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54" w:rsidRPr="005E6A54" w:rsidRDefault="005E6A54" w:rsidP="001037BA">
      <w:pPr>
        <w:pStyle w:val="Heading1Center"/>
      </w:pPr>
      <w:bookmarkStart w:id="0" w:name="_Toc450828271"/>
      <w:r w:rsidRPr="005E6A54">
        <w:rPr>
          <w:rFonts w:hint="cs"/>
          <w:cs/>
          <w:lang w:bidi="hi-IN"/>
        </w:rPr>
        <w:t>नसीहत</w:t>
      </w:r>
      <w:r w:rsidRPr="005E6A54">
        <w:rPr>
          <w:rtl/>
          <w:cs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rtl/>
          <w:cs/>
        </w:rPr>
        <w:t xml:space="preserve"> </w:t>
      </w:r>
      <w:r w:rsidRPr="005E6A54">
        <w:rPr>
          <w:rFonts w:hint="cs"/>
          <w:cs/>
          <w:lang w:bidi="hi-IN"/>
        </w:rPr>
        <w:t>मोती</w:t>
      </w:r>
      <w:bookmarkEnd w:id="0"/>
    </w:p>
    <w:p w:rsidR="005E6A54" w:rsidRPr="005E6A54" w:rsidRDefault="005E6A54" w:rsidP="001037BA">
      <w:pPr>
        <w:pStyle w:val="libCenterBold2"/>
      </w:pP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t>600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हदीसें</w:t>
      </w:r>
    </w:p>
    <w:p w:rsidR="005E6A54" w:rsidRPr="005E6A54" w:rsidRDefault="005E6A54" w:rsidP="001037BA">
      <w:pPr>
        <w:pStyle w:val="libCenterBold2"/>
      </w:pPr>
      <w:r w:rsidRPr="005E6A54">
        <w:rPr>
          <w:rFonts w:hint="cs"/>
          <w:cs/>
          <w:lang w:bidi="hi-IN"/>
        </w:rPr>
        <w:t>संकलनकर्ता</w:t>
      </w:r>
      <w:r w:rsidR="001037BA">
        <w:rPr>
          <w:cs/>
          <w:lang w:bidi="hi-IN"/>
        </w:rPr>
        <w:t xml:space="preserve"> </w:t>
      </w:r>
      <w:r w:rsidR="0030258F">
        <w:rPr>
          <w:cs/>
          <w:lang w:bidi="hi-IN"/>
        </w:rPr>
        <w:t>:</w:t>
      </w:r>
      <w:r w:rsidR="001037BA">
        <w:rPr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अब्दुल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वाहिद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तमीमी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आमदी</w:t>
      </w:r>
    </w:p>
    <w:p w:rsidR="005E6A54" w:rsidRPr="005E6A54" w:rsidRDefault="005E6A54" w:rsidP="001037BA">
      <w:pPr>
        <w:pStyle w:val="libCenterBold2"/>
      </w:pPr>
      <w:r w:rsidRPr="005E6A54">
        <w:rPr>
          <w:rFonts w:hint="cs"/>
          <w:cs/>
          <w:lang w:bidi="hi-IN"/>
        </w:rPr>
        <w:t>अनुवादक</w:t>
      </w:r>
      <w:r w:rsidR="0030258F">
        <w:rPr>
          <w:cs/>
          <w:lang w:bidi="hi-IN"/>
        </w:rPr>
        <w:t>:</w:t>
      </w:r>
      <w:r w:rsidR="001037BA">
        <w:rPr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सैयद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ग़ाज़ी</w:t>
      </w:r>
    </w:p>
    <w:p w:rsidR="005E6A54" w:rsidRPr="004A4F71" w:rsidRDefault="004A4F71" w:rsidP="004A4F71">
      <w:pPr>
        <w:pStyle w:val="libCenterBold2"/>
        <w:rPr>
          <w:cs/>
          <w:lang w:bidi="hi-IN"/>
        </w:rPr>
      </w:pPr>
      <w:r w:rsidRPr="004A4F71">
        <w:rPr>
          <w:rFonts w:hint="cs"/>
          <w:cs/>
        </w:rPr>
        <w:t>अलहसनैन इस्लामी नेटवर्क</w:t>
      </w:r>
    </w:p>
    <w:p w:rsidR="005E6A54" w:rsidRPr="005E6A54" w:rsidRDefault="005E6A54" w:rsidP="0080371A">
      <w:pPr>
        <w:pStyle w:val="libNormal"/>
      </w:pPr>
    </w:p>
    <w:p w:rsidR="001037BA" w:rsidRPr="001037BA" w:rsidRDefault="001037BA" w:rsidP="001037BA">
      <w:pPr>
        <w:rPr>
          <w:rtl/>
          <w:cs/>
        </w:rPr>
      </w:pPr>
      <w:r>
        <w:rPr>
          <w:cs/>
          <w:lang w:bidi="hi-IN"/>
        </w:rPr>
        <w:br w:type="page"/>
      </w:r>
    </w:p>
    <w:p w:rsidR="005E6A54" w:rsidRPr="005E6A54" w:rsidRDefault="005E6A54" w:rsidP="001037BA">
      <w:pPr>
        <w:pStyle w:val="Heading1"/>
      </w:pPr>
      <w:bookmarkStart w:id="1" w:name="_Toc450828272"/>
      <w:r w:rsidRPr="005E6A54">
        <w:rPr>
          <w:rFonts w:hint="cs"/>
          <w:cs/>
          <w:lang w:bidi="hi-IN"/>
        </w:rPr>
        <w:lastRenderedPageBreak/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सूची</w:t>
      </w:r>
      <w:bookmarkEnd w:id="1"/>
    </w:p>
    <w:sdt>
      <w:sdtPr>
        <w:id w:val="56236411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D1247F" w:rsidRDefault="00D1247F" w:rsidP="001431E8">
          <w:pPr>
            <w:pStyle w:val="TOCHeading"/>
          </w:pPr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828271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नसीहत</w:t>
            </w:r>
            <w:r w:rsidRPr="009E69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9E69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मोती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72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विषय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सूची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73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इस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संकलन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74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प्रस्तावना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828275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किताब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विशेषताएं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828276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किताब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महत्व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828277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किताब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परिचय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828278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इस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संकलन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0828279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अनुवादक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शब्द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0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9E69D7">
              <w:rPr>
                <w:rStyle w:val="Hyperlink"/>
                <w:noProof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1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2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3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4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पाँचवां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5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छटा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6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सातवां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7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आठवां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8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नौवां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89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दसवां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90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ग्यारहवां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91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बारहवां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92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तेरहवां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93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चौदहवां</w:t>
            </w:r>
            <w:r w:rsidRPr="009E69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0828294" w:history="1"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हदीसों</w:t>
            </w:r>
            <w:r w:rsidRPr="009E69D7">
              <w:rPr>
                <w:rStyle w:val="Hyperlink"/>
                <w:noProof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9E69D7">
              <w:rPr>
                <w:rStyle w:val="Hyperlink"/>
                <w:noProof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विषयों</w:t>
            </w:r>
            <w:r w:rsidRPr="009E69D7">
              <w:rPr>
                <w:rStyle w:val="Hyperlink"/>
                <w:noProof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9E69D7">
              <w:rPr>
                <w:rStyle w:val="Hyperlink"/>
                <w:noProof/>
              </w:rPr>
              <w:t xml:space="preserve"> </w:t>
            </w:r>
            <w:r w:rsidRPr="009E69D7">
              <w:rPr>
                <w:rStyle w:val="Hyperlink"/>
                <w:rFonts w:cs="Mangal" w:hint="cs"/>
                <w:noProof/>
                <w:cs/>
                <w:lang w:bidi="hi-IN"/>
              </w:rPr>
              <w:t>सूची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_Toc450828294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4F71"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247F" w:rsidRDefault="00D1247F">
          <w:r>
            <w:fldChar w:fldCharType="end"/>
          </w:r>
        </w:p>
      </w:sdtContent>
    </w:sdt>
    <w:p w:rsidR="005E6A54" w:rsidRPr="005E6A54" w:rsidRDefault="005E6A54" w:rsidP="0080371A">
      <w:pPr>
        <w:pStyle w:val="libNormal"/>
      </w:pPr>
    </w:p>
    <w:p w:rsidR="001037BA" w:rsidRPr="007415B1" w:rsidRDefault="001037BA" w:rsidP="007415B1">
      <w:pPr>
        <w:rPr>
          <w:cs/>
        </w:rPr>
      </w:pPr>
      <w:r>
        <w:rPr>
          <w:cs/>
          <w:lang w:bidi="hi-IN"/>
        </w:rPr>
        <w:br w:type="page"/>
      </w:r>
    </w:p>
    <w:p w:rsidR="005E6A54" w:rsidRPr="005E6A54" w:rsidRDefault="005E6A54" w:rsidP="001037BA">
      <w:pPr>
        <w:pStyle w:val="Heading1"/>
      </w:pPr>
      <w:bookmarkStart w:id="2" w:name="_Toc450828273"/>
      <w:r w:rsidRPr="005E6A54">
        <w:rPr>
          <w:rFonts w:hint="cs"/>
          <w:cs/>
          <w:lang w:bidi="hi-IN"/>
        </w:rPr>
        <w:lastRenderedPageBreak/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bookmarkEnd w:id="2"/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मासूमीन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सुन्नत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वास्तविक्ता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आध्यात्म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हक़ीक़त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उत्सुकता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t xml:space="preserve">, </w:t>
      </w:r>
      <w:r w:rsidRPr="005E6A54">
        <w:rPr>
          <w:rFonts w:hint="cs"/>
          <w:cs/>
          <w:lang w:bidi="hi-IN"/>
        </w:rPr>
        <w:t>हमेशा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मासूमीन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रौशनी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मासूमीन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जहाँ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होशियार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"</w:t>
      </w:r>
      <w:r w:rsidRPr="005E6A54">
        <w:rPr>
          <w:rFonts w:hint="cs"/>
          <w:cs/>
          <w:lang w:bidi="hi-IN"/>
        </w:rPr>
        <w:t>सुन्नत</w:t>
      </w:r>
      <w:r w:rsidRPr="005E6A54">
        <w:rPr>
          <w:cs/>
          <w:lang w:bidi="hi-IN"/>
        </w:rPr>
        <w:t xml:space="preserve">"  </w:t>
      </w:r>
      <w:r w:rsidRPr="005E6A54">
        <w:rPr>
          <w:rFonts w:hint="cs"/>
          <w:cs/>
          <w:lang w:bidi="hi-IN"/>
        </w:rPr>
        <w:t>क़ुरआन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मुसलमानों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स्रोत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वास्तविक्ता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तथा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वर्तमान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आध्यात्म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स्वीकार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लेकिन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क्षेत्र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था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नई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नस्ल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दूसरी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रिवायतों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उनमें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पाये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झूठे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आश्य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तथा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वर्तमान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प्रयोग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भाषा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अनुवाद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अभाव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संक्षिप्त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पाते।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संदेह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उपरोक्त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प्रस्तुत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सिद्ध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होगा।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इन्हीँ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नज़र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चूँकि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प्रयोग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साहित्य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जैसे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अतः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प्रकाशन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रहेगा।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धार्मिक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प्रयोग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अहलेबैत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उपयुक्त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प्रथम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अध्ययनकर्ताओं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उत्सुक्ता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संदर्भ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व्यापक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स्तर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उद्देशय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व्यवस्थित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अनेकों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t xml:space="preserve">,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दरवाज़ा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प्रवेश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करेंगे।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विशेषताएं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1-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</w:t>
      </w:r>
      <w:r w:rsidRPr="005E6A54">
        <w:rPr>
          <w:cs/>
          <w:lang w:bidi="hi-IN"/>
        </w:rPr>
        <w:t xml:space="preserve">      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2-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ऐतिहासिक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दृष्टि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बल्कि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पुरानी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3-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श्रृंख्ला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अनुवाद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सौ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सौ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4-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श्रृंख्ला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साईज़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डिज़ाईन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प्रस्तुत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जायेगी।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5- </w:t>
      </w:r>
      <w:r w:rsidRPr="005E6A54">
        <w:rPr>
          <w:rFonts w:hint="cs"/>
          <w:cs/>
          <w:lang w:bidi="hi-IN"/>
        </w:rPr>
        <w:t>प्रत्येक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प्रस्तावना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होगा।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प्रस्तावना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लेखक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संदर्भ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संक्षिप्त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जानकारी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शैक्षिक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योग्यताएं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सामग्री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अरबी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मात्राएं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अनुवाद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आवश्यक्तानुसार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व्याख्या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होगा।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प्रत्येक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सूची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विभिन्न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ढूँढा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सकेगा।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6-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स्रोतों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यथा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संभव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प्रत्येक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रेफ़रैंस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अतिरिक्त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गनणा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प्राथमिक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स्रोतों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7- </w:t>
      </w:r>
      <w:r w:rsidRPr="005E6A54">
        <w:rPr>
          <w:rFonts w:hint="cs"/>
          <w:cs/>
          <w:lang w:bidi="hi-IN"/>
        </w:rPr>
        <w:t>प्रत्येक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क्रमबद्ध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यथासंभव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अवसर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प्रस्तावना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व्याख्यात्मक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8-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निम्न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</w:t>
      </w:r>
      <w:r w:rsidRPr="005E6A54">
        <w:rPr>
          <w:cs/>
          <w:lang w:bidi="hi-IN"/>
        </w:rPr>
        <w:t xml:space="preserve">-  </w:t>
      </w:r>
      <w:r w:rsidRPr="005E6A54">
        <w:rPr>
          <w:rFonts w:hint="cs"/>
          <w:cs/>
          <w:lang w:bidi="hi-IN"/>
        </w:rPr>
        <w:t>ऐसे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स्पष्ट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</w:t>
      </w:r>
      <w:r w:rsidRPr="005E6A54">
        <w:rPr>
          <w:cs/>
          <w:lang w:bidi="hi-IN"/>
        </w:rPr>
        <w:t xml:space="preserve">-  </w:t>
      </w:r>
      <w:r w:rsidRPr="005E6A54">
        <w:rPr>
          <w:rFonts w:hint="cs"/>
          <w:cs/>
          <w:lang w:bidi="hi-IN"/>
        </w:rPr>
        <w:t>एतेक़ाद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आस्था</w:t>
      </w:r>
      <w:r w:rsidRPr="005E6A54">
        <w:rPr>
          <w:cs/>
          <w:lang w:bidi="hi-IN"/>
        </w:rPr>
        <w:t>)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इबादत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अखलाक़</w:t>
      </w:r>
      <w:r w:rsidRPr="005E6A54">
        <w:t xml:space="preserve">, </w:t>
      </w:r>
      <w:r w:rsidRPr="005E6A54">
        <w:rPr>
          <w:rFonts w:hint="cs"/>
          <w:cs/>
          <w:lang w:bidi="hi-IN"/>
        </w:rPr>
        <w:t>तरबियत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एवं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समाजिक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आर्थिक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..... </w:t>
      </w:r>
      <w:r w:rsidRPr="005E6A54">
        <w:rPr>
          <w:rFonts w:hint="cs"/>
          <w:cs/>
          <w:lang w:bidi="hi-IN"/>
        </w:rPr>
        <w:t>पहलुओं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संबंधित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जिंदगी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अखलाक़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मज़बूत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9-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अनुवाद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गद्य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नियमों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10- </w:t>
      </w:r>
      <w:r w:rsidRPr="005E6A54">
        <w:rPr>
          <w:rFonts w:hint="cs"/>
          <w:cs/>
          <w:lang w:bidi="hi-IN"/>
        </w:rPr>
        <w:t>प्रत्येक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सामूहिक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संचीव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निर्देशन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व्यवस्थित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प्रत्येक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व्यवस्थित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विभिन्न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श्रृंख्ला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मासूमीन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करायेगी।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व्यवस्थित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जनाब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सुलतानी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सैयद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काज़िम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तबातबाई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क़ासिम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जवादी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खालक़ी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इन्होंने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लाक्षप्रद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अवगत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कराया।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हादी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रब्बानी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संचिव</w:t>
      </w:r>
      <w:r w:rsidRPr="005E6A54">
        <w:rPr>
          <w:cs/>
          <w:lang w:bidi="hi-IN"/>
        </w:rPr>
        <w:t xml:space="preserve"> </w:t>
      </w:r>
    </w:p>
    <w:p w:rsidR="007415B1" w:rsidRDefault="005E6A54" w:rsidP="007415B1">
      <w:pPr>
        <w:pStyle w:val="libNormal"/>
      </w:pPr>
      <w:r w:rsidRPr="005E6A54">
        <w:rPr>
          <w:rFonts w:hint="cs"/>
          <w:cs/>
          <w:lang w:bidi="hi-IN"/>
        </w:rPr>
        <w:t>तहक़ीक़ाते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</w:p>
    <w:p w:rsidR="007415B1" w:rsidRPr="00793AC1" w:rsidRDefault="007415B1" w:rsidP="00793AC1">
      <w:r>
        <w:br w:type="page"/>
      </w:r>
    </w:p>
    <w:p w:rsidR="005E6A54" w:rsidRPr="005E6A54" w:rsidRDefault="005E6A54" w:rsidP="007415B1">
      <w:pPr>
        <w:pStyle w:val="Heading1"/>
      </w:pPr>
      <w:bookmarkStart w:id="3" w:name="_Toc450828274"/>
      <w:r w:rsidRPr="005E6A54">
        <w:rPr>
          <w:rFonts w:hint="cs"/>
          <w:cs/>
          <w:lang w:bidi="hi-IN"/>
        </w:rPr>
        <w:lastRenderedPageBreak/>
        <w:t>प्रस्तावना</w:t>
      </w:r>
      <w:bookmarkEnd w:id="3"/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संकलनकर्ता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नासेहुद्दीन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अबुल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फ़तह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अब्दुल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वाहिद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पुत्र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तमीमी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आमदी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पाँचवी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शताब्दी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अंतिम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छठी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शताब्दी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प्रथम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पाँच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दशकों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आलिम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उन्होंने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परन्तु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जानकारी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उपलब्ध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जानकारी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उपलब्ध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आशंकाएं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संबंधित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इब्ने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शहरे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आशोब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माज़न्दरानी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शिष्य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थे।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अहमद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ग़ज़्ज़ाली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उस्ताद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आमदी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मृत्यु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छठी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शताब्दी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हुई।</w:t>
      </w:r>
      <w:r w:rsidRPr="005E6A54">
        <w:rPr>
          <w:cs/>
          <w:lang w:bidi="hi-IN"/>
        </w:rPr>
        <w:t xml:space="preserve">  </w:t>
      </w:r>
    </w:p>
    <w:p w:rsidR="007415B1" w:rsidRDefault="007415B1" w:rsidP="0080371A">
      <w:pPr>
        <w:pStyle w:val="libNormal"/>
        <w:rPr>
          <w:lang w:bidi="hi-IN"/>
        </w:rPr>
      </w:pPr>
    </w:p>
    <w:p w:rsidR="005E6A54" w:rsidRPr="005E6A54" w:rsidRDefault="005E6A54" w:rsidP="007415B1">
      <w:pPr>
        <w:pStyle w:val="Heading4"/>
      </w:pPr>
      <w:r w:rsidRPr="005E6A54">
        <w:rPr>
          <w:rFonts w:hint="cs"/>
          <w:cs/>
          <w:lang w:bidi="hi-IN"/>
        </w:rPr>
        <w:t>रचनाएं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आमदी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अप्रत्यक्ष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रचनाओं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गणना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अतिरिक्त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जवाहेरुल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हुक्मे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अहकाम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7415B1">
      <w:pPr>
        <w:pStyle w:val="Heading3"/>
      </w:pPr>
      <w:bookmarkStart w:id="4" w:name="_Toc450828275"/>
      <w:r w:rsidRPr="005E6A54">
        <w:rPr>
          <w:rFonts w:hint="cs"/>
          <w:cs/>
          <w:lang w:bidi="hi-IN"/>
        </w:rPr>
        <w:lastRenderedPageBreak/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विशेषताएं</w:t>
      </w:r>
      <w:bookmarkEnd w:id="4"/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t>11050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उत्साह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उपदेश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आमदी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प्रस्तावना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जाहिज़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मिअतु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कलमतिन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सौ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था।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उन्होंने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जाहिज़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टिप्पणी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"</w:t>
      </w:r>
      <w:r w:rsidRPr="005E6A54">
        <w:rPr>
          <w:rFonts w:hint="cs"/>
          <w:cs/>
          <w:lang w:bidi="hi-IN"/>
        </w:rPr>
        <w:t>चूँकि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समुन्द्र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असंख्य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समझा।</w:t>
      </w:r>
      <w:r w:rsidRPr="005E6A54">
        <w:rPr>
          <w:cs/>
          <w:lang w:bidi="hi-IN"/>
        </w:rPr>
        <w:t xml:space="preserve">"  </w:t>
      </w:r>
      <w:r w:rsidRPr="005E6A54">
        <w:rPr>
          <w:rFonts w:hint="cs"/>
          <w:cs/>
          <w:lang w:bidi="hi-IN"/>
        </w:rPr>
        <w:t>जाहिज़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उन्होंने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लिखी।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उन्होंने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साहित्यिक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सौन्दर्यों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दृष्टिगत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सनद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क्रमशः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) 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ढूँढने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अरबी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क्रमानुसार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व्यवस्थित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किया।</w:t>
      </w:r>
      <w:r w:rsidRPr="005E6A54">
        <w:rPr>
          <w:cs/>
          <w:lang w:bidi="hi-IN"/>
        </w:rPr>
        <w:t xml:space="preserve"> </w:t>
      </w:r>
    </w:p>
    <w:p w:rsidR="007415B1" w:rsidRDefault="007415B1" w:rsidP="0080371A">
      <w:pPr>
        <w:pStyle w:val="libNormal"/>
        <w:rPr>
          <w:lang w:bidi="hi-IN"/>
        </w:rPr>
      </w:pPr>
    </w:p>
    <w:p w:rsidR="005E6A54" w:rsidRPr="005E6A54" w:rsidRDefault="005E6A54" w:rsidP="007415B1">
      <w:pPr>
        <w:pStyle w:val="Heading2"/>
      </w:pPr>
      <w:bookmarkStart w:id="5" w:name="_Toc450828276"/>
      <w:r w:rsidRPr="005E6A54">
        <w:rPr>
          <w:rFonts w:hint="cs"/>
          <w:cs/>
          <w:lang w:bidi="hi-IN"/>
        </w:rPr>
        <w:lastRenderedPageBreak/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bookmarkEnd w:id="5"/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आमदी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एकत्रित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प्रथम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अंतिम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व्यक्ति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बल्कि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एकत्रित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प्रारम्भिक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दशको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आरम्भ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था।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परन्तु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सुव्यवस्थित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प्रस्तुत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ख्याति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मजलिसी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बिहारुल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अनवार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स्रोतों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मशहूर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दूसरे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घूमती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इसी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मुस्तदरकुल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वसाइल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लेखक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मिर्ज़ा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हुसैन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नूरी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लेखक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दलीलों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उलेलेख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"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आलिमों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ध्यान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पूर्वक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उल्लेखित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"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मरहूम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मुहद्दिस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उरमवी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आध्यात्मिक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नस्ल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नस्ल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हस्तान्त्रित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घूमने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</w:p>
    <w:p w:rsidR="005E6A54" w:rsidRDefault="005E6A54" w:rsidP="0080371A">
      <w:pPr>
        <w:pStyle w:val="libNormal"/>
        <w:rPr>
          <w:lang w:bidi="hi-IN"/>
        </w:rPr>
      </w:pPr>
      <w:r w:rsidRPr="005E6A54">
        <w:lastRenderedPageBreak/>
        <w:t>"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आशय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तर्क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लिपियों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संख्या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A26B85">
        <w:t>:</w:t>
      </w:r>
      <w:r w:rsidRPr="005E6A54">
        <w:t xml:space="preserve">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पुस्तकालयों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पुस्तकालयों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विभिन्न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घटनाओं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परिस्थितियों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अस्तित्व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नस्ल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>,</w:t>
      </w:r>
      <w:r w:rsidRPr="005E6A54">
        <w:rPr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लिपियाँ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लिपि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मौजूद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"  </w:t>
      </w:r>
    </w:p>
    <w:p w:rsidR="007415B1" w:rsidRPr="005E6A54" w:rsidRDefault="007415B1" w:rsidP="0080371A">
      <w:pPr>
        <w:pStyle w:val="libNormal"/>
      </w:pPr>
    </w:p>
    <w:p w:rsidR="005E6A54" w:rsidRPr="005E6A54" w:rsidRDefault="005E6A54" w:rsidP="007415B1">
      <w:pPr>
        <w:pStyle w:val="Heading2"/>
      </w:pPr>
      <w:bookmarkStart w:id="6" w:name="_Toc450828277"/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परिचय</w:t>
      </w:r>
      <w:bookmarkEnd w:id="6"/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रिसर्च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निम्न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पहलुओं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इशारा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</w:t>
      </w:r>
      <w:r w:rsidRPr="005E6A54">
        <w:rPr>
          <w:cs/>
          <w:lang w:bidi="hi-IN"/>
        </w:rPr>
        <w:t>-</w:t>
      </w:r>
      <w:r w:rsidRPr="005E6A54">
        <w:rPr>
          <w:cs/>
          <w:lang w:bidi="hi-IN"/>
        </w:rPr>
        <w:tab/>
      </w:r>
      <w:r w:rsidRPr="005E6A54">
        <w:rPr>
          <w:rFonts w:hint="cs"/>
          <w:cs/>
          <w:lang w:bidi="hi-IN"/>
        </w:rPr>
        <w:t>अनुवाद</w:t>
      </w:r>
    </w:p>
    <w:p w:rsidR="005E6A54" w:rsidRPr="005E6A54" w:rsidRDefault="005E6A54" w:rsidP="0080371A">
      <w:pPr>
        <w:pStyle w:val="libNormal"/>
      </w:pPr>
      <w:r w:rsidRPr="005E6A54">
        <w:t xml:space="preserve">1-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कलिम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अनुवाद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व्याख्या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जमालुद्दीन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खुवानसारी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प्रस्तावना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शुद्धीकरण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मीर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जलालुद्दीन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हुसैनी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उरमवी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मुहद्दिस</w:t>
      </w:r>
      <w:r w:rsidRPr="005E6A54">
        <w:rPr>
          <w:cs/>
          <w:lang w:bidi="hi-IN"/>
        </w:rPr>
        <w:t xml:space="preserve">)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तेहरान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विश्वविद्यालय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तेहरान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1998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  <w:r w:rsidRPr="005E6A54">
        <w:t>, 7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जिल्द।</w:t>
      </w:r>
    </w:p>
    <w:p w:rsidR="005E6A54" w:rsidRPr="005E6A54" w:rsidRDefault="005E6A54" w:rsidP="0080371A">
      <w:pPr>
        <w:pStyle w:val="libNormal"/>
      </w:pPr>
      <w:r w:rsidRPr="005E6A54">
        <w:t xml:space="preserve">2-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मजमुआ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कलमाते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क़िसार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अनुवाद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अंसारी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क़ुम्मी</w:t>
      </w:r>
      <w:r w:rsidRPr="005E6A54">
        <w:t>, 2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</w:t>
      </w:r>
      <w:r w:rsidRPr="005E6A54">
        <w:t xml:space="preserve">, </w:t>
      </w:r>
    </w:p>
    <w:p w:rsidR="005E6A54" w:rsidRPr="005E6A54" w:rsidRDefault="005E6A54" w:rsidP="0080371A">
      <w:pPr>
        <w:pStyle w:val="libNormal"/>
      </w:pPr>
      <w:r w:rsidRPr="005E6A54">
        <w:t xml:space="preserve">3- </w:t>
      </w:r>
      <w:r w:rsidRPr="005E6A54">
        <w:rPr>
          <w:rFonts w:hint="cs"/>
          <w:cs/>
          <w:lang w:bidi="hi-IN"/>
        </w:rPr>
        <w:t>गुफ़्तारे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अमीरुल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मोमेनीन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अनुवाद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सैयद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हुसैन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शेखुल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इस्लामी</w:t>
      </w:r>
      <w:r w:rsidRPr="005E6A54">
        <w:t>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अंसारियान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पब्लिकेशन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क़ुम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1995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  <w:r w:rsidRPr="005E6A54">
        <w:t>, 2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जिल्द।</w:t>
      </w:r>
    </w:p>
    <w:p w:rsidR="005E6A54" w:rsidRPr="005E6A54" w:rsidRDefault="005E6A54" w:rsidP="0080371A">
      <w:pPr>
        <w:pStyle w:val="libNormal"/>
      </w:pPr>
      <w:r w:rsidRPr="005E6A54">
        <w:t xml:space="preserve">4-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कलिम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अनुवाद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सैयद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हाशिम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रसूली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महल्लाती</w:t>
      </w:r>
      <w:r w:rsidRPr="005E6A54">
        <w:t xml:space="preserve">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फरहंगे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पब्लिकेशन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तेहरान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1999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  <w:r w:rsidRPr="005E6A54">
        <w:t>, 2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</w:t>
      </w:r>
      <w:r w:rsidRPr="005E6A54">
        <w:rPr>
          <w:cs/>
          <w:lang w:bidi="hi-IN"/>
        </w:rPr>
        <w:t>-</w:t>
      </w:r>
      <w:r w:rsidRPr="005E6A54">
        <w:rPr>
          <w:cs/>
          <w:lang w:bidi="hi-IN"/>
        </w:rPr>
        <w:tab/>
      </w:r>
      <w:r w:rsidRPr="005E6A54">
        <w:rPr>
          <w:rFonts w:hint="cs"/>
          <w:cs/>
          <w:lang w:bidi="hi-IN"/>
        </w:rPr>
        <w:t>संकलन</w:t>
      </w:r>
    </w:p>
    <w:p w:rsidR="005E6A54" w:rsidRPr="005E6A54" w:rsidRDefault="005E6A54" w:rsidP="0080371A">
      <w:pPr>
        <w:pStyle w:val="libNormal"/>
      </w:pPr>
      <w:r w:rsidRPr="005E6A54">
        <w:t xml:space="preserve">5- </w:t>
      </w:r>
      <w:r w:rsidRPr="005E6A54">
        <w:rPr>
          <w:rFonts w:hint="cs"/>
          <w:cs/>
          <w:lang w:bidi="hi-IN"/>
        </w:rPr>
        <w:t>मुन्तख़ब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t>2400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संकलनकर्ता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फ़ज़लुल्लाह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कम्पनी</w:t>
      </w:r>
      <w:r w:rsidRPr="005E6A54">
        <w:t xml:space="preserve">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मुफ़ीद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पब्लिकेशन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तेहरान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1983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  <w:r w:rsidRPr="005E6A54">
        <w:t>,1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</w:t>
      </w:r>
      <w:r w:rsidRPr="005E6A54">
        <w:rPr>
          <w:cs/>
          <w:lang w:bidi="hi-IN"/>
        </w:rPr>
        <w:t xml:space="preserve"> </w:t>
      </w:r>
      <w:r w:rsidRPr="005E6A54">
        <w:t>471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</w:t>
      </w:r>
      <w:r w:rsidRPr="005E6A54">
        <w:rPr>
          <w:cs/>
          <w:lang w:bidi="hi-IN"/>
        </w:rPr>
        <w:t>-</w:t>
      </w:r>
      <w:r w:rsidRPr="005E6A54">
        <w:rPr>
          <w:cs/>
          <w:lang w:bidi="hi-IN"/>
        </w:rPr>
        <w:tab/>
      </w:r>
      <w:r w:rsidRPr="005E6A54">
        <w:rPr>
          <w:rFonts w:hint="cs"/>
          <w:cs/>
          <w:lang w:bidi="hi-IN"/>
        </w:rPr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सूचियाँ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6- </w:t>
      </w:r>
      <w:r w:rsidRPr="005E6A54">
        <w:rPr>
          <w:rFonts w:hint="cs"/>
          <w:cs/>
          <w:lang w:bidi="hi-IN"/>
        </w:rPr>
        <w:t>शरहे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फार्सी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आमदी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विषय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सूची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सैयद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जलालुद्दीन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मुहद्दिस</w:t>
      </w:r>
      <w:r w:rsidRPr="005E6A54">
        <w:t xml:space="preserve">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तेहरान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विश्वविद्यालय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पब्लिकेशन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तेहरान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1981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  <w:r w:rsidRPr="005E6A54">
        <w:t>, 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</w:t>
      </w:r>
      <w:r w:rsidRPr="005E6A54">
        <w:rPr>
          <w:cs/>
          <w:lang w:bidi="hi-IN"/>
        </w:rPr>
        <w:t xml:space="preserve"> </w:t>
      </w:r>
      <w:r w:rsidRPr="005E6A54">
        <w:t>434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7- </w:t>
      </w:r>
      <w:r w:rsidRPr="005E6A54">
        <w:rPr>
          <w:rFonts w:hint="cs"/>
          <w:cs/>
          <w:lang w:bidi="hi-IN"/>
        </w:rPr>
        <w:t>हिदायतुल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तनज़ीमे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सैयद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हुसैन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शेखुल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इस्लामी</w:t>
      </w:r>
      <w:r w:rsidRPr="005E6A54">
        <w:t>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अंसारियान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पब्लिकेशन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क़ुम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1992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  <w:r w:rsidRPr="005E6A54">
        <w:t>, 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</w:t>
      </w:r>
      <w:r w:rsidRPr="005E6A54">
        <w:rPr>
          <w:cs/>
          <w:lang w:bidi="hi-IN"/>
        </w:rPr>
        <w:t xml:space="preserve"> </w:t>
      </w:r>
      <w:r w:rsidRPr="005E6A54">
        <w:t>704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8- </w:t>
      </w:r>
      <w:r w:rsidRPr="005E6A54">
        <w:rPr>
          <w:rFonts w:hint="cs"/>
          <w:cs/>
          <w:lang w:bidi="hi-IN"/>
        </w:rPr>
        <w:t>तस्नीफ़े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कलिम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मुस्तफ़ा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दरायती।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तबलीग़ाते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पब्लिकेशन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क़ुम</w:t>
      </w:r>
      <w:r w:rsidRPr="005E6A54">
        <w:t>, 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</w:t>
      </w:r>
      <w:r w:rsidRPr="005E6A54">
        <w:rPr>
          <w:cs/>
          <w:lang w:bidi="hi-IN"/>
        </w:rPr>
        <w:t xml:space="preserve"> </w:t>
      </w:r>
      <w:r w:rsidRPr="005E6A54">
        <w:t>562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-</w:t>
      </w:r>
      <w:r w:rsidRPr="005E6A54">
        <w:rPr>
          <w:cs/>
          <w:lang w:bidi="hi-IN"/>
        </w:rPr>
        <w:tab/>
      </w:r>
      <w:r w:rsidRPr="005E6A54">
        <w:rPr>
          <w:rFonts w:hint="cs"/>
          <w:cs/>
          <w:lang w:bidi="hi-IN"/>
        </w:rPr>
        <w:t>शाब्दिक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सूचियाँ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9- </w:t>
      </w:r>
      <w:r w:rsidRPr="005E6A54">
        <w:rPr>
          <w:rFonts w:hint="cs"/>
          <w:cs/>
          <w:lang w:bidi="hi-IN"/>
        </w:rPr>
        <w:t>अल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मोजमुल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मुफ़हरस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लिअलफ़ाज़ि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कलिम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रिज़ा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बराज़िश।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अमीरे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कबीर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पब्लिकेशन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तेहरान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1992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  <w:r w:rsidRPr="005E6A54">
        <w:t>, 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>10-</w:t>
      </w:r>
      <w:r w:rsidRPr="005E6A54">
        <w:rPr>
          <w:rFonts w:hint="cs"/>
          <w:cs/>
          <w:lang w:bidi="hi-IN"/>
        </w:rPr>
        <w:t>मो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जमु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अलफ़ाज़ि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कलिम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मुस्तफ़ा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दरायती</w:t>
      </w:r>
      <w:r w:rsidRPr="005E6A54">
        <w:t xml:space="preserve">, </w:t>
      </w:r>
    </w:p>
    <w:p w:rsidR="007415B1" w:rsidRDefault="005E6A54" w:rsidP="0080371A">
      <w:pPr>
        <w:pStyle w:val="libNormal"/>
        <w:rPr>
          <w:cs/>
          <w:lang w:bidi="hi-IN"/>
        </w:rPr>
      </w:pP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rFonts w:hint="cs"/>
          <w:cs/>
          <w:lang w:bidi="hi-IN"/>
        </w:rPr>
        <w:t>तबलीग़ाते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पब्लिकेशन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क़ुम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1992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  <w:r w:rsidRPr="005E6A54">
        <w:t>, 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जिल्द</w:t>
      </w:r>
      <w:r w:rsidRPr="005E6A54">
        <w:rPr>
          <w:cs/>
          <w:lang w:bidi="hi-IN"/>
        </w:rPr>
        <w:t xml:space="preserve"> </w:t>
      </w:r>
      <w:r w:rsidRPr="005E6A54">
        <w:t>1533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आधारित।</w:t>
      </w:r>
    </w:p>
    <w:p w:rsidR="005E6A54" w:rsidRPr="007415B1" w:rsidRDefault="005E6A54" w:rsidP="00793AC1">
      <w:pPr>
        <w:rPr>
          <w:lang w:bidi="hi-IN"/>
        </w:rPr>
      </w:pPr>
    </w:p>
    <w:p w:rsidR="005E6A54" w:rsidRPr="005E6A54" w:rsidRDefault="005E6A54" w:rsidP="007415B1">
      <w:pPr>
        <w:pStyle w:val="Heading2"/>
      </w:pPr>
      <w:bookmarkStart w:id="7" w:name="_Toc450828278"/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bookmarkEnd w:id="7"/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जलालुद्दीन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मुहद्दिल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उरमवी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परिमार्जित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लिपी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जिसका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वर्णन</w:t>
      </w:r>
      <w:r w:rsidRPr="005E6A54">
        <w:rPr>
          <w:cs/>
          <w:lang w:bidi="hi-IN"/>
        </w:rPr>
        <w:t xml:space="preserve"> "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परिचय</w:t>
      </w:r>
      <w:r w:rsidRPr="005E6A54">
        <w:rPr>
          <w:cs/>
          <w:lang w:bidi="hi-IN"/>
        </w:rPr>
        <w:t xml:space="preserve">" </w:t>
      </w:r>
      <w:r w:rsidRPr="005E6A54">
        <w:rPr>
          <w:rFonts w:hint="cs"/>
          <w:cs/>
          <w:lang w:bidi="hi-IN"/>
        </w:rPr>
        <w:t>नामक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शीर्षक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व्यवस्थित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मौजूद</w:t>
      </w:r>
      <w:r w:rsidRPr="005E6A54">
        <w:rPr>
          <w:cs/>
          <w:lang w:bidi="hi-IN"/>
        </w:rPr>
        <w:t xml:space="preserve"> </w:t>
      </w:r>
      <w:r w:rsidRPr="005E6A54">
        <w:t>11050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t>600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शब्द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शीर्षक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अरबी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अक्षरों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क्रमानुसार</w:t>
      </w:r>
      <w:r w:rsidRPr="005E6A54">
        <w:rPr>
          <w:cs/>
          <w:lang w:bidi="hi-IN"/>
        </w:rPr>
        <w:t xml:space="preserve"> </w:t>
      </w:r>
      <w:r w:rsidRPr="005E6A54">
        <w:t>14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विभाजित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व्यवस्थित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कोष्ठक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        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7415B1" w:rsidRPr="00793AC1" w:rsidRDefault="007415B1" w:rsidP="00793AC1">
      <w:pPr>
        <w:rPr>
          <w:cs/>
        </w:rPr>
      </w:pPr>
      <w:r>
        <w:rPr>
          <w:cs/>
          <w:lang w:bidi="hi-IN"/>
        </w:rPr>
        <w:br w:type="page"/>
      </w:r>
    </w:p>
    <w:p w:rsidR="005E6A54" w:rsidRPr="005E6A54" w:rsidRDefault="005E6A54" w:rsidP="007415B1">
      <w:pPr>
        <w:pStyle w:val="Heading2"/>
      </w:pPr>
      <w:bookmarkStart w:id="8" w:name="_Toc450828279"/>
      <w:r w:rsidRPr="005E6A54">
        <w:rPr>
          <w:rFonts w:hint="cs"/>
          <w:cs/>
          <w:lang w:bidi="hi-IN"/>
        </w:rPr>
        <w:lastRenderedPageBreak/>
        <w:t>अनुवादक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शब्द</w:t>
      </w:r>
      <w:bookmarkEnd w:id="8"/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प्रियः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पाठको</w:t>
      </w:r>
      <w:r w:rsidRPr="005E6A54">
        <w:rPr>
          <w:cs/>
          <w:lang w:bidi="hi-IN"/>
        </w:rPr>
        <w:t xml:space="preserve"> !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अनुवाद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आपकी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भौतिकता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युग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निरन्तर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हमारी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नस्लें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जायेगी।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वर्दानों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दुरूपयोग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अश्लीलता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विभिन्न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टी</w:t>
      </w:r>
      <w:r w:rsidRPr="005E6A54">
        <w:rPr>
          <w:cs/>
          <w:lang w:bidi="hi-IN"/>
        </w:rPr>
        <w:t xml:space="preserve">. </w:t>
      </w:r>
      <w:r w:rsidRPr="005E6A54">
        <w:rPr>
          <w:rFonts w:hint="cs"/>
          <w:cs/>
          <w:lang w:bidi="hi-IN"/>
        </w:rPr>
        <w:t>वी</w:t>
      </w:r>
      <w:r w:rsidRPr="005E6A54">
        <w:rPr>
          <w:cs/>
          <w:lang w:bidi="hi-IN"/>
        </w:rPr>
        <w:t xml:space="preserve">. </w:t>
      </w:r>
      <w:r w:rsidRPr="005E6A54">
        <w:rPr>
          <w:rFonts w:hint="cs"/>
          <w:cs/>
          <w:lang w:bidi="hi-IN"/>
        </w:rPr>
        <w:t>चैनलों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इन्टरनेट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साईटों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मानवीय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मर्यादाओं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तबाही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कगार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स्थिति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आध्यात्मिक्ता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मानवीय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विधान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निश्चित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निश्चित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विघटन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अग्रसर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होगा।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क़ुरआने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विधान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अन्तिम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स्रोत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क़ुरआन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शिक्षाएं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वास्तविक्ता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उत्पत्ति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उद्देश्यों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निर्देश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क़ुरआने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आदेशों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स्रोत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पैग़म्बर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</w:t>
      </w:r>
      <w:r w:rsidRPr="005E6A54">
        <w:rPr>
          <w:cs/>
          <w:lang w:bidi="hi-IN"/>
        </w:rPr>
        <w:t xml:space="preserve">.)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हैं</w:t>
      </w:r>
      <w:r w:rsidRPr="005E6A54">
        <w:t xml:space="preserve">,  </w:t>
      </w:r>
      <w:r w:rsidRPr="005E6A54">
        <w:rPr>
          <w:rFonts w:hint="cs"/>
          <w:cs/>
          <w:lang w:bidi="hi-IN"/>
        </w:rPr>
        <w:t>जिनको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कोटि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उपदेश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निहित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उन्होंने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संबंधित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क्षेत्र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चूँकि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मासूम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क़ुरआन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आथारिटी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क़ुरआन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संदेह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संशय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चूँकि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गुणों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थे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उच्चतम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नमूना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बताये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उज्वल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अनुवाद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उद्देश्य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मासूम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</w:t>
      </w:r>
      <w:r w:rsidRPr="005E6A54">
        <w:rPr>
          <w:cs/>
          <w:lang w:bidi="hi-IN"/>
        </w:rPr>
        <w:t xml:space="preserve">.)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दैनिक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तथा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ढाल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वास्तविक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उद्देश्य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तहक़ीक़ाते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संस्था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अनुवाद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</w:p>
    <w:p w:rsidR="005E6A54" w:rsidRPr="005E6A54" w:rsidRDefault="005E6A54" w:rsidP="0080371A">
      <w:pPr>
        <w:pStyle w:val="libNormal"/>
      </w:pPr>
      <w:r w:rsidRPr="005E6A54">
        <w:rPr>
          <w:cs/>
          <w:lang w:bidi="hi-IN"/>
        </w:rPr>
        <w:lastRenderedPageBreak/>
        <w:t xml:space="preserve"> </w:t>
      </w:r>
      <w:r w:rsidRPr="005E6A54">
        <w:rPr>
          <w:rFonts w:hint="cs"/>
          <w:cs/>
          <w:lang w:bidi="hi-IN"/>
        </w:rPr>
        <w:t>हमें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स्वर्णिम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क्रियान्वित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सांसारिक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परलोकीय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होगा।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सफ़लता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रहस्यों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इशारा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उपदेशों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कथनों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हज़रत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तजुर्बे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निहित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उन्होंने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उतार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चढ़ाव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उन्होंने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सांसारिक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वास्तविक्ता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परलोक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7415B1" w:rsidP="0080371A">
      <w:pPr>
        <w:pStyle w:val="libNormal"/>
      </w:pPr>
      <w:r>
        <w:rPr>
          <w:rFonts w:hint="cs"/>
          <w:cs/>
          <w:lang w:bidi="hi-IN"/>
        </w:rPr>
        <w:t>सैय्य</w:t>
      </w:r>
      <w:r w:rsidR="005E6A54" w:rsidRPr="005E6A54">
        <w:rPr>
          <w:rFonts w:hint="cs"/>
          <w:cs/>
          <w:lang w:bidi="hi-IN"/>
        </w:rPr>
        <w:t>द</w:t>
      </w:r>
      <w:r w:rsidR="005E6A54" w:rsidRPr="005E6A54">
        <w:rPr>
          <w:cs/>
          <w:lang w:bidi="hi-IN"/>
        </w:rPr>
        <w:t xml:space="preserve"> </w:t>
      </w:r>
      <w:r w:rsidR="005E6A54" w:rsidRPr="005E6A54">
        <w:rPr>
          <w:rFonts w:hint="cs"/>
          <w:cs/>
          <w:lang w:bidi="hi-IN"/>
        </w:rPr>
        <w:t>क़मर</w:t>
      </w:r>
      <w:r w:rsidR="005E6A54" w:rsidRPr="005E6A54">
        <w:rPr>
          <w:cs/>
          <w:lang w:bidi="hi-IN"/>
        </w:rPr>
        <w:t xml:space="preserve"> </w:t>
      </w:r>
      <w:r w:rsidR="005E6A54" w:rsidRPr="005E6A54">
        <w:rPr>
          <w:rFonts w:hint="cs"/>
          <w:cs/>
          <w:lang w:bidi="hi-IN"/>
        </w:rPr>
        <w:t>ग़ाज़ी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7415B1" w:rsidRPr="00793AC1" w:rsidRDefault="007415B1" w:rsidP="00793AC1">
      <w:pPr>
        <w:rPr>
          <w:cs/>
        </w:rPr>
      </w:pPr>
      <w:r>
        <w:rPr>
          <w:cs/>
          <w:lang w:bidi="hi-IN"/>
        </w:rPr>
        <w:br w:type="page"/>
      </w:r>
    </w:p>
    <w:p w:rsidR="005E6A54" w:rsidRPr="007415B1" w:rsidRDefault="005E6A54" w:rsidP="007415B1">
      <w:pPr>
        <w:pStyle w:val="Heading1"/>
      </w:pPr>
      <w:bookmarkStart w:id="9" w:name="_Toc450828280"/>
      <w:r w:rsidRPr="007415B1">
        <w:rPr>
          <w:rFonts w:hint="cs"/>
          <w:cs/>
        </w:rPr>
        <w:lastRenderedPageBreak/>
        <w:t>पहला</w:t>
      </w:r>
      <w:r w:rsidRPr="007415B1">
        <w:rPr>
          <w:cs/>
        </w:rPr>
        <w:t xml:space="preserve"> </w:t>
      </w:r>
      <w:r w:rsidRPr="007415B1">
        <w:rPr>
          <w:rFonts w:hint="cs"/>
          <w:cs/>
        </w:rPr>
        <w:t>भाग</w:t>
      </w:r>
      <w:bookmarkEnd w:id="9"/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t xml:space="preserve">1. </w:t>
      </w:r>
      <w:r w:rsidRPr="00793AC1">
        <w:rPr>
          <w:rFonts w:ascii="Times New Roman" w:hAnsi="Times New Roman" w:cs="Times New Roman" w:hint="cs"/>
          <w:rtl/>
        </w:rPr>
        <w:t>اَلدُّنيا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أمَدٌ،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الآخِرَةُ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أبَدٌ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1.</w:t>
      </w:r>
      <w:r w:rsidRPr="005E6A54">
        <w:tab/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आख़िरत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हमेशा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2. </w:t>
      </w:r>
      <w:r w:rsidRPr="00793AC1">
        <w:rPr>
          <w:rFonts w:ascii="Times New Roman" w:hAnsi="Times New Roman" w:cs="Times New Roman" w:hint="cs"/>
          <w:rtl/>
        </w:rPr>
        <w:t>اَلتَّواضُعُ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يَرفَعُ،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اَلتَّكبُّرُ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يَضَعُ</w:t>
      </w:r>
      <w:r w:rsidRPr="005E6A54">
        <w:rPr>
          <w:rtl/>
        </w:rPr>
        <w:t xml:space="preserve"> 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2.</w:t>
      </w:r>
      <w:r w:rsidRPr="005E6A54">
        <w:tab/>
        <w:t>(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सत्कार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भावना</w:t>
      </w:r>
      <w:r w:rsidRPr="005E6A54">
        <w:t>, (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उच्चता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घमंड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मिट्टी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3. </w:t>
      </w:r>
      <w:r w:rsidRPr="00793AC1">
        <w:rPr>
          <w:rFonts w:ascii="Times New Roman" w:hAnsi="Times New Roman" w:cs="Times New Roman" w:hint="cs"/>
          <w:rtl/>
        </w:rPr>
        <w:t>اَلظَّفَرُ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بِالحَزمِ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وَالحَزِمُ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بِالتَّجارِبِ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3.</w:t>
      </w:r>
      <w:r w:rsidRPr="005E6A54">
        <w:tab/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तजुर्बे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4. </w:t>
      </w:r>
      <w:r w:rsidRPr="00793AC1">
        <w:rPr>
          <w:rFonts w:ascii="Times New Roman" w:hAnsi="Times New Roman" w:cs="Times New Roman" w:hint="cs"/>
          <w:rtl/>
        </w:rPr>
        <w:t>اَلحازِمُ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يَقظانُ،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اَلغافِلُ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وَسنانُ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4.</w:t>
      </w:r>
      <w:r w:rsidRPr="005E6A54">
        <w:tab/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ग़ाफिल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प्रथम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5. </w:t>
      </w:r>
      <w:r w:rsidRPr="00793AC1">
        <w:rPr>
          <w:rFonts w:ascii="Times New Roman" w:hAnsi="Times New Roman" w:cs="Times New Roman" w:hint="cs"/>
          <w:rtl/>
        </w:rPr>
        <w:t>اَلعِلمُ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يُنجيكَ،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الجَهلُ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يُرديكَ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(150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5.</w:t>
      </w:r>
      <w:r w:rsidRPr="005E6A54">
        <w:tab/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आपको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आपका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विनाश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6. </w:t>
      </w:r>
      <w:r w:rsidRPr="00793AC1">
        <w:rPr>
          <w:rFonts w:ascii="Times New Roman" w:hAnsi="Times New Roman" w:cs="Times New Roman" w:hint="cs"/>
          <w:rtl/>
        </w:rPr>
        <w:t>اَلعَفوُ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أحسَنُ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الإحسانِ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6.</w:t>
      </w:r>
      <w:r w:rsidRPr="005E6A54">
        <w:tab/>
      </w:r>
      <w:r w:rsidRPr="005E6A54">
        <w:rPr>
          <w:rFonts w:hint="cs"/>
          <w:cs/>
          <w:lang w:bidi="hi-IN"/>
        </w:rPr>
        <w:t>क्षमा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7. </w:t>
      </w:r>
      <w:r w:rsidRPr="00793AC1">
        <w:rPr>
          <w:rFonts w:ascii="Times New Roman" w:hAnsi="Times New Roman" w:cs="Times New Roman" w:hint="cs"/>
          <w:rtl/>
        </w:rPr>
        <w:t>اَلإنسانُ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عَبدُ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الإحسانِ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7.</w:t>
      </w:r>
      <w:r w:rsidRPr="005E6A54">
        <w:tab/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एहसान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lastRenderedPageBreak/>
        <w:t xml:space="preserve">8. </w:t>
      </w:r>
      <w:r w:rsidRPr="00793AC1">
        <w:rPr>
          <w:rFonts w:ascii="Times New Roman" w:hAnsi="Times New Roman" w:cs="Times New Roman" w:hint="cs"/>
          <w:rtl/>
        </w:rPr>
        <w:t>اَللَّهوُ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ثِمارِ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الجَهلِ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(267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8.</w:t>
      </w:r>
      <w:r w:rsidRPr="005E6A54">
        <w:tab/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9. </w:t>
      </w:r>
      <w:r w:rsidRPr="00793AC1">
        <w:rPr>
          <w:rFonts w:ascii="Times New Roman" w:hAnsi="Times New Roman" w:cs="Times New Roman" w:hint="cs"/>
          <w:rtl/>
        </w:rPr>
        <w:t>اَلسَّخاءُ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يَزرَعُ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المَحَبَّةَ</w:t>
      </w:r>
      <w:r w:rsidR="00A26B85" w:rsidRPr="00793AC1">
        <w:rPr>
          <w:rtl/>
        </w:rPr>
        <w:t>:</w:t>
      </w:r>
      <w:r w:rsidRPr="005E6A54">
        <w:rPr>
          <w:rtl/>
        </w:rPr>
        <w:t>(306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9.</w:t>
      </w:r>
      <w:r w:rsidRPr="005E6A54">
        <w:tab/>
      </w:r>
      <w:r w:rsidRPr="005E6A54">
        <w:rPr>
          <w:rFonts w:hint="cs"/>
          <w:cs/>
          <w:lang w:bidi="hi-IN"/>
        </w:rPr>
        <w:t>सख़ावत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10. </w:t>
      </w:r>
      <w:r w:rsidRPr="00793AC1">
        <w:rPr>
          <w:rFonts w:ascii="Times New Roman" w:hAnsi="Times New Roman" w:cs="Times New Roman" w:hint="cs"/>
          <w:rtl/>
        </w:rPr>
        <w:t>اَلهَدِيَّةُ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تَجلِبُ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المَحَبَّةَ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10.</w:t>
      </w:r>
      <w:r w:rsidRPr="005E6A54">
        <w:tab/>
      </w:r>
      <w:r w:rsidRPr="005E6A54">
        <w:rPr>
          <w:rFonts w:hint="cs"/>
          <w:cs/>
          <w:lang w:bidi="hi-IN"/>
        </w:rPr>
        <w:t>उपहार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खींचता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11. </w:t>
      </w:r>
      <w:r w:rsidRPr="00793AC1">
        <w:rPr>
          <w:rFonts w:ascii="Times New Roman" w:hAnsi="Times New Roman" w:cs="Times New Roman" w:hint="cs"/>
          <w:rtl/>
        </w:rPr>
        <w:t>اَلمَواعِظُ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حَياةُ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القُلُوبِ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11.</w:t>
      </w:r>
      <w:r w:rsidRPr="005E6A54">
        <w:tab/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उपदेश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दिलों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12. </w:t>
      </w:r>
      <w:r w:rsidRPr="00793AC1">
        <w:rPr>
          <w:rFonts w:ascii="Times New Roman" w:hAnsi="Times New Roman" w:cs="Times New Roman" w:hint="cs"/>
          <w:rtl/>
        </w:rPr>
        <w:t>اَلعُجبُ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رَأسُ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الحَماقَةِ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(348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12.</w:t>
      </w:r>
      <w:r w:rsidRPr="005E6A54">
        <w:tab/>
      </w:r>
      <w:r w:rsidRPr="005E6A54">
        <w:rPr>
          <w:rFonts w:hint="cs"/>
          <w:cs/>
          <w:lang w:bidi="hi-IN"/>
        </w:rPr>
        <w:t>घमंड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13. </w:t>
      </w:r>
      <w:r w:rsidRPr="00793AC1">
        <w:rPr>
          <w:rFonts w:ascii="Times New Roman" w:hAnsi="Times New Roman" w:cs="Times New Roman" w:hint="cs"/>
          <w:rtl/>
        </w:rPr>
        <w:t>أخُوكَ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مُواسِيَكَ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الشِّدَّةِ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(420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13.</w:t>
      </w:r>
      <w:r w:rsidRPr="005E6A54">
        <w:tab/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मुशकिल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करे।</w:t>
      </w:r>
    </w:p>
    <w:p w:rsidR="005E6A54" w:rsidRPr="005E6A54" w:rsidRDefault="005E6A54" w:rsidP="0080371A">
      <w:pPr>
        <w:pStyle w:val="libNormal"/>
      </w:pPr>
      <w:r w:rsidRPr="005E6A54">
        <w:t xml:space="preserve">14. </w:t>
      </w:r>
      <w:r w:rsidRPr="00793AC1">
        <w:rPr>
          <w:rFonts w:ascii="Times New Roman" w:hAnsi="Times New Roman" w:cs="Times New Roman" w:hint="cs"/>
          <w:rtl/>
        </w:rPr>
        <w:t>اَلعَجَلُ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يُوجِبُ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العِثارَ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14.</w:t>
      </w:r>
      <w:r w:rsidRPr="005E6A54">
        <w:tab/>
      </w:r>
      <w:r w:rsidRPr="005E6A54">
        <w:rPr>
          <w:rFonts w:hint="cs"/>
          <w:cs/>
          <w:lang w:bidi="hi-IN"/>
        </w:rPr>
        <w:t>जल्दी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गल्तियों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15. </w:t>
      </w:r>
      <w:r w:rsidRPr="00793AC1">
        <w:rPr>
          <w:rFonts w:ascii="Times New Roman" w:hAnsi="Times New Roman" w:cs="Times New Roman" w:hint="cs"/>
          <w:rtl/>
        </w:rPr>
        <w:t>اَلمَرءُ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ابنُ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ساعَتِهِ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16. </w:t>
      </w:r>
      <w:r w:rsidRPr="00793AC1">
        <w:rPr>
          <w:rFonts w:ascii="Times New Roman" w:hAnsi="Times New Roman" w:cs="Times New Roman" w:hint="cs"/>
          <w:rtl/>
        </w:rPr>
        <w:t>اَلحازِمُ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دارى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زَمانَهُ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16.</w:t>
      </w:r>
      <w:r w:rsidRPr="005E6A54">
        <w:tab/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करे।</w:t>
      </w:r>
    </w:p>
    <w:p w:rsidR="005E6A54" w:rsidRPr="005E6A54" w:rsidRDefault="005E6A54" w:rsidP="0080371A">
      <w:pPr>
        <w:pStyle w:val="libNormal"/>
      </w:pPr>
      <w:r w:rsidRPr="005E6A54">
        <w:t xml:space="preserve">17. </w:t>
      </w:r>
      <w:r w:rsidRPr="00793AC1">
        <w:rPr>
          <w:rFonts w:ascii="Times New Roman" w:hAnsi="Times New Roman" w:cs="Times New Roman" w:hint="cs"/>
          <w:rtl/>
        </w:rPr>
        <w:t>اَلمطامِعُ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تُذِلُّ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الرِّجالَ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(633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17.</w:t>
      </w:r>
      <w:r w:rsidRPr="005E6A54">
        <w:tab/>
      </w:r>
      <w:r w:rsidRPr="005E6A54">
        <w:rPr>
          <w:rFonts w:hint="cs"/>
          <w:cs/>
          <w:lang w:bidi="hi-IN"/>
        </w:rPr>
        <w:t>लालच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ज़लील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18. </w:t>
      </w:r>
      <w:r w:rsidRPr="00793AC1">
        <w:rPr>
          <w:rFonts w:ascii="Times New Roman" w:hAnsi="Times New Roman" w:cs="Times New Roman" w:hint="cs"/>
          <w:rtl/>
        </w:rPr>
        <w:t>اَلمَنُّ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يُفِسدُ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الإحسانَ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(784</w:t>
      </w:r>
      <w:r w:rsidRPr="005E6A54">
        <w:t>).</w:t>
      </w:r>
    </w:p>
    <w:p w:rsidR="005E6A54" w:rsidRPr="005E6A54" w:rsidRDefault="005E6A54" w:rsidP="0080371A">
      <w:pPr>
        <w:pStyle w:val="libNormal"/>
      </w:pPr>
      <w:r w:rsidRPr="005E6A54">
        <w:t>18.</w:t>
      </w:r>
      <w:r w:rsidRPr="005E6A54">
        <w:tab/>
      </w:r>
      <w:r w:rsidRPr="005E6A54">
        <w:rPr>
          <w:rFonts w:hint="cs"/>
          <w:cs/>
          <w:lang w:bidi="hi-IN"/>
        </w:rPr>
        <w:t>एहसान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जताना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नेकियों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19. </w:t>
      </w:r>
      <w:r w:rsidRPr="00793AC1">
        <w:rPr>
          <w:rFonts w:ascii="Times New Roman" w:hAnsi="Times New Roman" w:cs="Times New Roman" w:hint="cs"/>
          <w:rtl/>
        </w:rPr>
        <w:t>اَلطَّيشُ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يُنَكِّدُ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العَيشَ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(789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19.</w:t>
      </w:r>
      <w:r w:rsidRPr="005E6A54">
        <w:tab/>
      </w:r>
      <w:r w:rsidRPr="005E6A54">
        <w:rPr>
          <w:rFonts w:hint="cs"/>
          <w:cs/>
          <w:lang w:bidi="hi-IN"/>
        </w:rPr>
        <w:t>मूर्खता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20. </w:t>
      </w:r>
      <w:r w:rsidRPr="00793AC1">
        <w:rPr>
          <w:rFonts w:ascii="Times New Roman" w:hAnsi="Times New Roman" w:cs="Times New Roman" w:hint="cs"/>
          <w:rtl/>
        </w:rPr>
        <w:t>اَلاِعتِبارُ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يُثمِرُ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العِصمَةَ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(879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20.</w:t>
      </w:r>
      <w:r w:rsidRPr="005E6A54">
        <w:tab/>
        <w:t>(</w:t>
      </w:r>
      <w:r w:rsidRPr="005E6A54">
        <w:rPr>
          <w:rFonts w:hint="cs"/>
          <w:cs/>
          <w:lang w:bidi="hi-IN"/>
        </w:rPr>
        <w:t>विभिन्न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घटनाओं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शिक्षा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Pr="005E6A54">
        <w:t>, (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21. </w:t>
      </w:r>
      <w:r w:rsidRPr="00793AC1">
        <w:rPr>
          <w:rFonts w:ascii="Times New Roman" w:hAnsi="Times New Roman" w:cs="Times New Roman" w:hint="cs"/>
          <w:rtl/>
        </w:rPr>
        <w:t>اَلنَّدمُ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الخَطيئَةِ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يَمحُوها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(894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21.</w:t>
      </w:r>
      <w:r w:rsidRPr="005E6A54">
        <w:tab/>
        <w:t>(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लज्जित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गलतियों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22. </w:t>
      </w:r>
      <w:r w:rsidRPr="00793AC1">
        <w:rPr>
          <w:rFonts w:ascii="Times New Roman" w:hAnsi="Times New Roman" w:cs="Times New Roman" w:hint="cs"/>
          <w:rtl/>
        </w:rPr>
        <w:t>اَلغيبَةُ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آيَةُ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المُنافِقِ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(899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22.</w:t>
      </w:r>
      <w:r w:rsidRPr="005E6A54">
        <w:tab/>
      </w:r>
      <w:r w:rsidRPr="005E6A54">
        <w:rPr>
          <w:rFonts w:hint="cs"/>
          <w:cs/>
          <w:lang w:bidi="hi-IN"/>
        </w:rPr>
        <w:t>चुग़ली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मुनाफ़िक़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23. </w:t>
      </w:r>
      <w:r w:rsidRPr="00793AC1">
        <w:rPr>
          <w:rFonts w:ascii="Times New Roman" w:hAnsi="Times New Roman" w:cs="Times New Roman" w:hint="cs"/>
          <w:rtl/>
        </w:rPr>
        <w:t>اَلقَناعَةُ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أهنَأُ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عَيش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(933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23.</w:t>
      </w:r>
      <w:r w:rsidRPr="005E6A54">
        <w:tab/>
      </w:r>
      <w:r w:rsidRPr="005E6A54">
        <w:rPr>
          <w:rFonts w:hint="cs"/>
          <w:cs/>
          <w:lang w:bidi="hi-IN"/>
        </w:rPr>
        <w:t>क़िनाअत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>)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24. </w:t>
      </w:r>
      <w:r w:rsidRPr="00793AC1">
        <w:rPr>
          <w:rFonts w:ascii="Times New Roman" w:hAnsi="Times New Roman" w:cs="Times New Roman" w:hint="cs"/>
          <w:rtl/>
        </w:rPr>
        <w:t>اَلعُيُونُ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مَصائِدُ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الشَّيطانِ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(950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24.</w:t>
      </w:r>
      <w:r w:rsidRPr="005E6A54">
        <w:tab/>
      </w:r>
      <w:r w:rsidRPr="005E6A54">
        <w:rPr>
          <w:rFonts w:hint="cs"/>
          <w:cs/>
          <w:lang w:bidi="hi-IN"/>
        </w:rPr>
        <w:t>आँखें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25. </w:t>
      </w:r>
      <w:r w:rsidRPr="00793AC1">
        <w:rPr>
          <w:rFonts w:ascii="Times New Roman" w:hAnsi="Times New Roman" w:cs="Times New Roman" w:hint="cs"/>
          <w:rtl/>
        </w:rPr>
        <w:t>اَلمَرءُ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مَخبُوءٌ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تَحتَ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لِسانِهِ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(978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25.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पीछे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t xml:space="preserve">26. </w:t>
      </w:r>
      <w:r w:rsidRPr="00793AC1">
        <w:rPr>
          <w:rFonts w:ascii="Times New Roman" w:hAnsi="Times New Roman" w:cs="Times New Roman" w:hint="cs"/>
          <w:rtl/>
        </w:rPr>
        <w:t>اَلمَرءُ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يَصحَبُهُ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(999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होता।</w:t>
      </w:r>
    </w:p>
    <w:p w:rsidR="005E6A54" w:rsidRPr="005E6A54" w:rsidRDefault="005E6A54" w:rsidP="0080371A">
      <w:pPr>
        <w:pStyle w:val="libNormal"/>
      </w:pPr>
      <w:r w:rsidRPr="005E6A54">
        <w:t xml:space="preserve">27. </w:t>
      </w:r>
      <w:r w:rsidRPr="00793AC1">
        <w:rPr>
          <w:rFonts w:ascii="Times New Roman" w:hAnsi="Times New Roman" w:cs="Times New Roman" w:hint="cs"/>
          <w:rtl/>
        </w:rPr>
        <w:t>اَلحَسُودُ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يَسُودُ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(1017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27.</w:t>
      </w:r>
      <w:r w:rsidRPr="005E6A54">
        <w:tab/>
      </w:r>
      <w:r w:rsidRPr="005E6A54">
        <w:rPr>
          <w:rFonts w:hint="cs"/>
          <w:cs/>
          <w:lang w:bidi="hi-IN"/>
        </w:rPr>
        <w:t>ईर्ष्यालू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होता।</w:t>
      </w:r>
    </w:p>
    <w:p w:rsidR="005E6A54" w:rsidRPr="005E6A54" w:rsidRDefault="005E6A54" w:rsidP="0080371A">
      <w:pPr>
        <w:pStyle w:val="libNormal"/>
      </w:pPr>
      <w:r w:rsidRPr="005E6A54">
        <w:t xml:space="preserve">28. </w:t>
      </w:r>
      <w:r w:rsidRPr="00793AC1">
        <w:rPr>
          <w:rFonts w:ascii="Times New Roman" w:hAnsi="Times New Roman" w:cs="Times New Roman" w:hint="cs"/>
          <w:rtl/>
        </w:rPr>
        <w:t>اَلاِستِشارَةُ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الهِدايَةِ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28.</w:t>
      </w:r>
      <w:r w:rsidRPr="005E6A54">
        <w:tab/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मार्गदर्शन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स्रोत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29. </w:t>
      </w:r>
      <w:r w:rsidRPr="00793AC1">
        <w:rPr>
          <w:rFonts w:ascii="Times New Roman" w:hAnsi="Times New Roman" w:cs="Times New Roman" w:hint="cs"/>
          <w:rtl/>
        </w:rPr>
        <w:t>اَلبَشاشَةُ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حِبالَةُ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المَوَدَّةِ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(1075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29.</w:t>
      </w:r>
      <w:r w:rsidRPr="005E6A54">
        <w:tab/>
      </w:r>
      <w:r w:rsidRPr="005E6A54">
        <w:rPr>
          <w:rFonts w:hint="cs"/>
          <w:cs/>
          <w:lang w:bidi="hi-IN"/>
        </w:rPr>
        <w:t>प्रफुलता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30. </w:t>
      </w:r>
      <w:r w:rsidRPr="00793AC1">
        <w:rPr>
          <w:rFonts w:ascii="Times New Roman" w:hAnsi="Times New Roman" w:cs="Times New Roman" w:hint="cs"/>
          <w:rtl/>
        </w:rPr>
        <w:t>إضاعَةُ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الفُرصَةِ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غُصَّةٌ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(1083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30.</w:t>
      </w:r>
      <w:r w:rsidRPr="005E6A54">
        <w:tab/>
      </w:r>
      <w:r w:rsidRPr="005E6A54">
        <w:rPr>
          <w:rFonts w:hint="cs"/>
          <w:cs/>
          <w:lang w:bidi="hi-IN"/>
        </w:rPr>
        <w:t>फ़ुर्सत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t xml:space="preserve">31. </w:t>
      </w:r>
      <w:r w:rsidRPr="00793AC1">
        <w:rPr>
          <w:rFonts w:ascii="Times New Roman" w:hAnsi="Times New Roman" w:cs="Times New Roman" w:hint="cs"/>
          <w:rtl/>
        </w:rPr>
        <w:t>اَلحَليمُ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احتَمَلَ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إخوانَهُ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(1111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31.</w:t>
      </w:r>
      <w:r w:rsidRPr="005E6A54">
        <w:tab/>
      </w:r>
      <w:r w:rsidRPr="005E6A54">
        <w:rPr>
          <w:rFonts w:hint="cs"/>
          <w:cs/>
          <w:lang w:bidi="hi-IN"/>
        </w:rPr>
        <w:t>संयमी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गलतियों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बर्दाश्त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करले।</w:t>
      </w:r>
    </w:p>
    <w:p w:rsidR="005E6A54" w:rsidRPr="005E6A54" w:rsidRDefault="005E6A54" w:rsidP="0080371A">
      <w:pPr>
        <w:pStyle w:val="libNormal"/>
      </w:pPr>
      <w:r w:rsidRPr="005E6A54">
        <w:t xml:space="preserve">32. </w:t>
      </w:r>
      <w:r w:rsidRPr="00793AC1">
        <w:rPr>
          <w:rFonts w:ascii="Times New Roman" w:hAnsi="Times New Roman" w:cs="Times New Roman" w:hint="cs"/>
          <w:rtl/>
        </w:rPr>
        <w:t>اَلكِبرُ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مِصيَدةُ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إبليسِ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العُظمى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32.</w:t>
      </w:r>
      <w:r w:rsidRPr="005E6A54">
        <w:tab/>
      </w:r>
      <w:r w:rsidRPr="005E6A54">
        <w:rPr>
          <w:rFonts w:hint="cs"/>
          <w:cs/>
          <w:lang w:bidi="hi-IN"/>
        </w:rPr>
        <w:t>घमंड</w:t>
      </w:r>
      <w:r w:rsidRPr="005E6A54">
        <w:t xml:space="preserve">,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33. </w:t>
      </w:r>
      <w:r w:rsidRPr="00793AC1">
        <w:rPr>
          <w:rFonts w:ascii="Times New Roman" w:hAnsi="Times New Roman" w:cs="Times New Roman" w:hint="cs"/>
          <w:rtl/>
        </w:rPr>
        <w:t>اَلمُحسِنُ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صَدَّقَ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أقوالَهُ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أفعالُهُ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(1138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33.</w:t>
      </w:r>
      <w:r w:rsidRPr="005E6A54">
        <w:tab/>
      </w: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सत्यापित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करें।</w:t>
      </w:r>
    </w:p>
    <w:p w:rsidR="005E6A54" w:rsidRPr="005E6A54" w:rsidRDefault="005E6A54" w:rsidP="0080371A">
      <w:pPr>
        <w:pStyle w:val="libNormal"/>
      </w:pPr>
      <w:r w:rsidRPr="005E6A54">
        <w:t xml:space="preserve">34. </w:t>
      </w:r>
      <w:r w:rsidRPr="00793AC1">
        <w:rPr>
          <w:rFonts w:ascii="Times New Roman" w:hAnsi="Times New Roman" w:cs="Times New Roman" w:hint="cs"/>
          <w:rtl/>
        </w:rPr>
        <w:t>إظهارُ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التَّباؤُسِ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يَجلِبُ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الفَقرَ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(1141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34.</w:t>
      </w:r>
      <w:r w:rsidRPr="005E6A54">
        <w:tab/>
      </w:r>
      <w:r w:rsidRPr="005E6A54">
        <w:rPr>
          <w:rFonts w:hint="cs"/>
          <w:cs/>
          <w:lang w:bidi="hi-IN"/>
        </w:rPr>
        <w:t>परेशानियों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ज़ाहिर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फ़क़ीरी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35. </w:t>
      </w:r>
      <w:r w:rsidRPr="00793AC1">
        <w:rPr>
          <w:rFonts w:ascii="Times New Roman" w:hAnsi="Times New Roman" w:cs="Times New Roman" w:hint="cs"/>
          <w:rtl/>
        </w:rPr>
        <w:t>اَلمُعينُ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الطّاعَةِ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الأصحابِ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(1142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मदद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करें।</w:t>
      </w:r>
    </w:p>
    <w:p w:rsidR="005E6A54" w:rsidRPr="005E6A54" w:rsidRDefault="005E6A54" w:rsidP="0080371A">
      <w:pPr>
        <w:pStyle w:val="libNormal"/>
      </w:pPr>
      <w:r w:rsidRPr="005E6A54">
        <w:t xml:space="preserve">36. </w:t>
      </w:r>
      <w:r w:rsidRPr="00793AC1">
        <w:rPr>
          <w:rFonts w:ascii="Times New Roman" w:hAnsi="Times New Roman" w:cs="Times New Roman" w:hint="cs"/>
          <w:rtl/>
        </w:rPr>
        <w:t>اَلغِنى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وَالفَقرُ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يَكشِفانِ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جَواهِرَ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الرِّجالِ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وَأوصافَها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36.</w:t>
      </w:r>
      <w:r w:rsidRPr="005E6A54">
        <w:tab/>
      </w:r>
      <w:r w:rsidRPr="005E6A54">
        <w:rPr>
          <w:rFonts w:hint="cs"/>
          <w:cs/>
          <w:lang w:bidi="hi-IN"/>
        </w:rPr>
        <w:t>समृद्धता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निर्धनता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दोनों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जौहरों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37. </w:t>
      </w:r>
      <w:r w:rsidRPr="00793AC1">
        <w:rPr>
          <w:rFonts w:ascii="Times New Roman" w:hAnsi="Times New Roman" w:cs="Times New Roman" w:hint="cs"/>
          <w:rtl/>
        </w:rPr>
        <w:t>اَلسُّكُوتُ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الأحمَقِ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جَوابِهِ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(1160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37.</w:t>
      </w:r>
      <w:r w:rsidRPr="005E6A54">
        <w:tab/>
      </w:r>
      <w:r w:rsidRPr="005E6A54">
        <w:rPr>
          <w:rFonts w:hint="cs"/>
          <w:cs/>
          <w:lang w:bidi="hi-IN"/>
        </w:rPr>
        <w:t>जाहिल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38. </w:t>
      </w:r>
      <w:r w:rsidRPr="00793AC1">
        <w:rPr>
          <w:rFonts w:ascii="Times New Roman" w:hAnsi="Times New Roman" w:cs="Times New Roman" w:hint="cs"/>
          <w:rtl/>
        </w:rPr>
        <w:t>اَلسّامِعُ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لِلغيبَةِ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كَالمُغتابِ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(1171</w:t>
      </w:r>
      <w:r w:rsidRPr="005E6A54">
        <w:t xml:space="preserve">) </w:t>
      </w:r>
    </w:p>
    <w:p w:rsidR="005E6A54" w:rsidRPr="005E6A54" w:rsidRDefault="005E6A54" w:rsidP="0080371A">
      <w:pPr>
        <w:pStyle w:val="libNormal"/>
      </w:pPr>
      <w:r w:rsidRPr="005E6A54">
        <w:t>38.</w:t>
      </w:r>
      <w:r w:rsidRPr="005E6A54">
        <w:tab/>
      </w: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39. </w:t>
      </w:r>
      <w:r w:rsidRPr="00793AC1">
        <w:rPr>
          <w:rFonts w:ascii="Times New Roman" w:hAnsi="Times New Roman" w:cs="Times New Roman" w:hint="cs"/>
          <w:rtl/>
        </w:rPr>
        <w:t>اَلجَمالُ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الظّاهِرُ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الصُّورَةِ،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اَلجَمالُ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الباطِنُ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السَّريرَةِ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(1193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39.</w:t>
      </w:r>
      <w:r w:rsidRPr="005E6A54">
        <w:tab/>
      </w:r>
      <w:r w:rsidRPr="005E6A54">
        <w:rPr>
          <w:rFonts w:hint="cs"/>
          <w:cs/>
          <w:lang w:bidi="hi-IN"/>
        </w:rPr>
        <w:t>बाह्य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ख़ूबसूरती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शक्ल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आन्तरिक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ख़ूब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सूरती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व्यक्तित्व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निहित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40. </w:t>
      </w:r>
      <w:r w:rsidRPr="00793AC1">
        <w:rPr>
          <w:rFonts w:ascii="Times New Roman" w:hAnsi="Times New Roman" w:cs="Times New Roman" w:hint="cs"/>
          <w:rtl/>
        </w:rPr>
        <w:t>آلَةُ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الرِّیاسَةِ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سِعَةُ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الصَّدرِ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(1256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40.</w:t>
      </w:r>
      <w:r w:rsidRPr="005E6A54">
        <w:tab/>
      </w:r>
      <w:r w:rsidRPr="005E6A54">
        <w:rPr>
          <w:rFonts w:hint="cs"/>
          <w:cs/>
          <w:lang w:bidi="hi-IN"/>
        </w:rPr>
        <w:t>सत्ता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यन्त्र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सीने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41. </w:t>
      </w:r>
      <w:r w:rsidRPr="00793AC1">
        <w:rPr>
          <w:rFonts w:ascii="Times New Roman" w:hAnsi="Times New Roman" w:cs="Times New Roman" w:hint="cs"/>
          <w:rtl/>
        </w:rPr>
        <w:t>أوَّلُ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العِبادَةِ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اِنتِظارُ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الفَرَج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بِالصَّبرِ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(1257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41.</w:t>
      </w:r>
      <w:r w:rsidRPr="005E6A54">
        <w:tab/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इन्तेज़ार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42. </w:t>
      </w:r>
      <w:r w:rsidRPr="00793AC1">
        <w:rPr>
          <w:rFonts w:ascii="Times New Roman" w:hAnsi="Times New Roman" w:cs="Times New Roman" w:hint="cs"/>
          <w:rtl/>
        </w:rPr>
        <w:t>اَلبُخلُ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بِالمَوجُودِ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سُوءُ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الظَّنِّ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بِالمَعبودِ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(1258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42.</w:t>
      </w:r>
      <w:r w:rsidRPr="005E6A54">
        <w:tab/>
      </w:r>
      <w:r w:rsidRPr="005E6A54">
        <w:rPr>
          <w:rFonts w:hint="cs"/>
          <w:cs/>
          <w:lang w:bidi="hi-IN"/>
        </w:rPr>
        <w:t>मौजूद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माबूद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43. </w:t>
      </w:r>
      <w:r w:rsidRPr="00793AC1">
        <w:rPr>
          <w:rFonts w:ascii="Times New Roman" w:hAnsi="Times New Roman" w:cs="Times New Roman" w:hint="cs"/>
          <w:rtl/>
        </w:rPr>
        <w:t>اَلغِشُ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أخلاقِ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اللِّئامِ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(1299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43.</w:t>
      </w:r>
      <w:r w:rsidRPr="005E6A54">
        <w:tab/>
      </w:r>
      <w:r w:rsidRPr="005E6A54">
        <w:rPr>
          <w:rFonts w:hint="cs"/>
          <w:cs/>
          <w:lang w:bidi="hi-IN"/>
        </w:rPr>
        <w:t>धोखेबाज़ी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>44.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َالأيّامُ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تُوضِحُ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السَّرائِرَ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الكامِنَةَ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(1306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44.</w:t>
      </w:r>
      <w:r w:rsidRPr="005E6A54">
        <w:tab/>
      </w:r>
      <w:r w:rsidRPr="005E6A54">
        <w:rPr>
          <w:rFonts w:hint="cs"/>
          <w:cs/>
          <w:lang w:bidi="hi-IN"/>
        </w:rPr>
        <w:t>समय</w:t>
      </w:r>
      <w:r w:rsidRPr="005E6A54">
        <w:t xml:space="preserve">, </w:t>
      </w:r>
      <w:r w:rsidRPr="005E6A54">
        <w:rPr>
          <w:rFonts w:hint="cs"/>
          <w:cs/>
          <w:lang w:bidi="hi-IN"/>
        </w:rPr>
        <w:t>छुपे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भेदों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45. </w:t>
      </w:r>
      <w:r w:rsidRPr="00793AC1">
        <w:rPr>
          <w:rFonts w:ascii="Times New Roman" w:hAnsi="Times New Roman" w:cs="Times New Roman" w:hint="cs"/>
          <w:rtl/>
        </w:rPr>
        <w:t>اَلعَجَلُ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الإمكانِ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يُوجِبُ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الغُصَّةَ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(1333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45.</w:t>
      </w:r>
      <w:r w:rsidRPr="005E6A54">
        <w:tab/>
        <w:t>(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साधनों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उसमें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46. </w:t>
      </w:r>
      <w:r w:rsidRPr="00793AC1">
        <w:rPr>
          <w:rFonts w:ascii="Times New Roman" w:hAnsi="Times New Roman" w:cs="Times New Roman" w:hint="cs"/>
          <w:rtl/>
        </w:rPr>
        <w:t>اَلتَّوَدُّدُ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رَأسُ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العَقلِ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(1345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46.</w:t>
      </w:r>
      <w:r w:rsidRPr="005E6A54">
        <w:tab/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अक्लमंदी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47. </w:t>
      </w:r>
      <w:r w:rsidRPr="00793AC1">
        <w:rPr>
          <w:rFonts w:ascii="Times New Roman" w:hAnsi="Times New Roman" w:cs="Times New Roman" w:hint="cs"/>
          <w:rtl/>
        </w:rPr>
        <w:t>اَلمُجاهِدُونَ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تُفتَحُ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أبوابُ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السَّماءِ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(1347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47.</w:t>
      </w:r>
      <w:r w:rsidRPr="005E6A54">
        <w:tab/>
      </w:r>
      <w:r w:rsidRPr="005E6A54">
        <w:rPr>
          <w:rFonts w:hint="cs"/>
          <w:cs/>
          <w:lang w:bidi="hi-IN"/>
        </w:rPr>
        <w:t>मुजाहिदों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धर्मयोधाओं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दरवाज़े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48. </w:t>
      </w:r>
      <w:r w:rsidRPr="00793AC1">
        <w:rPr>
          <w:rFonts w:ascii="Times New Roman" w:hAnsi="Times New Roman" w:cs="Times New Roman" w:hint="cs"/>
          <w:rtl/>
        </w:rPr>
        <w:t>اَلتَّوبَةُ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تُطَهِّرُ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القُلُوبَ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وَتَغسِلُ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الذُّنُوبَ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(1355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48.</w:t>
      </w:r>
      <w:r w:rsidRPr="005E6A54">
        <w:tab/>
      </w:r>
      <w:r w:rsidRPr="005E6A54">
        <w:rPr>
          <w:rFonts w:hint="cs"/>
          <w:cs/>
          <w:lang w:bidi="hi-IN"/>
        </w:rPr>
        <w:t>तौबा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दिलों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डालती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49. </w:t>
      </w:r>
      <w:r w:rsidRPr="00793AC1">
        <w:rPr>
          <w:rFonts w:ascii="Times New Roman" w:hAnsi="Times New Roman" w:cs="Times New Roman" w:hint="cs"/>
          <w:rtl/>
        </w:rPr>
        <w:t>الَغضَبُ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يُفسِدُ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الألبابَ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وَيُبعِدُ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الصَّوابِ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(1356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49.</w:t>
      </w:r>
      <w:r w:rsidRPr="005E6A54">
        <w:tab/>
      </w:r>
      <w:r w:rsidRPr="005E6A54">
        <w:rPr>
          <w:rFonts w:hint="cs"/>
          <w:cs/>
          <w:lang w:bidi="hi-IN"/>
        </w:rPr>
        <w:t>ग़ुस्सा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अक्ल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खराब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50. </w:t>
      </w:r>
      <w:r w:rsidRPr="00793AC1">
        <w:rPr>
          <w:rFonts w:ascii="Times New Roman" w:hAnsi="Times New Roman" w:cs="Times New Roman" w:hint="cs"/>
          <w:rtl/>
        </w:rPr>
        <w:t>إدمانُ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الشَّبَعِ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يُورِثُ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أنواعَ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الوَجَعِ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(1363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दुखों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51. </w:t>
      </w:r>
      <w:r w:rsidRPr="00793AC1">
        <w:rPr>
          <w:rFonts w:ascii="Times New Roman" w:hAnsi="Times New Roman" w:cs="Times New Roman" w:hint="cs"/>
          <w:rtl/>
        </w:rPr>
        <w:t>اَلفِكرُ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يَدعُو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(1395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51.</w:t>
      </w:r>
      <w:r w:rsidRPr="005E6A54">
        <w:tab/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सोचना</w:t>
      </w:r>
      <w:r w:rsidRPr="005E6A54">
        <w:t>, (</w:t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निमन्त्रण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52. </w:t>
      </w:r>
      <w:r w:rsidRPr="00793AC1">
        <w:rPr>
          <w:rFonts w:ascii="Times New Roman" w:hAnsi="Times New Roman" w:cs="Times New Roman" w:hint="cs"/>
          <w:rtl/>
        </w:rPr>
        <w:t>اَلتَّدبِيرُ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يُؤمِنُ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النَّدَمَ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(1417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52.</w:t>
      </w:r>
      <w:r w:rsidRPr="005E6A54">
        <w:tab/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लज्जा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53. </w:t>
      </w:r>
      <w:r w:rsidRPr="00793AC1">
        <w:rPr>
          <w:rFonts w:ascii="Times New Roman" w:hAnsi="Times New Roman" w:cs="Times New Roman" w:hint="cs"/>
          <w:rtl/>
        </w:rPr>
        <w:t>اَلتَّقريعُ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اَشَدُّ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مَضَضِ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الضَّربِ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(1429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53.</w:t>
      </w:r>
      <w:r w:rsidRPr="005E6A54">
        <w:tab/>
      </w:r>
      <w:r w:rsidRPr="005E6A54">
        <w:rPr>
          <w:rFonts w:hint="cs"/>
          <w:cs/>
          <w:lang w:bidi="hi-IN"/>
        </w:rPr>
        <w:t>निंदा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झेलना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पीट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54. </w:t>
      </w:r>
      <w:r w:rsidRPr="00793AC1">
        <w:rPr>
          <w:rFonts w:ascii="Times New Roman" w:hAnsi="Times New Roman" w:cs="Times New Roman" w:hint="cs"/>
          <w:rtl/>
        </w:rPr>
        <w:t>اَلمُؤمِنُ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هَيِّنٌ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لَيِّنٌ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سَهلٌ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مُؤتَمَنٌ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(1454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54.</w:t>
      </w:r>
      <w:r w:rsidRPr="005E6A54">
        <w:tab/>
      </w:r>
      <w:r w:rsidRPr="005E6A54">
        <w:rPr>
          <w:rFonts w:hint="cs"/>
          <w:cs/>
          <w:lang w:bidi="hi-IN"/>
        </w:rPr>
        <w:t>मोमिन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सरल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स्वभावी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विनम्र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आसानी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भरोसेमंद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55. </w:t>
      </w:r>
      <w:r w:rsidRPr="00793AC1">
        <w:rPr>
          <w:rFonts w:ascii="Times New Roman" w:hAnsi="Times New Roman" w:cs="Times New Roman" w:hint="cs"/>
          <w:rtl/>
        </w:rPr>
        <w:t>اَلمُؤمِنُ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سِيرَتُهُ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القَصدُ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وَسُنَّتُهُ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الرُّشدُ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(1501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55.</w:t>
      </w:r>
      <w:r w:rsidRPr="005E6A54">
        <w:tab/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शैली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समस्त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56. </w:t>
      </w:r>
      <w:r w:rsidRPr="00793AC1">
        <w:rPr>
          <w:rFonts w:ascii="Times New Roman" w:hAnsi="Times New Roman" w:cs="Times New Roman" w:hint="cs"/>
          <w:rtl/>
        </w:rPr>
        <w:t>اَلبِشرُ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اِسداءُ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الصَّنيعَةِ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بغیر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مَؤُونَةِ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(1503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56.</w:t>
      </w:r>
      <w:r w:rsidRPr="005E6A54">
        <w:tab/>
      </w:r>
      <w:r w:rsidRPr="005E6A54">
        <w:rPr>
          <w:rFonts w:hint="cs"/>
          <w:cs/>
          <w:lang w:bidi="hi-IN"/>
        </w:rPr>
        <w:t>प्रफुलता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बगैर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57. </w:t>
      </w:r>
      <w:r w:rsidRPr="00793AC1">
        <w:rPr>
          <w:rFonts w:ascii="Times New Roman" w:hAnsi="Times New Roman" w:cs="Times New Roman" w:hint="cs"/>
          <w:rtl/>
        </w:rPr>
        <w:t>اَلطُّمَأنينَةُ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الخُبرَةِ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خِلافُ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الحَزمِ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(1514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57.</w:t>
      </w:r>
      <w:r w:rsidRPr="005E6A54">
        <w:tab/>
      </w:r>
      <w:r w:rsidRPr="005E6A54">
        <w:rPr>
          <w:rFonts w:hint="cs"/>
          <w:cs/>
          <w:lang w:bidi="hi-IN"/>
        </w:rPr>
        <w:t>परीक्षा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ख़िलाफ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58.  </w:t>
      </w:r>
      <w:r w:rsidRPr="00793AC1">
        <w:rPr>
          <w:rFonts w:ascii="Times New Roman" w:hAnsi="Times New Roman" w:cs="Times New Roman" w:hint="cs"/>
          <w:rtl/>
        </w:rPr>
        <w:t>اَلإحسانُ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المُسيءِ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يَستَصلِحُ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العَدُوَّ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(1517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58.</w:t>
      </w:r>
      <w:r w:rsidRPr="005E6A54">
        <w:tab/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59. </w:t>
      </w:r>
      <w:r w:rsidRPr="00793AC1">
        <w:rPr>
          <w:rFonts w:ascii="Times New Roman" w:hAnsi="Times New Roman" w:cs="Times New Roman" w:hint="cs"/>
          <w:rtl/>
        </w:rPr>
        <w:t>اَلحَياءُ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يَمحوُ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كثيراً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الخَطايا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(1548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59.</w:t>
      </w:r>
      <w:r w:rsidRPr="005E6A54">
        <w:tab/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60. </w:t>
      </w:r>
      <w:r w:rsidRPr="00793AC1">
        <w:rPr>
          <w:rFonts w:ascii="Times New Roman" w:hAnsi="Times New Roman" w:cs="Times New Roman" w:hint="cs"/>
          <w:rtl/>
        </w:rPr>
        <w:t>اَلصِّدقُ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مُطابَقَةُ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المَنطِقِ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لِلوَضعِ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الإلهِيِّ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(1552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60.</w:t>
      </w:r>
      <w:r w:rsidRPr="005E6A54">
        <w:tab/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प्रत्येक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व्यक्ति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अस्तित्व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रखी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61. </w:t>
      </w:r>
      <w:r w:rsidRPr="00793AC1">
        <w:rPr>
          <w:rFonts w:ascii="Times New Roman" w:hAnsi="Times New Roman" w:cs="Times New Roman" w:hint="cs"/>
          <w:rtl/>
        </w:rPr>
        <w:t>اَلمُرائي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ظاهِرُهُ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جَميلٌ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وَباطِنُهُ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عَليلٌ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(1577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61.</w:t>
      </w:r>
      <w:r w:rsidRPr="005E6A54">
        <w:tab/>
      </w:r>
      <w:r w:rsidRPr="005E6A54">
        <w:rPr>
          <w:rFonts w:hint="cs"/>
          <w:cs/>
          <w:lang w:bidi="hi-IN"/>
        </w:rPr>
        <w:t>पाखंड़ी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दिखावा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बाह्य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आन्तरिक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62. </w:t>
      </w:r>
      <w:r w:rsidRPr="00793AC1">
        <w:rPr>
          <w:rFonts w:ascii="Times New Roman" w:hAnsi="Times New Roman" w:cs="Times New Roman" w:hint="cs"/>
          <w:rtl/>
        </w:rPr>
        <w:t>اَلمَطَلُ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وَالمَنُّ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مُنَكِّدَ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الإحسانِ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(1595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62.</w:t>
      </w:r>
      <w:r w:rsidRPr="005E6A54">
        <w:tab/>
      </w:r>
      <w:r w:rsidRPr="005E6A54">
        <w:rPr>
          <w:rFonts w:hint="cs"/>
          <w:cs/>
          <w:lang w:bidi="hi-IN"/>
        </w:rPr>
        <w:t>एहसान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जताना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63. </w:t>
      </w:r>
      <w:r w:rsidRPr="00793AC1">
        <w:rPr>
          <w:rFonts w:ascii="Times New Roman" w:hAnsi="Times New Roman" w:cs="Times New Roman" w:hint="cs"/>
          <w:rtl/>
        </w:rPr>
        <w:t>اَلدُّعاءُ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لِلسّائِلِ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إحدَى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الصَّدَقَتَينِ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(1620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63.</w:t>
      </w:r>
      <w:r w:rsidRPr="005E6A54">
        <w:tab/>
      </w:r>
      <w:r w:rsidRPr="005E6A54">
        <w:rPr>
          <w:rFonts w:hint="cs"/>
          <w:cs/>
          <w:lang w:bidi="hi-IN"/>
        </w:rPr>
        <w:t>ज़रुरतमंद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सदकों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64. </w:t>
      </w:r>
      <w:r w:rsidRPr="00793AC1">
        <w:rPr>
          <w:rFonts w:ascii="Times New Roman" w:hAnsi="Times New Roman" w:cs="Times New Roman" w:hint="cs"/>
          <w:rtl/>
        </w:rPr>
        <w:t>اَلإنصافُ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يَرفَعُ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الخِلافَ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وَيُوجِبُ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الاِئتِلافَ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(1702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64.</w:t>
      </w:r>
      <w:r w:rsidRPr="005E6A54">
        <w:tab/>
      </w:r>
      <w:r w:rsidRPr="005E6A54">
        <w:rPr>
          <w:rFonts w:hint="cs"/>
          <w:cs/>
          <w:lang w:bidi="hi-IN"/>
        </w:rPr>
        <w:t>इंसाफ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लड़ाई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झगड़ों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65. </w:t>
      </w:r>
      <w:r w:rsidRPr="00793AC1">
        <w:rPr>
          <w:rFonts w:ascii="Times New Roman" w:hAnsi="Times New Roman" w:cs="Times New Roman" w:hint="cs"/>
          <w:rtl/>
        </w:rPr>
        <w:t>اَلصَّبرُ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طاعَةِ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أهوَنُ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الصَّبرِ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عُقُوبَتِهِ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(1731</w:t>
      </w:r>
      <w:r w:rsidRPr="005E6A54">
        <w:t>)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t>65.</w:t>
      </w:r>
      <w:r w:rsidRPr="005E6A54">
        <w:tab/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66. </w:t>
      </w:r>
      <w:r w:rsidRPr="00793AC1">
        <w:rPr>
          <w:rFonts w:ascii="Times New Roman" w:hAnsi="Times New Roman" w:cs="Times New Roman" w:hint="cs"/>
          <w:rtl/>
        </w:rPr>
        <w:t>اَلعالِمُ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يَشبَعُ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يَتَشَبَعُ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(1740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66.</w:t>
      </w:r>
      <w:r w:rsidRPr="005E6A54">
        <w:tab/>
      </w: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तृप्त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तृप्तता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करता।</w:t>
      </w:r>
    </w:p>
    <w:p w:rsidR="005E6A54" w:rsidRPr="005E6A54" w:rsidRDefault="005E6A54" w:rsidP="0080371A">
      <w:pPr>
        <w:pStyle w:val="libNormal"/>
      </w:pPr>
      <w:r w:rsidRPr="005E6A54">
        <w:t xml:space="preserve">67. </w:t>
      </w:r>
      <w:r w:rsidRPr="00793AC1">
        <w:rPr>
          <w:rFonts w:ascii="Times New Roman" w:hAnsi="Times New Roman" w:cs="Times New Roman" w:hint="cs"/>
          <w:rtl/>
        </w:rPr>
        <w:t>اَلكَمالُ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ثَلاث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اَلصَبرُ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النَّوائِبِ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وَالتَوَرُّعُ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المَطالِبِ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وَإسعافُ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الطّالِبِ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(1777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67.</w:t>
      </w:r>
      <w:r w:rsidRPr="005E6A54">
        <w:tab/>
        <w:t>(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परेशानियों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पारसा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करना।</w:t>
      </w:r>
    </w:p>
    <w:p w:rsidR="005E6A54" w:rsidRPr="005E6A54" w:rsidRDefault="005E6A54" w:rsidP="0080371A">
      <w:pPr>
        <w:pStyle w:val="libNormal"/>
      </w:pPr>
      <w:r w:rsidRPr="005E6A54">
        <w:t xml:space="preserve">68. </w:t>
      </w:r>
      <w:r w:rsidRPr="00793AC1">
        <w:rPr>
          <w:rFonts w:ascii="Times New Roman" w:hAnsi="Times New Roman" w:cs="Times New Roman" w:hint="cs"/>
          <w:rtl/>
        </w:rPr>
        <w:t>اَلعارِفُ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عَرَفَ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فَأَعتَقَها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وَنَزَّهَها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يُبَعِّدُها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وَيُوبِقُها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(1788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68.</w:t>
      </w:r>
      <w:r w:rsidRPr="005E6A54">
        <w:tab/>
      </w:r>
      <w:r w:rsidRPr="005E6A54">
        <w:rPr>
          <w:rFonts w:hint="cs"/>
          <w:cs/>
          <w:lang w:bidi="hi-IN"/>
        </w:rPr>
        <w:t>आरिफ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ब्रह्मज्ञानी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विनाश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जाए।</w:t>
      </w:r>
    </w:p>
    <w:p w:rsidR="005E6A54" w:rsidRPr="005E6A54" w:rsidRDefault="005E6A54" w:rsidP="0080371A">
      <w:pPr>
        <w:pStyle w:val="libNormal"/>
      </w:pPr>
      <w:r w:rsidRPr="005E6A54">
        <w:t xml:space="preserve">69. </w:t>
      </w:r>
      <w:r w:rsidRPr="00793AC1">
        <w:rPr>
          <w:rFonts w:ascii="Times New Roman" w:hAnsi="Times New Roman" w:cs="Times New Roman" w:hint="cs"/>
          <w:rtl/>
        </w:rPr>
        <w:t>اَلإخوانُ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تَعالى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تَدُومُ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مَوَدَّتُهُم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لِدَوامِ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سَبَبِها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(1795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70. </w:t>
      </w:r>
      <w:r w:rsidRPr="00793AC1">
        <w:rPr>
          <w:rFonts w:ascii="Times New Roman" w:hAnsi="Times New Roman" w:cs="Times New Roman" w:hint="cs"/>
          <w:rtl/>
        </w:rPr>
        <w:t>اَلكُيِّسُ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يَومُهُ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أمسِهِ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وَعَقَلَ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الذَّمَّ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(1797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70.</w:t>
      </w:r>
      <w:r w:rsidRPr="005E6A54">
        <w:tab/>
      </w:r>
      <w:r w:rsidRPr="005E6A54">
        <w:rPr>
          <w:rFonts w:hint="cs"/>
          <w:cs/>
          <w:lang w:bidi="hi-IN"/>
        </w:rPr>
        <w:t>चतुर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</w:t>
      </w:r>
      <w:r w:rsidRPr="005E6A54">
        <w:t xml:space="preserve">, </w:t>
      </w:r>
      <w:r w:rsidRPr="005E6A54">
        <w:rPr>
          <w:rFonts w:hint="cs"/>
          <w:cs/>
          <w:lang w:bidi="hi-IN"/>
        </w:rPr>
        <w:t>बीते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ले।</w:t>
      </w:r>
    </w:p>
    <w:p w:rsidR="005E6A54" w:rsidRPr="005E6A54" w:rsidRDefault="005E6A54" w:rsidP="0080371A">
      <w:pPr>
        <w:pStyle w:val="libNormal"/>
      </w:pPr>
      <w:r w:rsidRPr="005E6A54">
        <w:t xml:space="preserve">71. </w:t>
      </w:r>
      <w:r w:rsidRPr="00793AC1">
        <w:rPr>
          <w:rFonts w:ascii="Times New Roman" w:hAnsi="Times New Roman" w:cs="Times New Roman" w:hint="cs"/>
          <w:rtl/>
        </w:rPr>
        <w:t>اَلتَّقَرُّبُ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تَعالى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بِمَسأَلَتِهِ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وَإِلَى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بِتَركِها</w:t>
      </w:r>
      <w:r w:rsidR="00A26B85" w:rsidRPr="00793AC1">
        <w:rPr>
          <w:rtl/>
        </w:rPr>
        <w:t>:</w:t>
      </w:r>
      <w:r w:rsidRPr="005E6A54">
        <w:rPr>
          <w:rtl/>
        </w:rPr>
        <w:t>(1801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71.</w:t>
      </w:r>
      <w:r w:rsidRPr="005E6A54">
        <w:tab/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समीपयः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समीपयः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उनसे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पर।</w:t>
      </w:r>
    </w:p>
    <w:p w:rsidR="005E6A54" w:rsidRPr="005E6A54" w:rsidRDefault="005E6A54" w:rsidP="0080371A">
      <w:pPr>
        <w:pStyle w:val="libNormal"/>
      </w:pPr>
      <w:r w:rsidRPr="005E6A54">
        <w:t xml:space="preserve">72. </w:t>
      </w:r>
      <w:r w:rsidRPr="00793AC1">
        <w:rPr>
          <w:rFonts w:ascii="Times New Roman" w:hAnsi="Times New Roman" w:cs="Times New Roman" w:hint="cs"/>
          <w:rtl/>
        </w:rPr>
        <w:t>إخوانُ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الصِّدقِ</w:t>
      </w:r>
      <w:r w:rsidRPr="005E6A54">
        <w:rPr>
          <w:rtl/>
        </w:rPr>
        <w:t xml:space="preserve">  </w:t>
      </w:r>
      <w:r w:rsidRPr="00793AC1">
        <w:rPr>
          <w:rFonts w:ascii="Times New Roman" w:hAnsi="Times New Roman" w:cs="Times New Roman" w:hint="cs"/>
          <w:rtl/>
        </w:rPr>
        <w:t>زِينَة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ٌفی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السراء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وعدۃ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الضراء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(1805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72.</w:t>
      </w:r>
      <w:r w:rsidRPr="005E6A54">
        <w:tab/>
      </w:r>
      <w:r w:rsidRPr="005E6A54">
        <w:rPr>
          <w:rFonts w:hint="cs"/>
          <w:cs/>
          <w:lang w:bidi="hi-IN"/>
        </w:rPr>
        <w:t>सच्चा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तैयार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73. </w:t>
      </w:r>
      <w:r w:rsidRPr="00793AC1">
        <w:rPr>
          <w:rFonts w:ascii="Times New Roman" w:hAnsi="Times New Roman" w:cs="Times New Roman" w:hint="cs"/>
          <w:rtl/>
        </w:rPr>
        <w:t>اَلمُرُؤَةُ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اجتِنابُ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الرَّجُلِ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يَشينُهُ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وَاكتِسابُهُ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يَزينُهُ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(1815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73.</w:t>
      </w:r>
      <w:r w:rsidRPr="005E6A54">
        <w:tab/>
      </w:r>
      <w:r w:rsidRPr="005E6A54">
        <w:rPr>
          <w:rFonts w:hint="cs"/>
          <w:cs/>
          <w:lang w:bidi="hi-IN"/>
        </w:rPr>
        <w:t>मर्दानंगी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बनायें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शौभनीय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बनायें।</w:t>
      </w:r>
    </w:p>
    <w:p w:rsidR="005E6A54" w:rsidRPr="005E6A54" w:rsidRDefault="005E6A54" w:rsidP="0080371A">
      <w:pPr>
        <w:pStyle w:val="libNormal"/>
      </w:pPr>
      <w:r w:rsidRPr="005E6A54">
        <w:t xml:space="preserve">74. </w:t>
      </w:r>
      <w:r w:rsidRPr="00793AC1">
        <w:rPr>
          <w:rFonts w:ascii="Times New Roman" w:hAnsi="Times New Roman" w:cs="Times New Roman" w:hint="cs"/>
          <w:rtl/>
        </w:rPr>
        <w:t>اَلحاسِدُ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زَوالَ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النِّعمَةِ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عَمَّن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يَحسُدُهُ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نِعمَةٌ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(1832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74.</w:t>
      </w:r>
      <w:r w:rsidRPr="005E6A54">
        <w:tab/>
      </w:r>
      <w:r w:rsidRPr="005E6A54">
        <w:rPr>
          <w:rFonts w:hint="cs"/>
          <w:cs/>
          <w:lang w:bidi="hi-IN"/>
        </w:rPr>
        <w:t>ईर्ष्यालु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ईर्ष्या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विनाश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दौलत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समझता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75. </w:t>
      </w:r>
      <w:r w:rsidRPr="00793AC1">
        <w:rPr>
          <w:rFonts w:ascii="Times New Roman" w:hAnsi="Times New Roman" w:cs="Times New Roman" w:hint="cs"/>
          <w:rtl/>
        </w:rPr>
        <w:t>اَلعامِلُ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بِجَهل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كَالسَّائِرِ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طَريق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يَزيدُهُ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جِدُّهُ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بُعداً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حاجَتِهِ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(1847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75.</w:t>
      </w:r>
      <w:r w:rsidRPr="005E6A54">
        <w:tab/>
      </w:r>
      <w:r w:rsidRPr="005E6A54">
        <w:rPr>
          <w:rFonts w:hint="cs"/>
          <w:cs/>
          <w:lang w:bidi="hi-IN"/>
        </w:rPr>
        <w:t>अज्ञानता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ग़लत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गंतव्य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होता।</w:t>
      </w:r>
    </w:p>
    <w:p w:rsidR="005E6A54" w:rsidRPr="005E6A54" w:rsidRDefault="005E6A54" w:rsidP="0080371A">
      <w:pPr>
        <w:pStyle w:val="libNormal"/>
      </w:pPr>
      <w:r w:rsidRPr="005E6A54">
        <w:t xml:space="preserve">76. </w:t>
      </w:r>
      <w:r w:rsidRPr="00793AC1">
        <w:rPr>
          <w:rFonts w:ascii="Times New Roman" w:hAnsi="Times New Roman" w:cs="Times New Roman" w:hint="cs"/>
          <w:rtl/>
        </w:rPr>
        <w:t>الذُّنُوبُ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وَالدَّواءُ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الاِستِغفارُ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وَالشَّفاءُ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تَعُودَ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(1890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76.</w:t>
      </w:r>
      <w:r w:rsidRPr="005E6A54">
        <w:tab/>
      </w:r>
      <w:r w:rsidRPr="005E6A54">
        <w:rPr>
          <w:rFonts w:hint="cs"/>
          <w:cs/>
          <w:lang w:bidi="hi-IN"/>
        </w:rPr>
        <w:t>गुनाह</w:t>
      </w:r>
      <w:r w:rsidRPr="005E6A54">
        <w:t xml:space="preserve">, </w:t>
      </w:r>
      <w:r w:rsidRPr="005E6A54">
        <w:rPr>
          <w:rFonts w:hint="cs"/>
          <w:cs/>
          <w:lang w:bidi="hi-IN"/>
        </w:rPr>
        <w:t>दर्द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इस्तगफार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क्षमा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याचना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इलाज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दोहराना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77. </w:t>
      </w:r>
      <w:r w:rsidRPr="00793AC1">
        <w:rPr>
          <w:rFonts w:ascii="Times New Roman" w:hAnsi="Times New Roman" w:cs="Times New Roman" w:hint="cs"/>
          <w:rtl/>
        </w:rPr>
        <w:t>اَلصَّبرُ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صَبرانِ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صَبرٌ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تَكَرَهُ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وَصَبرٌ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عَمّا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تُحِبُّ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(1892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77.</w:t>
      </w:r>
      <w:r w:rsidRPr="005E6A54">
        <w:tab/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78. </w:t>
      </w:r>
      <w:r w:rsidRPr="00793AC1">
        <w:rPr>
          <w:rFonts w:ascii="Times New Roman" w:hAnsi="Times New Roman" w:cs="Times New Roman" w:hint="cs"/>
          <w:rtl/>
        </w:rPr>
        <w:t>إكمالُ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المَعرُوفِ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أحسَنُ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ابتِدائِهِ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(1899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78.</w:t>
      </w:r>
      <w:r w:rsidRPr="005E6A54">
        <w:tab/>
      </w:r>
      <w:r w:rsidRPr="005E6A54">
        <w:rPr>
          <w:rFonts w:hint="cs"/>
          <w:cs/>
          <w:lang w:bidi="hi-IN"/>
        </w:rPr>
        <w:t>नेकियों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शुरु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79. </w:t>
      </w:r>
      <w:r w:rsidRPr="00793AC1">
        <w:rPr>
          <w:rFonts w:ascii="Times New Roman" w:hAnsi="Times New Roman" w:cs="Times New Roman" w:hint="cs"/>
          <w:rtl/>
        </w:rPr>
        <w:t>اَلصَّديقُ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الصَّدوُقُ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نَصَحَكَ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عَيبِكَ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وَحَفِظَكَ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غَيبِكَ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وَآثَرَكَ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(1904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79.</w:t>
      </w:r>
      <w:r w:rsidRPr="005E6A54">
        <w:tab/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सच्चा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पीछे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वरीयता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दे।</w:t>
      </w:r>
    </w:p>
    <w:p w:rsidR="005E6A54" w:rsidRPr="005E6A54" w:rsidRDefault="005E6A54" w:rsidP="0080371A">
      <w:pPr>
        <w:pStyle w:val="libNormal"/>
      </w:pPr>
      <w:r w:rsidRPr="005E6A54">
        <w:t xml:space="preserve">80. </w:t>
      </w:r>
      <w:r w:rsidRPr="00793AC1">
        <w:rPr>
          <w:rFonts w:ascii="Times New Roman" w:hAnsi="Times New Roman" w:cs="Times New Roman" w:hint="cs"/>
          <w:rtl/>
        </w:rPr>
        <w:t>اَلحَزمُ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النَّظَرُ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العَواقِبِ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ومُشاوَرَةُ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ذَوِي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العُقُولِ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(1915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80.</w:t>
      </w:r>
      <w:r w:rsidRPr="005E6A54">
        <w:tab/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t>, (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परिणामों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ग़ौर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परामर्श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81. </w:t>
      </w:r>
      <w:r w:rsidRPr="00793AC1">
        <w:rPr>
          <w:rFonts w:ascii="Times New Roman" w:hAnsi="Times New Roman" w:cs="Times New Roman" w:hint="cs"/>
          <w:rtl/>
        </w:rPr>
        <w:t>اَلدَّهرُ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يَومانِ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يَومٌ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وَيَومٌ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تَبطَر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فَاصطَبِر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(1917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81.</w:t>
      </w:r>
      <w:r w:rsidRPr="005E6A54">
        <w:tab/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पक्ष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विरुद्ध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पक्ष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उपद्रव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विरुद्ध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लो।</w:t>
      </w:r>
    </w:p>
    <w:p w:rsidR="005E6A54" w:rsidRPr="005E6A54" w:rsidRDefault="005E6A54" w:rsidP="0080371A">
      <w:pPr>
        <w:pStyle w:val="libNormal"/>
      </w:pPr>
      <w:r w:rsidRPr="005E6A54">
        <w:t xml:space="preserve">82. </w:t>
      </w:r>
      <w:r w:rsidRPr="00793AC1">
        <w:rPr>
          <w:rFonts w:ascii="Times New Roman" w:hAnsi="Times New Roman" w:cs="Times New Roman" w:hint="cs"/>
          <w:rtl/>
        </w:rPr>
        <w:t>اَلعِلمُ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المالِ،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اَلعِلمُ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يَحرُسُكَ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وَأنتَ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تَحرُسُ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المالَ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(1923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82.</w:t>
      </w:r>
      <w:r w:rsidRPr="005E6A54">
        <w:tab/>
      </w:r>
      <w:r w:rsidRPr="005E6A54">
        <w:rPr>
          <w:rFonts w:hint="cs"/>
          <w:cs/>
          <w:lang w:bidi="hi-IN"/>
        </w:rPr>
        <w:t>ज्ञान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83. </w:t>
      </w:r>
      <w:r w:rsidRPr="00793AC1">
        <w:rPr>
          <w:rFonts w:ascii="Times New Roman" w:hAnsi="Times New Roman" w:cs="Times New Roman" w:hint="cs"/>
          <w:rtl/>
        </w:rPr>
        <w:t>اَلتَّثَبُّتُ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العَجَلَةِ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فُرَصِ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البِرِّ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(1949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83.</w:t>
      </w:r>
      <w:r w:rsidRPr="005E6A54">
        <w:tab/>
      </w:r>
      <w:r w:rsidRPr="005E6A54">
        <w:rPr>
          <w:rFonts w:hint="cs"/>
          <w:cs/>
          <w:lang w:bidi="hi-IN"/>
        </w:rPr>
        <w:t>सुअवसर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अतिरिक्त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)  </w:t>
      </w:r>
      <w:r w:rsidRPr="005E6A54">
        <w:rPr>
          <w:rFonts w:hint="cs"/>
          <w:cs/>
          <w:lang w:bidi="hi-IN"/>
        </w:rPr>
        <w:t>देर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</w:p>
    <w:p w:rsidR="005E6A54" w:rsidRPr="005E6A54" w:rsidRDefault="005E6A54" w:rsidP="0080371A">
      <w:pPr>
        <w:pStyle w:val="libNormal"/>
      </w:pPr>
      <w:r w:rsidRPr="005E6A54">
        <w:t xml:space="preserve">84. </w:t>
      </w:r>
      <w:r w:rsidRPr="00793AC1">
        <w:rPr>
          <w:rFonts w:ascii="Times New Roman" w:hAnsi="Times New Roman" w:cs="Times New Roman" w:hint="cs"/>
          <w:rtl/>
        </w:rPr>
        <w:t>اَلجُنُودُ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عِزُّ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الدِّينِ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وَحُصُونُ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الوُلاةِ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(1953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84.</w:t>
      </w:r>
      <w:r w:rsidRPr="005E6A54">
        <w:tab/>
      </w:r>
      <w:r w:rsidRPr="005E6A54">
        <w:rPr>
          <w:rFonts w:hint="cs"/>
          <w:cs/>
          <w:lang w:bidi="hi-IN"/>
        </w:rPr>
        <w:t>फौज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शासकों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85. </w:t>
      </w:r>
      <w:r w:rsidRPr="00793AC1">
        <w:rPr>
          <w:rFonts w:ascii="Times New Roman" w:hAnsi="Times New Roman" w:cs="Times New Roman" w:hint="cs"/>
          <w:rtl/>
        </w:rPr>
        <w:t>اَلأمرُ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بِالمَعروفِ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أعمالِ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الخَلقِ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(1977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85.</w:t>
      </w:r>
      <w:r w:rsidRPr="005E6A54">
        <w:tab/>
      </w:r>
      <w:r w:rsidRPr="005E6A54">
        <w:rPr>
          <w:rFonts w:hint="cs"/>
          <w:cs/>
          <w:lang w:bidi="hi-IN"/>
        </w:rPr>
        <w:t>अम्र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मअरुफ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rPr>
          <w:cs/>
          <w:lang w:bidi="hi-IN"/>
        </w:rPr>
        <w:t>)</w:t>
      </w:r>
      <w:r w:rsidRPr="005E6A54">
        <w:t xml:space="preserve">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86. </w:t>
      </w:r>
      <w:r w:rsidRPr="00793AC1">
        <w:rPr>
          <w:rFonts w:ascii="Times New Roman" w:hAnsi="Times New Roman" w:cs="Times New Roman" w:hint="cs"/>
          <w:rtl/>
        </w:rPr>
        <w:t>اَلطُّمَأنِينَةُ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الاِختِبارِ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قُصُورِ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العَقلِ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(1980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86.</w:t>
      </w:r>
      <w:r w:rsidRPr="005E6A54">
        <w:tab/>
      </w:r>
      <w:r w:rsidRPr="005E6A54">
        <w:rPr>
          <w:rFonts w:hint="cs"/>
          <w:cs/>
          <w:lang w:bidi="hi-IN"/>
        </w:rPr>
        <w:t>परीक्षा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87. </w:t>
      </w:r>
      <w:r w:rsidRPr="00793AC1">
        <w:rPr>
          <w:rFonts w:ascii="Times New Roman" w:hAnsi="Times New Roman" w:cs="Times New Roman" w:hint="cs"/>
          <w:rtl/>
        </w:rPr>
        <w:t>اَلبُكاءُ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خَشَيَةِ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يُنيرُ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القَلبَ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وَيَعصِمُ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مُعاوَدَةِ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الذَّنبِ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(2016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87.</w:t>
      </w:r>
      <w:r w:rsidRPr="005E6A54">
        <w:tab/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प्रकाशित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पुनरावर्त्ति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88. </w:t>
      </w:r>
      <w:r w:rsidRPr="00793AC1">
        <w:rPr>
          <w:rFonts w:ascii="Times New Roman" w:hAnsi="Times New Roman" w:cs="Times New Roman" w:hint="cs"/>
          <w:rtl/>
        </w:rPr>
        <w:t>اَلحِدَّةُ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ضَربٌ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الجُنُونِ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لأَنَّ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صاحِبَها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يَندَمُ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يَندَم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فَجُنونُهُ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مُستَحكَمٌ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(2040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88.</w:t>
      </w:r>
      <w:r w:rsidRPr="005E6A54">
        <w:tab/>
      </w:r>
      <w:r w:rsidRPr="005E6A54">
        <w:rPr>
          <w:rFonts w:hint="cs"/>
          <w:cs/>
          <w:lang w:bidi="hi-IN"/>
        </w:rPr>
        <w:t>क्रूरता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पागलपन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लज्जित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लज्जित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पागल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पक्का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89. </w:t>
      </w:r>
      <w:r w:rsidRPr="00793AC1">
        <w:rPr>
          <w:rFonts w:ascii="Times New Roman" w:hAnsi="Times New Roman" w:cs="Times New Roman" w:hint="cs"/>
          <w:rtl/>
        </w:rPr>
        <w:t>اَلأيّامُ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صَحائِفُ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آجالِكُم،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فَخَلِّدُوها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أحسَنَ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أعمالِكُم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(2049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89.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रजिस्टर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बनाओ।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90. </w:t>
      </w:r>
      <w:r w:rsidRPr="00793AC1">
        <w:rPr>
          <w:rFonts w:ascii="Times New Roman" w:hAnsi="Times New Roman" w:cs="Times New Roman" w:hint="cs"/>
          <w:rtl/>
        </w:rPr>
        <w:t>اَلتَّيَقُّظُ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الدِّينِ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نِعمَةٌ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رُزِقَهُ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(2058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90.</w:t>
      </w:r>
      <w:r w:rsidRPr="005E6A54">
        <w:tab/>
      </w:r>
      <w:r w:rsidRPr="005E6A54">
        <w:rPr>
          <w:rFonts w:hint="cs"/>
          <w:cs/>
          <w:lang w:bidi="hi-IN"/>
        </w:rPr>
        <w:t>धार्मिक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जागरूकता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91. </w:t>
      </w:r>
      <w:r w:rsidRPr="00793AC1">
        <w:rPr>
          <w:rFonts w:ascii="Times New Roman" w:hAnsi="Times New Roman" w:cs="Times New Roman" w:hint="cs"/>
          <w:rtl/>
        </w:rPr>
        <w:t>اَلمُتَعَبِّدُ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بِغَيِر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عِلم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كَحِمار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الطّاحُونَةِ،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يَدُورُ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يَبرَحُ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مَكانِهِ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(2070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91.</w:t>
      </w:r>
      <w:r w:rsidRPr="005E6A54">
        <w:tab/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चक्की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गधे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घूमता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लेकिन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निकलता।</w:t>
      </w:r>
    </w:p>
    <w:p w:rsidR="005E6A54" w:rsidRPr="005E6A54" w:rsidRDefault="005E6A54" w:rsidP="0080371A">
      <w:pPr>
        <w:pStyle w:val="libNormal"/>
      </w:pPr>
      <w:r w:rsidRPr="005E6A54">
        <w:t xml:space="preserve">92.  </w:t>
      </w:r>
      <w:r w:rsidRPr="00793AC1">
        <w:rPr>
          <w:rFonts w:ascii="Times New Roman" w:hAnsi="Times New Roman" w:cs="Times New Roman" w:hint="cs"/>
          <w:rtl/>
        </w:rPr>
        <w:t>اَلكَريمُ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عِرضَهُ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بِمالِهِ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وَاللَّئيمُ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بِعِرضِهِ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(2159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92.</w:t>
      </w:r>
      <w:r w:rsidRPr="005E6A54">
        <w:tab/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महान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93. </w:t>
      </w:r>
      <w:r w:rsidRPr="00793AC1">
        <w:rPr>
          <w:rFonts w:ascii="Times New Roman" w:hAnsi="Times New Roman" w:cs="Times New Roman" w:hint="cs"/>
          <w:rtl/>
        </w:rPr>
        <w:t>اَلصَّلاةُ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حِصنُ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سَطَواتِ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الشَّيطانِ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(2212</w:t>
      </w:r>
      <w:r w:rsidRPr="005E6A54">
        <w:t>)</w:t>
      </w:r>
    </w:p>
    <w:p w:rsidR="007415B1" w:rsidRDefault="005E6A54" w:rsidP="007415B1">
      <w:pPr>
        <w:pStyle w:val="libNormal"/>
        <w:rPr>
          <w:cs/>
          <w:lang w:bidi="hi-IN"/>
        </w:rPr>
      </w:pPr>
      <w:r w:rsidRPr="005E6A54">
        <w:t>93.</w:t>
      </w:r>
      <w:r w:rsidRPr="005E6A54">
        <w:tab/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हमलों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किला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="007415B1">
        <w:rPr>
          <w:cs/>
          <w:lang w:bidi="hi-IN"/>
        </w:rPr>
        <w:br w:type="page"/>
      </w:r>
    </w:p>
    <w:p w:rsidR="005E6A54" w:rsidRPr="005E6A54" w:rsidRDefault="005E6A54" w:rsidP="007415B1">
      <w:pPr>
        <w:pStyle w:val="Heading1"/>
      </w:pPr>
      <w:bookmarkStart w:id="10" w:name="_Toc450828281"/>
      <w:r w:rsidRPr="005E6A54">
        <w:rPr>
          <w:rFonts w:hint="cs"/>
          <w:cs/>
          <w:lang w:bidi="hi-IN"/>
        </w:rPr>
        <w:lastRenderedPageBreak/>
        <w:t>दूसरा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0"/>
    </w:p>
    <w:p w:rsidR="005E6A54" w:rsidRPr="005E6A54" w:rsidRDefault="005E6A54" w:rsidP="0080371A">
      <w:pPr>
        <w:pStyle w:val="libNormal"/>
      </w:pPr>
      <w:r w:rsidRPr="005E6A54">
        <w:t xml:space="preserve">94. </w:t>
      </w:r>
      <w:r w:rsidRPr="00793AC1">
        <w:rPr>
          <w:rFonts w:ascii="Times New Roman" w:hAnsi="Times New Roman" w:cs="Times New Roman" w:hint="cs"/>
          <w:rtl/>
        </w:rPr>
        <w:t>اِنسَ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رِفدَكَ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اُذكُر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وَعدَك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(2249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94.</w:t>
      </w:r>
      <w:r w:rsidRPr="005E6A54">
        <w:tab/>
      </w:r>
      <w:r w:rsidRPr="005E6A54">
        <w:rPr>
          <w:rFonts w:hint="cs"/>
          <w:cs/>
          <w:lang w:bidi="hi-IN"/>
        </w:rPr>
        <w:t>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95. </w:t>
      </w:r>
      <w:r w:rsidRPr="00793AC1">
        <w:rPr>
          <w:rFonts w:ascii="Times New Roman" w:hAnsi="Times New Roman" w:cs="Times New Roman" w:hint="cs"/>
          <w:rtl/>
        </w:rPr>
        <w:t>أعِن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أخاكَ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هِدايَتِهِ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(2281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95.</w:t>
      </w:r>
      <w:r w:rsidRPr="005E6A54">
        <w:tab/>
        <w:t>(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मार्गदर्शन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मदद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96. </w:t>
      </w:r>
      <w:r w:rsidRPr="00793AC1">
        <w:rPr>
          <w:rFonts w:ascii="Times New Roman" w:hAnsi="Times New Roman" w:cs="Times New Roman" w:hint="cs"/>
          <w:rtl/>
        </w:rPr>
        <w:t>أحسِن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أساءَ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إِلَيكَ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وَاعفُ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عَمَّن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جَنى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(2287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96.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दुर्व्यवहार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क्षमा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दो।</w:t>
      </w:r>
    </w:p>
    <w:p w:rsidR="005E6A54" w:rsidRPr="005E6A54" w:rsidRDefault="005E6A54" w:rsidP="0080371A">
      <w:pPr>
        <w:pStyle w:val="libNormal"/>
      </w:pPr>
      <w:r w:rsidRPr="005E6A54">
        <w:t xml:space="preserve">97. </w:t>
      </w:r>
      <w:r w:rsidRPr="00793AC1">
        <w:rPr>
          <w:rFonts w:ascii="Times New Roman" w:hAnsi="Times New Roman" w:cs="Times New Roman" w:hint="cs"/>
          <w:rtl/>
        </w:rPr>
        <w:t>أصلِحِ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المُسيءَ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بِحُسنِ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فِعالِكَ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وَدُلَّ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بِجَميلِ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مَقالِكَ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(2304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97.</w:t>
      </w:r>
      <w:r w:rsidRPr="005E6A54">
        <w:tab/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98. </w:t>
      </w:r>
      <w:r w:rsidRPr="00793AC1">
        <w:rPr>
          <w:rFonts w:ascii="Times New Roman" w:hAnsi="Times New Roman" w:cs="Times New Roman" w:hint="cs"/>
          <w:rtl/>
        </w:rPr>
        <w:t>اِحفَظ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أمرَكَ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تُنكِح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خاطِباً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سِرَّكَ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(2305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98.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छुपाओ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दुल्हन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बनाओ।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रहस्यों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वर्णन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99. </w:t>
      </w:r>
      <w:r w:rsidRPr="00793AC1">
        <w:rPr>
          <w:rFonts w:ascii="Times New Roman" w:hAnsi="Times New Roman" w:cs="Times New Roman" w:hint="cs"/>
          <w:rtl/>
        </w:rPr>
        <w:t>اِرضَ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تَرضاهُ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لِنَفسِكَ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مُسلِماً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(2329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99.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पसन्द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पसंद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मुसलमान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रहो।</w:t>
      </w:r>
    </w:p>
    <w:p w:rsidR="005E6A54" w:rsidRPr="005E6A54" w:rsidRDefault="005E6A54" w:rsidP="0080371A">
      <w:pPr>
        <w:pStyle w:val="libNormal"/>
      </w:pPr>
      <w:r w:rsidRPr="005E6A54">
        <w:t xml:space="preserve">100. </w:t>
      </w:r>
      <w:r w:rsidRPr="00793AC1">
        <w:rPr>
          <w:rFonts w:ascii="Times New Roman" w:hAnsi="Times New Roman" w:cs="Times New Roman" w:hint="cs"/>
          <w:rtl/>
        </w:rPr>
        <w:t>اِرضَ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الرِّزقِ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قُسِمَ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تَعِش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غَنِيّاً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(2332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100.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हिस्से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मालदारी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व्यतीत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101. </w:t>
      </w:r>
      <w:r w:rsidRPr="00793AC1">
        <w:rPr>
          <w:rFonts w:ascii="Times New Roman" w:hAnsi="Times New Roman" w:cs="Times New Roman" w:hint="cs"/>
          <w:rtl/>
        </w:rPr>
        <w:t>أكرِم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ضَيفَكَ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حَقيراً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مَجلِسِكَ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لاَِبِيكَ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وَمُعَلِّمِكَ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كُنتَ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أميراً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(2341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101.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मेहमान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उस्ताद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खड़े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शासक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102. </w:t>
      </w:r>
      <w:r w:rsidRPr="00793AC1">
        <w:rPr>
          <w:rFonts w:ascii="Times New Roman" w:hAnsi="Times New Roman" w:cs="Times New Roman" w:hint="cs"/>
          <w:rtl/>
        </w:rPr>
        <w:t>اِغتَنِم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استَقرَضَكَ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غِناكَ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لِيَجعَلَ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قَضاءَهُ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يَومِ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عُسرَتِكَ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(2370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102.</w:t>
      </w:r>
      <w:r w:rsidRPr="005E6A54">
        <w:tab/>
        <w:t>(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मालदार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स्थिति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कर्ज़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देगा।</w:t>
      </w:r>
    </w:p>
    <w:p w:rsidR="005E6A54" w:rsidRPr="005E6A54" w:rsidRDefault="005E6A54" w:rsidP="0080371A">
      <w:pPr>
        <w:pStyle w:val="libNormal"/>
      </w:pPr>
      <w:r w:rsidRPr="005E6A54">
        <w:t xml:space="preserve">103. </w:t>
      </w:r>
      <w:r w:rsidRPr="00793AC1">
        <w:rPr>
          <w:rFonts w:ascii="Times New Roman" w:hAnsi="Times New Roman" w:cs="Times New Roman" w:hint="cs"/>
          <w:rtl/>
        </w:rPr>
        <w:t>أكثِرِ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النَّظرَ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فُضِّلتَ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ذلِكَ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أبوابِ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الشُّكرِ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(2375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103.</w:t>
      </w:r>
      <w:r w:rsidRPr="005E6A54">
        <w:tab/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देखो</w:t>
      </w:r>
      <w:r w:rsidRPr="005E6A54">
        <w:t>, (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ध्यान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रखो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t xml:space="preserve">, </w:t>
      </w:r>
      <w:r w:rsidRPr="005E6A54">
        <w:rPr>
          <w:rFonts w:hint="cs"/>
          <w:cs/>
          <w:lang w:bidi="hi-IN"/>
        </w:rPr>
        <w:t>शुक्र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104. </w:t>
      </w:r>
      <w:r w:rsidRPr="00793AC1">
        <w:rPr>
          <w:rFonts w:ascii="Times New Roman" w:hAnsi="Times New Roman" w:cs="Times New Roman" w:hint="cs"/>
          <w:rtl/>
        </w:rPr>
        <w:t>أشعِر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قَلبَكَ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الرَّحمَةَ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لِجَميعِ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وَالإحسانِ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إلَيهِمَ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تُنِلهُم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حَيفاً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سَيفاً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(2392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104.</w:t>
      </w:r>
      <w:r w:rsidRPr="005E6A54">
        <w:tab/>
      </w:r>
      <w:r w:rsidRPr="005E6A54">
        <w:rPr>
          <w:rFonts w:hint="cs"/>
          <w:cs/>
          <w:lang w:bidi="hi-IN"/>
        </w:rPr>
        <w:t>समस्त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पहुंचाओ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तलवार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खींचो।</w:t>
      </w:r>
    </w:p>
    <w:p w:rsidR="005E6A54" w:rsidRPr="005E6A54" w:rsidRDefault="005E6A54" w:rsidP="0080371A">
      <w:pPr>
        <w:pStyle w:val="libNormal"/>
      </w:pPr>
      <w:r w:rsidRPr="005E6A54">
        <w:t xml:space="preserve">105. </w:t>
      </w:r>
      <w:r w:rsidRPr="00793AC1">
        <w:rPr>
          <w:rFonts w:ascii="Times New Roman" w:hAnsi="Times New Roman" w:cs="Times New Roman" w:hint="cs"/>
          <w:rtl/>
        </w:rPr>
        <w:t>اِستَفرغ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جُهدَكَ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لِمَعادِكَ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تُصلِح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مَثواكَ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تَبع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آخِرَتَكَ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بِدُنياكَ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(2411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105.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मेहनत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ठिकाना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बेचो।</w:t>
      </w:r>
    </w:p>
    <w:p w:rsidR="005E6A54" w:rsidRPr="005E6A54" w:rsidRDefault="005E6A54" w:rsidP="0080371A">
      <w:pPr>
        <w:pStyle w:val="libNormal"/>
      </w:pPr>
      <w:r w:rsidRPr="005E6A54">
        <w:t xml:space="preserve">106. </w:t>
      </w:r>
      <w:r w:rsidRPr="00793AC1">
        <w:rPr>
          <w:rFonts w:ascii="Times New Roman" w:hAnsi="Times New Roman" w:cs="Times New Roman" w:hint="cs"/>
          <w:rtl/>
        </w:rPr>
        <w:t>اِجعَل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إنسان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خَدَمِكَ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عَمَلاً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تَأخُذهُ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ذلِكَ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أحرى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يَتَواكَلُوا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خِدمَتِكَ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(2432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106.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तमाम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मातहतों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उनसे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>, (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ज़िम्मेदारियों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ज़िम्मेदारी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कांधे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सकें।</w:t>
      </w:r>
    </w:p>
    <w:p w:rsidR="005E6A54" w:rsidRPr="005E6A54" w:rsidRDefault="005E6A54" w:rsidP="0080371A">
      <w:pPr>
        <w:pStyle w:val="libNormal"/>
      </w:pPr>
      <w:r w:rsidRPr="005E6A54">
        <w:t xml:space="preserve">107. </w:t>
      </w:r>
      <w:r w:rsidRPr="00793AC1">
        <w:rPr>
          <w:rFonts w:ascii="Times New Roman" w:hAnsi="Times New Roman" w:cs="Times New Roman" w:hint="cs"/>
          <w:rtl/>
        </w:rPr>
        <w:t>اُبذل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لِصَديقِكَ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المَوَدَّةِ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تَبذُل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الطُّمَأنينَةِ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وأَعطِهِ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المُواساةِ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تَقُصَّ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أسرارِكَ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(2463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107.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निछावर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लेकिन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लेकिन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बताओ।</w:t>
      </w:r>
    </w:p>
    <w:p w:rsidR="005E6A54" w:rsidRPr="005E6A54" w:rsidRDefault="005E6A54" w:rsidP="0080371A">
      <w:pPr>
        <w:pStyle w:val="libNormal"/>
      </w:pPr>
      <w:r w:rsidRPr="005E6A54">
        <w:t xml:space="preserve">108. </w:t>
      </w:r>
      <w:r w:rsidRPr="00793AC1">
        <w:rPr>
          <w:rFonts w:ascii="Times New Roman" w:hAnsi="Times New Roman" w:cs="Times New Roman" w:hint="cs"/>
          <w:rtl/>
        </w:rPr>
        <w:t>اِصبِر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مَرارَةِ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الحَقِّ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وَإيّاكَ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تَنخَدِعَ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لِحَلاوَةِ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الباطِلِ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(2472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108.</w:t>
      </w:r>
      <w:r w:rsidRPr="005E6A54">
        <w:tab/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सच्चाई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कडवाहट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खबरदार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बातिल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झूठ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मिठास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खाना।</w:t>
      </w:r>
    </w:p>
    <w:p w:rsidR="005E6A54" w:rsidRPr="005E6A54" w:rsidRDefault="005E6A54" w:rsidP="0080371A">
      <w:pPr>
        <w:pStyle w:val="libNormal"/>
      </w:pPr>
      <w:r w:rsidRPr="005E6A54">
        <w:t xml:space="preserve">109. </w:t>
      </w:r>
      <w:r w:rsidRPr="00793AC1">
        <w:rPr>
          <w:rFonts w:ascii="Times New Roman" w:hAnsi="Times New Roman" w:cs="Times New Roman" w:hint="cs"/>
          <w:rtl/>
        </w:rPr>
        <w:t>أطِع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فَوقَكَ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يُطِعكَ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دُونَكَ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(2475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109.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मानें।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110. </w:t>
      </w:r>
      <w:r w:rsidRPr="00793AC1">
        <w:rPr>
          <w:rFonts w:ascii="Times New Roman" w:hAnsi="Times New Roman" w:cs="Times New Roman" w:hint="cs"/>
          <w:rtl/>
        </w:rPr>
        <w:t>اِكتَسِبُوا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يَكسِبكُمُ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الحَياةَ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(2486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110.</w:t>
      </w:r>
      <w:r w:rsidRPr="005E6A54">
        <w:tab/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दें।</w:t>
      </w:r>
    </w:p>
    <w:p w:rsidR="005E6A54" w:rsidRPr="005E6A54" w:rsidRDefault="005E6A54" w:rsidP="0080371A">
      <w:pPr>
        <w:pStyle w:val="libNormal"/>
      </w:pPr>
      <w:r w:rsidRPr="005E6A54">
        <w:t xml:space="preserve">111. </w:t>
      </w:r>
      <w:r w:rsidRPr="00793AC1">
        <w:rPr>
          <w:rFonts w:ascii="Times New Roman" w:hAnsi="Times New Roman" w:cs="Times New Roman" w:hint="cs"/>
          <w:rtl/>
        </w:rPr>
        <w:t>اِلزَمُوا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الجَماعَةَ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وَاجتَنِبُوا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الفُرقَةَ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(2488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111.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बचो।</w:t>
      </w:r>
    </w:p>
    <w:p w:rsidR="005E6A54" w:rsidRPr="005E6A54" w:rsidRDefault="005E6A54" w:rsidP="0080371A">
      <w:pPr>
        <w:pStyle w:val="libNormal"/>
      </w:pPr>
      <w:r w:rsidRPr="005E6A54">
        <w:t xml:space="preserve">112. </w:t>
      </w:r>
      <w:r w:rsidRPr="00793AC1">
        <w:rPr>
          <w:rFonts w:ascii="Times New Roman" w:hAnsi="Times New Roman" w:cs="Times New Roman" w:hint="cs"/>
          <w:rtl/>
        </w:rPr>
        <w:t>اِنتَهِزُوا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فُصَ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تَمُرُّ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السَّحابِ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112.</w:t>
      </w:r>
      <w:r w:rsidRPr="005E6A54">
        <w:tab/>
      </w:r>
      <w:r w:rsidRPr="005E6A54">
        <w:rPr>
          <w:rFonts w:hint="cs"/>
          <w:cs/>
          <w:lang w:bidi="hi-IN"/>
        </w:rPr>
        <w:t>सुअवसर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गुज़र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113. </w:t>
      </w:r>
      <w:r w:rsidRPr="00793AC1">
        <w:rPr>
          <w:rFonts w:ascii="Times New Roman" w:hAnsi="Times New Roman" w:cs="Times New Roman" w:hint="cs"/>
          <w:rtl/>
        </w:rPr>
        <w:t>اِتَّقُوا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مَعاصِيَ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الخَلَواتِ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الشّاهِدَ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هُوَ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الحاكِمُ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(2524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113.</w:t>
      </w:r>
      <w:r w:rsidRPr="005E6A54">
        <w:tab/>
      </w:r>
      <w:r w:rsidRPr="005E6A54">
        <w:rPr>
          <w:rFonts w:hint="cs"/>
          <w:cs/>
          <w:lang w:bidi="hi-IN"/>
        </w:rPr>
        <w:t>तन्हाई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हाकिम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114. </w:t>
      </w:r>
      <w:r w:rsidRPr="00793AC1">
        <w:rPr>
          <w:rFonts w:ascii="Times New Roman" w:hAnsi="Times New Roman" w:cs="Times New Roman" w:hint="cs"/>
          <w:rtl/>
        </w:rPr>
        <w:t>اُطلُبُوا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تُعرَفُوا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وَاعمَلُوا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تَكُونُوا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(2531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114.</w:t>
      </w:r>
      <w:r w:rsidRPr="005E6A54">
        <w:tab/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क्रियान्वित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रहो।</w:t>
      </w:r>
    </w:p>
    <w:p w:rsidR="005E6A54" w:rsidRPr="005E6A54" w:rsidRDefault="005E6A54" w:rsidP="0080371A">
      <w:pPr>
        <w:pStyle w:val="libNormal"/>
      </w:pPr>
      <w:r w:rsidRPr="005E6A54">
        <w:t xml:space="preserve">115. </w:t>
      </w:r>
      <w:r w:rsidRPr="00793AC1">
        <w:rPr>
          <w:rFonts w:ascii="Times New Roman" w:hAnsi="Times New Roman" w:cs="Times New Roman" w:hint="cs"/>
          <w:rtl/>
        </w:rPr>
        <w:t>اِضرِبُوا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بَعضَ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الرَّأيِ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بِبَعض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يَتَوَلَّد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الصَّوابُ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(2567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115.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निकले।</w:t>
      </w:r>
    </w:p>
    <w:p w:rsidR="005E6A54" w:rsidRPr="005E6A54" w:rsidRDefault="005E6A54" w:rsidP="0080371A">
      <w:pPr>
        <w:pStyle w:val="libNormal"/>
      </w:pPr>
      <w:r w:rsidRPr="005E6A54">
        <w:t xml:space="preserve">116. </w:t>
      </w:r>
      <w:r w:rsidRPr="00793AC1">
        <w:rPr>
          <w:rFonts w:ascii="Times New Roman" w:hAnsi="Times New Roman" w:cs="Times New Roman" w:hint="cs"/>
          <w:rtl/>
        </w:rPr>
        <w:t>أجمِلُوا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الخِطابِ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تَسمَعُوا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جَميلَ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الجَوابِ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(2568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116.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सुनो।</w:t>
      </w:r>
    </w:p>
    <w:p w:rsidR="005E6A54" w:rsidRPr="005E6A54" w:rsidRDefault="005E6A54" w:rsidP="0080371A">
      <w:pPr>
        <w:pStyle w:val="libNormal"/>
      </w:pPr>
      <w:r w:rsidRPr="005E6A54">
        <w:t xml:space="preserve">117. </w:t>
      </w:r>
      <w:r w:rsidRPr="00793AC1">
        <w:rPr>
          <w:rFonts w:ascii="Times New Roman" w:hAnsi="Times New Roman" w:cs="Times New Roman" w:hint="cs"/>
          <w:rtl/>
        </w:rPr>
        <w:t>اِتَّهِمُوا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عُقُولَكُم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الثِّقَةِ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يَكُونُ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الخَطاءُ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(2570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117.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118. </w:t>
      </w:r>
      <w:r w:rsidRPr="00793AC1">
        <w:rPr>
          <w:rFonts w:ascii="Times New Roman" w:hAnsi="Times New Roman" w:cs="Times New Roman" w:hint="cs"/>
          <w:rtl/>
        </w:rPr>
        <w:t>اِحذَر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يَرضاهُ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عامِلُهُ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لِنَفسِهِ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وَيَكرَهُهُ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لِعامَّةِ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المُسلِمينَ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(2596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118.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पसंद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लेकिन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मुसलमानों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पसंद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119. </w:t>
      </w:r>
      <w:r w:rsidRPr="00793AC1">
        <w:rPr>
          <w:rFonts w:ascii="Times New Roman" w:hAnsi="Times New Roman" w:cs="Times New Roman" w:hint="cs"/>
          <w:rtl/>
        </w:rPr>
        <w:t>اِحذَر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قَول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وَفِعل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يُؤدِّي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فَسادِ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الآخِرَةِ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وَالدِّينِ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(2597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119.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जायें।</w:t>
      </w:r>
    </w:p>
    <w:p w:rsidR="005E6A54" w:rsidRPr="005E6A54" w:rsidRDefault="005E6A54" w:rsidP="0080371A">
      <w:pPr>
        <w:pStyle w:val="libNormal"/>
      </w:pPr>
      <w:r w:rsidRPr="005E6A54">
        <w:t xml:space="preserve">120. </w:t>
      </w:r>
      <w:r w:rsidRPr="00793AC1">
        <w:rPr>
          <w:rFonts w:ascii="Times New Roman" w:hAnsi="Times New Roman" w:cs="Times New Roman" w:hint="cs"/>
          <w:rtl/>
        </w:rPr>
        <w:t>اِحذَر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مُجالَسَةَ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قَرينِ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السُّوءِ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يُهلِكُ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مُقارِنَهُ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وَيُردي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مُصاحِبَهُ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(2599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120.</w:t>
      </w:r>
      <w:r w:rsidRPr="005E6A54">
        <w:tab/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ज़लील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121. </w:t>
      </w:r>
      <w:r w:rsidRPr="00793AC1">
        <w:rPr>
          <w:rFonts w:ascii="Times New Roman" w:hAnsi="Times New Roman" w:cs="Times New Roman" w:hint="cs"/>
          <w:rtl/>
        </w:rPr>
        <w:t>اِحذَرُوا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ضِياعَ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الأعمارِ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يَبقى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فَفائِتُها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لايَعُودُ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(2618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121.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वापस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आती।</w:t>
      </w:r>
    </w:p>
    <w:p w:rsidR="005E6A54" w:rsidRPr="005E6A54" w:rsidRDefault="005E6A54" w:rsidP="0080371A">
      <w:pPr>
        <w:pStyle w:val="libNormal"/>
      </w:pPr>
      <w:r w:rsidRPr="005E6A54">
        <w:t xml:space="preserve">122. </w:t>
      </w:r>
      <w:r w:rsidRPr="00793AC1">
        <w:rPr>
          <w:rFonts w:ascii="Times New Roman" w:hAnsi="Times New Roman" w:cs="Times New Roman" w:hint="cs"/>
          <w:rtl/>
        </w:rPr>
        <w:t>إيّاكَ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وَالهَذَرَ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كَلامُهُ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آثامُهُ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(2637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122.</w:t>
      </w:r>
      <w:r w:rsidRPr="005E6A54">
        <w:tab/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123. </w:t>
      </w:r>
      <w:r w:rsidRPr="00793AC1">
        <w:rPr>
          <w:rFonts w:ascii="Times New Roman" w:hAnsi="Times New Roman" w:cs="Times New Roman" w:hint="cs"/>
          <w:rtl/>
        </w:rPr>
        <w:t>إيّاكَ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وَالنَّميمَةَ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تَزرَعُ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الضَّغينَةَ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وَتُبَعِّدُ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وَالنّاسِ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(2663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123.</w:t>
      </w:r>
      <w:r w:rsidRPr="005E6A54">
        <w:tab/>
      </w:r>
      <w:r w:rsidRPr="005E6A54">
        <w:rPr>
          <w:rFonts w:hint="cs"/>
          <w:cs/>
          <w:lang w:bidi="hi-IN"/>
        </w:rPr>
        <w:t>चुग़ल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124. </w:t>
      </w:r>
      <w:r w:rsidRPr="00793AC1">
        <w:rPr>
          <w:rFonts w:ascii="Times New Roman" w:hAnsi="Times New Roman" w:cs="Times New Roman" w:hint="cs"/>
          <w:rtl/>
        </w:rPr>
        <w:t>إيّاكَ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وَالمَنَّ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بِالمَعرِّوفِ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الاِمتِنانَ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يُكَدِّرُ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الإحسانَ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(2673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124.</w:t>
      </w:r>
      <w:r w:rsidRPr="005E6A54">
        <w:tab/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एहसान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जताने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एहसान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जताना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125. </w:t>
      </w:r>
      <w:r w:rsidRPr="00793AC1">
        <w:rPr>
          <w:rFonts w:ascii="Times New Roman" w:hAnsi="Times New Roman" w:cs="Times New Roman" w:hint="cs"/>
          <w:rtl/>
        </w:rPr>
        <w:t>إيّاكَ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وَالنِّفاقَ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الوَجهَينِ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يَكُونُ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وَجيهاً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(2694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125.</w:t>
      </w:r>
      <w:r w:rsidRPr="005E6A54">
        <w:tab/>
      </w:r>
      <w:r w:rsidRPr="005E6A54">
        <w:rPr>
          <w:rFonts w:hint="cs"/>
          <w:cs/>
          <w:lang w:bidi="hi-IN"/>
        </w:rPr>
        <w:t>निफ़ाक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नज़र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मुनाफिक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126. </w:t>
      </w:r>
      <w:r w:rsidRPr="00793AC1">
        <w:rPr>
          <w:rFonts w:ascii="Times New Roman" w:hAnsi="Times New Roman" w:cs="Times New Roman" w:hint="cs"/>
          <w:rtl/>
        </w:rPr>
        <w:t>إيّاكَ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تَجعَلَ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مَركَبَكَ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لِسانَكَ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غِيبَةِ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إخوانِكَ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تَقُولَ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يَصيرُ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حُجَّةً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الإساءَةِ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إِلَيكَ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عِلَّةً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(2724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126.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दलील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बने।</w:t>
      </w:r>
    </w:p>
    <w:p w:rsidR="005E6A54" w:rsidRPr="005E6A54" w:rsidRDefault="005E6A54" w:rsidP="0080371A">
      <w:pPr>
        <w:pStyle w:val="libNormal"/>
      </w:pPr>
      <w:r w:rsidRPr="005E6A54">
        <w:t xml:space="preserve">127. </w:t>
      </w:r>
      <w:r w:rsidRPr="00793AC1">
        <w:rPr>
          <w:rFonts w:ascii="Times New Roman" w:hAnsi="Times New Roman" w:cs="Times New Roman" w:hint="cs"/>
          <w:rtl/>
        </w:rPr>
        <w:t>إيّاكُم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وَالبِطنَةَ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مَقساةٌ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لِلقَلبِ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مَكسَلَةٌ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الصَّلاةِ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وَمَفسَدَةٌ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لِلجَسَدِ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(2742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127.</w:t>
      </w:r>
      <w:r w:rsidRPr="005E6A54">
        <w:tab/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भोजन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सख़्त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हानिकारक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128. </w:t>
      </w:r>
      <w:r w:rsidRPr="00793AC1">
        <w:rPr>
          <w:rFonts w:ascii="Times New Roman" w:hAnsi="Times New Roman" w:cs="Times New Roman" w:hint="cs"/>
          <w:rtl/>
        </w:rPr>
        <w:t>إيّاكُمِ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وَالفُرقَةَ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الشّاذَّ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الحَقِّ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لِلشَّيطانِ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الشّاذَّ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الغَنَمِ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لِلذِّئبِ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(2747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128.</w:t>
      </w:r>
      <w:r w:rsidRPr="005E6A54">
        <w:tab/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शिकार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रेवड़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भेड़</w:t>
      </w:r>
      <w:r w:rsidRPr="005E6A54">
        <w:t xml:space="preserve">, </w:t>
      </w:r>
      <w:r w:rsidRPr="005E6A54">
        <w:rPr>
          <w:rFonts w:hint="cs"/>
          <w:cs/>
          <w:lang w:bidi="hi-IN"/>
        </w:rPr>
        <w:t>भेड़िये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129. </w:t>
      </w:r>
      <w:r w:rsidRPr="00793AC1">
        <w:rPr>
          <w:rFonts w:ascii="Times New Roman" w:hAnsi="Times New Roman" w:cs="Times New Roman" w:hint="cs"/>
          <w:rtl/>
        </w:rPr>
        <w:t>ألا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مُستَيقِظٌ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غَفلَتِهِ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نَفادِ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مُدَّتِهِ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(2752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129.</w:t>
      </w:r>
      <w:r w:rsidRPr="005E6A54">
        <w:tab/>
      </w:r>
      <w:r w:rsidRPr="005E6A54">
        <w:rPr>
          <w:rFonts w:hint="cs"/>
          <w:cs/>
          <w:lang w:bidi="hi-IN"/>
        </w:rPr>
        <w:t>क्या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ग़फ़लत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जाए।</w:t>
      </w:r>
    </w:p>
    <w:p w:rsidR="005E6A54" w:rsidRPr="005E6A54" w:rsidRDefault="005E6A54" w:rsidP="0080371A">
      <w:pPr>
        <w:pStyle w:val="libNormal"/>
      </w:pPr>
      <w:r w:rsidRPr="005E6A54">
        <w:t xml:space="preserve">130. </w:t>
      </w:r>
      <w:r w:rsidRPr="00793AC1">
        <w:rPr>
          <w:rFonts w:ascii="Times New Roman" w:hAnsi="Times New Roman" w:cs="Times New Roman" w:hint="cs"/>
          <w:rtl/>
        </w:rPr>
        <w:t>ألا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البَلاءِ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الفاقَةَ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وَأشَدُّ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الفاقَةِ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مَرَضُ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البَدَنِ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وَأشَدُّ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مَرَضِ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البَدَنِ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مَرَضُ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القَلبِ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(2775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130.</w:t>
      </w:r>
      <w:r w:rsidRPr="005E6A54">
        <w:tab/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भुखमरी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विपत्ति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शारीरिक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भुखमरी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भयंकर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कुफ़्र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निफ़ाक़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शिर्क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शारीरिक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भंयकर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t xml:space="preserve">131. </w:t>
      </w:r>
      <w:r w:rsidRPr="00793AC1">
        <w:rPr>
          <w:rFonts w:ascii="Times New Roman" w:hAnsi="Times New Roman" w:cs="Times New Roman" w:hint="cs"/>
          <w:rtl/>
        </w:rPr>
        <w:t>ألا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لايَستَحيِيَنَّ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يَعلَمُ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يَتَعَلَّمَ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قِيمَةَ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امرِئ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يَعلَمُ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(2787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131.</w:t>
      </w:r>
      <w:r w:rsidRPr="005E6A54">
        <w:tab/>
      </w:r>
      <w:r w:rsidRPr="005E6A54">
        <w:rPr>
          <w:rFonts w:hint="cs"/>
          <w:cs/>
          <w:lang w:bidi="hi-IN"/>
        </w:rPr>
        <w:t>समझ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132. </w:t>
      </w:r>
      <w:r w:rsidRPr="00793AC1">
        <w:rPr>
          <w:rFonts w:ascii="Times New Roman" w:hAnsi="Times New Roman" w:cs="Times New Roman" w:hint="cs"/>
          <w:rtl/>
        </w:rPr>
        <w:t>ألا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يَستَقبِحَنَّ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سُئِلَ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يَعلَمُ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يَقُولَ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أعلَمُ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(2788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132.</w:t>
      </w:r>
      <w:r w:rsidRPr="005E6A54">
        <w:tab/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हूँ।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133. </w:t>
      </w:r>
      <w:r w:rsidRPr="00793AC1">
        <w:rPr>
          <w:rFonts w:ascii="Times New Roman" w:hAnsi="Times New Roman" w:cs="Times New Roman" w:hint="cs"/>
          <w:rtl/>
        </w:rPr>
        <w:t>أفضَلُ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العِبادَةِ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غَلَبَةُ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العادَةِ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(2873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133.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क़ाबू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134. </w:t>
      </w:r>
      <w:r w:rsidRPr="00793AC1">
        <w:rPr>
          <w:rFonts w:ascii="Times New Roman" w:hAnsi="Times New Roman" w:cs="Times New Roman" w:hint="cs"/>
          <w:rtl/>
        </w:rPr>
        <w:t>أفضَلُ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الإِيمانِ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الأمانَةُ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(2905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134.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आमानतदारी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135. </w:t>
      </w:r>
      <w:r w:rsidRPr="00793AC1">
        <w:rPr>
          <w:rFonts w:ascii="Times New Roman" w:hAnsi="Times New Roman" w:cs="Times New Roman" w:hint="cs"/>
          <w:rtl/>
        </w:rPr>
        <w:t>اَسوَءُ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عَيشاً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الحَسُودُ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(2931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135.</w:t>
      </w:r>
      <w:r w:rsidRPr="005E6A54">
        <w:tab/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ईर्ष्यालु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136. </w:t>
      </w:r>
      <w:r w:rsidRPr="00793AC1">
        <w:rPr>
          <w:rFonts w:ascii="Times New Roman" w:hAnsi="Times New Roman" w:cs="Times New Roman" w:hint="cs"/>
          <w:rtl/>
        </w:rPr>
        <w:t>أَشَدُّ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القُلُوبِ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غِلاًّ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الحَقُودِ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(2932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136.</w:t>
      </w:r>
      <w:r w:rsidRPr="005E6A54">
        <w:tab/>
      </w:r>
      <w:r w:rsidRPr="005E6A54">
        <w:rPr>
          <w:rFonts w:hint="cs"/>
          <w:cs/>
          <w:lang w:bidi="hi-IN"/>
        </w:rPr>
        <w:t>दिलों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कीनः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ईर्ष्या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137. </w:t>
      </w:r>
      <w:r w:rsidRPr="00793AC1">
        <w:rPr>
          <w:rFonts w:ascii="Times New Roman" w:hAnsi="Times New Roman" w:cs="Times New Roman" w:hint="cs"/>
          <w:rtl/>
        </w:rPr>
        <w:t>أَفضَلُ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اُرِيدَ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وَجهُ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(2958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137.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</w:p>
    <w:p w:rsidR="005E6A54" w:rsidRPr="005E6A54" w:rsidRDefault="005E6A54" w:rsidP="0080371A">
      <w:pPr>
        <w:pStyle w:val="libNormal"/>
      </w:pPr>
      <w:r w:rsidRPr="005E6A54">
        <w:t xml:space="preserve">138. </w:t>
      </w:r>
      <w:r w:rsidRPr="00793AC1">
        <w:rPr>
          <w:rFonts w:ascii="Times New Roman" w:hAnsi="Times New Roman" w:cs="Times New Roman" w:hint="cs"/>
          <w:rtl/>
        </w:rPr>
        <w:t>أَفضَلُ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المَعرُوفِ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إغاثَةُ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المَلهُوفِ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(2959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138.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पीड़ित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फ़रियाद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139. </w:t>
      </w:r>
      <w:r w:rsidRPr="00793AC1">
        <w:rPr>
          <w:rFonts w:ascii="Times New Roman" w:hAnsi="Times New Roman" w:cs="Times New Roman" w:hint="cs"/>
          <w:rtl/>
        </w:rPr>
        <w:t>أَكبَرُ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الحُمقِ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الإغراقُ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المَدحِ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وَالذَّمِ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(2985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139.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t>, (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प्रशंसा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140. </w:t>
      </w:r>
      <w:r w:rsidRPr="00793AC1">
        <w:rPr>
          <w:rFonts w:ascii="Times New Roman" w:hAnsi="Times New Roman" w:cs="Times New Roman" w:hint="cs"/>
          <w:rtl/>
        </w:rPr>
        <w:t>أَفضَلُ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أنفَعُهُمِ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لِلنّاسِ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(2989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140.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पहुंचता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141. </w:t>
      </w:r>
      <w:r w:rsidRPr="00793AC1">
        <w:rPr>
          <w:rFonts w:ascii="Times New Roman" w:hAnsi="Times New Roman" w:cs="Times New Roman" w:hint="cs"/>
          <w:rtl/>
        </w:rPr>
        <w:t>أَقبَحُ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الغَدرِ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إذاغَةُ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السِّرِّ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(3005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141.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गद्दारी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रहस्यों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खोलना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142. </w:t>
      </w:r>
      <w:r w:rsidRPr="00793AC1">
        <w:rPr>
          <w:rFonts w:ascii="Times New Roman" w:hAnsi="Times New Roman" w:cs="Times New Roman" w:hint="cs"/>
          <w:rtl/>
        </w:rPr>
        <w:t>أَفضَلُ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الوَرَعِ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الظَّنِّ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(3027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142.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पारसाई</w:t>
      </w:r>
      <w:r w:rsidRPr="005E6A54">
        <w:t xml:space="preserve">,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143. </w:t>
      </w:r>
      <w:r w:rsidRPr="00793AC1">
        <w:rPr>
          <w:rFonts w:ascii="Times New Roman" w:hAnsi="Times New Roman" w:cs="Times New Roman" w:hint="cs"/>
          <w:rtl/>
        </w:rPr>
        <w:t>أَسرَعُ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شَيء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عُقُوبَةً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اليَمينُ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الفاجِرَةُ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(3041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143.</w:t>
      </w:r>
      <w:r w:rsidRPr="005E6A54">
        <w:tab/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झूठी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क़सम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144. </w:t>
      </w:r>
      <w:r w:rsidRPr="00793AC1">
        <w:rPr>
          <w:rFonts w:ascii="Times New Roman" w:hAnsi="Times New Roman" w:cs="Times New Roman" w:hint="cs"/>
          <w:rtl/>
        </w:rPr>
        <w:t>أَكثَرُ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أمَلأ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أقَلُّهُم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لِلمَوتِ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ذِكراً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(3053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144.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इच्छायें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145. </w:t>
      </w:r>
      <w:r w:rsidRPr="00793AC1">
        <w:rPr>
          <w:rFonts w:ascii="Times New Roman" w:hAnsi="Times New Roman" w:cs="Times New Roman" w:hint="cs"/>
          <w:rtl/>
        </w:rPr>
        <w:t>أَبصَرُ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أبصَرَ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عُيُوبَهُ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وَأقلَعَ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ذُنُوبِهِ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(3061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145.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दृष्टिवान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रुक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</w:p>
    <w:p w:rsidR="005E6A54" w:rsidRPr="005E6A54" w:rsidRDefault="005E6A54" w:rsidP="0080371A">
      <w:pPr>
        <w:pStyle w:val="libNormal"/>
      </w:pPr>
      <w:r w:rsidRPr="005E6A54">
        <w:t xml:space="preserve">146. </w:t>
      </w:r>
      <w:r w:rsidRPr="00793AC1">
        <w:rPr>
          <w:rFonts w:ascii="Times New Roman" w:hAnsi="Times New Roman" w:cs="Times New Roman" w:hint="cs"/>
          <w:rtl/>
        </w:rPr>
        <w:t>أَقوَى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غَلَبَ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هَواهُ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(3074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146.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शक्तिशाली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काबू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ले।</w:t>
      </w:r>
    </w:p>
    <w:p w:rsidR="005E6A54" w:rsidRPr="005E6A54" w:rsidRDefault="005E6A54" w:rsidP="0080371A">
      <w:pPr>
        <w:pStyle w:val="libNormal"/>
      </w:pPr>
      <w:r w:rsidRPr="005E6A54">
        <w:t xml:space="preserve">147. </w:t>
      </w:r>
      <w:r w:rsidRPr="00793AC1">
        <w:rPr>
          <w:rFonts w:ascii="Times New Roman" w:hAnsi="Times New Roman" w:cs="Times New Roman" w:hint="cs"/>
          <w:rtl/>
        </w:rPr>
        <w:t>أَصلُ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المُرُوءَةِ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الحَياءُ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وَثَمَرَتُهَا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العِفَّةُ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147.</w:t>
      </w:r>
      <w:r w:rsidRPr="005E6A54">
        <w:tab/>
      </w:r>
      <w:r w:rsidRPr="005E6A54">
        <w:rPr>
          <w:rFonts w:hint="cs"/>
          <w:cs/>
          <w:lang w:bidi="hi-IN"/>
        </w:rPr>
        <w:t>मर्दांगी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पारसाई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148. </w:t>
      </w:r>
      <w:r w:rsidRPr="00793AC1">
        <w:rPr>
          <w:rFonts w:ascii="Times New Roman" w:hAnsi="Times New Roman" w:cs="Times New Roman" w:hint="cs"/>
          <w:rtl/>
        </w:rPr>
        <w:t>أَفضَلُ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كَظَمَ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غَيظَهُ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وَحَلُمَ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قُدرَة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(3104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148.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गुस्से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संयम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ले।</w:t>
      </w:r>
    </w:p>
    <w:p w:rsidR="005E6A54" w:rsidRPr="005E6A54" w:rsidRDefault="005E6A54" w:rsidP="0080371A">
      <w:pPr>
        <w:pStyle w:val="libNormal"/>
      </w:pPr>
      <w:r w:rsidRPr="005E6A54">
        <w:t xml:space="preserve">149. </w:t>
      </w:r>
      <w:r w:rsidRPr="00793AC1">
        <w:rPr>
          <w:rFonts w:ascii="Times New Roman" w:hAnsi="Times New Roman" w:cs="Times New Roman" w:hint="cs"/>
          <w:rtl/>
        </w:rPr>
        <w:t>أَغبَطُ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المُسارِعُ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الخَيراتِ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(3122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149.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दौड़े।</w:t>
      </w:r>
    </w:p>
    <w:p w:rsidR="005E6A54" w:rsidRPr="005E6A54" w:rsidRDefault="005E6A54" w:rsidP="0080371A">
      <w:pPr>
        <w:pStyle w:val="libNormal"/>
      </w:pPr>
      <w:r w:rsidRPr="005E6A54">
        <w:t xml:space="preserve"> 150. </w:t>
      </w:r>
      <w:r w:rsidRPr="00793AC1">
        <w:rPr>
          <w:rFonts w:ascii="Times New Roman" w:hAnsi="Times New Roman" w:cs="Times New Roman" w:hint="cs"/>
          <w:rtl/>
        </w:rPr>
        <w:t>أَعظَمُ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الذُّنُوبِ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ذَنبٌ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اَصَرَّ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عامِلُهُ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(3131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150.</w:t>
      </w:r>
      <w:r w:rsidRPr="005E6A54">
        <w:tab/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नज़दीक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गुनहगार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करे।</w:t>
      </w:r>
    </w:p>
    <w:p w:rsidR="005E6A54" w:rsidRPr="005E6A54" w:rsidRDefault="005E6A54" w:rsidP="0080371A">
      <w:pPr>
        <w:pStyle w:val="libNormal"/>
      </w:pPr>
      <w:r w:rsidRPr="005E6A54">
        <w:t xml:space="preserve">151. </w:t>
      </w:r>
      <w:r w:rsidRPr="00793AC1">
        <w:rPr>
          <w:rFonts w:ascii="Times New Roman" w:hAnsi="Times New Roman" w:cs="Times New Roman" w:hint="cs"/>
          <w:rtl/>
        </w:rPr>
        <w:t>أَدَلُّ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شَيء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غَزارَةِ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العَقلِ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التَدبيرِ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(3151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151.</w:t>
      </w:r>
      <w:r w:rsidRPr="005E6A54">
        <w:tab/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दलील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तदबीर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152. </w:t>
      </w:r>
      <w:r w:rsidRPr="00793AC1">
        <w:rPr>
          <w:rFonts w:ascii="Times New Roman" w:hAnsi="Times New Roman" w:cs="Times New Roman" w:hint="cs"/>
          <w:rtl/>
        </w:rPr>
        <w:t>أَفضَلُ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رَأياً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يَستَغنِي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رَأي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مُشير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(3152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152.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153. </w:t>
      </w:r>
      <w:r w:rsidRPr="00793AC1">
        <w:rPr>
          <w:rFonts w:ascii="Times New Roman" w:hAnsi="Times New Roman" w:cs="Times New Roman" w:hint="cs"/>
          <w:rtl/>
        </w:rPr>
        <w:t>أَفضَلُ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الجُودِ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اِيصالُ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الحُقُوقِ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اَهلِها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(3153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153.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सखावत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हकदारों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पहुंचाना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154. </w:t>
      </w:r>
      <w:r w:rsidRPr="00793AC1">
        <w:rPr>
          <w:rFonts w:ascii="Times New Roman" w:hAnsi="Times New Roman" w:cs="Times New Roman" w:hint="cs"/>
          <w:rtl/>
        </w:rPr>
        <w:t>أَكبَرُ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الكُلفَةِ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تَعَنُيكَ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يَعنيكَ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(3166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154.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तकलीफ़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मेहनत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155. </w:t>
      </w:r>
      <w:r w:rsidRPr="00793AC1">
        <w:rPr>
          <w:rFonts w:ascii="Times New Roman" w:hAnsi="Times New Roman" w:cs="Times New Roman" w:hint="cs"/>
          <w:rtl/>
        </w:rPr>
        <w:t>أَكبَرُ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العَيبِ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تَعيبَ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هُوَ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(3167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155.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पकड़ना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156. </w:t>
      </w:r>
      <w:r w:rsidRPr="00793AC1">
        <w:rPr>
          <w:rFonts w:ascii="Times New Roman" w:hAnsi="Times New Roman" w:cs="Times New Roman" w:hint="cs"/>
          <w:rtl/>
        </w:rPr>
        <w:t>أَخسَرُ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يَقُولَ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الحَقَّ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يَقُل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(3178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156.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t xml:space="preserve">,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कहें।</w:t>
      </w:r>
    </w:p>
    <w:p w:rsidR="005E6A54" w:rsidRPr="005E6A54" w:rsidRDefault="005E6A54" w:rsidP="0080371A">
      <w:pPr>
        <w:pStyle w:val="libNormal"/>
      </w:pPr>
      <w:r w:rsidRPr="005E6A54">
        <w:t xml:space="preserve">157. </w:t>
      </w:r>
      <w:r w:rsidRPr="00793AC1">
        <w:rPr>
          <w:rFonts w:ascii="Times New Roman" w:hAnsi="Times New Roman" w:cs="Times New Roman" w:hint="cs"/>
          <w:rtl/>
        </w:rPr>
        <w:t>أَبخَلُ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بَخِلَ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بِالسَّلامِ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(3200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157.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करें।</w:t>
      </w:r>
    </w:p>
    <w:p w:rsidR="005E6A54" w:rsidRPr="005E6A54" w:rsidRDefault="005E6A54" w:rsidP="0080371A">
      <w:pPr>
        <w:pStyle w:val="libNormal"/>
      </w:pPr>
      <w:r w:rsidRPr="005E6A54">
        <w:t xml:space="preserve">158. </w:t>
      </w:r>
      <w:r w:rsidRPr="00793AC1">
        <w:rPr>
          <w:rFonts w:ascii="Times New Roman" w:hAnsi="Times New Roman" w:cs="Times New Roman" w:hint="cs"/>
          <w:rtl/>
        </w:rPr>
        <w:t>أَشَدُّ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المَوتِ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طَلَبُ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الحاجَةِ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أَهلِها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(3213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158.</w:t>
      </w:r>
      <w:r w:rsidRPr="005E6A54">
        <w:tab/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159. </w:t>
      </w:r>
      <w:r w:rsidRPr="00793AC1">
        <w:rPr>
          <w:rFonts w:ascii="Times New Roman" w:hAnsi="Times New Roman" w:cs="Times New Roman" w:hint="cs"/>
          <w:rtl/>
        </w:rPr>
        <w:t>أَعقَلُ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بِعَيبِهِ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بَصيراً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ضَريراً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(3233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159.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देखे।</w:t>
      </w:r>
    </w:p>
    <w:p w:rsidR="005E6A54" w:rsidRPr="005E6A54" w:rsidRDefault="005E6A54" w:rsidP="0080371A">
      <w:pPr>
        <w:pStyle w:val="libNormal"/>
      </w:pPr>
      <w:r w:rsidRPr="005E6A54">
        <w:t xml:space="preserve">160. </w:t>
      </w:r>
      <w:r w:rsidRPr="00793AC1">
        <w:rPr>
          <w:rFonts w:ascii="Times New Roman" w:hAnsi="Times New Roman" w:cs="Times New Roman" w:hint="cs"/>
          <w:rtl/>
        </w:rPr>
        <w:t>أَفضَلُ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الأدَبِ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يَقِفُ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الإنسانُ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حَدِّهِ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يَتَعدَّى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قَدرَهُ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(3241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160.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निकले।</w:t>
      </w:r>
    </w:p>
    <w:p w:rsidR="005E6A54" w:rsidRPr="005E6A54" w:rsidRDefault="005E6A54" w:rsidP="0080371A">
      <w:pPr>
        <w:pStyle w:val="libNormal"/>
      </w:pPr>
      <w:r w:rsidRPr="005E6A54">
        <w:t xml:space="preserve">161. </w:t>
      </w:r>
      <w:r w:rsidRPr="00793AC1">
        <w:rPr>
          <w:rFonts w:ascii="Times New Roman" w:hAnsi="Times New Roman" w:cs="Times New Roman" w:hint="cs"/>
          <w:rtl/>
        </w:rPr>
        <w:t>إِنَّ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أهنَأَ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عَيشاً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قَسَمَ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راضِياً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(3397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161.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t xml:space="preserve">162. </w:t>
      </w:r>
      <w:r w:rsidRPr="00793AC1">
        <w:rPr>
          <w:rFonts w:ascii="Times New Roman" w:hAnsi="Times New Roman" w:cs="Times New Roman" w:hint="cs"/>
          <w:rtl/>
        </w:rPr>
        <w:t>اِنَّ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العِبادَةِ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الكَلامِ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وَإفشاءَ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السَّلامِ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(3421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162.</w:t>
      </w:r>
      <w:r w:rsidRPr="005E6A54">
        <w:tab/>
      </w:r>
      <w:r w:rsidRPr="005E6A54">
        <w:rPr>
          <w:rFonts w:hint="cs"/>
          <w:cs/>
          <w:lang w:bidi="hi-IN"/>
        </w:rPr>
        <w:t>नर्मी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ऊँची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इबादतों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163. </w:t>
      </w:r>
      <w:r w:rsidRPr="00793AC1">
        <w:rPr>
          <w:rFonts w:ascii="Times New Roman" w:hAnsi="Times New Roman" w:cs="Times New Roman" w:hint="cs"/>
          <w:rtl/>
        </w:rPr>
        <w:t>إِنَّ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هذِهِ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القُلُوبَ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اَوعِيَةٌ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فَخَيرُها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اَوعاها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لِلخَيرِ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(3449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163.</w:t>
      </w:r>
      <w:r w:rsidRPr="005E6A54">
        <w:tab/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बर्तन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नेकियां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आयें।</w:t>
      </w:r>
    </w:p>
    <w:p w:rsidR="005E6A54" w:rsidRPr="005E6A54" w:rsidRDefault="005E6A54" w:rsidP="0080371A">
      <w:pPr>
        <w:pStyle w:val="libNormal"/>
      </w:pPr>
      <w:r w:rsidRPr="005E6A54">
        <w:t xml:space="preserve">164. </w:t>
      </w:r>
      <w:r w:rsidRPr="00793AC1">
        <w:rPr>
          <w:rFonts w:ascii="Times New Roman" w:hAnsi="Times New Roman" w:cs="Times New Roman" w:hint="cs"/>
          <w:rtl/>
        </w:rPr>
        <w:t>إِنَّ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بِشرَ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المُؤمِنِ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وَجهِهِ،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وَقُوَّتَهُ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دينِهِ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وَحُزنَهُ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قَلبِهِ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(3454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164.</w:t>
      </w:r>
      <w:r w:rsidRPr="005E6A54">
        <w:tab/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चेहरे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165. </w:t>
      </w:r>
      <w:r w:rsidRPr="00793AC1">
        <w:rPr>
          <w:rFonts w:ascii="Times New Roman" w:hAnsi="Times New Roman" w:cs="Times New Roman" w:hint="cs"/>
          <w:rtl/>
        </w:rPr>
        <w:t>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هذِهِ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القُلُوبَ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تَمِلُّ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کما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تمل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الأبدانُ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فَابتَغُوا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طَرائِفَ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الحِكَمِ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(3549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165.</w:t>
      </w:r>
      <w:r w:rsidRPr="005E6A54">
        <w:tab/>
      </w:r>
      <w:r w:rsidRPr="005E6A54">
        <w:rPr>
          <w:rFonts w:hint="cs"/>
          <w:cs/>
          <w:lang w:bidi="hi-IN"/>
        </w:rPr>
        <w:t>दिल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बदन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थक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तलाश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166. </w:t>
      </w:r>
      <w:r w:rsidRPr="00793AC1">
        <w:rPr>
          <w:rFonts w:ascii="Times New Roman" w:hAnsi="Times New Roman" w:cs="Times New Roman" w:hint="cs"/>
          <w:rtl/>
        </w:rPr>
        <w:t>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أفضَلَ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صَدَقَةُ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السِّرِّ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وَبِرُّ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الوالِدَينِ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وَصِلَةُ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الرَّحِمِ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(3550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166.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t>–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रिश्तेदारों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167. </w:t>
      </w:r>
      <w:r w:rsidRPr="00793AC1">
        <w:rPr>
          <w:rFonts w:ascii="Times New Roman" w:hAnsi="Times New Roman" w:cs="Times New Roman" w:hint="cs"/>
          <w:rtl/>
        </w:rPr>
        <w:t>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صالِحِ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الأدَبِ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أحوَجُ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الفِضَّةِ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وَالذَّهَبِ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(3590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167.</w:t>
      </w:r>
      <w:r w:rsidRPr="005E6A54">
        <w:tab/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ज़रुरत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चांदी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168. </w:t>
      </w:r>
      <w:r w:rsidRPr="00793AC1">
        <w:rPr>
          <w:rFonts w:ascii="Times New Roman" w:hAnsi="Times New Roman" w:cs="Times New Roman" w:hint="cs"/>
          <w:rtl/>
        </w:rPr>
        <w:t>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حَوائِجَ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إلَيكُم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نِعمَةً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فَاغتَنِمُوها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تَمَلُّوها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فَتَتَحَوَّلَ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نَقَماً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(3599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168.</w:t>
      </w:r>
      <w:r w:rsidRPr="005E6A54">
        <w:tab/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ज़रुरतों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जुडा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दुखी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वर्ना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निक़मत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जायेगी।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निक़मत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शब्द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सम्मिलित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t xml:space="preserve">169. </w:t>
      </w:r>
      <w:r w:rsidRPr="00793AC1">
        <w:rPr>
          <w:rFonts w:ascii="Times New Roman" w:hAnsi="Times New Roman" w:cs="Times New Roman" w:hint="cs"/>
          <w:rtl/>
        </w:rPr>
        <w:t>اِن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كُنتُم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تُحِبُّونَ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فَأخِرِجُوا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قُلُوبِكُم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حُبَّ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(3747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169.</w:t>
      </w:r>
      <w:r w:rsidRPr="005E6A54">
        <w:tab/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दो।</w:t>
      </w:r>
    </w:p>
    <w:p w:rsidR="005E6A54" w:rsidRPr="005E6A54" w:rsidRDefault="005E6A54" w:rsidP="0080371A">
      <w:pPr>
        <w:pStyle w:val="libNormal"/>
      </w:pPr>
      <w:r w:rsidRPr="005E6A54">
        <w:t xml:space="preserve">170. </w:t>
      </w:r>
      <w:r w:rsidRPr="00793AC1">
        <w:rPr>
          <w:rFonts w:ascii="Times New Roman" w:hAnsi="Times New Roman" w:cs="Times New Roman" w:hint="cs"/>
          <w:rtl/>
        </w:rPr>
        <w:t>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تَنَزَّهُوا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المَعاصِي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يُحبِبكُمُ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(3759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170.</w:t>
      </w:r>
      <w:r w:rsidRPr="005E6A54">
        <w:tab/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करेगा।</w:t>
      </w:r>
    </w:p>
    <w:p w:rsidR="005E6A54" w:rsidRPr="005E6A54" w:rsidRDefault="005E6A54" w:rsidP="0080371A">
      <w:pPr>
        <w:pStyle w:val="libNormal"/>
      </w:pPr>
      <w:r w:rsidRPr="005E6A54">
        <w:t xml:space="preserve">171. </w:t>
      </w:r>
      <w:r w:rsidRPr="00793AC1">
        <w:rPr>
          <w:rFonts w:ascii="Times New Roman" w:hAnsi="Times New Roman" w:cs="Times New Roman" w:hint="cs"/>
          <w:rtl/>
        </w:rPr>
        <w:t>إنَّكَ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أطَعتَ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نَجّاكَ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وأصلَحَ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مَثواكَ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(3806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171.</w:t>
      </w:r>
      <w:r w:rsidRPr="005E6A54">
        <w:tab/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निजात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मुक्ति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देगा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ठिकाने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देगा।</w:t>
      </w:r>
    </w:p>
    <w:p w:rsidR="005E6A54" w:rsidRPr="005E6A54" w:rsidRDefault="005E6A54" w:rsidP="0080371A">
      <w:pPr>
        <w:pStyle w:val="libNormal"/>
      </w:pPr>
      <w:r w:rsidRPr="005E6A54">
        <w:t xml:space="preserve">172. </w:t>
      </w:r>
      <w:r w:rsidRPr="00793AC1">
        <w:rPr>
          <w:rFonts w:ascii="Times New Roman" w:hAnsi="Times New Roman" w:cs="Times New Roman" w:hint="cs"/>
          <w:rtl/>
        </w:rPr>
        <w:t>إنَّكَ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يُغنِي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بَعدَ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المَوتِ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صالِحُ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قَدَّمتَهُ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فَتَزَوَّد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صالِحِ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(3815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172.</w:t>
      </w:r>
      <w:r w:rsidRPr="005E6A54">
        <w:tab/>
      </w:r>
      <w:r w:rsidRPr="005E6A54">
        <w:rPr>
          <w:rFonts w:hint="cs"/>
          <w:cs/>
          <w:lang w:bidi="hi-IN"/>
        </w:rPr>
        <w:t>मरने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पहुंचायेगी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भेज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यात्रा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दौरान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यहाँ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इशारा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परेलोक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यात्रा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यात्रा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आयें।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t xml:space="preserve">173. </w:t>
      </w:r>
      <w:r w:rsidRPr="00793AC1">
        <w:rPr>
          <w:rFonts w:ascii="Times New Roman" w:hAnsi="Times New Roman" w:cs="Times New Roman" w:hint="cs"/>
          <w:rtl/>
        </w:rPr>
        <w:t>اِنَّمَا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العاقِلُ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وَعَظَتَهُ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التَّجارِبُ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(3863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173.</w:t>
      </w:r>
      <w:r w:rsidRPr="005E6A54">
        <w:tab/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तजुर्बों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ले।</w:t>
      </w:r>
    </w:p>
    <w:p w:rsidR="005E6A54" w:rsidRPr="005E6A54" w:rsidRDefault="005E6A54" w:rsidP="0080371A">
      <w:pPr>
        <w:pStyle w:val="libNormal"/>
      </w:pPr>
      <w:r w:rsidRPr="005E6A54">
        <w:t xml:space="preserve">174. </w:t>
      </w:r>
      <w:r w:rsidRPr="00793AC1">
        <w:rPr>
          <w:rFonts w:ascii="Times New Roman" w:hAnsi="Times New Roman" w:cs="Times New Roman" w:hint="cs"/>
          <w:rtl/>
        </w:rPr>
        <w:t>إنَّما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سُمِّيَ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العَدُوُّ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عَدُوّاً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لاَِنَّهُ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يَعدُو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داهَنَكَ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مَعايِبِكَ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فَهُوَ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العَدُوُّ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العادي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(3876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174.</w:t>
      </w:r>
      <w:r w:rsidRPr="005E6A54">
        <w:tab/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अतः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175. </w:t>
      </w:r>
      <w:r w:rsidRPr="00793AC1">
        <w:rPr>
          <w:rFonts w:ascii="Times New Roman" w:hAnsi="Times New Roman" w:cs="Times New Roman" w:hint="cs"/>
          <w:rtl/>
        </w:rPr>
        <w:t>إنَّما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زُهدَ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طَلَبِ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يَرَونَ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قِلَّةِ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عَلِمَ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(3895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175.</w:t>
      </w:r>
      <w:r w:rsidRPr="005E6A54">
        <w:tab/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क्रियान्वित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176. </w:t>
      </w:r>
      <w:r w:rsidRPr="00793AC1">
        <w:rPr>
          <w:rFonts w:ascii="Times New Roman" w:hAnsi="Times New Roman" w:cs="Times New Roman" w:hint="cs"/>
          <w:rtl/>
        </w:rPr>
        <w:t>إنَّما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الحَدَثِ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كَالأرضِ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الخالِيَةِ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مَهما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أُلقِيَ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شَيء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قَبِلَتهُ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(3901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176.</w:t>
      </w:r>
      <w:r w:rsidRPr="005E6A54">
        <w:tab/>
      </w:r>
      <w:r w:rsidRPr="005E6A54">
        <w:rPr>
          <w:rFonts w:hint="cs"/>
          <w:cs/>
          <w:lang w:bidi="hi-IN"/>
        </w:rPr>
        <w:t>नौजवान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ज़मीन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स्वीकार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लेगा।</w:t>
      </w:r>
    </w:p>
    <w:p w:rsidR="005E6A54" w:rsidRPr="005E6A54" w:rsidRDefault="005E6A54" w:rsidP="0080371A">
      <w:pPr>
        <w:pStyle w:val="libNormal"/>
      </w:pPr>
      <w:r w:rsidRPr="005E6A54">
        <w:t xml:space="preserve">177.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صَنَعتَ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مَعرُوفاً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فَاستُرهُ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(3981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177.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178.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صُنِعَ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مَعرُوفٌ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فَاذكُر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(4000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178.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रखो।</w:t>
      </w:r>
    </w:p>
    <w:p w:rsidR="005E6A54" w:rsidRPr="005E6A54" w:rsidRDefault="005E6A54" w:rsidP="0080371A">
      <w:pPr>
        <w:pStyle w:val="libNormal"/>
      </w:pPr>
      <w:r w:rsidRPr="005E6A54">
        <w:t xml:space="preserve">179.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تَمَّ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العَقلُ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نَقَصَ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الكَلامُ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(4011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179.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180.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أَضَرَّتِ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النَّوافِلُ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بِالفَرائِضِ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فَارفُضُوها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(4015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180.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मुस्तहब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वाजिब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पहुंचाने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दो।</w:t>
      </w:r>
    </w:p>
    <w:p w:rsidR="005E6A54" w:rsidRPr="005E6A54" w:rsidRDefault="005E6A54" w:rsidP="0080371A">
      <w:pPr>
        <w:pStyle w:val="libNormal"/>
      </w:pPr>
      <w:r w:rsidRPr="005E6A54">
        <w:t xml:space="preserve">181.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ظَهَرَتِ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الجِناياتُ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ارتَفَعَتِ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البَرَكاتُ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(4030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181.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बरकत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182.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رَأيتَ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عالِماً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خادِماً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(4044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182.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आलिम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183.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قامَ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أحَدُكُم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إِلَى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الصَّلاةِ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فَليُصَلِّ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صَلاةَ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مُوَدِّع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(4050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183.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जैसे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184.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أبصَرَتِ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العَينُ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الشَّهوَة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القَلبُ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العاقِبَةِ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184.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अंधा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185.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رَاَيتَ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مَظُلوماً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فَاَعِنهُ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الظّالِمِ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(4068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185.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मज़लूम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ज़ालिम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मुक़ाबले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मदद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186. </w:t>
      </w:r>
      <w:r w:rsidRPr="00793AC1">
        <w:rPr>
          <w:rFonts w:ascii="Times New Roman" w:hAnsi="Times New Roman" w:cs="Times New Roman" w:hint="cs"/>
          <w:rtl/>
        </w:rPr>
        <w:t>اِذا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رَغِبتَ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المَكارِمِ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فَاجتَنِبِ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المَحارِمَ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(4069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186.</w:t>
      </w:r>
      <w:r w:rsidRPr="005E6A54">
        <w:tab/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बुज़ुर्गी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जाओ।</w:t>
      </w:r>
    </w:p>
    <w:p w:rsidR="005E6A54" w:rsidRPr="005E6A54" w:rsidRDefault="005E6A54" w:rsidP="0080371A">
      <w:pPr>
        <w:pStyle w:val="libNormal"/>
      </w:pPr>
      <w:r w:rsidRPr="005E6A54">
        <w:t xml:space="preserve">187.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أكرَمَ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عَبداً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شَغَلَهُ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بِمَحَبَّتِهِ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(4080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187.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बन्दे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188.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عَلَوتَ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تُفَكِّر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دُونَكَ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الجُهّالِ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ولكِنِ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اقتَدِ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فَوقَكَ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العُلَماءِ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188.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पहुंचो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जाहिलों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बल्कि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आलिमों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189.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رَأيتَ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خُلقاً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ذَمياً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فَتَجَنَّب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اَمثالَهُ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(4098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189.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जैसी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रखो।</w:t>
      </w:r>
    </w:p>
    <w:p w:rsidR="005E6A54" w:rsidRPr="005E6A54" w:rsidRDefault="005E6A54" w:rsidP="0080371A">
      <w:pPr>
        <w:pStyle w:val="libNormal"/>
      </w:pPr>
      <w:r w:rsidRPr="005E6A54">
        <w:t xml:space="preserve">190.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أرادَ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بِعَبد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ألهَمَهُ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القَناعَةُ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وأصَلَحَ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زَوجَهُ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(4115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190.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बन्दे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क़िनाअत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डाल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191.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أرادَ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سُبحانَهُ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صَلاحَ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عَبد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ألهَمَهُ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قِلَّةَ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الكَلامِ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وَقِلَّةَ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الطَّعامِ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وَقِلَّةَ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المَنامِ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(4117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191.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बन्दे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192. </w:t>
      </w:r>
      <w:r w:rsidRPr="00793AC1">
        <w:rPr>
          <w:rFonts w:ascii="Times New Roman" w:hAnsi="Times New Roman" w:cs="Times New Roman" w:hint="cs"/>
          <w:rtl/>
        </w:rPr>
        <w:t>اِذا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هَمَمتَ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بِآمر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فَاجتَنِب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ذَميمَ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العَواقِبِ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(4119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192.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इरादा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बचो।</w:t>
      </w:r>
    </w:p>
    <w:p w:rsidR="005E6A54" w:rsidRPr="005E6A54" w:rsidRDefault="005E6A54" w:rsidP="0080371A">
      <w:pPr>
        <w:pStyle w:val="libNormal"/>
      </w:pPr>
      <w:r w:rsidRPr="005E6A54">
        <w:t xml:space="preserve">193.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سَأَلتَ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فَاسأل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تَفَقُّهاً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تَسأَل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تَعَنُّتاً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(4147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193.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इम्तेहान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नहीं।</w:t>
      </w:r>
    </w:p>
    <w:p w:rsidR="005E6A54" w:rsidRPr="005E6A54" w:rsidRDefault="005E6A54" w:rsidP="0080371A">
      <w:pPr>
        <w:pStyle w:val="libNormal"/>
      </w:pPr>
      <w:r w:rsidRPr="005E6A54">
        <w:t xml:space="preserve">194.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كَتَبتَ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كِتاباً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فَأَعِد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النَّظَرَ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خَتمِهِ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تَختِمُ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عَقِلِكَ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(4167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194.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195.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رَغِبتَ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صَلاحِ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بِالاِقتِصادِ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وَالقُنُوعِ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وَالتَّقَلُّلِ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(4172</w:t>
      </w:r>
      <w:r w:rsidRPr="005E6A54">
        <w:t>)</w:t>
      </w:r>
    </w:p>
    <w:p w:rsidR="007415B1" w:rsidRDefault="005E6A54" w:rsidP="007415B1">
      <w:pPr>
        <w:pStyle w:val="libNormal"/>
      </w:pPr>
      <w:r w:rsidRPr="005E6A54">
        <w:t>195.</w:t>
      </w:r>
      <w:r w:rsidRPr="005E6A54">
        <w:tab/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मयानारवी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दो।</w:t>
      </w:r>
    </w:p>
    <w:p w:rsidR="007415B1" w:rsidRPr="00793AC1" w:rsidRDefault="007415B1" w:rsidP="00793AC1">
      <w:r>
        <w:br w:type="page"/>
      </w:r>
    </w:p>
    <w:p w:rsidR="005E6A54" w:rsidRPr="005E6A54" w:rsidRDefault="005E6A54" w:rsidP="007415B1">
      <w:pPr>
        <w:pStyle w:val="Heading1"/>
      </w:pPr>
      <w:bookmarkStart w:id="11" w:name="_Toc450828282"/>
      <w:r w:rsidRPr="005E6A54">
        <w:rPr>
          <w:rFonts w:hint="cs"/>
          <w:cs/>
          <w:lang w:bidi="hi-IN"/>
        </w:rPr>
        <w:lastRenderedPageBreak/>
        <w:t>तीसरा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1"/>
    </w:p>
    <w:p w:rsidR="005E6A54" w:rsidRPr="005E6A54" w:rsidRDefault="005E6A54" w:rsidP="0080371A">
      <w:pPr>
        <w:pStyle w:val="libNormal"/>
      </w:pPr>
      <w:r w:rsidRPr="005E6A54">
        <w:t xml:space="preserve">196. </w:t>
      </w:r>
      <w:r w:rsidRPr="00793AC1">
        <w:rPr>
          <w:rFonts w:ascii="Times New Roman" w:hAnsi="Times New Roman" w:cs="Times New Roman" w:hint="cs"/>
          <w:rtl/>
        </w:rPr>
        <w:t>بِحُسنِ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العِشرَةِ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تَدوُمُ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المَوَدَّةُ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(4200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196.</w:t>
      </w:r>
      <w:r w:rsidRPr="005E6A54">
        <w:tab/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मज़बूत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197. </w:t>
      </w:r>
      <w:r w:rsidRPr="00793AC1">
        <w:rPr>
          <w:rFonts w:ascii="Times New Roman" w:hAnsi="Times New Roman" w:cs="Times New Roman" w:hint="cs"/>
          <w:rtl/>
        </w:rPr>
        <w:t>بِالعَدلِ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تَتَضاعَفُ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البَرَكاتُ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(4211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197.</w:t>
      </w:r>
      <w:r w:rsidRPr="005E6A54">
        <w:tab/>
      </w:r>
      <w:r w:rsidRPr="005E6A54">
        <w:rPr>
          <w:rFonts w:hint="cs"/>
          <w:cs/>
          <w:lang w:bidi="hi-IN"/>
        </w:rPr>
        <w:t>इन्साफ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बरकतें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दोगुनी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198. </w:t>
      </w:r>
      <w:r w:rsidRPr="00793AC1">
        <w:rPr>
          <w:rFonts w:ascii="Times New Roman" w:hAnsi="Times New Roman" w:cs="Times New Roman" w:hint="cs"/>
          <w:rtl/>
        </w:rPr>
        <w:t>بِالدُّعاءِ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يُستَدفَعُ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البَلاءُ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(4240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198.</w:t>
      </w:r>
      <w:r w:rsidRPr="005E6A54">
        <w:tab/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विपत्तियाँ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199. </w:t>
      </w:r>
      <w:r w:rsidRPr="00793AC1">
        <w:rPr>
          <w:rFonts w:ascii="Times New Roman" w:hAnsi="Times New Roman" w:cs="Times New Roman" w:hint="cs"/>
          <w:rtl/>
        </w:rPr>
        <w:t>بِحُسنِ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الاَخلاقِ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يَطيبُ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العَيشُ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(4263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199.</w:t>
      </w:r>
      <w:r w:rsidRPr="005E6A54">
        <w:tab/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अखलाक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आनंन्दायक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200. </w:t>
      </w:r>
      <w:r w:rsidRPr="00793AC1">
        <w:rPr>
          <w:rFonts w:ascii="Times New Roman" w:hAnsi="Times New Roman" w:cs="Times New Roman" w:hint="cs"/>
          <w:rtl/>
        </w:rPr>
        <w:t>بِصِحَّةِ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المِزاجِ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تُوجَدُ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لَذَّةُ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الطَّعمِ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(4289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200.</w:t>
      </w:r>
      <w:r w:rsidRPr="005E6A54">
        <w:tab/>
      </w:r>
      <w:r w:rsidRPr="005E6A54">
        <w:rPr>
          <w:rFonts w:hint="cs"/>
          <w:cs/>
          <w:lang w:bidi="hi-IN"/>
        </w:rPr>
        <w:t>स्वास्थ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एहसास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201. </w:t>
      </w:r>
      <w:r w:rsidRPr="00793AC1">
        <w:rPr>
          <w:rFonts w:ascii="Times New Roman" w:hAnsi="Times New Roman" w:cs="Times New Roman" w:hint="cs"/>
          <w:rtl/>
        </w:rPr>
        <w:t>بِحُسنِ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تُجنى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ثَمَرَةُ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بِحُسنِ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القَولِ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(4296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201.</w:t>
      </w:r>
      <w:r w:rsidRPr="005E6A54">
        <w:tab/>
      </w:r>
      <w:r w:rsidRPr="005E6A54">
        <w:rPr>
          <w:rFonts w:hint="cs"/>
          <w:cs/>
          <w:lang w:bidi="hi-IN"/>
        </w:rPr>
        <w:t>इल्म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नहीं।</w:t>
      </w:r>
    </w:p>
    <w:p w:rsidR="005E6A54" w:rsidRPr="005E6A54" w:rsidRDefault="005E6A54" w:rsidP="0080371A">
      <w:pPr>
        <w:pStyle w:val="libNormal"/>
      </w:pPr>
      <w:r w:rsidRPr="005E6A54">
        <w:t xml:space="preserve">202. </w:t>
      </w:r>
      <w:r w:rsidRPr="00793AC1">
        <w:rPr>
          <w:rFonts w:ascii="Times New Roman" w:hAnsi="Times New Roman" w:cs="Times New Roman" w:hint="cs"/>
          <w:rtl/>
        </w:rPr>
        <w:t>بِالتَّوبَةِ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تُمَحَّصُ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السَّيِّئاتُ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(4324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202.</w:t>
      </w:r>
      <w:r w:rsidRPr="005E6A54">
        <w:tab/>
      </w:r>
      <w:r w:rsidRPr="005E6A54">
        <w:rPr>
          <w:rFonts w:hint="cs"/>
          <w:cs/>
          <w:lang w:bidi="hi-IN"/>
        </w:rPr>
        <w:t>तौबा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203. </w:t>
      </w:r>
      <w:r w:rsidRPr="00793AC1">
        <w:rPr>
          <w:rFonts w:ascii="Times New Roman" w:hAnsi="Times New Roman" w:cs="Times New Roman" w:hint="cs"/>
          <w:rtl/>
        </w:rPr>
        <w:t>بِالتَّعَبِ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الشَّديدِ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تُدرَكُ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الدَّرَجاتُ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الرَّفيعَةُ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وَالرّاحَةُ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الدّائِمَةُ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(4345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203.</w:t>
      </w:r>
      <w:r w:rsidRPr="005E6A54">
        <w:tab/>
      </w:r>
      <w:r w:rsidRPr="005E6A54">
        <w:rPr>
          <w:rFonts w:hint="cs"/>
          <w:cs/>
          <w:lang w:bidi="hi-IN"/>
        </w:rPr>
        <w:t>कठिन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परिश्रम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ऊँचे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सदैव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204. </w:t>
      </w:r>
      <w:r w:rsidRPr="00793AC1">
        <w:rPr>
          <w:rFonts w:ascii="Times New Roman" w:hAnsi="Times New Roman" w:cs="Times New Roman" w:hint="cs"/>
          <w:rtl/>
        </w:rPr>
        <w:t>بِادرِ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الفُرصَةَ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تَكُونَ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غُصَّةَ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(4362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204.</w:t>
      </w:r>
      <w:r w:rsidRPr="005E6A54">
        <w:tab/>
      </w:r>
      <w:r w:rsidRPr="005E6A54">
        <w:rPr>
          <w:rFonts w:hint="cs"/>
          <w:cs/>
          <w:lang w:bidi="hi-IN"/>
        </w:rPr>
        <w:t>अवसर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उठाओ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अफ़सोस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205. </w:t>
      </w:r>
      <w:r w:rsidRPr="00793AC1">
        <w:rPr>
          <w:rFonts w:ascii="Times New Roman" w:hAnsi="Times New Roman" w:cs="Times New Roman" w:hint="cs"/>
          <w:rtl/>
        </w:rPr>
        <w:t>بِادِرُوا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قُدُومِ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الغائِبِ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المُنتَظَرِ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(4368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205.</w:t>
      </w:r>
      <w:r w:rsidRPr="005E6A54">
        <w:tab/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ग़ायब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इन्तेज़ार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206. </w:t>
      </w:r>
      <w:r w:rsidRPr="00793AC1">
        <w:rPr>
          <w:rFonts w:ascii="Times New Roman" w:hAnsi="Times New Roman" w:cs="Times New Roman" w:hint="cs"/>
          <w:rtl/>
        </w:rPr>
        <w:t>بادِر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شَبابَكَ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هَرَمِكَ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وَصِحَّتَكَ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سُقمِكَ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(4381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206.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बुढ़ापे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बीमारी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उठाओ।</w:t>
      </w:r>
    </w:p>
    <w:p w:rsidR="005E6A54" w:rsidRPr="005E6A54" w:rsidRDefault="005E6A54" w:rsidP="0080371A">
      <w:pPr>
        <w:pStyle w:val="libNormal"/>
      </w:pPr>
      <w:r w:rsidRPr="005E6A54">
        <w:t xml:space="preserve">207. </w:t>
      </w:r>
      <w:r w:rsidRPr="00793AC1">
        <w:rPr>
          <w:rFonts w:ascii="Times New Roman" w:hAnsi="Times New Roman" w:cs="Times New Roman" w:hint="cs"/>
          <w:rtl/>
        </w:rPr>
        <w:t>بِرُّ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الرَّجُلِ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ذَوَيَ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رَحِمِهِ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صَدَقَةٌ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(4427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207.</w:t>
      </w:r>
      <w:r w:rsidRPr="005E6A54">
        <w:tab/>
      </w:r>
      <w:r w:rsidRPr="005E6A54">
        <w:rPr>
          <w:rFonts w:hint="cs"/>
          <w:cs/>
          <w:lang w:bidi="hi-IN"/>
        </w:rPr>
        <w:t>मर्द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रिशतेदारों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>, (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सदका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208. </w:t>
      </w:r>
      <w:r w:rsidRPr="00793AC1">
        <w:rPr>
          <w:rFonts w:ascii="Times New Roman" w:hAnsi="Times New Roman" w:cs="Times New Roman" w:hint="cs"/>
          <w:rtl/>
        </w:rPr>
        <w:t>بُكاءُ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العَبدِ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خَشيَةِ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يُمَحِّصُ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ذُنُوبَهُ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208.</w:t>
      </w:r>
      <w:r w:rsidRPr="005E6A54">
        <w:tab/>
      </w:r>
      <w:r w:rsidRPr="005E6A54">
        <w:rPr>
          <w:rFonts w:hint="cs"/>
          <w:cs/>
          <w:lang w:bidi="hi-IN"/>
        </w:rPr>
        <w:t>बंदे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209. </w:t>
      </w:r>
      <w:r w:rsidRPr="00793AC1">
        <w:rPr>
          <w:rFonts w:ascii="Times New Roman" w:hAnsi="Times New Roman" w:cs="Times New Roman" w:hint="cs"/>
          <w:rtl/>
        </w:rPr>
        <w:t>باكِرُوا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فَالبَرَكَةُ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المُباكَرَةِ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وَشاوِرُوا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فَالنُّجحُ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المُشاوَرَةِ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(4441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209.</w:t>
      </w:r>
      <w:r w:rsidRPr="005E6A54">
        <w:tab/>
      </w:r>
      <w:r w:rsidRPr="005E6A54">
        <w:rPr>
          <w:rFonts w:hint="cs"/>
          <w:cs/>
          <w:lang w:bidi="hi-IN"/>
        </w:rPr>
        <w:t>सुबह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सवेरे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निकलो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सुबह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बरकत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t xml:space="preserve">210. </w:t>
      </w:r>
      <w:r w:rsidRPr="00793AC1">
        <w:rPr>
          <w:rFonts w:ascii="Times New Roman" w:hAnsi="Times New Roman" w:cs="Times New Roman" w:hint="cs"/>
          <w:rtl/>
        </w:rPr>
        <w:t>بَرُّوا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آباءَكُم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يَبَرَّكُم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أبناؤُكُم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(4448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210.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औलाद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करे।</w:t>
      </w:r>
    </w:p>
    <w:p w:rsidR="005E6A54" w:rsidRPr="005E6A54" w:rsidRDefault="005E6A54" w:rsidP="0080371A">
      <w:pPr>
        <w:pStyle w:val="libNormal"/>
      </w:pPr>
      <w:r w:rsidRPr="005E6A54">
        <w:t xml:space="preserve">211. </w:t>
      </w:r>
      <w:r w:rsidRPr="00793AC1">
        <w:rPr>
          <w:rFonts w:ascii="Times New Roman" w:hAnsi="Times New Roman" w:cs="Times New Roman" w:hint="cs"/>
          <w:rtl/>
        </w:rPr>
        <w:t>بَينَكُم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وَبَينَ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المَوعِظَةِ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حِجابٌ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الغَفلَةِ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وَالغِرَّةِ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(4450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211.</w:t>
      </w:r>
      <w:r w:rsidRPr="005E6A54">
        <w:tab/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ग़फ़लत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अचेतना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पर्दे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212. </w:t>
      </w:r>
      <w:r w:rsidRPr="00793AC1">
        <w:rPr>
          <w:rFonts w:ascii="Times New Roman" w:hAnsi="Times New Roman" w:cs="Times New Roman" w:hint="cs"/>
          <w:rtl/>
        </w:rPr>
        <w:t>تَضييعُ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المَعرُوفِ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وَضعُهُ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عَرُوف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(4470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212.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ऐसे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213. </w:t>
      </w:r>
      <w:r w:rsidRPr="00793AC1">
        <w:rPr>
          <w:rFonts w:ascii="Times New Roman" w:hAnsi="Times New Roman" w:cs="Times New Roman" w:hint="cs"/>
          <w:rtl/>
        </w:rPr>
        <w:t>تَقَرُّبُ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العَبدِ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سُبحانَهُ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بِإخلاصِ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نِيَّتِهِ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213.</w:t>
      </w:r>
      <w:r w:rsidRPr="005E6A54">
        <w:tab/>
      </w:r>
      <w:r w:rsidRPr="005E6A54">
        <w:rPr>
          <w:rFonts w:hint="cs"/>
          <w:cs/>
          <w:lang w:bidi="hi-IN"/>
        </w:rPr>
        <w:t>बन्दा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ख़ालिस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क़रीब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214. </w:t>
      </w:r>
      <w:r w:rsidRPr="00793AC1">
        <w:rPr>
          <w:rFonts w:ascii="Times New Roman" w:hAnsi="Times New Roman" w:cs="Times New Roman" w:hint="cs"/>
          <w:rtl/>
        </w:rPr>
        <w:t>تَمامُ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بِمُوجَبِهِ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(4482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214.</w:t>
      </w:r>
      <w:r w:rsidRPr="005E6A54">
        <w:tab/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पूर्णता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215. </w:t>
      </w:r>
      <w:r w:rsidRPr="00793AC1">
        <w:rPr>
          <w:rFonts w:ascii="Times New Roman" w:hAnsi="Times New Roman" w:cs="Times New Roman" w:hint="cs"/>
          <w:rtl/>
        </w:rPr>
        <w:t>تَهويِنُ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الذَّنبِ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اَعظَمُ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رُكُوبِ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الذِّنبِ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(4490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215.</w:t>
      </w:r>
      <w:r w:rsidRPr="005E6A54">
        <w:tab/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216. </w:t>
      </w:r>
      <w:r w:rsidRPr="00793AC1">
        <w:rPr>
          <w:rFonts w:ascii="Times New Roman" w:hAnsi="Times New Roman" w:cs="Times New Roman" w:hint="cs"/>
          <w:rtl/>
        </w:rPr>
        <w:t>تَدَبَّرُوا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آياتِ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القُرآنِ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وَاعتَبِرُوا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أبلَغُ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العِبَرِ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(4493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216.</w:t>
      </w:r>
      <w:r w:rsidRPr="005E6A54">
        <w:tab/>
      </w:r>
      <w:r w:rsidRPr="005E6A54">
        <w:rPr>
          <w:rFonts w:hint="cs"/>
          <w:cs/>
          <w:lang w:bidi="hi-IN"/>
        </w:rPr>
        <w:t>कुरआन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आयतों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चिंतन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शिक्षाएं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217. </w:t>
      </w:r>
      <w:r w:rsidRPr="00793AC1">
        <w:rPr>
          <w:rFonts w:ascii="Times New Roman" w:hAnsi="Times New Roman" w:cs="Times New Roman" w:hint="cs"/>
          <w:rtl/>
        </w:rPr>
        <w:t>تَركُ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جَوابِ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السَّفيهِ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أبلَغُ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جَوابِهِ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(4498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217.</w:t>
      </w:r>
      <w:r w:rsidRPr="005E6A54">
        <w:tab/>
      </w:r>
      <w:r w:rsidRPr="005E6A54">
        <w:rPr>
          <w:rFonts w:hint="cs"/>
          <w:cs/>
          <w:lang w:bidi="hi-IN"/>
        </w:rPr>
        <w:t>मुर्ख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218. </w:t>
      </w:r>
      <w:r w:rsidRPr="00793AC1">
        <w:rPr>
          <w:rFonts w:ascii="Times New Roman" w:hAnsi="Times New Roman" w:cs="Times New Roman" w:hint="cs"/>
          <w:rtl/>
        </w:rPr>
        <w:t>تَمَسَّك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صَدِيق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أفادَتكَهُ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الشِّدَّةُ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(4508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218.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आयेंगे।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219. </w:t>
      </w:r>
      <w:r w:rsidRPr="00793AC1">
        <w:rPr>
          <w:rFonts w:ascii="Times New Roman" w:hAnsi="Times New Roman" w:cs="Times New Roman" w:hint="cs"/>
          <w:rtl/>
        </w:rPr>
        <w:t>تَفَكَّر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تَعزِمُ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وَشاور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تُقدِمَ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وَتَدَبَّر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تَهجُمَ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(4545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219.</w:t>
      </w:r>
      <w:r w:rsidRPr="005E6A54">
        <w:tab/>
        <w:t>(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इरादा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शुरु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डालने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ध्यान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दो।</w:t>
      </w:r>
    </w:p>
    <w:p w:rsidR="005E6A54" w:rsidRPr="005E6A54" w:rsidRDefault="005E6A54" w:rsidP="0080371A">
      <w:pPr>
        <w:pStyle w:val="libNormal"/>
      </w:pPr>
      <w:r w:rsidRPr="005E6A54">
        <w:t xml:space="preserve">220. </w:t>
      </w:r>
      <w:r w:rsidRPr="00793AC1">
        <w:rPr>
          <w:rFonts w:ascii="Times New Roman" w:hAnsi="Times New Roman" w:cs="Times New Roman" w:hint="cs"/>
          <w:rtl/>
        </w:rPr>
        <w:t>تَوقَّوا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البَردَ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أوَّلِهِ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وَتَلَقَّوهُ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آخِرِهِ،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يَفعَلُ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الأبدانِ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يَفعَلُ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الأغصانِ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أوَّلُهُ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يُحرِقُ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وَآخِرُهُ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يُورِقُ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(4551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220.</w:t>
      </w:r>
      <w:r w:rsidRPr="005E6A54">
        <w:tab/>
      </w:r>
      <w:r w:rsidRPr="005E6A54">
        <w:rPr>
          <w:rFonts w:hint="cs"/>
          <w:cs/>
          <w:lang w:bidi="hi-IN"/>
        </w:rPr>
        <w:t>आती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लगाओ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डालियों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शुरु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अंतिम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221. </w:t>
      </w:r>
      <w:r w:rsidRPr="00793AC1">
        <w:rPr>
          <w:rFonts w:ascii="Times New Roman" w:hAnsi="Times New Roman" w:cs="Times New Roman" w:hint="cs"/>
          <w:rtl/>
        </w:rPr>
        <w:t>تَجاوَز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الزَّلَلِ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وَأقِلِ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العَثَراتِ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تُرفَع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الدَّرَجاتُ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(4566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221.</w:t>
      </w:r>
      <w:r w:rsidRPr="005E6A54">
        <w:tab/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अनदेखा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बढ़े।</w:t>
      </w:r>
    </w:p>
    <w:p w:rsidR="005E6A54" w:rsidRPr="005E6A54" w:rsidRDefault="005E6A54" w:rsidP="0080371A">
      <w:pPr>
        <w:pStyle w:val="libNormal"/>
      </w:pPr>
      <w:r w:rsidRPr="005E6A54">
        <w:t xml:space="preserve">222. </w:t>
      </w:r>
      <w:r w:rsidRPr="00793AC1">
        <w:rPr>
          <w:rFonts w:ascii="Times New Roman" w:hAnsi="Times New Roman" w:cs="Times New Roman" w:hint="cs"/>
          <w:rtl/>
        </w:rPr>
        <w:t>تَعجيِلُ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البِرِّ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زِيادَةٌ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البِرِّ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(4568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222.</w:t>
      </w:r>
      <w:r w:rsidRPr="005E6A54">
        <w:tab/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अच्छाई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223. </w:t>
      </w:r>
      <w:r w:rsidRPr="00793AC1">
        <w:rPr>
          <w:rFonts w:ascii="Times New Roman" w:hAnsi="Times New Roman" w:cs="Times New Roman" w:hint="cs"/>
          <w:rtl/>
        </w:rPr>
        <w:t>تَدارَك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آخِرِ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عُمرِكَ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أضَعتَهُ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أوَّلِهِ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تَسعَد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بِمُنقَلَبِكَ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(4572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223.</w:t>
      </w:r>
      <w:r w:rsidRPr="005E6A54">
        <w:tab/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हिस्से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हिस्से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लौटते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वक्त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224. </w:t>
      </w:r>
      <w:r w:rsidRPr="00793AC1">
        <w:rPr>
          <w:rFonts w:ascii="Times New Roman" w:hAnsi="Times New Roman" w:cs="Times New Roman" w:hint="cs"/>
          <w:rtl/>
        </w:rPr>
        <w:t>ثَمَرَةُ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الحَزْمِ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السَّلامَةُ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(4590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224.</w:t>
      </w:r>
      <w:r w:rsidRPr="005E6A54">
        <w:tab/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225. </w:t>
      </w:r>
      <w:r w:rsidRPr="00793AC1">
        <w:rPr>
          <w:rFonts w:ascii="Times New Roman" w:hAnsi="Times New Roman" w:cs="Times New Roman" w:hint="cs"/>
          <w:rtl/>
        </w:rPr>
        <w:t>ثَمَرَةُ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العِفَّةِ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الصِّيانَةُ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(4593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225.</w:t>
      </w:r>
      <w:r w:rsidRPr="005E6A54">
        <w:tab/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सुरक्षा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226. </w:t>
      </w:r>
      <w:r w:rsidRPr="00793AC1">
        <w:rPr>
          <w:rFonts w:ascii="Times New Roman" w:hAnsi="Times New Roman" w:cs="Times New Roman" w:hint="cs"/>
          <w:rtl/>
        </w:rPr>
        <w:t>ثَمَرَةُ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التَّواضُعِ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المَحَبَّةُ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(4613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226.</w:t>
      </w:r>
      <w:r w:rsidRPr="005E6A54">
        <w:tab/>
      </w:r>
      <w:r w:rsidRPr="005E6A54">
        <w:rPr>
          <w:rFonts w:hint="cs"/>
          <w:cs/>
          <w:lang w:bidi="hi-IN"/>
        </w:rPr>
        <w:t>इन्केसारी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227. </w:t>
      </w:r>
      <w:r w:rsidRPr="00793AC1">
        <w:rPr>
          <w:rFonts w:ascii="Times New Roman" w:hAnsi="Times New Roman" w:cs="Times New Roman" w:hint="cs"/>
          <w:rtl/>
        </w:rPr>
        <w:t>ثَمَرَةُ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التَّجرِبَةِ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الاِختِيارِ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(4617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227.</w:t>
      </w:r>
      <w:r w:rsidRPr="005E6A54">
        <w:tab/>
      </w:r>
      <w:r w:rsidRPr="005E6A54">
        <w:rPr>
          <w:rFonts w:hint="cs"/>
          <w:cs/>
          <w:lang w:bidi="hi-IN"/>
        </w:rPr>
        <w:t>अनुभव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228. </w:t>
      </w:r>
      <w:r w:rsidRPr="00793AC1">
        <w:rPr>
          <w:rFonts w:ascii="Times New Roman" w:hAnsi="Times New Roman" w:cs="Times New Roman" w:hint="cs"/>
          <w:rtl/>
        </w:rPr>
        <w:t>ثَمَرَةُ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القَناعَةِ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الإجمالُ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المُكتَسَبِ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وَالعُزُوفُ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الطَّلَبِ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(4634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228.</w:t>
      </w:r>
      <w:r w:rsidRPr="005E6A54">
        <w:tab/>
      </w:r>
      <w:r w:rsidRPr="005E6A54">
        <w:rPr>
          <w:rFonts w:hint="cs"/>
          <w:cs/>
          <w:lang w:bidi="hi-IN"/>
        </w:rPr>
        <w:t>क़िनाअत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निस्पृहता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कमाने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229. </w:t>
      </w:r>
      <w:r w:rsidRPr="00793AC1">
        <w:rPr>
          <w:rFonts w:ascii="Times New Roman" w:hAnsi="Times New Roman" w:cs="Times New Roman" w:hint="cs"/>
          <w:rtl/>
        </w:rPr>
        <w:t>ثَلاثٌ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لايُستَحيى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مِنهُنَّ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خِدمَةُ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الرَّجُلِ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ضَيفَهُ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وَقِيامُهُ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مَجلِسِهِ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لاَِبيهِ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وَمُعَلِّمِهِ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وَطَلَبُ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الحَقِّ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قَلَّ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(4666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229.</w:t>
      </w:r>
      <w:r w:rsidRPr="005E6A54">
        <w:tab/>
      </w:r>
      <w:r w:rsidRPr="005E6A54">
        <w:rPr>
          <w:rFonts w:hint="cs"/>
          <w:cs/>
          <w:lang w:bidi="hi-IN"/>
        </w:rPr>
        <w:t>तीन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चाहिये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मेहमान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भगत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उस्ताद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खड़े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230. </w:t>
      </w:r>
      <w:r w:rsidRPr="00793AC1">
        <w:rPr>
          <w:rFonts w:ascii="Times New Roman" w:hAnsi="Times New Roman" w:cs="Times New Roman" w:hint="cs"/>
          <w:rtl/>
        </w:rPr>
        <w:t>ثَلاثَةٌ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تَدُلُّ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عُقُولِ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أربابِها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الرَّسُولُ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وَالكِتابُ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وَالهَدِيَّةُ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(4681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230.</w:t>
      </w:r>
      <w:r w:rsidRPr="005E6A54">
        <w:tab/>
      </w:r>
      <w:r w:rsidRPr="005E6A54">
        <w:rPr>
          <w:rFonts w:hint="cs"/>
          <w:cs/>
          <w:lang w:bidi="hi-IN"/>
        </w:rPr>
        <w:t>तीन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तर्क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पत्र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उपहार।</w:t>
      </w:r>
    </w:p>
    <w:p w:rsidR="005E6A54" w:rsidRPr="005E6A54" w:rsidRDefault="005E6A54" w:rsidP="0080371A">
      <w:pPr>
        <w:pStyle w:val="libNormal"/>
      </w:pPr>
      <w:r w:rsidRPr="005E6A54">
        <w:t xml:space="preserve">231. </w:t>
      </w:r>
      <w:r w:rsidRPr="00793AC1">
        <w:rPr>
          <w:rFonts w:ascii="Times New Roman" w:hAnsi="Times New Roman" w:cs="Times New Roman" w:hint="cs"/>
          <w:rtl/>
        </w:rPr>
        <w:t>ثَلاثٌ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يُوجِبنَ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المَحَبَّةَ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الخُلقِ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الرِّفقِ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وَالتَّواضُعُ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(4684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231.</w:t>
      </w:r>
      <w:r w:rsidRPr="005E6A54">
        <w:tab/>
      </w:r>
      <w:r w:rsidRPr="005E6A54">
        <w:rPr>
          <w:rFonts w:hint="cs"/>
          <w:cs/>
          <w:lang w:bidi="hi-IN"/>
        </w:rPr>
        <w:t>तीन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विनम्रता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समझना।</w:t>
      </w:r>
    </w:p>
    <w:p w:rsidR="005E6A54" w:rsidRPr="005E6A54" w:rsidRDefault="005E6A54" w:rsidP="0080371A">
      <w:pPr>
        <w:pStyle w:val="libNormal"/>
      </w:pPr>
      <w:r w:rsidRPr="005E6A54">
        <w:t xml:space="preserve">232. </w:t>
      </w:r>
      <w:r w:rsidRPr="00793AC1">
        <w:rPr>
          <w:rFonts w:ascii="Times New Roman" w:hAnsi="Times New Roman" w:cs="Times New Roman" w:hint="cs"/>
          <w:rtl/>
        </w:rPr>
        <w:t>ثابِرُوا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صَلاحِ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المُؤمِنِينَ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وَالمُتَّقِينَ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(4703</w:t>
      </w:r>
      <w:r w:rsidRPr="005E6A54">
        <w:t>)</w:t>
      </w:r>
    </w:p>
    <w:p w:rsidR="007415B1" w:rsidRDefault="005E6A54" w:rsidP="007415B1">
      <w:pPr>
        <w:pStyle w:val="libNormal"/>
        <w:rPr>
          <w:lang w:bidi="hi-IN"/>
        </w:rPr>
      </w:pPr>
      <w:r w:rsidRPr="005E6A54">
        <w:t>232.</w:t>
      </w:r>
      <w:r w:rsidRPr="005E6A54">
        <w:tab/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मुत्तकीन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हमेशा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नज़र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रखो।</w:t>
      </w:r>
    </w:p>
    <w:p w:rsidR="007415B1" w:rsidRDefault="007415B1" w:rsidP="007415B1">
      <w:pPr>
        <w:pStyle w:val="libNormal"/>
        <w:rPr>
          <w:lang w:bidi="hi-IN"/>
        </w:rPr>
      </w:pPr>
    </w:p>
    <w:p w:rsidR="005E6A54" w:rsidRPr="005E6A54" w:rsidRDefault="005E6A54" w:rsidP="007415B1">
      <w:pPr>
        <w:pStyle w:val="Heading1"/>
      </w:pPr>
      <w:bookmarkStart w:id="12" w:name="_Toc450828283"/>
      <w:r w:rsidRPr="005E6A54">
        <w:rPr>
          <w:rFonts w:hint="cs"/>
          <w:cs/>
          <w:lang w:bidi="hi-IN"/>
        </w:rPr>
        <w:t>चौथा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2"/>
    </w:p>
    <w:p w:rsidR="005E6A54" w:rsidRPr="005E6A54" w:rsidRDefault="005E6A54" w:rsidP="0080371A">
      <w:pPr>
        <w:pStyle w:val="libNormal"/>
      </w:pPr>
      <w:r w:rsidRPr="005E6A54">
        <w:t xml:space="preserve">233. </w:t>
      </w:r>
      <w:r w:rsidRPr="00793AC1">
        <w:rPr>
          <w:rFonts w:ascii="Times New Roman" w:hAnsi="Times New Roman" w:cs="Times New Roman" w:hint="cs"/>
          <w:rtl/>
        </w:rPr>
        <w:t>جالِسِ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العُلَماءَ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تَزدَد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عِلماً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(4721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233.</w:t>
      </w:r>
      <w:r w:rsidRPr="005E6A54">
        <w:tab/>
      </w:r>
      <w:r w:rsidRPr="005E6A54">
        <w:rPr>
          <w:rFonts w:hint="cs"/>
          <w:cs/>
          <w:lang w:bidi="hi-IN"/>
        </w:rPr>
        <w:t>ज्ञानियों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बढ़े।</w:t>
      </w:r>
    </w:p>
    <w:p w:rsidR="005E6A54" w:rsidRPr="005E6A54" w:rsidRDefault="005E6A54" w:rsidP="0080371A">
      <w:pPr>
        <w:pStyle w:val="libNormal"/>
      </w:pPr>
      <w:r w:rsidRPr="005E6A54">
        <w:t xml:space="preserve">234. </w:t>
      </w:r>
      <w:r w:rsidRPr="00793AC1">
        <w:rPr>
          <w:rFonts w:ascii="Times New Roman" w:hAnsi="Times New Roman" w:cs="Times New Roman" w:hint="cs"/>
          <w:rtl/>
        </w:rPr>
        <w:t>جُودُوا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يَفنى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تَعتاضُوا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يَبقى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(4732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234.</w:t>
      </w:r>
      <w:r w:rsidRPr="005E6A54">
        <w:tab/>
        <w:t>(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पाओ।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235. </w:t>
      </w:r>
      <w:r w:rsidRPr="00793AC1">
        <w:rPr>
          <w:rFonts w:ascii="Times New Roman" w:hAnsi="Times New Roman" w:cs="Times New Roman" w:hint="cs"/>
          <w:rtl/>
        </w:rPr>
        <w:t>جاوِر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تَأمَنُ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شَرَّهُ،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يَعدُوكَ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خَيرُه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(4737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235.</w:t>
      </w:r>
      <w:r w:rsidRPr="005E6A54">
        <w:tab/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पड़ोस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परन्तु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रहे।</w:t>
      </w:r>
    </w:p>
    <w:p w:rsidR="005E6A54" w:rsidRPr="005E6A54" w:rsidRDefault="005E6A54" w:rsidP="0080371A">
      <w:pPr>
        <w:pStyle w:val="libNormal"/>
      </w:pPr>
      <w:r w:rsidRPr="005E6A54">
        <w:t xml:space="preserve">236. </w:t>
      </w:r>
      <w:r w:rsidRPr="00793AC1">
        <w:rPr>
          <w:rFonts w:ascii="Times New Roman" w:hAnsi="Times New Roman" w:cs="Times New Roman" w:hint="cs"/>
          <w:rtl/>
        </w:rPr>
        <w:t>جَمالُ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نَشرُهُ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وَثَمَرَتُهُ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وَصِيانَتُهُ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وَضعُهُ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(4754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236.</w:t>
      </w:r>
      <w:r w:rsidRPr="005E6A54">
        <w:tab/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क्रियान्वित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237. </w:t>
      </w:r>
      <w:r w:rsidRPr="00793AC1">
        <w:rPr>
          <w:rFonts w:ascii="Times New Roman" w:hAnsi="Times New Roman" w:cs="Times New Roman" w:hint="cs"/>
          <w:rtl/>
        </w:rPr>
        <w:t>جِماعُ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المُرُؤَةِ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تَعمَلَ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السِّرِّ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تَستَحيي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العَلانِيَةِ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(4785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237.</w:t>
      </w:r>
      <w:r w:rsidRPr="005E6A54">
        <w:tab/>
      </w:r>
      <w:r w:rsidRPr="005E6A54">
        <w:rPr>
          <w:rFonts w:hint="cs"/>
          <w:cs/>
          <w:lang w:bidi="hi-IN"/>
        </w:rPr>
        <w:t>सारी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मर्दांगी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छुप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238.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الظَّنِّ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راحَةُ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القَلبِ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وَسَلامَةُ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الدِّينِ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(4816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238.</w:t>
      </w:r>
      <w:r w:rsidRPr="005E6A54">
        <w:tab/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चैन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सलामती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239.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اللِّقاءِ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يَزيِدُ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تَأَكُّدِ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الإخاءِ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(4827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239.</w:t>
      </w:r>
      <w:r w:rsidRPr="005E6A54">
        <w:tab/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240.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الاِستِدراكِ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عُنوانُ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الصَّلاحِ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(4867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240.</w:t>
      </w:r>
      <w:r w:rsidRPr="005E6A54">
        <w:tab/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241. </w:t>
      </w:r>
      <w:r w:rsidRPr="00793AC1">
        <w:rPr>
          <w:rFonts w:ascii="Times New Roman" w:hAnsi="Times New Roman" w:cs="Times New Roman" w:hint="cs"/>
          <w:rtl/>
        </w:rPr>
        <w:t>حُبُّ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الاِطراءِ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وَالمَدحِ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اَوثَقِ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فُرَصِ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الشَّيطانِ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(4877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241.</w:t>
      </w:r>
      <w:r w:rsidRPr="005E6A54">
        <w:tab/>
      </w:r>
      <w:r w:rsidRPr="005E6A54">
        <w:rPr>
          <w:rFonts w:hint="cs"/>
          <w:cs/>
          <w:lang w:bidi="hi-IN"/>
        </w:rPr>
        <w:t>अतिशयोक्ति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प्रशंसा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पसंद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स्थिति</w:t>
      </w:r>
      <w:r w:rsidRPr="005E6A54">
        <w:t xml:space="preserve">,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मौक़ा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242. </w:t>
      </w:r>
      <w:r w:rsidRPr="00793AC1">
        <w:rPr>
          <w:rFonts w:ascii="Times New Roman" w:hAnsi="Times New Roman" w:cs="Times New Roman" w:hint="cs"/>
          <w:rtl/>
        </w:rPr>
        <w:t>حَلاوَةُ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الظَّفَرِ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تَمحُو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مَرارَةَ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الصَّبرِ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(4882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242.</w:t>
      </w:r>
      <w:r w:rsidRPr="005E6A54">
        <w:tab/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मिठास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कड़वाहट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243. </w:t>
      </w:r>
      <w:r w:rsidRPr="00793AC1">
        <w:rPr>
          <w:rFonts w:ascii="Times New Roman" w:hAnsi="Times New Roman" w:cs="Times New Roman" w:hint="cs"/>
          <w:rtl/>
        </w:rPr>
        <w:t>حِراسَةُ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النِّعَمِ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صِلَةِ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الرَّحِمَ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(4929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243.</w:t>
      </w:r>
      <w:r w:rsidRPr="005E6A54">
        <w:tab/>
      </w:r>
      <w:r w:rsidRPr="005E6A54">
        <w:rPr>
          <w:rFonts w:hint="cs"/>
          <w:cs/>
          <w:lang w:bidi="hi-IN"/>
        </w:rPr>
        <w:t>नेमतों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निहित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244. </w:t>
      </w:r>
      <w:r w:rsidRPr="00793AC1">
        <w:rPr>
          <w:rFonts w:ascii="Times New Roman" w:hAnsi="Times New Roman" w:cs="Times New Roman" w:hint="cs"/>
          <w:rtl/>
        </w:rPr>
        <w:t>حَياءُ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الرِّجُلِ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ثَمَرَةُ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الاِيمانِ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(4944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244.</w:t>
      </w:r>
      <w:r w:rsidRPr="005E6A54">
        <w:tab/>
      </w:r>
      <w:r w:rsidRPr="005E6A54">
        <w:rPr>
          <w:rFonts w:hint="cs"/>
          <w:cs/>
          <w:lang w:bidi="hi-IN"/>
        </w:rPr>
        <w:t>मर्द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आत्मा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245. </w:t>
      </w:r>
      <w:r w:rsidRPr="00793AC1">
        <w:rPr>
          <w:rFonts w:ascii="Times New Roman" w:hAnsi="Times New Roman" w:cs="Times New Roman" w:hint="cs"/>
          <w:rtl/>
        </w:rPr>
        <w:t>خَيرُ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اَموالِكَ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عِرضَكَ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(4958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245.</w:t>
      </w:r>
      <w:r w:rsidRPr="005E6A54">
        <w:tab/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करे।</w:t>
      </w:r>
    </w:p>
    <w:p w:rsidR="005E6A54" w:rsidRPr="005E6A54" w:rsidRDefault="005E6A54" w:rsidP="0080371A">
      <w:pPr>
        <w:pStyle w:val="libNormal"/>
      </w:pPr>
      <w:r w:rsidRPr="005E6A54">
        <w:t xml:space="preserve">246. </w:t>
      </w:r>
      <w:r w:rsidRPr="00793AC1">
        <w:rPr>
          <w:rFonts w:ascii="Times New Roman" w:hAnsi="Times New Roman" w:cs="Times New Roman" w:hint="cs"/>
          <w:rtl/>
        </w:rPr>
        <w:t>خَيرُ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الضِّحكِ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التَّبسُّمُ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(4964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246.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हँसी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मुस्कुराहट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247. </w:t>
      </w:r>
      <w:r w:rsidRPr="00793AC1">
        <w:rPr>
          <w:rFonts w:ascii="Times New Roman" w:hAnsi="Times New Roman" w:cs="Times New Roman" w:hint="cs"/>
          <w:rtl/>
        </w:rPr>
        <w:t>خَيرُ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شاوَرتَ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ذَوُو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النُّهى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وَالعِلمِ،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وَاُولُوا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التَّجارِبِ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وَالحَزمِ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(4990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247.</w:t>
      </w:r>
      <w:r w:rsidRPr="005E6A54">
        <w:tab/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बुद्धिमान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ज्ञानी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अनुभवी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दूरदर्शी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248. </w:t>
      </w:r>
      <w:r w:rsidRPr="00793AC1">
        <w:rPr>
          <w:rFonts w:ascii="Times New Roman" w:hAnsi="Times New Roman" w:cs="Times New Roman" w:hint="cs"/>
          <w:rtl/>
        </w:rPr>
        <w:t>خَيرُ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الإخوانِ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إخوانِهِ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مُستَقصِياً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(4997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248.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सख्ती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हों।</w:t>
      </w:r>
    </w:p>
    <w:p w:rsidR="005E6A54" w:rsidRPr="005E6A54" w:rsidRDefault="005E6A54" w:rsidP="0080371A">
      <w:pPr>
        <w:pStyle w:val="libNormal"/>
      </w:pPr>
      <w:r w:rsidRPr="005E6A54">
        <w:t xml:space="preserve">249. </w:t>
      </w:r>
      <w:r w:rsidRPr="00793AC1">
        <w:rPr>
          <w:rFonts w:ascii="Times New Roman" w:hAnsi="Times New Roman" w:cs="Times New Roman" w:hint="cs"/>
          <w:rtl/>
        </w:rPr>
        <w:t>خَيرُ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إخوانِكَ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سارَعَ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وَجَذَبَكَ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وَأمَرَكَ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بِالبِّرِ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وَأعانَكَ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249.</w:t>
      </w:r>
      <w:r w:rsidRPr="005E6A54">
        <w:tab/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दौडता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खैंचता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हुक्म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मदद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250. </w:t>
      </w:r>
      <w:r w:rsidRPr="00793AC1">
        <w:rPr>
          <w:rFonts w:ascii="Times New Roman" w:hAnsi="Times New Roman" w:cs="Times New Roman" w:hint="cs"/>
          <w:rtl/>
        </w:rPr>
        <w:t>خزيرُ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وَرَّثَ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الآباءُ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الابناءَ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الأدَبَ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(5036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250.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औलाद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छोड़ते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अदब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251. </w:t>
      </w:r>
      <w:r w:rsidRPr="00793AC1">
        <w:rPr>
          <w:rFonts w:ascii="Times New Roman" w:hAnsi="Times New Roman" w:cs="Times New Roman" w:hint="cs"/>
          <w:rtl/>
        </w:rPr>
        <w:t>خُذِ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القَصدَ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الاُمُورِ،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اَخَذَ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القَصدَ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خَفَّت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المُؤَنَ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(5042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251.</w:t>
      </w:r>
      <w:r w:rsidRPr="005E6A54">
        <w:tab/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अपनाओ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252. </w:t>
      </w:r>
      <w:r w:rsidRPr="00793AC1">
        <w:rPr>
          <w:rFonts w:ascii="Times New Roman" w:hAnsi="Times New Roman" w:cs="Times New Roman" w:hint="cs"/>
          <w:rtl/>
        </w:rPr>
        <w:t>خُذِ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الحِكمَةَ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مِمَّن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أتاكَ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بِهِا،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وَانظُر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قالَ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تَنظُر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قالَ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(5048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252.</w:t>
      </w:r>
      <w:r w:rsidRPr="005E6A54">
        <w:tab/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बुद्घिमत्ता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कौन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253. </w:t>
      </w:r>
      <w:r w:rsidRPr="00793AC1">
        <w:rPr>
          <w:rFonts w:ascii="Times New Roman" w:hAnsi="Times New Roman" w:cs="Times New Roman" w:hint="cs"/>
          <w:rtl/>
        </w:rPr>
        <w:t>خَيرُ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الاَعمالِ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إعتِدالُ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الرَّجاءِ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وَالخَوفِ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(5055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253.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बराबर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एहसास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254. </w:t>
      </w:r>
      <w:r w:rsidRPr="00793AC1">
        <w:rPr>
          <w:rFonts w:ascii="Times New Roman" w:hAnsi="Times New Roman" w:cs="Times New Roman" w:hint="cs"/>
          <w:rtl/>
        </w:rPr>
        <w:t>خالِف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خالَفَ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الحَقَّ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غَيرِهِ،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وَدَعهُ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رَضِىَ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لِنَفسِهِ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254.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दो।</w:t>
      </w:r>
    </w:p>
    <w:p w:rsidR="005E6A54" w:rsidRPr="005E6A54" w:rsidRDefault="005E6A54" w:rsidP="0080371A">
      <w:pPr>
        <w:pStyle w:val="libNormal"/>
      </w:pPr>
      <w:r w:rsidRPr="005E6A54">
        <w:t xml:space="preserve">255. </w:t>
      </w:r>
      <w:r w:rsidRPr="00793AC1">
        <w:rPr>
          <w:rFonts w:ascii="Times New Roman" w:hAnsi="Times New Roman" w:cs="Times New Roman" w:hint="cs"/>
          <w:rtl/>
        </w:rPr>
        <w:t>خالِطُوا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مُخالَطَةُ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مِتُّم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بَكَوا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غِبتُم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حَنُّوا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إلَيكُم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(5070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255.</w:t>
      </w:r>
      <w:r w:rsidRPr="005E6A54">
        <w:tab/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रोयें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ग़ायब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करें।</w:t>
      </w:r>
    </w:p>
    <w:p w:rsidR="005E6A54" w:rsidRPr="005E6A54" w:rsidRDefault="005E6A54" w:rsidP="0080371A">
      <w:pPr>
        <w:pStyle w:val="libNormal"/>
      </w:pPr>
      <w:r w:rsidRPr="005E6A54">
        <w:t xml:space="preserve">256. </w:t>
      </w:r>
      <w:r w:rsidRPr="00793AC1">
        <w:rPr>
          <w:rFonts w:ascii="Times New Roman" w:hAnsi="Times New Roman" w:cs="Times New Roman" w:hint="cs"/>
          <w:rtl/>
        </w:rPr>
        <w:t>خُلُوُّ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الصَّدرِ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الغِلِّ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وَالحَسَدِ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سَعادَةِ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العَبدِ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(5083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256.</w:t>
      </w:r>
      <w:r w:rsidRPr="005E6A54">
        <w:tab/>
      </w:r>
      <w:r w:rsidRPr="005E6A54">
        <w:rPr>
          <w:rFonts w:hint="cs"/>
          <w:cs/>
          <w:lang w:bidi="hi-IN"/>
        </w:rPr>
        <w:t>सीने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ईर्ष्या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कीनेः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बन्दे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भाग्यशालिता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257. </w:t>
      </w:r>
      <w:r w:rsidRPr="00793AC1">
        <w:rPr>
          <w:rFonts w:ascii="Times New Roman" w:hAnsi="Times New Roman" w:cs="Times New Roman" w:hint="cs"/>
          <w:rtl/>
        </w:rPr>
        <w:t>خَوافِي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الأخلاقِ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تَكشِفُهَا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المُعاشَرَةُ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(5099</w:t>
      </w:r>
      <w:r w:rsidRPr="005E6A54">
        <w:t>)</w:t>
      </w:r>
    </w:p>
    <w:p w:rsidR="007415B1" w:rsidRDefault="005E6A54" w:rsidP="007415B1">
      <w:pPr>
        <w:pStyle w:val="libNormal"/>
        <w:rPr>
          <w:cs/>
          <w:lang w:bidi="hi-IN"/>
        </w:rPr>
      </w:pPr>
      <w:r w:rsidRPr="005E6A54">
        <w:t>257.</w:t>
      </w:r>
      <w:r w:rsidRPr="005E6A54">
        <w:tab/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छुपी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7415B1" w:rsidRPr="00793AC1" w:rsidRDefault="007415B1" w:rsidP="00793AC1">
      <w:pPr>
        <w:rPr>
          <w:cs/>
        </w:rPr>
      </w:pPr>
      <w:r>
        <w:rPr>
          <w:cs/>
          <w:lang w:bidi="hi-IN"/>
        </w:rPr>
        <w:br w:type="page"/>
      </w:r>
    </w:p>
    <w:p w:rsidR="005E6A54" w:rsidRPr="005E6A54" w:rsidRDefault="005E6A54" w:rsidP="007415B1">
      <w:pPr>
        <w:pStyle w:val="Heading1"/>
      </w:pPr>
      <w:bookmarkStart w:id="13" w:name="_Toc450828284"/>
      <w:r w:rsidRPr="005E6A54">
        <w:rPr>
          <w:rFonts w:hint="cs"/>
          <w:cs/>
          <w:lang w:bidi="hi-IN"/>
        </w:rPr>
        <w:lastRenderedPageBreak/>
        <w:t>पाँचवां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3"/>
    </w:p>
    <w:p w:rsidR="005E6A54" w:rsidRPr="005E6A54" w:rsidRDefault="005E6A54" w:rsidP="0080371A">
      <w:pPr>
        <w:pStyle w:val="libNormal"/>
      </w:pPr>
      <w:r w:rsidRPr="005E6A54">
        <w:t xml:space="preserve">258. </w:t>
      </w:r>
      <w:r w:rsidRPr="00793AC1">
        <w:rPr>
          <w:rFonts w:ascii="Times New Roman" w:hAnsi="Times New Roman" w:cs="Times New Roman" w:hint="cs"/>
          <w:rtl/>
        </w:rPr>
        <w:t>دارِ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تَأمَن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غَوائِلُهُم،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وَتَسلَم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مَكائِدِهِم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(5128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258.</w:t>
      </w:r>
      <w:r w:rsidRPr="005E6A54">
        <w:tab/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उपद्रव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रहो।</w:t>
      </w:r>
    </w:p>
    <w:p w:rsidR="005E6A54" w:rsidRPr="005E6A54" w:rsidRDefault="005E6A54" w:rsidP="0080371A">
      <w:pPr>
        <w:pStyle w:val="libNormal"/>
      </w:pPr>
      <w:r w:rsidRPr="005E6A54">
        <w:t xml:space="preserve">259. </w:t>
      </w:r>
      <w:r w:rsidRPr="00793AC1">
        <w:rPr>
          <w:rFonts w:ascii="Times New Roman" w:hAnsi="Times New Roman" w:cs="Times New Roman" w:hint="cs"/>
          <w:rtl/>
        </w:rPr>
        <w:t>دَع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لايَعنِيكَ،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وَاشتَغِل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بِمُهِمِّكَ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الَّذي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يُنجِيَكَ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(5133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259.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आये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मुक्ति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जाओ।</w:t>
      </w:r>
    </w:p>
    <w:p w:rsidR="005E6A54" w:rsidRPr="005E6A54" w:rsidRDefault="005E6A54" w:rsidP="0080371A">
      <w:pPr>
        <w:pStyle w:val="libNormal"/>
      </w:pPr>
      <w:r w:rsidRPr="005E6A54">
        <w:t xml:space="preserve">260. </w:t>
      </w:r>
      <w:r w:rsidRPr="00793AC1">
        <w:rPr>
          <w:rFonts w:ascii="Times New Roman" w:hAnsi="Times New Roman" w:cs="Times New Roman" w:hint="cs"/>
          <w:rtl/>
        </w:rPr>
        <w:t>ذِكرُ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مَطرَدَةُ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الشَّيطانِ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(5162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260.</w:t>
      </w:r>
      <w:r w:rsidRPr="005E6A54">
        <w:tab/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  <w:r w:rsidRPr="005E6A54">
        <w:t xml:space="preserve">,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261. </w:t>
      </w:r>
      <w:r w:rsidRPr="00793AC1">
        <w:rPr>
          <w:rFonts w:ascii="Times New Roman" w:hAnsi="Times New Roman" w:cs="Times New Roman" w:hint="cs"/>
          <w:rtl/>
        </w:rPr>
        <w:t>ذُروَةُ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الغاياتِ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يَنالُها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ذَوُوا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التَّهذيبِ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وَالمُجاهَداتِ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(5190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261.</w:t>
      </w:r>
      <w:r w:rsidRPr="005E6A54">
        <w:tab/>
      </w:r>
      <w:r w:rsidRPr="005E6A54">
        <w:rPr>
          <w:rFonts w:hint="cs"/>
          <w:cs/>
          <w:lang w:bidi="hi-IN"/>
        </w:rPr>
        <w:t>सदाचारी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अतिरिक्त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उद्देश्य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चोटी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पाता।</w:t>
      </w:r>
    </w:p>
    <w:p w:rsidR="005E6A54" w:rsidRPr="005E6A54" w:rsidRDefault="005E6A54" w:rsidP="0080371A">
      <w:pPr>
        <w:pStyle w:val="libNormal"/>
      </w:pPr>
      <w:r w:rsidRPr="005E6A54">
        <w:t xml:space="preserve">262. </w:t>
      </w:r>
      <w:r w:rsidRPr="00793AC1">
        <w:rPr>
          <w:rFonts w:ascii="Times New Roman" w:hAnsi="Times New Roman" w:cs="Times New Roman" w:hint="cs"/>
          <w:rtl/>
        </w:rPr>
        <w:t>ذُو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الكَرَمِ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جَميلُ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الشِّيَمِ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مُسد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لِلنِّعَمِ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وَصُولٌ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لِلرَّحِمِ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(5196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262.</w:t>
      </w:r>
      <w:r w:rsidRPr="005E6A54">
        <w:tab/>
      </w:r>
      <w:r w:rsidRPr="005E6A54">
        <w:rPr>
          <w:rFonts w:hint="cs"/>
          <w:cs/>
          <w:lang w:bidi="hi-IN"/>
        </w:rPr>
        <w:t>करीम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अखलाक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263. </w:t>
      </w:r>
      <w:r w:rsidRPr="00793AC1">
        <w:rPr>
          <w:rFonts w:ascii="Times New Roman" w:hAnsi="Times New Roman" w:cs="Times New Roman" w:hint="cs"/>
          <w:rtl/>
        </w:rPr>
        <w:t>ذَوُوا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العُيُوبِ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يُحِبُّونَ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إشاعَةَ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مَعايِبِ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لِيَتّسِعَ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العُذرُ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مَعايِبِهِم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(5198</w:t>
      </w:r>
      <w:r w:rsidRPr="005E6A54">
        <w:t>)</w:t>
      </w:r>
    </w:p>
    <w:p w:rsidR="005E6A54" w:rsidRPr="005E6A54" w:rsidRDefault="005E6A54" w:rsidP="007415B1">
      <w:pPr>
        <w:pStyle w:val="libNormal"/>
      </w:pPr>
      <w:r w:rsidRPr="005E6A54">
        <w:t>263.</w:t>
      </w:r>
      <w:r w:rsidRPr="005E6A54">
        <w:tab/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मिले।</w:t>
      </w:r>
    </w:p>
    <w:p w:rsidR="005E6A54" w:rsidRPr="005E6A54" w:rsidRDefault="005E6A54" w:rsidP="007415B1">
      <w:pPr>
        <w:pStyle w:val="Heading1"/>
      </w:pPr>
      <w:bookmarkStart w:id="14" w:name="_Toc450828285"/>
      <w:r w:rsidRPr="005E6A54">
        <w:rPr>
          <w:rFonts w:hint="cs"/>
          <w:cs/>
          <w:lang w:bidi="hi-IN"/>
        </w:rPr>
        <w:lastRenderedPageBreak/>
        <w:t>छटा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4"/>
    </w:p>
    <w:p w:rsidR="005E6A54" w:rsidRPr="005E6A54" w:rsidRDefault="005E6A54" w:rsidP="0080371A">
      <w:pPr>
        <w:pStyle w:val="libNormal"/>
      </w:pPr>
      <w:r w:rsidRPr="005E6A54">
        <w:t xml:space="preserve">264. </w:t>
      </w:r>
      <w:r w:rsidRPr="00793AC1">
        <w:rPr>
          <w:rFonts w:ascii="Times New Roman" w:hAnsi="Times New Roman" w:cs="Times New Roman" w:hint="cs"/>
          <w:rtl/>
        </w:rPr>
        <w:t>رَحِمَ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امرَءٌ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عَرَفَ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قَدرَهُ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يَتَعَدَّ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طَورَهُ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(5204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264.</w:t>
      </w:r>
      <w:r w:rsidRPr="005E6A54">
        <w:tab/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बढ़े।</w:t>
      </w:r>
    </w:p>
    <w:p w:rsidR="005E6A54" w:rsidRPr="005E6A54" w:rsidRDefault="005E6A54" w:rsidP="0080371A">
      <w:pPr>
        <w:pStyle w:val="libNormal"/>
      </w:pPr>
      <w:r w:rsidRPr="005E6A54">
        <w:t xml:space="preserve">265. </w:t>
      </w:r>
      <w:r w:rsidRPr="00793AC1">
        <w:rPr>
          <w:rFonts w:ascii="Times New Roman" w:hAnsi="Times New Roman" w:cs="Times New Roman" w:hint="cs"/>
          <w:rtl/>
        </w:rPr>
        <w:t>رَحِمَ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امرءً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أحيا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حَقَّاً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وَأماتَ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باطِلاً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وَأدحَضَ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الجَورَ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وَأقامَ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العَدلَ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(5217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265.</w:t>
      </w:r>
      <w:r w:rsidRPr="005E6A54">
        <w:tab/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सत्यता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बातिल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असत्य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घाट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उतार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अत्यचार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फैलाये।</w:t>
      </w:r>
    </w:p>
    <w:p w:rsidR="005E6A54" w:rsidRPr="005E6A54" w:rsidRDefault="005E6A54" w:rsidP="0080371A">
      <w:pPr>
        <w:pStyle w:val="libNormal"/>
      </w:pPr>
      <w:r w:rsidRPr="005E6A54">
        <w:t xml:space="preserve">266. </w:t>
      </w:r>
      <w:r w:rsidRPr="00793AC1">
        <w:rPr>
          <w:rFonts w:ascii="Times New Roman" w:hAnsi="Times New Roman" w:cs="Times New Roman" w:hint="cs"/>
          <w:rtl/>
        </w:rPr>
        <w:t>رَأسُ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الفَضائِلِ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مِلكُ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الغَضَبِ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وَاِماتَةُ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الشَّهوَةِ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(5237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266.</w:t>
      </w:r>
      <w:r w:rsidRPr="005E6A54">
        <w:tab/>
      </w:r>
      <w:r w:rsidRPr="005E6A54">
        <w:rPr>
          <w:rFonts w:hint="cs"/>
          <w:cs/>
          <w:lang w:bidi="hi-IN"/>
        </w:rPr>
        <w:t>श्रेष्ठता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गुस्से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कंट्रोल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267. </w:t>
      </w:r>
      <w:r w:rsidRPr="00793AC1">
        <w:rPr>
          <w:rFonts w:ascii="Times New Roman" w:hAnsi="Times New Roman" w:cs="Times New Roman" w:hint="cs"/>
          <w:rtl/>
        </w:rPr>
        <w:t>رَأسُ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الجَهلِ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مُعاداةُ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(5247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267.</w:t>
      </w:r>
      <w:r w:rsidRPr="005E6A54">
        <w:tab/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268. </w:t>
      </w:r>
      <w:r w:rsidRPr="00793AC1">
        <w:rPr>
          <w:rFonts w:ascii="Times New Roman" w:hAnsi="Times New Roman" w:cs="Times New Roman" w:hint="cs"/>
          <w:rtl/>
        </w:rPr>
        <w:t>رَأسُ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السِّياسَةِ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استِعمالُ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الرِّفقِ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(5266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268.</w:t>
      </w:r>
      <w:r w:rsidRPr="005E6A54">
        <w:tab/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269. </w:t>
      </w:r>
      <w:r w:rsidRPr="00793AC1">
        <w:rPr>
          <w:rFonts w:ascii="Times New Roman" w:hAnsi="Times New Roman" w:cs="Times New Roman" w:hint="cs"/>
          <w:rtl/>
        </w:rPr>
        <w:t>رُبَّ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مُتَوَدِّد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مُتَصَنِّع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(5277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269.</w:t>
      </w:r>
      <w:r w:rsidRPr="005E6A54">
        <w:tab/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दोस्तियाँ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दिखावटी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270. </w:t>
      </w:r>
      <w:r w:rsidRPr="00793AC1">
        <w:rPr>
          <w:rFonts w:ascii="Times New Roman" w:hAnsi="Times New Roman" w:cs="Times New Roman" w:hint="cs"/>
          <w:rtl/>
        </w:rPr>
        <w:t>رُبَّ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كَلِمَة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سزلَبَت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نِعمَةً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(5282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270.</w:t>
      </w:r>
      <w:r w:rsidRPr="005E6A54">
        <w:tab/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271. </w:t>
      </w:r>
      <w:r w:rsidRPr="00793AC1">
        <w:rPr>
          <w:rFonts w:ascii="Times New Roman" w:hAnsi="Times New Roman" w:cs="Times New Roman" w:hint="cs"/>
          <w:rtl/>
        </w:rPr>
        <w:t>رُبَّ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كَلام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جَوابُهُ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السُّكُوتُ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(5303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271.</w:t>
      </w:r>
      <w:r w:rsidRPr="005E6A54">
        <w:tab/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t xml:space="preserve">, </w:t>
      </w:r>
      <w:r w:rsidRPr="005E6A54">
        <w:rPr>
          <w:rFonts w:hint="cs"/>
          <w:cs/>
          <w:lang w:bidi="hi-IN"/>
        </w:rPr>
        <w:t>चुप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272. </w:t>
      </w:r>
      <w:r w:rsidRPr="00793AC1">
        <w:rPr>
          <w:rFonts w:ascii="Times New Roman" w:hAnsi="Times New Roman" w:cs="Times New Roman" w:hint="cs"/>
          <w:rtl/>
        </w:rPr>
        <w:t>رُبَّ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واعِظِ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مُرتَدِع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(5361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272.</w:t>
      </w:r>
      <w:r w:rsidRPr="005E6A54">
        <w:tab/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रोकते।</w:t>
      </w:r>
    </w:p>
    <w:p w:rsidR="005E6A54" w:rsidRPr="005E6A54" w:rsidRDefault="005E6A54" w:rsidP="0080371A">
      <w:pPr>
        <w:pStyle w:val="libNormal"/>
      </w:pPr>
      <w:r w:rsidRPr="005E6A54">
        <w:t xml:space="preserve">273. </w:t>
      </w:r>
      <w:r w:rsidRPr="00793AC1">
        <w:rPr>
          <w:rFonts w:ascii="Times New Roman" w:hAnsi="Times New Roman" w:cs="Times New Roman" w:hint="cs"/>
          <w:rtl/>
        </w:rPr>
        <w:t>رَغبَتُكَ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زاهِد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ذُلٌّ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(5383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273.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274. </w:t>
      </w:r>
      <w:r w:rsidRPr="00793AC1">
        <w:rPr>
          <w:rFonts w:ascii="Times New Roman" w:hAnsi="Times New Roman" w:cs="Times New Roman" w:hint="cs"/>
          <w:rtl/>
        </w:rPr>
        <w:t>رَدعُ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النَّفسِ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زَخارِفِ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ثَمَرَةُ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العَقلِ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(5399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274.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आत्मा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275. </w:t>
      </w:r>
      <w:r w:rsidRPr="00793AC1">
        <w:rPr>
          <w:rFonts w:ascii="Times New Roman" w:hAnsi="Times New Roman" w:cs="Times New Roman" w:hint="cs"/>
          <w:rtl/>
        </w:rPr>
        <w:t>رَوِّ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تَنجُ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الزَّلَلِ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(5401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275.</w:t>
      </w:r>
      <w:r w:rsidRPr="005E6A54">
        <w:tab/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सोचो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गलतियों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सको।</w:t>
      </w:r>
    </w:p>
    <w:p w:rsidR="005E6A54" w:rsidRPr="005E6A54" w:rsidRDefault="005E6A54" w:rsidP="0080371A">
      <w:pPr>
        <w:pStyle w:val="libNormal"/>
      </w:pPr>
      <w:r w:rsidRPr="005E6A54">
        <w:t xml:space="preserve">276. </w:t>
      </w:r>
      <w:r w:rsidRPr="00793AC1">
        <w:rPr>
          <w:rFonts w:ascii="Times New Roman" w:hAnsi="Times New Roman" w:cs="Times New Roman" w:hint="cs"/>
          <w:rtl/>
        </w:rPr>
        <w:t>رَضِيَ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بِالذُّلِ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كَشَفَ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ضُرَّهُ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لِغَيرِهِ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(5414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276.</w:t>
      </w:r>
      <w:r w:rsidRPr="005E6A54">
        <w:tab/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परेशानियों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दिया।</w:t>
      </w:r>
    </w:p>
    <w:p w:rsidR="005E6A54" w:rsidRPr="005E6A54" w:rsidRDefault="005E6A54" w:rsidP="0080371A">
      <w:pPr>
        <w:pStyle w:val="libNormal"/>
      </w:pPr>
      <w:r w:rsidRPr="005E6A54">
        <w:t xml:space="preserve">277. </w:t>
      </w:r>
      <w:r w:rsidRPr="00793AC1">
        <w:rPr>
          <w:rFonts w:ascii="Times New Roman" w:hAnsi="Times New Roman" w:cs="Times New Roman" w:hint="cs"/>
          <w:rtl/>
        </w:rPr>
        <w:t>رَأيُ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الرَّجُلِ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تَجرِبَتِهِ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(5426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277.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अनुभव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278. </w:t>
      </w:r>
      <w:r w:rsidRPr="00793AC1">
        <w:rPr>
          <w:rFonts w:ascii="Times New Roman" w:hAnsi="Times New Roman" w:cs="Times New Roman" w:hint="cs"/>
          <w:rtl/>
        </w:rPr>
        <w:t>رِضَا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المَرءِ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بُرهانُ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سَخافَةِ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عَقلِهِ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(5441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278.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दलील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279. </w:t>
      </w:r>
      <w:r w:rsidRPr="00793AC1">
        <w:rPr>
          <w:rFonts w:ascii="Times New Roman" w:hAnsi="Times New Roman" w:cs="Times New Roman" w:hint="cs"/>
          <w:rtl/>
        </w:rPr>
        <w:t>زَكاةُ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الجَمالِ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العَفافُ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(5449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279.</w:t>
      </w:r>
      <w:r w:rsidRPr="005E6A54">
        <w:tab/>
      </w:r>
      <w:r w:rsidRPr="005E6A54">
        <w:rPr>
          <w:rFonts w:hint="cs"/>
          <w:cs/>
          <w:lang w:bidi="hi-IN"/>
        </w:rPr>
        <w:t>खूब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सूरती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ज़कात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280. </w:t>
      </w:r>
      <w:r w:rsidRPr="00793AC1">
        <w:rPr>
          <w:rFonts w:ascii="Times New Roman" w:hAnsi="Times New Roman" w:cs="Times New Roman" w:hint="cs"/>
          <w:rtl/>
        </w:rPr>
        <w:t>زِلَّةُ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العالِمِ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كَانكِسارِ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السَّفينَةِ،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تَغرَقُ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وَتُغَرَّقُ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غَيرَها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(5474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280.</w:t>
      </w:r>
      <w:r w:rsidRPr="005E6A54">
        <w:tab/>
      </w: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किश्ती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टूटने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डूबती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डुबाती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281. </w:t>
      </w:r>
      <w:r w:rsidRPr="00793AC1">
        <w:rPr>
          <w:rFonts w:ascii="Times New Roman" w:hAnsi="Times New Roman" w:cs="Times New Roman" w:hint="cs"/>
          <w:rtl/>
        </w:rPr>
        <w:t>زِيادَةُ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الشُّحِّ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تَشينُ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الفُتُوَّةَ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وَتُفسِدُ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الأُخُوَّةَ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(5508</w:t>
      </w:r>
      <w:r w:rsidRPr="005E6A54">
        <w:t>)</w:t>
      </w:r>
    </w:p>
    <w:p w:rsidR="005E6A54" w:rsidRPr="005E6A54" w:rsidRDefault="005E6A54" w:rsidP="007415B1">
      <w:pPr>
        <w:pStyle w:val="libNormal"/>
      </w:pPr>
      <w:r w:rsidRPr="005E6A54">
        <w:t>281.</w:t>
      </w:r>
      <w:r w:rsidRPr="005E6A54">
        <w:tab/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बहादुरी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7415B1" w:rsidRDefault="007415B1" w:rsidP="0080371A">
      <w:pPr>
        <w:pStyle w:val="libNormal"/>
        <w:rPr>
          <w:lang w:bidi="hi-IN"/>
        </w:rPr>
      </w:pPr>
    </w:p>
    <w:p w:rsidR="005E6A54" w:rsidRPr="005E6A54" w:rsidRDefault="005E6A54" w:rsidP="007415B1">
      <w:pPr>
        <w:pStyle w:val="Heading1"/>
      </w:pPr>
      <w:bookmarkStart w:id="15" w:name="_Toc450828286"/>
      <w:r w:rsidRPr="005E6A54">
        <w:rPr>
          <w:rFonts w:hint="cs"/>
          <w:cs/>
          <w:lang w:bidi="hi-IN"/>
        </w:rPr>
        <w:t>सातवां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5"/>
    </w:p>
    <w:p w:rsidR="005E6A54" w:rsidRPr="005E6A54" w:rsidRDefault="005E6A54" w:rsidP="0080371A">
      <w:pPr>
        <w:pStyle w:val="libNormal"/>
      </w:pPr>
      <w:r w:rsidRPr="005E6A54">
        <w:t xml:space="preserve">282. </w:t>
      </w:r>
      <w:r w:rsidRPr="00793AC1">
        <w:rPr>
          <w:rFonts w:ascii="Times New Roman" w:hAnsi="Times New Roman" w:cs="Times New Roman" w:hint="cs"/>
          <w:rtl/>
        </w:rPr>
        <w:t>سَبَبُ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الاِئتِلافِ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الوَفاءُ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(5511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282.</w:t>
      </w:r>
      <w:r w:rsidRPr="005E6A54">
        <w:tab/>
      </w:r>
      <w:r w:rsidRPr="005E6A54">
        <w:rPr>
          <w:rFonts w:hint="cs"/>
          <w:cs/>
          <w:lang w:bidi="hi-IN"/>
        </w:rPr>
        <w:t>वफा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283. </w:t>
      </w:r>
      <w:r w:rsidRPr="00793AC1">
        <w:rPr>
          <w:rFonts w:ascii="Times New Roman" w:hAnsi="Times New Roman" w:cs="Times New Roman" w:hint="cs"/>
          <w:rtl/>
        </w:rPr>
        <w:t>سَبَبُ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المَحَبَّةِ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البِشرُ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(546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283.</w:t>
      </w:r>
      <w:r w:rsidRPr="005E6A54">
        <w:tab/>
      </w:r>
      <w:r w:rsidRPr="005E6A54">
        <w:rPr>
          <w:rFonts w:hint="cs"/>
          <w:cs/>
          <w:lang w:bidi="hi-IN"/>
        </w:rPr>
        <w:t>प्रफुल्लता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284. </w:t>
      </w:r>
      <w:r w:rsidRPr="00793AC1">
        <w:rPr>
          <w:rFonts w:ascii="Times New Roman" w:hAnsi="Times New Roman" w:cs="Times New Roman" w:hint="cs"/>
          <w:rtl/>
        </w:rPr>
        <w:t>سِلاحُ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المُؤمِنِ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الدُّعاءُ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(5559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284.</w:t>
      </w:r>
      <w:r w:rsidRPr="005E6A54">
        <w:tab/>
      </w:r>
      <w:r w:rsidRPr="005E6A54">
        <w:rPr>
          <w:rFonts w:hint="cs"/>
          <w:cs/>
          <w:lang w:bidi="hi-IN"/>
        </w:rPr>
        <w:t>दुआ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हथियार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285. </w:t>
      </w:r>
      <w:r w:rsidRPr="00793AC1">
        <w:rPr>
          <w:rFonts w:ascii="Times New Roman" w:hAnsi="Times New Roman" w:cs="Times New Roman" w:hint="cs"/>
          <w:rtl/>
        </w:rPr>
        <w:t>سُوسُوا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أنفُسَكُمِ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بِالوَرَعِ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وَداوُوا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مَرضاكُمِ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بِالصَّدَقَةِ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(5588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285.</w:t>
      </w:r>
      <w:r w:rsidRPr="005E6A54">
        <w:tab/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दामनी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इलाज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286. </w:t>
      </w:r>
      <w:r w:rsidRPr="00793AC1">
        <w:rPr>
          <w:rFonts w:ascii="Times New Roman" w:hAnsi="Times New Roman" w:cs="Times New Roman" w:hint="cs"/>
          <w:rtl/>
        </w:rPr>
        <w:t>سِياسَةُ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العَدلِ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ثَلاثٌ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لِينٌ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حَزم،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وَاستِقصاءٌ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عَدل،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وَإفضالٌ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قَصد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(5592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286.</w:t>
      </w:r>
      <w:r w:rsidRPr="005E6A54">
        <w:tab/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स्तम्भ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नर्मी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अंतिम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पहुंचाना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अत्याधित।</w:t>
      </w:r>
    </w:p>
    <w:p w:rsidR="005E6A54" w:rsidRPr="005E6A54" w:rsidRDefault="005E6A54" w:rsidP="0080371A">
      <w:pPr>
        <w:pStyle w:val="libNormal"/>
      </w:pPr>
      <w:r w:rsidRPr="005E6A54">
        <w:t xml:space="preserve">287. </w:t>
      </w:r>
      <w:r w:rsidRPr="00793AC1">
        <w:rPr>
          <w:rFonts w:ascii="Times New Roman" w:hAnsi="Times New Roman" w:cs="Times New Roman" w:hint="cs"/>
          <w:rtl/>
        </w:rPr>
        <w:t>سَل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الجارِ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الدّارِ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(5598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287.</w:t>
      </w:r>
      <w:r w:rsidRPr="005E6A54">
        <w:tab/>
      </w:r>
      <w:r w:rsidRPr="005E6A54">
        <w:rPr>
          <w:rFonts w:hint="cs"/>
          <w:cs/>
          <w:lang w:bidi="hi-IN"/>
        </w:rPr>
        <w:t>घर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खरीदने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पड़ोसी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288. </w:t>
      </w:r>
      <w:r w:rsidRPr="00793AC1">
        <w:rPr>
          <w:rFonts w:ascii="Times New Roman" w:hAnsi="Times New Roman" w:cs="Times New Roman" w:hint="cs"/>
          <w:rtl/>
        </w:rPr>
        <w:t>سالِمِ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تَسلَم،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وَاعمَل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لِلآخِرَةِ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تَغنَم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288.</w:t>
      </w:r>
      <w:r w:rsidRPr="005E6A54">
        <w:tab/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ग़नीमत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मिले।</w:t>
      </w:r>
    </w:p>
    <w:p w:rsidR="005E6A54" w:rsidRPr="005E6A54" w:rsidRDefault="005E6A54" w:rsidP="0080371A">
      <w:pPr>
        <w:pStyle w:val="libNormal"/>
      </w:pPr>
      <w:r w:rsidRPr="005E6A54">
        <w:t xml:space="preserve">289. </w:t>
      </w:r>
      <w:r w:rsidRPr="00793AC1">
        <w:rPr>
          <w:rFonts w:ascii="Times New Roman" w:hAnsi="Times New Roman" w:cs="Times New Roman" w:hint="cs"/>
          <w:rtl/>
        </w:rPr>
        <w:t>سَلامَةُ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العَيشِ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المُداراةِ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(5607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289.</w:t>
      </w:r>
      <w:r w:rsidRPr="005E6A54">
        <w:tab/>
      </w:r>
      <w:r w:rsidRPr="005E6A54">
        <w:rPr>
          <w:rFonts w:hint="cs"/>
          <w:cs/>
          <w:lang w:bidi="hi-IN"/>
        </w:rPr>
        <w:t>ज़िन्दगी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290. </w:t>
      </w:r>
      <w:r w:rsidRPr="00793AC1">
        <w:rPr>
          <w:rFonts w:ascii="Times New Roman" w:hAnsi="Times New Roman" w:cs="Times New Roman" w:hint="cs"/>
          <w:rtl/>
        </w:rPr>
        <w:t>سَيِّئَةُ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تَسُوؤُكَ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حَسَنَة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تُعجِبُكَ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(5615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290.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ग़मगीन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घमंड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दे।</w:t>
      </w:r>
    </w:p>
    <w:p w:rsidR="005E6A54" w:rsidRPr="005E6A54" w:rsidRDefault="005E6A54" w:rsidP="0080371A">
      <w:pPr>
        <w:pStyle w:val="libNormal"/>
      </w:pPr>
      <w:r w:rsidRPr="005E6A54">
        <w:t xml:space="preserve">291. </w:t>
      </w:r>
      <w:r w:rsidRPr="00793AC1">
        <w:rPr>
          <w:rFonts w:ascii="Times New Roman" w:hAnsi="Times New Roman" w:cs="Times New Roman" w:hint="cs"/>
          <w:rtl/>
        </w:rPr>
        <w:t>سَمعُ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الاُذُنِ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لايَنفَعُ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غَفَلَةِ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القَلبِ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(5618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291.</w:t>
      </w:r>
      <w:r w:rsidRPr="005E6A54">
        <w:tab/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ग़ाफ़िल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292. </w:t>
      </w:r>
      <w:r w:rsidRPr="00793AC1">
        <w:rPr>
          <w:rFonts w:ascii="Times New Roman" w:hAnsi="Times New Roman" w:cs="Times New Roman" w:hint="cs"/>
          <w:rtl/>
        </w:rPr>
        <w:t>سِرُّكَ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اَسيِرُكَ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اَفشَيتَهُ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صِرتَ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اَسيرَهُ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(5630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292.</w:t>
      </w:r>
      <w:r w:rsidRPr="005E6A54">
        <w:tab/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कैदी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कैदी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जाओगे।</w:t>
      </w:r>
    </w:p>
    <w:p w:rsidR="005E6A54" w:rsidRPr="005E6A54" w:rsidRDefault="005E6A54" w:rsidP="0080371A">
      <w:pPr>
        <w:pStyle w:val="libNormal"/>
      </w:pPr>
      <w:r w:rsidRPr="005E6A54">
        <w:t xml:space="preserve">293. </w:t>
      </w:r>
      <w:r w:rsidRPr="00793AC1">
        <w:rPr>
          <w:rFonts w:ascii="Times New Roman" w:hAnsi="Times New Roman" w:cs="Times New Roman" w:hint="cs"/>
          <w:rtl/>
        </w:rPr>
        <w:t>سُوءُ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الخُلقِ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نَكَدُ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العَيشِ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وَعَذابُ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النَّفسِ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(5639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293.</w:t>
      </w:r>
      <w:r w:rsidRPr="005E6A54">
        <w:tab/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अखलाक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अज़ाब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294. </w:t>
      </w:r>
      <w:r w:rsidRPr="00793AC1">
        <w:rPr>
          <w:rFonts w:ascii="Times New Roman" w:hAnsi="Times New Roman" w:cs="Times New Roman" w:hint="cs"/>
          <w:rtl/>
        </w:rPr>
        <w:t>سَلُوا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القُلُوبَ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المَوَدّاتِ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شَواهِدُ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تَقبَلُ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الرُّشا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(5641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294.</w:t>
      </w:r>
      <w:r w:rsidRPr="005E6A54">
        <w:tab/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गवाह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रिशवत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लेते।</w:t>
      </w:r>
    </w:p>
    <w:p w:rsidR="005E6A54" w:rsidRPr="005E6A54" w:rsidRDefault="005E6A54" w:rsidP="0080371A">
      <w:pPr>
        <w:pStyle w:val="libNormal"/>
      </w:pPr>
      <w:r w:rsidRPr="005E6A54">
        <w:t xml:space="preserve">295. </w:t>
      </w:r>
      <w:r w:rsidRPr="00793AC1">
        <w:rPr>
          <w:rFonts w:ascii="Times New Roman" w:hAnsi="Times New Roman" w:cs="Times New Roman" w:hint="cs"/>
          <w:rtl/>
        </w:rPr>
        <w:t>شُكرُ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المُؤمِنِ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يَظهَرُ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عَمَلِهِ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(5661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295.</w:t>
      </w:r>
      <w:r w:rsidRPr="005E6A54">
        <w:tab/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296. </w:t>
      </w:r>
      <w:r w:rsidRPr="00793AC1">
        <w:rPr>
          <w:rFonts w:ascii="Times New Roman" w:hAnsi="Times New Roman" w:cs="Times New Roman" w:hint="cs"/>
          <w:rtl/>
        </w:rPr>
        <w:t>شَرُّ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يَقبَلُ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العُذرَ،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يُقيِلُ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الذَّنبَ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(5685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296.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मजबूरी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क़बूल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गलतियों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माफ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करता।</w:t>
      </w:r>
    </w:p>
    <w:p w:rsidR="005E6A54" w:rsidRPr="005E6A54" w:rsidRDefault="005E6A54" w:rsidP="0080371A">
      <w:pPr>
        <w:pStyle w:val="libNormal"/>
      </w:pPr>
      <w:r w:rsidRPr="005E6A54">
        <w:t xml:space="preserve">297. </w:t>
      </w:r>
      <w:r w:rsidRPr="00793AC1">
        <w:rPr>
          <w:rFonts w:ascii="Times New Roman" w:hAnsi="Times New Roman" w:cs="Times New Roman" w:hint="cs"/>
          <w:rtl/>
        </w:rPr>
        <w:t>شَرُّ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أفسَدتَ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مَعادَكَ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(5695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297.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लो।</w:t>
      </w:r>
    </w:p>
    <w:p w:rsidR="005E6A54" w:rsidRPr="005E6A54" w:rsidRDefault="005E6A54" w:rsidP="0080371A">
      <w:pPr>
        <w:pStyle w:val="libNormal"/>
      </w:pPr>
      <w:r w:rsidRPr="005E6A54">
        <w:t xml:space="preserve">298. </w:t>
      </w:r>
      <w:r w:rsidRPr="00793AC1">
        <w:rPr>
          <w:rFonts w:ascii="Times New Roman" w:hAnsi="Times New Roman" w:cs="Times New Roman" w:hint="cs"/>
          <w:rtl/>
        </w:rPr>
        <w:t>شَرُّ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أَنَّهُ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خَيرُهُم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298.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समझे।</w:t>
      </w:r>
    </w:p>
    <w:p w:rsidR="005E6A54" w:rsidRPr="005E6A54" w:rsidRDefault="005E6A54" w:rsidP="0080371A">
      <w:pPr>
        <w:pStyle w:val="libNormal"/>
      </w:pPr>
      <w:r w:rsidRPr="005E6A54">
        <w:t xml:space="preserve">299. </w:t>
      </w:r>
      <w:r w:rsidRPr="00793AC1">
        <w:rPr>
          <w:rFonts w:ascii="Times New Roman" w:hAnsi="Times New Roman" w:cs="Times New Roman" w:hint="cs"/>
          <w:rtl/>
        </w:rPr>
        <w:t>شَرُّ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يُبالِي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مُسِيئاً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(5702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299.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परवाह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गुनाहगार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देखें।</w:t>
      </w:r>
    </w:p>
    <w:p w:rsidR="005E6A54" w:rsidRPr="005E6A54" w:rsidRDefault="005E6A54" w:rsidP="0080371A">
      <w:pPr>
        <w:pStyle w:val="libNormal"/>
      </w:pPr>
      <w:r w:rsidRPr="005E6A54">
        <w:t xml:space="preserve">300. </w:t>
      </w:r>
      <w:r w:rsidRPr="00793AC1">
        <w:rPr>
          <w:rFonts w:ascii="Times New Roman" w:hAnsi="Times New Roman" w:cs="Times New Roman" w:hint="cs"/>
          <w:rtl/>
        </w:rPr>
        <w:t>شَرُّ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اَصدِقائِكَ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تَتَكَلَّفُ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(5706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300.</w:t>
      </w:r>
      <w:r w:rsidRPr="005E6A54">
        <w:tab/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वजह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मुसिबत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फँस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जाओ।</w:t>
      </w:r>
    </w:p>
    <w:p w:rsidR="005E6A54" w:rsidRPr="005E6A54" w:rsidRDefault="005E6A54" w:rsidP="0080371A">
      <w:pPr>
        <w:pStyle w:val="libNormal"/>
      </w:pPr>
      <w:r w:rsidRPr="005E6A54">
        <w:t xml:space="preserve">301. </w:t>
      </w:r>
      <w:r w:rsidRPr="00793AC1">
        <w:rPr>
          <w:rFonts w:ascii="Times New Roman" w:hAnsi="Times New Roman" w:cs="Times New Roman" w:hint="cs"/>
          <w:rtl/>
        </w:rPr>
        <w:t>شَرُّ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الاَوطانِ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يَأمَن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القُطّانُ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(5712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301.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हों।</w:t>
      </w:r>
    </w:p>
    <w:p w:rsidR="005E6A54" w:rsidRPr="005E6A54" w:rsidRDefault="005E6A54" w:rsidP="0080371A">
      <w:pPr>
        <w:pStyle w:val="libNormal"/>
      </w:pPr>
      <w:r w:rsidRPr="005E6A54">
        <w:t xml:space="preserve">302. </w:t>
      </w:r>
      <w:r w:rsidRPr="00793AC1">
        <w:rPr>
          <w:rFonts w:ascii="Times New Roman" w:hAnsi="Times New Roman" w:cs="Times New Roman" w:hint="cs"/>
          <w:rtl/>
        </w:rPr>
        <w:t>شَرُّ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يُرجى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يُؤمَنُ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شَرُّهُ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302.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303. </w:t>
      </w:r>
      <w:r w:rsidRPr="00793AC1">
        <w:rPr>
          <w:rFonts w:ascii="Times New Roman" w:hAnsi="Times New Roman" w:cs="Times New Roman" w:hint="cs"/>
          <w:rtl/>
        </w:rPr>
        <w:t>شَرُّ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الاَصحابِ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السَّريعُ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الاِنقِلابِ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(5742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303.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रंग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दें।</w:t>
      </w:r>
    </w:p>
    <w:p w:rsidR="005E6A54" w:rsidRPr="005E6A54" w:rsidRDefault="005E6A54" w:rsidP="0080371A">
      <w:pPr>
        <w:pStyle w:val="libNormal"/>
      </w:pPr>
      <w:r w:rsidRPr="005E6A54">
        <w:t xml:space="preserve">304. </w:t>
      </w:r>
      <w:r w:rsidRPr="00793AC1">
        <w:rPr>
          <w:rFonts w:ascii="Times New Roman" w:hAnsi="Times New Roman" w:cs="Times New Roman" w:hint="cs"/>
          <w:rtl/>
        </w:rPr>
        <w:t>شاوِر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تَعزِمُ،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وَفَكِّر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تُقدِمَ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304.</w:t>
      </w:r>
      <w:r w:rsidRPr="005E6A54">
        <w:tab/>
      </w:r>
      <w:r w:rsidRPr="005E6A54">
        <w:rPr>
          <w:rFonts w:hint="cs"/>
          <w:cs/>
          <w:lang w:bidi="hi-IN"/>
        </w:rPr>
        <w:t>इरादा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शुरु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सोचो।</w:t>
      </w:r>
    </w:p>
    <w:p w:rsidR="005E6A54" w:rsidRPr="005E6A54" w:rsidRDefault="005E6A54" w:rsidP="0080371A">
      <w:pPr>
        <w:pStyle w:val="libNormal"/>
      </w:pPr>
      <w:r w:rsidRPr="005E6A54">
        <w:t xml:space="preserve">305. </w:t>
      </w:r>
      <w:r w:rsidRPr="00793AC1">
        <w:rPr>
          <w:rFonts w:ascii="Times New Roman" w:hAnsi="Times New Roman" w:cs="Times New Roman" w:hint="cs"/>
          <w:rtl/>
        </w:rPr>
        <w:t>شَيئانِ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لاَيعرِفُ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فَضلَهُما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اِلاَّ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فَقَدَهُما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الشَّبابُ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وَالعافِيَةُ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(5764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305.</w:t>
      </w:r>
      <w:r w:rsidRPr="005E6A54">
        <w:tab/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केवल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जवानी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स्वास्थ।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306. </w:t>
      </w:r>
      <w:r w:rsidRPr="00793AC1">
        <w:rPr>
          <w:rFonts w:ascii="Times New Roman" w:hAnsi="Times New Roman" w:cs="Times New Roman" w:hint="cs"/>
          <w:rtl/>
        </w:rPr>
        <w:t>شَيئانِ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يُوزَنُ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ثَوابُهُما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اَلعَفوُ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وَالعَدلُ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(5769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306.</w:t>
      </w:r>
      <w:r w:rsidRPr="005E6A54">
        <w:tab/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सवाब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पुणय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अंदाज़ा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लगाया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क्षमा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न्याय।</w:t>
      </w:r>
    </w:p>
    <w:p w:rsidR="005E6A54" w:rsidRPr="005E6A54" w:rsidRDefault="005E6A54" w:rsidP="0080371A">
      <w:pPr>
        <w:pStyle w:val="libNormal"/>
      </w:pPr>
      <w:r w:rsidRPr="005E6A54">
        <w:t xml:space="preserve">307. </w:t>
      </w:r>
      <w:r w:rsidRPr="00793AC1">
        <w:rPr>
          <w:rFonts w:ascii="Times New Roman" w:hAnsi="Times New Roman" w:cs="Times New Roman" w:hint="cs"/>
          <w:rtl/>
        </w:rPr>
        <w:t>شارِكُوا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الَّذِي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أقبَلَ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الرِّزقُ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أجدَرُ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بِالحَظِّ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وَأخلَقُ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بِالغِنى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(5790</w:t>
      </w:r>
      <w:r w:rsidRPr="005E6A54">
        <w:t>)</w:t>
      </w:r>
    </w:p>
    <w:p w:rsidR="007415B1" w:rsidRDefault="005E6A54" w:rsidP="007415B1">
      <w:pPr>
        <w:pStyle w:val="libNormal"/>
        <w:rPr>
          <w:cs/>
          <w:lang w:bidi="hi-IN"/>
        </w:rPr>
      </w:pPr>
      <w:r w:rsidRPr="005E6A54">
        <w:t>307.</w:t>
      </w:r>
      <w:r w:rsidRPr="005E6A54">
        <w:tab/>
      </w:r>
      <w:r w:rsidRPr="005E6A54">
        <w:rPr>
          <w:rFonts w:hint="cs"/>
          <w:cs/>
          <w:lang w:bidi="hi-IN"/>
        </w:rPr>
        <w:t>जिसकी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साझीदार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  </w:t>
      </w:r>
      <w:r w:rsidRPr="005E6A54">
        <w:rPr>
          <w:rFonts w:hint="cs"/>
          <w:cs/>
          <w:lang w:bidi="hi-IN"/>
        </w:rPr>
        <w:t>लाभान्वित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उपयुक्त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7415B1" w:rsidRPr="00793AC1" w:rsidRDefault="007415B1" w:rsidP="00793AC1">
      <w:pPr>
        <w:rPr>
          <w:cs/>
        </w:rPr>
      </w:pPr>
      <w:r>
        <w:rPr>
          <w:cs/>
          <w:lang w:bidi="hi-IN"/>
        </w:rPr>
        <w:br w:type="page"/>
      </w:r>
    </w:p>
    <w:p w:rsidR="005E6A54" w:rsidRPr="005E6A54" w:rsidRDefault="005E6A54" w:rsidP="007415B1">
      <w:pPr>
        <w:pStyle w:val="Heading1"/>
      </w:pPr>
      <w:bookmarkStart w:id="16" w:name="_Toc450828287"/>
      <w:r w:rsidRPr="005E6A54">
        <w:rPr>
          <w:rFonts w:hint="cs"/>
          <w:cs/>
          <w:lang w:bidi="hi-IN"/>
        </w:rPr>
        <w:lastRenderedPageBreak/>
        <w:t>आठवां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6"/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t xml:space="preserve">308. </w:t>
      </w:r>
      <w:r w:rsidRPr="00793AC1">
        <w:rPr>
          <w:rFonts w:ascii="Times New Roman" w:hAnsi="Times New Roman" w:cs="Times New Roman" w:hint="cs"/>
          <w:rtl/>
        </w:rPr>
        <w:t>صَلاحُ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بِصَلاحِ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النِّيَّةِ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(5792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308.</w:t>
      </w:r>
      <w:r w:rsidRPr="005E6A54">
        <w:tab/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नीयत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309. </w:t>
      </w:r>
      <w:r w:rsidRPr="00793AC1">
        <w:rPr>
          <w:rFonts w:ascii="Times New Roman" w:hAnsi="Times New Roman" w:cs="Times New Roman" w:hint="cs"/>
          <w:rtl/>
        </w:rPr>
        <w:t>صَلاحُ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العِبادَةِ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التَّوَكُّلُ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(5802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309.</w:t>
      </w:r>
      <w:r w:rsidRPr="005E6A54">
        <w:tab/>
      </w:r>
      <w:r w:rsidRPr="005E6A54">
        <w:rPr>
          <w:rFonts w:hint="cs"/>
          <w:cs/>
          <w:lang w:bidi="hi-IN"/>
        </w:rPr>
        <w:t>तवक्कुल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>)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सवांरता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310. </w:t>
      </w:r>
      <w:r w:rsidRPr="00793AC1">
        <w:rPr>
          <w:rFonts w:ascii="Times New Roman" w:hAnsi="Times New Roman" w:cs="Times New Roman" w:hint="cs"/>
          <w:rtl/>
        </w:rPr>
        <w:t>صَلاحُ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الاِنسانِ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حَبسِ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اللِّسانِ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وَبَذلِ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الإحسانِ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(5809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310.</w:t>
      </w:r>
      <w:r w:rsidRPr="005E6A54">
        <w:tab/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काबू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311. </w:t>
      </w:r>
      <w:r w:rsidRPr="00793AC1">
        <w:rPr>
          <w:rFonts w:ascii="Times New Roman" w:hAnsi="Times New Roman" w:cs="Times New Roman" w:hint="cs"/>
          <w:rtl/>
        </w:rPr>
        <w:t>صِحَّةُ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الاَجسامِ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أهنَإ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الأقسامِ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(5812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311.</w:t>
      </w:r>
      <w:r w:rsidRPr="005E6A54">
        <w:tab/>
      </w:r>
      <w:r w:rsidRPr="005E6A54">
        <w:rPr>
          <w:rFonts w:hint="cs"/>
          <w:cs/>
          <w:lang w:bidi="hi-IN"/>
        </w:rPr>
        <w:t>तन्दरुस्ती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312. </w:t>
      </w:r>
      <w:r w:rsidRPr="00793AC1">
        <w:rPr>
          <w:rFonts w:ascii="Times New Roman" w:hAnsi="Times New Roman" w:cs="Times New Roman" w:hint="cs"/>
          <w:rtl/>
        </w:rPr>
        <w:t>صِيانَةُ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المَرأةِ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أنعَمُ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لِحالِها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وَأدوَمُ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لِجَمالِها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(5820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312.</w:t>
      </w:r>
      <w:r w:rsidRPr="005E6A54">
        <w:tab/>
      </w:r>
      <w:r w:rsidRPr="005E6A54">
        <w:rPr>
          <w:rFonts w:hint="cs"/>
          <w:cs/>
          <w:lang w:bidi="hi-IN"/>
        </w:rPr>
        <w:t>औरत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पर्दा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लाभदायक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हमेशा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313. </w:t>
      </w:r>
      <w:r w:rsidRPr="00793AC1">
        <w:rPr>
          <w:rFonts w:ascii="Times New Roman" w:hAnsi="Times New Roman" w:cs="Times New Roman" w:hint="cs"/>
          <w:rtl/>
        </w:rPr>
        <w:t>صاحِبُ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السَّوءِ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قِطعَةٌ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(5824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313.</w:t>
      </w:r>
      <w:r w:rsidRPr="005E6A54">
        <w:tab/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दोज़ख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अंगारा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314. </w:t>
      </w:r>
      <w:r w:rsidRPr="00793AC1">
        <w:rPr>
          <w:rFonts w:ascii="Times New Roman" w:hAnsi="Times New Roman" w:cs="Times New Roman" w:hint="cs"/>
          <w:rtl/>
        </w:rPr>
        <w:t>صِلَةُ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الأرحامِ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تُثمِرُ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الأموالَ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وَتُنسِىءُ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الآجالِ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(5847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314.</w:t>
      </w:r>
      <w:r w:rsidRPr="005E6A54">
        <w:tab/>
      </w: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रिश्तेदारों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जुलने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टलती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315. </w:t>
      </w:r>
      <w:r w:rsidRPr="00793AC1">
        <w:rPr>
          <w:rFonts w:ascii="Times New Roman" w:hAnsi="Times New Roman" w:cs="Times New Roman" w:hint="cs"/>
          <w:rtl/>
        </w:rPr>
        <w:t>صَدَقَةُ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السِّرِّ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تُكَفِّرُ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الخَطيئَةَ،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وَصَدَقَةُ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العَلانِيَةِ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مَثراةٌ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المالِ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(5848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315.</w:t>
      </w:r>
      <w:r w:rsidRPr="005E6A54">
        <w:tab/>
      </w:r>
      <w:r w:rsidRPr="005E6A54">
        <w:rPr>
          <w:rFonts w:hint="cs"/>
          <w:cs/>
          <w:lang w:bidi="hi-IN"/>
        </w:rPr>
        <w:t>छिपा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सदक़ा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छिपाता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316. </w:t>
      </w:r>
      <w:r w:rsidRPr="00793AC1">
        <w:rPr>
          <w:rFonts w:ascii="Times New Roman" w:hAnsi="Times New Roman" w:cs="Times New Roman" w:hint="cs"/>
          <w:rtl/>
        </w:rPr>
        <w:t>صُن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دينَكَ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بِدُنياكَ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تَربَحهُما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تَصُن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دُنياكَ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بِدِينِكَ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فَتَخسَرَهُما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(5861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316.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होगा।</w:t>
      </w:r>
    </w:p>
    <w:p w:rsidR="005E6A54" w:rsidRPr="005E6A54" w:rsidRDefault="005E6A54" w:rsidP="0080371A">
      <w:pPr>
        <w:pStyle w:val="libNormal"/>
      </w:pPr>
      <w:r w:rsidRPr="005E6A54">
        <w:t xml:space="preserve">317. </w:t>
      </w:r>
      <w:r w:rsidRPr="00793AC1">
        <w:rPr>
          <w:rFonts w:ascii="Times New Roman" w:hAnsi="Times New Roman" w:cs="Times New Roman" w:hint="cs"/>
          <w:rtl/>
        </w:rPr>
        <w:t>صُمتٌ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يُعقِبُكَ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السَّلامَةَ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خيرٌ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نُطق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يُعقِبُكَ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المَلامَةَ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(5865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317.</w:t>
      </w:r>
      <w:r w:rsidRPr="005E6A54">
        <w:tab/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खामोशी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</w:p>
    <w:p w:rsidR="005E6A54" w:rsidRPr="005E6A54" w:rsidRDefault="005E6A54" w:rsidP="0080371A">
      <w:pPr>
        <w:pStyle w:val="libNormal"/>
      </w:pPr>
      <w:r w:rsidRPr="005E6A54">
        <w:t xml:space="preserve">318. </w:t>
      </w:r>
      <w:r w:rsidRPr="00793AC1">
        <w:rPr>
          <w:rFonts w:ascii="Times New Roman" w:hAnsi="Times New Roman" w:cs="Times New Roman" w:hint="cs"/>
          <w:rtl/>
        </w:rPr>
        <w:t>صِيامُ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القَلب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الفِكرِ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الآثامِ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صِيامِ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البَطنِ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الطَّعامِ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(5873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318.</w:t>
      </w:r>
      <w:r w:rsidRPr="005E6A54">
        <w:tab/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रोज़ा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फिक़्र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</w:p>
    <w:p w:rsidR="005E6A54" w:rsidRPr="005E6A54" w:rsidRDefault="005E6A54" w:rsidP="0080371A">
      <w:pPr>
        <w:pStyle w:val="libNormal"/>
      </w:pPr>
      <w:r w:rsidRPr="005E6A54">
        <w:t xml:space="preserve">319. </w:t>
      </w:r>
      <w:r w:rsidRPr="00793AC1">
        <w:rPr>
          <w:rFonts w:ascii="Times New Roman" w:hAnsi="Times New Roman" w:cs="Times New Roman" w:hint="cs"/>
          <w:rtl/>
        </w:rPr>
        <w:t>صَدرُ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العاقِلِ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صُندُوقُ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سِرِّهِ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(5875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319.</w:t>
      </w:r>
      <w:r w:rsidRPr="005E6A54">
        <w:tab/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रहस्यों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सन्दूक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320. </w:t>
      </w:r>
      <w:r w:rsidRPr="00793AC1">
        <w:rPr>
          <w:rFonts w:ascii="Times New Roman" w:hAnsi="Times New Roman" w:cs="Times New Roman" w:hint="cs"/>
          <w:rtl/>
        </w:rPr>
        <w:t>ضَرُوراتُ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الاَحوالِ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تُذِلُّ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رِقابَ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الرِّجالِ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(5892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320.</w:t>
      </w:r>
      <w:r w:rsidRPr="005E6A54">
        <w:tab/>
      </w:r>
      <w:r w:rsidRPr="005E6A54">
        <w:rPr>
          <w:rFonts w:hint="cs"/>
          <w:cs/>
          <w:lang w:bidi="hi-IN"/>
        </w:rPr>
        <w:t>आवश्यक्तायें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मर्दों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गर्दनों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झुका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321. </w:t>
      </w:r>
      <w:r w:rsidRPr="00793AC1">
        <w:rPr>
          <w:rFonts w:ascii="Times New Roman" w:hAnsi="Times New Roman" w:cs="Times New Roman" w:hint="cs"/>
          <w:rtl/>
        </w:rPr>
        <w:t>ضادُّوا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التَّوانِي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بِالعَزمِ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(5927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321.</w:t>
      </w:r>
      <w:r w:rsidRPr="005E6A54">
        <w:tab/>
      </w:r>
      <w:r w:rsidRPr="005E6A54">
        <w:rPr>
          <w:rFonts w:hint="cs"/>
          <w:cs/>
          <w:lang w:bidi="hi-IN"/>
        </w:rPr>
        <w:t>आलस्य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दृढ़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संकल्प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322. </w:t>
      </w:r>
      <w:r w:rsidRPr="00793AC1">
        <w:rPr>
          <w:rFonts w:ascii="Times New Roman" w:hAnsi="Times New Roman" w:cs="Times New Roman" w:hint="cs"/>
          <w:rtl/>
        </w:rPr>
        <w:t>طُوبى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لِلمُنكَسِرَةِ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قُلوبُهُم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أجلِ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(5937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322.</w:t>
      </w:r>
      <w:r w:rsidRPr="005E6A54">
        <w:tab/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टूटे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323. </w:t>
      </w:r>
      <w:r w:rsidRPr="00793AC1">
        <w:rPr>
          <w:rFonts w:ascii="Times New Roman" w:hAnsi="Times New Roman" w:cs="Times New Roman" w:hint="cs"/>
          <w:rtl/>
        </w:rPr>
        <w:t>طُوبى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الغِلِّ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صَدرُهُ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وَسَلِمَ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الغِشِّ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قَلبُهُ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(5941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323.</w:t>
      </w:r>
      <w:r w:rsidRPr="005E6A54">
        <w:tab/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किनः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ईर्ष्या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धोखे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324. </w:t>
      </w:r>
      <w:r w:rsidRPr="00793AC1">
        <w:rPr>
          <w:rFonts w:ascii="Times New Roman" w:hAnsi="Times New Roman" w:cs="Times New Roman" w:hint="cs"/>
          <w:rtl/>
        </w:rPr>
        <w:t>طُوبى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قَصَّرَ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أمَلَهُ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وَاغتَنَمَ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مَهَلَهُ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(5948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324.</w:t>
      </w:r>
      <w:r w:rsidRPr="005E6A54">
        <w:tab/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मोहलत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ग़नीमत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325. </w:t>
      </w:r>
      <w:r w:rsidRPr="00793AC1">
        <w:rPr>
          <w:rFonts w:ascii="Times New Roman" w:hAnsi="Times New Roman" w:cs="Times New Roman" w:hint="cs"/>
          <w:rtl/>
        </w:rPr>
        <w:t>طَلَبُ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الجَنَّةِ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عَمِل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حُمقٌ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(5991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325.</w:t>
      </w:r>
      <w:r w:rsidRPr="005E6A54">
        <w:tab/>
        <w:t>(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326. </w:t>
      </w:r>
      <w:r w:rsidRPr="00793AC1">
        <w:rPr>
          <w:rFonts w:ascii="Times New Roman" w:hAnsi="Times New Roman" w:cs="Times New Roman" w:hint="cs"/>
          <w:rtl/>
        </w:rPr>
        <w:t>طَلَبُ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الجَمعِ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وَالآخِرَةِ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خِداعِ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النَّفسِ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(5995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326.</w:t>
      </w:r>
      <w:r w:rsidRPr="005E6A54">
        <w:tab/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आत्मा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327. </w:t>
      </w:r>
      <w:r w:rsidRPr="00793AC1">
        <w:rPr>
          <w:rFonts w:ascii="Times New Roman" w:hAnsi="Times New Roman" w:cs="Times New Roman" w:hint="cs"/>
          <w:rtl/>
        </w:rPr>
        <w:t>طَلَبُ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المَراتِبِ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وَالدَّرَجاتِ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جَهلٌ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(5997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327.</w:t>
      </w:r>
      <w:r w:rsidRPr="005E6A54">
        <w:tab/>
        <w:t>(</w:t>
      </w:r>
      <w:r w:rsidRPr="005E6A54">
        <w:rPr>
          <w:rFonts w:hint="cs"/>
          <w:cs/>
          <w:lang w:bidi="hi-IN"/>
        </w:rPr>
        <w:t>उचित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ऊँचे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328. </w:t>
      </w:r>
      <w:r w:rsidRPr="00793AC1">
        <w:rPr>
          <w:rFonts w:ascii="Times New Roman" w:hAnsi="Times New Roman" w:cs="Times New Roman" w:hint="cs"/>
          <w:rtl/>
        </w:rPr>
        <w:t>طَريقَتُنا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القَصدُ،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وَسُنَّتُنا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الرُّشدُ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(6008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328.</w:t>
      </w:r>
      <w:r w:rsidRPr="005E6A54">
        <w:tab/>
      </w:r>
      <w:r w:rsidRPr="005E6A54">
        <w:rPr>
          <w:rFonts w:hint="cs"/>
          <w:cs/>
          <w:lang w:bidi="hi-IN"/>
        </w:rPr>
        <w:t>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329. </w:t>
      </w:r>
      <w:r w:rsidRPr="00793AC1">
        <w:rPr>
          <w:rFonts w:ascii="Times New Roman" w:hAnsi="Times New Roman" w:cs="Times New Roman" w:hint="cs"/>
          <w:rtl/>
        </w:rPr>
        <w:t>طَعنُ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اللِّسانِ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أمَضٌ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طَعنِ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السِّنانِ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(6011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329.</w:t>
      </w:r>
      <w:r w:rsidRPr="005E6A54">
        <w:tab/>
      </w: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ज़ख्म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भाले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जख्म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330. </w:t>
      </w:r>
      <w:r w:rsidRPr="00793AC1">
        <w:rPr>
          <w:rFonts w:ascii="Times New Roman" w:hAnsi="Times New Roman" w:cs="Times New Roman" w:hint="cs"/>
          <w:rtl/>
        </w:rPr>
        <w:t>طَهِّرُوا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أنفُسَكُم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دَنَسِ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الشَّهَواتِ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تُدرِكُوا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رَفيعَ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الدَّرَجاتِ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(6020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330.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आत्मा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गंदगी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ऊँचे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दर्जे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पाओ।</w:t>
      </w:r>
    </w:p>
    <w:p w:rsidR="005E6A54" w:rsidRPr="005E6A54" w:rsidRDefault="005E6A54" w:rsidP="0080371A">
      <w:pPr>
        <w:pStyle w:val="libNormal"/>
      </w:pPr>
      <w:r w:rsidRPr="005E6A54">
        <w:t xml:space="preserve">331. </w:t>
      </w:r>
      <w:r w:rsidRPr="00793AC1">
        <w:rPr>
          <w:rFonts w:ascii="Times New Roman" w:hAnsi="Times New Roman" w:cs="Times New Roman" w:hint="cs"/>
          <w:rtl/>
        </w:rPr>
        <w:t>ظُلمُ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الضَّعيفِ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أفحَشُ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الظُّلمِ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(6054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331.</w:t>
      </w:r>
      <w:r w:rsidRPr="005E6A54">
        <w:tab/>
      </w:r>
      <w:r w:rsidRPr="005E6A54">
        <w:rPr>
          <w:rFonts w:hint="cs"/>
          <w:cs/>
          <w:lang w:bidi="hi-IN"/>
        </w:rPr>
        <w:t>कमज़ोर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ज़ुल्म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ज़ुल्म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332. </w:t>
      </w:r>
      <w:r w:rsidRPr="00793AC1">
        <w:rPr>
          <w:rFonts w:ascii="Times New Roman" w:hAnsi="Times New Roman" w:cs="Times New Roman" w:hint="cs"/>
          <w:rtl/>
        </w:rPr>
        <w:t>ظَلَمَ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المَعروفَ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وَضَعَهُ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(6063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332.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ज़ुल्म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333. </w:t>
      </w:r>
      <w:r w:rsidRPr="00793AC1">
        <w:rPr>
          <w:rFonts w:ascii="Times New Roman" w:hAnsi="Times New Roman" w:cs="Times New Roman" w:hint="cs"/>
          <w:rtl/>
        </w:rPr>
        <w:t>ظُلمُ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اليَتامى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وَالاَيامى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يُنزِلُ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النِّقَمَ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وَيَسلُبُ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النِّعَمَ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أهلَها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(6079</w:t>
      </w:r>
      <w:r w:rsidRPr="005E6A54">
        <w:t>)</w:t>
      </w:r>
    </w:p>
    <w:p w:rsidR="005E6A54" w:rsidRDefault="005E6A54" w:rsidP="007415B1">
      <w:pPr>
        <w:pStyle w:val="libNormal"/>
        <w:rPr>
          <w:lang w:bidi="hi-IN"/>
        </w:rPr>
      </w:pPr>
      <w:r w:rsidRPr="005E6A54">
        <w:t>333.</w:t>
      </w:r>
      <w:r w:rsidRPr="005E6A54">
        <w:tab/>
      </w:r>
      <w:r w:rsidRPr="005E6A54">
        <w:rPr>
          <w:rFonts w:hint="cs"/>
          <w:cs/>
          <w:lang w:bidi="hi-IN"/>
        </w:rPr>
        <w:t>यतीमों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ज़ुल्म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विपत्तियाँ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7415B1" w:rsidRPr="005E6A54" w:rsidRDefault="007415B1" w:rsidP="007415B1">
      <w:pPr>
        <w:pStyle w:val="libNormal"/>
      </w:pPr>
    </w:p>
    <w:p w:rsidR="005E6A54" w:rsidRPr="005E6A54" w:rsidRDefault="005E6A54" w:rsidP="007415B1">
      <w:pPr>
        <w:pStyle w:val="Heading1"/>
      </w:pPr>
      <w:bookmarkStart w:id="17" w:name="_Toc450828288"/>
      <w:r w:rsidRPr="005E6A54">
        <w:rPr>
          <w:rFonts w:hint="cs"/>
          <w:cs/>
          <w:lang w:bidi="hi-IN"/>
        </w:rPr>
        <w:t>नौवां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7"/>
    </w:p>
    <w:p w:rsidR="005E6A54" w:rsidRPr="005E6A54" w:rsidRDefault="005E6A54" w:rsidP="0080371A">
      <w:pPr>
        <w:pStyle w:val="libNormal"/>
      </w:pPr>
      <w:r w:rsidRPr="005E6A54">
        <w:t xml:space="preserve">334.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بِالاخِرَةِ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تَأتِكَ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صاغِرَةً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(6080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334.</w:t>
      </w:r>
      <w:r w:rsidRPr="005E6A54">
        <w:tab/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ज़लील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आये।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335.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بِالسَّكينَةِ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أفضَلُ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زينَة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(6088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335.</w:t>
      </w:r>
      <w:r w:rsidRPr="005E6A54">
        <w:tab/>
      </w:r>
      <w:r w:rsidRPr="005E6A54">
        <w:rPr>
          <w:rFonts w:hint="cs"/>
          <w:cs/>
          <w:lang w:bidi="hi-IN"/>
        </w:rPr>
        <w:t>गंभीरता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गंभीरता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336.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بِالشُّكرِ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السَّرّاءِ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وَالضَّرّاءِ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(6092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336.</w:t>
      </w:r>
      <w:r w:rsidRPr="005E6A54">
        <w:tab/>
      </w:r>
      <w:r w:rsidRPr="005E6A54">
        <w:rPr>
          <w:rFonts w:hint="cs"/>
          <w:cs/>
          <w:lang w:bidi="hi-IN"/>
        </w:rPr>
        <w:t>सुख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रहो।</w:t>
      </w:r>
    </w:p>
    <w:p w:rsidR="005E6A54" w:rsidRPr="005E6A54" w:rsidRDefault="005E6A54" w:rsidP="0080371A">
      <w:pPr>
        <w:pStyle w:val="libNormal"/>
      </w:pPr>
      <w:r w:rsidRPr="005E6A54">
        <w:t xml:space="preserve">337.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بِالبَشاشَةِ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حِبالَةُ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المَوَدَّةِ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(6101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337.</w:t>
      </w:r>
      <w:r w:rsidRPr="005E6A54">
        <w:tab/>
      </w:r>
      <w:r w:rsidRPr="005E6A54">
        <w:rPr>
          <w:rFonts w:hint="cs"/>
          <w:cs/>
          <w:lang w:bidi="hi-IN"/>
        </w:rPr>
        <w:t>हँस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हँस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मुखी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338.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بِإخوانِ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الصَّفاءِ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زينَةٌ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الرَّخاءِ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وَعَونٌ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البَلاءِ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(6128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338.</w:t>
      </w:r>
      <w:r w:rsidRPr="005E6A54">
        <w:tab/>
        <w:t>(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भाईयों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दोस्तों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विपत्तियों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339.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المَؤُنَةِ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تَكُونُ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المَعُونَةُ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(6172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339.</w:t>
      </w:r>
      <w:r w:rsidRPr="005E6A54">
        <w:tab/>
      </w:r>
      <w:r w:rsidRPr="005E6A54">
        <w:rPr>
          <w:rFonts w:hint="cs"/>
          <w:cs/>
          <w:lang w:bidi="hi-IN"/>
        </w:rPr>
        <w:t>जितना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उतनी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मदद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340.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التَّواخِي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تَخلُصُ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المَحَبَّةُ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(6191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340.</w:t>
      </w:r>
      <w:r w:rsidRPr="005E6A54">
        <w:tab/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संबंध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स्थापित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निस्वार्थ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341.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المُشيرِ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الاِجتِهادُ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الرَّأيِ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ضَمانُ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النُّجحِ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(6194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341.</w:t>
      </w:r>
      <w:r w:rsidRPr="005E6A54">
        <w:tab/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सफ़लता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ज़िम्मेदारी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342.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تَعاقُبِ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الشّدائِدِ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تَظهَرُ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فَضائِلُ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الإنسانِ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(6204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342.</w:t>
      </w:r>
      <w:r w:rsidRPr="005E6A54">
        <w:tab/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पड़ने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स्थिति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343.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نُزُولِ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الشَّدائِدِ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يُجَرَّبُ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حِفاظُ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الإخوانِ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343.</w:t>
      </w:r>
      <w:r w:rsidRPr="005E6A54">
        <w:tab/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344.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بَديهَةِ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المَقالِ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تُختَبَرُ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عُقُولُ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الرِّجالِ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344.</w:t>
      </w:r>
      <w:r w:rsidRPr="005E6A54">
        <w:tab/>
      </w:r>
      <w:r w:rsidRPr="005E6A54">
        <w:rPr>
          <w:rFonts w:hint="cs"/>
          <w:cs/>
          <w:lang w:bidi="hi-IN"/>
        </w:rPr>
        <w:t>तुरंत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345.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حُضُورِ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الشَّهَواتِ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وَاللَّذّاتِ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يَتَبَيَّنُ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وَرَعُ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الأتقِياءِ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(6224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345.</w:t>
      </w:r>
      <w:r w:rsidRPr="005E6A54">
        <w:tab/>
      </w:r>
      <w:r w:rsidRPr="005E6A54">
        <w:rPr>
          <w:rFonts w:hint="cs"/>
          <w:cs/>
          <w:lang w:bidi="hi-IN"/>
        </w:rPr>
        <w:t>पारसाओं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पारसाई</w:t>
      </w:r>
      <w:r w:rsidRPr="005E6A54">
        <w:t xml:space="preserve">,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346. </w:t>
      </w:r>
      <w:r w:rsidRPr="00793AC1">
        <w:rPr>
          <w:rFonts w:ascii="Times New Roman" w:hAnsi="Times New Roman" w:cs="Times New Roman" w:hint="cs"/>
          <w:rtl/>
        </w:rPr>
        <w:t>عَوِّد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السَّماحَ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وَتَجَنُّبَ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الإلحاحِ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يَلزَمكَ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الصَّلاحُ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(6235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346.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डालो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वाजिब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347. </w:t>
      </w:r>
      <w:r w:rsidRPr="00793AC1">
        <w:rPr>
          <w:rFonts w:ascii="Times New Roman" w:hAnsi="Times New Roman" w:cs="Times New Roman" w:hint="cs"/>
          <w:rtl/>
        </w:rPr>
        <w:t>عادَةُ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اللِّئامِ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المُكافاةُ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بِالقَبيحِ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الإحسانِ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(6238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347.</w:t>
      </w:r>
      <w:r w:rsidRPr="005E6A54">
        <w:tab/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अच्छाई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348. </w:t>
      </w:r>
      <w:r w:rsidRPr="00793AC1">
        <w:rPr>
          <w:rFonts w:ascii="Times New Roman" w:hAnsi="Times New Roman" w:cs="Times New Roman" w:hint="cs"/>
          <w:rtl/>
        </w:rPr>
        <w:t>عَجِبتُ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يَنقُصُ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يَوم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وَعُمُرِهِ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وَهُوَ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يَتَأَهَّبُ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لِلمَوتِ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(6253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348.</w:t>
      </w:r>
      <w:r w:rsidRPr="005E6A54">
        <w:tab/>
      </w:r>
      <w:r w:rsidRPr="005E6A54">
        <w:rPr>
          <w:rFonts w:hint="cs"/>
          <w:cs/>
          <w:lang w:bidi="hi-IN"/>
        </w:rPr>
        <w:t>मुझे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आश्चर्य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परन्तु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तैयार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होते।</w:t>
      </w:r>
    </w:p>
    <w:p w:rsidR="005E6A54" w:rsidRPr="005E6A54" w:rsidRDefault="005E6A54" w:rsidP="0080371A">
      <w:pPr>
        <w:pStyle w:val="libNormal"/>
      </w:pPr>
      <w:r w:rsidRPr="005E6A54">
        <w:t xml:space="preserve">349. </w:t>
      </w:r>
      <w:r w:rsidRPr="00793AC1">
        <w:rPr>
          <w:rFonts w:ascii="Times New Roman" w:hAnsi="Times New Roman" w:cs="Times New Roman" w:hint="cs"/>
          <w:rtl/>
        </w:rPr>
        <w:t>عَجِبتُ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يَحتَمِي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الطَّعامَ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لاِذيَّتِهِ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كَيفَ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يَحتَمِي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الذَّنبَ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لاِليمِ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عُقُوبَتِهِ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349.</w:t>
      </w:r>
      <w:r w:rsidRPr="005E6A54">
        <w:tab/>
      </w:r>
      <w:r w:rsidRPr="005E6A54">
        <w:rPr>
          <w:rFonts w:hint="cs"/>
          <w:cs/>
          <w:lang w:bidi="hi-IN"/>
        </w:rPr>
        <w:t>मुझे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आश्चर्य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 (</w:t>
      </w:r>
      <w:r w:rsidRPr="005E6A54">
        <w:rPr>
          <w:rFonts w:hint="cs"/>
          <w:cs/>
          <w:lang w:bidi="hi-IN"/>
        </w:rPr>
        <w:t>अनुचित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पीने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परन्तु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अज़ाब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बचते</w:t>
      </w:r>
      <w:r w:rsidRPr="005E6A54">
        <w:rPr>
          <w:cs/>
          <w:lang w:bidi="hi-IN"/>
        </w:rPr>
        <w:t xml:space="preserve"> !</w:t>
      </w:r>
      <w:r w:rsidRPr="005E6A54">
        <w:rPr>
          <w:rFonts w:hint="cs"/>
          <w:cs/>
          <w:lang w:bidi="hi-IN"/>
        </w:rPr>
        <w:t>।</w:t>
      </w:r>
    </w:p>
    <w:p w:rsidR="005E6A54" w:rsidRPr="005E6A54" w:rsidRDefault="005E6A54" w:rsidP="0080371A">
      <w:pPr>
        <w:pStyle w:val="libNormal"/>
      </w:pPr>
      <w:r w:rsidRPr="005E6A54">
        <w:t xml:space="preserve">350. </w:t>
      </w:r>
      <w:r w:rsidRPr="00793AC1">
        <w:rPr>
          <w:rFonts w:ascii="Times New Roman" w:hAnsi="Times New Roman" w:cs="Times New Roman" w:hint="cs"/>
          <w:rtl/>
        </w:rPr>
        <w:t>عَجِبتُ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يَرجُو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فَضلَ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فَوقَهُ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كَيفَ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يَحرِمُ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دُونَهُ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(6285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350.</w:t>
      </w:r>
      <w:r w:rsidRPr="005E6A54">
        <w:tab/>
      </w:r>
      <w:r w:rsidRPr="005E6A54">
        <w:rPr>
          <w:rFonts w:hint="cs"/>
          <w:cs/>
          <w:lang w:bidi="hi-IN"/>
        </w:rPr>
        <w:t>मुझे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आश्चर्य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वंचित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351. </w:t>
      </w:r>
      <w:r w:rsidRPr="00793AC1">
        <w:rPr>
          <w:rFonts w:ascii="Times New Roman" w:hAnsi="Times New Roman" w:cs="Times New Roman" w:hint="cs"/>
          <w:rtl/>
        </w:rPr>
        <w:t>عِلمٌ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كَشَجَر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ثَمَر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(6290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351.</w:t>
      </w:r>
      <w:r w:rsidRPr="005E6A54">
        <w:tab/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पेड़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352. </w:t>
      </w:r>
      <w:r w:rsidRPr="00793AC1">
        <w:rPr>
          <w:rFonts w:ascii="Times New Roman" w:hAnsi="Times New Roman" w:cs="Times New Roman" w:hint="cs"/>
          <w:rtl/>
        </w:rPr>
        <w:t>عَلِّمُوا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صِبيانَكُم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الصَّلاةَ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وَخُذُوهُم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بَلَغُوا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الحُلُمَ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(6305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352.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बच्चों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सिखाओ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बालिग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</w:p>
    <w:p w:rsidR="005E6A54" w:rsidRPr="005E6A54" w:rsidRDefault="005E6A54" w:rsidP="0080371A">
      <w:pPr>
        <w:pStyle w:val="libNormal"/>
      </w:pPr>
      <w:r w:rsidRPr="005E6A54">
        <w:t xml:space="preserve">353. </w:t>
      </w:r>
      <w:r w:rsidRPr="00793AC1">
        <w:rPr>
          <w:rFonts w:ascii="Times New Roman" w:hAnsi="Times New Roman" w:cs="Times New Roman" w:hint="cs"/>
          <w:rtl/>
        </w:rPr>
        <w:t>عَينُ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المُحِبِّ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عَمِيَّةٌ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مَعايِبِ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المَحبُوبِ،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وَأُذُنُهُ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صَمَاءُ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قِبحِ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مَساويهِ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(6314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353.</w:t>
      </w:r>
      <w:r w:rsidRPr="005E6A54">
        <w:tab/>
      </w:r>
      <w:r w:rsidRPr="005E6A54">
        <w:rPr>
          <w:rFonts w:hint="cs"/>
          <w:cs/>
          <w:lang w:bidi="hi-IN"/>
        </w:rPr>
        <w:t>आशिक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आँखें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माशूक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देखतीं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सुनते।</w:t>
      </w:r>
    </w:p>
    <w:p w:rsidR="005E6A54" w:rsidRPr="005E6A54" w:rsidRDefault="005E6A54" w:rsidP="0080371A">
      <w:pPr>
        <w:pStyle w:val="libNormal"/>
      </w:pPr>
      <w:r w:rsidRPr="005E6A54">
        <w:t xml:space="preserve">354. </w:t>
      </w:r>
      <w:r w:rsidRPr="00793AC1">
        <w:rPr>
          <w:rFonts w:ascii="Times New Roman" w:hAnsi="Times New Roman" w:cs="Times New Roman" w:hint="cs"/>
          <w:rtl/>
        </w:rPr>
        <w:t>عاص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يُقِرُّ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بِذَنبِهِ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مُطيع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يَفتَخِرُ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بِعَمَلِهِ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(6334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354.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स्वीकार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गुनहगार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आज्ञाकारी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गर्व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355. </w:t>
      </w:r>
      <w:r w:rsidRPr="00793AC1">
        <w:rPr>
          <w:rFonts w:ascii="Times New Roman" w:hAnsi="Times New Roman" w:cs="Times New Roman" w:hint="cs"/>
          <w:rtl/>
        </w:rPr>
        <w:t>عامِل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سائِرَ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بِالإنصافِ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وَعامِلِ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المُؤمِنينَ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بِالإيثارِ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(6342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355.</w:t>
      </w:r>
      <w:r w:rsidRPr="005E6A54">
        <w:tab/>
      </w:r>
      <w:r w:rsidRPr="005E6A54">
        <w:rPr>
          <w:rFonts w:hint="cs"/>
          <w:cs/>
          <w:lang w:bidi="hi-IN"/>
        </w:rPr>
        <w:t>समस्त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पूर्वक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मोमिनों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त्याग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साथ।</w:t>
      </w:r>
    </w:p>
    <w:p w:rsidR="005E6A54" w:rsidRPr="005E6A54" w:rsidRDefault="005E6A54" w:rsidP="0080371A">
      <w:pPr>
        <w:pStyle w:val="libNormal"/>
      </w:pPr>
      <w:r w:rsidRPr="005E6A54">
        <w:t xml:space="preserve">356. </w:t>
      </w:r>
      <w:r w:rsidRPr="00793AC1">
        <w:rPr>
          <w:rFonts w:ascii="Times New Roman" w:hAnsi="Times New Roman" w:cs="Times New Roman" w:hint="cs"/>
          <w:rtl/>
        </w:rPr>
        <w:t>غايَةُ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الخِيانَةِ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خِيانَةُ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الخِلِّ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الوَدُودِ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وَنَقضُ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العُهُودِ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(6374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356.</w:t>
      </w:r>
      <w:r w:rsidRPr="005E6A54">
        <w:tab/>
      </w:r>
      <w:r w:rsidRPr="005E6A54">
        <w:rPr>
          <w:rFonts w:hint="cs"/>
          <w:cs/>
          <w:lang w:bidi="hi-IN"/>
        </w:rPr>
        <w:t>ग़द्दारी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अन्तिम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सीमा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पक्के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प्रतिज्ञा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तोड़ना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357. </w:t>
      </w:r>
      <w:r w:rsidRPr="00793AC1">
        <w:rPr>
          <w:rFonts w:ascii="Times New Roman" w:hAnsi="Times New Roman" w:cs="Times New Roman" w:hint="cs"/>
          <w:rtl/>
        </w:rPr>
        <w:t>غَضُّ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الطَّرفِ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أفضَلِ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الوَرَعِ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(6400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357.</w:t>
      </w:r>
      <w:r w:rsidRPr="005E6A54">
        <w:tab/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पारसाई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नज़र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358. </w:t>
      </w:r>
      <w:r w:rsidRPr="00793AC1">
        <w:rPr>
          <w:rFonts w:ascii="Times New Roman" w:hAnsi="Times New Roman" w:cs="Times New Roman" w:hint="cs"/>
          <w:rtl/>
        </w:rPr>
        <w:t>غَيِّرُوا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العاداتِ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تَسهُل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عَلَيكُمُ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الطّاعاتُ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(6405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358.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</w:p>
    <w:p w:rsidR="005E6A54" w:rsidRPr="005E6A54" w:rsidRDefault="005E6A54" w:rsidP="0080371A">
      <w:pPr>
        <w:pStyle w:val="libNormal"/>
      </w:pPr>
      <w:r w:rsidRPr="005E6A54">
        <w:t xml:space="preserve">359. </w:t>
      </w:r>
      <w:r w:rsidRPr="00793AC1">
        <w:rPr>
          <w:rFonts w:ascii="Times New Roman" w:hAnsi="Times New Roman" w:cs="Times New Roman" w:hint="cs"/>
          <w:rtl/>
        </w:rPr>
        <w:t>غَلَبَةُ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الهَزلِ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تُبطِلُ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عَزيمَةَ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الجِدِّ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(6416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359.</w:t>
      </w:r>
      <w:r w:rsidRPr="005E6A54">
        <w:tab/>
      </w:r>
      <w:r w:rsidRPr="005E6A54">
        <w:rPr>
          <w:rFonts w:hint="cs"/>
          <w:cs/>
          <w:lang w:bidi="hi-IN"/>
        </w:rPr>
        <w:t>हँसी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गंभीरता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7415B1">
      <w:pPr>
        <w:pStyle w:val="Heading1"/>
      </w:pPr>
      <w:bookmarkStart w:id="18" w:name="_Toc450828289"/>
      <w:r w:rsidRPr="005E6A54">
        <w:rPr>
          <w:rFonts w:hint="cs"/>
          <w:cs/>
          <w:lang w:bidi="hi-IN"/>
        </w:rPr>
        <w:t>दसवां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8"/>
    </w:p>
    <w:p w:rsidR="005E6A54" w:rsidRPr="005E6A54" w:rsidRDefault="005E6A54" w:rsidP="0080371A">
      <w:pPr>
        <w:pStyle w:val="libNormal"/>
      </w:pPr>
      <w:r w:rsidRPr="005E6A54">
        <w:t xml:space="preserve">360.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تَصاريفِ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اعتِبارٌ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(6453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360.</w:t>
      </w:r>
      <w:r w:rsidRPr="005E6A54">
        <w:tab/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परिवर्तनों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शिक्षाएं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निहित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361.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تَصاريفِ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الأحوالِ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تُعرَفُ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جَواهِرُ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الرِّجالِ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(6470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361.</w:t>
      </w:r>
      <w:r w:rsidRPr="005E6A54">
        <w:tab/>
      </w:r>
      <w:r w:rsidRPr="005E6A54">
        <w:rPr>
          <w:rFonts w:hint="cs"/>
          <w:cs/>
          <w:lang w:bidi="hi-IN"/>
        </w:rPr>
        <w:t>स्थितियों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जौहर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362.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الضِّيقِ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يَتَبَيَّنُ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مُواساةِ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الرَّفيقِ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(6473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362.</w:t>
      </w:r>
      <w:r w:rsidRPr="005E6A54">
        <w:tab/>
      </w:r>
      <w:r w:rsidRPr="005E6A54">
        <w:rPr>
          <w:rFonts w:hint="cs"/>
          <w:cs/>
          <w:lang w:bidi="hi-IN"/>
        </w:rPr>
        <w:t>तंगी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363.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لُزومِ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الحَقِّ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تَكونُ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السَّعادَةُ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(6489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363.</w:t>
      </w:r>
      <w:r w:rsidRPr="005E6A54">
        <w:tab/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पाबन्दी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364.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المَواعِظِ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جَلاءُ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الصُّدُورِ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(6509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364.</w:t>
      </w:r>
      <w:r w:rsidRPr="005E6A54">
        <w:tab/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चमकते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365. </w:t>
      </w:r>
      <w:r w:rsidRPr="00793AC1">
        <w:rPr>
          <w:rFonts w:ascii="Times New Roman" w:hAnsi="Times New Roman" w:cs="Times New Roman" w:hint="cs"/>
          <w:rtl/>
        </w:rPr>
        <w:t>فازَ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أصلَحَ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يَومِهِ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وَاستَدرَكَ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فَوارِطَ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أمسِهِ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(6540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365.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चुकाया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गया।</w:t>
      </w:r>
    </w:p>
    <w:p w:rsidR="005E6A54" w:rsidRPr="005E6A54" w:rsidRDefault="005E6A54" w:rsidP="0080371A">
      <w:pPr>
        <w:pStyle w:val="libNormal"/>
      </w:pPr>
      <w:r w:rsidRPr="005E6A54">
        <w:t xml:space="preserve">366. </w:t>
      </w:r>
      <w:r w:rsidRPr="00793AC1">
        <w:rPr>
          <w:rFonts w:ascii="Times New Roman" w:hAnsi="Times New Roman" w:cs="Times New Roman" w:hint="cs"/>
          <w:rtl/>
        </w:rPr>
        <w:t>فازَ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تَجَلبَبَ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الوَفاءَ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وَادَّرَعَ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الأمانَةَ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(6556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366.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वफ़ादारी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वेश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अमानत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कवच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वफादारी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अमानतदारी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गया।</w:t>
      </w:r>
    </w:p>
    <w:p w:rsidR="005E6A54" w:rsidRPr="005E6A54" w:rsidRDefault="005E6A54" w:rsidP="0080371A">
      <w:pPr>
        <w:pStyle w:val="libNormal"/>
      </w:pPr>
      <w:r w:rsidRPr="005E6A54">
        <w:t xml:space="preserve">367. </w:t>
      </w:r>
      <w:r w:rsidRPr="00793AC1">
        <w:rPr>
          <w:rFonts w:ascii="Times New Roman" w:hAnsi="Times New Roman" w:cs="Times New Roman" w:hint="cs"/>
          <w:rtl/>
        </w:rPr>
        <w:t>فَضِيلَةُ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السُّلطانِ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عِمارَةُ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البُلدانِ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(6562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367.</w:t>
      </w:r>
      <w:r w:rsidRPr="005E6A54">
        <w:tab/>
      </w:r>
      <w:r w:rsidRPr="005E6A54">
        <w:rPr>
          <w:rFonts w:hint="cs"/>
          <w:cs/>
          <w:lang w:bidi="hi-IN"/>
        </w:rPr>
        <w:t>बादशाह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शहरों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368. </w:t>
      </w:r>
      <w:r w:rsidRPr="00793AC1">
        <w:rPr>
          <w:rFonts w:ascii="Times New Roman" w:hAnsi="Times New Roman" w:cs="Times New Roman" w:hint="cs"/>
          <w:rtl/>
        </w:rPr>
        <w:t>قَد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جَهِلَ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استَنصَحَ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أعداءَهُ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(6663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368.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दुशमनों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की।</w:t>
      </w:r>
    </w:p>
    <w:p w:rsidR="005E6A54" w:rsidRPr="005E6A54" w:rsidRDefault="005E6A54" w:rsidP="0080371A">
      <w:pPr>
        <w:pStyle w:val="libNormal"/>
      </w:pPr>
      <w:r w:rsidRPr="005E6A54">
        <w:t xml:space="preserve">369. </w:t>
      </w:r>
      <w:r w:rsidRPr="00793AC1">
        <w:rPr>
          <w:rFonts w:ascii="Times New Roman" w:hAnsi="Times New Roman" w:cs="Times New Roman" w:hint="cs"/>
          <w:rtl/>
        </w:rPr>
        <w:t>قَد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تُورِثُ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اللَّجاجَةُ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لِلمرَءِ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إِلَيهِ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حاجَةٌ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(6680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369.</w:t>
      </w:r>
      <w:r w:rsidRPr="005E6A54">
        <w:tab/>
      </w:r>
      <w:r w:rsidRPr="005E6A54">
        <w:rPr>
          <w:rFonts w:hint="cs"/>
          <w:cs/>
          <w:lang w:bidi="hi-IN"/>
        </w:rPr>
        <w:t>कभी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370. </w:t>
      </w:r>
      <w:r w:rsidRPr="00793AC1">
        <w:rPr>
          <w:rFonts w:ascii="Times New Roman" w:hAnsi="Times New Roman" w:cs="Times New Roman" w:hint="cs"/>
          <w:rtl/>
        </w:rPr>
        <w:t>قَد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القَبيحُ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حَتّى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الحَياءُ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(6710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370.</w:t>
      </w:r>
      <w:r w:rsidRPr="005E6A54">
        <w:tab/>
      </w:r>
      <w:r w:rsidRPr="005E6A54">
        <w:rPr>
          <w:rFonts w:hint="cs"/>
          <w:cs/>
          <w:lang w:bidi="hi-IN"/>
        </w:rPr>
        <w:t>बुराईयाँ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इतनी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371. </w:t>
      </w:r>
      <w:r w:rsidRPr="00793AC1">
        <w:rPr>
          <w:rFonts w:ascii="Times New Roman" w:hAnsi="Times New Roman" w:cs="Times New Roman" w:hint="cs"/>
          <w:rtl/>
        </w:rPr>
        <w:t>قَليلٌ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تَدُومُ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كَثير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مَملُول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(6740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371.</w:t>
      </w:r>
      <w:r w:rsidRPr="005E6A54">
        <w:tab/>
      </w:r>
      <w:r w:rsidRPr="005E6A54">
        <w:rPr>
          <w:rFonts w:hint="cs"/>
          <w:cs/>
          <w:lang w:bidi="hi-IN"/>
        </w:rPr>
        <w:t>निरन्तर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372. </w:t>
      </w:r>
      <w:r w:rsidRPr="00793AC1">
        <w:rPr>
          <w:rFonts w:ascii="Times New Roman" w:hAnsi="Times New Roman" w:cs="Times New Roman" w:hint="cs"/>
          <w:rtl/>
        </w:rPr>
        <w:t>قَدرُ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الرَّجُلِ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هِمَّتِهِ،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وَعَمَلُهُ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نِيَّتِهِ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(6743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372.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373. </w:t>
      </w:r>
      <w:r w:rsidRPr="00793AC1">
        <w:rPr>
          <w:rFonts w:ascii="Times New Roman" w:hAnsi="Times New Roman" w:cs="Times New Roman" w:hint="cs"/>
          <w:rtl/>
        </w:rPr>
        <w:t>قَولُ</w:t>
      </w:r>
      <w:r w:rsidRPr="005E6A54">
        <w:rPr>
          <w:rtl/>
        </w:rPr>
        <w:t xml:space="preserve"> «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اَعلَمُ</w:t>
      </w:r>
      <w:r w:rsidRPr="005E6A54">
        <w:rPr>
          <w:rFonts w:hint="eastAsia"/>
          <w:rtl/>
        </w:rPr>
        <w:t>»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نِصفُ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(6758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373.</w:t>
      </w:r>
      <w:r w:rsidRPr="005E6A54">
        <w:tab/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"</w:t>
      </w:r>
      <w:r w:rsidRPr="005E6A54">
        <w:rPr>
          <w:rFonts w:hint="cs"/>
          <w:cs/>
          <w:lang w:bidi="hi-IN"/>
        </w:rPr>
        <w:t>मैं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हूँ।</w:t>
      </w:r>
      <w:r w:rsidRPr="005E6A54">
        <w:rPr>
          <w:cs/>
          <w:lang w:bidi="hi-IN"/>
        </w:rPr>
        <w:t xml:space="preserve">" 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374. </w:t>
      </w:r>
      <w:r w:rsidRPr="00793AC1">
        <w:rPr>
          <w:rFonts w:ascii="Times New Roman" w:hAnsi="Times New Roman" w:cs="Times New Roman" w:hint="cs"/>
          <w:rtl/>
        </w:rPr>
        <w:t>قارِن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مِنهُم،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وَبايِن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الشَّرِّ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تَبِن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عَنهُم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(6805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374.</w:t>
      </w:r>
      <w:r w:rsidRPr="005E6A54">
        <w:tab/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जैसे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375. </w:t>
      </w:r>
      <w:r w:rsidRPr="00793AC1">
        <w:rPr>
          <w:rFonts w:ascii="Times New Roman" w:hAnsi="Times New Roman" w:cs="Times New Roman" w:hint="cs"/>
          <w:rtl/>
        </w:rPr>
        <w:t>قِوامُ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العَيشِ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التَّقديرِ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وَمِلاكُهُ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التَّدبيرِ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(6807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375.</w:t>
      </w:r>
      <w:r w:rsidRPr="005E6A54">
        <w:tab/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योजना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आरामदायक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प्रबंधन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7415B1" w:rsidRDefault="007415B1" w:rsidP="0080371A">
      <w:pPr>
        <w:pStyle w:val="libNormal"/>
      </w:pPr>
    </w:p>
    <w:p w:rsidR="005E6A54" w:rsidRPr="005E6A54" w:rsidRDefault="005E6A54" w:rsidP="007415B1">
      <w:pPr>
        <w:pStyle w:val="Heading1"/>
      </w:pPr>
      <w:bookmarkStart w:id="19" w:name="_Toc450828290"/>
      <w:r w:rsidRPr="005E6A54">
        <w:rPr>
          <w:rFonts w:hint="cs"/>
          <w:cs/>
          <w:lang w:bidi="hi-IN"/>
        </w:rPr>
        <w:t>ग्यारहवां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19"/>
    </w:p>
    <w:p w:rsidR="005E6A54" w:rsidRPr="005E6A54" w:rsidRDefault="005E6A54" w:rsidP="0080371A">
      <w:pPr>
        <w:pStyle w:val="libNormal"/>
      </w:pPr>
      <w:r w:rsidRPr="005E6A54">
        <w:t xml:space="preserve">376. </w:t>
      </w:r>
      <w:r w:rsidRPr="00793AC1">
        <w:rPr>
          <w:rFonts w:ascii="Times New Roman" w:hAnsi="Times New Roman" w:cs="Times New Roman" w:hint="cs"/>
          <w:rtl/>
        </w:rPr>
        <w:t>كُلُّ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رُتبَة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سَنِيَّة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مَحسودٌ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(6862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376.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ऊँचे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पद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ईर्ष्या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377. </w:t>
      </w:r>
      <w:r w:rsidRPr="00793AC1">
        <w:rPr>
          <w:rFonts w:ascii="Times New Roman" w:hAnsi="Times New Roman" w:cs="Times New Roman" w:hint="cs"/>
          <w:rtl/>
        </w:rPr>
        <w:t>كُلُّ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امرِء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يَميلُ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مِثلِهِ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(6865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377.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जैसे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झुकता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378. </w:t>
      </w:r>
      <w:r w:rsidRPr="00793AC1">
        <w:rPr>
          <w:rFonts w:ascii="Times New Roman" w:hAnsi="Times New Roman" w:cs="Times New Roman" w:hint="cs"/>
          <w:rtl/>
        </w:rPr>
        <w:t>كُلُّ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داء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يُداوى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سُوءَ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الخُلقِ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(6880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378.</w:t>
      </w:r>
      <w:r w:rsidRPr="005E6A54">
        <w:tab/>
      </w: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दुष्टता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अतिरिक्त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इलाज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379. </w:t>
      </w:r>
      <w:r w:rsidRPr="00793AC1">
        <w:rPr>
          <w:rFonts w:ascii="Times New Roman" w:hAnsi="Times New Roman" w:cs="Times New Roman" w:hint="cs"/>
          <w:rtl/>
        </w:rPr>
        <w:t>كُلُّ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شَيء</w:t>
      </w:r>
      <w:r w:rsidRPr="005E6A54">
        <w:rPr>
          <w:rtl/>
        </w:rPr>
        <w:t xml:space="preserve">   </w:t>
      </w:r>
      <w:r w:rsidRPr="00793AC1">
        <w:rPr>
          <w:rFonts w:ascii="Times New Roman" w:hAnsi="Times New Roman" w:cs="Times New Roman" w:hint="cs"/>
          <w:rtl/>
        </w:rPr>
        <w:t>يَنقُصُ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الإنفاقِ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(6888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379.</w:t>
      </w:r>
      <w:r w:rsidRPr="005E6A54">
        <w:tab/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380. </w:t>
      </w:r>
      <w:r w:rsidRPr="00793AC1">
        <w:rPr>
          <w:rFonts w:ascii="Times New Roman" w:hAnsi="Times New Roman" w:cs="Times New Roman" w:hint="cs"/>
          <w:rtl/>
        </w:rPr>
        <w:t>كُلُّ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شَيء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يُحسُنُ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نَشرُهُ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أمانَةٌ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يُستَكتَم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(6897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380.</w:t>
      </w:r>
      <w:r w:rsidRPr="005E6A54">
        <w:tab/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अमानत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चाहे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आग्रह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381. </w:t>
      </w:r>
      <w:r w:rsidRPr="00793AC1">
        <w:rPr>
          <w:rFonts w:ascii="Times New Roman" w:hAnsi="Times New Roman" w:cs="Times New Roman" w:hint="cs"/>
          <w:rtl/>
        </w:rPr>
        <w:t>كَم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صَعب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تَسَهَّلَ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بِالرِّفقِ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(6946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381.</w:t>
      </w:r>
      <w:r w:rsidRPr="005E6A54">
        <w:tab/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382. </w:t>
      </w:r>
      <w:r w:rsidRPr="00793AC1">
        <w:rPr>
          <w:rFonts w:ascii="Times New Roman" w:hAnsi="Times New Roman" w:cs="Times New Roman" w:hint="cs"/>
          <w:rtl/>
        </w:rPr>
        <w:t>كَم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مُسَوِّف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حَتّى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هَجَمَ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الأجَلُ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(6954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382.</w:t>
      </w:r>
      <w:r w:rsidRPr="005E6A54">
        <w:tab/>
      </w:r>
      <w:r w:rsidRPr="005E6A54">
        <w:rPr>
          <w:rFonts w:hint="cs"/>
          <w:cs/>
          <w:lang w:bidi="hi-IN"/>
        </w:rPr>
        <w:t>ऐसे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यहाँ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383. </w:t>
      </w:r>
      <w:r w:rsidRPr="00793AC1">
        <w:rPr>
          <w:rFonts w:ascii="Times New Roman" w:hAnsi="Times New Roman" w:cs="Times New Roman" w:hint="cs"/>
          <w:rtl/>
        </w:rPr>
        <w:t>كَيفَ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تَصفُو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فِكرَةُ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يَستَديِمُ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الشِّبَعَ؟</w:t>
      </w:r>
      <w:r w:rsidRPr="005E6A54">
        <w:rPr>
          <w:rtl/>
        </w:rPr>
        <w:t>!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(6975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383.</w:t>
      </w:r>
      <w:r w:rsidRPr="005E6A54">
        <w:tab/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हमेशा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>?!</w:t>
      </w:r>
    </w:p>
    <w:p w:rsidR="005E6A54" w:rsidRPr="005E6A54" w:rsidRDefault="005E6A54" w:rsidP="0080371A">
      <w:pPr>
        <w:pStyle w:val="libNormal"/>
      </w:pPr>
      <w:r w:rsidRPr="005E6A54">
        <w:t xml:space="preserve">384. </w:t>
      </w:r>
      <w:r w:rsidRPr="00793AC1">
        <w:rPr>
          <w:rFonts w:ascii="Times New Roman" w:hAnsi="Times New Roman" w:cs="Times New Roman" w:hint="cs"/>
          <w:rtl/>
        </w:rPr>
        <w:t>كَيفَ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يُفرَحُ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بِعُمر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تَنقُصُهُ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السّاعات؟</w:t>
      </w:r>
      <w:r w:rsidRPr="005E6A54">
        <w:rPr>
          <w:rtl/>
        </w:rPr>
        <w:t>!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(6983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384.</w:t>
      </w:r>
      <w:r w:rsidRPr="005E6A54">
        <w:tab/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? </w:t>
      </w:r>
    </w:p>
    <w:p w:rsidR="005E6A54" w:rsidRPr="005E6A54" w:rsidRDefault="005E6A54" w:rsidP="0080371A">
      <w:pPr>
        <w:pStyle w:val="libNormal"/>
      </w:pPr>
      <w:r w:rsidRPr="005E6A54">
        <w:t xml:space="preserve">385. </w:t>
      </w:r>
      <w:r w:rsidRPr="00793AC1">
        <w:rPr>
          <w:rFonts w:ascii="Times New Roman" w:hAnsi="Times New Roman" w:cs="Times New Roman" w:hint="cs"/>
          <w:rtl/>
        </w:rPr>
        <w:t>كَيفَ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يَجِدُ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لَذَّةَ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العِبادَةِ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يَصُومُ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الهَوى؟</w:t>
      </w:r>
      <w:r w:rsidRPr="005E6A54">
        <w:rPr>
          <w:rtl/>
        </w:rPr>
        <w:t>!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(6985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385.</w:t>
      </w:r>
      <w:r w:rsidRPr="005E6A54">
        <w:tab/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कैसे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?! </w:t>
      </w:r>
    </w:p>
    <w:p w:rsidR="005E6A54" w:rsidRPr="005E6A54" w:rsidRDefault="005E6A54" w:rsidP="0080371A">
      <w:pPr>
        <w:pStyle w:val="libNormal"/>
      </w:pPr>
      <w:r w:rsidRPr="005E6A54">
        <w:t xml:space="preserve">386. </w:t>
      </w:r>
      <w:r w:rsidRPr="00793AC1">
        <w:rPr>
          <w:rFonts w:ascii="Times New Roman" w:hAnsi="Times New Roman" w:cs="Times New Roman" w:hint="cs"/>
          <w:rtl/>
        </w:rPr>
        <w:t>كَيفَ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يُصلِحُ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يُصلِحُ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نَفسَهُ؟</w:t>
      </w:r>
      <w:r w:rsidRPr="005E6A54">
        <w:rPr>
          <w:rtl/>
        </w:rPr>
        <w:t>!</w:t>
      </w:r>
      <w:r w:rsidR="00A26B85" w:rsidRPr="00793AC1">
        <w:rPr>
          <w:rtl/>
        </w:rPr>
        <w:t>:</w:t>
      </w:r>
      <w:r w:rsidRPr="005E6A54">
        <w:rPr>
          <w:rtl/>
        </w:rPr>
        <w:t xml:space="preserve"> (6995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386.</w:t>
      </w:r>
      <w:r w:rsidRPr="005E6A54">
        <w:tab/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कैसे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t xml:space="preserve">?! </w:t>
      </w:r>
    </w:p>
    <w:p w:rsidR="005E6A54" w:rsidRPr="005E6A54" w:rsidRDefault="005E6A54" w:rsidP="0080371A">
      <w:pPr>
        <w:pStyle w:val="libNormal"/>
      </w:pPr>
      <w:r w:rsidRPr="005E6A54">
        <w:t xml:space="preserve">387. </w:t>
      </w:r>
      <w:r w:rsidRPr="00793AC1">
        <w:rPr>
          <w:rFonts w:ascii="Times New Roman" w:hAnsi="Times New Roman" w:cs="Times New Roman" w:hint="cs"/>
          <w:rtl/>
        </w:rPr>
        <w:t>كَيفَ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يَدَّعِي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حُبَّ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سَكَنَ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قَلبَهُ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حُبُّ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الدُّنيا؟</w:t>
      </w:r>
      <w:r w:rsidRPr="005E6A54">
        <w:rPr>
          <w:rtl/>
        </w:rPr>
        <w:t>!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(7002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387.</w:t>
      </w:r>
      <w:r w:rsidRPr="005E6A54">
        <w:tab/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कैसे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>?!</w:t>
      </w:r>
    </w:p>
    <w:p w:rsidR="005E6A54" w:rsidRPr="005E6A54" w:rsidRDefault="005E6A54" w:rsidP="0080371A">
      <w:pPr>
        <w:pStyle w:val="libNormal"/>
      </w:pPr>
      <w:r w:rsidRPr="005E6A54">
        <w:t xml:space="preserve">388. </w:t>
      </w:r>
      <w:r w:rsidRPr="00793AC1">
        <w:rPr>
          <w:rFonts w:ascii="Times New Roman" w:hAnsi="Times New Roman" w:cs="Times New Roman" w:hint="cs"/>
          <w:rtl/>
        </w:rPr>
        <w:t>كَفى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بِالشَّيبِ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نَذيِراً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(7019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388.</w:t>
      </w:r>
      <w:r w:rsidRPr="005E6A54">
        <w:tab/>
      </w:r>
      <w:r w:rsidRPr="005E6A54">
        <w:rPr>
          <w:rFonts w:hint="cs"/>
          <w:cs/>
          <w:lang w:bidi="hi-IN"/>
        </w:rPr>
        <w:t>डरने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सफ़ेद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389. </w:t>
      </w:r>
      <w:r w:rsidRPr="00793AC1">
        <w:rPr>
          <w:rFonts w:ascii="Times New Roman" w:hAnsi="Times New Roman" w:cs="Times New Roman" w:hint="cs"/>
          <w:rtl/>
        </w:rPr>
        <w:t>كَفى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بِالمَرءِ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فَضيلَةً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يُنَقِّصَ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(7039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389.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श्रेषठता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माने।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390. </w:t>
      </w:r>
      <w:r w:rsidRPr="00793AC1">
        <w:rPr>
          <w:rFonts w:ascii="Times New Roman" w:hAnsi="Times New Roman" w:cs="Times New Roman" w:hint="cs"/>
          <w:rtl/>
        </w:rPr>
        <w:t>كَفى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بِالمرء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كَيِّساً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يَعرِفَ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مَعايِبَهُ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(7040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390.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होशिआरी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391. </w:t>
      </w:r>
      <w:r w:rsidRPr="00793AC1">
        <w:rPr>
          <w:rFonts w:ascii="Times New Roman" w:hAnsi="Times New Roman" w:cs="Times New Roman" w:hint="cs"/>
          <w:rtl/>
        </w:rPr>
        <w:t>كَفى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بِالمَرءِ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جَهلاً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يَضحَكَ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عَجَب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(7051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391.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बेमौक़े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हँसना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392. </w:t>
      </w:r>
      <w:r w:rsidRPr="00793AC1">
        <w:rPr>
          <w:rFonts w:ascii="Times New Roman" w:hAnsi="Times New Roman" w:cs="Times New Roman" w:hint="cs"/>
          <w:rtl/>
        </w:rPr>
        <w:t>كَفى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مُخبِراً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عَمّا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بَقِيَ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مَضى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مِنها</w:t>
      </w:r>
      <w:r w:rsidR="00A26B85" w:rsidRPr="00793AC1">
        <w:rPr>
          <w:rtl/>
        </w:rPr>
        <w:t>:</w:t>
      </w:r>
      <w:r w:rsidRPr="005E6A54">
        <w:rPr>
          <w:rtl/>
        </w:rPr>
        <w:t>(7057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392.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जानकारी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393. </w:t>
      </w:r>
      <w:r w:rsidRPr="00793AC1">
        <w:rPr>
          <w:rFonts w:ascii="Times New Roman" w:hAnsi="Times New Roman" w:cs="Times New Roman" w:hint="cs"/>
          <w:rtl/>
        </w:rPr>
        <w:t>كَفى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بِالمَرئِ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غَفلَةً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يَصرِفَ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هِمَّتَهُ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يَعنيهِ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(7074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393.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लापरवाही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394. </w:t>
      </w:r>
      <w:r w:rsidRPr="00793AC1">
        <w:rPr>
          <w:rFonts w:ascii="Times New Roman" w:hAnsi="Times New Roman" w:cs="Times New Roman" w:hint="cs"/>
          <w:rtl/>
        </w:rPr>
        <w:t>كَفاكَ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مُؤَدِّباً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لِنَفسِكَ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تَجَنُّبُ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كَرِهتَهُ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(7077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394.</w:t>
      </w:r>
      <w:r w:rsidRPr="005E6A54">
        <w:tab/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शिष्टाचारी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पसंद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आयें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रहे।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395. </w:t>
      </w:r>
      <w:r w:rsidRPr="00793AC1">
        <w:rPr>
          <w:rFonts w:ascii="Times New Roman" w:hAnsi="Times New Roman" w:cs="Times New Roman" w:hint="cs"/>
          <w:rtl/>
        </w:rPr>
        <w:t>كَثرَةُ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المُزاحِ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تُسقِطُ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الهَيبَةَ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(7101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395.</w:t>
      </w:r>
      <w:r w:rsidRPr="005E6A54">
        <w:tab/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मज़ाक़</w:t>
      </w:r>
      <w:r w:rsidRPr="005E6A54">
        <w:t xml:space="preserve">, </w:t>
      </w:r>
      <w:r w:rsidRPr="005E6A54">
        <w:rPr>
          <w:rFonts w:hint="cs"/>
          <w:cs/>
          <w:lang w:bidi="hi-IN"/>
        </w:rPr>
        <w:t>रौब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396. </w:t>
      </w:r>
      <w:r w:rsidRPr="00793AC1">
        <w:rPr>
          <w:rFonts w:ascii="Times New Roman" w:hAnsi="Times New Roman" w:cs="Times New Roman" w:hint="cs"/>
          <w:rtl/>
        </w:rPr>
        <w:t>كَثرَةُ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الغَضَبِ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تُزرِي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بِصاحِبِهِ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وَتُبدِي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مَعايِبَهُ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(7107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396.</w:t>
      </w:r>
      <w:r w:rsidRPr="005E6A54">
        <w:tab/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क्रोध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क्रोधी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397. </w:t>
      </w:r>
      <w:r w:rsidRPr="00793AC1">
        <w:rPr>
          <w:rFonts w:ascii="Times New Roman" w:hAnsi="Times New Roman" w:cs="Times New Roman" w:hint="cs"/>
          <w:rtl/>
        </w:rPr>
        <w:t>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سَمِحاً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مُبَذِّراً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(7138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397.</w:t>
      </w:r>
      <w:r w:rsidRPr="005E6A54">
        <w:tab/>
      </w:r>
      <w:r w:rsidRPr="005E6A54">
        <w:rPr>
          <w:rFonts w:hint="cs"/>
          <w:cs/>
          <w:lang w:bidi="hi-IN"/>
        </w:rPr>
        <w:t>दानी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लेकिन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398. </w:t>
      </w:r>
      <w:r w:rsidRPr="00793AC1">
        <w:rPr>
          <w:rFonts w:ascii="Times New Roman" w:hAnsi="Times New Roman" w:cs="Times New Roman" w:hint="cs"/>
          <w:rtl/>
        </w:rPr>
        <w:t>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مَشغُولاً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مَسئُولٌ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(7143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398.</w:t>
      </w:r>
      <w:r w:rsidRPr="005E6A54">
        <w:tab/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जायेगी।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399. </w:t>
      </w:r>
      <w:r w:rsidRPr="00793AC1">
        <w:rPr>
          <w:rFonts w:ascii="Times New Roman" w:hAnsi="Times New Roman" w:cs="Times New Roman" w:hint="cs"/>
          <w:rtl/>
        </w:rPr>
        <w:t>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لِلمَظلذومِ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عَوناً،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وَلِلظّالِمِ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خَصماً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(7153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399.</w:t>
      </w:r>
      <w:r w:rsidRPr="005E6A54">
        <w:tab/>
      </w:r>
      <w:r w:rsidRPr="005E6A54">
        <w:rPr>
          <w:rFonts w:hint="cs"/>
          <w:cs/>
          <w:lang w:bidi="hi-IN"/>
        </w:rPr>
        <w:t>पीड़ित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400. </w:t>
      </w:r>
      <w:r w:rsidRPr="00793AC1">
        <w:rPr>
          <w:rFonts w:ascii="Times New Roman" w:hAnsi="Times New Roman" w:cs="Times New Roman" w:hint="cs"/>
          <w:rtl/>
        </w:rPr>
        <w:t>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بَعيدَ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الهِمَمِ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طَلَبتَ،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كَريمَ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الظَّفَرِ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غَلَبتَ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(7161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400.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अधिपत्य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401. </w:t>
      </w:r>
      <w:r w:rsidRPr="00793AC1">
        <w:rPr>
          <w:rFonts w:ascii="Times New Roman" w:hAnsi="Times New Roman" w:cs="Times New Roman" w:hint="cs"/>
          <w:rtl/>
        </w:rPr>
        <w:t>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بِأسرارِكَ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بَخيلاً،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تُذِع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سِرّاً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اُودِعتَهُ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الإذاعَةَ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خِيانَةٌ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(7175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401.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रहस्यों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कँजूस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जाओ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बताओ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ग़द्दारी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402. </w:t>
      </w:r>
      <w:r w:rsidRPr="00793AC1">
        <w:rPr>
          <w:rFonts w:ascii="Times New Roman" w:hAnsi="Times New Roman" w:cs="Times New Roman" w:hint="cs"/>
          <w:rtl/>
        </w:rPr>
        <w:t>كُلَّما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خُزّانُ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الأسرارِ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ضِياعُها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(7197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402.</w:t>
      </w:r>
      <w:r w:rsidRPr="005E6A54">
        <w:tab/>
      </w:r>
      <w:r w:rsidRPr="005E6A54">
        <w:rPr>
          <w:rFonts w:hint="cs"/>
          <w:cs/>
          <w:lang w:bidi="hi-IN"/>
        </w:rPr>
        <w:t>जितने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राज़दार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जायेंगे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उतने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खुलते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जायेंगे।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403. </w:t>
      </w:r>
      <w:r w:rsidRPr="00793AC1">
        <w:rPr>
          <w:rFonts w:ascii="Times New Roman" w:hAnsi="Times New Roman" w:cs="Times New Roman" w:hint="cs"/>
          <w:rtl/>
        </w:rPr>
        <w:t>كَما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تَدينُ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تُدانُ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(7208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403.</w:t>
      </w:r>
      <w:r w:rsidRPr="005E6A54">
        <w:tab/>
      </w:r>
      <w:r w:rsidRPr="005E6A54">
        <w:rPr>
          <w:rFonts w:hint="cs"/>
          <w:cs/>
          <w:lang w:bidi="hi-IN"/>
        </w:rPr>
        <w:t>जिसे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कर्ज़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कर्ज़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देगा।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404. </w:t>
      </w:r>
      <w:r w:rsidRPr="00793AC1">
        <w:rPr>
          <w:rFonts w:ascii="Times New Roman" w:hAnsi="Times New Roman" w:cs="Times New Roman" w:hint="cs"/>
          <w:rtl/>
        </w:rPr>
        <w:t>كَما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تَزرَعُ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تَحصُدُ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(7215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404.</w:t>
      </w:r>
      <w:r w:rsidRPr="005E6A54">
        <w:tab/>
      </w:r>
      <w:r w:rsidRPr="005E6A54">
        <w:rPr>
          <w:rFonts w:hint="cs"/>
          <w:cs/>
          <w:lang w:bidi="hi-IN"/>
        </w:rPr>
        <w:t>जैसा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बोओगे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वैसा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काटोगे।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405. </w:t>
      </w:r>
      <w:r w:rsidRPr="00793AC1">
        <w:rPr>
          <w:rFonts w:ascii="Times New Roman" w:hAnsi="Times New Roman" w:cs="Times New Roman" w:hint="cs"/>
          <w:rtl/>
        </w:rPr>
        <w:t>كُفرانُ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النِّعَمِ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يُزِلُّ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القَدَمَ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وَيَسلُبُ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النِّعَمَ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(7239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405.</w:t>
      </w:r>
      <w:r w:rsidRPr="005E6A54">
        <w:tab/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नाशुक्री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406. </w:t>
      </w:r>
      <w:r w:rsidRPr="00793AC1">
        <w:rPr>
          <w:rFonts w:ascii="Times New Roman" w:hAnsi="Times New Roman" w:cs="Times New Roman" w:hint="cs"/>
          <w:rtl/>
        </w:rPr>
        <w:t>لِكُلِّ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ضَيق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مَخرَجٌ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(7266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406.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तंग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407. </w:t>
      </w:r>
      <w:r w:rsidRPr="00793AC1">
        <w:rPr>
          <w:rFonts w:ascii="Times New Roman" w:hAnsi="Times New Roman" w:cs="Times New Roman" w:hint="cs"/>
          <w:rtl/>
        </w:rPr>
        <w:t>لِكُلِّ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مَقامِ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مَقالٌ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(7293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407.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408. </w:t>
      </w:r>
      <w:r w:rsidRPr="00793AC1">
        <w:rPr>
          <w:rFonts w:ascii="Times New Roman" w:hAnsi="Times New Roman" w:cs="Times New Roman" w:hint="cs"/>
          <w:rtl/>
        </w:rPr>
        <w:t>لِكُلِّ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شَيء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زَكاةٌ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وَزَكاةُ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العَقلِ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احتِمالُ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الجُهّالِ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(7301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408.</w:t>
      </w:r>
      <w:r w:rsidRPr="005E6A54">
        <w:tab/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ज़कात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ज़कात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बर्दाश्त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409. </w:t>
      </w:r>
      <w:r w:rsidRPr="00793AC1">
        <w:rPr>
          <w:rFonts w:ascii="Times New Roman" w:hAnsi="Times New Roman" w:cs="Times New Roman" w:hint="cs"/>
          <w:rtl/>
        </w:rPr>
        <w:t>لِطالِبِ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عِزُّ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وَفَوزُ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الآخِرَةِ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(7349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409.</w:t>
      </w:r>
      <w:r w:rsidRPr="005E6A54">
        <w:tab/>
      </w:r>
      <w:r w:rsidRPr="005E6A54">
        <w:rPr>
          <w:rFonts w:hint="cs"/>
          <w:cs/>
          <w:lang w:bidi="hi-IN"/>
        </w:rPr>
        <w:t>तालिबे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इल्म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शिक्षार्थी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410. </w:t>
      </w:r>
      <w:r w:rsidRPr="00793AC1">
        <w:rPr>
          <w:rFonts w:ascii="Times New Roman" w:hAnsi="Times New Roman" w:cs="Times New Roman" w:hint="cs"/>
          <w:rtl/>
        </w:rPr>
        <w:t>لِلمُؤمِنِ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ثَلاثُ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ساعات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ساعَةٌ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يُناجي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رَبَّهُ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وَساعَةٌ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يُحاسِبُ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نَفسَهُ،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وَساعَةٌ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يُخَلِّي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وَلَذَّتِها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يَحِلُّ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وَيَجمُلُ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(7370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410.</w:t>
      </w:r>
      <w:r w:rsidRPr="005E6A54">
        <w:tab/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वक़्त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वक़्त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दूसरा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वक़्त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जिसमें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हिसाब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तीसरा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वक़्त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हलाल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लज़्ज़तो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आनंनद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411. </w:t>
      </w:r>
      <w:r w:rsidRPr="00793AC1">
        <w:rPr>
          <w:rFonts w:ascii="Times New Roman" w:hAnsi="Times New Roman" w:cs="Times New Roman" w:hint="cs"/>
          <w:rtl/>
        </w:rPr>
        <w:t>لِيَكُن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أبغَضُ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وَأبعَدُهُم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أطلَبَهُم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لِمَعايِبِ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(7378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411.</w:t>
      </w:r>
      <w:r w:rsidRPr="005E6A54">
        <w:tab/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ज़्यादा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चाहिए</w:t>
      </w:r>
      <w:r w:rsidRPr="005E6A54">
        <w:t xml:space="preserve">,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ज़्यादा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चाहिए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तलाश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412. </w:t>
      </w:r>
      <w:r w:rsidRPr="00793AC1">
        <w:rPr>
          <w:rFonts w:ascii="Times New Roman" w:hAnsi="Times New Roman" w:cs="Times New Roman" w:hint="cs"/>
          <w:rtl/>
        </w:rPr>
        <w:t>لَن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يَفُوزَ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بِالجَنَّةِ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السّاعِي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(7404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412.</w:t>
      </w:r>
      <w:r w:rsidRPr="005E6A54">
        <w:tab/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413. </w:t>
      </w:r>
      <w:r w:rsidRPr="00793AC1">
        <w:rPr>
          <w:rFonts w:ascii="Times New Roman" w:hAnsi="Times New Roman" w:cs="Times New Roman" w:hint="cs"/>
          <w:rtl/>
        </w:rPr>
        <w:t>لَن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يُجدِيَ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القَولُ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حَتّى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يَتَّصِلَ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بِالفِعلِ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(7413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413.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</w:p>
    <w:p w:rsidR="005E6A54" w:rsidRPr="005E6A54" w:rsidRDefault="005E6A54" w:rsidP="0080371A">
      <w:pPr>
        <w:pStyle w:val="libNormal"/>
      </w:pPr>
      <w:r w:rsidRPr="005E6A54">
        <w:t xml:space="preserve">414. </w:t>
      </w:r>
      <w:r w:rsidRPr="00793AC1">
        <w:rPr>
          <w:rFonts w:ascii="Times New Roman" w:hAnsi="Times New Roman" w:cs="Times New Roman" w:hint="cs"/>
          <w:rtl/>
        </w:rPr>
        <w:t>لَن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تُدرِكَ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الكَمالَ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حَتّى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تَرقى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النَّقصِ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(7423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414.</w:t>
      </w:r>
      <w:r w:rsidRPr="005E6A54">
        <w:tab/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कमियों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415.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قَطيعَةِ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الرَّحِمِ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نَماءٌ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(7455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415.</w:t>
      </w:r>
      <w:r w:rsidRPr="005E6A54">
        <w:tab/>
      </w:r>
      <w:r w:rsidRPr="005E6A54">
        <w:rPr>
          <w:rFonts w:hint="cs"/>
          <w:cs/>
          <w:lang w:bidi="hi-IN"/>
        </w:rPr>
        <w:t>क़त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संबंधियों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तोड़ना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416.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لاِنفُسِكُم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ثَمَنٌ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الجَنَّةُ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تَبيعُوها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(7492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416.</w:t>
      </w:r>
      <w:r w:rsidRPr="005E6A54">
        <w:tab/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क़ीमत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बेंचो।</w:t>
      </w:r>
    </w:p>
    <w:p w:rsidR="005E6A54" w:rsidRPr="005E6A54" w:rsidRDefault="005E6A54" w:rsidP="0080371A">
      <w:pPr>
        <w:pStyle w:val="libNormal"/>
      </w:pPr>
      <w:r w:rsidRPr="005E6A54">
        <w:t xml:space="preserve">417.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العَدلِ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القَضاءُ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الثِّقَةِ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بِالظَّنِّ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(7500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417.</w:t>
      </w:r>
      <w:r w:rsidRPr="005E6A54">
        <w:tab/>
      </w:r>
      <w:r w:rsidRPr="005E6A54">
        <w:rPr>
          <w:rFonts w:hint="cs"/>
          <w:cs/>
          <w:lang w:bidi="hi-IN"/>
        </w:rPr>
        <w:t>अमानतदार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आशंका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फैसला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न्यायपूर्वक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418.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بِأخ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احتَجتَ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مُداراتِهِ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(7503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418.</w:t>
      </w:r>
      <w:r w:rsidRPr="005E6A54">
        <w:tab/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प्रेम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पूर्वक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419.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بِأخ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أحوَجَكَ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حاكِم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بَينَكَ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وَبَينَهُ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(7505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419.</w:t>
      </w:r>
      <w:r w:rsidRPr="005E6A54">
        <w:tab/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फ़ैसले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तीसरे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फ़ैसला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मोहताज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दे।</w:t>
      </w:r>
    </w:p>
    <w:p w:rsidR="005E6A54" w:rsidRPr="005E6A54" w:rsidRDefault="005E6A54" w:rsidP="0080371A">
      <w:pPr>
        <w:pStyle w:val="libNormal"/>
      </w:pPr>
      <w:r w:rsidRPr="005E6A54">
        <w:t xml:space="preserve">420.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لِلعاقِلِ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يَكُونَ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شاخِصاً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ثَلاث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خُطوَة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مَعاد،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مَرَمَّةِ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لِمَعاش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لَذَّة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مُحَرَّم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(7524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420.</w:t>
      </w:r>
      <w:r w:rsidRPr="005E6A54">
        <w:tab/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शौभनीय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निम्न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लिखित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अतिरिक्त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क़ियामत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जीविका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हलाल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421.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يَعقِل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مَواعِظَ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الزَّمانِ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سَكَنَ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الظَّنِّ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بِالأيّامِ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(7549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421.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ज़माने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शक्षाएं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422.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يَعقِل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وَلِهَ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بِاللَّعِبِ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وَاستُهتِرَ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بِاللَّهوِ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وَالطَّرَبِ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(7568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422.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खेल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कूद</w:t>
      </w:r>
      <w:r w:rsidRPr="005E6A54">
        <w:t xml:space="preserve">, </w:t>
      </w:r>
      <w:r w:rsidRPr="005E6A54">
        <w:rPr>
          <w:rFonts w:hint="cs"/>
          <w:cs/>
          <w:lang w:bidi="hi-IN"/>
        </w:rPr>
        <w:t>नाच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आशिक़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   </w:t>
      </w:r>
    </w:p>
    <w:p w:rsidR="005E6A54" w:rsidRPr="005E6A54" w:rsidRDefault="005E6A54" w:rsidP="0080371A">
      <w:pPr>
        <w:pStyle w:val="libNormal"/>
      </w:pPr>
      <w:r w:rsidRPr="005E6A54">
        <w:t xml:space="preserve">423. </w:t>
      </w:r>
      <w:r w:rsidRPr="00793AC1">
        <w:rPr>
          <w:rFonts w:ascii="Times New Roman" w:hAnsi="Times New Roman" w:cs="Times New Roman" w:hint="cs"/>
          <w:rtl/>
        </w:rPr>
        <w:t>لَوِ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اعتَبَرتَ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أضَعتَ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ماضِي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عُمرِكَ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لَحَفِظتَ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بَقِيَ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(7589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423.</w:t>
      </w:r>
      <w:r w:rsidRPr="005E6A54">
        <w:tab/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शेष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424. </w:t>
      </w:r>
      <w:r w:rsidRPr="00793AC1">
        <w:rPr>
          <w:rFonts w:ascii="Times New Roman" w:hAnsi="Times New Roman" w:cs="Times New Roman" w:hint="cs"/>
          <w:rtl/>
        </w:rPr>
        <w:t>لَو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يَعلَمُ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المُصَلّي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يَغشاهُ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الرَّحمَةِ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رَفَعَ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رَأسَهُ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السُّجُودِ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(7592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424.</w:t>
      </w:r>
      <w:r w:rsidRPr="005E6A54">
        <w:tab/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कौनसी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अनुकम्पा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घेरे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सजदे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उठाये।</w:t>
      </w:r>
    </w:p>
    <w:p w:rsidR="005E6A54" w:rsidRPr="005E6A54" w:rsidRDefault="005E6A54" w:rsidP="0080371A">
      <w:pPr>
        <w:pStyle w:val="libNormal"/>
      </w:pPr>
      <w:r w:rsidRPr="005E6A54">
        <w:t xml:space="preserve">425. </w:t>
      </w:r>
      <w:r w:rsidRPr="00793AC1">
        <w:rPr>
          <w:rFonts w:ascii="Times New Roman" w:hAnsi="Times New Roman" w:cs="Times New Roman" w:hint="cs"/>
          <w:rtl/>
        </w:rPr>
        <w:t>لَو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بَقِيَتِ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أحَدِكُم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تَصِل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يَدَيهِ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(7608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425.</w:t>
      </w:r>
      <w:r w:rsidRPr="005E6A54">
        <w:tab/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पहुँचती।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426. </w:t>
      </w:r>
      <w:r w:rsidRPr="00793AC1">
        <w:rPr>
          <w:rFonts w:ascii="Times New Roman" w:hAnsi="Times New Roman" w:cs="Times New Roman" w:hint="cs"/>
          <w:rtl/>
        </w:rPr>
        <w:t>لِيَكُن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مَركَبُكَ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القَصدَ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وَمَطلَبُكَ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الرُّشدَ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(7619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426.</w:t>
      </w:r>
      <w:r w:rsidRPr="005E6A54">
        <w:tab/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घोड़े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बढ़ो।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सीमित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कम।</w:t>
      </w:r>
    </w:p>
    <w:p w:rsidR="005E6A54" w:rsidRPr="005E6A54" w:rsidRDefault="005E6A54" w:rsidP="0080371A">
      <w:pPr>
        <w:pStyle w:val="libNormal"/>
      </w:pPr>
      <w:r w:rsidRPr="005E6A54">
        <w:t xml:space="preserve">427. </w:t>
      </w:r>
      <w:r w:rsidRPr="00793AC1">
        <w:rPr>
          <w:rFonts w:ascii="Times New Roman" w:hAnsi="Times New Roman" w:cs="Times New Roman" w:hint="cs"/>
          <w:rtl/>
        </w:rPr>
        <w:t>لِن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غالَظَكَ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يُوشِكُ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يَلينَ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(7620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427.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सख़्ती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नर्मी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जायेगा।</w:t>
      </w:r>
    </w:p>
    <w:p w:rsidR="005E6A54" w:rsidRPr="005E6A54" w:rsidRDefault="005E6A54" w:rsidP="0080371A">
      <w:pPr>
        <w:pStyle w:val="libNormal"/>
      </w:pPr>
      <w:r w:rsidRPr="005E6A54">
        <w:t xml:space="preserve">428. </w:t>
      </w:r>
      <w:r w:rsidRPr="00793AC1">
        <w:rPr>
          <w:rFonts w:ascii="Times New Roman" w:hAnsi="Times New Roman" w:cs="Times New Roman" w:hint="cs"/>
          <w:rtl/>
        </w:rPr>
        <w:t>لِقاءُ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المَعرِفَةِ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عِمارَةُ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القُلُوبِ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وَمُستَفادُ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الحِكمَةِ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(7635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428.</w:t>
      </w:r>
      <w:r w:rsidRPr="005E6A54">
        <w:tab/>
      </w:r>
      <w:r w:rsidRPr="005E6A54">
        <w:rPr>
          <w:rFonts w:hint="cs"/>
          <w:cs/>
          <w:lang w:bidi="hi-IN"/>
        </w:rPr>
        <w:t>अहले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मारेफ़त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आध्यात्मिक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जुलने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बढ़ती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429. </w:t>
      </w:r>
      <w:r w:rsidRPr="00793AC1">
        <w:rPr>
          <w:rFonts w:ascii="Times New Roman" w:hAnsi="Times New Roman" w:cs="Times New Roman" w:hint="cs"/>
          <w:rtl/>
        </w:rPr>
        <w:t>لَذَّةُ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الكِرامِ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الإطعامِ،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وَلَذَّةُ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اللِّئامِ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الطَّعامِ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(7638</w:t>
      </w:r>
      <w:r w:rsidRPr="005E6A54">
        <w:t>)</w:t>
      </w:r>
    </w:p>
    <w:p w:rsidR="00A26B85" w:rsidRDefault="005E6A54" w:rsidP="00A26B85">
      <w:pPr>
        <w:pStyle w:val="libNormal"/>
        <w:rPr>
          <w:cs/>
          <w:lang w:bidi="hi-IN"/>
        </w:rPr>
      </w:pPr>
      <w:r w:rsidRPr="005E6A54">
        <w:t>429.</w:t>
      </w:r>
      <w:r w:rsidRPr="005E6A54">
        <w:tab/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श्रेष्ठ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खिलाने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A26B85" w:rsidRPr="00793AC1" w:rsidRDefault="00A26B85" w:rsidP="00793AC1">
      <w:pPr>
        <w:rPr>
          <w:cs/>
        </w:rPr>
      </w:pPr>
      <w:r>
        <w:rPr>
          <w:cs/>
          <w:lang w:bidi="hi-IN"/>
        </w:rPr>
        <w:br w:type="page"/>
      </w:r>
    </w:p>
    <w:p w:rsidR="005E6A54" w:rsidRPr="005E6A54" w:rsidRDefault="005E6A54" w:rsidP="00A26B85">
      <w:pPr>
        <w:pStyle w:val="Heading1"/>
      </w:pPr>
      <w:bookmarkStart w:id="20" w:name="_Toc450828291"/>
      <w:r w:rsidRPr="005E6A54">
        <w:rPr>
          <w:rFonts w:hint="cs"/>
          <w:cs/>
          <w:lang w:bidi="hi-IN"/>
        </w:rPr>
        <w:lastRenderedPageBreak/>
        <w:t>बारहवां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20"/>
    </w:p>
    <w:p w:rsidR="005E6A54" w:rsidRPr="005E6A54" w:rsidRDefault="005E6A54" w:rsidP="0080371A">
      <w:pPr>
        <w:pStyle w:val="libNormal"/>
      </w:pPr>
      <w:r w:rsidRPr="005E6A54">
        <w:t xml:space="preserve">430.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أنصَفَ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أُنصِفَ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(7692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430.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431.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أحسَنَ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المَسأَلَةَ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أُسعِفَ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(7693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431.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ढंग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432.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مَدَحَكَ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فَقَد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ذَبَحَكَ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(7766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432.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प्रशंसा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क़त्ल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दिया।</w:t>
      </w:r>
    </w:p>
    <w:p w:rsidR="005E6A54" w:rsidRPr="005E6A54" w:rsidRDefault="005E6A54" w:rsidP="0080371A">
      <w:pPr>
        <w:pStyle w:val="libNormal"/>
      </w:pPr>
      <w:r w:rsidRPr="005E6A54">
        <w:t xml:space="preserve">433.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دَخَلَ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مَداخِلَ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السُّوءِ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اتُّهِمَ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(7778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433.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आरोप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434.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نَسِيَ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أنساهُ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(7797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434.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भुला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435.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أساءَ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خُلقَهُ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عَذَّبَ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(7798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435.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दुष्ट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झेलता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436.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عَجِلَ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عِثارُهُ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(7838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436.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ग़लतियाँ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437.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أحَبَّ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شَيئاً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لِهِجَ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بِذِكرِهِ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(7851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437.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438.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قَبَضَ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يَدَهُ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مَخافَةَ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الفَقرِ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فَقَد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تَعَجَّلَ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الفَقرَ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(7877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438.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रोक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समझो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तेज़ी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439.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نَظَرَ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العَواقِبِ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سَلِمَ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(7921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439.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440.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جَهِلَ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مَوضِعَ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قَدَمِهِ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زَلَّ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(7920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440.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भटक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441.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وَعَظَكَ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أحسَنَ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إلَيكَ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(7924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441.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की।</w:t>
      </w:r>
    </w:p>
    <w:p w:rsidR="005E6A54" w:rsidRPr="005E6A54" w:rsidRDefault="005E6A54" w:rsidP="0080371A">
      <w:pPr>
        <w:pStyle w:val="libNormal"/>
      </w:pPr>
      <w:r w:rsidRPr="005E6A54">
        <w:t xml:space="preserve">442.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وافَقَ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هَواهُ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خالَفَ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رُشدَهُ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(7957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442.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समर्थन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अवरुद्ध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किया।</w:t>
      </w:r>
    </w:p>
    <w:p w:rsidR="005E6A54" w:rsidRPr="005E6A54" w:rsidRDefault="005E6A54" w:rsidP="0080371A">
      <w:pPr>
        <w:pStyle w:val="libNormal"/>
      </w:pPr>
      <w:r w:rsidRPr="005E6A54">
        <w:t xml:space="preserve">443.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أحسَنَ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جِيرانِهِ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خَدَمُهُ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(7967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443.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पड़ौसियों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सेवक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ज़्यादा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444.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أظهَرَ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عَزمَهُ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بَطَلَ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حَزمُهُ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(7980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444.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इरादे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445.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غَشَّ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يَنصَح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(8008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445.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सकता।</w:t>
      </w:r>
    </w:p>
    <w:p w:rsidR="005E6A54" w:rsidRPr="005E6A54" w:rsidRDefault="005E6A54" w:rsidP="0080371A">
      <w:pPr>
        <w:pStyle w:val="libNormal"/>
      </w:pPr>
      <w:r w:rsidRPr="005E6A54">
        <w:t xml:space="preserve">446.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عُرِفَ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بِالكِذبِ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يُقبَل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صِدقُهُ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(8010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446.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झूठा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मशहूर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सच्ची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स्वीकार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जाती।</w:t>
      </w:r>
    </w:p>
    <w:p w:rsidR="005E6A54" w:rsidRPr="005E6A54" w:rsidRDefault="005E6A54" w:rsidP="0080371A">
      <w:pPr>
        <w:pStyle w:val="libNormal"/>
      </w:pPr>
      <w:r w:rsidRPr="005E6A54">
        <w:t xml:space="preserve">447.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أعمَلَ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اجتِهادَهُ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بَلَغَ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مُرادَهُ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(8058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447.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मेहनत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लक्ष्य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448.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ظَنَّ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فَصَدِّق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ظَنَّهُ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(8066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448.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>, (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दिखाओ।</w:t>
      </w:r>
    </w:p>
    <w:p w:rsidR="005E6A54" w:rsidRPr="005E6A54" w:rsidRDefault="005E6A54" w:rsidP="0080371A">
      <w:pPr>
        <w:pStyle w:val="libNormal"/>
      </w:pPr>
      <w:r w:rsidRPr="005E6A54">
        <w:t xml:space="preserve">449.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رَجاكَ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تُخَيِّب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أمَلَهُ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(8067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449.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450.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عَلِمَ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مُؤاخَذٌ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بِقَولِهِ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فَليُقَصِّر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المَقالِ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(8124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450.</w:t>
      </w:r>
      <w:r w:rsidRPr="005E6A54">
        <w:tab/>
      </w:r>
      <w:r w:rsidRPr="005E6A54">
        <w:rPr>
          <w:rFonts w:hint="cs"/>
          <w:cs/>
          <w:lang w:bidi="hi-IN"/>
        </w:rPr>
        <w:t>जिसे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जायेगी</w:t>
      </w:r>
      <w:r w:rsidRPr="005E6A54">
        <w:t xml:space="preserve">, 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चाहिए।</w:t>
      </w:r>
    </w:p>
    <w:p w:rsidR="005E6A54" w:rsidRPr="005E6A54" w:rsidRDefault="005E6A54" w:rsidP="0080371A">
      <w:pPr>
        <w:pStyle w:val="libNormal"/>
      </w:pPr>
      <w:r w:rsidRPr="005E6A54">
        <w:t xml:space="preserve">451.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بِالعِلمِ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تُوحِشهُ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خَلوَةٌ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(8125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451.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तन्हाई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सकती।</w:t>
      </w:r>
    </w:p>
    <w:p w:rsidR="005E6A54" w:rsidRPr="005E6A54" w:rsidRDefault="005E6A54" w:rsidP="0080371A">
      <w:pPr>
        <w:pStyle w:val="libNormal"/>
      </w:pPr>
      <w:r w:rsidRPr="005E6A54">
        <w:t xml:space="preserve">452.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تَسَلَّى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بِالكُتُبِ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تَفُتهُ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سَلَوةٌ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(8126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452.</w:t>
      </w:r>
      <w:r w:rsidRPr="005E6A54">
        <w:tab/>
      </w:r>
      <w:r w:rsidRPr="005E6A54">
        <w:rPr>
          <w:rFonts w:hint="cs"/>
          <w:cs/>
          <w:lang w:bidi="hi-IN"/>
        </w:rPr>
        <w:t>जिसे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समझो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453.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أُعطِىَ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الدُّعاءَ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يُحرَمِ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الإجِابَةَ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(8143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453.</w:t>
      </w:r>
      <w:r w:rsidRPr="005E6A54">
        <w:tab/>
      </w:r>
      <w:r w:rsidRPr="005E6A54">
        <w:rPr>
          <w:rFonts w:hint="cs"/>
          <w:cs/>
          <w:lang w:bidi="hi-IN"/>
        </w:rPr>
        <w:t>जिसे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तौफ़ीक़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क़बूल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महरूम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वंचित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जाता।</w:t>
      </w:r>
    </w:p>
    <w:p w:rsidR="005E6A54" w:rsidRPr="005E6A54" w:rsidRDefault="005E6A54" w:rsidP="0080371A">
      <w:pPr>
        <w:pStyle w:val="libNormal"/>
      </w:pPr>
      <w:r w:rsidRPr="005E6A54">
        <w:t xml:space="preserve">454.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جانَبَ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الإخوانَ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ذَنبِ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أصدِقاؤُهُ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(8166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454.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वजह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455.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عَيبَكَ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فَهُوَ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وَدُودُكَ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(8210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455.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बताये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456.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عَرَفَ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يَعتَمِد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(8232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456.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करता।</w:t>
      </w:r>
    </w:p>
    <w:p w:rsidR="005E6A54" w:rsidRPr="005E6A54" w:rsidRDefault="005E6A54" w:rsidP="0080371A">
      <w:pPr>
        <w:pStyle w:val="libNormal"/>
      </w:pPr>
      <w:r w:rsidRPr="005E6A54">
        <w:t xml:space="preserve">457.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سَألَ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صِغَرِهِ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أجابَ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كِبَرِهِ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(8273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457.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बचपन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बचपन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प्रश्नों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उत्तर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458.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قَرَعَ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بابَ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فُتِحَ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(8292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458.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दरवाज़े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खटखटाता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दरवाज़ा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459.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شَرُفَت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هِمَّتُهُ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عَظُمَت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قِيمَتُهُ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(8320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459.</w:t>
      </w:r>
      <w:r w:rsidRPr="005E6A54">
        <w:tab/>
      </w:r>
      <w:r w:rsidRPr="005E6A54">
        <w:rPr>
          <w:rFonts w:hint="cs"/>
          <w:cs/>
          <w:lang w:bidi="hi-IN"/>
        </w:rPr>
        <w:t>जिसमें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जितनी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उतना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460.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أطاعَ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هَواهُ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باعَ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آخِرَتَهُ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بِدُنياهُ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(8354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460.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बेंच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दिया।</w:t>
      </w:r>
    </w:p>
    <w:p w:rsidR="005E6A54" w:rsidRPr="005E6A54" w:rsidRDefault="005E6A54" w:rsidP="0080371A">
      <w:pPr>
        <w:pStyle w:val="libNormal"/>
      </w:pPr>
      <w:r w:rsidRPr="005E6A54">
        <w:t xml:space="preserve">461.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حُسُنَت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عِشرَتُهُ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إخوانُهُ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(8392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461.</w:t>
      </w:r>
      <w:r w:rsidRPr="005E6A54">
        <w:tab/>
      </w:r>
      <w:r w:rsidRPr="005E6A54">
        <w:rPr>
          <w:rFonts w:hint="cs"/>
          <w:cs/>
          <w:lang w:bidi="hi-IN"/>
        </w:rPr>
        <w:t>जिसका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462.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اتَّجَرَ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عِلم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فَقَدِ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ارتَطَمَ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الرِّبا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(8401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462.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फ़िक़्ह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व्यापार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डूब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463.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قالَ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يَنبَغي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سَمِعَ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يَشتَهِي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(8417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463.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464.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كَظَّتهُ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البِطنَةُ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حَجَبَتهُ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الفِطنَةِ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(8459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464.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465.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دارَى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مَكرَهُم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(8465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465.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धोखे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466.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أحَبَّنا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فَليَعمَل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بِعَمَلِنا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وَليَتَجَلبَبِ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الوَرَعَ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(8483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466.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अहलेबैत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हमारी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मुत्तक़ी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</w:p>
    <w:p w:rsidR="005E6A54" w:rsidRPr="005E6A54" w:rsidRDefault="005E6A54" w:rsidP="0080371A">
      <w:pPr>
        <w:pStyle w:val="libNormal"/>
      </w:pPr>
      <w:r w:rsidRPr="005E6A54">
        <w:t xml:space="preserve">467.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طَلَبَ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شَيئاً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نالَهُ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بَعضَهُ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(8490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467.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हिस्से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468.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يَطلُبِ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الهِدايَةَ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أهلِها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يَضِلُّ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(8501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468.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व्यक्ति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भटक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469.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جالَسَ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الجُهّالَ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فَليَستَعِدَّ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لِلقيلِ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وَالقالِ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(8505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469.</w:t>
      </w:r>
      <w:r w:rsidRPr="005E6A54">
        <w:tab/>
      </w:r>
      <w:r w:rsidRPr="005E6A54">
        <w:rPr>
          <w:rFonts w:hint="cs"/>
          <w:cs/>
          <w:lang w:bidi="hi-IN"/>
        </w:rPr>
        <w:t>मूर्खों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तैयार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चाहिए।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470.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رَقى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دَرَجاتِ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الهِمَمِ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عَظَّمَتهُ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الأُمَمُ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(8526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470.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उन्नति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471.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كَشَفَ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ضُرَّهُ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عَذَّبَ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(8542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471.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अज़ाब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लिया।</w:t>
      </w:r>
    </w:p>
    <w:p w:rsidR="005E6A54" w:rsidRPr="005E6A54" w:rsidRDefault="005E6A54" w:rsidP="0080371A">
      <w:pPr>
        <w:pStyle w:val="libNormal"/>
      </w:pPr>
      <w:r w:rsidRPr="005E6A54">
        <w:t xml:space="preserve">472.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أظهَرَ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فَقرَهُ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أذَلَّ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قَدرَهُ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(8555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472.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473.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فِكرُهُ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المَعاصِيَ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دَعَتهُ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إلَيها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(8561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473.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खीँच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474.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استَنكَفَ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أبَوَيهِ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فَقَد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خالَفَ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الرُّشدَ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(8623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474.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घमंड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अवरुद्ध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दिया।</w:t>
      </w:r>
    </w:p>
    <w:p w:rsidR="005E6A54" w:rsidRPr="005E6A54" w:rsidRDefault="005E6A54" w:rsidP="0080371A">
      <w:pPr>
        <w:pStyle w:val="libNormal"/>
      </w:pPr>
      <w:r w:rsidRPr="005E6A54">
        <w:t xml:space="preserve">475.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بَخِلَ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أبخَلَ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(8625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475.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476.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ظَلَمَ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العِبادَ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خَصمَهُ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(8637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476.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बंदों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477.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أسرَعَ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الجَوابِ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يُدرِكِ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الصَّوابَ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(8640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477.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पाता।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478.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بِالحَقِّ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الخَلقُ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(8646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478.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सच्चाई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झुकते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479.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مَدَحَكَ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فَهُوَ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خَليقٌ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يَذُمَّكَ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(8658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479.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प्रशंसा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480.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كافَأَ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الإحسانَ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بِالإساءَةِ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فَقَد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بَرِيءَ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المُرُوَّةِ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(8674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480.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मर्दानगी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481.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كَرُمَت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يُهِنها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بِالمَعصِيَةِ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(8730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481.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इज़्ज़तदार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482.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ضَعُفَ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سِرِّهِ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فَهُوَ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سِرِّ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أضعَفُ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(8757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482.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कमज़ोर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कमज़ोर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483.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أسهَرَ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فِكرَتِهِ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بَلَغَ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كُنهَ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هِمَّتِهِ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(8784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483.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आँखों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उद्देश्य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484.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تَطَلَّعَ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أسرارِ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جارِهِ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انهَتَكَت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أستارُهُ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(8798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484.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पड़ोसी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रहस्यों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पर्दा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485.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كَثُرَ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لَيلِهِ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نَومُهُ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فاتَهُ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يَستَدرِكُهُ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يَومِهِ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(8827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485.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छुट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486.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هِمَّتُهُ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يَدخُلُ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بَطنَهُ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قيمَتُهُ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يَخرُجُ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(8830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486.</w:t>
      </w:r>
      <w:r w:rsidRPr="005E6A54">
        <w:tab/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बराबर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487.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أصلَحَ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آخِرَتِهِ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أصلَحَ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دُنياهُ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(8857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487.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488.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يَكتَسِب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مالاً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حِلِّهِ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يَصرِفهُ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حَقَّهِ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(8883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488.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489.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استَعانَ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بِذَوِي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الألبابِ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سَبيلَ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الرَّشادِ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(8912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489.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उन्नती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490.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يَتَعَلَّم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الصِّغَرِ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يَتَقَدَّم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الكِبَرِ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(8937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490.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बचपन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बढ़ता।</w:t>
      </w:r>
    </w:p>
    <w:p w:rsidR="005E6A54" w:rsidRPr="005E6A54" w:rsidRDefault="005E6A54" w:rsidP="0080371A">
      <w:pPr>
        <w:pStyle w:val="libNormal"/>
      </w:pPr>
      <w:r w:rsidRPr="005E6A54">
        <w:t xml:space="preserve">491.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تَسكُنِ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الرَّحمَةُ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قَلبَهُ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لِقاؤُها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حاجَتِهِ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(8974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491.</w:t>
      </w:r>
      <w:r w:rsidRPr="005E6A54">
        <w:tab/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वक़्त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492.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طَلَبَ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رِضَى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بِسَخَطِ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رَدَّ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ذامَّهُ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حامِداً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(9035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492.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नाराज़गी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प्रशंसक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493.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اقتَصَدَ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الغِنى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وَالفَقرِ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فَقَدِ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استَعَدَّ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لِنَوائِبِ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الدَّهرِ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(9048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493.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ग़रीबी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सांसारिक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तैयार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494.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افتَخَرَ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بِالتَّبذيرِ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احتُقِرَ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بِالإفلاسِ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(9057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494.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गर्व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हाथों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495.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دَنَت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هِمَّتُهُ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تَصحَبهُ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(9086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495.</w:t>
      </w:r>
      <w:r w:rsidRPr="005E6A54">
        <w:tab/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बनों।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496.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هانَت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تَرجُ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(9087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496.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ज़लील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रखो।</w:t>
      </w:r>
    </w:p>
    <w:p w:rsidR="005E6A54" w:rsidRPr="005E6A54" w:rsidRDefault="005E6A54" w:rsidP="0080371A">
      <w:pPr>
        <w:pStyle w:val="libNormal"/>
      </w:pPr>
      <w:r w:rsidRPr="005E6A54">
        <w:t xml:space="preserve">497.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نَقَلَ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نَقَلَ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(9133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497.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बताता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बताता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498.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بَرَّ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والِدَيهِ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بَرَّهُ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وَلَدُهُ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(9145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498.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499.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يَتَغافَل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يَغُضَّ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كَثير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الأُمُورِ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تَنَغَّصَت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عِيشَتُهُ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(9149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499.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अचेत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अनदेखा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अंधेरी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500.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شَبَّ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نارَ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الفِتنَةِ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وَقُوداً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(9163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500.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उपद्रव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भड़काता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ईंधन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501. </w:t>
      </w:r>
      <w:r w:rsidRPr="00793AC1">
        <w:rPr>
          <w:rFonts w:ascii="Times New Roman" w:hAnsi="Times New Roman" w:cs="Times New Roman" w:hint="cs"/>
          <w:rtl/>
        </w:rPr>
        <w:t>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ادَّعى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غايَتَهُ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فَقَد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أظهَرَ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جَهلِهِ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نِهايَتَهُ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(9193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501.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अंतिम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पहुंच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हूँ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अंतिम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दिया।</w:t>
      </w:r>
    </w:p>
    <w:p w:rsidR="005E6A54" w:rsidRPr="005E6A54" w:rsidRDefault="005E6A54" w:rsidP="0080371A">
      <w:pPr>
        <w:pStyle w:val="libNormal"/>
      </w:pPr>
      <w:r w:rsidRPr="005E6A54">
        <w:t xml:space="preserve">502.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شَرائِطِ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الإيمانِ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مُصاحَبَةِ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الإخوانِ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(9282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502.</w:t>
      </w:r>
      <w:r w:rsidRPr="005E6A54">
        <w:tab/>
      </w: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सद्व्यवहार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503.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أحسَنِ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الفَضلِ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قَبُولُ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عُذرِ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الجانِي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(9294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503.</w:t>
      </w:r>
      <w:r w:rsidRPr="005E6A54">
        <w:tab/>
      </w: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मजबूरी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स्वीकार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504.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أشرَفِ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أفعالِ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الكَريمِ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تَغافُلُهُ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عَمّا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يَعلَمُ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(9321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504.</w:t>
      </w:r>
      <w:r w:rsidRPr="005E6A54">
        <w:tab/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अनदेखा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505.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أماراتِ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الكَفُّ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الأذى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(9330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505.</w:t>
      </w:r>
      <w:r w:rsidRPr="005E6A54">
        <w:tab/>
        <w:t>(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पीड़ा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506.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أماراتِ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الدَّولَةِ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اليَقَظَةُ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لِحِراسَةِ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الأُمُورِ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(9360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506.</w:t>
      </w:r>
      <w:r w:rsidRPr="005E6A54">
        <w:tab/>
      </w:r>
      <w:r w:rsidRPr="005E6A54">
        <w:rPr>
          <w:rFonts w:hint="cs"/>
          <w:cs/>
          <w:lang w:bidi="hi-IN"/>
        </w:rPr>
        <w:t>हुकूमत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मज़बूती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जागना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507.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كَمالِ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السَّعادَةِ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السَّعِيُ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إصلاحِ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الجُمهُورِ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(9361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507.</w:t>
      </w:r>
      <w:r w:rsidRPr="005E6A54">
        <w:tab/>
      </w:r>
      <w:r w:rsidRPr="005E6A54">
        <w:rPr>
          <w:rFonts w:hint="cs"/>
          <w:cs/>
          <w:lang w:bidi="hi-IN"/>
        </w:rPr>
        <w:t>साधारण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भाग्यशालिता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508.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أعظَمِ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الشَّقاوَةِ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القَساوَةُ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(9376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508.</w:t>
      </w:r>
      <w:r w:rsidRPr="005E6A54">
        <w:tab/>
      </w:r>
      <w:r w:rsidRPr="005E6A54">
        <w:rPr>
          <w:rFonts w:hint="cs"/>
          <w:cs/>
          <w:lang w:bidi="hi-IN"/>
        </w:rPr>
        <w:t>हृदय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कठोरता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दुर्भाग्य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509.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الاِقتِصادِ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سَخاءٌ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سَرَفِ،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وَمُرُوَّةٌ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تَلَف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(9419</w:t>
      </w:r>
      <w:r w:rsidRPr="005E6A54">
        <w:t>)</w:t>
      </w:r>
    </w:p>
    <w:p w:rsidR="005E6A54" w:rsidRPr="005E6A54" w:rsidRDefault="005E6A54" w:rsidP="000A1658">
      <w:pPr>
        <w:pStyle w:val="libNormal"/>
      </w:pPr>
      <w:r w:rsidRPr="005E6A54">
        <w:lastRenderedPageBreak/>
        <w:t>509.</w:t>
      </w:r>
      <w:r w:rsidRPr="005E6A54">
        <w:tab/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फोड़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मर्दानगी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दिखाना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मध्यक्रम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510.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كَمالِ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الإنسان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وَوُفُورِ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فَضلِهِ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استِشعارُهُ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بِنَفسِهِ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النُقصانَ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(9442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510.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नफ़्स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जानकारी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511.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عَزَّ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ذَلَّ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جيرانَهُ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(9486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511.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पड़ोसी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ज़लील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सकता।</w:t>
      </w:r>
    </w:p>
    <w:p w:rsidR="005E6A54" w:rsidRPr="005E6A54" w:rsidRDefault="005E6A54" w:rsidP="0080371A">
      <w:pPr>
        <w:pStyle w:val="libNormal"/>
      </w:pPr>
      <w:r w:rsidRPr="005E6A54">
        <w:t xml:space="preserve">512.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تَزَيَّنَ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مُتَزَيِّنٌ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بِمِثلِ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طاعَةِ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(9489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512.</w:t>
      </w:r>
      <w:r w:rsidRPr="005E6A54">
        <w:tab/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श्रृंगार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सुशौभित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513.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أكثَرَ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العِبَرَ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وَأقَلَّ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الاِعتِبارَ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(9542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513.</w:t>
      </w:r>
      <w:r w:rsidRPr="005E6A54">
        <w:tab/>
      </w:r>
      <w:r w:rsidRPr="005E6A54">
        <w:rPr>
          <w:rFonts w:hint="cs"/>
          <w:cs/>
          <w:lang w:bidi="hi-IN"/>
        </w:rPr>
        <w:t>नसीहतें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कम।</w:t>
      </w:r>
    </w:p>
    <w:p w:rsidR="005E6A54" w:rsidRPr="005E6A54" w:rsidRDefault="005E6A54" w:rsidP="0080371A">
      <w:pPr>
        <w:pStyle w:val="libNormal"/>
      </w:pPr>
      <w:r w:rsidRPr="005E6A54">
        <w:t xml:space="preserve">514. </w:t>
      </w:r>
      <w:r w:rsidRPr="00793AC1">
        <w:rPr>
          <w:rFonts w:ascii="Times New Roman" w:hAnsi="Times New Roman" w:cs="Times New Roman" w:hint="cs"/>
          <w:rtl/>
        </w:rPr>
        <w:t>مَا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اتَّقى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أحَدٌ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سَهَّلَ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مَخرَجَهُ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(9565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514.</w:t>
      </w:r>
      <w:r w:rsidRPr="005E6A54">
        <w:tab/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मुत्तक़ी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515.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حُفِظَتِ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الأُخُوَّةُ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بِمِثلِ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المُواساةِ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(9578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515.</w:t>
      </w:r>
      <w:r w:rsidRPr="005E6A54">
        <w:tab/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रखती।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516. </w:t>
      </w:r>
      <w:r w:rsidRPr="00793AC1">
        <w:rPr>
          <w:rFonts w:ascii="Times New Roman" w:hAnsi="Times New Roman" w:cs="Times New Roman" w:hint="cs"/>
          <w:rtl/>
        </w:rPr>
        <w:t>مَا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اختَلَفَت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دَعوَتانِ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كانَت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إحداهُما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ضَلالَةً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(9592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516.</w:t>
      </w:r>
      <w:r w:rsidRPr="005E6A54">
        <w:tab/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निमन्त्रण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परसपर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विरोधी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भ्रमित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517.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يَنبَغي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تَفعَلَهُ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الجَهرِ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تَفعَلهُ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السِّرِّ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(9636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517.</w:t>
      </w:r>
      <w:r w:rsidRPr="005E6A54">
        <w:tab/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छुपकर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518.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أكثَرَ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الإخوانَ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الجِفانِ،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وَأقَلَّهُم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عِندَ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حادِثاتِ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الزَّمانِ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(9657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518.</w:t>
      </w:r>
      <w:r w:rsidRPr="005E6A54">
        <w:tab/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प्याला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भरा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घिरता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दिखाई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rPr>
          <w:cs/>
          <w:lang w:bidi="hi-IN"/>
        </w:rPr>
        <w:t xml:space="preserve"> !!</w:t>
      </w:r>
      <w:r w:rsidRPr="005E6A54">
        <w:rPr>
          <w:rFonts w:hint="cs"/>
          <w:cs/>
          <w:lang w:bidi="hi-IN"/>
        </w:rPr>
        <w:t>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519.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تَزَيَّنَ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الإنسانُ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بِزينَةِ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أجمَلَ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الفُتُوَّةِ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(9659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519.</w:t>
      </w:r>
      <w:r w:rsidRPr="005E6A54">
        <w:tab/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बहादुरी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ज़्यादा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आभूषण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सुसज्जित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520.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لُمتُ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أحَداً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إذاعَةِ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سِرِّي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اِذ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كُنتُ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أضيَقَ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(9706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520.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मैंने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तंग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था।</w:t>
      </w:r>
    </w:p>
    <w:p w:rsidR="005E6A54" w:rsidRPr="005E6A54" w:rsidRDefault="005E6A54" w:rsidP="0080371A">
      <w:pPr>
        <w:pStyle w:val="libNormal"/>
      </w:pPr>
      <w:r w:rsidRPr="005E6A54">
        <w:t xml:space="preserve">521. </w:t>
      </w:r>
      <w:r w:rsidRPr="00793AC1">
        <w:rPr>
          <w:rFonts w:ascii="Times New Roman" w:hAnsi="Times New Roman" w:cs="Times New Roman" w:hint="cs"/>
          <w:rtl/>
        </w:rPr>
        <w:t>مِلاكُ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الأُمُورِ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حُسنُ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الخَواتِمِ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(9729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521.</w:t>
      </w:r>
      <w:r w:rsidRPr="005E6A54">
        <w:tab/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समापन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522. </w:t>
      </w:r>
      <w:r w:rsidRPr="00793AC1">
        <w:rPr>
          <w:rFonts w:ascii="Times New Roman" w:hAnsi="Times New Roman" w:cs="Times New Roman" w:hint="cs"/>
          <w:rtl/>
        </w:rPr>
        <w:t>مُذيعُ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الفاحِشَةِ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كَفاعِلِها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(9759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522.</w:t>
      </w:r>
      <w:r w:rsidRPr="005E6A54">
        <w:tab/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फैलाने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523. </w:t>
      </w:r>
      <w:r w:rsidRPr="00793AC1">
        <w:rPr>
          <w:rFonts w:ascii="Times New Roman" w:hAnsi="Times New Roman" w:cs="Times New Roman" w:hint="cs"/>
          <w:rtl/>
        </w:rPr>
        <w:t>مَرارَةُ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اليَأسِ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التَّضَرُّعِ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(9795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523.</w:t>
      </w:r>
      <w:r w:rsidRPr="005E6A54">
        <w:tab/>
      </w:r>
      <w:r w:rsidRPr="005E6A54">
        <w:rPr>
          <w:rFonts w:hint="cs"/>
          <w:cs/>
          <w:lang w:bidi="hi-IN"/>
        </w:rPr>
        <w:t>नाउम्मीदी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कड़वाहट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बर्दाश्त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524. </w:t>
      </w:r>
      <w:r w:rsidRPr="00793AC1">
        <w:rPr>
          <w:rFonts w:ascii="Times New Roman" w:hAnsi="Times New Roman" w:cs="Times New Roman" w:hint="cs"/>
          <w:rtl/>
        </w:rPr>
        <w:t>مَجالِسُ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اللَّهوِ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تُفسِدُ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الإيمانَ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(9815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524.</w:t>
      </w:r>
      <w:r w:rsidRPr="005E6A54">
        <w:tab/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सभायें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525. </w:t>
      </w:r>
      <w:r w:rsidRPr="00793AC1">
        <w:rPr>
          <w:rFonts w:ascii="Times New Roman" w:hAnsi="Times New Roman" w:cs="Times New Roman" w:hint="cs"/>
          <w:rtl/>
        </w:rPr>
        <w:t>مَثَلُ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الدُّنيا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كَظِلِّكَ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وَقَفتَ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وَقَفَ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وَإن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طَلَبتَهُ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بَعُدَ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(9818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525.</w:t>
      </w:r>
      <w:r w:rsidRPr="005E6A54">
        <w:tab/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मिसाल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परछाई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जैसी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खड़े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रुक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पीछे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चलते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526. </w:t>
      </w:r>
      <w:r w:rsidRPr="00793AC1">
        <w:rPr>
          <w:rFonts w:ascii="Times New Roman" w:hAnsi="Times New Roman" w:cs="Times New Roman" w:hint="cs"/>
          <w:rtl/>
        </w:rPr>
        <w:t>نِعمَ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زادُ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المَعادِ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الإحسانُ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العِبادِ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(9912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526.</w:t>
      </w:r>
      <w:r w:rsidRPr="005E6A54">
        <w:tab/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क़ियामत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तौशा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="000E6901">
        <w:rPr>
          <w:lang w:bidi="hi-IN"/>
        </w:rPr>
        <w:t xml:space="preserve"> </w:t>
      </w:r>
      <w:r w:rsidR="000E6901">
        <w:rPr>
          <w:cs/>
          <w:lang w:bidi="hi-IN"/>
        </w:rPr>
        <w:t>(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यात्रा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तौशा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t xml:space="preserve">527. </w:t>
      </w:r>
      <w:r w:rsidRPr="00793AC1">
        <w:rPr>
          <w:rFonts w:ascii="Times New Roman" w:hAnsi="Times New Roman" w:cs="Times New Roman" w:hint="cs"/>
          <w:rtl/>
        </w:rPr>
        <w:t>نِعمَ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عَونُ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الدُّعاءِ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الخُشُوعُ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(9945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527.</w:t>
      </w:r>
      <w:r w:rsidRPr="005E6A54">
        <w:tab/>
      </w:r>
      <w:r w:rsidRPr="005E6A54">
        <w:rPr>
          <w:rFonts w:hint="cs"/>
          <w:cs/>
          <w:lang w:bidi="hi-IN"/>
        </w:rPr>
        <w:t>ख़ुशू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उ</w:t>
      </w:r>
      <w:r w:rsidRPr="005E6A54">
        <w:t>, (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मददगार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!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528. </w:t>
      </w:r>
      <w:r w:rsidRPr="00793AC1">
        <w:rPr>
          <w:rFonts w:ascii="Times New Roman" w:hAnsi="Times New Roman" w:cs="Times New Roman" w:hint="cs"/>
          <w:rtl/>
        </w:rPr>
        <w:t>نَفَسُ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المَرءِ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خُطاهُ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أجَلِهِ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(9955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528.</w:t>
      </w:r>
      <w:r w:rsidRPr="005E6A54">
        <w:tab/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साँस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क़दम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</w:p>
    <w:p w:rsidR="005E6A54" w:rsidRPr="005E6A54" w:rsidRDefault="005E6A54" w:rsidP="0080371A">
      <w:pPr>
        <w:pStyle w:val="libNormal"/>
      </w:pPr>
      <w:r w:rsidRPr="005E6A54">
        <w:t xml:space="preserve">529. </w:t>
      </w:r>
      <w:r w:rsidRPr="00793AC1">
        <w:rPr>
          <w:rFonts w:ascii="Times New Roman" w:hAnsi="Times New Roman" w:cs="Times New Roman" w:hint="cs"/>
          <w:rtl/>
        </w:rPr>
        <w:t>نِعمَةٌ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تُشكَرُ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كَسَيِّئَةِ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تُغفَرُ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(9959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529.</w:t>
      </w:r>
      <w:r w:rsidRPr="005E6A54">
        <w:tab/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जैसा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530. </w:t>
      </w:r>
      <w:r w:rsidRPr="00793AC1">
        <w:rPr>
          <w:rFonts w:ascii="Times New Roman" w:hAnsi="Times New Roman" w:cs="Times New Roman" w:hint="cs"/>
          <w:rtl/>
        </w:rPr>
        <w:t>نُصحُكَ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بَينَ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المَلاَِ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تَقريعٌ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(9966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530.</w:t>
      </w:r>
      <w:r w:rsidRPr="005E6A54">
        <w:tab/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बीच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निंदा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531. </w:t>
      </w:r>
      <w:r w:rsidRPr="00793AC1">
        <w:rPr>
          <w:rFonts w:ascii="Times New Roman" w:hAnsi="Times New Roman" w:cs="Times New Roman" w:hint="cs"/>
          <w:rtl/>
        </w:rPr>
        <w:t>نِظامُ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الدِّينِ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خَصلَتانِ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إنصافُكَ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نَفسِكَ،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وَمُواساةُ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إخوانِكَ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(9983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531.</w:t>
      </w:r>
      <w:r w:rsidRPr="005E6A54">
        <w:tab/>
      </w:r>
      <w:r w:rsidRPr="005E6A54">
        <w:rPr>
          <w:rFonts w:hint="cs"/>
          <w:cs/>
          <w:lang w:bidi="hi-IN"/>
        </w:rPr>
        <w:t>धार्मिक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व्यवस्था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विशेषताएं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532. </w:t>
      </w:r>
      <w:r w:rsidRPr="00793AC1">
        <w:rPr>
          <w:rFonts w:ascii="Times New Roman" w:hAnsi="Times New Roman" w:cs="Times New Roman" w:hint="cs"/>
          <w:rtl/>
        </w:rPr>
        <w:t>نَزِّل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دُونَ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مَنزِلَتِها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تُنَزِّلكَ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النّاسُ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فَوقَ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مَنزِلَتِكَ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(9985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532.</w:t>
      </w:r>
      <w:r w:rsidRPr="005E6A54">
        <w:tab/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नीची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ऊँची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बैठायें।</w:t>
      </w:r>
    </w:p>
    <w:p w:rsidR="005E6A54" w:rsidRPr="005E6A54" w:rsidRDefault="005E6A54" w:rsidP="0080371A">
      <w:pPr>
        <w:pStyle w:val="libNormal"/>
      </w:pPr>
      <w:r w:rsidRPr="005E6A54">
        <w:t xml:space="preserve">533. </w:t>
      </w:r>
      <w:r w:rsidRPr="00793AC1">
        <w:rPr>
          <w:rFonts w:ascii="Times New Roman" w:hAnsi="Times New Roman" w:cs="Times New Roman" w:hint="cs"/>
          <w:rtl/>
        </w:rPr>
        <w:t>نِفاقُ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المَرءِ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ذُلٍّ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يَجِدُهُ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(9988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533.</w:t>
      </w:r>
      <w:r w:rsidRPr="005E6A54">
        <w:tab/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निफ़ाक़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द्विवादिता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ऐसी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AD4230">
      <w:pPr>
        <w:pStyle w:val="Heading1"/>
      </w:pPr>
      <w:bookmarkStart w:id="21" w:name="_Toc450828292"/>
      <w:r w:rsidRPr="005E6A54">
        <w:rPr>
          <w:rFonts w:hint="cs"/>
          <w:cs/>
          <w:lang w:bidi="hi-IN"/>
        </w:rPr>
        <w:lastRenderedPageBreak/>
        <w:t>तेरहवां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21"/>
    </w:p>
    <w:p w:rsidR="005E6A54" w:rsidRPr="005E6A54" w:rsidRDefault="005E6A54" w:rsidP="0080371A">
      <w:pPr>
        <w:pStyle w:val="libNormal"/>
      </w:pPr>
      <w:r w:rsidRPr="005E6A54">
        <w:t xml:space="preserve">534. </w:t>
      </w:r>
      <w:r w:rsidRPr="00793AC1">
        <w:rPr>
          <w:rFonts w:ascii="Times New Roman" w:hAnsi="Times New Roman" w:cs="Times New Roman" w:hint="cs"/>
          <w:rtl/>
        </w:rPr>
        <w:t>هُدِيَى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تَجَلبَبَ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جِلبابَ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الدّينِ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(10012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534.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पोशाक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हिदायत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535. </w:t>
      </w:r>
      <w:r w:rsidRPr="00793AC1">
        <w:rPr>
          <w:rFonts w:ascii="Times New Roman" w:hAnsi="Times New Roman" w:cs="Times New Roman" w:hint="cs"/>
          <w:rtl/>
        </w:rPr>
        <w:t>هَلَكَ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يَعرِف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قَدرَهُ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(10020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535.</w:t>
      </w:r>
      <w:r w:rsidRPr="005E6A54">
        <w:tab/>
      </w:r>
      <w:r w:rsidRPr="005E6A54">
        <w:rPr>
          <w:rFonts w:hint="cs"/>
          <w:cs/>
          <w:lang w:bidi="hi-IN"/>
        </w:rPr>
        <w:t>जिसने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536. </w:t>
      </w:r>
      <w:r w:rsidRPr="00793AC1">
        <w:rPr>
          <w:rFonts w:ascii="Times New Roman" w:hAnsi="Times New Roman" w:cs="Times New Roman" w:hint="cs"/>
          <w:rtl/>
        </w:rPr>
        <w:t>وَلَدُ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السُّوءِ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يَهدِمُ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الشَّرَفَ،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وَيَشينُ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السَّلَفَ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(10065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536.</w:t>
      </w:r>
      <w:r w:rsidRPr="005E6A54">
        <w:tab/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संतान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प्रतिष्ठा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बुज़ुर्गों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537. </w:t>
      </w:r>
      <w:r w:rsidRPr="00793AC1">
        <w:rPr>
          <w:rFonts w:ascii="Times New Roman" w:hAnsi="Times New Roman" w:cs="Times New Roman" w:hint="cs"/>
          <w:rtl/>
        </w:rPr>
        <w:t>وَقِّروا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كِبارَكُم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يُوَقِّركُم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صِغارُكُم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(10069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537.</w:t>
      </w:r>
      <w:r w:rsidRPr="005E6A54">
        <w:tab/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करें।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538. </w:t>
      </w:r>
      <w:r w:rsidRPr="00793AC1">
        <w:rPr>
          <w:rFonts w:ascii="Times New Roman" w:hAnsi="Times New Roman" w:cs="Times New Roman" w:hint="cs"/>
          <w:rtl/>
        </w:rPr>
        <w:t>وَيلٌ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غَلَبَت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الغَفلَةُ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فَنَسِيَ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الرِّحلَةَ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يَستَعِدَّ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(10088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538.</w:t>
      </w:r>
      <w:r w:rsidRPr="005E6A54">
        <w:tab/>
      </w:r>
      <w:r w:rsidRPr="005E6A54">
        <w:rPr>
          <w:rFonts w:hint="cs"/>
          <w:cs/>
          <w:lang w:bidi="hi-IN"/>
        </w:rPr>
        <w:t>धिक्कार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इतना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लापरवाह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कूच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प्रस्थान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तैयार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</w:p>
    <w:p w:rsidR="005E6A54" w:rsidRPr="005E6A54" w:rsidRDefault="005E6A54" w:rsidP="0080371A">
      <w:pPr>
        <w:pStyle w:val="libNormal"/>
      </w:pPr>
      <w:r w:rsidRPr="005E6A54">
        <w:t xml:space="preserve">539. </w:t>
      </w:r>
      <w:r w:rsidRPr="00793AC1">
        <w:rPr>
          <w:rFonts w:ascii="Times New Roman" w:hAnsi="Times New Roman" w:cs="Times New Roman" w:hint="cs"/>
          <w:rtl/>
        </w:rPr>
        <w:t>وَحدَةُ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المَرءِ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قَرينِ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السُّوءِ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(10136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539.</w:t>
      </w:r>
      <w:r w:rsidRPr="005E6A54">
        <w:tab/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तन्हा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AD4230">
      <w:pPr>
        <w:pStyle w:val="Heading1"/>
      </w:pPr>
      <w:bookmarkStart w:id="22" w:name="_Toc450828293"/>
      <w:r w:rsidRPr="005E6A54">
        <w:rPr>
          <w:rFonts w:hint="cs"/>
          <w:cs/>
          <w:lang w:bidi="hi-IN"/>
        </w:rPr>
        <w:t>चौदहवां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भाग</w:t>
      </w:r>
      <w:bookmarkEnd w:id="22"/>
    </w:p>
    <w:p w:rsidR="005E6A54" w:rsidRPr="005E6A54" w:rsidRDefault="005E6A54" w:rsidP="0080371A">
      <w:pPr>
        <w:pStyle w:val="libNormal"/>
      </w:pPr>
      <w:r w:rsidRPr="005E6A54">
        <w:t xml:space="preserve">540.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تَأسَ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فاتَ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(10153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540.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अफ़सोस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541.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تَطمَع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فِيما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تَستَحِقُّ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(10157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541.</w:t>
      </w:r>
      <w:r w:rsidRPr="005E6A54">
        <w:tab/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हक़दार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लालच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542.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تَثِقَنَّ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بِعَهدِ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(10163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542.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समझौते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543.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تُحَدِّث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تَخافُ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تَكذيبَهُ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(10173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543.</w:t>
      </w:r>
      <w:r w:rsidRPr="005E6A54">
        <w:tab/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झुठलाये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544.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تَعِد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تَعجِزُ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الوَفاءِ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(10177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544.</w:t>
      </w:r>
      <w:r w:rsidRPr="005E6A54">
        <w:tab/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545.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تَعزِم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تَستبِنِ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الرَّشدَ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(10183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545.</w:t>
      </w:r>
      <w:r w:rsidRPr="005E6A54">
        <w:tab/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संकल्प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उन्नति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जानकारी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546.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تُمسِك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إظهارِ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الحَقِّ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اِذا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وَجَدتَ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أهلاً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(10188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546.</w:t>
      </w:r>
      <w:r w:rsidRPr="005E6A54">
        <w:tab/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रुको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547.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تُمارِيَنَّ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اللَّجُوجَ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مَحفِل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(10203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547.</w:t>
      </w:r>
      <w:r w:rsidRPr="005E6A54">
        <w:tab/>
      </w:r>
      <w:r w:rsidRPr="005E6A54">
        <w:rPr>
          <w:rFonts w:hint="cs"/>
          <w:cs/>
          <w:lang w:bidi="hi-IN"/>
        </w:rPr>
        <w:t>झगड़ालु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स्वभव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सभा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उलझो।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548.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تُعاتِبِ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الجاهِلَ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فَيَمقُتَكَ،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وَعاتِبِ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العاقِلَ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يُحبِبِكَ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(10215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548.</w:t>
      </w:r>
      <w:r w:rsidRPr="005E6A54">
        <w:tab/>
      </w:r>
      <w:r w:rsidRPr="005E6A54">
        <w:rPr>
          <w:rFonts w:hint="cs"/>
          <w:cs/>
          <w:lang w:bidi="hi-IN"/>
        </w:rPr>
        <w:t>मूर्ख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निंदा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निंदा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करेगा।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549.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تَستَصغِرَنَّ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عَدُوّاً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ضَعُفَ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(10216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549.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कमज़ोर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550.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تُلاحِ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الدَّنِيَّ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فَيَجتَرِىءَ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550.</w:t>
      </w:r>
      <w:r w:rsidRPr="005E6A54">
        <w:tab/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झगड़ो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दुष्टता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करेगा।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551.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تُؤيِسِ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الضُّعَفاءَ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عَدلِكَ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(10225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551.</w:t>
      </w:r>
      <w:r w:rsidRPr="005E6A54">
        <w:tab/>
      </w:r>
      <w:r w:rsidRPr="005E6A54">
        <w:rPr>
          <w:rFonts w:hint="cs"/>
          <w:cs/>
          <w:lang w:bidi="hi-IN"/>
        </w:rPr>
        <w:t>कमज़ोर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552.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تَعمَل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شَيئاً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رِياءُ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تَترُكهُ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حَياءً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(10254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552.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दिखावे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वजह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छोड़ो।</w:t>
      </w:r>
    </w:p>
    <w:p w:rsidR="005E6A54" w:rsidRPr="005E6A54" w:rsidRDefault="005E6A54" w:rsidP="0080371A">
      <w:pPr>
        <w:pStyle w:val="libNormal"/>
      </w:pPr>
      <w:r w:rsidRPr="005E6A54">
        <w:t xml:space="preserve">553.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تَثِقِ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بِالصَّديقِ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قَبلَ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الخُبرَةِ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(10257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553.</w:t>
      </w:r>
      <w:r w:rsidRPr="005E6A54">
        <w:tab/>
      </w:r>
      <w:r w:rsidRPr="005E6A54">
        <w:rPr>
          <w:rFonts w:hint="cs"/>
          <w:cs/>
          <w:lang w:bidi="hi-IN"/>
        </w:rPr>
        <w:t>परखे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554.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تَستَحيِ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إعطاءِ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القَليلِ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الحِرمانَ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أقَلُّ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554.</w:t>
      </w:r>
      <w:r w:rsidRPr="005E6A54">
        <w:tab/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वंचित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555.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تَظلِمَنَّ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يَجِدُ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ناصِراً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اللهَ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(10284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555.</w:t>
      </w:r>
      <w:r w:rsidRPr="005E6A54">
        <w:tab/>
      </w:r>
      <w:r w:rsidRPr="005E6A54">
        <w:rPr>
          <w:rFonts w:hint="cs"/>
          <w:cs/>
          <w:lang w:bidi="hi-IN"/>
        </w:rPr>
        <w:t>जिसका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556.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يَشغَلَنَّكَ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العَمَلِ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لِلآخِرَةِ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شُغلٌ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المُدَّةَ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قَصيرَةٌ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(10286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556.</w:t>
      </w:r>
      <w:r w:rsidRPr="005E6A54">
        <w:tab/>
        <w:t>(</w:t>
      </w:r>
      <w:r w:rsidRPr="005E6A54">
        <w:rPr>
          <w:rFonts w:hint="cs"/>
          <w:cs/>
          <w:lang w:bidi="hi-IN"/>
        </w:rPr>
        <w:t>याद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रखो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रोकने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557.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تَفرِحَنَّ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بِسَقطَةِ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تَدري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يُحدِثُ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الزَّمانُ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(10290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557.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गिरने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घटित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558.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تَجعَل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عِرضَكَ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غَرَضاً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لِقَولِ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قائِلِ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(10304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558.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दो।</w:t>
      </w:r>
    </w:p>
    <w:p w:rsidR="005E6A54" w:rsidRPr="005E6A54" w:rsidRDefault="005E6A54" w:rsidP="0080371A">
      <w:pPr>
        <w:pStyle w:val="libNormal"/>
      </w:pPr>
      <w:r w:rsidRPr="005E6A54">
        <w:t xml:space="preserve">559.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تَستَبِدَّ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بِرَأيِكَ،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فَمَنِ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استَبَدَّ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بِرَأيِهِ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هَلَكَ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(10311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559.</w:t>
      </w:r>
      <w:r w:rsidRPr="005E6A54">
        <w:tab/>
      </w:r>
      <w:r w:rsidRPr="005E6A54">
        <w:rPr>
          <w:rFonts w:hint="cs"/>
          <w:cs/>
          <w:lang w:bidi="hi-IN"/>
        </w:rPr>
        <w:t>स्वेच्छाचारी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बनों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स्वेच्छाचारी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घाट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उतर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560.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تُسِيءِ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الخِطابَ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فَيَسُوءَكَ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نَكيرُ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الجَوابِ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(10324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560.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मिले।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561.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تَستَبطِيء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اِجابَةَ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دُعائِكَ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وَقد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سَدَدتَ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طَريقَهُ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بِالذُّنُوبِ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(10329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561.</w:t>
      </w:r>
      <w:r w:rsidRPr="005E6A54">
        <w:tab/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क़बूल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क़बूल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562.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تُدخِلَنَّ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مَشوَرَتِكَ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بِخيلاً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فَيَعدِلَ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القصدِ،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وَيَعِدَكَ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الفَقرَ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(10348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562.</w:t>
      </w:r>
      <w:r w:rsidRPr="005E6A54">
        <w:tab/>
      </w:r>
      <w:r w:rsidRPr="005E6A54">
        <w:rPr>
          <w:rFonts w:hint="cs"/>
          <w:cs/>
          <w:lang w:bidi="hi-IN"/>
        </w:rPr>
        <w:t>कभी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डरायेगा।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563.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تُشرِكَنَّ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رَأيِكَ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جَباناً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يُضَعِّفُكَ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الأمرِ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وَيُعَظِّمُ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لَيسَ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بِعَظيمِ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(10349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563.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डरपोक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शक्ति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कमज़ोर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देगा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करेगा।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564.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تَستَشِرِ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الكَذّابَ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كَالسَّرابِ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يُقَرِّبُ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البَعيدَ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وَيُبَعِّدُ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القَريبَ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(10351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564.</w:t>
      </w:r>
      <w:r w:rsidRPr="005E6A54">
        <w:tab/>
      </w:r>
      <w:r w:rsidRPr="005E6A54">
        <w:rPr>
          <w:rFonts w:hint="cs"/>
          <w:cs/>
          <w:lang w:bidi="hi-IN"/>
        </w:rPr>
        <w:t>झूठे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सराब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मरीचिका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समीप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समीप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देगा।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565.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تُشرِكَنَّ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مَشوَرَتِكَ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حَريصاً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يُهَوِّنُ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الشَّرَّ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وَيُزَيِّنُ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الشَّرَهَ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(10353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565.</w:t>
      </w:r>
      <w:r w:rsidRPr="005E6A54">
        <w:tab/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लालची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लालच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सुसज्जित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करेगा।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566.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تُؤَخِّر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إنالَةَ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المُحتاجِ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غَد</w:t>
      </w:r>
      <w:r w:rsidR="00A26B85" w:rsidRPr="00793AC1">
        <w:rPr>
          <w:rtl/>
        </w:rPr>
        <w:t>: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فَإنَّكَ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تَدري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يَعرِضُ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وَلَهُ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غَد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(10364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566.</w:t>
      </w:r>
      <w:r w:rsidRPr="005E6A54">
        <w:tab/>
      </w:r>
      <w:r w:rsidRPr="005E6A54">
        <w:rPr>
          <w:rFonts w:hint="cs"/>
          <w:cs/>
          <w:lang w:bidi="hi-IN"/>
        </w:rPr>
        <w:t>निर्धन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आवश्क्ताओं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टालो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क्योंकि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567.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تَنقُضَنَّ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سُنَّةً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صالِحَةٌ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عُمِلَ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وَاجتَمَعَتِ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الأُلفَةُ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وَصَلَحَتِ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الرَّعِيَّةُ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عَلَيها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(10377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567.</w:t>
      </w:r>
      <w:r w:rsidRPr="005E6A54">
        <w:tab/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मिटाओ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आपस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568.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تَصحَب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يَحفَظُ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مَساوِيَكَ،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وَيَنسى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فَضائِلَكَ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وَمَعالِيَكَ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(10419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568.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भुला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बनाओ।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569.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تَقُل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تَعلَمُ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فَتُتَّهَمَ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بِإِخبِارِكَ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تَعلَمُ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(10426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569.</w:t>
      </w:r>
      <w:r w:rsidRPr="005E6A54">
        <w:tab/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ताकि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570.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فِطنَةَ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بِطنَةِ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(10528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570.</w:t>
      </w:r>
      <w:r w:rsidRPr="005E6A54">
        <w:tab/>
      </w:r>
      <w:r w:rsidRPr="005E6A54">
        <w:rPr>
          <w:rFonts w:hint="cs"/>
          <w:cs/>
          <w:lang w:bidi="hi-IN"/>
        </w:rPr>
        <w:t>भरा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571.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جِهادَ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كَجِهادِ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النَّفسِ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(10551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571.</w:t>
      </w:r>
      <w:r w:rsidRPr="005E6A54">
        <w:tab/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जिहाद</w:t>
      </w:r>
      <w:r w:rsidRPr="005E6A54">
        <w:t xml:space="preserve">, </w:t>
      </w:r>
      <w:r w:rsidRPr="005E6A54">
        <w:rPr>
          <w:rFonts w:hint="cs"/>
          <w:cs/>
          <w:lang w:bidi="hi-IN"/>
        </w:rPr>
        <w:t>नफ़्स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जिहाद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जंग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जैसी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जंग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572.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يَجِتَمِعُ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الباطِلُ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وَالحَقُّ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(10584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572.</w:t>
      </w:r>
      <w:r w:rsidRPr="005E6A54">
        <w:tab/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बातिल</w:t>
      </w:r>
      <w:r w:rsidRPr="005E6A54">
        <w:t xml:space="preserve">, </w:t>
      </w:r>
      <w:r w:rsidRPr="005E6A54">
        <w:rPr>
          <w:rFonts w:hint="cs"/>
          <w:cs/>
          <w:lang w:bidi="hi-IN"/>
        </w:rPr>
        <w:t>झूठ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573.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لِباسَ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أجمَلُ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السَّلامَةِ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(10635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573.</w:t>
      </w:r>
      <w:r w:rsidRPr="005E6A54">
        <w:tab/>
      </w:r>
      <w:r w:rsidRPr="005E6A54">
        <w:rPr>
          <w:rFonts w:hint="cs"/>
          <w:cs/>
          <w:lang w:bidi="hi-IN"/>
        </w:rPr>
        <w:t>स्वास्थ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वेश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574.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دِينَ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لِمُسَوِّف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بِتَوبَتِهِ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(10660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574.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तौबा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दीनदार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575.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عَيشَ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فارَقَ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أحِبَّتَهُ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(10661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575.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576.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يُدرَكُ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العِلمُ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بِراحَةِ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الجِسمِ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(10684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576.</w:t>
      </w:r>
      <w:r w:rsidRPr="005E6A54">
        <w:tab/>
      </w:r>
      <w:r w:rsidRPr="005E6A54">
        <w:rPr>
          <w:rFonts w:hint="cs"/>
          <w:cs/>
          <w:lang w:bidi="hi-IN"/>
        </w:rPr>
        <w:t>शारीरिक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577.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يَشبَعُ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المُؤمِنُ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وَأخُوهُ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جائِعٌ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(10691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577.</w:t>
      </w:r>
      <w:r w:rsidRPr="005E6A54">
        <w:tab/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खाता</w:t>
      </w:r>
      <w:r w:rsidRPr="005E6A54">
        <w:t>, (</w:t>
      </w:r>
      <w:r w:rsidRPr="005E6A54">
        <w:rPr>
          <w:rFonts w:hint="cs"/>
          <w:cs/>
          <w:lang w:bidi="hi-IN"/>
        </w:rPr>
        <w:t>अगर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578.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يَستَغنِي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العاقِلُ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المُشاوَرَةِ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(10693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578.</w:t>
      </w:r>
      <w:r w:rsidRPr="005E6A54">
        <w:tab/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परामर्श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579.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لَذَّة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تَبقى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(10707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579.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580.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عَيشَ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أهنَأُ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العافِيَةِ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(10728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580.</w:t>
      </w:r>
      <w:r w:rsidRPr="005E6A54">
        <w:tab/>
      </w:r>
      <w:r w:rsidRPr="005E6A54">
        <w:rPr>
          <w:rFonts w:hint="cs"/>
          <w:cs/>
          <w:lang w:bidi="hi-IN"/>
        </w:rPr>
        <w:t>सेहत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स्वस्थता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581.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يَهجُرُ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أخاهُ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غَيرِ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جُرمِ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(10741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581.</w:t>
      </w:r>
      <w:r w:rsidRPr="005E6A54">
        <w:tab/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582.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تَكمُلُ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المَكارِمُ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بِالعَفافِ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وَالإيثارِ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(10745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582.</w:t>
      </w:r>
      <w:r w:rsidRPr="005E6A54">
        <w:tab/>
      </w:r>
      <w:r w:rsidRPr="005E6A54">
        <w:rPr>
          <w:rFonts w:hint="cs"/>
          <w:cs/>
          <w:lang w:bidi="hi-IN"/>
        </w:rPr>
        <w:t>पारसाई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त्याग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583.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عَدُوَّ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أعدى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المَرءِ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نَفسِهِ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(10760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583.</w:t>
      </w:r>
      <w:r w:rsidRPr="005E6A54">
        <w:tab/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नफ़्स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584.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يُغتَبَطُ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بِمَوَدَّةِ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دينَ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(10803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584.</w:t>
      </w:r>
      <w:r w:rsidRPr="005E6A54">
        <w:tab/>
      </w:r>
      <w:r w:rsidRPr="005E6A54">
        <w:rPr>
          <w:rFonts w:hint="cs"/>
          <w:cs/>
          <w:lang w:bidi="hi-IN"/>
        </w:rPr>
        <w:t>बेदीन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585.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يَرضَى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الحَسُودُ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عَمَّن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يَحسُدُهُ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إلاّ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بِالمَوتِ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أو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بِزَوالِ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النِّعمَةِ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(10812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585.</w:t>
      </w:r>
      <w:r w:rsidRPr="005E6A54">
        <w:tab/>
      </w:r>
      <w:r w:rsidRPr="005E6A54">
        <w:rPr>
          <w:rFonts w:hint="cs"/>
          <w:cs/>
          <w:lang w:bidi="hi-IN"/>
        </w:rPr>
        <w:t>ईर्ष्यालु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ईर्ष्या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दौलत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जाये।</w:t>
      </w:r>
    </w:p>
    <w:p w:rsidR="005E6A54" w:rsidRPr="005E6A54" w:rsidRDefault="005E6A54" w:rsidP="0080371A">
      <w:pPr>
        <w:pStyle w:val="libNormal"/>
      </w:pPr>
      <w:r w:rsidRPr="005E6A54">
        <w:t xml:space="preserve">586.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يَكُونُ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الصَّديقُ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صَديقاً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حَتَّى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يَحفَظَ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أخاهُ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غَيبَتِهِ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وَنَكبَتِهِ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وَوَفاتِهِ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(10821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586.</w:t>
      </w:r>
      <w:r w:rsidRPr="005E6A54">
        <w:tab/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कहलाने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योग्य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उनुपस्थिति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परेशानी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करे।</w:t>
      </w:r>
    </w:p>
    <w:p w:rsidR="005E6A54" w:rsidRPr="005E6A54" w:rsidRDefault="005E6A54" w:rsidP="0080371A">
      <w:pPr>
        <w:pStyle w:val="libNormal"/>
      </w:pPr>
      <w:r w:rsidRPr="005E6A54">
        <w:t xml:space="preserve">587.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طاعَةَ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لِمَخلوق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مَعصِيَةِ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الخالِقِ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(10839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lastRenderedPageBreak/>
        <w:t>587.</w:t>
      </w:r>
      <w:r w:rsidRPr="005E6A54">
        <w:tab/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588.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يَفوزُ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بِالجَنَّةِ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اِلاّ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مَن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حَسُنَت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سَريرَتُهُ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وَخَلُصَت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نِيَّتُهُ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(10868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588.</w:t>
      </w:r>
      <w:r w:rsidRPr="005E6A54">
        <w:tab/>
      </w:r>
      <w:r w:rsidRPr="005E6A54">
        <w:rPr>
          <w:rFonts w:hint="cs"/>
          <w:cs/>
          <w:lang w:bidi="hi-IN"/>
        </w:rPr>
        <w:t>जिनकी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आत्मा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अतिरिक्त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सकता।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589.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قَوم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لَيسُوا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بِناصِحينَ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يُحِبُّونَ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النّاصِحينَ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(10884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589.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क़ौम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590.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أخ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يُوجِبُ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لَكَ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مِثلَ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الَّذي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يُوجِبُ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لِنَفسِهِ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(10891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590.</w:t>
      </w:r>
      <w:r w:rsidRPr="005E6A54">
        <w:tab/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तुम्हारे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समझे।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591.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نِعمَةَ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أهنَأُ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الأمنِ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(10911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591.</w:t>
      </w:r>
      <w:r w:rsidRPr="005E6A54">
        <w:tab/>
      </w:r>
      <w:r w:rsidRPr="005E6A54">
        <w:rPr>
          <w:rFonts w:hint="cs"/>
          <w:cs/>
          <w:lang w:bidi="hi-IN"/>
        </w:rPr>
        <w:t>शांति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592.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في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قَلب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يَخشَعُ،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وَعَين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تَدمَعُ،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وَعِلم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يَنفَعُ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(10913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592.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593. </w:t>
      </w:r>
      <w:r w:rsidRPr="00793AC1">
        <w:rPr>
          <w:rFonts w:ascii="Times New Roman" w:hAnsi="Times New Roman" w:cs="Times New Roman" w:hint="cs"/>
          <w:rtl/>
        </w:rPr>
        <w:t>يُستَدَلُّ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عَقلِ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كُلِّ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امرِء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بِما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يَجرِي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لِسانِهِ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(10957</w:t>
      </w:r>
      <w:r w:rsidRPr="005E6A54">
        <w:t>)</w:t>
      </w:r>
    </w:p>
    <w:p w:rsidR="005E6A54" w:rsidRPr="005E6A54" w:rsidRDefault="005E6A54" w:rsidP="00D20982">
      <w:pPr>
        <w:pStyle w:val="libNormal"/>
      </w:pPr>
      <w:r w:rsidRPr="005E6A54">
        <w:lastRenderedPageBreak/>
        <w:t>593.</w:t>
      </w:r>
      <w:r w:rsidRPr="005E6A54">
        <w:tab/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तर्क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594. </w:t>
      </w:r>
      <w:r w:rsidRPr="00793AC1">
        <w:rPr>
          <w:rFonts w:ascii="Times New Roman" w:hAnsi="Times New Roman" w:cs="Times New Roman" w:hint="cs"/>
          <w:rtl/>
        </w:rPr>
        <w:t>يُستَدَلُّ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كَرَمِ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الرَّجُلِ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بِحُسنِ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بِشرِهِ،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وَبَذلِ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بِرِّهِ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(10963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594.</w:t>
      </w:r>
      <w:r w:rsidRPr="005E6A54">
        <w:tab/>
      </w:r>
      <w:r w:rsidRPr="005E6A54">
        <w:rPr>
          <w:rFonts w:hint="cs"/>
          <w:cs/>
          <w:lang w:bidi="hi-IN"/>
        </w:rPr>
        <w:t>मर्द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तर्क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</w:p>
    <w:p w:rsidR="005E6A54" w:rsidRPr="005E6A54" w:rsidRDefault="005E6A54" w:rsidP="0080371A">
      <w:pPr>
        <w:pStyle w:val="libNormal"/>
      </w:pPr>
      <w:r w:rsidRPr="005E6A54">
        <w:t xml:space="preserve">595. </w:t>
      </w:r>
      <w:r w:rsidRPr="00793AC1">
        <w:rPr>
          <w:rFonts w:ascii="Times New Roman" w:hAnsi="Times New Roman" w:cs="Times New Roman" w:hint="cs"/>
          <w:rtl/>
        </w:rPr>
        <w:t>يَسيرُ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الرِّياءُ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شِركٌ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(10976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595.</w:t>
      </w:r>
      <w:r w:rsidRPr="005E6A54">
        <w:tab/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थोड़ा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शिर्क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596. </w:t>
      </w:r>
      <w:r w:rsidRPr="00793AC1">
        <w:rPr>
          <w:rFonts w:ascii="Times New Roman" w:hAnsi="Times New Roman" w:cs="Times New Roman" w:hint="cs"/>
          <w:rtl/>
        </w:rPr>
        <w:t>يَسيرُ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العَطاءِ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خَيرٌ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التَّعَلُّلِ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بِالاِعتِذارِ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(10991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596.</w:t>
      </w:r>
      <w:r w:rsidRPr="005E6A54">
        <w:tab/>
      </w:r>
      <w:r w:rsidRPr="005E6A54">
        <w:rPr>
          <w:rFonts w:hint="cs"/>
          <w:cs/>
          <w:lang w:bidi="hi-IN"/>
        </w:rPr>
        <w:t>थोड़ा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बहाना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597. </w:t>
      </w:r>
      <w:r w:rsidRPr="00793AC1">
        <w:rPr>
          <w:rFonts w:ascii="Times New Roman" w:hAnsi="Times New Roman" w:cs="Times New Roman" w:hint="cs"/>
          <w:rtl/>
        </w:rPr>
        <w:t>يَبلُغُ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الصّادِقُ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بِصِدقِهِ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مالا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يَبلُغُهُ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الكاذِبُ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بِاحتِيالِهِ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(11006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597.</w:t>
      </w:r>
      <w:r w:rsidRPr="005E6A54">
        <w:tab/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सच्चाई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t xml:space="preserve">,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झूठ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धोखे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पाता।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t xml:space="preserve">598. </w:t>
      </w:r>
      <w:r w:rsidRPr="00793AC1">
        <w:rPr>
          <w:rFonts w:ascii="Times New Roman" w:hAnsi="Times New Roman" w:cs="Times New Roman" w:hint="cs"/>
          <w:rtl/>
        </w:rPr>
        <w:t>يُمتَحَنُ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الرَّجُلُ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بِفِعلِهِ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لا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بِقَولِهِ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(11026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598.</w:t>
      </w:r>
      <w:r w:rsidRPr="005E6A54">
        <w:tab/>
      </w:r>
      <w:r w:rsidRPr="005E6A54">
        <w:rPr>
          <w:rFonts w:hint="cs"/>
          <w:cs/>
          <w:lang w:bidi="hi-IN"/>
        </w:rPr>
        <w:t>मर्दों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परखो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उनकी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 xml:space="preserve">599. </w:t>
      </w:r>
      <w:r w:rsidRPr="00793AC1">
        <w:rPr>
          <w:rFonts w:ascii="Times New Roman" w:hAnsi="Times New Roman" w:cs="Times New Roman" w:hint="cs"/>
          <w:rtl/>
        </w:rPr>
        <w:t>يَومُ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المَظلومِ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الظّالِمِ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أشَدُّ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مِن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يَومِ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الظّالِمِ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عَلَى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المَظلومِ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(11029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599.</w:t>
      </w:r>
      <w:r w:rsidRPr="005E6A54">
        <w:tab/>
      </w:r>
      <w:r w:rsidRPr="005E6A54">
        <w:rPr>
          <w:rFonts w:hint="cs"/>
          <w:cs/>
          <w:lang w:bidi="hi-IN"/>
        </w:rPr>
        <w:t>ज़ालिम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मज़लूम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मज़लूम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ज़ालिम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अर्थात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है।</w:t>
      </w:r>
      <w:r w:rsidRPr="005E6A54">
        <w:rPr>
          <w:cs/>
          <w:lang w:bidi="hi-IN"/>
        </w:rPr>
        <w:t xml:space="preserve">   </w:t>
      </w:r>
    </w:p>
    <w:p w:rsidR="005E6A54" w:rsidRPr="005E6A54" w:rsidRDefault="005E6A54" w:rsidP="0080371A">
      <w:pPr>
        <w:pStyle w:val="libNormal"/>
      </w:pPr>
      <w:r w:rsidRPr="005E6A54">
        <w:lastRenderedPageBreak/>
        <w:t xml:space="preserve">600. </w:t>
      </w:r>
      <w:r w:rsidRPr="00793AC1">
        <w:rPr>
          <w:rFonts w:ascii="Times New Roman" w:hAnsi="Times New Roman" w:cs="Times New Roman" w:hint="cs"/>
          <w:rtl/>
        </w:rPr>
        <w:t>يَكتَسِبُ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الصّادِقُ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بِصِدقِهِ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ثَلاثاً</w:t>
      </w:r>
      <w:r w:rsidRPr="005E6A54">
        <w:rPr>
          <w:rtl/>
        </w:rPr>
        <w:t xml:space="preserve">: </w:t>
      </w:r>
      <w:r w:rsidRPr="00793AC1">
        <w:rPr>
          <w:rFonts w:ascii="Times New Roman" w:hAnsi="Times New Roman" w:cs="Times New Roman" w:hint="cs"/>
          <w:rtl/>
        </w:rPr>
        <w:t>حُسنَ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الثِّقَةِ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بِهِ،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وَالمَحَبَّةَ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لَهُ،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وَالمَهابَةَ</w:t>
      </w:r>
      <w:r w:rsidRPr="005E6A54">
        <w:rPr>
          <w:rtl/>
        </w:rPr>
        <w:t xml:space="preserve"> </w:t>
      </w:r>
      <w:r w:rsidRPr="00793AC1">
        <w:rPr>
          <w:rFonts w:ascii="Times New Roman" w:hAnsi="Times New Roman" w:cs="Times New Roman" w:hint="cs"/>
          <w:rtl/>
        </w:rPr>
        <w:t>عَنهُ</w:t>
      </w:r>
      <w:r w:rsidR="00A26B85" w:rsidRPr="00793AC1">
        <w:rPr>
          <w:rtl/>
        </w:rPr>
        <w:t>:</w:t>
      </w:r>
      <w:r w:rsidRPr="005E6A54">
        <w:rPr>
          <w:rtl/>
        </w:rPr>
        <w:t xml:space="preserve"> (11038</w:t>
      </w:r>
      <w:r w:rsidRPr="005E6A54">
        <w:t>)</w:t>
      </w:r>
    </w:p>
    <w:p w:rsidR="005E6A54" w:rsidRPr="005E6A54" w:rsidRDefault="005E6A54" w:rsidP="0080371A">
      <w:pPr>
        <w:pStyle w:val="libNormal"/>
      </w:pPr>
      <w:r w:rsidRPr="005E6A54">
        <w:t>600.</w:t>
      </w:r>
      <w:r w:rsidRPr="005E6A54">
        <w:tab/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 (</w:t>
      </w:r>
      <w:r w:rsidRPr="005E6A54">
        <w:rPr>
          <w:rFonts w:hint="cs"/>
          <w:cs/>
          <w:lang w:bidi="hi-IN"/>
        </w:rPr>
        <w:t>लोग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उसके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मानते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हैं।</w:t>
      </w:r>
      <w:r w:rsidRPr="005E6A54">
        <w:rPr>
          <w:cs/>
          <w:lang w:bidi="hi-IN"/>
        </w:rPr>
        <w:t xml:space="preserve"> </w:t>
      </w:r>
    </w:p>
    <w:p w:rsidR="00793AC1" w:rsidRPr="00793AC1" w:rsidRDefault="00793AC1" w:rsidP="00793AC1">
      <w:pPr>
        <w:rPr>
          <w:cs/>
        </w:rPr>
      </w:pPr>
      <w:r>
        <w:rPr>
          <w:cs/>
          <w:lang w:bidi="hi-IN"/>
        </w:rPr>
        <w:br w:type="page"/>
      </w:r>
    </w:p>
    <w:p w:rsidR="005E6A54" w:rsidRPr="00793AC1" w:rsidRDefault="005E6A54" w:rsidP="00793AC1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_Toc450828294"/>
      <w:r w:rsidRPr="005E6A54">
        <w:rPr>
          <w:rFonts w:hint="cs"/>
          <w:cs/>
        </w:rPr>
        <w:lastRenderedPageBreak/>
        <w:t>हदीसों</w:t>
      </w:r>
      <w:r w:rsidRPr="005E6A54">
        <w:rPr>
          <w:cs/>
        </w:rPr>
        <w:t xml:space="preserve"> </w:t>
      </w:r>
      <w:r w:rsidRPr="005E6A54">
        <w:rPr>
          <w:rFonts w:hint="cs"/>
          <w:cs/>
        </w:rPr>
        <w:t>के</w:t>
      </w:r>
      <w:r w:rsidRPr="005E6A54">
        <w:rPr>
          <w:cs/>
        </w:rPr>
        <w:t xml:space="preserve"> </w:t>
      </w:r>
      <w:r w:rsidRPr="005E6A54">
        <w:rPr>
          <w:rFonts w:hint="cs"/>
          <w:cs/>
        </w:rPr>
        <w:t>विषयों</w:t>
      </w:r>
      <w:r w:rsidRPr="005E6A54">
        <w:rPr>
          <w:cs/>
        </w:rPr>
        <w:t xml:space="preserve"> </w:t>
      </w:r>
      <w:r w:rsidRPr="005E6A54">
        <w:rPr>
          <w:rFonts w:hint="cs"/>
          <w:cs/>
        </w:rPr>
        <w:t>की</w:t>
      </w:r>
      <w:r w:rsidRPr="005E6A54">
        <w:rPr>
          <w:cs/>
        </w:rPr>
        <w:t xml:space="preserve"> </w:t>
      </w:r>
      <w:r w:rsidRPr="005E6A54">
        <w:rPr>
          <w:rFonts w:hint="cs"/>
          <w:cs/>
        </w:rPr>
        <w:t>सूची</w:t>
      </w:r>
      <w:bookmarkEnd w:id="23"/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अक़्ल</w:t>
      </w:r>
      <w:r w:rsidR="0030258F">
        <w:rPr>
          <w:cs/>
          <w:lang w:bidi="hi-IN"/>
        </w:rPr>
        <w:t>: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अक़्ल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दुषप्रभाव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464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570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अख़लाक़</w:t>
      </w:r>
      <w:r w:rsidR="0030258F">
        <w:rPr>
          <w:cs/>
          <w:lang w:bidi="hi-IN"/>
        </w:rPr>
        <w:t>: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अखलाक़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189,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199,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चुनाव</w:t>
      </w:r>
      <w:r w:rsidR="0030258F">
        <w:rPr>
          <w:cs/>
          <w:lang w:bidi="hi-IN"/>
        </w:rPr>
        <w:t>: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अनुभव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227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बीवी</w:t>
      </w:r>
      <w:r w:rsidR="0030258F">
        <w:rPr>
          <w:cs/>
          <w:lang w:bidi="hi-IN"/>
        </w:rPr>
        <w:t>: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="0030258F">
        <w:rPr>
          <w:cs/>
          <w:lang w:bidi="hi-IN"/>
        </w:rPr>
        <w:t>: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अज़ाब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अज़ाब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333,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अत्याचार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अत्चार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474,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104,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331, </w:t>
      </w:r>
      <w:r w:rsidRPr="005E6A54">
        <w:rPr>
          <w:rFonts w:hint="cs"/>
          <w:cs/>
          <w:lang w:bidi="hi-IN"/>
        </w:rPr>
        <w:t>विधवा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333, </w:t>
      </w:r>
      <w:r w:rsidRPr="005E6A54">
        <w:rPr>
          <w:rFonts w:hint="cs"/>
          <w:cs/>
          <w:lang w:bidi="hi-IN"/>
        </w:rPr>
        <w:lastRenderedPageBreak/>
        <w:t>निस्सहाय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555,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332, </w:t>
      </w:r>
      <w:r w:rsidRPr="005E6A54">
        <w:rPr>
          <w:rFonts w:hint="cs"/>
          <w:cs/>
          <w:lang w:bidi="hi-IN"/>
        </w:rPr>
        <w:t>यतीम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33,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विरोध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65,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174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अत्याचारी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अत्याचारी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399,</w:t>
      </w:r>
      <w:r w:rsidRPr="005E6A54">
        <w:rPr>
          <w:rFonts w:hint="cs"/>
          <w:cs/>
          <w:lang w:bidi="hi-IN"/>
        </w:rPr>
        <w:t>अत्याचारी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599,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दुष्प्रभाव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464,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127,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दुष्प्रभाव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127,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दुष्प्रभाव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127,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Pr="005E6A54">
        <w:rPr>
          <w:cs/>
          <w:lang w:bidi="hi-IN"/>
        </w:rPr>
        <w:t xml:space="preserve"> 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122,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Pr="005E6A54">
        <w:rPr>
          <w:cs/>
          <w:lang w:bidi="hi-IN"/>
        </w:rPr>
        <w:t xml:space="preserve"> </w:t>
      </w:r>
      <w:r w:rsidRPr="005E6A54">
        <w:t>122,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अनभिज्ञ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अनभिज्ञ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499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अनुचित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433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अनुभव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अनुभव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173,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चुनाव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अनुभव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227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अनुभावी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अनुभवी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246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481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आवश्यक्ताओं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320, </w:t>
      </w: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396, </w:t>
      </w: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स्वीकार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276, </w:t>
      </w:r>
      <w:r w:rsidRPr="005E6A54">
        <w:rPr>
          <w:rFonts w:hint="cs"/>
          <w:cs/>
          <w:lang w:bidi="hi-IN"/>
        </w:rPr>
        <w:t>बचने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273, </w:t>
      </w: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लालच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17,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494,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496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536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मारूफ़</w:t>
      </w:r>
      <w:r w:rsidRPr="005E6A54">
        <w:rPr>
          <w:cs/>
          <w:lang w:bidi="hi-IN"/>
        </w:rPr>
        <w:t xml:space="preserve">  (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कहना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मारूफ़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अमानतदारी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मुक्ति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निजात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अमानतदारी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365, </w:t>
      </w:r>
      <w:r w:rsidRPr="005E6A54">
        <w:rPr>
          <w:rFonts w:hint="cs"/>
          <w:cs/>
          <w:lang w:bidi="hi-IN"/>
        </w:rPr>
        <w:t>अमानतदारी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अमीन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अमीन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फैसला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417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111, </w:t>
      </w:r>
      <w:r w:rsidRPr="005E6A54">
        <w:rPr>
          <w:rFonts w:hint="cs"/>
          <w:cs/>
          <w:lang w:bidi="hi-IN"/>
        </w:rPr>
        <w:t>दोस्तों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575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123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125,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169,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434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मुक्ति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निजात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171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दरवाज़ा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दरवाज़े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खटखटाना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458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476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भगाने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260,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264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265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महबूब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प्रियः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महबूब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170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नाराज़गी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परवाह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492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क़रीब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क़रीब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71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213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डरना</w:t>
      </w:r>
      <w:r w:rsidRPr="005E6A54">
        <w:rPr>
          <w:cs/>
          <w:lang w:bidi="hi-IN"/>
        </w:rPr>
        <w:t xml:space="preserve"> </w:t>
      </w:r>
      <w:r w:rsidRPr="005E6A54">
        <w:rPr>
          <w:cs/>
          <w:lang w:bidi="hi-IN"/>
        </w:rPr>
        <w:tab/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208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59,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अशाँती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अशाँती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बुराईयाँ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301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अशौभनीय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अशौभनीय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118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</w:t>
      </w:r>
      <w:r w:rsidRPr="005E6A54">
        <w:rPr>
          <w:cs/>
          <w:lang w:bidi="hi-IN"/>
        </w:rPr>
        <w:t xml:space="preserve">.) </w:t>
      </w:r>
      <w:r w:rsidRPr="005E6A54">
        <w:rPr>
          <w:rFonts w:hint="cs"/>
          <w:cs/>
          <w:lang w:bidi="hi-IN"/>
        </w:rPr>
        <w:t>मुहब्बत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466, </w:t>
      </w:r>
      <w:r w:rsidRPr="005E6A54">
        <w:rPr>
          <w:rFonts w:hint="cs"/>
          <w:cs/>
          <w:lang w:bidi="hi-IN"/>
        </w:rPr>
        <w:t>अहले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</w:t>
      </w:r>
      <w:r w:rsidRPr="005E6A54">
        <w:rPr>
          <w:cs/>
          <w:lang w:bidi="hi-IN"/>
        </w:rPr>
        <w:t xml:space="preserve">.)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पैरवी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अनुसरण</w:t>
      </w:r>
      <w:r w:rsidRPr="005E6A54">
        <w:rPr>
          <w:cs/>
          <w:lang w:bidi="hi-IN"/>
        </w:rPr>
        <w:t>)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466, </w:t>
      </w:r>
      <w:r w:rsidRPr="005E6A54">
        <w:rPr>
          <w:rFonts w:hint="cs"/>
          <w:cs/>
          <w:lang w:bidi="hi-IN"/>
        </w:rPr>
        <w:t>अहले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</w:t>
      </w:r>
      <w:r w:rsidRPr="005E6A54">
        <w:rPr>
          <w:cs/>
          <w:lang w:bidi="hi-IN"/>
        </w:rPr>
        <w:t xml:space="preserve">.)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सीरत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327, </w:t>
      </w:r>
      <w:r w:rsidRPr="005E6A54">
        <w:rPr>
          <w:rFonts w:hint="cs"/>
          <w:cs/>
          <w:lang w:bidi="hi-IN"/>
        </w:rPr>
        <w:t>अहले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</w:t>
      </w:r>
      <w:r w:rsidRPr="005E6A54">
        <w:rPr>
          <w:cs/>
          <w:lang w:bidi="hi-IN"/>
        </w:rPr>
        <w:t xml:space="preserve">.)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परलोक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बुराईयाँ</w:t>
      </w:r>
      <w:r w:rsidRPr="005E6A54">
        <w:t xml:space="preserve">, </w:t>
      </w:r>
      <w:r w:rsidRPr="005E6A54">
        <w:rPr>
          <w:rFonts w:hint="cs"/>
          <w:cs/>
          <w:lang w:bidi="hi-IN"/>
        </w:rPr>
        <w:t>आखेरत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297,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119,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मेहनत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288, 334, 420, 556,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526,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अमरता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326,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व्यवस्थित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487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बेंचना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बेंचना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460,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बेंचने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आँख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आँख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592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आँखें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बूझ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अनभिज्ञ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504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क़िस्मत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195, </w:t>
      </w:r>
      <w:r w:rsidRPr="005E6A54">
        <w:rPr>
          <w:rFonts w:hint="cs"/>
          <w:cs/>
          <w:lang w:bidi="hi-IN"/>
        </w:rPr>
        <w:t>आत्म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संतुलन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195, </w:t>
      </w:r>
      <w:r w:rsidRPr="005E6A54">
        <w:rPr>
          <w:rFonts w:hint="cs"/>
          <w:cs/>
          <w:lang w:bidi="hi-IN"/>
        </w:rPr>
        <w:t>आत्म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उपाय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आदत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358,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346, </w:t>
      </w:r>
      <w:r w:rsidRPr="005E6A54">
        <w:rPr>
          <w:rFonts w:hint="cs"/>
          <w:cs/>
          <w:lang w:bidi="hi-IN"/>
        </w:rPr>
        <w:t>ज़िद्द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346, </w:t>
      </w:r>
      <w:r w:rsidRPr="005E6A54">
        <w:rPr>
          <w:rFonts w:hint="cs"/>
          <w:cs/>
          <w:lang w:bidi="hi-IN"/>
        </w:rPr>
        <w:t>आदतों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क़ाबू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आदर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खड़े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299, </w:t>
      </w:r>
      <w:r w:rsidRPr="005E6A54">
        <w:rPr>
          <w:rFonts w:hint="cs"/>
          <w:cs/>
          <w:lang w:bidi="hi-IN"/>
        </w:rPr>
        <w:t>पिता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101, </w:t>
      </w:r>
      <w:r w:rsidRPr="005E6A54">
        <w:rPr>
          <w:rFonts w:hint="cs"/>
          <w:cs/>
          <w:lang w:bidi="hi-IN"/>
        </w:rPr>
        <w:t>उस्ताद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101, </w:t>
      </w:r>
      <w:r w:rsidRPr="005E6A54">
        <w:rPr>
          <w:rFonts w:hint="cs"/>
          <w:cs/>
          <w:lang w:bidi="hi-IN"/>
        </w:rPr>
        <w:t>मेहमान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101, </w:t>
      </w:r>
      <w:r w:rsidRPr="005E6A54">
        <w:rPr>
          <w:rFonts w:hint="cs"/>
          <w:cs/>
          <w:lang w:bidi="hi-IN"/>
        </w:rPr>
        <w:t>उच्चता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532,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सत्कार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226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231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आध्यात्मिक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आध्यात्मिक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लाभान्वित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428, </w:t>
      </w:r>
      <w:r w:rsidRPr="005E6A54">
        <w:rPr>
          <w:rFonts w:hint="cs"/>
          <w:cs/>
          <w:lang w:bidi="hi-IN"/>
        </w:rPr>
        <w:t>आध्यात्मिक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आबादी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आबादी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बादशाहों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367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आभूषण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आभूषण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519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आसानी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तवक़े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514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आरिफ़</w:t>
      </w:r>
      <w:r w:rsidRPr="005E6A54">
        <w:rPr>
          <w:cs/>
          <w:lang w:bidi="hi-IN"/>
        </w:rPr>
        <w:t xml:space="preserve">  (</w:t>
      </w:r>
      <w:r w:rsidRPr="005E6A54">
        <w:rPr>
          <w:rFonts w:hint="cs"/>
          <w:cs/>
          <w:lang w:bidi="hi-IN"/>
        </w:rPr>
        <w:t>ब्रह्मज्ञानी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आरिफ़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आत्मा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68, </w:t>
      </w:r>
      <w:r w:rsidRPr="005E6A54">
        <w:rPr>
          <w:rFonts w:hint="cs"/>
          <w:cs/>
          <w:lang w:bidi="hi-IN"/>
        </w:rPr>
        <w:t>आरिफ़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68, </w:t>
      </w:r>
      <w:r w:rsidRPr="005E6A54">
        <w:rPr>
          <w:rFonts w:hint="cs"/>
          <w:cs/>
          <w:lang w:bidi="hi-IN"/>
        </w:rPr>
        <w:t>आरिफ़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68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आरोप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आरोप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433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आलस्य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आलस्य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मुक़ाबला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321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आवश्यक्ता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माँगने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67,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आवश्यक्ता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158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आशिक़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आशिक़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माशूक़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353, </w:t>
      </w:r>
      <w:r w:rsidRPr="005E6A54">
        <w:rPr>
          <w:rFonts w:hint="cs"/>
          <w:cs/>
          <w:lang w:bidi="hi-IN"/>
        </w:rPr>
        <w:t>आशिक़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माशूक़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आज्ञाकारी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गर्व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आज्ञाकारी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बड़ों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109,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358,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587, 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512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औरत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स्त्री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औरत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छुपाने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312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इच्छा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इच्छायें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इच्छाएं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उपाय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447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इज़्ज़त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558,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245,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बाधक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511,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इबादत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तवक्कुल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309,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इबादत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41, </w:t>
      </w: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385, </w:t>
      </w:r>
      <w:r w:rsidRPr="005E6A54">
        <w:rPr>
          <w:rFonts w:hint="cs"/>
          <w:cs/>
          <w:lang w:bidi="hi-IN"/>
        </w:rPr>
        <w:t>धीमे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इबादत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162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91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इम्तेहान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इम्तेहान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598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इस्तग़फ़ार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क्षमा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याचना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इस्तग़फ़ार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76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372,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एहसान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7,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पीछे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छुपा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25,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भलाई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310,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26,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झुकाव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377,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निकटता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निकटता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साधन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71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इंसाफ़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इंसाफ़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430,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इंसाफ़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531,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इंसाफ़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355,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64, </w:t>
      </w:r>
      <w:r w:rsidRPr="005E6A54">
        <w:rPr>
          <w:rFonts w:hint="cs"/>
          <w:cs/>
          <w:lang w:bidi="hi-IN"/>
        </w:rPr>
        <w:t>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भेद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64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ईमान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134, </w:t>
      </w: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शर्तें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502, </w:t>
      </w: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524, </w:t>
      </w: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244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ईर्ष्या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ईर्ष्या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खुशहाली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256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ईर्ष्यालु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ईर्ष्यालु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74, </w:t>
      </w:r>
      <w:r w:rsidRPr="005E6A54">
        <w:rPr>
          <w:rFonts w:hint="cs"/>
          <w:cs/>
          <w:lang w:bidi="hi-IN"/>
        </w:rPr>
        <w:t>ईर्श्यालु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585, </w:t>
      </w:r>
      <w:r w:rsidRPr="005E6A54">
        <w:rPr>
          <w:rFonts w:hint="cs"/>
          <w:cs/>
          <w:lang w:bidi="hi-IN"/>
        </w:rPr>
        <w:t>ईर्ष्यालु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135, </w:t>
      </w:r>
      <w:r w:rsidRPr="005E6A54">
        <w:rPr>
          <w:rFonts w:hint="cs"/>
          <w:cs/>
          <w:lang w:bidi="hi-IN"/>
        </w:rPr>
        <w:t>ईर्ष्यालु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वंचित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अधिकारी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अधिकारियों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ज़िम्मेदारियाँ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188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उच्चता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हवस</w:t>
      </w:r>
      <w:r w:rsidRPr="005E6A54">
        <w:t xml:space="preserve">, </w:t>
      </w:r>
      <w:r w:rsidRPr="005E6A54">
        <w:rPr>
          <w:rFonts w:hint="cs"/>
          <w:cs/>
          <w:lang w:bidi="hi-IN"/>
        </w:rPr>
        <w:t>उच्चता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बाधक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442, </w:t>
      </w:r>
      <w:r w:rsidRPr="005E6A54">
        <w:rPr>
          <w:rFonts w:hint="cs"/>
          <w:cs/>
          <w:lang w:bidi="hi-IN"/>
        </w:rPr>
        <w:t>उच्चता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प्रयास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426, </w:t>
      </w:r>
      <w:r w:rsidRPr="005E6A54">
        <w:rPr>
          <w:rFonts w:hint="cs"/>
          <w:cs/>
          <w:lang w:bidi="hi-IN"/>
        </w:rPr>
        <w:t>उच्चता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489, </w:t>
      </w:r>
      <w:r w:rsidRPr="005E6A54">
        <w:rPr>
          <w:rFonts w:hint="cs"/>
          <w:cs/>
          <w:lang w:bidi="hi-IN"/>
        </w:rPr>
        <w:t>उच्चता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400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उपाय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युक्ति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उपाय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उपद्रव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उपद्रव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भड़काना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500,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उम्मीद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248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उम्मीदवार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उम्मीदवार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449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उम्र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t>–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415,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423,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121,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423,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रजिस्टर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89,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347,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घटना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384</w:t>
      </w:r>
      <w:r w:rsidRPr="005E6A54">
        <w:cr/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रजिस्टर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89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उस्ताद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उस्ताद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229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एहसान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एहसान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जताने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124, </w:t>
      </w:r>
      <w:r w:rsidRPr="005E6A54">
        <w:rPr>
          <w:rFonts w:hint="cs"/>
          <w:cs/>
          <w:lang w:bidi="hi-IN"/>
        </w:rPr>
        <w:t>एहसान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जताने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124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343, </w:t>
      </w:r>
      <w:r w:rsidRPr="005E6A54">
        <w:rPr>
          <w:rFonts w:hint="cs"/>
          <w:cs/>
          <w:lang w:bidi="hi-IN"/>
        </w:rPr>
        <w:t>कठिनाई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381, </w:t>
      </w:r>
      <w:r w:rsidRPr="005E6A54">
        <w:rPr>
          <w:rFonts w:hint="cs"/>
          <w:cs/>
          <w:lang w:bidi="hi-IN"/>
        </w:rPr>
        <w:t>आराम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परिश्रम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Pr="005E6A54">
        <w:rPr>
          <w:cs/>
          <w:lang w:bidi="hi-IN"/>
        </w:rPr>
        <w:t xml:space="preserve"> </w:t>
      </w:r>
      <w:r w:rsidRPr="005E6A54">
        <w:t xml:space="preserve">203,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342, </w:t>
      </w: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परिश्रम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203,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कठिनाईयाँ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कठिनाईयों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19, </w:t>
      </w:r>
      <w:r w:rsidRPr="005E6A54">
        <w:rPr>
          <w:rFonts w:hint="cs"/>
          <w:cs/>
          <w:lang w:bidi="hi-IN"/>
        </w:rPr>
        <w:t>कठिनाईयों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276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कठोरता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कठोरता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दुर्भाग्य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508,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कंजूस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कंजूस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562, </w:t>
      </w:r>
      <w:r w:rsidRPr="005E6A54">
        <w:rPr>
          <w:rFonts w:hint="cs"/>
          <w:cs/>
          <w:lang w:bidi="hi-IN"/>
        </w:rPr>
        <w:t>कंजूस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562, </w:t>
      </w:r>
      <w:r w:rsidRPr="005E6A54">
        <w:rPr>
          <w:rFonts w:hint="cs"/>
          <w:cs/>
          <w:lang w:bidi="hi-IN"/>
        </w:rPr>
        <w:t>कंजूस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562, </w:t>
      </w:r>
      <w:r w:rsidRPr="005E6A54">
        <w:rPr>
          <w:rFonts w:hint="cs"/>
          <w:cs/>
          <w:lang w:bidi="hi-IN"/>
        </w:rPr>
        <w:t>सब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157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कंजूसी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बहादुरी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281,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281, </w:t>
      </w:r>
      <w:r w:rsidRPr="005E6A54">
        <w:rPr>
          <w:rFonts w:hint="cs"/>
          <w:cs/>
          <w:lang w:bidi="hi-IN"/>
        </w:rPr>
        <w:t>कंजूसी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42,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475, </w:t>
      </w:r>
      <w:r w:rsidRPr="005E6A54">
        <w:rPr>
          <w:rFonts w:hint="cs"/>
          <w:cs/>
          <w:lang w:bidi="hi-IN"/>
        </w:rPr>
        <w:t>रहस्यों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401,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281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इच्छाएं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324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कमज़ोर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कमज़ोर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551, </w:t>
      </w:r>
      <w:r w:rsidRPr="005E6A54">
        <w:rPr>
          <w:rFonts w:hint="cs"/>
          <w:cs/>
          <w:lang w:bidi="hi-IN"/>
        </w:rPr>
        <w:t>कमज़ोर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191,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195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कमाल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414, </w:t>
      </w:r>
      <w:r w:rsidRPr="005E6A54">
        <w:rPr>
          <w:rFonts w:hint="cs"/>
          <w:cs/>
          <w:lang w:bidi="hi-IN"/>
        </w:rPr>
        <w:t>कमाल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निशानियाँ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67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510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चतुरता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390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क़र्ज़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ऋण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क़र्ज़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वापसी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102,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जैसा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वैसा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काटना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404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महान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262, </w:t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भोजन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429, </w:t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संबंधियों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62, </w:t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262, </w:t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विशेषताएं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262, </w:t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शराफ़त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504, </w:t>
      </w:r>
      <w:r w:rsidRPr="005E6A54">
        <w:rPr>
          <w:rFonts w:hint="cs"/>
          <w:cs/>
          <w:lang w:bidi="hi-IN"/>
        </w:rPr>
        <w:t>करीम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कार्य</w:t>
      </w:r>
      <w:r w:rsidRPr="005E6A54">
        <w:rPr>
          <w:cs/>
          <w:lang w:bidi="hi-IN"/>
        </w:rPr>
        <w:t xml:space="preserve">   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275,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297,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137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253, </w:t>
      </w:r>
      <w:r w:rsidRPr="005E6A54">
        <w:rPr>
          <w:rFonts w:hint="cs"/>
          <w:cs/>
          <w:lang w:bidi="hi-IN"/>
        </w:rPr>
        <w:t>अज्ञानता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75,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119,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308, </w:t>
      </w:r>
      <w:r w:rsidRPr="005E6A54">
        <w:rPr>
          <w:rFonts w:hint="cs"/>
          <w:cs/>
          <w:lang w:bidi="hi-IN"/>
        </w:rPr>
        <w:t>अनुचित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517,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517,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नीयत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372,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521,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521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382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किताब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452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क़िनाअत</w:t>
      </w:r>
      <w:r w:rsidRPr="005E6A54">
        <w:rPr>
          <w:cs/>
          <w:lang w:bidi="hi-IN"/>
        </w:rPr>
        <w:t xml:space="preserve">  </w:t>
      </w:r>
      <w:r w:rsidR="000E6901">
        <w:rPr>
          <w:cs/>
          <w:lang w:bidi="hi-IN"/>
        </w:rPr>
        <w:t>(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संतोष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क़िनाअत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190, </w:t>
      </w:r>
      <w:r w:rsidRPr="005E6A54">
        <w:rPr>
          <w:rFonts w:hint="cs"/>
          <w:cs/>
          <w:lang w:bidi="hi-IN"/>
        </w:rPr>
        <w:t>क़िनाअत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23,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क़िनाअत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228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क़ियामत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क़ियामत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526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क़ियामत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हाकिम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113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कीनः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ईर्ष्या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कीनः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256, </w:t>
      </w:r>
      <w:r w:rsidRPr="005E6A54">
        <w:rPr>
          <w:rFonts w:hint="cs"/>
          <w:cs/>
          <w:lang w:bidi="hi-IN"/>
        </w:rPr>
        <w:t>कीनः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323, </w:t>
      </w:r>
      <w:r w:rsidRPr="005E6A54">
        <w:rPr>
          <w:rFonts w:hint="cs"/>
          <w:cs/>
          <w:lang w:bidi="hi-IN"/>
        </w:rPr>
        <w:t>कीनः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चुग़लख़ोरी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संबंध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123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कीनःबाज़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ईर्ष्यालु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कीनः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क़ुरआन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क़ुरआन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216, </w:t>
      </w:r>
      <w:r w:rsidRPr="005E6A54">
        <w:rPr>
          <w:rFonts w:hint="cs"/>
          <w:cs/>
          <w:lang w:bidi="hi-IN"/>
        </w:rPr>
        <w:t>क़ुरआन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चिंतन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216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क़ौम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589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सख़्ती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सख़्ती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नर्मी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427,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क्रूरता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क्रूरता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पागलपन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88,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क्रोध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क्रोध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396, </w:t>
      </w:r>
      <w:r w:rsidRPr="005E6A54">
        <w:rPr>
          <w:rFonts w:hint="cs"/>
          <w:cs/>
          <w:lang w:bidi="hi-IN"/>
        </w:rPr>
        <w:t>क्रोध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148, </w:t>
      </w:r>
      <w:r w:rsidRPr="005E6A54">
        <w:rPr>
          <w:rFonts w:hint="cs"/>
          <w:cs/>
          <w:lang w:bidi="hi-IN"/>
        </w:rPr>
        <w:t>क्रोध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क़ाबू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266,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विनाश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अक़्लमंदी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230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ख़बर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ग़लत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खबर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ख़र्च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मदद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ख़ुद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ख़ुद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389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रखना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शाँति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238,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सालिम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238, </w:t>
      </w:r>
      <w:r w:rsidRPr="005E6A54">
        <w:rPr>
          <w:rFonts w:hint="cs"/>
          <w:cs/>
          <w:lang w:bidi="hi-IN"/>
        </w:rPr>
        <w:t>ज़माने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421,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ख़ुशी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खुशी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मनाना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557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ख़ुशू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527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खेल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कूद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खेल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दीवाना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ग़द्दारी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ग़द्दारी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323,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ग़द्दारी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356,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ग़द्दारी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356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गर्व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गर्व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दुष्परिणाम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494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ग़म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540,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164, </w:t>
      </w:r>
      <w:r w:rsidRPr="005E6A54">
        <w:rPr>
          <w:rFonts w:hint="cs"/>
          <w:cs/>
          <w:lang w:bidi="hi-IN"/>
        </w:rPr>
        <w:t>ग़म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गंभीरता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गंभीरता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अनदेखा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221,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436,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440,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नाशुक्री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440,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नाशुक्री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405,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275,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296,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गुनाह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तौबा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48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202,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208, </w:t>
      </w:r>
      <w:r w:rsidRPr="005E6A54">
        <w:rPr>
          <w:rFonts w:hint="cs"/>
          <w:cs/>
          <w:lang w:bidi="hi-IN"/>
        </w:rPr>
        <w:t>ज़लील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481,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561, </w:t>
      </w:r>
      <w:r w:rsidRPr="005E6A54">
        <w:rPr>
          <w:rFonts w:hint="cs"/>
          <w:cs/>
          <w:lang w:bidi="hi-IN"/>
        </w:rPr>
        <w:t>लगातार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150,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सोचना</w:t>
      </w:r>
      <w:r w:rsidRPr="005E6A54">
        <w:rPr>
          <w:cs/>
          <w:lang w:bidi="hi-IN"/>
        </w:rPr>
        <w:t xml:space="preserve"> </w:t>
      </w:r>
      <w:r w:rsidRPr="005E6A54">
        <w:t xml:space="preserve">473,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150,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न</w:t>
      </w:r>
      <w:r w:rsidRPr="005E6A54">
        <w:rPr>
          <w:cs/>
          <w:lang w:bidi="hi-IN"/>
        </w:rPr>
        <w:t>.</w:t>
      </w:r>
      <w:r w:rsidRPr="005E6A54">
        <w:t>145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349, </w:t>
      </w:r>
      <w:r w:rsidRPr="005E6A54">
        <w:rPr>
          <w:rFonts w:hint="cs"/>
          <w:cs/>
          <w:lang w:bidi="hi-IN"/>
        </w:rPr>
        <w:t>छुप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113,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चुकाना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240,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दर्द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76,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इलाज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76,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खीँचने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473, </w:t>
      </w:r>
      <w:r w:rsidRPr="005E6A54">
        <w:rPr>
          <w:rFonts w:hint="cs"/>
          <w:cs/>
          <w:lang w:bidi="hi-IN"/>
        </w:rPr>
        <w:t>उदास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290,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170,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215,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315,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122,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20,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गुनाहगार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गुनाहगार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प्रस्तुत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299,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स्वीकार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गुनाहगार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घमंड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घमंड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32, </w:t>
      </w:r>
      <w:r w:rsidRPr="005E6A54">
        <w:rPr>
          <w:rFonts w:hint="cs"/>
          <w:cs/>
          <w:lang w:bidi="hi-IN"/>
        </w:rPr>
        <w:t>आदमी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घमंड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चक्की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गधे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चिंतन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उद्देश्यों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चिंतन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483,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चिंतन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275,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चिंतन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जन्म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115, </w:t>
      </w:r>
      <w:r w:rsidRPr="005E6A54">
        <w:rPr>
          <w:rFonts w:hint="cs"/>
          <w:cs/>
          <w:lang w:bidi="hi-IN"/>
        </w:rPr>
        <w:t>क़ुरआन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चिंतन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216,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शुरू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चिंतन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219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126, </w:t>
      </w: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38, </w:t>
      </w: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निफ़ाक़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22, </w:t>
      </w: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123, </w:t>
      </w: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123, </w:t>
      </w:r>
      <w:r w:rsidRPr="005E6A54">
        <w:rPr>
          <w:rFonts w:hint="cs"/>
          <w:cs/>
          <w:lang w:bidi="hi-IN"/>
        </w:rPr>
        <w:t>चुग़ली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कीनः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ईर्ष्या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123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चुग़ल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ख़ोर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चुग़लख़ोर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497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चुप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चुप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271, </w:t>
      </w:r>
      <w:r w:rsidRPr="005E6A54">
        <w:rPr>
          <w:rFonts w:hint="cs"/>
          <w:cs/>
          <w:lang w:bidi="hi-IN"/>
        </w:rPr>
        <w:t>मूर्ख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37,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317,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जगह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301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जनता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104,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507,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157,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296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298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299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302,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148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152,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इच्छाएं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144,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ज़ुल्म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104,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159,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267,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t xml:space="preserve">355,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156,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140,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वजह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123,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ताक़तवर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146,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नफ़रत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411,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258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465,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255,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104,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क़रीब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71,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जन्नत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325, </w:t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412, </w:t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उपाय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588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ज़बान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परिचायक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593, </w:t>
      </w: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कन्ट्रोल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310,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ज़ख़्म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ज़ख़्म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दर्द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329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ज़रूरत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मर्द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बेइज़्ज़ती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320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ज़रूरतमंद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ज़रूरतमंद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436,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वरियता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83,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322,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45,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ग़लतियाँ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जवान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जवान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176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जवानी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जवानी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206, </w:t>
      </w:r>
      <w:r w:rsidRPr="005E6A54">
        <w:rPr>
          <w:rFonts w:hint="cs"/>
          <w:cs/>
          <w:lang w:bidi="hi-IN"/>
        </w:rPr>
        <w:t>जवानी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305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जवाब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477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क़ीमत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416, </w:t>
      </w:r>
      <w:r w:rsidRPr="005E6A54">
        <w:rPr>
          <w:rFonts w:hint="cs"/>
          <w:cs/>
          <w:lang w:bidi="hi-IN"/>
        </w:rPr>
        <w:t>तक़वे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285,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बेंचना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416,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348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ज़िद्द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ज़िद्द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369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ज़िद्दी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ज़िद्दी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547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ज़्यादा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ग़ुस्सा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चाहिए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411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जिहाद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जिहाद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लड़ना</w:t>
      </w:r>
      <w:r w:rsidRPr="005E6A54">
        <w:rPr>
          <w:cs/>
          <w:lang w:bidi="hi-IN"/>
        </w:rPr>
        <w:t>)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571, </w:t>
      </w:r>
      <w:r w:rsidRPr="005E6A54">
        <w:rPr>
          <w:rFonts w:hint="cs"/>
          <w:cs/>
          <w:lang w:bidi="hi-IN"/>
        </w:rPr>
        <w:t>उद्देश्यों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पहुंचने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जिहाद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261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उपाय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375,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199,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293,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251,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योजना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375,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मज़बूती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75,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मेहनत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t xml:space="preserve">420,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161,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प्रबंधन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375,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110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जीविका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जीविका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सुबह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प्रयास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209, </w:t>
      </w:r>
      <w:r w:rsidRPr="005E6A54">
        <w:rPr>
          <w:rFonts w:hint="cs"/>
          <w:cs/>
          <w:lang w:bidi="hi-IN"/>
        </w:rPr>
        <w:t>जीविका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288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झुकाव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झुकाव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377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झूठा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झूठ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446, </w:t>
      </w:r>
      <w:r w:rsidRPr="005E6A54">
        <w:rPr>
          <w:rFonts w:hint="cs"/>
          <w:cs/>
          <w:lang w:bidi="hi-IN"/>
        </w:rPr>
        <w:t>झूठे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564, </w:t>
      </w:r>
      <w:r w:rsidRPr="005E6A54">
        <w:rPr>
          <w:rFonts w:hint="cs"/>
          <w:cs/>
          <w:lang w:bidi="hi-IN"/>
        </w:rPr>
        <w:t>झूठे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आचरण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564, </w:t>
      </w:r>
      <w:r w:rsidRPr="005E6A54">
        <w:rPr>
          <w:rFonts w:hint="cs"/>
          <w:cs/>
          <w:lang w:bidi="hi-IN"/>
        </w:rPr>
        <w:t>झूठे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धोखेबाज़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झूठी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क़सम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झूठी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क़सम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डरपोक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डरपोक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करो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563, </w:t>
      </w:r>
      <w:r w:rsidRPr="005E6A54">
        <w:rPr>
          <w:rFonts w:hint="cs"/>
          <w:cs/>
          <w:lang w:bidi="hi-IN"/>
        </w:rPr>
        <w:t>डरपोक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बराबर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253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तक़वा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तक़वे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514,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तक़वा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375, </w:t>
      </w: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तक़वा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67, </w:t>
      </w:r>
      <w:r w:rsidRPr="005E6A54">
        <w:rPr>
          <w:rFonts w:hint="cs"/>
          <w:cs/>
          <w:lang w:bidi="hi-IN"/>
        </w:rPr>
        <w:t>तक़वा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67, </w:t>
      </w:r>
      <w:r w:rsidRPr="005E6A54">
        <w:rPr>
          <w:rFonts w:hint="cs"/>
          <w:cs/>
          <w:lang w:bidi="hi-IN"/>
        </w:rPr>
        <w:t>तक़वे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285, </w:t>
      </w:r>
      <w:r w:rsidRPr="005E6A54">
        <w:rPr>
          <w:rFonts w:hint="cs"/>
          <w:cs/>
          <w:lang w:bidi="hi-IN"/>
        </w:rPr>
        <w:t>तक़वे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रिआयत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466,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तन्हाई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तन्हाई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539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तंगी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तंगी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406 , </w:t>
      </w:r>
      <w:r w:rsidRPr="005E6A54">
        <w:rPr>
          <w:rFonts w:hint="cs"/>
          <w:cs/>
          <w:lang w:bidi="hi-IN"/>
        </w:rPr>
        <w:t>तंगी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362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त्याग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त्याग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तुरंत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तुरंत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344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तोहफ़ा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उपहार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तोहफ़े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तौबा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तौबा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48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202, </w:t>
      </w:r>
      <w:r w:rsidRPr="005E6A54">
        <w:rPr>
          <w:rFonts w:hint="cs"/>
          <w:cs/>
          <w:lang w:bidi="hi-IN"/>
        </w:rPr>
        <w:t>तौबा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574,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सफ़ाई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तौबा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दृढ़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संकल्प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आलस्य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दृढ़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संकल्प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321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397,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554, </w:t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509, </w:t>
      </w:r>
      <w:r w:rsidRPr="005E6A54">
        <w:rPr>
          <w:rFonts w:hint="cs"/>
          <w:cs/>
          <w:lang w:bidi="hi-IN"/>
        </w:rPr>
        <w:t>निर्धन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566,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बहाना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596,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153, 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234, 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दिखावटी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269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322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टूटे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322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238,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346,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11,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उदासी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165,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163,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130,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165,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रिश्वत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294,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रोज़ा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318,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163,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नूरानी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प्रकाशित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87,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428,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अंधा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184,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ग़फ़लत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291,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कठोरता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127,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592, </w:t>
      </w:r>
      <w:r w:rsidRPr="005E6A54">
        <w:rPr>
          <w:rFonts w:hint="cs"/>
          <w:cs/>
          <w:lang w:bidi="hi-IN"/>
        </w:rPr>
        <w:t>ईर्ष्यालु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136,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136,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पवित्रता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तौबा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दीन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119,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316,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316,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531,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238,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84,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संबंध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जागरूकता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दीनदारी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हिदायत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534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विपत्तियों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198,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क़बूल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453, </w:t>
      </w:r>
      <w:r w:rsidRPr="005E6A54">
        <w:rPr>
          <w:rFonts w:hint="cs"/>
          <w:cs/>
          <w:lang w:bidi="hi-IN"/>
        </w:rPr>
        <w:t>रोते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527,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हथियार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284,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क़बूल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दुःख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दुःख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154, </w:t>
      </w:r>
      <w:r w:rsidRPr="005E6A54">
        <w:rPr>
          <w:rFonts w:hint="cs"/>
          <w:cs/>
          <w:lang w:bidi="hi-IN"/>
        </w:rPr>
        <w:t>बे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154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583,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छोटा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समझो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549,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174,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368,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रास्ता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174,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t xml:space="preserve">174,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174,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दुश्मनी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Pr="005E6A54">
        <w:rPr>
          <w:cs/>
          <w:lang w:bidi="hi-IN"/>
        </w:rPr>
        <w:t xml:space="preserve"> </w:t>
      </w:r>
      <w:r w:rsidRPr="005E6A54">
        <w:t>267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दूत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दूत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बुद्धिमात्ता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परिचायक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230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जानकारी</w:t>
      </w:r>
      <w:r w:rsidRPr="005E6A54">
        <w:rPr>
          <w:cs/>
          <w:lang w:bidi="hi-IN"/>
        </w:rPr>
        <w:t xml:space="preserve"> 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392,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274,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326,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उपमा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525,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ज़लील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334,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नश्वर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विनाश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425,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परछाई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525,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169,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387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दुर्भाग्य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दुर्भाग्य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508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दूरदर्शिता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Pr="005E6A54">
        <w:rPr>
          <w:cs/>
          <w:lang w:bidi="hi-IN"/>
        </w:rPr>
        <w:t xml:space="preserve"> 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224,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सियासी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286,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दूरदर्शिता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80,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विनाश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444,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80,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दूरदर्शी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जागरूकता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4,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सत्कार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16,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246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458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581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दोस्त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300,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107,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107,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बताने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107,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ग़लतियाँ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454,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ग़द्दारी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356, </w:t>
      </w:r>
      <w:r w:rsidRPr="005E6A54">
        <w:rPr>
          <w:rFonts w:hint="cs"/>
          <w:cs/>
          <w:lang w:bidi="hi-IN"/>
        </w:rPr>
        <w:t>सच्चा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586,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जाये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553, </w:t>
      </w:r>
      <w:r w:rsidRPr="005E6A54">
        <w:rPr>
          <w:rFonts w:hint="cs"/>
          <w:cs/>
          <w:lang w:bidi="hi-IN"/>
        </w:rPr>
        <w:t>सदव्यवहार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461, </w:t>
      </w:r>
      <w:r w:rsidRPr="005E6A54">
        <w:rPr>
          <w:rFonts w:hint="cs"/>
          <w:cs/>
          <w:lang w:bidi="hi-IN"/>
        </w:rPr>
        <w:t>दोस्तों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454, </w:t>
      </w:r>
      <w:r w:rsidRPr="005E6A54">
        <w:rPr>
          <w:rFonts w:hint="cs"/>
          <w:cs/>
          <w:lang w:bidi="hi-IN"/>
        </w:rPr>
        <w:t>दोस्तों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454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581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दोस्ती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सत्कार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226,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सख़ावत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हँस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मुखी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प्रफुल्लता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283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337, </w:t>
      </w:r>
      <w:r w:rsidRPr="005E6A54">
        <w:rPr>
          <w:rFonts w:hint="cs"/>
          <w:cs/>
          <w:lang w:bidi="hi-IN"/>
        </w:rPr>
        <w:lastRenderedPageBreak/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ज़बान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437,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600,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218,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गवाह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294, </w:t>
      </w:r>
      <w:r w:rsidRPr="005E6A54">
        <w:rPr>
          <w:rFonts w:hint="cs"/>
          <w:cs/>
          <w:lang w:bidi="hi-IN"/>
        </w:rPr>
        <w:t>बेदीन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584,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387, </w:t>
      </w:r>
      <w:r w:rsidRPr="005E6A54">
        <w:rPr>
          <w:rFonts w:hint="cs"/>
          <w:cs/>
          <w:lang w:bidi="hi-IN"/>
        </w:rPr>
        <w:t>अच्छाइयाँ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567, </w:t>
      </w:r>
      <w:r w:rsidRPr="005E6A54">
        <w:rPr>
          <w:rFonts w:hint="cs"/>
          <w:cs/>
          <w:lang w:bidi="hi-IN"/>
        </w:rPr>
        <w:t>अनुपस्थिति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586,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567,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मज़बूत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196,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69,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231,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दृष्टि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दृष्टिवान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145,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धनवान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>)</w:t>
      </w:r>
      <w:r w:rsidRPr="005E6A54">
        <w:rPr>
          <w:cs/>
          <w:lang w:bidi="hi-IN"/>
        </w:rPr>
        <w:tab/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धनवानों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साझेदारी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307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धोखेबाज़ी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धोखेबाज़ी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नफ़्स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आत्मा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नफ़्स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583, </w:t>
      </w:r>
      <w:r w:rsidRPr="005E6A54">
        <w:rPr>
          <w:rFonts w:hint="cs"/>
          <w:cs/>
          <w:lang w:bidi="hi-IN"/>
        </w:rPr>
        <w:t>नफ़्स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धोखा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326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बच्चों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सिखाना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352,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क़िले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93,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127,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183, </w:t>
      </w:r>
      <w:r w:rsidRPr="005E6A54">
        <w:rPr>
          <w:rFonts w:hint="cs"/>
          <w:cs/>
          <w:lang w:bidi="hi-IN"/>
        </w:rPr>
        <w:t>औलाद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शौक़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नमाज़ी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नमाज़ी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नर्मी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सख्ती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नर्मी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नसीहत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क़ुरआन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216,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530, </w:t>
      </w:r>
      <w:r w:rsidRPr="005E6A54">
        <w:rPr>
          <w:rFonts w:hint="cs"/>
          <w:cs/>
          <w:lang w:bidi="hi-IN"/>
        </w:rPr>
        <w:t>ज़माने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421,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423,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216,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530,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रोकती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20,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513, </w:t>
      </w:r>
      <w:r w:rsidRPr="005E6A54">
        <w:rPr>
          <w:rFonts w:hint="cs"/>
          <w:cs/>
          <w:lang w:bidi="hi-IN"/>
        </w:rPr>
        <w:t>नसीहतों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513,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लापरवाही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211,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346,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11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गुनहगार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272,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441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>"</w:t>
      </w:r>
      <w:r w:rsidRPr="005E6A54">
        <w:rPr>
          <w:rFonts w:hint="cs"/>
          <w:cs/>
          <w:lang w:bidi="hi-IN"/>
        </w:rPr>
        <w:t>मैं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" </w:t>
      </w:r>
      <w:r w:rsidRPr="005E6A54">
        <w:rPr>
          <w:rFonts w:hint="cs"/>
          <w:cs/>
          <w:lang w:bidi="hi-IN"/>
        </w:rPr>
        <w:t>यह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373, "</w:t>
      </w:r>
      <w:r w:rsidRPr="005E6A54">
        <w:rPr>
          <w:rFonts w:hint="cs"/>
          <w:cs/>
          <w:lang w:bidi="hi-IN"/>
        </w:rPr>
        <w:t>मैं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जानता</w:t>
      </w:r>
      <w:r w:rsidRPr="005E6A54">
        <w:rPr>
          <w:cs/>
          <w:lang w:bidi="hi-IN"/>
        </w:rPr>
        <w:t xml:space="preserve">" </w:t>
      </w:r>
      <w:r w:rsidRPr="005E6A54">
        <w:rPr>
          <w:rFonts w:hint="cs"/>
          <w:cs/>
          <w:lang w:bidi="hi-IN"/>
        </w:rPr>
        <w:t>कहना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अहल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अयोग्य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332, </w:t>
      </w:r>
      <w:r w:rsidRPr="005E6A54">
        <w:rPr>
          <w:rFonts w:hint="cs"/>
          <w:cs/>
          <w:lang w:bidi="hi-IN"/>
        </w:rPr>
        <w:t>अयोग्य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467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उम्मीदी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कड़वाहट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523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तोड़ना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तोड़ने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उम्र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घटना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415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निंदा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निंदा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139, </w:t>
      </w:r>
      <w:r w:rsidRPr="005E6A54">
        <w:rPr>
          <w:rFonts w:hint="cs"/>
          <w:cs/>
          <w:lang w:bidi="hi-IN"/>
        </w:rPr>
        <w:t>निंदा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दर्द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53,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निंदा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530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निफ़ाक़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द्विरूपता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निफ़ाक़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125, </w:t>
      </w:r>
      <w:r w:rsidRPr="005E6A54">
        <w:rPr>
          <w:rFonts w:hint="cs"/>
          <w:cs/>
          <w:lang w:bidi="hi-IN"/>
        </w:rPr>
        <w:t>निफ़ाक़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जड़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533,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निफ़ाक़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125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निरोग्यता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समृद्धी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निरोग्यता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580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471,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विपत्ति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130,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494,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472,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437,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मध्यमार्ग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493,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गुणों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अवगुणों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36, </w:t>
      </w: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निमन्त्रण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विरोधी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निमन्त्रण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516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निश्चय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निश्चय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444, </w:t>
      </w:r>
      <w:r w:rsidRPr="005E6A54">
        <w:rPr>
          <w:rFonts w:hint="cs"/>
          <w:cs/>
          <w:lang w:bidi="hi-IN"/>
        </w:rPr>
        <w:t>निश्चय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219,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निश्चय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545, </w:t>
      </w:r>
      <w:r w:rsidRPr="005E6A54">
        <w:rPr>
          <w:rFonts w:hint="cs"/>
          <w:cs/>
          <w:lang w:bidi="hi-IN"/>
        </w:rPr>
        <w:t>निश्चय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304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47,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92,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43,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429,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429, </w:t>
      </w:r>
      <w:r w:rsidRPr="005E6A54">
        <w:rPr>
          <w:rFonts w:hint="cs"/>
          <w:cs/>
          <w:lang w:bidi="hi-IN"/>
        </w:rPr>
        <w:t>नीच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झगड़ना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नीयत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8, </w:t>
      </w:r>
      <w:r w:rsidRPr="005E6A54">
        <w:rPr>
          <w:rFonts w:hint="cs"/>
          <w:cs/>
          <w:lang w:bidi="hi-IN"/>
        </w:rPr>
        <w:t>जन्नत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588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नुक़्सान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156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33, </w:t>
      </w:r>
      <w:r w:rsidRPr="005E6A54">
        <w:rPr>
          <w:rFonts w:hint="cs"/>
          <w:cs/>
          <w:lang w:bidi="hi-IN"/>
        </w:rPr>
        <w:t>नेक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374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ज़ाहिर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178,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78,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310,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छुपाना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177, </w:t>
      </w: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210,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ज़रिये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क़ियामत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जुटाना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172,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480,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सिफ़ारिश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249,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149, </w:t>
      </w:r>
      <w:r w:rsidRPr="005E6A54">
        <w:rPr>
          <w:rFonts w:hint="cs"/>
          <w:cs/>
          <w:lang w:bidi="hi-IN"/>
        </w:rPr>
        <w:t>घमंड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290,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ज़ुल्म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332,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जल्दी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322,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51, </w:t>
      </w: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96, </w:t>
      </w: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166,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498, </w:t>
      </w:r>
      <w:r w:rsidRPr="005E6A54">
        <w:rPr>
          <w:rFonts w:hint="cs"/>
          <w:cs/>
          <w:lang w:bidi="hi-IN"/>
        </w:rPr>
        <w:t>रिश्तेदारों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207, </w:t>
      </w:r>
      <w:r w:rsidRPr="005E6A54">
        <w:rPr>
          <w:rFonts w:hint="cs"/>
          <w:cs/>
          <w:lang w:bidi="hi-IN"/>
        </w:rPr>
        <w:t>पड़ौसियों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443, </w:t>
      </w:r>
      <w:r w:rsidRPr="005E6A54">
        <w:rPr>
          <w:rFonts w:hint="cs"/>
          <w:cs/>
          <w:lang w:bidi="hi-IN"/>
        </w:rPr>
        <w:t>तंगी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362, </w:t>
      </w:r>
      <w:r w:rsidRPr="005E6A54">
        <w:rPr>
          <w:rFonts w:hint="cs"/>
          <w:cs/>
          <w:lang w:bidi="hi-IN"/>
        </w:rPr>
        <w:t>अयोग्य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332,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166, </w:t>
      </w:r>
      <w:r w:rsidRPr="005E6A54">
        <w:rPr>
          <w:rFonts w:hint="cs"/>
          <w:cs/>
          <w:lang w:bidi="hi-IN"/>
        </w:rPr>
        <w:t>दिखावे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552, </w:t>
      </w: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छोड़ना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552,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505, </w:t>
      </w:r>
      <w:r w:rsidRPr="005E6A54">
        <w:rPr>
          <w:rFonts w:hint="cs"/>
          <w:cs/>
          <w:lang w:bidi="hi-IN"/>
        </w:rPr>
        <w:t>निरन्तर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371,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नतीजा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212,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138,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212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 (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उपहार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243,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छीनने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270,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262,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333,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नाशुक्री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405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529, </w:t>
      </w:r>
      <w:r w:rsidRPr="005E6A54">
        <w:rPr>
          <w:rFonts w:hint="cs"/>
          <w:cs/>
          <w:lang w:bidi="hi-IN"/>
        </w:rPr>
        <w:t>शाँती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t xml:space="preserve">591,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नेमत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168, </w:t>
      </w: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305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नाशुक्री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नाशुक्री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405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निगाह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निगाह</w:t>
      </w:r>
      <w:r w:rsidRPr="005E6A54">
        <w:t xml:space="preserve">,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24, </w:t>
      </w:r>
      <w:r w:rsidRPr="005E6A54">
        <w:rPr>
          <w:rFonts w:hint="cs"/>
          <w:cs/>
          <w:lang w:bidi="hi-IN"/>
        </w:rPr>
        <w:t>ग़लत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निगाह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नींद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485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इंसाफ़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भेदों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64, </w:t>
      </w:r>
      <w:r w:rsidRPr="005E6A54">
        <w:rPr>
          <w:rFonts w:hint="cs"/>
          <w:cs/>
          <w:lang w:bidi="hi-IN"/>
        </w:rPr>
        <w:t>बरकत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197,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स्थापित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265,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सवाब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306,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286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पड़ोसी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पड़ोसी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484, </w:t>
      </w:r>
      <w:r w:rsidRPr="005E6A54">
        <w:rPr>
          <w:rFonts w:hint="cs"/>
          <w:cs/>
          <w:lang w:bidi="hi-IN"/>
        </w:rPr>
        <w:t>पड़ोसी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अपमानित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511, </w:t>
      </w:r>
      <w:r w:rsidRPr="005E6A54">
        <w:rPr>
          <w:rFonts w:hint="cs"/>
          <w:cs/>
          <w:lang w:bidi="hi-IN"/>
        </w:rPr>
        <w:t>मकान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पड़ोसी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287, </w:t>
      </w:r>
      <w:r w:rsidRPr="005E6A54">
        <w:rPr>
          <w:rFonts w:hint="cs"/>
          <w:cs/>
          <w:lang w:bidi="hi-IN"/>
        </w:rPr>
        <w:t>पड़ोसी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443,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पड़ोसी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235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पदाधिकारी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पदाधिकारियों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ईर्ष्या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376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488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349,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80, 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192, </w:t>
      </w:r>
      <w:r w:rsidRPr="005E6A54">
        <w:rPr>
          <w:rFonts w:hint="cs"/>
          <w:cs/>
          <w:lang w:bidi="hi-IN"/>
        </w:rPr>
        <w:t>परिणामों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लक्षण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151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338,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पारसाई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पारसाई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पिछले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पूर्ति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323,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पतझड़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पतझड़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सर्दी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220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परिवर्तन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परिवर्तन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लाभ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361, </w:t>
      </w:r>
      <w:r w:rsidRPr="005E6A54">
        <w:rPr>
          <w:rFonts w:hint="cs"/>
          <w:cs/>
          <w:lang w:bidi="hi-IN"/>
        </w:rPr>
        <w:t>सांसारिक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परिवर्तनों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360,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पवित्रता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पवित्रता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582, </w:t>
      </w:r>
      <w:r w:rsidRPr="005E6A54">
        <w:rPr>
          <w:rFonts w:hint="cs"/>
          <w:cs/>
          <w:lang w:bidi="hi-IN"/>
        </w:rPr>
        <w:t>पवित्रता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279, </w:t>
      </w:r>
      <w:r w:rsidRPr="005E6A54">
        <w:rPr>
          <w:rFonts w:hint="cs"/>
          <w:cs/>
          <w:lang w:bidi="hi-IN"/>
        </w:rPr>
        <w:t>बहादुरी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पवित्रता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147, </w:t>
      </w:r>
      <w:r w:rsidRPr="005E6A54">
        <w:rPr>
          <w:rFonts w:hint="cs"/>
          <w:cs/>
          <w:lang w:bidi="hi-IN"/>
        </w:rPr>
        <w:t>आत्मरक्षा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पवित्रता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225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पवित्रता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पवित्र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330,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पिता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229, </w:t>
      </w:r>
      <w:r w:rsidRPr="005E6A54">
        <w:rPr>
          <w:rFonts w:hint="cs"/>
          <w:cs/>
          <w:lang w:bidi="hi-IN"/>
        </w:rPr>
        <w:t>पिता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210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पीड़ित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पीड़ित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पेड़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पेड़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पेट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केवल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चक्कर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दुष्परिणाम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486,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570,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383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प्रतिज्ञा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प्रतिज्ञा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तोड़ना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कठिनाईयों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381, </w:t>
      </w:r>
      <w:r w:rsidRPr="005E6A54">
        <w:rPr>
          <w:rFonts w:hint="cs"/>
          <w:cs/>
          <w:lang w:bidi="hi-IN"/>
        </w:rPr>
        <w:t>सुख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समृद्धि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289, </w:t>
      </w:r>
      <w:r w:rsidRPr="005E6A54">
        <w:rPr>
          <w:rFonts w:hint="cs"/>
          <w:cs/>
          <w:lang w:bidi="hi-IN"/>
        </w:rPr>
        <w:t>धोखेबाज़ी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258,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मुक्त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58, </w:t>
      </w:r>
      <w:r w:rsidRPr="005E6A54">
        <w:rPr>
          <w:rFonts w:hint="cs"/>
          <w:cs/>
          <w:lang w:bidi="hi-IN"/>
        </w:rPr>
        <w:t>धोखे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465,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268, </w:t>
      </w:r>
      <w:r w:rsidRPr="005E6A54">
        <w:rPr>
          <w:rFonts w:hint="cs"/>
          <w:cs/>
          <w:lang w:bidi="hi-IN"/>
        </w:rPr>
        <w:t>दूर्दर्शी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प्रश्न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प्रश्न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193,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प्रश्न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पूछना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प्रशंसा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प्रशंसा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दुष्प्रभाव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432, </w:t>
      </w:r>
      <w:r w:rsidRPr="005E6A54">
        <w:rPr>
          <w:rFonts w:hint="cs"/>
          <w:cs/>
          <w:lang w:bidi="hi-IN"/>
        </w:rPr>
        <w:t>प्रशंसा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अधिक्ता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139, </w:t>
      </w:r>
      <w:r w:rsidRPr="005E6A54">
        <w:rPr>
          <w:rFonts w:hint="cs"/>
          <w:cs/>
          <w:lang w:bidi="hi-IN"/>
        </w:rPr>
        <w:t>प्रशंसा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241, </w:t>
      </w:r>
      <w:r w:rsidRPr="005E6A54">
        <w:rPr>
          <w:rFonts w:hint="cs"/>
          <w:cs/>
          <w:lang w:bidi="hi-IN"/>
        </w:rPr>
        <w:t>अनुचित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प्रशंसा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479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प्रसन्न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चित्त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283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337, </w:t>
      </w:r>
      <w:r w:rsidRPr="005E6A54">
        <w:rPr>
          <w:rFonts w:hint="cs"/>
          <w:cs/>
          <w:lang w:bidi="hi-IN"/>
        </w:rPr>
        <w:t>प्रसन्न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चित्ता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Pr="005E6A54">
        <w:rPr>
          <w:cs/>
          <w:lang w:bidi="hi-IN"/>
        </w:rPr>
        <w:t xml:space="preserve"> </w:t>
      </w:r>
      <w:r w:rsidRPr="005E6A54">
        <w:t>594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फ़ुर्सत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फ़ुर्सत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112, </w:t>
      </w:r>
      <w:r w:rsidRPr="005E6A54">
        <w:rPr>
          <w:rFonts w:hint="cs"/>
          <w:cs/>
          <w:lang w:bidi="hi-IN"/>
        </w:rPr>
        <w:t>फ़ुर्सत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गवांने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30, </w:t>
      </w:r>
      <w:r w:rsidRPr="005E6A54">
        <w:rPr>
          <w:rFonts w:hint="cs"/>
          <w:cs/>
          <w:lang w:bidi="hi-IN"/>
        </w:rPr>
        <w:t>फ़ुर्सत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ग़नीमत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204,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फ़ुर्सत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241, </w:t>
      </w:r>
      <w:r w:rsidRPr="005E6A54">
        <w:rPr>
          <w:rFonts w:hint="cs"/>
          <w:cs/>
          <w:lang w:bidi="hi-IN"/>
        </w:rPr>
        <w:t>फ़ुर्सत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गवांना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112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फ़ैसला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अन्यायपूर्ण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फ़ैसला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417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फौज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फौज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बग़ावत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विद्रोह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बग़ावत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82,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बड़े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बड़ों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537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बच्चा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बच्चे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सिखाना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बचपन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बचपन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लिखाना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490, </w:t>
      </w:r>
      <w:r w:rsidRPr="005E6A54">
        <w:rPr>
          <w:rFonts w:hint="cs"/>
          <w:cs/>
          <w:lang w:bidi="hi-IN"/>
        </w:rPr>
        <w:t>बचपन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सीखना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457,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अख़लाक़ी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435, </w:t>
      </w: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कठिनाईयाँ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293,  </w:t>
      </w: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पीड़ा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293, </w:t>
      </w: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अख़लाक़ी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इलाज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378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बरकत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वृद्धी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बरकत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197, </w:t>
      </w:r>
      <w:r w:rsidRPr="005E6A54">
        <w:rPr>
          <w:rFonts w:hint="cs"/>
          <w:cs/>
          <w:lang w:bidi="hi-IN"/>
        </w:rPr>
        <w:t>बरकत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181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बसंत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बसंत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220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बहादुरी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बहादुरी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281, </w:t>
      </w:r>
      <w:r w:rsidRPr="005E6A54">
        <w:rPr>
          <w:rFonts w:hint="cs"/>
          <w:cs/>
          <w:lang w:bidi="hi-IN"/>
        </w:rPr>
        <w:t>बहादुरी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519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बंदे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 </w:t>
      </w:r>
      <w:r w:rsidRPr="005E6A54">
        <w:t>187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चीत</w:t>
      </w:r>
      <w:r w:rsidRPr="005E6A54">
        <w:rPr>
          <w:cs/>
          <w:lang w:bidi="hi-IN"/>
        </w:rPr>
        <w:t xml:space="preserve"> 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आखेरत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विनाश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119,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126,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जगह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407,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116, </w:t>
      </w:r>
      <w:r w:rsidRPr="005E6A54">
        <w:rPr>
          <w:rFonts w:hint="cs"/>
          <w:cs/>
          <w:lang w:bidi="hi-IN"/>
        </w:rPr>
        <w:t>कुछ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चाहिए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271, </w:t>
      </w:r>
      <w:r w:rsidRPr="005E6A54">
        <w:rPr>
          <w:rFonts w:hint="cs"/>
          <w:cs/>
          <w:lang w:bidi="hi-IN"/>
        </w:rPr>
        <w:t>जिन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रुक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270,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317, </w:t>
      </w:r>
      <w:r w:rsidRPr="005E6A54">
        <w:rPr>
          <w:rFonts w:hint="cs"/>
          <w:cs/>
          <w:lang w:bidi="hi-IN"/>
        </w:rPr>
        <w:t>अनुचित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463,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116,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450,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पूछ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ताछ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450, </w:t>
      </w:r>
      <w:r w:rsidRPr="005E6A54">
        <w:rPr>
          <w:rFonts w:hint="cs"/>
          <w:cs/>
          <w:lang w:bidi="hi-IN"/>
        </w:rPr>
        <w:t>मीठी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162, </w:t>
      </w:r>
      <w:r w:rsidRPr="005E6A54">
        <w:rPr>
          <w:rFonts w:hint="cs"/>
          <w:cs/>
          <w:lang w:bidi="hi-IN"/>
        </w:rPr>
        <w:t>कही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413, </w:t>
      </w:r>
      <w:r w:rsidRPr="005E6A54">
        <w:rPr>
          <w:rFonts w:hint="cs"/>
          <w:cs/>
          <w:lang w:bidi="hi-IN"/>
        </w:rPr>
        <w:t>लाभदायक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413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बातिन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अंतरात्मा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अंतरात्मा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588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बातिल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असत्य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अवास्तविक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बातिल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265, </w:t>
      </w:r>
      <w:r w:rsidRPr="005E6A54">
        <w:rPr>
          <w:rFonts w:hint="cs"/>
          <w:cs/>
          <w:lang w:bidi="hi-IN"/>
        </w:rPr>
        <w:t>बातिल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झुकने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108,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572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बादशाह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बादशाह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367,  </w:t>
      </w:r>
      <w:r w:rsidRPr="005E6A54">
        <w:rPr>
          <w:rFonts w:hint="cs"/>
          <w:cs/>
          <w:lang w:bidi="hi-IN"/>
        </w:rPr>
        <w:t>बादशाह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क़िला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फौज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बेदीन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बेदीन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542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बेवफ़ाई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बेवफ़ाई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बेहिम्मत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बेहिम्मत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रहो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495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बीमारी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शारीरिक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130,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130, </w:t>
      </w:r>
      <w:r w:rsidRPr="005E6A54">
        <w:rPr>
          <w:rFonts w:hint="cs"/>
          <w:cs/>
          <w:lang w:bidi="hi-IN"/>
        </w:rPr>
        <w:t>बीमारी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इलाज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285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बुद्धी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तुरंत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344,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ग़लतियाँ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117,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344,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593,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ज़कात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408,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आरोपित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117,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49, </w:t>
      </w:r>
      <w:r w:rsidRPr="005E6A54">
        <w:rPr>
          <w:rFonts w:hint="cs"/>
          <w:cs/>
          <w:lang w:bidi="hi-IN"/>
        </w:rPr>
        <w:t>बुद्धी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179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252,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165,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274,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तर्क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151, </w:t>
      </w:r>
      <w:r w:rsidRPr="005E6A54">
        <w:rPr>
          <w:rFonts w:hint="cs"/>
          <w:cs/>
          <w:lang w:bidi="hi-IN"/>
        </w:rPr>
        <w:t>बुद्धिमत्ता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230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t xml:space="preserve">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420,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क़ियामत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420,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t xml:space="preserve">, </w:t>
      </w:r>
      <w:r w:rsidRPr="005E6A54">
        <w:rPr>
          <w:rFonts w:hint="cs"/>
          <w:cs/>
          <w:lang w:bidi="hi-IN"/>
        </w:rPr>
        <w:t>हलाल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420,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319,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रहस्यों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संदूक़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319,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179,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80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246,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शौभनीय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420,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578,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मदद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489,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अनुभवों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173,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निंदा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458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बुराई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खुले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181,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370,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क्रोध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396,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155,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159,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455,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145,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तलाश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155,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देखा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159,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फैलाना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522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बुराइयाँ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खोजना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खोज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411,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बुराइयों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फ़ैलाना</w:t>
      </w:r>
      <w:r w:rsidRPr="005E6A54">
        <w:rPr>
          <w:cs/>
          <w:lang w:bidi="hi-IN"/>
        </w:rPr>
        <w:t xml:space="preserve"> 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522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संतान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534,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बुरों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302, </w:t>
      </w:r>
      <w:r w:rsidRPr="005E6A54">
        <w:rPr>
          <w:rFonts w:hint="cs"/>
          <w:cs/>
          <w:lang w:bidi="hi-IN"/>
        </w:rPr>
        <w:t>बुरों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374,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फैलाने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कोशिश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263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97,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96,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303,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बोलना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560,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अन्दाज़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116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भटकना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भटकाव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468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भरोसा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भरोसे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600, </w:t>
      </w:r>
      <w:r w:rsidRPr="005E6A54">
        <w:rPr>
          <w:rFonts w:hint="cs"/>
          <w:cs/>
          <w:lang w:bidi="hi-IN"/>
        </w:rPr>
        <w:t>परीक्षा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6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7,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107,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553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मातहतों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350, </w:t>
      </w:r>
      <w:r w:rsidRPr="005E6A54">
        <w:rPr>
          <w:rFonts w:hint="cs"/>
          <w:cs/>
          <w:lang w:bidi="hi-IN"/>
        </w:rPr>
        <w:t>आम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526,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तोशे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यात्रिक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526,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6,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एहसान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जताना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62,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62,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18,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302,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छोड़ने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89,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दुश्मन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368,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भाई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590,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248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249,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69, </w:t>
      </w:r>
      <w:r w:rsidRPr="005E6A54">
        <w:rPr>
          <w:rFonts w:hint="cs"/>
          <w:cs/>
          <w:lang w:bidi="hi-IN"/>
        </w:rPr>
        <w:t>भाईयों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95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515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431, 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531,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502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343,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281,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मज़बूती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239,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स्थापित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69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340,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518, </w:t>
      </w:r>
      <w:r w:rsidRPr="005E6A54">
        <w:rPr>
          <w:rFonts w:hint="cs"/>
          <w:cs/>
          <w:lang w:bidi="hi-IN"/>
        </w:rPr>
        <w:lastRenderedPageBreak/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518,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515,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मज़बूत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239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भाग्य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161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195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विलास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विलास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लिपसा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भोजन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स्वास्थ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भोजन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200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मजबूरी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मजबूरी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स्वीकार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296, </w:t>
      </w:r>
      <w:r w:rsidRPr="005E6A54">
        <w:rPr>
          <w:rFonts w:hint="cs"/>
          <w:cs/>
          <w:lang w:bidi="hi-IN"/>
        </w:rPr>
        <w:t>मजबूरी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स्वीकार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503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मज़लूम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मज़लूम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599, </w:t>
      </w:r>
      <w:r w:rsidRPr="005E6A54">
        <w:rPr>
          <w:rFonts w:hint="cs"/>
          <w:cs/>
          <w:lang w:bidi="hi-IN"/>
        </w:rPr>
        <w:t>मज़लूम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मदद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185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399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मज़ा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579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मज़ाक़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मज़ाक़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395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251,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रिआयत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426, </w:t>
      </w:r>
      <w:r w:rsidRPr="005E6A54">
        <w:rPr>
          <w:rFonts w:hint="cs"/>
          <w:cs/>
          <w:lang w:bidi="hi-IN"/>
        </w:rPr>
        <w:t>कंजूस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562,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9, </w:t>
      </w:r>
      <w:r w:rsidRPr="005E6A54">
        <w:rPr>
          <w:rFonts w:hint="cs"/>
          <w:cs/>
          <w:lang w:bidi="hi-IN"/>
        </w:rPr>
        <w:t>अहले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27,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251,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मार्ग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195,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t xml:space="preserve">286, </w:t>
      </w:r>
      <w:r w:rsidRPr="005E6A54">
        <w:rPr>
          <w:rFonts w:hint="cs"/>
          <w:cs/>
          <w:lang w:bidi="hi-IN"/>
        </w:rPr>
        <w:t>जीविका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228,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मर्दानगी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मर्दानगी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पारसाई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147, </w:t>
      </w:r>
      <w:r w:rsidRPr="005E6A54">
        <w:rPr>
          <w:rFonts w:hint="cs"/>
          <w:cs/>
          <w:lang w:bidi="hi-IN"/>
        </w:rPr>
        <w:t>पूरी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मर्दानगी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237, </w:t>
      </w:r>
      <w:r w:rsidRPr="005E6A54">
        <w:rPr>
          <w:rFonts w:hint="cs"/>
          <w:cs/>
          <w:lang w:bidi="hi-IN"/>
        </w:rPr>
        <w:t>मर्दानगी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480, </w:t>
      </w:r>
      <w:r w:rsidRPr="005E6A54">
        <w:rPr>
          <w:rFonts w:hint="cs"/>
          <w:cs/>
          <w:lang w:bidi="hi-IN"/>
        </w:rPr>
        <w:t>मर्दानगी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147, </w:t>
      </w:r>
      <w:r w:rsidRPr="005E6A54">
        <w:rPr>
          <w:rFonts w:hint="cs"/>
          <w:cs/>
          <w:lang w:bidi="hi-IN"/>
        </w:rPr>
        <w:t>मर्दानगी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t xml:space="preserve">147, </w:t>
      </w:r>
      <w:r w:rsidRPr="005E6A54">
        <w:rPr>
          <w:rFonts w:hint="cs"/>
          <w:cs/>
          <w:lang w:bidi="hi-IN"/>
        </w:rPr>
        <w:t>बग़ैर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मर्दानगी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509, </w:t>
      </w:r>
      <w:r w:rsidRPr="005E6A54">
        <w:rPr>
          <w:rFonts w:hint="cs"/>
          <w:cs/>
          <w:lang w:bidi="hi-IN"/>
        </w:rPr>
        <w:t>मर्दानगी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147, </w:t>
      </w:r>
      <w:r w:rsidRPr="005E6A54">
        <w:rPr>
          <w:rFonts w:hint="cs"/>
          <w:cs/>
          <w:lang w:bidi="hi-IN"/>
        </w:rPr>
        <w:t>मर्दानगी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मर्दों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जौहर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मर्दों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जौहर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361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तोशा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यात्रिक</w:t>
      </w:r>
      <w:r w:rsidRPr="005E6A54">
        <w:rPr>
          <w:cs/>
          <w:lang w:bidi="hi-IN"/>
        </w:rPr>
        <w:t>)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172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परामर्श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209, </w:t>
      </w:r>
      <w:r w:rsidRPr="005E6A54">
        <w:rPr>
          <w:rFonts w:hint="cs"/>
          <w:cs/>
          <w:lang w:bidi="hi-IN"/>
        </w:rPr>
        <w:t>कंजूस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562,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पोक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563, </w:t>
      </w:r>
      <w:r w:rsidRPr="005E6A54">
        <w:rPr>
          <w:rFonts w:hint="cs"/>
          <w:cs/>
          <w:lang w:bidi="hi-IN"/>
        </w:rPr>
        <w:t>लालची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565, </w:t>
      </w:r>
      <w:r w:rsidRPr="005E6A54">
        <w:rPr>
          <w:rFonts w:hint="cs"/>
          <w:cs/>
          <w:lang w:bidi="hi-IN"/>
        </w:rPr>
        <w:t>झूठे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564,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28, </w:t>
      </w:r>
      <w:r w:rsidRPr="005E6A54">
        <w:rPr>
          <w:rFonts w:hint="cs"/>
          <w:cs/>
          <w:lang w:bidi="hi-IN"/>
        </w:rPr>
        <w:t>बुद्धिमान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246,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246, </w:t>
      </w:r>
      <w:r w:rsidRPr="005E6A54">
        <w:rPr>
          <w:rFonts w:hint="cs"/>
          <w:cs/>
          <w:lang w:bidi="hi-IN"/>
        </w:rPr>
        <w:t>अनुभवी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246, </w:t>
      </w: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246,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80,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शुरू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219,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पक्का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इरादा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304,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152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578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महत्व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472,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470,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486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महान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महान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महानता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महानता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400, </w:t>
      </w:r>
      <w:r w:rsidRPr="005E6A54">
        <w:rPr>
          <w:rFonts w:hint="cs"/>
          <w:cs/>
          <w:lang w:bidi="hi-IN"/>
        </w:rPr>
        <w:t>महानता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186, </w:t>
      </w:r>
      <w:r w:rsidRPr="005E6A54">
        <w:rPr>
          <w:rFonts w:hint="cs"/>
          <w:cs/>
          <w:lang w:bidi="hi-IN"/>
        </w:rPr>
        <w:t>महानता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इफ़्फ़त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अश्लीलता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594,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मातहत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मातहतों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ध्यान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103, </w:t>
      </w:r>
      <w:r w:rsidRPr="005E6A54">
        <w:rPr>
          <w:rFonts w:hint="cs"/>
          <w:cs/>
          <w:lang w:bidi="hi-IN"/>
        </w:rPr>
        <w:t>मातहतों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350, </w:t>
      </w:r>
      <w:r w:rsidRPr="005E6A54">
        <w:rPr>
          <w:rFonts w:hint="cs"/>
          <w:cs/>
          <w:lang w:bidi="hi-IN"/>
        </w:rPr>
        <w:t>मातहतों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ज़िम्मेदारी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सोंपना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सवाब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306,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96, </w:t>
      </w:r>
      <w:r w:rsidRPr="005E6A54">
        <w:rPr>
          <w:rFonts w:hint="cs"/>
          <w:cs/>
          <w:lang w:bidi="hi-IN"/>
        </w:rPr>
        <w:t>ग़लती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221, </w:t>
      </w:r>
      <w:r w:rsidRPr="005E6A54">
        <w:rPr>
          <w:rFonts w:hint="cs"/>
          <w:cs/>
          <w:lang w:bidi="hi-IN"/>
        </w:rPr>
        <w:t>माफ़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मार्गदर्शन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मार्गदर्शन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97, </w:t>
      </w:r>
      <w:r w:rsidRPr="005E6A54">
        <w:rPr>
          <w:rFonts w:hint="cs"/>
          <w:cs/>
          <w:lang w:bidi="hi-IN"/>
        </w:rPr>
        <w:t>अयोग्य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468,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534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वरीयता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2,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82,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अधिकता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315,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245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मालदार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मालदार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100,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मालदारी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मालदारी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493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माँगना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माँगने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431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माँगने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467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498, </w:t>
      </w: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अवज्ञा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474, </w:t>
      </w:r>
      <w:r w:rsidRPr="005E6A54">
        <w:rPr>
          <w:rFonts w:hint="cs"/>
          <w:cs/>
          <w:lang w:bidi="hi-IN"/>
        </w:rPr>
        <w:t>माँ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166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498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मीरास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मीरास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250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मुजाहिद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मुजाहिदों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दरवाज़ों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मुत्तक़ीन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इच्छाओं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मुत्तक़ियों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तक़वे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ज़ाहिर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345, </w:t>
      </w:r>
      <w:r w:rsidRPr="005E6A54">
        <w:rPr>
          <w:rFonts w:hint="cs"/>
          <w:cs/>
          <w:lang w:bidi="hi-IN"/>
        </w:rPr>
        <w:t>मुत्तक़ियों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तकवे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लज्जतों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ज़ाहिर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345, </w:t>
      </w:r>
      <w:r w:rsidRPr="005E6A54">
        <w:rPr>
          <w:rFonts w:hint="cs"/>
          <w:cs/>
          <w:lang w:bidi="hi-IN"/>
        </w:rPr>
        <w:t>मुत्तक़ियों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रियाअत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232,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मुनाजात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विनती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मुनाजात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410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मुनाफ़िक़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मुनाफ़िक़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मुशाविर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परामर्शदाता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246,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गंभीर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341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मुहब्बत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ख़ालिस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47,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वफ़ादारी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282, </w:t>
      </w: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64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मुस्तहब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वाजिब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टकराने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मुस्तहब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180, </w:t>
      </w:r>
      <w:r w:rsidRPr="005E6A54">
        <w:rPr>
          <w:rFonts w:hint="cs"/>
          <w:cs/>
          <w:lang w:bidi="hi-IN"/>
        </w:rPr>
        <w:t>वाजिब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पहुँचाने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मुस्तहब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180,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मुसलमान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मुसलमान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मूर्ख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मूर्ख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दुश्मनी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548, </w:t>
      </w:r>
      <w:r w:rsidRPr="005E6A54">
        <w:rPr>
          <w:rFonts w:hint="cs"/>
          <w:cs/>
          <w:lang w:bidi="hi-IN"/>
        </w:rPr>
        <w:t>मूर्ख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निंदा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548, </w:t>
      </w:r>
      <w:r w:rsidRPr="005E6A54">
        <w:rPr>
          <w:rFonts w:hint="cs"/>
          <w:cs/>
          <w:lang w:bidi="hi-IN"/>
        </w:rPr>
        <w:t>मूर्ख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469, </w:t>
      </w:r>
      <w:r w:rsidRPr="005E6A54">
        <w:rPr>
          <w:rFonts w:hint="cs"/>
          <w:cs/>
          <w:lang w:bidi="hi-IN"/>
        </w:rPr>
        <w:t>मूर्ख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बर्दाश्त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408, </w:t>
      </w:r>
      <w:r w:rsidRPr="005E6A54">
        <w:rPr>
          <w:rFonts w:hint="cs"/>
          <w:cs/>
          <w:lang w:bidi="hi-IN"/>
        </w:rPr>
        <w:t>मूर्ख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जवाब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217, </w:t>
      </w:r>
      <w:r w:rsidRPr="005E6A54">
        <w:rPr>
          <w:rFonts w:hint="cs"/>
          <w:cs/>
          <w:lang w:bidi="hi-IN"/>
        </w:rPr>
        <w:t>मूर्खों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चुप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37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मूर्खता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कठिनाईयाँ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19,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278,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जड़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267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12, </w:t>
      </w:r>
      <w:r w:rsidRPr="005E6A54">
        <w:rPr>
          <w:rFonts w:hint="cs"/>
          <w:cs/>
          <w:lang w:bidi="hi-IN"/>
        </w:rPr>
        <w:t>विनाश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139,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न</w:t>
      </w:r>
      <w:r w:rsidRPr="005E6A54">
        <w:rPr>
          <w:cs/>
          <w:lang w:bidi="hi-IN"/>
        </w:rPr>
        <w:t>.</w:t>
      </w:r>
      <w:r w:rsidRPr="005E6A54">
        <w:t xml:space="preserve">325, </w:t>
      </w:r>
      <w:r w:rsidRPr="005E6A54">
        <w:rPr>
          <w:rFonts w:hint="cs"/>
          <w:cs/>
          <w:lang w:bidi="hi-IN"/>
        </w:rPr>
        <w:t>बे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हँसना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391,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लक्षण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422,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उल्टी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359,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ओर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झुकाव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मेल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जोल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सुरक्षित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जोल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288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मेहनत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परिश्रम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उद्देश्यों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मेहनत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447, </w:t>
      </w:r>
      <w:r w:rsidRPr="005E6A54">
        <w:rPr>
          <w:rFonts w:hint="cs"/>
          <w:cs/>
          <w:lang w:bidi="hi-IN"/>
        </w:rPr>
        <w:t>आख़ेरत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मेहनत</w:t>
      </w:r>
      <w:r w:rsidRPr="005E6A54">
        <w:rPr>
          <w:cs/>
          <w:lang w:bidi="hi-IN"/>
        </w:rPr>
        <w:t xml:space="preserve"> </w:t>
      </w:r>
      <w:r w:rsidRPr="005E6A54">
        <w:t>105,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मेहमान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मेहमान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101, </w:t>
      </w:r>
      <w:r w:rsidRPr="005E6A54">
        <w:rPr>
          <w:rFonts w:hint="cs"/>
          <w:cs/>
          <w:lang w:bidi="hi-IN"/>
        </w:rPr>
        <w:t>मेहमान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भगत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229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मेहरबानी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दया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231, </w:t>
      </w: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आसानी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164,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सारणी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401,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जीवन</w:t>
      </w:r>
      <w:r w:rsidRPr="005E6A54">
        <w:rPr>
          <w:cs/>
          <w:lang w:bidi="hi-IN"/>
        </w:rPr>
        <w:t xml:space="preserve"> </w:t>
      </w:r>
      <w:r w:rsidRPr="005E6A54">
        <w:t xml:space="preserve">55,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चेहरा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164,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232,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355,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हथियार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286,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164,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259,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ताक़त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164, </w:t>
      </w:r>
      <w:r w:rsidRPr="005E6A54">
        <w:rPr>
          <w:rFonts w:hint="cs"/>
          <w:cs/>
          <w:lang w:bidi="hi-IN"/>
        </w:rPr>
        <w:lastRenderedPageBreak/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हिसाब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410,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भरोसेमंद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मुनाजात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410,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55,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भूखों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सोचना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577,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स्वभावी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वक़्त</w:t>
      </w:r>
      <w:r w:rsidRPr="005E6A54">
        <w:rPr>
          <w:cs/>
          <w:lang w:bidi="hi-IN"/>
        </w:rPr>
        <w:t xml:space="preserve"> </w:t>
      </w:r>
      <w:r w:rsidRPr="005E6A54">
        <w:t>410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मोहलत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जिन्दगी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मोहलत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उठाना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324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तैयार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348,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314,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158,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क़दम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528,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144,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यतीम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यतीम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ज़ुल्म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छिनना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333, </w:t>
      </w:r>
      <w:r w:rsidRPr="005E6A54">
        <w:rPr>
          <w:rFonts w:hint="cs"/>
          <w:cs/>
          <w:lang w:bidi="hi-IN"/>
        </w:rPr>
        <w:t>यतीम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ज़ुल्म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अज़ाब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युग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ज़माना</w:t>
      </w:r>
      <w:r w:rsidRPr="005E6A54">
        <w:rPr>
          <w:cs/>
          <w:lang w:bidi="hi-IN"/>
        </w:rPr>
        <w:t xml:space="preserve">) </w:t>
      </w:r>
      <w:r w:rsidRPr="005E6A54">
        <w:rPr>
          <w:cs/>
          <w:lang w:bidi="hi-IN"/>
        </w:rPr>
        <w:tab/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ज़माने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81,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विपरीत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81,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रहस्यों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402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रहस्य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पड़ोसी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484, </w:t>
      </w: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520,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401,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401,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बताने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107,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402,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292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401,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खोलना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विश्वासघात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401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राज़दारी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राज़दारी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98, </w:t>
      </w:r>
      <w:r w:rsidRPr="005E6A54">
        <w:rPr>
          <w:rFonts w:hint="cs"/>
          <w:cs/>
          <w:lang w:bidi="hi-IN"/>
        </w:rPr>
        <w:t>राज़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छुपाने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ताक़त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482,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cs/>
          <w:lang w:bidi="hi-IN"/>
        </w:rPr>
        <w:tab/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277, </w:t>
      </w:r>
      <w:r w:rsidRPr="005E6A54">
        <w:rPr>
          <w:rFonts w:hint="cs"/>
          <w:cs/>
          <w:lang w:bidi="hi-IN"/>
        </w:rPr>
        <w:t>राय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115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रिया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पाखंड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दिखावा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शिर्क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595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रियाकार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पाखंड़ी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पाखंडी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आन्तरिक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बीमारी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61, </w:t>
      </w:r>
      <w:r w:rsidRPr="005E6A54">
        <w:rPr>
          <w:rFonts w:hint="cs"/>
          <w:cs/>
          <w:lang w:bidi="hi-IN"/>
        </w:rPr>
        <w:t>पाखंड़ी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बाह्य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61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रिश्तेदार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रिश्तेदारों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243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262, </w:t>
      </w:r>
      <w:r w:rsidRPr="005E6A54">
        <w:rPr>
          <w:rFonts w:hint="cs"/>
          <w:cs/>
          <w:lang w:bidi="hi-IN"/>
        </w:rPr>
        <w:t>रिश्तेदारों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भलाई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207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रूह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अज़ाब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दुरव्यवहार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आत्मा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अज़ाब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293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रोज़ा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रोज़ा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318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रोज़ी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जीविका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रोज़ी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314, </w:t>
      </w:r>
      <w:r w:rsidRPr="005E6A54">
        <w:rPr>
          <w:rFonts w:hint="cs"/>
          <w:cs/>
          <w:lang w:bidi="hi-IN"/>
        </w:rPr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100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रोना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सामने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कड़वाहट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523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रोना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208,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डर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87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208, </w:t>
      </w:r>
      <w:r w:rsidRPr="005E6A54">
        <w:rPr>
          <w:rFonts w:hint="cs"/>
          <w:cs/>
          <w:lang w:bidi="hi-IN"/>
        </w:rPr>
        <w:t>रोने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87, </w:t>
      </w:r>
      <w:r w:rsidRPr="005E6A54">
        <w:rPr>
          <w:rFonts w:hint="cs"/>
          <w:cs/>
          <w:lang w:bidi="hi-IN"/>
        </w:rPr>
        <w:t>रोने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नूरानी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लड़ना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झगड़ालु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स्वभव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लड़ना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547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लापरवाह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लापरवाह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लापरवाही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तैयार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लापरवाही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538, </w:t>
      </w:r>
      <w:r w:rsidRPr="005E6A54">
        <w:rPr>
          <w:rFonts w:hint="cs"/>
          <w:cs/>
          <w:lang w:bidi="hi-IN"/>
        </w:rPr>
        <w:t>लापरवाही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जागना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129, </w:t>
      </w:r>
      <w:r w:rsidRPr="005E6A54">
        <w:rPr>
          <w:rFonts w:hint="cs"/>
          <w:cs/>
          <w:lang w:bidi="hi-IN"/>
        </w:rPr>
        <w:t>नसीहत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लापरवाह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211, </w:t>
      </w:r>
      <w:r w:rsidRPr="005E6A54">
        <w:rPr>
          <w:rFonts w:hint="cs"/>
          <w:cs/>
          <w:lang w:bidi="hi-IN"/>
        </w:rPr>
        <w:t>शक्ति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प्रयोग</w:t>
      </w:r>
      <w:r w:rsidRPr="005E6A54">
        <w:t xml:space="preserve">, </w:t>
      </w:r>
      <w:r w:rsidRPr="005E6A54">
        <w:rPr>
          <w:rFonts w:hint="cs"/>
          <w:cs/>
          <w:lang w:bidi="hi-IN"/>
        </w:rPr>
        <w:t>लापरवाही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393, </w:t>
      </w: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लापरवाही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291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लाभ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लाभ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वंचित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लालच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अनुचित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लालच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541, </w:t>
      </w:r>
      <w:r w:rsidRPr="005E6A54">
        <w:rPr>
          <w:rFonts w:hint="cs"/>
          <w:cs/>
          <w:lang w:bidi="hi-IN"/>
        </w:rPr>
        <w:t>अपमान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लालच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लालची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लालची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बचो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565, </w:t>
      </w:r>
      <w:r w:rsidRPr="005E6A54">
        <w:rPr>
          <w:rFonts w:hint="cs"/>
          <w:cs/>
          <w:lang w:bidi="hi-IN"/>
        </w:rPr>
        <w:t>लालची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लालच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सुसज्जित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लेख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लेख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ध्यान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लेन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</w:t>
      </w:r>
      <w:r w:rsidRPr="005E6A54">
        <w:rPr>
          <w:cs/>
          <w:lang w:bidi="hi-IN"/>
        </w:rPr>
        <w:t xml:space="preserve"> 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403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नारज़गी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नाराज़गी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परवाह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492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456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168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आकर्षित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आकर्षित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साधन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478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वफ़ादारी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मुहब्बत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वफ़ादारी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282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वादा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544, </w:t>
      </w:r>
      <w:r w:rsidRPr="005E6A54">
        <w:rPr>
          <w:rFonts w:hint="cs"/>
          <w:cs/>
          <w:lang w:bidi="hi-IN"/>
        </w:rPr>
        <w:t>वादे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उन्नति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विकास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विरोध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474,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अधिक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383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विधवा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विधवा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अत्याचार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विनम्रता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विनम्रता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286,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विनम्रता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विनाश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विनाश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विपत्ति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निर्धनता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विपत्ति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130, </w:t>
      </w:r>
      <w:r w:rsidRPr="005E6A54">
        <w:rPr>
          <w:rFonts w:hint="cs"/>
          <w:cs/>
          <w:lang w:bidi="hi-IN"/>
        </w:rPr>
        <w:t>दुआ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विपत्ति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198,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विलंब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देरी</w:t>
      </w:r>
      <w:r w:rsidRPr="005E6A54">
        <w:rPr>
          <w:cs/>
          <w:lang w:bidi="hi-IN"/>
        </w:rPr>
        <w:t xml:space="preserve">)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जल्दी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वरीयता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वेश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स्वास्थ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वेश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573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259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397, </w:t>
      </w: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गर्व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494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सभायें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व्यर्थ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सभाओं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परिणाम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524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व्यस्तता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अपनी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ज़िम्मेदारियों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398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व्यापार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फ़िक़्ह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व्यापार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462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21, </w:t>
      </w: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244, </w:t>
      </w:r>
      <w:r w:rsidRPr="005E6A54">
        <w:rPr>
          <w:rFonts w:hint="cs"/>
          <w:cs/>
          <w:lang w:bidi="hi-IN"/>
        </w:rPr>
        <w:t>स्वंय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Pr="005E6A54">
        <w:rPr>
          <w:cs/>
          <w:lang w:bidi="hi-IN"/>
        </w:rPr>
        <w:t xml:space="preserve"> </w:t>
      </w:r>
      <w:r w:rsidRPr="005E6A54">
        <w:t xml:space="preserve">244, </w:t>
      </w:r>
      <w:r w:rsidRPr="005E6A54">
        <w:rPr>
          <w:rFonts w:hint="cs"/>
          <w:cs/>
          <w:lang w:bidi="hi-IN"/>
        </w:rPr>
        <w:t>अनावश्यक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229,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554, </w:t>
      </w: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पारसाई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147, </w:t>
      </w:r>
      <w:r w:rsidRPr="005E6A54">
        <w:rPr>
          <w:rFonts w:hint="cs"/>
          <w:cs/>
          <w:lang w:bidi="hi-IN"/>
        </w:rPr>
        <w:t>हुनर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सीखने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शर्माना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131,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शर्म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237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शराफ़त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शराफ़त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536,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शरीर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शारीरिक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127, </w:t>
      </w:r>
      <w:r w:rsidRPr="005E6A54">
        <w:rPr>
          <w:rFonts w:hint="cs"/>
          <w:cs/>
          <w:lang w:bidi="hi-IN"/>
        </w:rPr>
        <w:t>शारीरिक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स्वास्थ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311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शाँति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शाँति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591, </w:t>
      </w:r>
      <w:r w:rsidRPr="005E6A54">
        <w:rPr>
          <w:rFonts w:hint="cs"/>
          <w:cs/>
          <w:lang w:bidi="hi-IN"/>
        </w:rPr>
        <w:t>शाँति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ख़ुश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गुमानी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238, </w:t>
      </w:r>
      <w:r w:rsidRPr="005E6A54">
        <w:rPr>
          <w:rFonts w:hint="cs"/>
          <w:cs/>
          <w:lang w:bidi="hi-IN"/>
        </w:rPr>
        <w:t>शाँति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शिष्टाचार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उद्देश्यो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शिष्टाचार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261, </w:t>
      </w: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शिष्टाचार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160,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शिष्टाचारी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उपाय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394, </w:t>
      </w:r>
      <w:r w:rsidRPr="005E6A54">
        <w:rPr>
          <w:rFonts w:hint="cs"/>
          <w:cs/>
          <w:lang w:bidi="hi-IN"/>
        </w:rPr>
        <w:t>शिष्टाचार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ज़रूरत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167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शिक्षार्थी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शिक्षार्थी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आखेरत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409,</w:t>
      </w:r>
      <w:r w:rsidRPr="005E6A54">
        <w:rPr>
          <w:rFonts w:hint="cs"/>
          <w:cs/>
          <w:lang w:bidi="hi-IN"/>
        </w:rPr>
        <w:t>शिक्षार्थी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दुनिया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इज़्ज़त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409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शुरू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मौक़े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शुरू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205, </w:t>
      </w:r>
      <w:r w:rsidRPr="005E6A54">
        <w:rPr>
          <w:rFonts w:hint="cs"/>
          <w:cs/>
          <w:lang w:bidi="hi-IN"/>
        </w:rPr>
        <w:t>शुरू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304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शुक्र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शुक्र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103, </w:t>
      </w:r>
      <w:r w:rsidRPr="005E6A54">
        <w:rPr>
          <w:rFonts w:hint="cs"/>
          <w:cs/>
          <w:lang w:bidi="hi-IN"/>
        </w:rPr>
        <w:t>समृद्धी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336, </w:t>
      </w:r>
      <w:r w:rsidRPr="005E6A54">
        <w:rPr>
          <w:rFonts w:hint="cs"/>
          <w:cs/>
          <w:lang w:bidi="hi-IN"/>
        </w:rPr>
        <w:t>कठिनाई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336, </w:t>
      </w: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शुक्र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295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शैतान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32,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शैतान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260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शोभा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335, </w:t>
      </w:r>
      <w:r w:rsidRPr="005E6A54">
        <w:rPr>
          <w:rFonts w:hint="cs"/>
          <w:cs/>
          <w:lang w:bidi="hi-IN"/>
        </w:rPr>
        <w:t>बुराईयों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338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सख़ावत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खुले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हाथों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खर्च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सख़ावत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सच्चाई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सच्चाई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वास्तविक्ता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60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600, </w:t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600, </w:t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रोब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600, </w:t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597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सच्चे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सच्चे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क़ुर्बानी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79, </w:t>
      </w:r>
      <w:r w:rsidRPr="005E6A54">
        <w:rPr>
          <w:rFonts w:hint="cs"/>
          <w:cs/>
          <w:lang w:bidi="hi-IN"/>
        </w:rPr>
        <w:t>सच्चे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नसीहत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79, </w:t>
      </w:r>
      <w:r w:rsidRPr="005E6A54">
        <w:rPr>
          <w:rFonts w:hint="cs"/>
          <w:cs/>
          <w:lang w:bidi="hi-IN"/>
        </w:rPr>
        <w:t>सच्चे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रखते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79,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सच्चे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)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सच्चे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शोभा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72, </w:t>
      </w:r>
      <w:r w:rsidRPr="005E6A54">
        <w:rPr>
          <w:rFonts w:hint="cs"/>
          <w:cs/>
          <w:lang w:bidi="hi-IN"/>
        </w:rPr>
        <w:t>सच्चे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होते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72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सत्ता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यन्त्र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40, </w:t>
      </w:r>
      <w:r w:rsidRPr="005E6A54">
        <w:rPr>
          <w:rFonts w:hint="cs"/>
          <w:cs/>
          <w:lang w:bidi="hi-IN"/>
        </w:rPr>
        <w:t>सत्ता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सताना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किसी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505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सदक़ा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छुपा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सदक़ा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गुनाह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315, </w:t>
      </w:r>
      <w:r w:rsidRPr="005E6A54">
        <w:rPr>
          <w:rFonts w:hint="cs"/>
          <w:cs/>
          <w:lang w:bidi="hi-IN"/>
        </w:rPr>
        <w:t>खुले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सदक़ा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वृद्धी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315, </w:t>
      </w:r>
      <w:r w:rsidRPr="005E6A54">
        <w:rPr>
          <w:rFonts w:hint="cs"/>
          <w:cs/>
          <w:lang w:bidi="hi-IN"/>
        </w:rPr>
        <w:t>सदक़े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इलाज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285, </w:t>
      </w:r>
      <w:r w:rsidRPr="005E6A54">
        <w:rPr>
          <w:rFonts w:hint="cs"/>
          <w:cs/>
          <w:lang w:bidi="hi-IN"/>
        </w:rPr>
        <w:t>सदक़ा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207, </w:t>
      </w:r>
      <w:r w:rsidRPr="005E6A54">
        <w:rPr>
          <w:rFonts w:hint="cs"/>
          <w:cs/>
          <w:lang w:bidi="hi-IN"/>
        </w:rPr>
        <w:t>छुपा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सदक़ा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166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सदव्यवहार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मज़बूती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239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सदाचार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सदाचार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231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सफलता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सयंम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400,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मिठास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242,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3,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अमानतदारी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365,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पिछले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365,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वफ़ादारी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365,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कारकों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प्रबंध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259, </w:t>
      </w:r>
      <w:r w:rsidRPr="005E6A54">
        <w:rPr>
          <w:rFonts w:hint="cs"/>
          <w:cs/>
          <w:lang w:bidi="hi-IN"/>
        </w:rPr>
        <w:t>शिक्षार्थी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परलोकीय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409, </w:t>
      </w:r>
      <w:r w:rsidRPr="005E6A54">
        <w:rPr>
          <w:rFonts w:hint="cs"/>
          <w:cs/>
          <w:lang w:bidi="hi-IN"/>
        </w:rPr>
        <w:t>प्रति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सफलता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365,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कारक</w:t>
      </w:r>
      <w:r w:rsidRPr="005E6A54">
        <w:rPr>
          <w:cs/>
          <w:lang w:bidi="hi-IN"/>
        </w:rPr>
        <w:t xml:space="preserve"> </w:t>
      </w:r>
      <w:r w:rsidRPr="005E6A54">
        <w:t xml:space="preserve">171, </w:t>
      </w:r>
      <w:r w:rsidRPr="005E6A54">
        <w:rPr>
          <w:rFonts w:hint="cs"/>
          <w:cs/>
          <w:lang w:bidi="hi-IN"/>
        </w:rPr>
        <w:t>सफलता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योगदान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209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सफ़ेद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बाल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सफ़ेद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बालों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चेतावनी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388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सब्र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समृद्धि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इंतज़ार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41,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कड़वाहट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242,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कड़वाहट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108,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77, </w:t>
      </w:r>
      <w:r w:rsidRPr="005E6A54">
        <w:rPr>
          <w:rFonts w:hint="cs"/>
          <w:cs/>
          <w:lang w:bidi="hi-IN"/>
        </w:rPr>
        <w:t>कठिनाईयों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77, </w:t>
      </w: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विपरीत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स्थिति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77, </w:t>
      </w: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67, </w:t>
      </w:r>
      <w:r w:rsidRPr="005E6A54">
        <w:rPr>
          <w:rFonts w:hint="cs"/>
          <w:cs/>
          <w:lang w:bidi="hi-IN"/>
        </w:rPr>
        <w:t>दुर्घटनाओं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67,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सब्र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65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इंसान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84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बुद्धिमान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159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296, 298, 299, 302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समझौता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वह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समझौता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भरोसा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नही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चाहिए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542,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समय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समय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विभाजन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410,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सम्मिलित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होना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धनवानो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सम्मिलित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307,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समूह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समूह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111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समृद्धता</w:t>
      </w:r>
      <w:r w:rsidRPr="005E6A54">
        <w:rPr>
          <w:cs/>
          <w:lang w:bidi="hi-IN"/>
        </w:rPr>
        <w:t xml:space="preserve"> 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इंसान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विशेषताओं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समृद्धता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समृद्धि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समृद्धि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560, </w:t>
      </w:r>
      <w:r w:rsidRPr="005E6A54">
        <w:rPr>
          <w:rFonts w:hint="cs"/>
          <w:cs/>
          <w:lang w:bidi="hi-IN"/>
        </w:rPr>
        <w:t>समृद्धि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परिश्रम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203, </w:t>
      </w:r>
      <w:r w:rsidRPr="005E6A54">
        <w:rPr>
          <w:rFonts w:hint="cs"/>
          <w:cs/>
          <w:lang w:bidi="hi-IN"/>
        </w:rPr>
        <w:t>समृद्धि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शाँति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580, </w:t>
      </w:r>
      <w:r w:rsidRPr="005E6A54">
        <w:rPr>
          <w:rFonts w:hint="cs"/>
          <w:cs/>
          <w:lang w:bidi="hi-IN"/>
        </w:rPr>
        <w:t>समृद्धि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सम्मान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सत्कार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289, </w:t>
      </w:r>
      <w:r w:rsidRPr="005E6A54">
        <w:rPr>
          <w:rFonts w:hint="cs"/>
          <w:cs/>
          <w:lang w:bidi="hi-IN"/>
        </w:rPr>
        <w:t>समृद्धि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575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सर्दी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बसंत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गले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लगाना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220,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आती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सर्दी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220,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सरलता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मोमिन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सरलता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सलाम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162, </w:t>
      </w:r>
      <w:r w:rsidRPr="005E6A54">
        <w:rPr>
          <w:rFonts w:hint="cs"/>
          <w:cs/>
          <w:lang w:bidi="hi-IN"/>
        </w:rPr>
        <w:t>सलाम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कंजूसी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157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सहायता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94,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515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531, </w:t>
      </w:r>
      <w:r w:rsidRPr="005E6A54">
        <w:rPr>
          <w:rFonts w:hint="cs"/>
          <w:cs/>
          <w:lang w:bidi="hi-IN"/>
        </w:rPr>
        <w:t>जान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515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531,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सहायता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138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संतान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संतान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नमाज़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पढ़ने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शौक़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दिलाना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352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संबंध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संबंध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418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419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संयम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बदला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संयम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संयमी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सयंमी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बर्दाश्त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भाईयों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502, </w:t>
      </w:r>
      <w:r w:rsidRPr="005E6A54">
        <w:rPr>
          <w:rFonts w:hint="cs"/>
          <w:cs/>
          <w:lang w:bidi="hi-IN"/>
        </w:rPr>
        <w:t>आलिमों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ज्ञानियों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232,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आदतों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जानकारी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257,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साथी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539,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दोज़ख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313,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120,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120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नीयत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नीयत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निकटता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231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सामाजिक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सामाजिक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459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470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532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सार्वजनिक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सार्वजनिक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99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साँस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साँस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तरफ़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528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सियासत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286,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268, </w:t>
      </w:r>
      <w:r w:rsidRPr="005E6A54">
        <w:rPr>
          <w:rFonts w:hint="cs"/>
          <w:cs/>
          <w:lang w:bidi="hi-IN"/>
        </w:rPr>
        <w:t>न्याय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आधारित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सियासत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286,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न्याय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286,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मुहब्बत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268,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मध्य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अपनाना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286, </w:t>
      </w:r>
      <w:r w:rsidRPr="005E6A54">
        <w:rPr>
          <w:rFonts w:hint="cs"/>
          <w:cs/>
          <w:lang w:bidi="hi-IN"/>
        </w:rPr>
        <w:t>सियासत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विनीतता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286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t>–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t>–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मौत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314, </w:t>
      </w: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t>–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धन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वृद्धी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314,  </w:t>
      </w:r>
      <w:r w:rsidRPr="005E6A54">
        <w:rPr>
          <w:rFonts w:hint="cs"/>
          <w:cs/>
          <w:lang w:bidi="hi-IN"/>
        </w:rPr>
        <w:t>सिला</w:t>
      </w:r>
      <w:r w:rsidRPr="005E6A54">
        <w:rPr>
          <w:cs/>
          <w:lang w:bidi="hi-IN"/>
        </w:rPr>
        <w:t xml:space="preserve"> </w:t>
      </w:r>
      <w:r w:rsidRPr="005E6A54">
        <w:t>–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- </w:t>
      </w:r>
      <w:r w:rsidRPr="005E6A54">
        <w:rPr>
          <w:rFonts w:hint="cs"/>
          <w:cs/>
          <w:lang w:bidi="hi-IN"/>
        </w:rPr>
        <w:t>रहम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166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सीने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सीने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40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चैन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इन्तेज़ार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सब्र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चैन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इन्तेज़ार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सुधार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लोगों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507, </w:t>
      </w:r>
      <w:r w:rsidRPr="005E6A54">
        <w:rPr>
          <w:rFonts w:hint="cs"/>
          <w:cs/>
          <w:lang w:bidi="hi-IN"/>
        </w:rPr>
        <w:t>अच्छे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कार्यों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97, </w:t>
      </w:r>
      <w:r w:rsidRPr="005E6A54">
        <w:rPr>
          <w:rFonts w:hint="cs"/>
          <w:cs/>
          <w:lang w:bidi="hi-IN"/>
        </w:rPr>
        <w:t>अपना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386, </w:t>
      </w:r>
      <w:r w:rsidRPr="005E6A54">
        <w:rPr>
          <w:rFonts w:hint="cs"/>
          <w:cs/>
          <w:lang w:bidi="hi-IN"/>
        </w:rPr>
        <w:t>दूसरों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तरीक़े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386, </w:t>
      </w:r>
      <w:r w:rsidRPr="005E6A54">
        <w:rPr>
          <w:rFonts w:hint="cs"/>
          <w:cs/>
          <w:lang w:bidi="hi-IN"/>
        </w:rPr>
        <w:t>आत्म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उपाय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346, </w:t>
      </w:r>
      <w:r w:rsidRPr="005E6A54">
        <w:rPr>
          <w:rFonts w:hint="cs"/>
          <w:cs/>
          <w:lang w:bidi="hi-IN"/>
        </w:rPr>
        <w:t>सुधार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240, </w:t>
      </w:r>
      <w:r w:rsidRPr="005E6A54">
        <w:rPr>
          <w:rFonts w:hint="cs"/>
          <w:cs/>
          <w:lang w:bidi="hi-IN"/>
        </w:rPr>
        <w:t>बन्दो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191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सुन्दरता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सुन्दरता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और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आज्ञा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पालन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512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सुन्दरता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सुन्दरता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ज़कात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279, </w:t>
      </w:r>
      <w:r w:rsidRPr="005E6A54">
        <w:rPr>
          <w:rFonts w:hint="cs"/>
          <w:cs/>
          <w:lang w:bidi="hi-IN"/>
        </w:rPr>
        <w:t>आन्तरिक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39, </w:t>
      </w:r>
      <w:r w:rsidRPr="005E6A54">
        <w:rPr>
          <w:rFonts w:hint="cs"/>
          <w:cs/>
          <w:lang w:bidi="hi-IN"/>
        </w:rPr>
        <w:t>बाह्य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39,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236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सुनना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दिल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ग़फ़लत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391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सुन्नत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सुन्नत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567, </w:t>
      </w:r>
      <w:r w:rsidRPr="005E6A54">
        <w:rPr>
          <w:rFonts w:hint="cs"/>
          <w:cs/>
          <w:lang w:bidi="hi-IN"/>
        </w:rPr>
        <w:t>इंसानों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आपस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मिलाने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सुन्नत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मिटाना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सुन्नत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मिटाने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567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सुरक्षा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सुरक्षा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दूर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दर्शिता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24,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सुविचार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सुविचारों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सत्य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रूप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448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सौभाग्य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द्वारा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सौभाग्य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363, </w:t>
      </w:r>
      <w:r w:rsidRPr="005E6A54">
        <w:rPr>
          <w:rFonts w:hint="cs"/>
          <w:cs/>
          <w:lang w:bidi="hi-IN"/>
        </w:rPr>
        <w:t>भाग्यशाली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बनाने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256, </w:t>
      </w:r>
      <w:r w:rsidRPr="005E6A54">
        <w:rPr>
          <w:rFonts w:hint="cs"/>
          <w:cs/>
          <w:lang w:bidi="hi-IN"/>
        </w:rPr>
        <w:t>ग़लतियों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सौभाग्य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 </w:t>
      </w:r>
      <w:r w:rsidRPr="005E6A54">
        <w:t xml:space="preserve">323,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सौभाग्य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507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यातना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यातना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अख़लाक़ी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435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अल्लाह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भूलाने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परिमाम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भूलना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434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स्वयं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प्रसन्न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ख़ुद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राज़ी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मंद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बुद्धी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278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स्वेच्छाचारिता</w:t>
      </w:r>
      <w:r w:rsidRPr="005E6A54">
        <w:rPr>
          <w:cs/>
          <w:lang w:bidi="hi-IN"/>
        </w:rPr>
        <w:t xml:space="preserve"> 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स्वेच्छा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चारिता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बर्बादी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559, </w:t>
      </w:r>
      <w:r w:rsidRPr="005E6A54">
        <w:rPr>
          <w:rFonts w:hint="cs"/>
          <w:cs/>
          <w:lang w:bidi="hi-IN"/>
        </w:rPr>
        <w:t>स्वेच्छाचारिता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जड़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है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12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प्रकट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546, </w:t>
      </w:r>
      <w:r w:rsidRPr="005E6A54">
        <w:rPr>
          <w:rFonts w:hint="cs"/>
          <w:cs/>
          <w:lang w:bidi="hi-IN"/>
        </w:rPr>
        <w:t>ख़ुशी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363,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ज़िन्दा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265,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इकठ्ठा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572,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कड़वाहट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बर्दाश्त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108,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478,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कहने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156, </w:t>
      </w: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देना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153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मुख़ालिफ़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मुख़ालिफ़ों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मुख़ालेफ़त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254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ह्रदय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कठोरता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ह्रदय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कठोरता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कारण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127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हराम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बचने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186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ख़र्च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488, </w:t>
      </w:r>
      <w:r w:rsidRPr="005E6A54">
        <w:rPr>
          <w:rFonts w:hint="cs"/>
          <w:cs/>
          <w:lang w:bidi="hi-IN"/>
        </w:rPr>
        <w:t>हराम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488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हलाल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हलाल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तलाश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420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हवस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आँखो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184,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266, </w:t>
      </w:r>
      <w:r w:rsidRPr="005E6A54">
        <w:rPr>
          <w:rFonts w:hint="cs"/>
          <w:cs/>
          <w:lang w:bidi="hi-IN"/>
        </w:rPr>
        <w:t>रूह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330,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बुरे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442, </w:t>
      </w:r>
      <w:r w:rsidRPr="005E6A54">
        <w:rPr>
          <w:rFonts w:hint="cs"/>
          <w:cs/>
          <w:lang w:bidi="hi-IN"/>
        </w:rPr>
        <w:t>इबादत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385,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पैरवी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460, </w:t>
      </w:r>
      <w:r w:rsidRPr="005E6A54">
        <w:rPr>
          <w:rFonts w:hint="cs"/>
          <w:cs/>
          <w:lang w:bidi="hi-IN"/>
        </w:rPr>
        <w:t>हवस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हावी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146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हँस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 </w:t>
      </w:r>
      <w:r w:rsidRPr="005E6A54">
        <w:rPr>
          <w:cs/>
          <w:lang w:bidi="hi-IN"/>
        </w:rPr>
        <w:tab/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हँस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दोस्ती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29, </w:t>
      </w:r>
      <w:r w:rsidRPr="005E6A54">
        <w:rPr>
          <w:rFonts w:hint="cs"/>
          <w:cs/>
          <w:lang w:bidi="hi-IN"/>
        </w:rPr>
        <w:t>हँस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मुख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नेकी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प्रभाव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हँसी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अच्छी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हँसी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245, </w:t>
      </w:r>
      <w:r w:rsidRPr="005E6A54">
        <w:rPr>
          <w:rFonts w:hint="cs"/>
          <w:cs/>
          <w:lang w:bidi="hi-IN"/>
        </w:rPr>
        <w:t>बेमौक़े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हँसना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391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हिम्मत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उच्च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स्थान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>459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470,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महत्व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372,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दुरुपयोग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393, </w:t>
      </w:r>
      <w:r w:rsidRPr="005E6A54">
        <w:rPr>
          <w:rFonts w:hint="cs"/>
          <w:cs/>
          <w:lang w:bidi="hi-IN"/>
        </w:rPr>
        <w:t>पेट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हिम्मत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जुटाना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486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हुकूमत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हुकूमत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मज़बूत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506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हैबत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रोब</w:t>
      </w:r>
      <w:r w:rsidRPr="005E6A54">
        <w:rPr>
          <w:cs/>
          <w:lang w:bidi="hi-IN"/>
        </w:rPr>
        <w:t>)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lastRenderedPageBreak/>
        <w:t>हैबत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सच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बोलने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600, </w:t>
      </w:r>
      <w:r w:rsidRPr="005E6A54">
        <w:rPr>
          <w:rFonts w:hint="cs"/>
          <w:cs/>
          <w:lang w:bidi="hi-IN"/>
        </w:rPr>
        <w:t>हैबत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मज़ाक़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395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होशियार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होशियार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पहचान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70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होशियारी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कमियों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जानना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होशियारी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390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श्रेष्ठ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श्रेष्ठ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निशानी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510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श्रेष्ठता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सबसे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बड़ी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श्रेष्ठता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503, </w:t>
      </w:r>
      <w:r w:rsidRPr="005E6A54">
        <w:rPr>
          <w:rFonts w:hint="cs"/>
          <w:cs/>
          <w:lang w:bidi="hi-IN"/>
        </w:rPr>
        <w:t>श्रेष्ठता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266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माल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वरीयता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82,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लापरवाह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175,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82,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214, </w:t>
      </w:r>
      <w:r w:rsidRPr="005E6A54">
        <w:rPr>
          <w:rFonts w:hint="cs"/>
          <w:cs/>
          <w:lang w:bidi="hi-IN"/>
        </w:rPr>
        <w:t>पूर्ण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दावा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मूर्खता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501,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रक्षा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236,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साथ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रहना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451,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सुन्दरता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236,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कठिनाईयाँ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576,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175,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को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चीज़ें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232,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351,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592,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महत्ता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आधार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lastRenderedPageBreak/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131,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अनुसार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व्यवहार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114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>201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214,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प्राप्त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फ़ायदे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110,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379,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बढ़ना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. </w:t>
      </w:r>
      <w:r w:rsidRPr="005E6A54">
        <w:t xml:space="preserve">236,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फल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210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t xml:space="preserve">236, </w:t>
      </w:r>
      <w:r w:rsidRPr="005E6A54">
        <w:rPr>
          <w:rFonts w:hint="cs"/>
          <w:cs/>
          <w:lang w:bidi="hi-IN"/>
        </w:rPr>
        <w:t>प्रसिद्धी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114, </w:t>
      </w:r>
      <w:r w:rsidRPr="005E6A54">
        <w:rPr>
          <w:rFonts w:hint="cs"/>
          <w:cs/>
          <w:lang w:bidi="hi-IN"/>
        </w:rPr>
        <w:t>मुक़्ति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निजात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में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भूमिका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>5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ज्ञानी</w:t>
      </w: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सेवा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82, </w:t>
      </w: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ज्ञान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तृप्त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होना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66, </w:t>
      </w: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भटकने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नुक़्सान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280, </w:t>
      </w: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मशवरा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करना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246, </w:t>
      </w:r>
      <w:r w:rsidRPr="005E6A54">
        <w:rPr>
          <w:rFonts w:hint="cs"/>
          <w:cs/>
          <w:lang w:bidi="hi-IN"/>
        </w:rPr>
        <w:t>ज्ञानी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पास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बैठना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हदीस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</w:t>
      </w:r>
      <w:r w:rsidRPr="005E6A54">
        <w:rPr>
          <w:cs/>
          <w:lang w:bidi="hi-IN"/>
        </w:rPr>
        <w:t>.</w:t>
      </w:r>
      <w:r w:rsidRPr="005E6A54">
        <w:t xml:space="preserve">233, </w:t>
      </w: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</w:p>
    <w:p w:rsidR="005E6A54" w:rsidRPr="005E6A54" w:rsidRDefault="005E6A54" w:rsidP="0080371A">
      <w:pPr>
        <w:pStyle w:val="libNormal"/>
      </w:pP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के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स्रोत</w:t>
      </w:r>
    </w:p>
    <w:p w:rsidR="005E6A54" w:rsidRPr="005E6A54" w:rsidRDefault="005E6A54" w:rsidP="0080371A">
      <w:pPr>
        <w:pStyle w:val="libNormal"/>
      </w:pPr>
      <w:r w:rsidRPr="005E6A54">
        <w:t>1)</w:t>
      </w:r>
      <w:r w:rsidRPr="005E6A54">
        <w:tab/>
      </w:r>
      <w:r w:rsidRPr="005E6A54">
        <w:rPr>
          <w:rFonts w:hint="cs"/>
          <w:cs/>
          <w:lang w:bidi="hi-IN"/>
        </w:rPr>
        <w:t>बिहारुल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अनवार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अलजामिअतु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लिदु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ररि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अख़बारिल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आइम्मातिल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अतहार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बाक़िर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तक़ी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मजलिसी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स्व</w:t>
      </w:r>
      <w:r w:rsidRPr="005E6A54">
        <w:rPr>
          <w:cs/>
          <w:lang w:bidi="hi-IN"/>
        </w:rPr>
        <w:t xml:space="preserve">.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1110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मोअस्ससा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अलवफ़ा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बैरूत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दूसरा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संस्करण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1403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क़मरी</w:t>
      </w:r>
      <w:r w:rsidRPr="005E6A54">
        <w:rPr>
          <w:cs/>
          <w:lang w:bidi="hi-IN"/>
        </w:rPr>
        <w:t xml:space="preserve"> </w:t>
      </w:r>
    </w:p>
    <w:p w:rsidR="005E6A54" w:rsidRPr="005E6A54" w:rsidRDefault="005E6A54" w:rsidP="0080371A">
      <w:pPr>
        <w:pStyle w:val="libNormal"/>
      </w:pPr>
      <w:r w:rsidRPr="005E6A54">
        <w:t>2)</w:t>
      </w:r>
      <w:r w:rsidRPr="005E6A54">
        <w:tab/>
      </w:r>
      <w:r w:rsidRPr="005E6A54">
        <w:rPr>
          <w:rFonts w:hint="cs"/>
          <w:cs/>
          <w:lang w:bidi="hi-IN"/>
        </w:rPr>
        <w:t>ख़ाति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मतु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मुस्तद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रकुल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वसाइल</w:t>
      </w:r>
      <w:r w:rsidRPr="005E6A54">
        <w:t xml:space="preserve">, </w:t>
      </w:r>
      <w:r w:rsidRPr="005E6A54">
        <w:rPr>
          <w:rFonts w:hint="cs"/>
          <w:cs/>
          <w:lang w:bidi="hi-IN"/>
        </w:rPr>
        <w:t>हुसैन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नूरी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तबरसी</w:t>
      </w:r>
      <w:r w:rsidRPr="005E6A54">
        <w:rPr>
          <w:cs/>
          <w:lang w:bidi="hi-IN"/>
        </w:rPr>
        <w:t>(</w:t>
      </w:r>
      <w:r w:rsidRPr="005E6A54">
        <w:rPr>
          <w:rFonts w:hint="cs"/>
          <w:cs/>
          <w:lang w:bidi="hi-IN"/>
        </w:rPr>
        <w:t>स्व</w:t>
      </w:r>
      <w:r w:rsidRPr="005E6A54">
        <w:rPr>
          <w:cs/>
          <w:lang w:bidi="hi-IN"/>
        </w:rPr>
        <w:t xml:space="preserve">.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1320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प्रकाशक</w:t>
      </w:r>
      <w:r w:rsidRPr="005E6A54">
        <w:rPr>
          <w:cs/>
          <w:lang w:bidi="hi-IN"/>
        </w:rPr>
        <w:t xml:space="preserve">:  </w:t>
      </w:r>
      <w:r w:rsidRPr="005E6A54">
        <w:rPr>
          <w:rFonts w:hint="cs"/>
          <w:cs/>
          <w:lang w:bidi="hi-IN"/>
        </w:rPr>
        <w:t>मोअस्ससा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आलुल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क़ुम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प्रथम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संस्करण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1415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क़मरी</w:t>
      </w:r>
      <w:r w:rsidRPr="005E6A54">
        <w:t xml:space="preserve">, </w:t>
      </w:r>
    </w:p>
    <w:p w:rsidR="005E6A54" w:rsidRPr="005E6A54" w:rsidRDefault="005E6A54" w:rsidP="0080371A">
      <w:pPr>
        <w:pStyle w:val="libNormal"/>
      </w:pPr>
      <w:r w:rsidRPr="005E6A54">
        <w:lastRenderedPageBreak/>
        <w:t>3)</w:t>
      </w:r>
      <w:r w:rsidRPr="005E6A54">
        <w:tab/>
      </w:r>
      <w:r w:rsidRPr="005E6A54">
        <w:rPr>
          <w:rFonts w:hint="cs"/>
          <w:cs/>
          <w:lang w:bidi="hi-IN"/>
        </w:rPr>
        <w:t>दानिश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नामा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इमाम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अलैहिस्सलाम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अकबर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रशाद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दानिश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अनदेशा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मआसिर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तेहरान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प्रथम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संस्करण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2001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 xml:space="preserve">. </w:t>
      </w:r>
    </w:p>
    <w:p w:rsidR="005E6A54" w:rsidRPr="005E6A54" w:rsidRDefault="005E6A54" w:rsidP="0080371A">
      <w:pPr>
        <w:pStyle w:val="libNormal"/>
      </w:pPr>
      <w:r w:rsidRPr="005E6A54">
        <w:t>4)</w:t>
      </w:r>
      <w:r w:rsidRPr="005E6A54">
        <w:tab/>
      </w:r>
      <w:r w:rsidRPr="005E6A54">
        <w:rPr>
          <w:rFonts w:hint="cs"/>
          <w:cs/>
          <w:lang w:bidi="hi-IN"/>
        </w:rPr>
        <w:t>अज़्ज़रीअतु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इला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तसानीफ़िश्शीआ</w:t>
      </w:r>
      <w:r w:rsidRPr="005E6A54">
        <w:t xml:space="preserve">, </w:t>
      </w:r>
      <w:r w:rsidRPr="005E6A54">
        <w:rPr>
          <w:rFonts w:hint="cs"/>
          <w:cs/>
          <w:lang w:bidi="hi-IN"/>
        </w:rPr>
        <w:t>आक़ा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बुज़ुर्ग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तेहरानी</w:t>
      </w:r>
      <w:r w:rsidRPr="005E6A54">
        <w:t>, (</w:t>
      </w:r>
      <w:r w:rsidRPr="005E6A54">
        <w:rPr>
          <w:rFonts w:hint="cs"/>
          <w:cs/>
          <w:lang w:bidi="hi-IN"/>
        </w:rPr>
        <w:t>स्व</w:t>
      </w:r>
      <w:r w:rsidRPr="005E6A54">
        <w:rPr>
          <w:cs/>
          <w:lang w:bidi="hi-IN"/>
        </w:rPr>
        <w:t xml:space="preserve">.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1389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क़मरी</w:t>
      </w:r>
      <w:r w:rsidRPr="005E6A54">
        <w:rPr>
          <w:cs/>
          <w:lang w:bidi="hi-IN"/>
        </w:rPr>
        <w:t xml:space="preserve">) </w:t>
      </w: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दारुल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अज़वा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बैरूत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तीसरा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संस्करण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1403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क़मरी</w:t>
      </w:r>
    </w:p>
    <w:p w:rsidR="005E6A54" w:rsidRPr="005E6A54" w:rsidRDefault="005E6A54" w:rsidP="0080371A">
      <w:pPr>
        <w:pStyle w:val="libNormal"/>
      </w:pPr>
      <w:r w:rsidRPr="005E6A54">
        <w:t>5)</w:t>
      </w:r>
      <w:r w:rsidRPr="005E6A54">
        <w:tab/>
      </w:r>
      <w:r w:rsidRPr="005E6A54">
        <w:rPr>
          <w:rFonts w:hint="cs"/>
          <w:cs/>
          <w:lang w:bidi="hi-IN"/>
        </w:rPr>
        <w:t>रोज़ातुल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जिनान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अहवालिल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उलमा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अस्सादात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बाक़िर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ख़वानसारी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तहक़ीक़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असदुल्लाह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इसमाईलयान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 </w:t>
      </w:r>
      <w:r w:rsidRPr="005E6A54">
        <w:rPr>
          <w:rFonts w:hint="cs"/>
          <w:cs/>
          <w:lang w:bidi="hi-IN"/>
        </w:rPr>
        <w:t>इस्माईलयान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तेहरान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क़ुम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1391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क़मरी</w:t>
      </w:r>
    </w:p>
    <w:p w:rsidR="005E6A54" w:rsidRPr="005E6A54" w:rsidRDefault="005E6A54" w:rsidP="0080371A">
      <w:pPr>
        <w:pStyle w:val="libNormal"/>
      </w:pPr>
      <w:r w:rsidRPr="005E6A54">
        <w:t>6)</w:t>
      </w:r>
      <w:r w:rsidRPr="005E6A54">
        <w:tab/>
      </w:r>
      <w:r w:rsidRPr="005E6A54">
        <w:rPr>
          <w:rFonts w:hint="cs"/>
          <w:cs/>
          <w:lang w:bidi="hi-IN"/>
        </w:rPr>
        <w:t>रिहा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नतुल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अदब</w:t>
      </w:r>
      <w:r w:rsidRPr="005E6A54">
        <w:t xml:space="preserve">,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मुदर्रिस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तबरेज़ी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प्रकाशक</w:t>
      </w:r>
      <w:r w:rsidRPr="005E6A54">
        <w:rPr>
          <w:cs/>
          <w:lang w:bidi="hi-IN"/>
        </w:rPr>
        <w:t xml:space="preserve">: 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फ़रोशी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ख़य्याम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तीसरा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संस्करण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1990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</w:p>
    <w:p w:rsidR="005E6A54" w:rsidRPr="005E6A54" w:rsidRDefault="005E6A54" w:rsidP="0080371A">
      <w:pPr>
        <w:pStyle w:val="libNormal"/>
      </w:pPr>
      <w:r w:rsidRPr="005E6A54">
        <w:t>7)</w:t>
      </w:r>
      <w:r w:rsidRPr="005E6A54">
        <w:tab/>
      </w:r>
      <w:r w:rsidRPr="005E6A54">
        <w:rPr>
          <w:rFonts w:hint="cs"/>
          <w:cs/>
          <w:lang w:bidi="hi-IN"/>
        </w:rPr>
        <w:t>रियाज़ुल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उ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लमा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हियाज़ुल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फ़ुज़ला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अब्दुल्लाह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आफ़ंदी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इस्फ़हानी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तहक़ीक़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सैय्यिद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अहमद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हुसैनी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किताब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खाना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ए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आयतुल्लाह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मर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अशी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नजफ़ी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1401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क़मरी</w:t>
      </w:r>
    </w:p>
    <w:p w:rsidR="005E6A54" w:rsidRPr="005E6A54" w:rsidRDefault="005E6A54" w:rsidP="0080371A">
      <w:pPr>
        <w:pStyle w:val="libNormal"/>
      </w:pPr>
      <w:r w:rsidRPr="005E6A54">
        <w:t>8)</w:t>
      </w:r>
      <w:r w:rsidRPr="005E6A54">
        <w:tab/>
      </w:r>
      <w:r w:rsidRPr="005E6A54">
        <w:rPr>
          <w:rFonts w:hint="cs"/>
          <w:cs/>
          <w:lang w:bidi="hi-IN"/>
        </w:rPr>
        <w:t>ग़ु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हिकम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दु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ररुल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कलिम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अब्दुल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वाहिद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बिन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तमीमी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आमदी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अनुवाद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व्याख्या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मालुद्दीन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मुहम्मद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ख़वानसारी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प्रस्तावना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व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शुद्धीकरण</w:t>
      </w:r>
      <w:r w:rsidRPr="005E6A54">
        <w:rPr>
          <w:cs/>
          <w:lang w:bidi="hi-IN"/>
        </w:rPr>
        <w:t xml:space="preserve">: </w:t>
      </w:r>
      <w:r w:rsidRPr="005E6A54">
        <w:rPr>
          <w:rFonts w:hint="cs"/>
          <w:cs/>
          <w:lang w:bidi="hi-IN"/>
        </w:rPr>
        <w:t>मीर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जलालुद्दीन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हुसैनी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अरमवी</w:t>
      </w:r>
      <w:r w:rsidRPr="005E6A54">
        <w:rPr>
          <w:cs/>
          <w:lang w:bidi="hi-IN"/>
        </w:rPr>
        <w:t xml:space="preserve"> (</w:t>
      </w:r>
      <w:r w:rsidRPr="005E6A54">
        <w:rPr>
          <w:rFonts w:hint="cs"/>
          <w:cs/>
          <w:lang w:bidi="hi-IN"/>
        </w:rPr>
        <w:t>मुहद्दिस</w:t>
      </w:r>
      <w:r w:rsidRPr="005E6A54">
        <w:rPr>
          <w:cs/>
          <w:lang w:bidi="hi-IN"/>
        </w:rPr>
        <w:t>)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प्रकाशक</w:t>
      </w:r>
      <w:r w:rsidRPr="005E6A54">
        <w:rPr>
          <w:cs/>
          <w:lang w:bidi="hi-IN"/>
        </w:rPr>
        <w:t xml:space="preserve">:  </w:t>
      </w:r>
      <w:r w:rsidRPr="005E6A54">
        <w:rPr>
          <w:rFonts w:hint="cs"/>
          <w:cs/>
          <w:lang w:bidi="hi-IN"/>
        </w:rPr>
        <w:t>तेहरान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यूनिवर्सिटी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तेहरान</w:t>
      </w:r>
      <w:r w:rsidRPr="005E6A54">
        <w:t xml:space="preserve">, </w:t>
      </w:r>
      <w:r w:rsidRPr="005E6A54">
        <w:rPr>
          <w:rFonts w:hint="cs"/>
          <w:cs/>
          <w:lang w:bidi="hi-IN"/>
        </w:rPr>
        <w:t>तीसरा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संस्करण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1981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ई</w:t>
      </w:r>
      <w:r w:rsidRPr="005E6A54">
        <w:rPr>
          <w:cs/>
          <w:lang w:bidi="hi-IN"/>
        </w:rPr>
        <w:t>.</w:t>
      </w:r>
    </w:p>
    <w:p w:rsidR="00007817" w:rsidRPr="00007817" w:rsidRDefault="005E6A54" w:rsidP="0080371A">
      <w:pPr>
        <w:pStyle w:val="libNormal"/>
        <w:rPr>
          <w:rtl/>
          <w:cs/>
        </w:rPr>
      </w:pPr>
      <w:r w:rsidRPr="005E6A54">
        <w:lastRenderedPageBreak/>
        <w:t>9)</w:t>
      </w:r>
      <w:r w:rsidRPr="005E6A54">
        <w:tab/>
      </w:r>
      <w:r w:rsidRPr="005E6A54">
        <w:rPr>
          <w:rFonts w:hint="cs"/>
          <w:cs/>
          <w:lang w:bidi="hi-IN"/>
        </w:rPr>
        <w:t>अल</w:t>
      </w:r>
      <w:r w:rsidRPr="005E6A54">
        <w:rPr>
          <w:cs/>
          <w:lang w:bidi="hi-IN"/>
        </w:rPr>
        <w:t>-</w:t>
      </w:r>
      <w:r w:rsidRPr="005E6A54">
        <w:rPr>
          <w:rFonts w:hint="cs"/>
          <w:cs/>
          <w:lang w:bidi="hi-IN"/>
        </w:rPr>
        <w:t>मुहक़्क़िक़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तबातबाई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फ़ी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ज़िकराहुस्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सनवियतुल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ऊला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सामूहिक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लेख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प्रकाशक</w:t>
      </w:r>
      <w:r w:rsidR="0030258F">
        <w:rPr>
          <w:cs/>
          <w:lang w:bidi="hi-IN"/>
        </w:rPr>
        <w:t>: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मोअस्ससातुल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आलुल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बैत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अलैहिमुस्सलाम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क़ुम</w:t>
      </w:r>
      <w:r w:rsidRPr="005E6A54">
        <w:t xml:space="preserve">, </w:t>
      </w:r>
      <w:r w:rsidRPr="005E6A54">
        <w:rPr>
          <w:rFonts w:hint="cs"/>
          <w:cs/>
          <w:lang w:bidi="hi-IN"/>
        </w:rPr>
        <w:t>प्रथम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संस्करण</w:t>
      </w:r>
      <w:r w:rsidRPr="005E6A54">
        <w:t xml:space="preserve">, </w:t>
      </w:r>
      <w:r w:rsidRPr="005E6A54">
        <w:rPr>
          <w:rFonts w:hint="cs"/>
          <w:cs/>
          <w:lang w:bidi="hi-IN"/>
        </w:rPr>
        <w:t>सन्</w:t>
      </w:r>
      <w:r w:rsidRPr="005E6A54">
        <w:rPr>
          <w:cs/>
          <w:lang w:bidi="hi-IN"/>
        </w:rPr>
        <w:t xml:space="preserve"> </w:t>
      </w:r>
      <w:r w:rsidRPr="005E6A54">
        <w:t>1417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हिजरी</w:t>
      </w:r>
      <w:r w:rsidRPr="005E6A54">
        <w:rPr>
          <w:cs/>
          <w:lang w:bidi="hi-IN"/>
        </w:rPr>
        <w:t xml:space="preserve"> </w:t>
      </w:r>
      <w:r w:rsidRPr="005E6A54">
        <w:rPr>
          <w:rFonts w:hint="cs"/>
          <w:cs/>
          <w:lang w:bidi="hi-IN"/>
        </w:rPr>
        <w:t>क़मरी</w:t>
      </w:r>
    </w:p>
    <w:sectPr w:rsidR="00007817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09" w:rsidRDefault="00B16509" w:rsidP="008B7801">
      <w:pPr>
        <w:spacing w:after="0" w:line="240" w:lineRule="auto"/>
      </w:pPr>
      <w:r>
        <w:separator/>
      </w:r>
    </w:p>
  </w:endnote>
  <w:endnote w:type="continuationSeparator" w:id="0">
    <w:p w:rsidR="00B16509" w:rsidRDefault="00B16509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CB" w:rsidRDefault="000E5A03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E21BCB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4A4F71">
      <w:rPr>
        <w:rFonts w:ascii="SutonnyMJ" w:hAnsi="SutonnyMJ" w:cs="SutonnyMJ"/>
        <w:noProof/>
      </w:rPr>
      <w:t>1</w:t>
    </w:r>
    <w:r w:rsidRPr="00AA7385">
      <w:rPr>
        <w:rFonts w:ascii="SutonnyMJ" w:hAnsi="SutonnyMJ" w:cs="SutonnyMJ"/>
      </w:rPr>
      <w:fldChar w:fldCharType="end"/>
    </w:r>
  </w:p>
  <w:p w:rsidR="00E21BCB" w:rsidRDefault="00E21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09" w:rsidRDefault="00B16509" w:rsidP="008B7801">
      <w:pPr>
        <w:spacing w:after="0" w:line="240" w:lineRule="auto"/>
      </w:pPr>
      <w:r>
        <w:separator/>
      </w:r>
    </w:p>
  </w:footnote>
  <w:footnote w:type="continuationSeparator" w:id="0">
    <w:p w:rsidR="00B16509" w:rsidRDefault="00B16509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26F7A"/>
    <w:rsid w:val="00007817"/>
    <w:rsid w:val="00017F8E"/>
    <w:rsid w:val="00043999"/>
    <w:rsid w:val="000451DA"/>
    <w:rsid w:val="000A1658"/>
    <w:rsid w:val="000A16E2"/>
    <w:rsid w:val="000D0FC8"/>
    <w:rsid w:val="000D641E"/>
    <w:rsid w:val="000E5A03"/>
    <w:rsid w:val="000E6901"/>
    <w:rsid w:val="001037BA"/>
    <w:rsid w:val="00137658"/>
    <w:rsid w:val="001431E8"/>
    <w:rsid w:val="0016774F"/>
    <w:rsid w:val="001A3437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258F"/>
    <w:rsid w:val="00304CCF"/>
    <w:rsid w:val="003137DA"/>
    <w:rsid w:val="00331D48"/>
    <w:rsid w:val="0033697A"/>
    <w:rsid w:val="003A1605"/>
    <w:rsid w:val="003A380C"/>
    <w:rsid w:val="003E4BC2"/>
    <w:rsid w:val="00406D51"/>
    <w:rsid w:val="00410E44"/>
    <w:rsid w:val="00495B54"/>
    <w:rsid w:val="004A4F71"/>
    <w:rsid w:val="004A56BA"/>
    <w:rsid w:val="004C57A4"/>
    <w:rsid w:val="004F5A86"/>
    <w:rsid w:val="00544132"/>
    <w:rsid w:val="00553605"/>
    <w:rsid w:val="00584195"/>
    <w:rsid w:val="005862E0"/>
    <w:rsid w:val="00593844"/>
    <w:rsid w:val="0059796A"/>
    <w:rsid w:val="005D2D86"/>
    <w:rsid w:val="005D3333"/>
    <w:rsid w:val="005E6A54"/>
    <w:rsid w:val="0061174D"/>
    <w:rsid w:val="00663BEC"/>
    <w:rsid w:val="006746F0"/>
    <w:rsid w:val="00690232"/>
    <w:rsid w:val="006C230E"/>
    <w:rsid w:val="006D197A"/>
    <w:rsid w:val="00707890"/>
    <w:rsid w:val="00733E6E"/>
    <w:rsid w:val="007415B1"/>
    <w:rsid w:val="0075520E"/>
    <w:rsid w:val="007719FE"/>
    <w:rsid w:val="00776659"/>
    <w:rsid w:val="00793AC1"/>
    <w:rsid w:val="007B649B"/>
    <w:rsid w:val="007D0C93"/>
    <w:rsid w:val="007E3A6A"/>
    <w:rsid w:val="0080371A"/>
    <w:rsid w:val="00826F7A"/>
    <w:rsid w:val="00840C16"/>
    <w:rsid w:val="00870944"/>
    <w:rsid w:val="008715EA"/>
    <w:rsid w:val="008A5A1E"/>
    <w:rsid w:val="008B7801"/>
    <w:rsid w:val="008C1042"/>
    <w:rsid w:val="008C77D1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6B85"/>
    <w:rsid w:val="00A2744B"/>
    <w:rsid w:val="00A455D0"/>
    <w:rsid w:val="00A560EA"/>
    <w:rsid w:val="00A77675"/>
    <w:rsid w:val="00AA7385"/>
    <w:rsid w:val="00AB18E8"/>
    <w:rsid w:val="00AB6543"/>
    <w:rsid w:val="00AD4230"/>
    <w:rsid w:val="00B16509"/>
    <w:rsid w:val="00BB2FEA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1247F"/>
    <w:rsid w:val="00D20982"/>
    <w:rsid w:val="00D44DB1"/>
    <w:rsid w:val="00D450D2"/>
    <w:rsid w:val="00D457C0"/>
    <w:rsid w:val="00D7533E"/>
    <w:rsid w:val="00DA0646"/>
    <w:rsid w:val="00DF0DAD"/>
    <w:rsid w:val="00DF1559"/>
    <w:rsid w:val="00E21BCB"/>
    <w:rsid w:val="00E2613F"/>
    <w:rsid w:val="00E30987"/>
    <w:rsid w:val="00E32589"/>
    <w:rsid w:val="00E400A5"/>
    <w:rsid w:val="00E52113"/>
    <w:rsid w:val="00E84EB1"/>
    <w:rsid w:val="00E9343A"/>
    <w:rsid w:val="00EB1BF3"/>
    <w:rsid w:val="00EC4B61"/>
    <w:rsid w:val="00F11A1C"/>
    <w:rsid w:val="00F20557"/>
    <w:rsid w:val="00F525D6"/>
    <w:rsid w:val="00F860D8"/>
    <w:rsid w:val="00F91E16"/>
    <w:rsid w:val="00FA2BBB"/>
    <w:rsid w:val="00FB76B1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e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5EB4-C657-43E8-8342-0A3F3CA0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36</TotalTime>
  <Pages>187</Pages>
  <Words>23020</Words>
  <Characters>131220</Characters>
  <Application>Microsoft Office Word</Application>
  <DocSecurity>0</DocSecurity>
  <Lines>1093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153933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16</cp:revision>
  <cp:lastPrinted>2016-05-12T10:26:00Z</cp:lastPrinted>
  <dcterms:created xsi:type="dcterms:W3CDTF">2016-05-09T11:06:00Z</dcterms:created>
  <dcterms:modified xsi:type="dcterms:W3CDTF">2016-05-12T10:28:00Z</dcterms:modified>
</cp:coreProperties>
</file>