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5B" w:rsidRPr="000C195B" w:rsidRDefault="000C195B" w:rsidP="000C195B">
      <w:pPr>
        <w:pStyle w:val="Heading1Center"/>
      </w:pPr>
      <w:bookmarkStart w:id="0" w:name="_Toc449789777"/>
      <w:r w:rsidRPr="000C195B">
        <w:rPr>
          <w:rFonts w:hint="cs"/>
          <w:cs/>
          <w:lang w:bidi="hi-IN"/>
        </w:rPr>
        <w:t>स</w:t>
      </w:r>
      <w:r w:rsidR="003C4FD9">
        <w:rPr>
          <w:rFonts w:hint="cs"/>
          <w:cs/>
          <w:lang w:bidi="hi-IN"/>
        </w:rPr>
        <w:t>ा</w:t>
      </w:r>
      <w:r w:rsidRPr="000C195B">
        <w:rPr>
          <w:rFonts w:hint="cs"/>
          <w:cs/>
          <w:lang w:bidi="hi-IN"/>
        </w:rPr>
        <w:t>माजिकता</w:t>
      </w:r>
      <w:bookmarkEnd w:id="0"/>
    </w:p>
    <w:p w:rsidR="000C195B" w:rsidRDefault="000C195B" w:rsidP="000C195B">
      <w:pPr>
        <w:pStyle w:val="libCenterBold1"/>
        <w:rPr>
          <w:lang w:bidi="hi-IN"/>
        </w:rPr>
      </w:pPr>
      <w:r w:rsidRPr="000C195B">
        <w:rPr>
          <w:rFonts w:hint="cs"/>
          <w:cs/>
          <w:lang w:bidi="hi-IN"/>
        </w:rPr>
        <w:t>उस्ताद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हुसैन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अंसारीयान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दामत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बरकातुहु</w:t>
      </w:r>
      <w:r w:rsidRPr="000C195B">
        <w:rPr>
          <w:cs/>
          <w:lang w:bidi="hi-IN"/>
        </w:rPr>
        <w:t>)</w:t>
      </w:r>
    </w:p>
    <w:p w:rsidR="000C195B" w:rsidRPr="000C195B" w:rsidRDefault="000C195B" w:rsidP="000C195B">
      <w:pPr>
        <w:pStyle w:val="libCenterBold1"/>
        <w:rPr>
          <w:lang w:bidi="hi-IN"/>
        </w:rPr>
      </w:pPr>
      <w:r>
        <w:rPr>
          <w:rFonts w:hint="cs"/>
          <w:cs/>
          <w:lang w:bidi="hi-IN"/>
        </w:rPr>
        <w:t>अलहसनैन इस्लामी नेटवर्क</w:t>
      </w:r>
    </w:p>
    <w:p w:rsidR="000C195B" w:rsidRPr="000C195B" w:rsidRDefault="000C195B" w:rsidP="000C195B">
      <w:r>
        <w:rPr>
          <w:lang w:bidi="hi-IN"/>
        </w:rPr>
        <w:br w:type="page"/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lastRenderedPageBreak/>
        <w:t>बिस्मिल्लाह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हिर्रहमा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निर्रहीम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किताब</w:t>
      </w:r>
      <w:r w:rsidRPr="000C195B">
        <w:rPr>
          <w:cs/>
          <w:lang w:bidi="hi-IN"/>
        </w:rPr>
        <w:t>:</w:t>
      </w:r>
      <w:r w:rsidRPr="000C195B">
        <w:rPr>
          <w:cs/>
          <w:lang w:bidi="hi-IN"/>
        </w:rPr>
        <w:tab/>
      </w:r>
      <w:r w:rsidRPr="000C195B">
        <w:rPr>
          <w:rFonts w:hint="cs"/>
          <w:cs/>
          <w:lang w:bidi="hi-IN"/>
        </w:rPr>
        <w:t>स</w:t>
      </w:r>
      <w:r w:rsidR="003C4FD9">
        <w:rPr>
          <w:rFonts w:hint="cs"/>
          <w:cs/>
          <w:lang w:bidi="hi-IN"/>
        </w:rPr>
        <w:t>ा</w:t>
      </w:r>
      <w:r w:rsidRPr="000C195B">
        <w:rPr>
          <w:rFonts w:hint="cs"/>
          <w:cs/>
          <w:lang w:bidi="hi-IN"/>
        </w:rPr>
        <w:t>माजिकता</w:t>
      </w:r>
      <w:r w:rsidRPr="000C195B">
        <w:rPr>
          <w:cs/>
          <w:lang w:bidi="hi-IN"/>
        </w:rPr>
        <w:t xml:space="preserve"> 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लेखन</w:t>
      </w:r>
      <w:r w:rsidRPr="000C195B">
        <w:rPr>
          <w:cs/>
          <w:lang w:bidi="hi-IN"/>
        </w:rPr>
        <w:t>:</w:t>
      </w:r>
      <w:r w:rsidRPr="000C195B">
        <w:rPr>
          <w:cs/>
          <w:lang w:bidi="hi-IN"/>
        </w:rPr>
        <w:tab/>
      </w:r>
      <w:r w:rsidRPr="000C195B">
        <w:rPr>
          <w:rFonts w:hint="cs"/>
          <w:cs/>
          <w:lang w:bidi="hi-IN"/>
        </w:rPr>
        <w:t>उस्ताद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हुसैन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अंसारीयान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दामत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बरकातुहु</w:t>
      </w:r>
      <w:r w:rsidRPr="000C195B">
        <w:rPr>
          <w:cs/>
          <w:lang w:bidi="hi-IN"/>
        </w:rPr>
        <w:t>)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अनुवादन</w:t>
      </w:r>
      <w:r w:rsidRPr="000C195B">
        <w:rPr>
          <w:cs/>
          <w:lang w:bidi="hi-IN"/>
        </w:rPr>
        <w:t>:</w:t>
      </w:r>
      <w:r w:rsidRPr="000C195B">
        <w:rPr>
          <w:cs/>
          <w:lang w:bidi="hi-IN"/>
        </w:rPr>
        <w:tab/>
      </w:r>
      <w:r w:rsidRPr="000C195B">
        <w:rPr>
          <w:rFonts w:hint="cs"/>
          <w:cs/>
          <w:lang w:bidi="hi-IN"/>
        </w:rPr>
        <w:t>सैयद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एजाज़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हुसैन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मूसवी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संशोधन</w:t>
      </w:r>
      <w:r w:rsidRPr="000C195B">
        <w:rPr>
          <w:cs/>
          <w:lang w:bidi="hi-IN"/>
        </w:rPr>
        <w:t>:</w:t>
      </w:r>
      <w:r w:rsidRPr="000C195B">
        <w:rPr>
          <w:cs/>
          <w:lang w:bidi="hi-IN"/>
        </w:rPr>
        <w:tab/>
      </w:r>
      <w:r w:rsidRPr="000C195B">
        <w:rPr>
          <w:rFonts w:hint="cs"/>
          <w:cs/>
          <w:lang w:bidi="hi-IN"/>
        </w:rPr>
        <w:t>सैयद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क़मर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ग़ाज़ी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ज़ैदी</w:t>
      </w:r>
      <w:r w:rsidRPr="000C195B">
        <w:rPr>
          <w:cs/>
          <w:lang w:bidi="hi-IN"/>
        </w:rPr>
        <w:t xml:space="preserve"> </w:t>
      </w:r>
    </w:p>
    <w:p w:rsidR="00CB0944" w:rsidRDefault="000C195B" w:rsidP="000C195B">
      <w:pPr>
        <w:pStyle w:val="libNormal"/>
        <w:rPr>
          <w:cs/>
          <w:lang w:bidi="hi-IN"/>
        </w:rPr>
      </w:pPr>
      <w:r w:rsidRPr="000C195B">
        <w:rPr>
          <w:rFonts w:hint="cs"/>
          <w:cs/>
          <w:lang w:bidi="hi-IN"/>
        </w:rPr>
        <w:t>सैयद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ताजदार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हुसैन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ज़ैदी</w:t>
      </w:r>
    </w:p>
    <w:p w:rsidR="00CB0944" w:rsidRDefault="00CB0944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CB0944" w:rsidRDefault="00CB0944">
      <w:pPr>
        <w:pStyle w:val="TOCHeading"/>
        <w:rPr>
          <w:cs/>
          <w:lang w:bidi="hi-IN"/>
        </w:rPr>
      </w:pPr>
      <w:bookmarkStart w:id="1" w:name="_Toc449789778"/>
      <w:r>
        <w:rPr>
          <w:rFonts w:hint="cs"/>
          <w:cs/>
          <w:lang w:bidi="hi-IN"/>
        </w:rPr>
        <w:lastRenderedPageBreak/>
        <w:t>विषयसूची</w:t>
      </w:r>
      <w:bookmarkEnd w:id="1"/>
    </w:p>
    <w:sdt>
      <w:sdtPr>
        <w:rPr>
          <w:rFonts w:ascii="Calibri" w:eastAsia="Calibri" w:hAnsi="Calibri" w:cs="Arial"/>
          <w:b w:val="0"/>
          <w:bCs w:val="0"/>
          <w:color w:val="auto"/>
          <w:sz w:val="32"/>
          <w:szCs w:val="32"/>
        </w:rPr>
        <w:id w:val="1828633672"/>
        <w:docPartObj>
          <w:docPartGallery w:val="Table of Contents"/>
          <w:docPartUnique/>
        </w:docPartObj>
      </w:sdtPr>
      <w:sdtContent>
        <w:p w:rsidR="00CB0944" w:rsidRDefault="00CB0944" w:rsidP="00CB0944">
          <w:pPr>
            <w:pStyle w:val="Heading1"/>
          </w:pPr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A73443">
            <w:fldChar w:fldCharType="begin"/>
          </w:r>
          <w:r w:rsidR="00CB0944">
            <w:instrText xml:space="preserve"> TOC \o "1-3" \h \z \u </w:instrText>
          </w:r>
          <w:r w:rsidRPr="00A73443">
            <w:fldChar w:fldCharType="separate"/>
          </w:r>
          <w:hyperlink w:anchor="_Toc449789777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3C4FD9">
              <w:rPr>
                <w:rStyle w:val="Hyperlink"/>
                <w:rFonts w:cs="Mangal" w:hint="cs"/>
                <w:noProof/>
                <w:cs/>
                <w:lang w:bidi="hi-IN"/>
              </w:rPr>
              <w:t>ा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माजिकता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778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विषयसूची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779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प्रस्तावना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लेखक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780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प्रस्तावना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अनुवादक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781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इस्लाम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सम्पूर्ण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अविनाशी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विधान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782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ईश्वर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केवल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इस्लाम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धर्म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स्वीकार्य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है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783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इस्लाम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सारे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संसार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धर्म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है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784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सामाजिकता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इस्लाम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दृष्टि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785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सामाजिकता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महत्व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9789786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सामाजिकता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सृष्टि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नियम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अनुरूप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है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787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सृष्टि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मेलजोल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एवं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मैत्री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788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पक्षियों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पंख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मनुष्य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जीवन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789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पानी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ताप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790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वायु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वर्षा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791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कुकुरमुत्ता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जलबक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792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घास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जानवर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793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इंसानी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शरीर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794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सामाजिकता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आवश्यकता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795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इस्लाम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सामाजिकता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796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सामाजिकता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दो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पहलू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797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प्रभावित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होना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प्रभावित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करना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798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सही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प्रभाव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स्वीकार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करने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उदाहरण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799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मार्गदर्शन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लिये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साथ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रहना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00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नैशापूर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लेखक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साथ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घटने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वाली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आश्चर्य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जनक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घटना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01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प्रेमी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प्रेम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पात्र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प्रभाव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02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पैग़म्बरे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इस्लाम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उनके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अहलेबैत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प्रभावित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होना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03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वफ़ादार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दोस्त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04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इमामे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सादिक़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पड़ोसी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05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सच्ची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दोस्ती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महत्व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06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अच्छाई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पहचानने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कसौटी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07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रोग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निवारण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नुस्ख़ा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08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दोस्ती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कारण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09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दोस्ती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पहचान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प्रतिभा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आवश्यकता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10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सामाजिकता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महाप्रलय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11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सामाजिक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वास्तविकता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कटने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परिणाम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12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पवित्र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एवं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अपवित्र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साथी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9789813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महान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दायित्व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14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दोस्त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रूपी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दुश्मन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निशानियां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15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उक़बा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अबी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मुईत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खेदजनक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कथा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16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ग़लत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संगत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आत्मा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लिये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दर्दनाक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सज़ा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17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दिल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दिमाग़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होने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वाले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अत्याचार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दुहाई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18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आयतों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हदीसों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चेतावनी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19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भटके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हुए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लोगों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सामाजिकता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मना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होना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20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नादान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लोगों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संगत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दोस्ती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बचना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21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ग़लत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लोगों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संगत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22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अच्छा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पवित्र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साथी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23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सबसे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बड़ी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नेकी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24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अच्छे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लोगों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साथ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दोस्ती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महत्व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25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अच्छा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साथी</w:t>
            </w:r>
            <w:r w:rsidR="00CB0944" w:rsidRPr="009029B0">
              <w:rPr>
                <w:rStyle w:val="Hyperlink"/>
                <w:noProof/>
                <w:lang w:bidi="hi-IN"/>
              </w:rPr>
              <w:t xml:space="preserve">,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माहिर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बाग़बान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26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सही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दोस्ती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साथ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दुनिया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आख़ेरत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सौभाग्य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27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दृष्टि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पवित्र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मित्र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28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नबियों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साथ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9789829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अध्यात्म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बुनियाद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चयन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30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फ़िरऔन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पत्नी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आसिया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31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हबीबे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नज्जार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बढ़ई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32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अमीरुल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मोमिनीन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नबियों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साथ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सामाजिकता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33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नबियों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सिफ़तों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आईना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34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पवित्र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क़ुरआन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साथ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35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दुनिया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आख़ेरत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भलाई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लाभ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उठाना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36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वास्तविक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सभ्यता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झूठी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संस्कृति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37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आज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सभ्यता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38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इंसान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अल्लाह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संदेश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वही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भूखा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39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पवित्र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क़ुरआन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मार्ग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दर्शन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40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सोच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विचार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उभारना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41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पवित्र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क़ुरआन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इतिहास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लेखन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42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पवित्र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क़ुरआन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अच्छे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लोग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43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ज़ालिमों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सज़ा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नेकों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पुन्य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44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पवित्र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क़ुरआन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महाप्रलय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45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पवित्र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क़ुरआन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पाले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हुए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46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अहले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बैत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अलैहिमुस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सलाम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साथ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सामाजिकता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9789847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बेहतरीन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दोस्त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48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अहले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बैत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अलैहिमुस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सलाम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साथ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दोस्ती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सामाजिकता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लक्षण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49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अंधकारमय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मौत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निजात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50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कश्ति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निजात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ज़रिये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निजात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51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इंसानियत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कमाल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तक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पहुचना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52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दो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सच्चे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वास्तविक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मित्र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53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अलैहिस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सलाम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निर्धन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व्यक्ति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193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54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रज़ा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अलैहिस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सलाम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कृपा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55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ज़ुहैर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क़ैन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बजली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56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बहादुरी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मेराज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199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57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इंसानी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ईश्वरीय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मित्र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बुलंदी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58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इश्क़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राह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पाकदामनी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59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अच्छाईयों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इश्क़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महानता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60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ज़ालिमों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मुंहतोड़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जवाब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61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जन्नती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आचरण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जन्नती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घराना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62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पैग़म्बरे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अकरम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उवैसे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क़रनी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अध्यात्मिक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जुड़ाव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63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तैमूर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लंग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नसीहत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लेना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64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अमीर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अब्दुल्लाह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ख़लजिस्तानी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65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पवित्र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जीवन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परिलेख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66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सच्चे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दोस्त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बारे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सुन्दर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मिसाल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67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पहाड़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बुलंदी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झरना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68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बुद्धिमान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लुक़मान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अदुभुत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सामाजिक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69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मुक़द्दसे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अरदबेली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अध्यात्मिक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जुड़ाव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70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वहीदे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बहबहानी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अध्यात्मिक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जुड़ाव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71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दोस्ती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सामजिकता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अधिकार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72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सामाजिकता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सादिक़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अलैहिस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सलाम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दृष्टिकोण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73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सामाजिकता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मुआशेरत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ख़राब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होने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कारण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9789874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धोखा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फ़रेब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9789875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चुग़लखोरी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9789876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ग़ीबत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9789877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आरोप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इल्ज़ाम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लगाना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9789878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मुनाफ़ेक़त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9789879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बदला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इन्तेक़ाम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9789880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उलझना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झगड़ना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81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दर्दों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दवा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9789882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बुतून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पेट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हराम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ख़ाली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होना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9789883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खाने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भूख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संतुलन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ध्यान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रखना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84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आधी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रात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तहज्जुद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इबादत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85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सभ्य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योग्य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लोगों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साथ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उठना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बैठना।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86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जुदाई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तौबा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स्वीकार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होने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कारण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87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सामाजिकता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बेहतरीन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नमूने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9789888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ख़ुदा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लिये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सब्र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करना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89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इंसानीयत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मेराज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90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प्रगति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कमाल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तक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पहुचने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लिये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इल्म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हासिल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करना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91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मिरज़ा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जवाद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मलेकी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संपूर्ण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अंतरयामी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भक्ती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लीन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विद्धान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299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92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इरफ़ान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अध्यात्म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बुलंदियों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तय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करने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वाले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आयतुल्लाह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काज़ी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93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आत्मा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महानता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स्वतंत्रता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94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बेमिसाल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ज़ोहद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तक़वा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95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मुल्ला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अब्बास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पत्रों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तर्बरुक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हासिल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करना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96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अच्छाईयों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नेकियों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आगमन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97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नूर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जलवा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98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बेदीनी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तूफ़ान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धर्म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रक्षा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899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बेहतरीन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शिक्षक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माँ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900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शिक्षक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महान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दायित्व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9789901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दोस्ती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ज़रुरत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902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बेहतरीन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शिक्षक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इंसानी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जीवन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बेहतरीन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बाग़बान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903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पौधे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बीज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गुणों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पूर्ण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जानकारी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होना।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904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उन्नति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प्रगति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लिये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रास्ते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समतल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बनाना।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905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उन्नति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प्रगति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लिये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ज़रुरी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मदद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906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बढ़ते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पौधों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लगातार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देखभाल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907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शिक्षक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इंसानी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जीवन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पाँच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श्रेणियां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908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शिक्षक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इंसानी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जीवन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पाँच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श्रेणियां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909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पहला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पड़ाव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खेलकूद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910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बचपन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खेल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911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बच्चों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स्वतंत्र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छोड़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देना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912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सीख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लेने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योग्य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घटना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913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दूसरा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पड़ाव</w:t>
            </w:r>
            <w:r w:rsidR="00CB0944" w:rsidRPr="009029B0">
              <w:rPr>
                <w:rStyle w:val="Hyperlink"/>
                <w:noProof/>
                <w:lang w:bidi="hi-IN"/>
              </w:rPr>
              <w:t xml:space="preserve">,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मनोरंजन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914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फ़ुर्सत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समय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915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बुद्धि</w:t>
            </w:r>
            <w:r w:rsidR="00CB0944" w:rsidRPr="009029B0">
              <w:rPr>
                <w:rStyle w:val="Hyperlink"/>
                <w:noProof/>
                <w:lang w:bidi="hi-IN"/>
              </w:rPr>
              <w:t xml:space="preserve">,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बुरे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स्वभाव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संरक्षक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916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विचारों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गुमराही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917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झिंझोड़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देने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वाली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कथा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918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तीसरा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भाग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: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ज़ीनत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सजना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संवरना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919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जवानों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शिक्षा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प्रशिक्षण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920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अदृश्य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ख़तरा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921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शिष्टाचार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सिखाना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922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कलयुग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प्रशिक्षण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923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प्रशिक्षण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दौर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924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औलाद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अधिकार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925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मां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बाप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लापरवाही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बच्चों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ज़िम्मेदारी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926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वैभव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सजना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संवरना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जैसी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बीमारी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इलाज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927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चौथा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पड़ाव</w:t>
            </w:r>
            <w:r w:rsidR="00CB0944" w:rsidRPr="009029B0">
              <w:rPr>
                <w:rStyle w:val="Hyperlink"/>
                <w:noProof/>
                <w:lang w:bidi="hi-IN"/>
              </w:rPr>
              <w:t xml:space="preserve">,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घमंड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बड़ाई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928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शक्ति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एवं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प्रभाव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बढ़ाने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बीमारी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इलाज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929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उचित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अभिमान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सत्कार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9789930" w:history="1"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पाचवां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पड़ाव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माल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B0944" w:rsidRPr="009029B0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B0944" w:rsidRPr="009029B0">
              <w:rPr>
                <w:rStyle w:val="Hyperlink"/>
                <w:rFonts w:cs="Mangal" w:hint="cs"/>
                <w:noProof/>
                <w:cs/>
                <w:lang w:bidi="hi-IN"/>
              </w:rPr>
              <w:t>अधिकता</w:t>
            </w:r>
            <w:r w:rsidR="00CB09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0944">
              <w:rPr>
                <w:noProof/>
                <w:webHidden/>
              </w:rPr>
              <w:instrText xml:space="preserve"> PAGEREF _Toc449789930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0944">
              <w:rPr>
                <w:noProof/>
                <w:webHidden/>
              </w:rPr>
              <w:t>369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944" w:rsidRDefault="00A73443">
          <w:r>
            <w:fldChar w:fldCharType="end"/>
          </w:r>
        </w:p>
      </w:sdtContent>
    </w:sdt>
    <w:p w:rsidR="00CB0944" w:rsidRPr="000C195B" w:rsidRDefault="00CB0944" w:rsidP="000C195B">
      <w:pPr>
        <w:pStyle w:val="libNormal"/>
        <w:rPr>
          <w:lang w:bidi="hi-IN"/>
        </w:rPr>
      </w:pPr>
    </w:p>
    <w:p w:rsidR="000C195B" w:rsidRPr="000C195B" w:rsidRDefault="000C195B" w:rsidP="000C195B">
      <w:r>
        <w:rPr>
          <w:lang w:bidi="hi-IN"/>
        </w:rPr>
        <w:br w:type="page"/>
      </w:r>
    </w:p>
    <w:p w:rsidR="000C195B" w:rsidRPr="000C195B" w:rsidRDefault="000C195B" w:rsidP="000C195B">
      <w:pPr>
        <w:pStyle w:val="Heading1"/>
        <w:rPr>
          <w:lang w:bidi="hi-IN"/>
        </w:rPr>
      </w:pPr>
      <w:bookmarkStart w:id="2" w:name="_Toc449789779"/>
      <w:r w:rsidRPr="000C195B">
        <w:rPr>
          <w:rFonts w:hint="cs"/>
          <w:cs/>
          <w:lang w:bidi="hi-IN"/>
        </w:rPr>
        <w:lastRenderedPageBreak/>
        <w:t>प्रस्तावना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लेखक</w:t>
      </w:r>
      <w:r w:rsidRPr="000C195B">
        <w:rPr>
          <w:cs/>
          <w:lang w:bidi="hi-IN"/>
        </w:rPr>
        <w:t>)</w:t>
      </w:r>
      <w:bookmarkEnd w:id="2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आर्कषित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आकर्षित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करना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प्रभावित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ऐसी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वास्तविकता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संसार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लगभग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प्राणी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वर्ग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जाती</w:t>
      </w:r>
      <w:r w:rsidRPr="000C195B">
        <w:rPr>
          <w:cs/>
          <w:lang w:bidi="hi-IN"/>
        </w:rPr>
        <w:t xml:space="preserve">  </w:t>
      </w:r>
      <w:r w:rsidRPr="000C195B">
        <w:rPr>
          <w:rFonts w:hint="cs"/>
          <w:cs/>
          <w:lang w:bidi="hi-IN"/>
        </w:rPr>
        <w:t>है।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अगर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ऐसा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दुनिया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चीज़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जोड़ा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संसार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बेहतरीन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पाये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जितनी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बड़ी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जिस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पैमाने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प्रगतियां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संभवत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होतीं।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सूरज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ताक़त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ज़रिये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ज़मीन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डालता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ज़मीन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सूरज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किरनों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गर्मी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प्राप्त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अन्य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चीज़ों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सहायता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विभिन्न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पेड़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पौधे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अनाज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घास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फूल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खनिज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क़ीमती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पदार्थ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पैदा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अगर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मिट्टी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कणों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शक्ती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चीज़ों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होता।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जैसे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आहार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दवायें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विभिन्न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कपड़े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पानी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हवा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सर्दी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गर्मी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भिन्न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भिन्न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पाये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जिन्हे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ज़िन्दा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स्वीकार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वुजूद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जोड़ा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बनाते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प्रगति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उन्नती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व्यतीत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संसार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समस्त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प्राणियों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मनुष्य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अंदर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सबसे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ज़्यादा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क्षमता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यहां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lastRenderedPageBreak/>
        <w:t>बाद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दुनिया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सफ़लता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असफ़लता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चीज़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ज़रिये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अर्जित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जिस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पाये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सकारात्मक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प्रशिक्षण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मार्गदर्शन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ज्ञान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वास्तविकताएं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जो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पहुचाता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उन्हे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निसंदेह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महान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समाज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सेवा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माध्यम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दुनिया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परलोक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मिलने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पुरस्कार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सुरक्षित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लेता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ऐसे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स्रोत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मिलने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स्वीकार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ऐसे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प्रशिक्षण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मार्गदर्शन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ज्ञान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वास्तविकताओं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ख़ुद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संवारता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बेशक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दुनिया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परलोक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ख़ुश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क़िस्मती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प्राप्त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लेता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सामाजिकता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मित्रता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दोस्ती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संगत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ऐसी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हक़ीक़त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डालने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स्वीकार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मामले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महत्वपूर्ण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शक्तीशाली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इतनी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ज़्यादा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शायद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चीज़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इतना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ज़्यादा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आकर्षण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रखती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होगी।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सामाजिकता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संगत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मामला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अगर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सकारात्मक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तरीक़े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शर्तों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क़ानून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रिआयत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अंजाम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जाये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बेशक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दुनिया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परलोक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सच्ची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हमेशा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ख़ुश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क़िस्मती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अगर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ग़लत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नकारात्मक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तरीक़े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क़ानून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नियमों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lastRenderedPageBreak/>
        <w:t>अनदेखी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अंजाम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जाये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हमेशा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परेशानी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सबब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तमाम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वुजूद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मुहब्बत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नशीनी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लुत्फ़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उठाता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अगर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अच्छे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सकारात्मक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योग्य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नेक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ख़ूबियों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वाले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इज़्ज़तदार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समझदार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अच्छी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सोच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सूझबूझ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जानकार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लोगों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विशेषताओं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बुनियाद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सामाजिकता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बंधन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बंधेगा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सकारात्मक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स्वीकार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करेगा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संभवत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बेहतर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ठीक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अगर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नकारात्मक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छवि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वाले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बुरे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ख़राब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बुरी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आदत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मालिक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असभ्य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जाहिल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अनपढ़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लोगों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मित्रता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संगत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अपनायेगा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नकारात्मक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स्वीकार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करेगा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जैसा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संभवत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बुरा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पस्त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इस्लाम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धर्म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नशीनी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संगत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सामाजिकता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ज़िन्दगी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शदीद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डालने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स्वीकार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ध्यान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रखते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हुए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लिये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पवित्र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क़ुरआन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हदीसों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अलग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विशेष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अध्याय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गठन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सकारात्मक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नकारात्मक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तरफ़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इशारा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समाज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मुआशरे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सकारात्मक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अच्छी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सामाजिकता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तरफ़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मार्गदर्शन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बुरी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नकारात्मक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सामाजिकता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सामाजिकता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पवित्र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लोगों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संगत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दुनिया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आख़िरत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अच्छाई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lastRenderedPageBreak/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सबब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बयान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ग़लत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सामाजिकता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ग़लत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संगत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अपवित्र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असभ्य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हैवान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सिफ़त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मित्रों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मित्रता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सामाजिकता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दुनिया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आख़ेरत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ख़राबी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बताया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किताब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आपके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सामने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इसमें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मैंने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अल्लाह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मदद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तौफ़ीक़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सामाजिकता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सामाजिक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व्यवहार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बहसों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बातों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इस्लाम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धर्म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दृष्टिकोण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पवित्र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क़ुरआन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हदीस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अनुसार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लिखा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जहां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संभव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हुआ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मैंने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मौज़ू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तमाम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पहलुओं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वास्तविकताओं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ध्यान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कोशिश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मौज़ू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शीर्षक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देखते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ज़रुरत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आवश्यकता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महत्व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सकारात्मक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अनुसार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अथवा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समानता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मुनासिबत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बातों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शामिल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फ़क़ीर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हुसैन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अंसारीयान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cs/>
          <w:lang w:bidi="hi-IN"/>
        </w:rPr>
        <w:t>15.04.1383 (</w:t>
      </w:r>
      <w:r w:rsidRPr="000C195B">
        <w:rPr>
          <w:rFonts w:hint="cs"/>
          <w:cs/>
          <w:lang w:bidi="hi-IN"/>
        </w:rPr>
        <w:t>हिजरी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शम्सी</w:t>
      </w:r>
      <w:r w:rsidRPr="000C195B">
        <w:rPr>
          <w:cs/>
          <w:lang w:bidi="hi-IN"/>
        </w:rPr>
        <w:t>)</w:t>
      </w:r>
    </w:p>
    <w:p w:rsidR="000C195B" w:rsidRDefault="000C195B">
      <w:pPr>
        <w:spacing w:after="0" w:line="240" w:lineRule="auto"/>
        <w:rPr>
          <w:rFonts w:ascii="Mangal" w:hAnsi="Mangal" w:cs="Mangal"/>
          <w:color w:val="000000"/>
          <w:sz w:val="28"/>
          <w:szCs w:val="28"/>
          <w:lang w:bidi="hi-IN"/>
        </w:rPr>
      </w:pPr>
      <w:r>
        <w:rPr>
          <w:lang w:bidi="hi-IN"/>
        </w:rPr>
        <w:br w:type="page"/>
      </w:r>
    </w:p>
    <w:p w:rsidR="000C195B" w:rsidRPr="000C195B" w:rsidRDefault="000C195B" w:rsidP="000C195B">
      <w:pPr>
        <w:pStyle w:val="Heading1"/>
        <w:rPr>
          <w:lang w:bidi="hi-IN"/>
        </w:rPr>
      </w:pPr>
      <w:bookmarkStart w:id="3" w:name="_Toc449789780"/>
      <w:r w:rsidRPr="000C195B">
        <w:rPr>
          <w:rFonts w:hint="cs"/>
          <w:cs/>
          <w:lang w:bidi="hi-IN"/>
        </w:rPr>
        <w:lastRenderedPageBreak/>
        <w:t>प्रस्तावना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अनुवादक</w:t>
      </w:r>
      <w:r w:rsidRPr="000C195B">
        <w:rPr>
          <w:cs/>
          <w:lang w:bidi="hi-IN"/>
        </w:rPr>
        <w:t>)</w:t>
      </w:r>
      <w:bookmarkEnd w:id="3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वक़्त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क़ौम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ख़ास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तौर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जवानों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हालत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साहिबे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नज़र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पोशीदा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ज़वाल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पिछड़ेपन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असबाब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जहां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तरफ़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तालीमो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तरबीयत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तरफ़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ग़फ़लत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कमी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सबब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वहीं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क़ौम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ख़ास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जवानों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मज़हबी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दीनी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ज़ेहनी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फिक्री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नुमा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लिये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हमारे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अच्छे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लिटरेचर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  <w:r w:rsidRPr="000C195B"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अरबी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फ़ारसी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उर्दू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कमी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इतना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एहसास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मगर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वक़्त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जवानों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उर्दू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ज़बान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अदब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अहले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नज़र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हज़रात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लिये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ज़ियादा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मुश्किलें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पैदा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दी</w:t>
      </w:r>
      <w:r w:rsidRPr="000C195B">
        <w:rPr>
          <w:cs/>
          <w:lang w:bidi="hi-IN"/>
        </w:rPr>
        <w:t xml:space="preserve">  </w:t>
      </w:r>
      <w:r w:rsidRPr="000C195B">
        <w:rPr>
          <w:rFonts w:hint="cs"/>
          <w:cs/>
          <w:lang w:bidi="hi-IN"/>
        </w:rPr>
        <w:t>हैं।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लिहाज़ा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ज़रुरत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कमी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महसूस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मिल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क़दम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बढ़ाये।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कहीं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ऐसा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हमारी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ग़फ़लत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हमारे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जवानों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नस्लों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मज़हबी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अफ़कार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सबब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फ़राहम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पेशे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नज़र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ज़रुरत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ज़ियादा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ज़ियादा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किताबों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अरबी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फ़ारसी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उर्दू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हिन्दी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तर्जुमा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हिन्दी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ज़ख़ीरे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बढ़ाया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जाये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हमारे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हिन्दी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पढ़ने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क़ारी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पीछे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जायें।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ज़ेरे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नज़र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किताब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सिलसिले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कड़ी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जिस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सादे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फ़हम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ज़बान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मतलब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कोशिश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lastRenderedPageBreak/>
        <w:t>मौज़ू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ऐतेबार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किताब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हिन्दी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इस्लामी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ज़ख़ीरे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यक़ीनन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इज़ाफ़ा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उम्मीद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क़ारेईन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कमा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हक़्क़हू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फ़ायदा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उठायेगें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समाज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फ़र्द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हैसियत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अच्छे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समाज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बुनियाद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रखने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राह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कोशिश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दरेग़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करेगें।</w:t>
      </w:r>
      <w:r w:rsidRPr="000C195B">
        <w:rPr>
          <w:cs/>
          <w:lang w:bidi="hi-IN"/>
        </w:rPr>
        <w:t xml:space="preserve"> 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आख़िर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गुज़ारिश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क़ारेईने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केराम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किताब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कमियों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ग़लतियों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तरफ़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रहनुमाई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करेगें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आईन्दा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इज़ाला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सके।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ख़ुदावंदे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आलम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हमारी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नाचीज़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ख़िदमत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क़बूल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फ़रमाएं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सबको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दीनी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ख़िदमात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तौफ़ीक़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फ़रमाएं।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वस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सलाम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सैयद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एजाज़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हुसैन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मूसवी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cs/>
          <w:lang w:bidi="hi-IN"/>
        </w:rPr>
        <w:t>(</w:t>
      </w:r>
      <w:r w:rsidRPr="000C195B">
        <w:rPr>
          <w:rFonts w:hint="cs"/>
          <w:cs/>
          <w:lang w:bidi="hi-IN"/>
        </w:rPr>
        <w:t>हौज़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इल्मिय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क़ुम</w:t>
      </w:r>
      <w:r w:rsidRPr="000C195B">
        <w:rPr>
          <w:cs/>
          <w:lang w:bidi="hi-IN"/>
        </w:rPr>
        <w:t>)</w:t>
      </w:r>
    </w:p>
    <w:p w:rsidR="000C195B" w:rsidRDefault="000C195B">
      <w:pPr>
        <w:spacing w:after="0" w:line="240" w:lineRule="auto"/>
        <w:rPr>
          <w:rFonts w:ascii="Mangal" w:hAnsi="Mangal" w:cs="Mangal"/>
          <w:color w:val="000000"/>
          <w:sz w:val="28"/>
          <w:szCs w:val="28"/>
          <w:lang w:bidi="hi-IN"/>
        </w:rPr>
      </w:pPr>
      <w:r>
        <w:rPr>
          <w:lang w:bidi="hi-IN"/>
        </w:rPr>
        <w:br w:type="page"/>
      </w:r>
    </w:p>
    <w:p w:rsidR="000C195B" w:rsidRPr="000C195B" w:rsidRDefault="000C195B" w:rsidP="000C195B">
      <w:pPr>
        <w:pStyle w:val="Heading1"/>
        <w:rPr>
          <w:lang w:bidi="hi-IN"/>
        </w:rPr>
      </w:pPr>
      <w:bookmarkStart w:id="4" w:name="_Toc449789781"/>
      <w:r w:rsidRPr="000C195B">
        <w:rPr>
          <w:rFonts w:hint="cs"/>
          <w:cs/>
          <w:lang w:bidi="hi-IN"/>
        </w:rPr>
        <w:lastRenderedPageBreak/>
        <w:t>इस्लाम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सम्पूर्ण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अविनाशी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विधान</w:t>
      </w:r>
      <w:bookmarkEnd w:id="4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इस्लाम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स्वस्थ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विश्वासों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सही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आचरण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अच्छे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चरित्र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स्थिर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अहकाम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आदेशों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निषेधों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संग्रह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सृष्टि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उत्पत्ती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ईश्वर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धर्म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था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अंत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ईश्वर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धर्म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रहेगा।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धर्म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नियम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सिद्धांत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प्रत्येक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मनुश्य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आवश्यकता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अनुसार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वही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ख़ुदा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आदेश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फ़रिश्ते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ज़रिये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नबी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पहुचता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माध्यम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रसूले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अकरम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सल्लल्लाहो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अलैहे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आलिहि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वसल्लम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ह्रदय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उतारे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गये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आप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स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लोगों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अनुदेश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सिद्धांतों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वर्णन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थे।</w:t>
      </w:r>
      <w:r w:rsidRPr="000C195B"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पैग़म्बरे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अकरम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सल्लल्लाहो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अलैहे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आलिहि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वसल्लम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रिसालत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मध्य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ग़दीरे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ख़ुम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अमीरुल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मोमिनीन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अली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अलैहिस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सलाम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मोमिनीन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संरक्षक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लोगों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स्वामी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शासक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मार्ग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दर्शक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बनाया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इस्लाम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धर्म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सिद्धातों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पेश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हलाल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हराम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वर्णन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वास्तविक्ता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प्रमाणित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लिहाज़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सम्पूर्ण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हुआ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लोगों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महाप्रलय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आप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सल्लल्लाहो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अलैहे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आलिहि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वसल्लम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अतिरिक्त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पैग़म्बर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क़ुरआन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अतिरिक्त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किताब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इस्लाम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अतिरिक्त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धर्म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नि</w:t>
      </w:r>
      <w:r w:rsidRPr="000C195B">
        <w:rPr>
          <w:cs/>
          <w:lang w:bidi="hi-IN"/>
        </w:rPr>
        <w:t>:</w:t>
      </w:r>
      <w:r w:rsidRPr="000C195B">
        <w:rPr>
          <w:rFonts w:hint="cs"/>
          <w:cs/>
          <w:lang w:bidi="hi-IN"/>
        </w:rPr>
        <w:t>स्पृह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बे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नियाज़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ऐसी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वास्तविक्ता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lastRenderedPageBreak/>
        <w:t>पास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जिसके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माध्यम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महाप्रलय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माद्दी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मानवी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सिद्धांतो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आवश्यकता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पूरा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सकें।</w:t>
      </w:r>
    </w:p>
    <w:p w:rsidR="000C195B" w:rsidRPr="000C195B" w:rsidRDefault="000C195B" w:rsidP="000C195B">
      <w:r w:rsidRPr="000C195B">
        <w:rPr>
          <w:rFonts w:hint="cs"/>
          <w:rtl/>
        </w:rPr>
        <w:t>الْيَوْمَ</w:t>
      </w:r>
      <w:r w:rsidRPr="000C195B">
        <w:rPr>
          <w:rtl/>
        </w:rPr>
        <w:t xml:space="preserve"> </w:t>
      </w:r>
      <w:r w:rsidRPr="000C195B">
        <w:rPr>
          <w:rFonts w:hint="cs"/>
          <w:rtl/>
        </w:rPr>
        <w:t>أَكْمَلْتُ</w:t>
      </w:r>
      <w:r w:rsidRPr="000C195B">
        <w:rPr>
          <w:rtl/>
        </w:rPr>
        <w:t xml:space="preserve"> </w:t>
      </w:r>
      <w:r w:rsidRPr="000C195B">
        <w:rPr>
          <w:rFonts w:hint="cs"/>
          <w:rtl/>
        </w:rPr>
        <w:t>لَكُمْ</w:t>
      </w:r>
      <w:r w:rsidRPr="000C195B">
        <w:rPr>
          <w:rtl/>
        </w:rPr>
        <w:t xml:space="preserve"> </w:t>
      </w:r>
      <w:r w:rsidRPr="000C195B">
        <w:rPr>
          <w:rFonts w:hint="cs"/>
          <w:rtl/>
        </w:rPr>
        <w:t>دِينَكُمْ</w:t>
      </w:r>
      <w:r w:rsidRPr="000C195B">
        <w:rPr>
          <w:rtl/>
        </w:rPr>
        <w:t xml:space="preserve"> </w:t>
      </w:r>
      <w:r w:rsidRPr="000C195B">
        <w:rPr>
          <w:rFonts w:hint="cs"/>
          <w:rtl/>
        </w:rPr>
        <w:t>وَأَتْمَمْتُ</w:t>
      </w:r>
      <w:r w:rsidRPr="000C195B">
        <w:rPr>
          <w:rtl/>
        </w:rPr>
        <w:t xml:space="preserve"> </w:t>
      </w:r>
      <w:r w:rsidRPr="000C195B">
        <w:rPr>
          <w:rFonts w:hint="cs"/>
          <w:rtl/>
        </w:rPr>
        <w:t>عَلَيْكُمْ</w:t>
      </w:r>
      <w:r w:rsidRPr="000C195B">
        <w:rPr>
          <w:rtl/>
        </w:rPr>
        <w:t xml:space="preserve"> </w:t>
      </w:r>
      <w:r w:rsidRPr="000C195B">
        <w:rPr>
          <w:rFonts w:hint="cs"/>
          <w:rtl/>
        </w:rPr>
        <w:t>نِعْمَتِي</w:t>
      </w:r>
      <w:r w:rsidRPr="000C195B">
        <w:rPr>
          <w:rtl/>
        </w:rPr>
        <w:t xml:space="preserve"> </w:t>
      </w:r>
      <w:r w:rsidRPr="000C195B">
        <w:rPr>
          <w:rFonts w:hint="cs"/>
          <w:rtl/>
        </w:rPr>
        <w:t>وَرَضِيتُ</w:t>
      </w:r>
      <w:r w:rsidRPr="000C195B">
        <w:rPr>
          <w:rtl/>
        </w:rPr>
        <w:t xml:space="preserve"> </w:t>
      </w:r>
      <w:r w:rsidRPr="000C195B">
        <w:rPr>
          <w:rFonts w:hint="cs"/>
          <w:rtl/>
        </w:rPr>
        <w:t>لَكُمُ</w:t>
      </w:r>
      <w:r w:rsidRPr="000C195B">
        <w:rPr>
          <w:rtl/>
        </w:rPr>
        <w:t xml:space="preserve"> </w:t>
      </w:r>
      <w:r w:rsidRPr="000C195B">
        <w:rPr>
          <w:rFonts w:hint="cs"/>
          <w:rtl/>
        </w:rPr>
        <w:t>الإِسْلاَمَ</w:t>
      </w:r>
      <w:r w:rsidRPr="000C195B">
        <w:rPr>
          <w:rtl/>
        </w:rPr>
        <w:t xml:space="preserve"> </w:t>
      </w:r>
      <w:r w:rsidRPr="000C195B">
        <w:rPr>
          <w:rFonts w:hint="cs"/>
          <w:rtl/>
        </w:rPr>
        <w:t>دِينًا</w:t>
      </w:r>
      <w:r w:rsidRPr="000C195B">
        <w:rPr>
          <w:rtl/>
          <w:cs/>
        </w:rPr>
        <w:t xml:space="preserve"> 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आज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मैने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तुम्हारे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लिये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धर्म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सम्पूर्ण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अनुकम्पा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सम्पूर्ण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तुम्हारे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लिये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इस्लाम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धर्म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मनोनीत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इमाम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मुहम्मद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बाक़िर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अलैहिस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सलाम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फ़रमाते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>:</w:t>
      </w:r>
    </w:p>
    <w:p w:rsidR="000C195B" w:rsidRDefault="000C195B" w:rsidP="000C195B">
      <w:pPr>
        <w:rPr>
          <w:lang w:bidi="hi-IN"/>
        </w:rPr>
      </w:pPr>
      <w:r w:rsidRPr="000C195B">
        <w:rPr>
          <w:cs/>
          <w:lang w:bidi="hi-IN"/>
        </w:rPr>
        <w:t xml:space="preserve"> </w:t>
      </w:r>
      <w:r w:rsidRPr="000C195B">
        <w:rPr>
          <w:rFonts w:hint="cs"/>
          <w:rtl/>
        </w:rPr>
        <w:t>وکانت</w:t>
      </w:r>
      <w:r w:rsidRPr="000C195B">
        <w:rPr>
          <w:rtl/>
        </w:rPr>
        <w:t xml:space="preserve"> </w:t>
      </w:r>
      <w:r w:rsidRPr="000C195B">
        <w:rPr>
          <w:rFonts w:hint="cs"/>
          <w:rtl/>
        </w:rPr>
        <w:t>الفریض</w:t>
      </w:r>
      <w:r w:rsidRPr="000C195B">
        <w:rPr>
          <w:rFonts w:ascii="Times New Roman" w:hAnsi="Times New Roman" w:cs="Times New Roman" w:hint="cs"/>
          <w:rtl/>
        </w:rPr>
        <w:t>ۃ</w:t>
      </w:r>
      <w:r w:rsidRPr="000C195B">
        <w:rPr>
          <w:rtl/>
        </w:rPr>
        <w:t xml:space="preserve"> </w:t>
      </w:r>
      <w:r w:rsidRPr="000C195B">
        <w:rPr>
          <w:rFonts w:hint="cs"/>
          <w:rtl/>
        </w:rPr>
        <w:t>تنزل</w:t>
      </w:r>
      <w:r w:rsidRPr="000C195B">
        <w:rPr>
          <w:rtl/>
        </w:rPr>
        <w:t xml:space="preserve"> </w:t>
      </w:r>
      <w:r w:rsidRPr="000C195B">
        <w:rPr>
          <w:rFonts w:hint="cs"/>
          <w:rtl/>
        </w:rPr>
        <w:t>بعد</w:t>
      </w:r>
      <w:r w:rsidRPr="000C195B">
        <w:rPr>
          <w:rtl/>
        </w:rPr>
        <w:t xml:space="preserve"> </w:t>
      </w:r>
      <w:r w:rsidRPr="000C195B">
        <w:rPr>
          <w:rFonts w:hint="cs"/>
          <w:rtl/>
        </w:rPr>
        <w:t>الفریض</w:t>
      </w:r>
      <w:r w:rsidRPr="000C195B">
        <w:rPr>
          <w:rFonts w:ascii="Times New Roman" w:hAnsi="Times New Roman" w:cs="Times New Roman" w:hint="cs"/>
          <w:rtl/>
        </w:rPr>
        <w:t>ۃ</w:t>
      </w:r>
      <w:r w:rsidRPr="000C195B">
        <w:rPr>
          <w:rtl/>
        </w:rPr>
        <w:t xml:space="preserve"> </w:t>
      </w:r>
      <w:r w:rsidRPr="000C195B">
        <w:rPr>
          <w:rFonts w:hint="cs"/>
          <w:rtl/>
        </w:rPr>
        <w:t>الاخری</w:t>
      </w:r>
      <w:r w:rsidRPr="000C195B">
        <w:rPr>
          <w:rtl/>
        </w:rPr>
        <w:t xml:space="preserve"> </w:t>
      </w:r>
      <w:r w:rsidRPr="000C195B">
        <w:rPr>
          <w:rFonts w:hint="cs"/>
          <w:rtl/>
        </w:rPr>
        <w:t>و</w:t>
      </w:r>
      <w:r w:rsidRPr="000C195B">
        <w:rPr>
          <w:rtl/>
        </w:rPr>
        <w:t xml:space="preserve"> </w:t>
      </w:r>
      <w:r w:rsidRPr="000C195B">
        <w:rPr>
          <w:rFonts w:hint="cs"/>
          <w:rtl/>
        </w:rPr>
        <w:t>کانت</w:t>
      </w:r>
      <w:r w:rsidRPr="000C195B">
        <w:rPr>
          <w:rtl/>
        </w:rPr>
        <w:t xml:space="preserve"> </w:t>
      </w:r>
      <w:r w:rsidRPr="000C195B">
        <w:rPr>
          <w:rFonts w:hint="cs"/>
          <w:rtl/>
        </w:rPr>
        <w:t>الولای</w:t>
      </w:r>
      <w:r w:rsidRPr="000C195B">
        <w:rPr>
          <w:rFonts w:ascii="Times New Roman" w:hAnsi="Times New Roman" w:cs="Times New Roman" w:hint="cs"/>
          <w:rtl/>
        </w:rPr>
        <w:t>ۃ</w:t>
      </w:r>
      <w:r w:rsidRPr="000C195B">
        <w:rPr>
          <w:rtl/>
        </w:rPr>
        <w:t xml:space="preserve"> </w:t>
      </w:r>
      <w:r w:rsidRPr="000C195B">
        <w:rPr>
          <w:rFonts w:hint="cs"/>
          <w:rtl/>
        </w:rPr>
        <w:t>آخر</w:t>
      </w:r>
      <w:r w:rsidRPr="000C195B">
        <w:rPr>
          <w:rtl/>
        </w:rPr>
        <w:t xml:space="preserve"> </w:t>
      </w:r>
      <w:r w:rsidRPr="000C195B">
        <w:rPr>
          <w:rFonts w:hint="cs"/>
          <w:rtl/>
        </w:rPr>
        <w:t>الفراءض</w:t>
      </w:r>
      <w:r w:rsidRPr="000C195B">
        <w:rPr>
          <w:rtl/>
        </w:rPr>
        <w:t xml:space="preserve"> </w:t>
      </w:r>
      <w:r w:rsidRPr="000C195B">
        <w:rPr>
          <w:rFonts w:hint="cs"/>
          <w:rtl/>
        </w:rPr>
        <w:t>فانزل</w:t>
      </w:r>
      <w:r w:rsidRPr="000C195B">
        <w:rPr>
          <w:rtl/>
        </w:rPr>
        <w:t xml:space="preserve"> </w:t>
      </w:r>
      <w:r w:rsidRPr="000C195B">
        <w:rPr>
          <w:rFonts w:hint="cs"/>
          <w:rtl/>
        </w:rPr>
        <w:t>الل</w:t>
      </w:r>
      <w:r w:rsidRPr="000C195B">
        <w:rPr>
          <w:rFonts w:ascii="Times New Roman" w:hAnsi="Times New Roman" w:cs="Times New Roman" w:hint="cs"/>
          <w:rtl/>
        </w:rPr>
        <w:t>ہ</w:t>
      </w:r>
      <w:r w:rsidRPr="000C195B">
        <w:rPr>
          <w:rtl/>
        </w:rPr>
        <w:t xml:space="preserve"> </w:t>
      </w:r>
      <w:r w:rsidRPr="000C195B">
        <w:rPr>
          <w:rFonts w:hint="cs"/>
          <w:rtl/>
        </w:rPr>
        <w:t>عزول</w:t>
      </w:r>
      <w:r w:rsidRPr="000C195B">
        <w:rPr>
          <w:rtl/>
        </w:rPr>
        <w:t>(</w:t>
      </w:r>
      <w:r w:rsidRPr="000C195B">
        <w:rPr>
          <w:rFonts w:hint="cs"/>
          <w:rtl/>
        </w:rPr>
        <w:t>الْيَوْمَ</w:t>
      </w:r>
      <w:r w:rsidRPr="000C195B">
        <w:rPr>
          <w:rtl/>
        </w:rPr>
        <w:t xml:space="preserve"> </w:t>
      </w:r>
      <w:r w:rsidRPr="000C195B">
        <w:rPr>
          <w:rFonts w:hint="cs"/>
          <w:rtl/>
        </w:rPr>
        <w:t>أَكْمَلْتُ</w:t>
      </w:r>
      <w:r w:rsidRPr="000C195B">
        <w:rPr>
          <w:rtl/>
        </w:rPr>
        <w:t xml:space="preserve"> </w:t>
      </w:r>
      <w:r w:rsidRPr="000C195B">
        <w:rPr>
          <w:rFonts w:hint="cs"/>
          <w:rtl/>
        </w:rPr>
        <w:t>لَكُمْ</w:t>
      </w:r>
      <w:r w:rsidRPr="000C195B">
        <w:rPr>
          <w:rtl/>
        </w:rPr>
        <w:t xml:space="preserve"> </w:t>
      </w:r>
      <w:r w:rsidRPr="000C195B">
        <w:rPr>
          <w:rFonts w:hint="cs"/>
          <w:rtl/>
        </w:rPr>
        <w:t>دِينَكُمْ</w:t>
      </w:r>
      <w:r w:rsidRPr="000C195B">
        <w:rPr>
          <w:rtl/>
        </w:rPr>
        <w:t xml:space="preserve"> </w:t>
      </w:r>
      <w:r w:rsidRPr="000C195B">
        <w:rPr>
          <w:rFonts w:hint="cs"/>
          <w:rtl/>
        </w:rPr>
        <w:t>وَأَتْمَمْتُ</w:t>
      </w:r>
      <w:r w:rsidRPr="000C195B">
        <w:rPr>
          <w:rtl/>
        </w:rPr>
        <w:t xml:space="preserve"> </w:t>
      </w:r>
      <w:r w:rsidRPr="000C195B">
        <w:rPr>
          <w:rFonts w:hint="cs"/>
          <w:rtl/>
        </w:rPr>
        <w:t>عَلَيْكُمْ</w:t>
      </w:r>
      <w:r w:rsidRPr="000C195B">
        <w:rPr>
          <w:rtl/>
        </w:rPr>
        <w:t xml:space="preserve"> </w:t>
      </w:r>
      <w:r w:rsidRPr="000C195B">
        <w:rPr>
          <w:rFonts w:hint="cs"/>
          <w:rtl/>
        </w:rPr>
        <w:t>نِعْمَتِي</w:t>
      </w:r>
      <w:r w:rsidRPr="000C195B">
        <w:rPr>
          <w:rtl/>
        </w:rPr>
        <w:t xml:space="preserve"> </w:t>
      </w:r>
      <w:r w:rsidRPr="000C195B">
        <w:rPr>
          <w:rFonts w:hint="cs"/>
          <w:rtl/>
        </w:rPr>
        <w:t>وَرَضِيتُ</w:t>
      </w:r>
      <w:r w:rsidRPr="000C195B">
        <w:rPr>
          <w:rtl/>
        </w:rPr>
        <w:t xml:space="preserve"> </w:t>
      </w:r>
      <w:r w:rsidRPr="000C195B">
        <w:rPr>
          <w:rFonts w:hint="cs"/>
          <w:rtl/>
        </w:rPr>
        <w:t>لَكُمُ</w:t>
      </w:r>
      <w:r w:rsidRPr="000C195B">
        <w:rPr>
          <w:rtl/>
        </w:rPr>
        <w:t xml:space="preserve"> </w:t>
      </w:r>
      <w:r w:rsidRPr="000C195B">
        <w:rPr>
          <w:rFonts w:hint="cs"/>
          <w:rtl/>
        </w:rPr>
        <w:t>الإِسْلاَمَ</w:t>
      </w:r>
      <w:r w:rsidRPr="000C195B">
        <w:rPr>
          <w:rtl/>
        </w:rPr>
        <w:t xml:space="preserve"> </w:t>
      </w:r>
      <w:r w:rsidRPr="000C195B">
        <w:rPr>
          <w:rFonts w:hint="cs"/>
          <w:rtl/>
        </w:rPr>
        <w:t>دِينًا</w:t>
      </w:r>
      <w:r w:rsidRPr="000C195B">
        <w:rPr>
          <w:cs/>
          <w:lang w:bidi="hi-IN"/>
        </w:rPr>
        <w:t xml:space="preserve">) 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पैग़म्बरे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अकरम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सल्लल्लाहो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अलैहे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आलिहि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वसल्लम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अवतरण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निरंतर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विभिन्न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अहकाम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अवरोहित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मुसलमानो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विलायत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मार्ग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दर्शता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अन्तिम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आवश्यक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था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जिसको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अवरोहित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बाद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ईश्वर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आयत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अवरोहित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आज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मैने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तुम्हारे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धर्म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सम्पूर्ण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अनुकम्पा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सम्पूर्ण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तुम्हारे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लिये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इस्लाम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धर्म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मनोनीत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  <w:r w:rsidRPr="000C195B">
        <w:rPr>
          <w:cs/>
          <w:lang w:bidi="hi-IN"/>
        </w:rPr>
        <w:t>)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कथन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इमाम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जाफ़र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सादिक़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अलैहिस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सलाम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फ़रमाते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पैग़म्बरे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अकरम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सल्लल्लाहो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अलैहे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आलिहि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वसल्लम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सेवा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जिबरईल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उपस्थित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कहा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ऐ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मुहम्मद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ईश्वर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सलाम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भेजता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आपसे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कहता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उम्मत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मुसलमानों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आज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तुम्हारे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धर्म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अबी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तालिब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बेटे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अली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अलैहिस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सलाम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मार्ग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दर्शन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विलायत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माध्यम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lastRenderedPageBreak/>
        <w:t>पूर्ण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अनुकम्पा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तुम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सम्पूर्ण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तुम्हारे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लिये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इस्लाम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धर्म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स्वीकार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लिया।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आदेश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अवरोहित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करूंगा।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पहले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नमाज़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ज़कात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रोज़ा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हज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आदेश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उतार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चुका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हूँ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विलायत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उत्तराधिकारी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ऐलान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पाँचवा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अन्तिम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आदेश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चारों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आदेशों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अबी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तालिब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बेटे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अली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अलैहिस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सलाम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विलायत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नबी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उत्तराधिकारी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मानने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बिना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स्वीकार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करूंगा।</w:t>
      </w:r>
      <w:r w:rsidRPr="000C195B"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वास्तविकता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वर्णन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आवश्यक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पैग़म्बरे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अकरम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सल्लल्लाहो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अलैहे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आलिहि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वसल्लम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अइम्मा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मासूमीन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अलैहिमुस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सलाम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तमाम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कथन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ईश्वरीय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आदेशों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क़ुरआनी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आयतों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व्याख्या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जो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विश्वस्त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किताबों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विश्वासपात्र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रावी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किसी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बयान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वाला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गयी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कथन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अनुसार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लोगों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आवश्यकता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अनुरूप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शिक्षा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ज्ञान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स्रोत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अलौकिक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परिवार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निकले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इस्लाम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स्वस्थ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विश्वासों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सही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आचरण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अच्छे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चरित्र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ईश्वर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आदेशों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बिना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तर्क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स्वीकार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लेना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चाहिये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जिस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इस्लाम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माद्दी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मानवी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लौकिकि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अलौकिक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जीवन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सम्पूर्ण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व्यवहारिक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सदाचारिक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पक्षो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विश्वास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विराजमान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मुसलमान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परिधि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निकाल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वास्तविक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आशय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प्रविष्ट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lastRenderedPageBreak/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परिणाम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स्वरूप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परलोक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संसार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दोनो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सौभाग्य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प्राप्त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ईश्वर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आदेशों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स्वीकार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लेने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मूल्य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इतना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अधिक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तमाम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अम्बिया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औलिया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विनती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विलाप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इच्छा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हज़रत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इब्राहीम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इस्माईल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अलैहिमुस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सलाम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काबे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निर्माण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दुआ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लिये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उठाया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ईश्वर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कहाः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رَبَّنَا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وَاجْعَلْنَا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مُسْلِمَيْنِ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وَمِن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ذُرِّيَّتِنَا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أُمَّةً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مُّسْلِمَةً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لَّكَ</w:t>
      </w:r>
      <w:r w:rsidRPr="000C195B">
        <w:rPr>
          <w:rtl/>
          <w:cs/>
        </w:rPr>
        <w:t xml:space="preserve"> 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हे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ईश्वर</w:t>
      </w:r>
      <w:r w:rsidRPr="000C195B">
        <w:rPr>
          <w:cs/>
          <w:lang w:bidi="hi-IN"/>
        </w:rPr>
        <w:t xml:space="preserve">! </w:t>
      </w:r>
      <w:r w:rsidRPr="000C195B">
        <w:rPr>
          <w:rFonts w:hint="cs"/>
          <w:cs/>
          <w:lang w:bidi="hi-IN"/>
        </w:rPr>
        <w:t>हम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दोनो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मुसलमान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आज्ञाकारी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हमारी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संतान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आज्ञाकारी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उम्मत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पैदा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हज़रत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याक़ूब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अलैहिस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सलाम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बेटों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वसीयत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मरते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कहना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पश्चात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ऐसा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ऐसा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जाये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करते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कहा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इब्राहीम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अ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याक़ूब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अ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संतान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वसीयत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कहाः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وَوَصَّى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بِهَا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إِبْرَاهِيمُ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بَنِيهِ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وَيَعْقُوبُ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بَنِيَّ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إِنَّ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اللّهَ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اصْطَفَى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لَكُمُ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الدِّينَ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فَلاَ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تَمُوتُنَّ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إَلاَّ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وَأَنتُم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مُّسْلِمُونَ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इब्राहीम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अ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याक़ूब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अ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औलाद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वसीयत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ऐ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बेटों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ईश्वर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तुम्हारे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लिये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धर्म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निर्वाचित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संसार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वास्तविक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मुसलमान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जाओ।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हज़रत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यूसुफ़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अलैहिस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सलाम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ईश्वर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दरबार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प्रार्थना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تَوَفَّنِي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مُسْلِمًا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وَأَلْحِقْنِي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بِالصَّالِحِينَ</w:t>
      </w:r>
      <w:r w:rsidRPr="000C195B">
        <w:rPr>
          <w:rtl/>
          <w:cs/>
        </w:rPr>
        <w:t xml:space="preserve"> 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मुझे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संसार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आज्ञाकारी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उठाना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सदाचारियों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पंक्ति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रखना।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Pr="000C195B" w:rsidRDefault="000C195B" w:rsidP="000C195B">
      <w:pPr>
        <w:pStyle w:val="Heading1"/>
        <w:rPr>
          <w:lang w:bidi="hi-IN"/>
        </w:rPr>
      </w:pPr>
      <w:bookmarkStart w:id="5" w:name="_Toc449789782"/>
      <w:r w:rsidRPr="000C195B">
        <w:rPr>
          <w:rFonts w:hint="cs"/>
          <w:cs/>
          <w:lang w:bidi="hi-IN"/>
        </w:rPr>
        <w:t>ईश्वर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केवल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इस्लाम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धर्म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स्वीकार्य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bookmarkEnd w:id="5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पूरे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माद्दी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मानवी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न्यायिक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स्तर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अनुदेश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इन्सानियत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आधार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दृढ़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हुऐ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गुणों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विभूति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स्रोत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देना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इस्लाम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अतिरिक्त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धर्म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इस्लाम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ईश्वर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समक्ष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झुकाता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आदेशों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संचालन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हुऐ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संसार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पवित्र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परलोक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अशीयतुर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राज़िया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चूंकि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अध्यापक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संस्कृति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सभ्यता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इस्लाम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सम्पूर्ण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शक्तिमान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ईश्वर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लिये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धर्म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विधान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बनाया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इस्लाम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अतिरिक्त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धर्म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स्वीकार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ईश्वर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जिस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संसार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इस्लाम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लिये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मनोनीत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धर्म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महाप्रलय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भक्तों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केवल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धर्म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मांगेगा।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ईश्वर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संसार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मनोनीत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धर्म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कहता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हैः</w:t>
      </w:r>
    </w:p>
    <w:p w:rsidR="000C195B" w:rsidRDefault="000C195B" w:rsidP="000C195B">
      <w:pPr>
        <w:pStyle w:val="libNormal"/>
        <w:rPr>
          <w:lang w:bidi="hi-IN"/>
        </w:rPr>
      </w:pPr>
      <w:r w:rsidRPr="00CB66CA">
        <w:rPr>
          <w:rFonts w:ascii="Times New Roman" w:hAnsi="Times New Roman" w:cs="Times New Roman" w:hint="cs"/>
          <w:rtl/>
        </w:rPr>
        <w:t>رَضِيتُ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لَكُمُ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الإِسْلاَمَ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دِينًا</w:t>
      </w:r>
      <w:r w:rsidRPr="000C195B">
        <w:rPr>
          <w:rFonts w:hint="cs"/>
          <w:cs/>
          <w:lang w:bidi="hi-IN"/>
        </w:rPr>
        <w:t>।</w:t>
      </w:r>
      <w:r w:rsidRPr="000C195B">
        <w:rPr>
          <w:cs/>
          <w:lang w:bidi="hi-IN"/>
        </w:rPr>
        <w:t xml:space="preserve"> 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तुम्हारे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लिये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इस्लाम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धर्म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मनोनीत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lastRenderedPageBreak/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महाप्रलय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इस्लाम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लिये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कहता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وَمَن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يَبْتَغِ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غَيْرَ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الإِسْلاَمِ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دِينًا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فَلَن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يُقْبَلَ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مِنْهُ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وَهُوَ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الآخِرَةِ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الْخَاسِرِينَ</w:t>
      </w:r>
      <w:r w:rsidRPr="000C195B">
        <w:rPr>
          <w:rtl/>
          <w:cs/>
        </w:rPr>
        <w:t xml:space="preserve"> 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इस्लाम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अतिरिक्त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धर्म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मानेगा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धर्म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स्वीकार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जाएगा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महाप्रलय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घाटे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उठाने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होगा।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Pr="000C195B" w:rsidRDefault="000C195B" w:rsidP="000C195B">
      <w:pPr>
        <w:pStyle w:val="Heading1"/>
        <w:rPr>
          <w:lang w:bidi="hi-IN"/>
        </w:rPr>
      </w:pPr>
      <w:bookmarkStart w:id="6" w:name="_Toc449789783"/>
      <w:r w:rsidRPr="000C195B">
        <w:rPr>
          <w:rFonts w:hint="cs"/>
          <w:cs/>
          <w:lang w:bidi="hi-IN"/>
        </w:rPr>
        <w:t>इस्लाम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संसार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धर्म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bookmarkEnd w:id="6"/>
    </w:p>
    <w:p w:rsidR="000C195B" w:rsidRDefault="000C195B" w:rsidP="000C195B">
      <w:pPr>
        <w:pStyle w:val="libNormal"/>
        <w:rPr>
          <w:lang w:bidi="hi-IN"/>
        </w:rPr>
      </w:pP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पवित्र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धर्म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आत्मा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अनुसार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ईश्वर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सामने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सिर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झुकाने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आदेशों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पालन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धर्म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केवल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इन्सानो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बल्कि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उत्पत्ति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पड़ाव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संसार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चीज़ों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सम्मिलित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क़ुरआने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मजीद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फ़रमाता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हैः</w:t>
      </w:r>
    </w:p>
    <w:p w:rsidR="000C195B" w:rsidRPr="000C195B" w:rsidRDefault="000C195B" w:rsidP="000C195B">
      <w:pPr>
        <w:pStyle w:val="libNormal"/>
      </w:pPr>
      <w:r w:rsidRPr="000C195B">
        <w:rPr>
          <w:cs/>
          <w:lang w:bidi="hi-IN"/>
        </w:rPr>
        <w:tab/>
      </w:r>
      <w:r w:rsidRPr="00CB66CA">
        <w:rPr>
          <w:rFonts w:ascii="Times New Roman" w:hAnsi="Times New Roman" w:cs="Times New Roman" w:hint="cs"/>
          <w:rtl/>
        </w:rPr>
        <w:t>وَلِلّهِ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يَسْجُدُ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السَّمَاوَاتِ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وَمَا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الأَرْضِ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دَآبَّةٍ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وَالْمَلآئِكَةُ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وَهُمْ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يَسْتَكْبِرُونَ</w:t>
      </w:r>
      <w:r w:rsidRPr="000C195B">
        <w:rPr>
          <w:rtl/>
          <w:cs/>
        </w:rPr>
        <w:t xml:space="preserve"> 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अल्लाह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आसमान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चीज़ें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ज़मीन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चलने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फ़रिश्ते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सजदा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अभिमान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घमंड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दूसरी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आयत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फ़रमाता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وَالنَّجْمُ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وَالشَّجَرُ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يَسْجُدَانِ</w:t>
      </w:r>
      <w:r w:rsidRPr="000C195B">
        <w:rPr>
          <w:rtl/>
          <w:cs/>
        </w:rPr>
        <w:t xml:space="preserve"> 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बेल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बूटियां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वृक्ष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सजदा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बहरहाल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उत्पत्ति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पड़ाव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इस्लाम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सृष्टि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धर्म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लेकिन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तशरीअ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आदेश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पड़ाव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मनुष्य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ईश्वर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मनोनीत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धर्म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lastRenderedPageBreak/>
        <w:t>सारी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सृष्टि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ऊपर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दृण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मज़बूत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व्यवस्था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शासन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तकवीनी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इस्लाम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उत्पन्न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इस्लाम</w:t>
      </w:r>
      <w:r w:rsidRPr="000C195B">
        <w:rPr>
          <w:cs/>
          <w:lang w:bidi="hi-IN"/>
        </w:rPr>
        <w:t>)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अगर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सृष्टि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दृण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मज़बूत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व्यवस्था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लाभ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उठाना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चाहता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इस्लामी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आदेशों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तशरीई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इस्लाम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मानना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पड़ेगा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लौकिक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अलौकिक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माद्दी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मानवी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आवश्यकताओं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इस्लाम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आस्था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रखने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आदेशों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पालन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माध्यम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पूरा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संसार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परलोक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सौभाग्य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प्राप्त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Pr="000C195B" w:rsidRDefault="000C195B" w:rsidP="000C195B">
      <w:pPr>
        <w:pStyle w:val="Heading1"/>
        <w:rPr>
          <w:lang w:bidi="hi-IN"/>
        </w:rPr>
      </w:pPr>
      <w:bookmarkStart w:id="7" w:name="_Toc449789784"/>
      <w:r w:rsidRPr="000C195B">
        <w:rPr>
          <w:rFonts w:hint="cs"/>
          <w:cs/>
          <w:lang w:bidi="hi-IN"/>
        </w:rPr>
        <w:t>सामाजिकता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इस्लाम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दृष्टि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bookmarkEnd w:id="7"/>
      <w:r w:rsidRPr="000C195B"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इस्लाम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धर्म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ईश्वर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अराधना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इबादत</w:t>
      </w:r>
      <w:r w:rsidRPr="000C195B">
        <w:rPr>
          <w:cs/>
          <w:lang w:bidi="hi-IN"/>
        </w:rPr>
        <w:t>)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एकाकी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समाजी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अर्थव्यवस्था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सियासत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ब्रह्माज्ञान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बुद्धि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ज्ञान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जैसी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चीज़े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इसीलिए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क़ुरआने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करीम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संपूर्ण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धर्म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संपूर्णता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वजह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सामाजिकता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तरफ़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ध्यान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दिलाया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मनुष्य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अति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आवश्यक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सामजिकता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वयाख्या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मार्ग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दर्शन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चाहे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अम्बिया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अइम्मा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ईश्वरीय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दूतों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आत्मा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संबन्ध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समक्ष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चाहे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अनुपस्तिथि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इसी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सामाजिकता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चाहे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पत्नी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बेटे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माँ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बाप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संबंधियों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व्यक्तियों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इस्लाम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ऐसे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नियम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दिये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lastRenderedPageBreak/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अगर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सामाजिकता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समस्याओं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आदेशों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पालन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कल्याण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सौभाग्य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क़दम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चूमेंगें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सामाजिकता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माध्यम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जाऐगें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कुछ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लौकिक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अलौकिक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माद्दी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मानवी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समस्याओं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समस्याओं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निकाल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सकेगें।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Pr="000C195B" w:rsidRDefault="000C195B" w:rsidP="000C195B">
      <w:pPr>
        <w:pStyle w:val="Heading1"/>
        <w:rPr>
          <w:lang w:bidi="hi-IN"/>
        </w:rPr>
      </w:pPr>
      <w:bookmarkStart w:id="8" w:name="_Toc449789785"/>
      <w:r w:rsidRPr="000C195B">
        <w:rPr>
          <w:rFonts w:hint="cs"/>
          <w:cs/>
          <w:lang w:bidi="hi-IN"/>
        </w:rPr>
        <w:t>सामाजिकता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महत्व</w:t>
      </w:r>
      <w:bookmarkEnd w:id="8"/>
    </w:p>
    <w:p w:rsidR="000C195B" w:rsidRPr="000C195B" w:rsidRDefault="000C195B" w:rsidP="000C195B">
      <w:pPr>
        <w:pStyle w:val="Heading2"/>
        <w:rPr>
          <w:lang w:bidi="hi-IN"/>
        </w:rPr>
      </w:pPr>
      <w:bookmarkStart w:id="9" w:name="_Toc449789786"/>
      <w:r w:rsidRPr="000C195B">
        <w:rPr>
          <w:rFonts w:hint="cs"/>
          <w:cs/>
          <w:lang w:bidi="hi-IN"/>
        </w:rPr>
        <w:t>सामाजिकता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सृष्टि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नियम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अनुरूप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bookmarkEnd w:id="9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बहरहाल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सृष्टि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नियम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शासन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आत्मज्ञानी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मानते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जैसे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संसार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उत्पत्ति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निमंत्रण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किः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सारे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मुहब्बत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जरिये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मिल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जुल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माद्दी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मानवी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लौकिक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अलौकिक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सदाचार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आचरण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सहायता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ख़ुशी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ग़म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सम्मिलित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रिक्त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स्थान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अच्छे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व्यवहार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भरें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ईश्वर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परलोक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आस्था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इस्लाम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जीवनदायी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नियमों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ज्ञान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रखते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सामजिकता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यापन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करें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ताकि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सबकी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दुनिया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परलोक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सौभाग्यमय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lastRenderedPageBreak/>
        <w:t>जाए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कल्याण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सौभाग्य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सामजिकता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छाया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सुख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शांति</w:t>
      </w:r>
      <w:r>
        <w:rPr>
          <w:lang w:bidi="hi-IN"/>
        </w:rPr>
        <w:t>,</w:t>
      </w:r>
      <w:r w:rsidRPr="000C195B">
        <w:rPr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प्यार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मुहब्बत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श्रेष्ठता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बड़ाई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यापन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करें।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मिलाप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चीज़ों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बीच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विशेषकर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मनुष्य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महान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प्रतिफल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जन्म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ऐ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मैत्री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दोस्ती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पार्श्व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वर्ती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अच्छे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विचार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व्यक्त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ताकि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वातावरण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स्वर्ग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जैसा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सदैव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सद्व्यवहारिक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लाभ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उठाते।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नि</w:t>
      </w:r>
      <w:r w:rsidRPr="000C195B">
        <w:rPr>
          <w:cs/>
          <w:lang w:bidi="hi-IN"/>
        </w:rPr>
        <w:t>:</w:t>
      </w:r>
      <w:r w:rsidRPr="000C195B">
        <w:rPr>
          <w:rFonts w:hint="cs"/>
          <w:cs/>
          <w:lang w:bidi="hi-IN"/>
        </w:rPr>
        <w:t>सन्देह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पार्षदता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केवल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ईश्वर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महाप्रलय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इस्लाम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धर्म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नियमों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पालन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अम्बिया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क़ुरआन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मासूमीन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ईश्वरीय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दूत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आस्था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रखने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मिल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सकती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अब्र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ख़ुर्शीद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फ़लक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कारन्द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नानी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कफ़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ग़फ़्लत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नख़ुरी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बे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अज़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गश्ते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फ़रमान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बरदार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शर्ते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इंसाफ़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नबाशद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फ़रमान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नबरी</w:t>
      </w:r>
      <w:r w:rsidRPr="000C195B"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अनुवादः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बादल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हवा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चाँद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सूरज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आसमान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तुम्हारे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लिये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लगे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ताकि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तुम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रोटी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बेख़बरी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खाओ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सब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तुम्हारे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आदेश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पालन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लगे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लिहाज़ा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न्याय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तुम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अल्लाह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आदेश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पालन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करो।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Pr="000C195B" w:rsidRDefault="000C195B" w:rsidP="000C195B">
      <w:pPr>
        <w:pStyle w:val="Heading1"/>
        <w:rPr>
          <w:lang w:bidi="hi-IN"/>
        </w:rPr>
      </w:pPr>
      <w:bookmarkStart w:id="10" w:name="_Toc449789787"/>
      <w:r w:rsidRPr="000C195B">
        <w:rPr>
          <w:rFonts w:hint="cs"/>
          <w:cs/>
          <w:lang w:bidi="hi-IN"/>
        </w:rPr>
        <w:t>सृष्टि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मेलजोल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मैत्री</w:t>
      </w:r>
      <w:bookmarkEnd w:id="10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वास्तविक्ता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व्याख्या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सृष्टि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मिली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बड़ी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पुस्तक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लिखने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आवश्यकता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इसलिए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यहां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संबंधित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कुछ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आवश्यक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पहलुओं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डाल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अगर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सृष्टि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बीच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बुद्धिमान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शक्तिमान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पैदा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वाला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कृपालु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बुद्धिमान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उत्पत्ति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कर्ता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मिलाप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उत्पन्न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नि</w:t>
      </w:r>
      <w:r w:rsidRPr="000C195B">
        <w:rPr>
          <w:cs/>
          <w:lang w:bidi="hi-IN"/>
        </w:rPr>
        <w:t>:</w:t>
      </w:r>
      <w:r w:rsidRPr="000C195B">
        <w:rPr>
          <w:rFonts w:hint="cs"/>
          <w:cs/>
          <w:lang w:bidi="hi-IN"/>
        </w:rPr>
        <w:t>सन्देह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सृष्टि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क्रम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इतना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सुंदर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व्यवस्थित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संगठित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आकृति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प्रकट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होता।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सारी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सृष्टि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समाहित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यानी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निर्भर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दूसरे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शब्दों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कहा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अस्तित्व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अस्तित्व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पूर्ण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मानो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संसार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सृष्टि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अंश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सेल्स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शरीर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बीच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संबंध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स्थापित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अगर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संसार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छोटा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दोष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प्रकट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प्राणि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वर्ग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समाप्त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प्राणियों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संकट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उत्पन्न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जाएगा।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अब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यहां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प्राणि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वर्ग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बीच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छोटा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नमूना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पेश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Pr="000C195B" w:rsidRDefault="000C195B" w:rsidP="000C195B">
      <w:pPr>
        <w:pStyle w:val="Heading1"/>
        <w:rPr>
          <w:lang w:bidi="hi-IN"/>
        </w:rPr>
      </w:pPr>
      <w:bookmarkStart w:id="11" w:name="_Toc449789788"/>
      <w:r w:rsidRPr="000C195B">
        <w:rPr>
          <w:rFonts w:hint="cs"/>
          <w:cs/>
          <w:lang w:bidi="hi-IN"/>
        </w:rPr>
        <w:t>पक्षियों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पंख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मनुष्य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</w:t>
      </w:r>
      <w:bookmarkEnd w:id="11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अगर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पक्षियों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पंख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जानवर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रहते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अगर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विश्वास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ध्यान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दें।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पंख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पक्षियों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शरीर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सर्दी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गर्मी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बचाने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वस्त्र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उड़ने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सहायता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अगर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पक्षियों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पंख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सर्दी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गर्मी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सकते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शीघ्र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समाप्त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जाऐंगे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फिर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क्या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होगा</w:t>
      </w:r>
      <w:r>
        <w:rPr>
          <w:lang w:bidi="hi-IN"/>
        </w:rPr>
        <w:t>?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कीड़े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मकोड़े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जो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अधिक्तर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पक्षियों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खाना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अधिक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जाऐगें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अधिक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जाऐंगे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सदैव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बढ़ते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रहेगें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फैलते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रहेगें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खेती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जाऐंगे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शस्यस्थल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गोचर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समाप्त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जाऐंगे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हरियाली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वृक्ष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समाप्त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जाऐंगे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चरने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घास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खाने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जानवर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खाना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जाऐगें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फिर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शाकाहारों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मांसाहारो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नंबर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आएगा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जाऐंगे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धरती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ख़ाली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जाएगी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चलने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फिरने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प्राणी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दिखाई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देगा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इसी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कीड़ों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अधिकता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कीटाणु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अधिक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जाऐंगे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कीटाणु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अधिक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होगें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मनुष्य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जानवर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घास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फूंस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समाप्त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जाऐंगे।</w:t>
      </w:r>
      <w:r w:rsidRPr="000C195B"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Pr="000C195B" w:rsidRDefault="000C195B" w:rsidP="000C195B">
      <w:pPr>
        <w:pStyle w:val="Heading1"/>
        <w:rPr>
          <w:lang w:bidi="hi-IN"/>
        </w:rPr>
      </w:pPr>
      <w:bookmarkStart w:id="12" w:name="_Toc449789789"/>
      <w:r w:rsidRPr="000C195B">
        <w:rPr>
          <w:rFonts w:hint="cs"/>
          <w:cs/>
          <w:lang w:bidi="hi-IN"/>
        </w:rPr>
        <w:lastRenderedPageBreak/>
        <w:t>पानी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ताप</w:t>
      </w:r>
      <w:bookmarkEnd w:id="12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धरती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सूरज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ऊषमा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भाप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भाप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ऊपर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ठंडे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स्थल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बादल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बादल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वर्षा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जानते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अगर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धरती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वर्षा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क्या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होगा</w:t>
      </w:r>
      <w:r w:rsidRPr="000C195B">
        <w:rPr>
          <w:cs/>
          <w:lang w:bidi="hi-IN"/>
        </w:rPr>
        <w:t>!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क्या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जानते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अगर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सूरज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ऊषमा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ठीक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मात्रा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धरती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पहुंचे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वर्षा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होगी</w:t>
      </w:r>
      <w:r>
        <w:rPr>
          <w:lang w:bidi="hi-IN"/>
        </w:rPr>
        <w:t xml:space="preserve">? </w:t>
      </w:r>
      <w:r w:rsidRPr="000C195B">
        <w:rPr>
          <w:rFonts w:hint="cs"/>
          <w:cs/>
          <w:lang w:bidi="hi-IN"/>
        </w:rPr>
        <w:t>अगर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भाप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अधिक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मात्रा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ताप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आवश्यकता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वर्षा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होती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जो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भाप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ऊपर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अगर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ठंडे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स्थल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पहुंचे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वर्षा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सकती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जो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भाप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ठंडे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स्थल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पहुंती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अगर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स्थान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एकत्र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योग्यता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बादल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वर्षा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होती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अगर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बादलो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दोष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वर्षा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अगर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धरती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आक्रषण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वर्षा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बूंदों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ओर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खींचता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वर्षा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वर्षा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सहायक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अनगिनत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वर्षा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होती।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cs/>
          <w:lang w:bidi="hi-IN"/>
        </w:rPr>
        <w:t xml:space="preserve"> </w:t>
      </w:r>
    </w:p>
    <w:p w:rsidR="00CB66CA" w:rsidRDefault="00CB66CA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r>
        <w:rPr>
          <w:cs/>
          <w:lang w:bidi="hi-IN"/>
        </w:rPr>
        <w:br w:type="page"/>
      </w:r>
    </w:p>
    <w:p w:rsidR="000C195B" w:rsidRPr="000C195B" w:rsidRDefault="000C195B" w:rsidP="000C195B">
      <w:pPr>
        <w:pStyle w:val="Heading1"/>
        <w:rPr>
          <w:lang w:bidi="hi-IN"/>
        </w:rPr>
      </w:pPr>
      <w:bookmarkStart w:id="13" w:name="_Toc449789790"/>
      <w:r w:rsidRPr="000C195B">
        <w:rPr>
          <w:rFonts w:hint="cs"/>
          <w:cs/>
          <w:lang w:bidi="hi-IN"/>
        </w:rPr>
        <w:lastRenderedPageBreak/>
        <w:t>वायु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वर्षा</w:t>
      </w:r>
      <w:bookmarkEnd w:id="13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क्या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जानते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वस्तु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घास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वायु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कितनी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? </w:t>
      </w:r>
      <w:r w:rsidRPr="000C195B">
        <w:rPr>
          <w:rFonts w:hint="cs"/>
          <w:cs/>
          <w:lang w:bidi="hi-IN"/>
        </w:rPr>
        <w:t>क्या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जानते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संसार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हवा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चलने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क्या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प्रबंध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व्यवस्था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छुपी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वायु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वर्षा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बनाती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अगर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हवा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वर्षा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सकती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प्रकृति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जानकार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कहते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बादल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बिजली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विधुत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अगर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अगर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खीचती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वायु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विशेषता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विधुत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एकत्र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परिणाम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स्वरूप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विधुत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आकर्शित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विधुत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मिलाप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वर्षा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मिलाप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परिणाम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इसलिए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विधुतों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मिलाप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मैत्री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कार्यकर्ता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उत्पन्न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वर्षा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हवा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मौसमी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हवायें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महासागरों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तरफ़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गर्म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क्षेत्रों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चलती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अगर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हवायें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चलें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गर्मी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अधिकता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व्यतीत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कष्टकारी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जाता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वायु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गर्मी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अधिकता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क्षेत्रों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lastRenderedPageBreak/>
        <w:t>मनुष्य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अनुसार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बनाती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इन्ही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क्षेत्रों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हिन्दुस्तान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गर्म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प्रदेश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लेकिन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हवा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भूखंड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अनुसार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दरियाई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ज़मीनी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हवायें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रात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गर्म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क्षेत्रों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चलती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हवाओं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समुद्र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तट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गर्म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क्षेत्रों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गर्म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वायु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ठंडे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इलाक़ो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तरफ़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वहां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सर्दी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जैसे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इंग्लैड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गल्फ़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इस्ट्रेम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जापान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गल्फ़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वल्ड</w:t>
      </w:r>
      <w:r w:rsidRPr="000C195B">
        <w:rPr>
          <w:cs/>
          <w:lang w:bidi="hi-IN"/>
        </w:rPr>
        <w:t xml:space="preserve"> (</w:t>
      </w:r>
      <w:r>
        <w:rPr>
          <w:lang w:bidi="hi-IN"/>
        </w:rPr>
        <w:t xml:space="preserve">gulf world) 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भूमध्य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रेखा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नीचे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गर्मी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विद्धान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लोग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जानते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जानते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गर्मी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प्रकृति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अनुसार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बढ़ती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उत्तरीय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दक्षिणीय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ध्रुव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मुक़ाबले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भूमध्य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रेखा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क्षेत्रों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वहां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तेज़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जिसके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वहां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लोग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आसानी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बसर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क्षेत्रों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बारिश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हालात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वायु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बदल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इन्डोनेशिया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जैसे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देशों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वर्षा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ऋतु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गर्मी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ऋतु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कहा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लेबनान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बारिश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सर्दियों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कुछ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क्षेत्रों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शायद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हिन्दुस्तान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शहर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जहां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पूरे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वर्षा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हिन्दुस्तान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क्षेत्र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ग्यारह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मीटर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बारिश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पृथ्वी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वर्षा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ऋतु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भिन्नता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मनुश्य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वनस्पति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लाभ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उठा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lastRenderedPageBreak/>
        <w:t>ज़्यादातर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वनस्पतियों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दोनो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पहलू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जैसे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मनुष्य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दोनो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अकसर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वनस्पतियों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क़लम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लगा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ज़्यादा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अगर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अच्छे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कुछ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वृक्षों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क़लम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लगाता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जैसे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खजूर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नेकिल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कुछ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वृक्षो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क़लम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माध्यम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हुवा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इससे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चलता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अगर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हवा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पूरी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दुनिया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अच्छे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पायें।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खजूर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वृक्ष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क़लम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हवा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हवा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माध्यम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क़लम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अर्थ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वायु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वृक्ष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कणों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लेकर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वृक्ष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पहुंचा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अलावा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कीड़ों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माध्यम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अब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बयान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वायु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सेवा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संबंधित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था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अगरचे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हवा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सेवायें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अधिक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हैं।</w:t>
      </w:r>
    </w:p>
    <w:p w:rsidR="000C195B" w:rsidRPr="000C195B" w:rsidRDefault="000C195B" w:rsidP="000C195B">
      <w:pPr>
        <w:pStyle w:val="libNormal"/>
        <w:rPr>
          <w:lang w:bidi="hi-IN"/>
        </w:rPr>
      </w:pPr>
    </w:p>
    <w:p w:rsidR="000C195B" w:rsidRPr="000C195B" w:rsidRDefault="000C195B" w:rsidP="000C195B">
      <w:pPr>
        <w:pStyle w:val="Heading1"/>
        <w:rPr>
          <w:lang w:bidi="hi-IN"/>
        </w:rPr>
      </w:pPr>
      <w:bookmarkStart w:id="14" w:name="_Toc449789791"/>
      <w:r w:rsidRPr="000C195B">
        <w:rPr>
          <w:rFonts w:hint="cs"/>
          <w:cs/>
          <w:lang w:bidi="hi-IN"/>
        </w:rPr>
        <w:t>कुकुरमुत्ता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जलबक</w:t>
      </w:r>
      <w:bookmarkEnd w:id="14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कुकुरमुत्ता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अंदर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रंग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मूल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द्रव्य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क्लोरोफ़िल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कारण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जो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अकसर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वनस्पतियों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कार्बन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लेने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चर्बी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आदि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बनाने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सदैव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प्रयत्न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क्लोरोफ़िल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घास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उचित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आहार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प्राप्त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करे।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lastRenderedPageBreak/>
        <w:t>यह</w:t>
      </w:r>
      <w:r w:rsidRPr="000C195B">
        <w:rPr>
          <w:cs/>
          <w:lang w:bidi="hi-IN"/>
        </w:rPr>
        <w:t xml:space="preserve"> </w:t>
      </w:r>
      <w:r>
        <w:rPr>
          <w:lang w:bidi="hi-IN"/>
        </w:rPr>
        <w:t>“</w:t>
      </w:r>
      <w:r w:rsidRPr="000C195B">
        <w:rPr>
          <w:rFonts w:hint="cs"/>
          <w:cs/>
          <w:lang w:bidi="hi-IN"/>
        </w:rPr>
        <w:t>जलबक</w:t>
      </w:r>
      <w:r>
        <w:rPr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जो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ख़ुद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दर्द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ग्रस्त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यानी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पृथ्वी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शक्ति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खनिज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पदार्थ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अंदर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प्राप्त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योग्यता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लेकिन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बदले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क्लोरोफ़िल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अधिक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दोनो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तरफ़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उपनिवेश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प्रस्ताव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माध्यम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कुकुरमुत्ता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जलबक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क्लोलोफ़िल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प्राप्त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जलबक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कुकुरमुत्ते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शक्ति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लेता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क्या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कुकुरमुत्ता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जलबक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मिलकर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बुद्धिमता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पूर्ण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सहयोग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माध्यम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सचेत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बसीर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हकीम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बुद्धिमान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मबदा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पैदा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वाला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तरफ़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अनुदेश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Pr="000C195B" w:rsidRDefault="000C195B" w:rsidP="000C195B">
      <w:pPr>
        <w:pStyle w:val="Heading1"/>
        <w:rPr>
          <w:lang w:bidi="hi-IN"/>
        </w:rPr>
      </w:pPr>
      <w:bookmarkStart w:id="15" w:name="_Toc449789792"/>
      <w:r w:rsidRPr="000C195B">
        <w:rPr>
          <w:rFonts w:hint="cs"/>
          <w:cs/>
          <w:lang w:bidi="hi-IN"/>
        </w:rPr>
        <w:t>घास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जानवर</w:t>
      </w:r>
      <w:bookmarkEnd w:id="15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हर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वनस्पति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वनस्पति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उत्पन्न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ख़ुद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आश्चर्य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जनक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जटिल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वनस्पतियों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उत्पन्न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ईश्वरेच्छा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विस्तिरित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प्रोग्राम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अधीन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अंजाम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आपने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परिचित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प्रचलित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आकृतियों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देखा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होगा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अधिक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जानकारी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उदारहण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पेश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फूल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वनस्पतियों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विभिन्न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समूह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कारख़ानों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निजी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ग्रंथियों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विभिन्न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फूलों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शीरे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बनाते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चुने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कीड़ों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इर्द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गिर्द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lastRenderedPageBreak/>
        <w:t>इकट्ठा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ताकि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कीड़े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क़लम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लगाने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करें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जिस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स्वरूप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अगले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अगली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नस्ल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फूलों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पौधों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तैयार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आवश्यक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बीज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तैयार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सकें।</w:t>
      </w:r>
      <w:r w:rsidRPr="000C195B">
        <w:rPr>
          <w:cs/>
          <w:lang w:bidi="hi-IN"/>
        </w:rPr>
        <w:t xml:space="preserve"> 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यही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स्थान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जहां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वनस्पतियां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जमा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किये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विभिन्न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शीरों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माध्यम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कीड़ों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बाध्य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शब्दों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कहा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ईश्वरीय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व्यवस्था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जानवरों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वनस्पति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उत्पत्ति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सेवा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बनाया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जटिल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प्रक्रिया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राज़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विद्या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जानकार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डाक्टर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विलियम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क्लातेस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दृष्टि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अध्ययन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विज्ञान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गुरू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फ़िज़ियोलाजी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प्रकृति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फ़लसफ़े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डाक्टर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विभिन्न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कीड़ों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विरासत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माहिर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कहते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हैः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विश्व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जटिल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विषयों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विषय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इजबारी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संबंध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समागम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कुछ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उत्पत्तियों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बीच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जैसे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चुने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फूल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ख़ास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जानवर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बीच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देखने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मिलता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गहरे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संबंध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चरितार्थ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यूका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फूल</w:t>
      </w:r>
      <w:r w:rsidRPr="000C195B">
        <w:rPr>
          <w:cs/>
          <w:lang w:bidi="hi-IN"/>
        </w:rPr>
        <w:t xml:space="preserve"> 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यूका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मक्खी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अंदर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यूका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फूल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नीचे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तरफ़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फूल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भाग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फूल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नीचे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तरफ़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फूल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भाग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जहां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बीज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चाहिए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बीज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प्रवेश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सकता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यूका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बीज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यूका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मक्खी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सूर्यास्त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थोड़ी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lastRenderedPageBreak/>
        <w:t>बाद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उठा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फिर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यूका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मक्खी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बीज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भाग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मुंह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दबाती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फूल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ओर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उड़ती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फूल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बीज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छिड़कती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बीज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कुछ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दाने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रखती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फिर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ऊपरी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भाग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बीज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छिपा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जिस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लेकर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फूल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अधिक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दाने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जिस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कुछ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मक्खी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नवजात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कीड़े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लेते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कुछ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दाने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नये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फूल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बनाते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यूका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फूल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नस्ल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बाक़ी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राज़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उत्तपत्ति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लेकर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आज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केवल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मक्खी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माध्यम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  <w:r w:rsidRPr="000C195B">
        <w:rPr>
          <w:cs/>
          <w:lang w:bidi="hi-IN"/>
        </w:rPr>
        <w:t xml:space="preserve"> 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इंजीर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अंदर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छोटे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छोटे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मच्छरों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बीच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संबंध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इंजीर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वृक्ष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गुच्छे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इनमे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कुछ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फूल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फूल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कुछ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केवल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फूल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लेकिन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फूल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मक्खियों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माध्यम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क़लम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फूलों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ऊपर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विभिन्न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पत्ते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प्रवेश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कठिन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बेचारे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कीड़े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परिश्रम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अंदर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अंदर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उखड़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लेकिन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ईश्वरेच्छा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कठिन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मजबूर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जिस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अंदर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दाख़िल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lastRenderedPageBreak/>
        <w:t>अगर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फूल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जिसमें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दोनों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पाये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मक्खी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अंडे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ख़ुद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बाद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अंडे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मक्खी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नर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मक्खियां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मक्खियां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फूल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बाहर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फूलो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तरफ़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उड़ान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भरती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लेकिन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मक्खियां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फूलों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अंदर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बाहर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पहले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फूल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अंदर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मौजूद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बीज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लिपट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ताकि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बीज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फूलों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पहुंचा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सकें।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अगर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फूल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जिन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ऊपर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मक्खियां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बैठती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उस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जिसमें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दोनो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पाये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दोबारा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अगर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फूल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केवल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फूल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गहराई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अधिक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मक्खियां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फूल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अंडे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दिये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बिना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बैठने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वहां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उड़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लेकिन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थोड़ी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बैठने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बीज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लिपटा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माध्यम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क़लम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लगा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जिस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परिणाम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स्वरूप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फूल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बड़ा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इंजीर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बदल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जब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अमरीका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इंजीर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पहला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वृक्ष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लाया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फूल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आए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काफ़ी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लोगों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ध्यान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वृक्षों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लाते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मक्खियां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लाए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इसलिए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ख़ास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मक्खियों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लाया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वृक्षो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लगे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इंजीर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अमरीकी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व्यवसाय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प्रमुख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अंग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गयी।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Pr="000C195B" w:rsidRDefault="000C195B" w:rsidP="000C195B">
      <w:pPr>
        <w:pStyle w:val="Heading1"/>
        <w:rPr>
          <w:lang w:bidi="hi-IN"/>
        </w:rPr>
      </w:pPr>
      <w:bookmarkStart w:id="16" w:name="_Toc449789793"/>
      <w:r w:rsidRPr="000C195B">
        <w:rPr>
          <w:rFonts w:hint="cs"/>
          <w:cs/>
          <w:lang w:bidi="hi-IN"/>
        </w:rPr>
        <w:t>इंसानी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शरीर</w:t>
      </w:r>
      <w:bookmarkEnd w:id="16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शरीर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ऐतेबार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पूरे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शहर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तुलना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सकती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जिसमें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आवश्यकता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चीज़े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जैसे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मकान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रास्ते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शक्तिशाली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संचार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फोन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टेलीग्राफ़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इन्टरनेट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आदि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गोदाम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रसोई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घर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जीविका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बांटने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केन्द्र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कोटे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इसी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विधुत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पानी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पाइप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लाइन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रहने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अधिक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मकान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आदि।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हाँ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अवश्य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ध्यान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रखना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चाहिए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शरीर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बनावट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शहर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बनावट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अधिक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जटिल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क्योकि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शरीर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पलते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लाखों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सेल्स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जिन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आपस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सहमती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अद्रितीय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सहमती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बनाया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दूसरे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शब्दों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कहा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सेल्स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आश्चर्य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जनक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नक़्शे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माध्यम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बनाया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रत्ती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सीमा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उल्लंघन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Pr="000C195B" w:rsidRDefault="000C195B" w:rsidP="000C195B">
      <w:pPr>
        <w:pStyle w:val="Heading1"/>
        <w:rPr>
          <w:lang w:bidi="hi-IN"/>
        </w:rPr>
      </w:pPr>
      <w:bookmarkStart w:id="17" w:name="_Toc449789794"/>
      <w:r w:rsidRPr="000C195B">
        <w:rPr>
          <w:rFonts w:hint="cs"/>
          <w:cs/>
          <w:lang w:bidi="hi-IN"/>
        </w:rPr>
        <w:t>सामाजिकता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आवश्यकता</w:t>
      </w:r>
      <w:bookmarkEnd w:id="17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lastRenderedPageBreak/>
        <w:t>सामाजिकता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मनुष्य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अभिन्य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अंग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आवश्यक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यहां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अच्छी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सामाजिकता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दुनिया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परलोक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सौभाग्य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बुरी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सामाजिकता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दुनिया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परलोक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दुर्भाग्य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दोस्ती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तलाश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ऐसी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वास्तविकता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जिस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तरफ़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प्रकृति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नेचर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खिंचा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चला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अंदर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अस्तित्व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इतना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अधिक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कुछ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विद्धानों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स्वाभाविक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प्रवृति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अभिलाषा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अंग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स्वाभाविक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प्रवृति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स्वभाविक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खिचाव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ईश्वर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मनुष्य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समूह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अंग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सामाजवादी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पैदा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माद्दी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मानवी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आवश्यकताओं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पूरा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कर्तव्य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बनाया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पैदाइश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राज़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बिना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अकेला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गुज़ार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समाज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बैठ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बिना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संम्पूर्ण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प्रत्यक्ष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तौर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एकांत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चाहता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लेकिन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फिर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चलाने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परिश्रम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कोशिश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मोहताज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अंत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एकांत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समाजिक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व्यतीत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Pr="000C195B" w:rsidRDefault="000C195B" w:rsidP="000C195B">
      <w:pPr>
        <w:pStyle w:val="Heading1"/>
        <w:rPr>
          <w:lang w:bidi="hi-IN"/>
        </w:rPr>
      </w:pPr>
      <w:bookmarkStart w:id="18" w:name="_Toc449789795"/>
      <w:r w:rsidRPr="000C195B">
        <w:rPr>
          <w:rFonts w:hint="cs"/>
          <w:cs/>
          <w:lang w:bidi="hi-IN"/>
        </w:rPr>
        <w:lastRenderedPageBreak/>
        <w:t>इस्लाम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सामाजिकता</w:t>
      </w:r>
      <w:bookmarkEnd w:id="18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दूसरों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इच्छा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बनाने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ख़्वाहिश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हज़रत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आदम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अलैहिस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सलाम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लेकर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इस्लाम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अवतरण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तक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इस्लाम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क्योंकि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ईश्वर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परम्परा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उत्पत्ति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लेकर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महाप्रलय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सदैव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ध्यान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रखा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संबंधित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बुहत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परिणाम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विधान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नियम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अनुदेश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रास्ता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दिखाया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प्रत्येक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क़ुरआने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मजीद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आयात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रिवायात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रसूल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सल्लल्लाहो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अलैहे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आलिहि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वसल्लम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मासूम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इमाम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अलैहमुस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सलाम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बातें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सामाजिकता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तरफ़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ध्यान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दिलाया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संबंधित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मनुष्य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आधिक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रहनुमाई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इस्लाम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दुःस्वभावी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बदचलनों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दुष्कृत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लोगों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ज़िन्दगी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बसर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क्योंकि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संपर्क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पथभ्रष्टता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बर्बादी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इंसानियत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बर्बादी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शैतान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पूरे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इतिहास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ऐसे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ईश्वर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रास्ते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भटके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संसार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परलोक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सौभाग्य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ख़ुश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क़िस्मती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दुश्मन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गुनाह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मानते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बुरा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सामाजिकता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मिलाप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नतीजा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लज्जा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पछतावा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मात्र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lastRenderedPageBreak/>
        <w:t>وَإِنَّهُمْ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لَيَصُدُّونَهُمْ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عَنِ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السَّبِيلِ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وَيَحْسَبُونَ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أَنَّهُم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مُّهْتَدُونَ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حَتَّى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إِذَا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جَاءنَا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قَالَ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لَيْتَ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بَيْنِي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وَبَيْنَكَ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بُعْدَ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الْمَشْرِقَيْنِ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فَبِئْسَ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الْقَرِينُ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शैतान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ऐसे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लोगों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रास्ते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रोकते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ख़्याल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हिदायत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प्राप्त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चुके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यहां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हमारे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आऐंगे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कहेंगे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हमारे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बीच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पूरब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पश्चिम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जितनी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बड़ा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बुरा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निकला।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Pr="000C195B" w:rsidRDefault="000C195B" w:rsidP="000C195B">
      <w:pPr>
        <w:pStyle w:val="Heading1"/>
        <w:rPr>
          <w:lang w:bidi="hi-IN"/>
        </w:rPr>
      </w:pPr>
      <w:bookmarkStart w:id="19" w:name="_Toc449789796"/>
      <w:r w:rsidRPr="000C195B">
        <w:rPr>
          <w:rFonts w:hint="cs"/>
          <w:cs/>
          <w:lang w:bidi="hi-IN"/>
        </w:rPr>
        <w:t>सामाजिकता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पहलू</w:t>
      </w:r>
      <w:bookmarkEnd w:id="19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सामाजिकता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मेल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मिलाप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इस्लाम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दृष्टि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अर्थों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कल्याण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अच्छाई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रास्ता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समतल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अर्थों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बुराई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रास्ता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तैयार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अच्छे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मिलाप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नतीजा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सौभाग्य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कल्याण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बुरे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मिलाप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नतीजा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पछतावा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दुर्भाग्य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कुछ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चीज़ों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अच्छाई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आंशिक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तरफ़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रुचि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कुछ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कामों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बुराई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लेकिन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कुछ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वास्तविक्ताओं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अच्छाई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अधिक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कुछ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चीज़ों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बुराई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अधिक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जिससे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बर्बाद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lastRenderedPageBreak/>
        <w:t>दूसरों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दोस्ती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मेल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मिलाप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सामाजिकता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विषयों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अगर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चुनाव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दुनिया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परलोक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सौभाग्य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अगर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ग़लत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चुनाव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बुराई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दुनिया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परलोक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सदैव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मनुष्य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कभी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आत्मा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बुराई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बुरे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आचरण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शैतानी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चरित्र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नर्क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चला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लेकिन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अच्छी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दोस्ती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भलाई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चाहने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शुभ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चिंतक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मोमिन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रास्ता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बदल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अच्छा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स्वभाव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अदब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सभ्यता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तमीज़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हासिल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स्वर्ग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सीधे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रास्ते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पड़ता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कभी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आत्मा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सुन्दरता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अच्छाई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अच्छे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आचरण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ईश्वरीय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चरित्र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स्वर्गीय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दुनिया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परलोक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सौभाग्य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प्राप्त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लेता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लेकिन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अच्छे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ज़ाहिर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अदब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दीन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आत्मा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रास्ते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बदल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बुराई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नर्क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बुराई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तरफ़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क़दम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बढ़ा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इतिहास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दोनो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लोग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क़ुरआन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करीम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आयात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दोनों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समूह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तरफ़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इशारा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दोनो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अच्छी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सामाजिकता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शिक्षा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नसीहत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बनाया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lastRenderedPageBreak/>
        <w:t>हज़रत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नूह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अलैहिस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सलाम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बेटे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अलग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हक़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वास्तविक्ता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इन्कार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वालों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वासना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लिप्त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पथभ्रष्ट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भटकाने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अदबों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मिलाप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चुनाव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आचरण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चाल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ढाल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स्वीकार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अंदर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ईश्वरीय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व्यक्तित्व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समाप्त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लहरों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मौजों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बीच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डूब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बाले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आज़ाब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गुनाह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फल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शिकार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ईश्वर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दरबार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बेटे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मुक्ति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हज़रत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नूह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अ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दुआ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स्वीकार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हुई</w:t>
      </w:r>
      <w:r w:rsidRPr="000C195B">
        <w:rPr>
          <w:cs/>
          <w:lang w:bidi="hi-IN"/>
        </w:rPr>
        <w:t>!!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وَنَادَى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نُوحٌ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ابْنَهُ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وَكَانَ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مَعْزِلٍ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بُنَيَّ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ارْكَب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مَّعَنَا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وَلاَ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تَكُن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مَّعَ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الْكَافِرِينَ</w:t>
      </w:r>
      <w:r w:rsidRPr="000C195B">
        <w:rPr>
          <w:rtl/>
        </w:rPr>
        <w:t xml:space="preserve">  </w:t>
      </w:r>
      <w:r w:rsidRPr="00CB66CA">
        <w:rPr>
          <w:rFonts w:ascii="Times New Roman" w:hAnsi="Times New Roman" w:cs="Times New Roman" w:hint="cs"/>
          <w:rtl/>
        </w:rPr>
        <w:t>قَالَ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سَآوِي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إِلَى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جَبَلٍ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يَعْصِمُنِي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الْمَاء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قَالَ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عَاصِمَ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الْيَوْمَ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أَمْرِ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اللّهِ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إِلاَّ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رَّحِمَ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وَحَالَ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بَيْنَهُمَا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الْمَوْجُ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فَكَانَ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الْمُغْرَقِينَ</w:t>
      </w:r>
      <w:r w:rsidRPr="000C195B">
        <w:rPr>
          <w:rtl/>
        </w:rPr>
        <w:t xml:space="preserve">  </w:t>
      </w:r>
      <w:r w:rsidRPr="00CB66CA">
        <w:rPr>
          <w:rFonts w:ascii="Times New Roman" w:hAnsi="Times New Roman" w:cs="Times New Roman" w:hint="cs"/>
          <w:rtl/>
        </w:rPr>
        <w:t>وَقِيلَ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أَرْضُ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ابْلَعِي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مَاءكِ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وَيَا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سَمَاء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أَقْلِعِي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وَغِيضَ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الْمَاء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وَقُضِيَ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الأَمْرُ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وَاسْتَوَتْ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عَلَى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الْجُودِيِّ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وَقِيلَ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بُعْداً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لِّلْقَوْمِ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الظَّالِمِينَ</w:t>
      </w:r>
      <w:r w:rsidRPr="000C195B">
        <w:rPr>
          <w:rtl/>
        </w:rPr>
        <w:t xml:space="preserve">  </w:t>
      </w:r>
      <w:r w:rsidRPr="00CB66CA">
        <w:rPr>
          <w:rFonts w:ascii="Times New Roman" w:hAnsi="Times New Roman" w:cs="Times New Roman" w:hint="cs"/>
          <w:rtl/>
        </w:rPr>
        <w:t>وَنَادَى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نُوحٌ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رَّبَّهُ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فَقَالَ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رَبِّ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إِنَّ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ابُنِي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أَهْلِي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وَإِنَّ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وَعْدَكَ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الْحَقُّ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وَأَنتَ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أَحْكَمُ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الْحَاكِمِينَ</w:t>
      </w:r>
      <w:r w:rsidRPr="000C195B">
        <w:rPr>
          <w:rtl/>
        </w:rPr>
        <w:t xml:space="preserve">  </w:t>
      </w:r>
      <w:r w:rsidRPr="00CB66CA">
        <w:rPr>
          <w:rFonts w:ascii="Times New Roman" w:hAnsi="Times New Roman" w:cs="Times New Roman" w:hint="cs"/>
          <w:rtl/>
        </w:rPr>
        <w:t>قَالَ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نُوحُ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إِنَّهُ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لَيْسَ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أَهْلِكَ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إِنَّهُ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عَمَلٌ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غَيْرُ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صَالِحٍ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فَلاَ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تَسْأَلْنِ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لَيْسَ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عِلْمٌ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إِنِّي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أَعِظُكَ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تَكُونَ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الْجَاهِلِينَ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नूह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बेटे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आवाज़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अलग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जगह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था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बेटे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हमारे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कश्ती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नाव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सवार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जाओ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काफ़िरों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जाना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उसने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कहा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अनक़रीब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जल्द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ही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पहाड़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पनाह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शरण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ले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लूंगा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मुझे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बचा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लेगा।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नूह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कहा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आज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ईश्वर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आदेश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बचाने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सिवाए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जिस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ख़ुद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ईश्वर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कृपा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फिर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दोनो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बीच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मौज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डूब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गया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क़ुदरत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ईश्वर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आदेश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हुआ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ऐ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पृथ्वी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निगल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ऐ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आसमान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रोक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ले।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फिर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घट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तमाम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lastRenderedPageBreak/>
        <w:t>दिया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कश्ती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जूदी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नामक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पहाड़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ठहर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आवाज़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मौत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अत्याचार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अन्याय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नूह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ईश्वर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पुकारा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ईश्वर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मेरा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बेटा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अहल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तेरा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वादा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अहल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बचाने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सच्चा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बेहतरीन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न्याय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इरशाद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हुआ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नूह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तुम्हारे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अहल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अमल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मुझसे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चीज़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प्रश्न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जिसका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तुम्हें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ज्ञान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तुम्हें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नसीहत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हूँ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ताकि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तुम्हारा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शुमार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जाहिलों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जाए।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पिसरे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नूह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बदान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बेनशिस्त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ख़ानदाने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नबूवतश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गुम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शुद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सगे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असहाबे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कहफ़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रोज़ी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चंद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पै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नेकान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गिरफ़्त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आदम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शुद</w:t>
      </w:r>
      <w:r w:rsidRPr="000C195B"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अनुवादः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नूह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अ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बेटा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बुरी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संगत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नबूवत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ख़ानदान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चली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असहाबे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कहफ़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कुत्ता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कुछ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अच्छों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गया।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दोस्ती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सामाजिकता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आश्चर्य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जनक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चाहे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अच्छा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बुरा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सकता।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जिस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विशेषकर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जवानी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दिनों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भावना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चेतना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ख़्वाहिशात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बुलंदी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किसी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अच्छे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टकरा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अच्छे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चरित्र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आदत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लाभ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उठाते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जाए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उसके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lastRenderedPageBreak/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उठे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बैठे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निःसंदेह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अच्छा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पवित्र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असर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करेगा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जिस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पथभ्रष्ट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बुरे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चरित्र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अदब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बैठेगा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बोलने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योग्यता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रखता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होगा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बुरी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राह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ग़लत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अंदाज़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आदत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डालेगी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दुर्भाग्य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योग्यताओं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सामने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रोक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दोगी।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Pr="000C195B" w:rsidRDefault="000C195B" w:rsidP="000C195B">
      <w:pPr>
        <w:pStyle w:val="Heading1"/>
        <w:rPr>
          <w:lang w:bidi="hi-IN"/>
        </w:rPr>
      </w:pPr>
      <w:bookmarkStart w:id="20" w:name="_Toc449789797"/>
      <w:r w:rsidRPr="000C195B">
        <w:rPr>
          <w:rFonts w:hint="cs"/>
          <w:cs/>
          <w:lang w:bidi="hi-IN"/>
        </w:rPr>
        <w:t>प्रभावित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करना</w:t>
      </w:r>
      <w:bookmarkEnd w:id="20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जब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लगाये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दोनो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प्यार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लगें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विषय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ऐसी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वास्तविक्ता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अगर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इस्लाम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व्याख्या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वास्तविक्ता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प्रकट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चूंकि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इस्लाम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वास्तविक्ता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तमाम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पहलुओं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डाला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व्याख्या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संबंधित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पहलू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बिना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व्याख्या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छोड़ा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जो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विषय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श्रेष्ठता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महत्व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सबूत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सामाजिकता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माध्यम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चाहे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मर्ज़ी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प्रभावित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शक्ति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समाप्त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अगर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ऐसा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अच्छे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बुरे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लक्षण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चिन्ह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पैदा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होते।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lastRenderedPageBreak/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चूंकि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प्रवृति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जैसा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हमने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कहा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तेज़ी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स्वीकार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क़ुरआने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करीम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अत्याचारियों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लोगों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ईश्वरीय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आदेशों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मानते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उनके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उठने</w:t>
      </w:r>
      <w:r w:rsidRPr="000C195B">
        <w:rPr>
          <w:cs/>
          <w:lang w:bidi="hi-IN"/>
        </w:rPr>
        <w:t>-</w:t>
      </w:r>
      <w:r w:rsidRPr="000C195B">
        <w:rPr>
          <w:rFonts w:hint="cs"/>
          <w:cs/>
          <w:lang w:bidi="hi-IN"/>
        </w:rPr>
        <w:t>बैठने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फ़रमाया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हैः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वास्तविक्ताओं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ज्ञान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ईश्वरीय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निशानियों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जानकारी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हिदायते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हक़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ईश्वरी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तरफ़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राहनुमाई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सूरज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तुम्हारी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आत्मा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क्षितिज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उदय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तुम्हें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सीधे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रास्ते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राहनुमाई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हुक़ूक़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हदों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तजावुज़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वालों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सही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रास्ते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हट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वालो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सामजिकता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याद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फिर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ज़ालेमीन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अत्याचारियों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बैठना।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चरित्र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स्वीकार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इतना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अधिक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तेज़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ज़्यादा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क़ुरआने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करीम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संबंध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फ़रमाता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हैः</w:t>
      </w:r>
      <w:r w:rsidRPr="000C195B">
        <w:rPr>
          <w:cs/>
          <w:lang w:bidi="hi-IN"/>
        </w:rPr>
        <w:t xml:space="preserve"> 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किताब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क़ुरआन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नाज़िल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अवरोहित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आयाते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इलाही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ईश्वरीय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निशानियां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सुनो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इस्तेहज़ा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मज़ाक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उड़ाना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किया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ख़बरदार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हरगिज़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बैठना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बातों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मसरूफ़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जाएं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वरना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तुम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मिस्ल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तरह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जाओगें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ख़ुदा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कुफ़्फ़ार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मुनाफ़ेक़ीन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सबको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जहन्नम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नर्क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इकट्ठा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जिन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तत्वों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हमारा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शरीर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संसार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तत्व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स्वतंत्र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तत्व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प्रभावित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इन्ही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तत्वों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lastRenderedPageBreak/>
        <w:t>इसलिए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तत्व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पाये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इसीलिए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नियम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सदैव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लागू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होगा।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हम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जिन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विषयों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संबंध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रखते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चीज़ों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छोड़ते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जब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शरीर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भाग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डालते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निःसंदेह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आत्मा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रूह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छोड़ते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होंगे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क्योकि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इनमें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निर्मलता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स्वच्छता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आप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व्यक्ति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विभिन्न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निगाहों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तरफ़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ग़ौर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देख़े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निगाह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आत्मा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अलग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छोड़ती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क्रोधित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ग़ुस्से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दृष्टि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साधारण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दृष्टि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अलग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छोड़ती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मुहब्बत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निगाह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वैभव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शाली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आश्चर्य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प्रश्न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निगाह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अलग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छोड़ती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विभिन्न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आवाज़ें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ध्वनियां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विभिन्न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सहन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विभिन्न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छोड़ते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सामजिकता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कहानी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दिलों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मुलाक़ात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कहानी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आत्माओं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मुहब्बत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रिश्ते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माध्यम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मिलना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ऐतेबार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दोनो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दृष्टि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तेज़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lastRenderedPageBreak/>
        <w:t>जब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पसंन्द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चाहे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सामने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अच्छा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बुरा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चाहता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स्वंय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जैसा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बनाए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सजाए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रखे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ताकी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दृढ़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मज़बूत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प्रसन्न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सके।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दूसरे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शब्दों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कहा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व्यक्ति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दिली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रिश्ता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बनाता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सामने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आकर्षण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सुन्दरता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अधिकार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चला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कुछ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दिनो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सामने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अस्तित्व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बराबर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यहां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सहन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चाल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चलन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देखने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वाले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चाहे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शारीरिक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सदाचारिक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व्यवहारिक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उसके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याद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लगते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कहते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हैः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मानो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>!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मिलाप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चेहरे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मोहरे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आवश्यक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महबूब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शारीरिक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तौर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उपस्थित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बल्कि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व्यक्ति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व्यक्ति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गुणों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पवित्र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सहन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दूसरो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सुनकर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अध्ययन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अवगत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मुहब्बत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घर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लेती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मुहब्बत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महबूब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हुलिये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सहन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लेता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सीमा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पहुंच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महबूब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अस्तित्व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</w:p>
    <w:p w:rsidR="000C195B" w:rsidRPr="000C195B" w:rsidRDefault="000C195B" w:rsidP="000C195B">
      <w:pPr>
        <w:pStyle w:val="Heading1"/>
        <w:rPr>
          <w:lang w:bidi="hi-IN"/>
        </w:rPr>
      </w:pPr>
      <w:bookmarkStart w:id="21" w:name="_Toc449789798"/>
      <w:r w:rsidRPr="000C195B">
        <w:rPr>
          <w:rFonts w:hint="cs"/>
          <w:cs/>
          <w:lang w:bidi="hi-IN"/>
        </w:rPr>
        <w:t>सही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स्वीकार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उदाहरण</w:t>
      </w:r>
      <w:bookmarkEnd w:id="21"/>
    </w:p>
    <w:p w:rsidR="000C195B" w:rsidRDefault="000C195B" w:rsidP="000C195B">
      <w:pPr>
        <w:pStyle w:val="libNormal"/>
        <w:rPr>
          <w:lang w:bidi="hi-IN"/>
        </w:rPr>
      </w:pP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विशिष्ट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किताबों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रिवायत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बयान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हज़रत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अली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अकबर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अलैहिस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सलाम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ख़ुदा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राह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जिहाद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इस्लाम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रक्षा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मैदाने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करबला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तरफ़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चले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इमाम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हुसैन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अलैहिस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सलाम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ख़ुदा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बारगाह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कहाः</w:t>
      </w:r>
    </w:p>
    <w:p w:rsidR="000C195B" w:rsidRPr="000C195B" w:rsidRDefault="000C195B" w:rsidP="000C195B">
      <w:pPr>
        <w:pStyle w:val="libNormal"/>
      </w:pPr>
      <w:r w:rsidRPr="000C195B">
        <w:rPr>
          <w:cs/>
          <w:lang w:bidi="hi-IN"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اللَّهُمَ‏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اشْهَدْ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فَقَدْ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بَرَزَ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إِلَيْهِمْ‏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غُلَامٌ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أَشْبَهُ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النَّاسِ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خَلْقاً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خُلُقاً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مَنْطِقاً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بِرَسُولِك‏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हे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ख़ुदा</w:t>
      </w:r>
      <w:r w:rsidRPr="000C195B">
        <w:rPr>
          <w:cs/>
          <w:lang w:bidi="hi-IN"/>
        </w:rPr>
        <w:t xml:space="preserve">!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क़ौम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साक्षी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निःसंदेह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जंग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मैदान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इनकी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तरफ़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ऐसा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व्यक्ति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जो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व्यवहार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आचरण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चाल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चलन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तेरे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पैग़म्बर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स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अधिक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समानता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रखता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हज़रत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अली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अकबर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अ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पैग़म्बरे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अकरम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स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स्वभाव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चचा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हज़रत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इमाम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हसन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अ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पिता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हज़रत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इमाम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हुसैन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अ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सुना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था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आपके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सल्लल्लाहो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अलैहे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आलिहि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वसल्लम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तौर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तरीक़े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चाल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चलन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क़ुरआन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देखा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था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चीज़ों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देखते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पैग़म्बरे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इस्लाम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स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अधिक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मोहब्बत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लगे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थे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मोहब्बत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आपसे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पैग़म्बरे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इस्लाम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स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जैसा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lastRenderedPageBreak/>
        <w:t>मासूम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इमाम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हज़रत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इमाम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हुसैन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अ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वास्तविक्ता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तरफ़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इशारा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पैग़म्बरे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इस्लाम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सल्लल्लाहो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अलैहे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आलिहि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वसल्लम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ख़ुदा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पहचान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ख़ुदा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मोहब्बत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दयालू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परवरदिगार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सिफ़तों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वाहक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यहां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क़ुरआने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मजीद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पैग़म्बरे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अकरम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स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अनुसरण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बैअत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ख़ुदा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बैअत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जैसा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इर्शाद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हैः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cs/>
          <w:lang w:bidi="hi-IN"/>
        </w:rPr>
        <w:t xml:space="preserve"> ...</w:t>
      </w:r>
      <w:r w:rsidRPr="00CB66CA">
        <w:rPr>
          <w:rFonts w:ascii="Times New Roman" w:hAnsi="Times New Roman" w:cs="Times New Roman" w:hint="cs"/>
          <w:rtl/>
        </w:rPr>
        <w:t>مَّنْ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يُطِعِ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الرَّسُولَ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فَقَدْ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أَطَاعَ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اللّهَ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जिसने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पैग़म्बरे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अकरम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सल्लल्लाहो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अलैहे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आलिहि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वसल्लम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अनुसरण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वास्तव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ख़ुदा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अनुसरण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إِنَّ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الَّذِينَ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يُبَايِعُونَكَ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إِنَّمَا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يُبَايِعُونَ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اللَّهَ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يَدُ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اللَّهِ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فَوْقَ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أَيْدِيهِمْ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فَمَن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نَّكَثَ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فَإِنَّمَا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يَنكُثُ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عَلَى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نَفْسِهِ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وَمَنْ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أَوْفَى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بِمَا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عَاهَدَ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عَلَيْهُ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اللَّهَ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فَسَيُؤْتِيهِ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أَجْرًا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عَظِيمًا</w:t>
      </w:r>
      <w:r w:rsidRPr="000C195B">
        <w:rPr>
          <w:rtl/>
          <w:cs/>
        </w:rPr>
        <w:t xml:space="preserve"> 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निःसंदेह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लोग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आपकी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बैअत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लोग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वास्तव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ख़ुदा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बैअत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हाथों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ऊपर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अल्लाह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बैअत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तोड़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विरुद्ध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ख़ुदा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वादे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पूरा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ख़ुदा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जल्द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बड़ा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इन्आम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देगा।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दुआ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जोशन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कबीर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पैतालीसवें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बंद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ख़ुदावंदे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आलम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हबीब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याद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चौहत्तरवें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बंद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रफ़ीक़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दोस्त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याद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lastRenderedPageBreak/>
        <w:t>पैग़म्बरे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इस्लाम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सल्लल्लाहो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अलैहे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आलिहि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वसल्लम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ख़ुदा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हबीब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बनाया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महबूब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अत्यधिक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मोहब्बत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इश्क़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सिफ़तों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अस्मा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नामों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अंदर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जिसका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असर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हुअ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अनुसरण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ख़ुदा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अनुसरण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बैअत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ख़ुदा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बैअत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गई।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मीसमे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तम्मार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रशीद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बजरी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उमर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बिन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होमोक़े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ख़ज़ाई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मालिके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अश्तर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आदि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अमीरुल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मोमिनीन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हज़रत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अली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अलैहिस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सलाम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मोहब्बत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तौर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चुना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यहां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लोगों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काफ़ी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अमीरुल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मोमिनीन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हज़रत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अली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अ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सिफ़तों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अंदर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था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व्यवहार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चाल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चलन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जैसे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थे।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अगर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सामाजिकता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सिद्धांत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स्वीकार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निःसंदेह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लोगों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शांति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अमन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भरोसे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जाती</w:t>
      </w:r>
      <w:r w:rsidRPr="000C195B"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अगर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लोग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ग़लत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दूर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जाते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उसके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सहन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करते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उनके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ख़ुश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मिलते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समाजिकता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शर्त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रखते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व्यवहार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चाल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चलन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बदलें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चरित्रहीनों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बुरा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संख्या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शायद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समाज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अस्तित्व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समाप्त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जाता।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lastRenderedPageBreak/>
        <w:t>अफ़सोस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चरित्रहीनों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बुरे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फ़ासिक़ों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राहें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खुली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लोग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अपनाने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तैयार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छोड़ने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रास्ता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तैयार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इन्सानियत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ख़यानत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रास्ता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बनाते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जहां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लोगों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शक्ति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जल्द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लोगों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जैसी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सोच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रखने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रंग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रंग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लेते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चरित्रहीनों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बुरे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मार्ग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दर्शन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बीच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बैठना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आवश्यक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लेकिन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मिलाप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बैठना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मार्ग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दर्शन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इतनी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रूहानी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शक्ति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लोग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छोड़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सकें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लोग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अंधकारमयी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जीवन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अंग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सकें।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अगर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ख़ुदावंदे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आलम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हज़रत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मूसा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अलैहिस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सलाम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हज़रत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हारून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अलैहिस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सलाम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आदेश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फ़िरऔन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मार्ग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दर्शन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हिदायत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जाएं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था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था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हज़रत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मूसा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अलैहिस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सलाम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हज़रत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हारून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अलैहिस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सलाम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फ़िरऔन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चरित्र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बातों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प्रभावित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होंगे।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कुछ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रिवायतों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अनुसार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हज़रत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मूसा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अ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हज़रत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हारून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अ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पच्चीस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रात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फ़िरऔन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औऱ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फ़िरऔनियों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ख़ुदा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तरफ़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बुलाया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उठे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बैठे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लेकिन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फ़िरऔन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अनुयायियों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हवा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हवस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lastRenderedPageBreak/>
        <w:t>उनके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ग़रुर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घमंड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लोगों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दोनों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नबियों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निमंत्रण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स्वीकार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किया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दोनों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नबियों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फ़िरऔन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साथियों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उठने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बैठने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समाजिकता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बनाने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बावुजूद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तौर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तरीक़ों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चाल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चलन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स्वीकार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किया।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فَقُولَا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لَهُ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قَوْلًا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لَّيِّنًا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لَّعَلَّهُ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يَتَذَكَّرُ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أَوْ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يَخْشَى</w:t>
      </w:r>
      <w:r w:rsidRPr="000C195B">
        <w:rPr>
          <w:rtl/>
        </w:rPr>
        <w:t xml:space="preserve">   ,</w:t>
      </w:r>
      <w:r w:rsidRPr="00CB66CA">
        <w:rPr>
          <w:rFonts w:ascii="Times New Roman" w:hAnsi="Times New Roman" w:cs="Times New Roman" w:hint="cs"/>
          <w:rtl/>
        </w:rPr>
        <w:t>اذْهَبَا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إِلَى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فِرْعَوْنَ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إِنَّهُ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طَغَى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तुम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दोनों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फ़िरऔन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तरफ़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जाओं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क्योंकि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ख़ुदा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सामने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सरकश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उससे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नर्मी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शायद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नसीहत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ले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वास्तविक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दीन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स्वीकार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ले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डर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जाए।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Pr="000C195B" w:rsidRDefault="000C195B" w:rsidP="000C195B">
      <w:pPr>
        <w:pStyle w:val="Heading1"/>
        <w:rPr>
          <w:lang w:bidi="hi-IN"/>
        </w:rPr>
      </w:pPr>
      <w:bookmarkStart w:id="22" w:name="_Toc449789799"/>
      <w:r w:rsidRPr="000C195B">
        <w:rPr>
          <w:rFonts w:hint="cs"/>
          <w:cs/>
          <w:lang w:bidi="hi-IN"/>
        </w:rPr>
        <w:t>मार्गदर्शन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लिये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रहना</w:t>
      </w:r>
      <w:bookmarkEnd w:id="22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तेहरान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जहां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हूँ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जवान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शराब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जुआ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जैसी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बुराईयों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नाजाएज़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संबंधों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लोगों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हक़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बरबाद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कोताही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जानने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भी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ऐसा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था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बुराईयों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रोकता।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मोमिन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मिलने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गया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 w:rsidRPr="000C195B">
        <w:rPr>
          <w:rFonts w:hint="cs"/>
          <w:cs/>
          <w:lang w:bidi="hi-IN"/>
        </w:rPr>
        <w:t>सा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मोमिन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था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जिसमें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नेक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गुण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थे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लोगों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समस्याओं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मेरे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मोमिन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जवान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मार्ग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lastRenderedPageBreak/>
        <w:t>दर्शन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प्रकार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नेक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गुण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सिफ़तें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व्यवहार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सीख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जब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पहुँचा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जवान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बैठा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हुआ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उसकी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बातों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था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आदतें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बदल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शैतान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रास्ते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रहमान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रास्ते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उसके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बदलाओ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देख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समझ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अंदर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कोई</w:t>
      </w:r>
      <w:r w:rsidRPr="000C195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 w:rsidRPr="000C195B">
        <w:rPr>
          <w:rFonts w:hint="cs"/>
          <w:cs/>
          <w:lang w:bidi="hi-IN"/>
        </w:rPr>
        <w:t>सा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गुण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पैदा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जिसने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ख़ुदा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रास्ता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दिखा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हलाकत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बर्बादी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बचा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मैंने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पूछा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तुम्हारे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 w:rsidRPr="000C195B">
        <w:rPr>
          <w:rFonts w:hint="cs"/>
          <w:cs/>
          <w:lang w:bidi="hi-IN"/>
        </w:rPr>
        <w:t>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कौन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अच्छी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घटना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घटी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जिसके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तुमने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शैतान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रास्ता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छोड़कर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हक़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हक़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पैरवी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रास्त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>
        <w:rPr>
          <w:lang w:bidi="hi-IN"/>
        </w:rPr>
        <w:t xml:space="preserve">? 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उसने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जवाब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दियाः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जुमेरात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रात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मस्त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शराब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अड्डे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बाहर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अधिक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शाराब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पीने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सड़क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किनारे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गिर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गय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जब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मुझे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होश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मैंने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देखा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मेरा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आलिमे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दीन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ज़ानू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फेर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उन्होंने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मुझ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कहा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मस्जिद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चलो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जहां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रोज़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नमाज़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पढ़ाता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हूँ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जुमे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सुबह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दुआ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नुदबा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पढ़ता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हूँ।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मैंने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शरमाते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हुए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कहा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हालत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मस्जिद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ठीक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! </w:t>
      </w: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उन्होंने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कहा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बल्कि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मस्जिद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जाने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तुम्हारी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हालत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सबसे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अधिक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अच्छी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! </w:t>
      </w:r>
      <w:r w:rsidRPr="000C195B">
        <w:rPr>
          <w:rFonts w:hint="cs"/>
          <w:cs/>
          <w:lang w:bidi="hi-IN"/>
        </w:rPr>
        <w:t>बहतु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कहने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इसरार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अंत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उन्होंने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मुझे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lastRenderedPageBreak/>
        <w:t>जाने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तैयार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डाल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मुझे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मस्जिद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गए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बहुत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मोहब्बत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उन्होंने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मुझे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वज़ू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नमाज़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पढ़ने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कहा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नमाज़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बाद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मुझे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मस्जिद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आफ़िस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हाथों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उन्होंने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नाश्ता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बनाया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मुझसे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कहा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इमाम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ज़माना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अलैहिस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सलाम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दस्तरख़ान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खाना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खाओ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शायद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मस्जिद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खाने</w:t>
      </w:r>
      <w:r>
        <w:rPr>
          <w:lang w:bidi="hi-IN"/>
        </w:rPr>
        <w:t xml:space="preserve">, </w:t>
      </w:r>
      <w:r w:rsidRPr="000C195B">
        <w:rPr>
          <w:rFonts w:hint="cs"/>
          <w:cs/>
          <w:lang w:bidi="hi-IN"/>
        </w:rPr>
        <w:t>वहां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नमाज़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पढ़ने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वहां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खाने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मेरा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इलाज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रास्ते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गया।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يَا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أَيُّهَا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النَّاسُ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قَدْ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جَاءتْكُم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مَّوْعِظَةٌ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مِّن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رَّبِّكُمْ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وَشِفَاء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لِّمَا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الصُّدُورِ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وَهُدًى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وَرَحْمَةٌ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لِّلْمُؤْمِنِينَ</w:t>
      </w:r>
      <w:r w:rsidRPr="000C195B">
        <w:rPr>
          <w:rtl/>
          <w:cs/>
        </w:rPr>
        <w:t xml:space="preserve"> 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हे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लोगों</w:t>
      </w:r>
      <w:r w:rsidRPr="000C195B">
        <w:rPr>
          <w:cs/>
          <w:lang w:bidi="hi-IN"/>
        </w:rPr>
        <w:t xml:space="preserve">! </w:t>
      </w:r>
      <w:r w:rsidRPr="000C195B">
        <w:rPr>
          <w:rFonts w:hint="cs"/>
          <w:cs/>
          <w:lang w:bidi="hi-IN"/>
        </w:rPr>
        <w:t>निःसंदेह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तुम्हारे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परवरदिगार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तरफ़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नसीहत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दिलों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एतेक़ादी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आस्था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वाली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व्यवहारिक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बीमारियों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शिफ़ा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सामान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मार्ग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दर्शन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ईमान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लाने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लिए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रहमत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मार्ग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दर्शन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सामान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क़ुरआन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चुका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है।</w:t>
      </w:r>
    </w:p>
    <w:p w:rsidR="000C195B" w:rsidRP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आलिमें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दीन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मार्ग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दर्शन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मुहब्बत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कारण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मैने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गुमराही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बच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मैंने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ख़ुदा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रास्ते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चुन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लिया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दीनदार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एवं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मोमिन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लड़की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मेरी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शादी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हो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गई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मैं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ख़ुदा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कृपा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अपनी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हिदायत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पा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चुकी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ज़िन्दगी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आलिमे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दीन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मुहब्बत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दोस्ती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बैठक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पूर्ण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रूप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प्रसन्न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हूँ।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Pr="000C195B" w:rsidRDefault="000C195B" w:rsidP="000C195B">
      <w:pPr>
        <w:pStyle w:val="Heading1"/>
        <w:rPr>
          <w:lang w:bidi="hi-IN"/>
        </w:rPr>
      </w:pPr>
      <w:bookmarkStart w:id="23" w:name="_Toc449789800"/>
      <w:r w:rsidRPr="000C195B">
        <w:rPr>
          <w:rFonts w:hint="cs"/>
          <w:cs/>
          <w:lang w:bidi="hi-IN"/>
        </w:rPr>
        <w:lastRenderedPageBreak/>
        <w:t>नैशापूर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लेखक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साथ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घटने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वाली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आश्चर्य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जनक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घटना</w:t>
      </w:r>
      <w:bookmarkEnd w:id="23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 w:rsidRPr="000C195B">
        <w:rPr>
          <w:rFonts w:hint="cs"/>
          <w:cs/>
          <w:lang w:bidi="hi-IN"/>
        </w:rPr>
        <w:t>नैशापूर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में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एक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व्यक्ति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जिसकी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इमाम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ज़माना</w:t>
      </w:r>
      <w:r w:rsidRPr="000C195B">
        <w:rPr>
          <w:cs/>
          <w:lang w:bidi="hi-IN"/>
        </w:rPr>
        <w:t xml:space="preserve"> (</w:t>
      </w:r>
      <w:r w:rsidRPr="000C195B">
        <w:rPr>
          <w:rFonts w:hint="cs"/>
          <w:cs/>
          <w:lang w:bidi="hi-IN"/>
        </w:rPr>
        <w:t>अलैहिस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सलाम</w:t>
      </w:r>
      <w:r w:rsidRPr="000C195B">
        <w:rPr>
          <w:cs/>
          <w:lang w:bidi="hi-IN"/>
        </w:rPr>
        <w:t xml:space="preserve">) </w:t>
      </w:r>
      <w:r w:rsidRPr="000C195B">
        <w:rPr>
          <w:rFonts w:hint="cs"/>
          <w:cs/>
          <w:lang w:bidi="hi-IN"/>
        </w:rPr>
        <w:t>से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मुहब्बत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इंसान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ज़बान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पर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आम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है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वह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व्यक्ति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जब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नबियों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और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इमामों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की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यादगार</w:t>
      </w:r>
      <w:r w:rsidRPr="000C195B">
        <w:rPr>
          <w:cs/>
          <w:lang w:bidi="hi-IN"/>
        </w:rPr>
        <w:t xml:space="preserve"> </w:t>
      </w:r>
      <w:r w:rsidRPr="000C195B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आँसू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नैशापूर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नैशापूर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सज्जाद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सज्जादिया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व्याख्या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तफ़्सीर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बाईपास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सड़क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टहलने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ब्रेक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दूँगा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आस्तीन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निःसंदेह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अपरिचित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संस्क्रति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डॉक्टर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चाहने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चिंतक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सद्दाम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मुनाफ़िक़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दाग़दार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ड्राइवर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जाएंगे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तेहरान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आर्थिक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बनें।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कृपा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मुनकर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अच्छाई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अतिथि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अतिथि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गंदी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उत्तेजक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पश्चिमी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फ़िल्मी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नग्न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तस्वीरे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?!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धैर्य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बैठें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कृपालू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انت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الذی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فتحت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لعبادک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بابا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عفوک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سمیتہ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التوبۃ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فقلت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توبو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توبۃ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نصوحا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عذر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اغفل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دخول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الباب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بعد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فتحہ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फ्रिज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अफ़्ग़ानिस्तान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गांजा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चाय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!!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नए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मेहमानों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अरगचे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मेज़बानी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मग़रिब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घंटा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प्यारा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चाहने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सूँघ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सकूँगा।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माशूक़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किए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बचूँ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खाएंगे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मग़रिब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जाओगे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नैशापूर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दूँगा।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दिखाओ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माध्यम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भौचक्का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आश्चर्य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चकित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गरेबान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लज्जित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जुआ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नाजाएज़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कैसेटें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नग्न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फ़िल्में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दूँगा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गाहों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स्थलों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संयोग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गुरुवार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थी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कुमैल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प्रतीक्षा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भाषण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कुमैल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बिठाया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लाइटों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अंधेरे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कुमैल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कुमैल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आँसू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दिए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हाफ़िज़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नैशापूर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तेहरान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यात्रा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तेहरान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यात्रा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नैशापूर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कृपा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दीनदार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परिवर्तन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घंटे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स्वच्छ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माध्यम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मात्रा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भटके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इसीलिए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फ़ासिक़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</w:p>
    <w:p w:rsidR="00CB66CA" w:rsidRDefault="00CB66CA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r>
        <w:rPr>
          <w:cs/>
          <w:lang w:bidi="hi-IN"/>
        </w:rPr>
        <w:br w:type="page"/>
      </w:r>
    </w:p>
    <w:p w:rsidR="000C195B" w:rsidRDefault="000C195B" w:rsidP="000C195B">
      <w:pPr>
        <w:pStyle w:val="Heading1"/>
        <w:rPr>
          <w:lang w:bidi="hi-IN"/>
        </w:rPr>
      </w:pPr>
      <w:bookmarkStart w:id="24" w:name="_Toc449789801"/>
      <w:r>
        <w:rPr>
          <w:rFonts w:hint="cs"/>
          <w:cs/>
          <w:lang w:bidi="hi-IN"/>
        </w:rPr>
        <w:lastRenderedPageBreak/>
        <w:t>प्रेमी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bookmarkEnd w:id="24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माध्यम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सुन्दरता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माशूक़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जलवए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आशेक़ी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क़ाबेलीयत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लाज़िम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तालिबे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लाज़िम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अनुवाद</w:t>
      </w:r>
      <w:r>
        <w:rPr>
          <w:lang w:bidi="hi-IN"/>
        </w:rPr>
        <w:t xml:space="preserve">,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माशूक़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आशिक़ी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योग्यता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सत्य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बुलंदियां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क्षितिज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प्रकाशमयी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अय्यूब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मुसीबतों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कठिनाईयों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तीव्र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ओहदा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सदैव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पाएदारी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नमूना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तस्लीम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सुपुर्दगी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क्षितिज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आज्ञा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मिनजिनीक़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फेंका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कनआन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अंधेरे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इत्मीनान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सिंहासन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द्रण्टि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शुऐब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माशूक़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सौभाग्य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कलीमुल्लाह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पदवी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व्यतीत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                 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رانی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فقد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رای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الحق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आपने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माध्यम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तशह्हुद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मुशरिकों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Heading1"/>
        <w:rPr>
          <w:lang w:bidi="hi-IN"/>
        </w:rPr>
      </w:pPr>
      <w:bookmarkStart w:id="25" w:name="_Toc449789802"/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bookmarkEnd w:id="25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वातावरण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साइक्लोजिस्टों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لحمک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لحمی،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دمک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دمی،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سلمک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سلمی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حربک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حربی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गोश्त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संधि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संधि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ऊँटों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ओवैस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ओवैस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ओवैस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ओवैस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ख़ुश्बूदार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ओवैस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ख़ुश्बू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सूँघ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गुफ़्त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शनवम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अनुवाद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भक्त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सामाजिकता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क्षितिज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सलमान</w:t>
      </w:r>
      <w:r>
        <w:rPr>
          <w:cs/>
          <w:lang w:bidi="hi-IN"/>
        </w:rPr>
        <w:t xml:space="preserve"> </w:t>
      </w:r>
      <w:r>
        <w:rPr>
          <w:lang w:bidi="hi-IN"/>
        </w:rPr>
        <w:t>“</w:t>
      </w:r>
      <w:r>
        <w:rPr>
          <w:rFonts w:hint="cs"/>
          <w:cs/>
          <w:lang w:bidi="hi-IN"/>
        </w:rPr>
        <w:t>अस्सलमानो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</w:t>
      </w:r>
      <w:r>
        <w:rPr>
          <w:rFonts w:hint="eastAsia"/>
          <w:lang w:bidi="hi-IN"/>
        </w:rPr>
        <w:t>”</w:t>
      </w:r>
      <w:r>
        <w:rPr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सम्मानित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माध्यम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अनानिय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माशूक़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माशूक़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आश्चर्य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तीव्र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डरावने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सदैव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रहेंगे।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"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حسن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اولئک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رفیقا</w:t>
      </w:r>
      <w:r>
        <w:rPr>
          <w:cs/>
          <w:lang w:bidi="hi-IN"/>
        </w:rPr>
        <w:t>"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आशिक़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माशूक़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जलवा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आशिक़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माशूक़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माशूक़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माशूक़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Heading1"/>
        <w:rPr>
          <w:lang w:bidi="hi-IN"/>
        </w:rPr>
      </w:pPr>
      <w:bookmarkStart w:id="26" w:name="_Toc449789803"/>
      <w:r>
        <w:rPr>
          <w:rFonts w:hint="cs"/>
          <w:cs/>
          <w:lang w:bidi="hi-IN"/>
        </w:rPr>
        <w:t>वफ़ादार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bookmarkEnd w:id="26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बाहुली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मोआविया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मोआविया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मोआविया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सिक्कों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थैली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)</w:t>
      </w:r>
      <w:r>
        <w:rPr>
          <w:lang w:bidi="hi-IN"/>
        </w:rPr>
        <w:t>?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कठिनाइयां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बर्दाश्त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सलामुल्ला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लेगा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दूँगा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जाऊँगा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मोआविया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क्रोध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मोआविया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सिक्कों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थैली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>!!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एई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कूयत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चश्मे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आरेफ़ान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सूयत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गीती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इश्क़त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सूयत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नयाफ़तम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निगारी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बाशद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ख़ूयत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गश्तम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क़ुयूद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मूयत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इश्क़े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आरज़ूई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आरज़ूयत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मुज़देगानी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आवुरदम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हूयत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नासेह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बेनिगरद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कूयत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ख़ूयश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लामे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ग़ुफ़्तुगूयत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अनुवाद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आध्यात्मिकों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इश्क़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स्वतंत्र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धूमा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ज़ुल्फ़ों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ख़ुशख़बरी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उपदेश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आलोचना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F74448">
      <w:pPr>
        <w:pStyle w:val="Heading1"/>
        <w:rPr>
          <w:lang w:bidi="hi-IN"/>
        </w:rPr>
      </w:pPr>
      <w:bookmarkStart w:id="27" w:name="_Toc449789804"/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पड़ोसी</w:t>
      </w:r>
      <w:bookmarkEnd w:id="27"/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पड़ोसी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गहराइयों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पड़ोसी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इमाम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आर्धिक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आर्थिक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विवश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पड़ोसे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</w:p>
    <w:p w:rsidR="000C195B" w:rsidRPr="000C195B" w:rsidRDefault="000C195B" w:rsidP="000C195B">
      <w:pPr>
        <w:pStyle w:val="libNormal"/>
      </w:pPr>
      <w:r>
        <w:rPr>
          <w:cs/>
          <w:lang w:bidi="hi-IN"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هَلْ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جَزَاء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الْإِحْسَانِ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إِلَّا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الْإِحْسَانُ</w:t>
      </w:r>
      <w:r w:rsidRPr="000C195B">
        <w:rPr>
          <w:rtl/>
          <w:cs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गहराईयों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दूँगा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ख़रीदूँगा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सेवक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सेवक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रुतबे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3FF7">
      <w:pPr>
        <w:pStyle w:val="Heading1"/>
        <w:rPr>
          <w:lang w:bidi="hi-IN"/>
        </w:rPr>
      </w:pPr>
      <w:bookmarkStart w:id="28" w:name="_Toc449789805"/>
      <w:r>
        <w:rPr>
          <w:rFonts w:hint="cs"/>
          <w:cs/>
          <w:lang w:bidi="hi-IN"/>
        </w:rPr>
        <w:t>सच्ची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</w:t>
      </w:r>
      <w:bookmarkEnd w:id="28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 xml:space="preserve"> 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lastRenderedPageBreak/>
        <w:t>ای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عری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الایمان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اوثق؟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فقالوا</w:t>
      </w:r>
      <w:r w:rsidRPr="000C195B">
        <w:rPr>
          <w:rtl/>
        </w:rPr>
        <w:t xml:space="preserve">: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رسولہ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اعلم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قال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بعضھم</w:t>
      </w:r>
      <w:r w:rsidRPr="000C195B">
        <w:rPr>
          <w:rtl/>
        </w:rPr>
        <w:t xml:space="preserve">: </w:t>
      </w:r>
      <w:r w:rsidRPr="00CB66CA">
        <w:rPr>
          <w:rFonts w:ascii="Times New Roman" w:hAnsi="Times New Roman" w:cs="Times New Roman" w:hint="cs"/>
          <w:rtl/>
        </w:rPr>
        <w:t>الصلاۃ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قال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بعضھم</w:t>
      </w:r>
      <w:r w:rsidRPr="000C195B">
        <w:rPr>
          <w:rtl/>
        </w:rPr>
        <w:t xml:space="preserve">: </w:t>
      </w:r>
      <w:r w:rsidRPr="00CB66CA">
        <w:rPr>
          <w:rFonts w:ascii="Times New Roman" w:hAnsi="Times New Roman" w:cs="Times New Roman" w:hint="cs"/>
          <w:rtl/>
        </w:rPr>
        <w:t>الزکاۃ،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قال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بعضھم</w:t>
      </w:r>
      <w:r w:rsidRPr="000C195B">
        <w:rPr>
          <w:rtl/>
        </w:rPr>
        <w:t xml:space="preserve">: </w:t>
      </w:r>
      <w:r w:rsidRPr="00CB66CA">
        <w:rPr>
          <w:rFonts w:ascii="Times New Roman" w:hAnsi="Times New Roman" w:cs="Times New Roman" w:hint="cs"/>
          <w:rtl/>
        </w:rPr>
        <w:t>الصیام،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قال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بعضھم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الحج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العمرۃ،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قال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بعضھم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الجھاد،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فقال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رسول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صلی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علیہ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آلہ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سلم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لکل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قلتم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فضل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لیس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لکن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اوثق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عری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الایمان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الحب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البغض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نوالی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اولیاء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التبری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اعداء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स्तंभ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हज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उमरा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स्तंभ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निःसंदेह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3FF7">
      <w:pPr>
        <w:pStyle w:val="Heading1"/>
        <w:rPr>
          <w:lang w:bidi="hi-IN"/>
        </w:rPr>
      </w:pPr>
      <w:bookmarkStart w:id="29" w:name="_Toc449789806"/>
      <w:r>
        <w:rPr>
          <w:rFonts w:hint="cs"/>
          <w:cs/>
          <w:lang w:bidi="hi-IN"/>
        </w:rPr>
        <w:t>अच्छाई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कसौटी</w:t>
      </w:r>
      <w:bookmarkEnd w:id="29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कसौटी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اذا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اردت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تعلم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خیراً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فانظر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قلبک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کان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یحب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اھل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طاعۃ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یبغض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اھل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معصیتہ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ففیک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خیر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یحبک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کان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یبغض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اھل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طاعۃ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یحب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اھل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معصیتہ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فلیس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خیر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یبغضک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والمرء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مع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احب</w:t>
      </w:r>
      <w:r w:rsidRPr="000C195B">
        <w:rPr>
          <w:rtl/>
          <w:cs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अवहेलना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अवहेलना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पाएंगे।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अब्दुल्ला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المتحابون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عزوجل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اعمدۃ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یاقوت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احمر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الجنۃ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یشرفون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اھل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الجنۃ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فاذا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اطلع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احدھم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حسنہ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بیوت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اھل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الجنۃ</w:t>
      </w:r>
      <w:r w:rsidRPr="000C195B">
        <w:rPr>
          <w:rtl/>
        </w:rPr>
        <w:t xml:space="preserve"> : </w:t>
      </w:r>
      <w:r w:rsidRPr="00CB66CA">
        <w:rPr>
          <w:rFonts w:ascii="Times New Roman" w:hAnsi="Times New Roman" w:cs="Times New Roman" w:hint="cs"/>
          <w:rtl/>
        </w:rPr>
        <w:t>اخرجوا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ننظر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المتحابین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عزوجل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قال</w:t>
      </w:r>
      <w:r w:rsidRPr="000C195B">
        <w:rPr>
          <w:rtl/>
        </w:rPr>
        <w:t xml:space="preserve"> : </w:t>
      </w:r>
      <w:r w:rsidRPr="00CB66CA">
        <w:rPr>
          <w:rFonts w:ascii="Times New Roman" w:hAnsi="Times New Roman" w:cs="Times New Roman" w:hint="cs"/>
          <w:rtl/>
        </w:rPr>
        <w:t>فیخرجون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ینظرون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الیھم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احدھم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وجھہ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مثل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القمر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لیلۃ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البدر،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جباھھم</w:t>
      </w:r>
      <w:r w:rsidRPr="000C195B">
        <w:rPr>
          <w:rtl/>
        </w:rPr>
        <w:t xml:space="preserve"> : </w:t>
      </w:r>
      <w:r w:rsidRPr="00CB66CA">
        <w:rPr>
          <w:rFonts w:ascii="Times New Roman" w:hAnsi="Times New Roman" w:cs="Times New Roman" w:hint="cs"/>
          <w:rtl/>
        </w:rPr>
        <w:t>ھولاء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المتحابون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عزوجل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याक़ूत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स्तंभो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क़ाएम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होगें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सौन्दर्य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प्रकाशमयी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कहेंगेः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चौदहवीं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माथे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3FF7">
      <w:pPr>
        <w:pStyle w:val="Heading1"/>
        <w:rPr>
          <w:lang w:bidi="hi-IN"/>
        </w:rPr>
      </w:pPr>
      <w:bookmarkStart w:id="30" w:name="_Toc449789807"/>
      <w:r>
        <w:rPr>
          <w:rFonts w:hint="cs"/>
          <w:cs/>
          <w:lang w:bidi="hi-IN"/>
        </w:rPr>
        <w:t>रोग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निवारण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नुस्ख़ा</w:t>
      </w:r>
      <w:bookmarkEnd w:id="30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अलैहिमुस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دواء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القلوب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جلاوؤھا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خمسۃ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اشیاء</w:t>
      </w:r>
      <w:r w:rsidRPr="000C195B">
        <w:rPr>
          <w:rtl/>
        </w:rPr>
        <w:t xml:space="preserve">: </w:t>
      </w:r>
      <w:r w:rsidRPr="00CB66CA">
        <w:rPr>
          <w:rFonts w:ascii="Times New Roman" w:hAnsi="Times New Roman" w:cs="Times New Roman" w:hint="cs"/>
          <w:rtl/>
        </w:rPr>
        <w:t>قرآءۃ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القرآن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المجید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باتدبیر،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وخلاء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البطن،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قیام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اللیل،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التضرع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السحر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مجالسۃ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الصالحین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समाजिकता।</w:t>
      </w:r>
    </w:p>
    <w:p w:rsidR="000C3FF7" w:rsidRDefault="000C3FF7" w:rsidP="000C195B">
      <w:pPr>
        <w:pStyle w:val="libNormal"/>
        <w:rPr>
          <w:lang w:bidi="hi-IN"/>
        </w:rPr>
      </w:pPr>
    </w:p>
    <w:p w:rsidR="000C195B" w:rsidRDefault="000C195B" w:rsidP="000C3FF7">
      <w:pPr>
        <w:pStyle w:val="Heading1"/>
        <w:rPr>
          <w:lang w:bidi="hi-IN"/>
        </w:rPr>
      </w:pPr>
      <w:bookmarkStart w:id="31" w:name="_Toc449789808"/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bookmarkEnd w:id="31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सदैव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व्रद्धि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बनेगी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सदैब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पस्ती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परेशानी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बनेगी।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क्योंकि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मीठी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मक्खियों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खींचती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मक्खियों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ख़ींचती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दग़ले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बीनी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मगसाननद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शीरीनी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अनुवाद</w:t>
      </w:r>
      <w:r>
        <w:rPr>
          <w:lang w:bidi="hi-IN"/>
        </w:rPr>
        <w:t>,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धोखेबाज़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मक्खियों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मिठाई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चक्कर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मक्खियों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>?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ग़फ़लत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शर्मिंदगी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चबाता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धड़ी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सम्पत्ती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आँसू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भेड़िये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!</w:t>
      </w:r>
      <w:r>
        <w:rPr>
          <w:rFonts w:hint="cs"/>
          <w:cs/>
          <w:lang w:bidi="hi-IN"/>
        </w:rPr>
        <w:t>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बिलाल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ज़ख़्मों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छलनी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अबूज़र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तपते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रेगिस्तान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तड़ीपार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शाकेरी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लकड़ी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टुकड़े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टुकड़ें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कुमैत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>!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इश्क़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निछावर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माद्दियात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ज़ंजीरों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स्वतंत्र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परिंदा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पिंजरे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दुनियावी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lastRenderedPageBreak/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दिमाग़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वृक्ष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</w:p>
    <w:p w:rsidR="00CB66CA" w:rsidRDefault="00CB66CA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r>
        <w:rPr>
          <w:cs/>
          <w:lang w:bidi="hi-IN"/>
        </w:rPr>
        <w:br w:type="page"/>
      </w:r>
    </w:p>
    <w:p w:rsidR="000C195B" w:rsidRDefault="000C195B" w:rsidP="000C3FF7">
      <w:pPr>
        <w:pStyle w:val="Heading1"/>
        <w:rPr>
          <w:lang w:bidi="hi-IN"/>
        </w:rPr>
      </w:pPr>
      <w:bookmarkStart w:id="32" w:name="_Toc449789809"/>
      <w:r>
        <w:rPr>
          <w:rFonts w:hint="cs"/>
          <w:cs/>
          <w:lang w:bidi="hi-IN"/>
        </w:rPr>
        <w:lastRenderedPageBreak/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प्रतिभा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</w:t>
      </w:r>
      <w:bookmarkEnd w:id="32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तरक़्क़ी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अदब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शागिर्दी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ग्रहण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समिलित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अलैहिमुस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माध्यम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निःसंदेह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आग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लपटें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आशिक़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माशूक़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إِنَّ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اللّهَ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يُحِبُّ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الْمُحْسِنِينَ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निःसंदेह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आचरण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إِنَّ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اللّهَ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يُحِبُّ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الْمُقْسِطِينَ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निःसंदेह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स्वंय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إِنَّ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اللّهَ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يُحِبُّ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الْمُتَّقِينَ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निःसंदेह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मुत्तक़ियों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बहर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नबियों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इमामों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माध्यम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बिलकुल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स्वभाग्य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3FF7">
      <w:pPr>
        <w:pStyle w:val="Heading1"/>
        <w:rPr>
          <w:lang w:bidi="hi-IN"/>
        </w:rPr>
      </w:pPr>
      <w:bookmarkStart w:id="33" w:name="_Toc449789810"/>
      <w:r>
        <w:rPr>
          <w:rFonts w:hint="cs"/>
          <w:cs/>
          <w:lang w:bidi="hi-IN"/>
        </w:rPr>
        <w:t>सामाजिकता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महाप्रलय</w:t>
      </w:r>
      <w:bookmarkEnd w:id="33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अकेले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घबराता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सामाजिकता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आत्मिक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विचारिक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व्यव्हारिक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संविधानों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الدنیا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مزرعۃ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الآخرۃ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المجالسۃ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موثرۃ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सामाजिकता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सदैव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स्वभाग्य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सदैव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दुर्भाग्य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गेहूँ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मसूर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पड़ेंगे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फ़ाएदा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सकेंगे।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مَنْ‏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يُطِعِ‏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الشَّيْطَانَ‏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يَعْصِ‏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اللَّهَ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يَعْصِ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اللَّهَ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يُعَذِّبْهُ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اللَّه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‏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नाफ़रमानी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नाफ़रमानी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स्पर्श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आकृति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विचलित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3FF7">
      <w:pPr>
        <w:pStyle w:val="Heading1"/>
        <w:rPr>
          <w:lang w:bidi="hi-IN"/>
        </w:rPr>
      </w:pPr>
      <w:bookmarkStart w:id="34" w:name="_Toc449789811"/>
      <w:r>
        <w:rPr>
          <w:rFonts w:hint="cs"/>
          <w:cs/>
          <w:lang w:bidi="hi-IN"/>
        </w:rPr>
        <w:t>सामाजिक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परिणाम</w:t>
      </w:r>
      <w:bookmarkEnd w:id="34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दीन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दीनदारी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सामाजिकता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शिफ़ाअत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शिफ़ाअत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नमूना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शिफ़ाअत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शिफ़ाअत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إِنَّ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الَّذِينَ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يَشْتَرُونَ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بِعَهْدِ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اللّهِ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وَأَيْمَانِهِمْ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ثَمَنًا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قَلِيلاً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أُوْلَئِكَ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خَلاَقَ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لَهُمْ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الآخِرَةِ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وَلاَ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يُكَلِّمُهُمُ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اللّهُ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وَلاَ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يَنظُرُ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إِلَيْهِمْ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يَوْمَ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الْقِيَامَةِ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وَلاَ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يُزَكِّيهِمْ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وَلَهُمْ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عَذَابٌ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أَلِيمٌ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दुनियावी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كُلُّ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نَفْسٍ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بِمَا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كَسَبَتْ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رَهِينَةٌ،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إِلَّا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أَصْحَابَ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الْيَمِينِ،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جَنَّاتٍ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يَتَسَاءلُونَ،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عَنِ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الْمُجْرِمِينَ،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سَلَكَكُمْ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سَقَرَ،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قَالُوا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نَكُ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الْمُصَلِّينَ،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وَلَمْ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نَكُ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نُطْعِمُ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الْمِسْكِينَ،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وَكُنَّا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نَخُوضُ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مَعَ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الْخَائِضِينَ،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وَكُنَّا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نُكَذِّبُ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بِيَوْمِ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الدِّينِ،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حَتَّى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أَتَانَا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الْيَقِينُ،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فَمَا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تَنفَعُهُمْ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شَفَاعَةُ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الشَّافِعِينَ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मुजरिमों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कहेंगे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मिसकीनों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समिलित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झुठलाया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पहुँचाएगी।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अख़्लाक़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शिफ़ाअत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शिफ़ाअत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उठाएंगे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शिफ़ाअत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बचाएंगे</w:t>
      </w:r>
      <w:r>
        <w:rPr>
          <w:lang w:bidi="hi-IN"/>
        </w:rPr>
        <w:t>?</w:t>
      </w:r>
    </w:p>
    <w:p w:rsidR="000C3FF7" w:rsidRDefault="000C3FF7" w:rsidP="000C195B">
      <w:pPr>
        <w:pStyle w:val="libNormal"/>
        <w:rPr>
          <w:lang w:bidi="hi-IN"/>
        </w:rPr>
      </w:pPr>
    </w:p>
    <w:p w:rsidR="000C195B" w:rsidRDefault="000C195B" w:rsidP="000C3FF7">
      <w:pPr>
        <w:pStyle w:val="Heading1"/>
        <w:rPr>
          <w:lang w:bidi="hi-IN"/>
        </w:rPr>
      </w:pPr>
      <w:bookmarkStart w:id="35" w:name="_Toc449789812"/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bookmarkEnd w:id="35"/>
    </w:p>
    <w:p w:rsidR="000C195B" w:rsidRDefault="000C195B" w:rsidP="000C3FF7">
      <w:pPr>
        <w:pStyle w:val="Heading2"/>
        <w:rPr>
          <w:lang w:bidi="hi-IN"/>
        </w:rPr>
      </w:pPr>
      <w:bookmarkStart w:id="36" w:name="_Toc449789813"/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दायित्व</w:t>
      </w:r>
      <w:bookmarkEnd w:id="36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दिमाग़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क़यामत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दीन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दीनदारी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अख़्लाक़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ग़ाफ़िल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टाइम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निःसंदेह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सौभाग्य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लापरवाही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संक्षिप्त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मासूमीन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lang w:bidi="hi-IN"/>
        </w:rPr>
        <w:t xml:space="preserve">“ </w:t>
      </w:r>
      <w:r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बचो।</w:t>
      </w:r>
      <w:r>
        <w:rPr>
          <w:rFonts w:hint="eastAsia"/>
          <w:lang w:bidi="hi-IN"/>
        </w:rPr>
        <w:t>”</w:t>
      </w:r>
      <w:r>
        <w:rPr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जानलेवा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ख़तरनाक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ईमान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एतेबार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बुवद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अनुवाद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निःसंदेह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सुखाकर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कांटे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अख़्लाक़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अपमानित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!!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सिफ़तें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भूतों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लेखों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माध्यम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सदैव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अफसोस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पागलों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निमंत्रण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लगाएं।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أُولئِكَ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يَدْعُونَ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إِلَى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النَّار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लुटेरा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ढकेल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माध्यम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कंट्रोल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क्रोध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स्वंय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कंट्रोल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निमंत्रण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निमंत्रण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भविष्य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सौभाग्य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शहवत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इच्छाएं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शारीरिक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कंट्रोल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वास्तविक्ताओं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3FF7">
      <w:pPr>
        <w:pStyle w:val="Heading1"/>
        <w:rPr>
          <w:lang w:bidi="hi-IN"/>
        </w:rPr>
      </w:pPr>
      <w:bookmarkStart w:id="37" w:name="_Toc449789814"/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निशानियां</w:t>
      </w:r>
      <w:bookmarkEnd w:id="37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खींचते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सम्पत्ति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फ़ाएदा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सुन्दर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मुसकान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मीठी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वसवसों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अवधि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इबादत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शारीरिक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कटपुतली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शर्मिंदगी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लौटने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माध्यम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सरगोशी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आरज़ुओं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शैतानी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बढ़ाओ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बनाओ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फ़ुरक़ान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29</w:t>
      </w:r>
      <w:r>
        <w:rPr>
          <w:rFonts w:hint="cs"/>
          <w:cs/>
          <w:lang w:bidi="hi-IN"/>
        </w:rPr>
        <w:t>वीं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चंगुल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दिलाओ।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3FF7">
      <w:pPr>
        <w:pStyle w:val="Heading1"/>
        <w:rPr>
          <w:lang w:bidi="hi-IN"/>
        </w:rPr>
      </w:pPr>
      <w:bookmarkStart w:id="38" w:name="_Toc449789815"/>
      <w:r>
        <w:rPr>
          <w:rFonts w:hint="cs"/>
          <w:cs/>
          <w:lang w:bidi="hi-IN"/>
        </w:rPr>
        <w:lastRenderedPageBreak/>
        <w:t>उक़बा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खेदजनक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कथा</w:t>
      </w:r>
      <w:bookmarkEnd w:id="38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मुशरिकों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यात्रा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गली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कूचो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सदैव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अनुयायी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>!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व्यापारिक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यात्रा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कारणवश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उपस्तिथ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दस्तरख़ान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खाऊँगा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दोगे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दाएरे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आओगे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जाएंगे।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उक़बा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अनुयायी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डांटा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फट्कारा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lang w:bidi="hi-IN"/>
        </w:rPr>
        <w:t>?!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झुठलाओगे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>!!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भाग्य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ग़द्दार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सौभाग्य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वाणी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वाणी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सूर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फ़ुरक़ान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सत्ताईसवीं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अठ्ठाईसवीं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सांत्वना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मनहूस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स्वंय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चक्कर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وَيَوْمَ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يَعَضُّ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الظَّالِمُ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عَلَى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يَدَيْهِ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يَقُولُ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لَيْتَنِي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اتَّخَذْتُ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مَعَ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الرَّسُولِ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سَبِيلًا،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وَيْلَتَى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لَيْتَنِي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أَتَّخِذْ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فُلَانًا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خَلِيلًا،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لَقَدْ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أَضَلَّنِي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عَنِ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الذِّكْرِ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بَعْدَ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إِذْ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جَاءنِي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وَكَانَ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الشَّيْطَانُ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لِلْإِنسَانِ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خَذُولًا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नाउम्मीदी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दांतों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फ़लां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दुर्भाग्य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भटकाने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हां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निःसंदेह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भटकाने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तूफ़ानों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وَكَانَ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الشَّيْطَانُ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لِلْإِنسَانِ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خَذُولًا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भटकाने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أَحَبُ‏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إِخْوَانِي‏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إِلَيَ‏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أَهْدَى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إِلَيَّ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عُيُوبِي‏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पहचनवाए।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इन्साफ़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सौभाग्य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माध्यम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गुरेज़म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यारी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मुख़्लिसे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शवम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ऐबम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पुश्ते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गोयद।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अनुवाद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मित्रों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दिखाये।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कंधे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ईमान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अख़लाक़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वृक्ष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लज्जित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अपमानित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सदैव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नालाएक़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8C2AD8">
      <w:pPr>
        <w:pStyle w:val="Heading1"/>
        <w:rPr>
          <w:lang w:bidi="hi-IN"/>
        </w:rPr>
      </w:pPr>
      <w:bookmarkStart w:id="39" w:name="_Toc449789816"/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bookmarkEnd w:id="39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अंतर्गत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अनूशीरवान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lang w:bidi="hi-IN"/>
        </w:rPr>
        <w:t>“</w:t>
      </w:r>
      <w:r>
        <w:rPr>
          <w:rFonts w:hint="cs"/>
          <w:cs/>
          <w:lang w:bidi="hi-IN"/>
        </w:rPr>
        <w:t>कलीला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दिमना</w:t>
      </w:r>
      <w:r>
        <w:rPr>
          <w:rFonts w:hint="eastAsia"/>
          <w:lang w:bidi="hi-IN"/>
        </w:rPr>
        <w:t>”</w:t>
      </w:r>
      <w:r>
        <w:rPr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हिन्दुस्तान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कठिनाईयों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समस्याओं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प्रतिकूल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अनूशीरवान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क्रोधित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क़ैदख़ाना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पीड़ित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बूज़र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क़ैदख़ाने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कठिनाईयां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शीघ्र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जाओगे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!!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स्वभाविक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नापाक़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8C2AD8">
      <w:pPr>
        <w:pStyle w:val="Heading1"/>
        <w:rPr>
          <w:lang w:bidi="hi-IN"/>
        </w:rPr>
      </w:pPr>
      <w:bookmarkStart w:id="40" w:name="_Toc449789817"/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दिमाग़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दुहाई</w:t>
      </w:r>
      <w:bookmarkEnd w:id="40"/>
      <w:r>
        <w:rPr>
          <w:cs/>
          <w:lang w:bidi="hi-IN"/>
        </w:rPr>
        <w:t xml:space="preserve">   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इटली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इटली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ग़द्दारी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ग़द्दारी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राजधानी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व्यतीत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पड़ोसी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रहूँगा।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राजाधानी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राजधानी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कठिनाईयों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मुसूबतों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राजधानी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राजधानी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गतिविधियां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लंबे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>!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विश्वासपात्र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कारोबार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लगभग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एकांत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जौहरी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माशूक़ा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राजधानी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चलीस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सकूँ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इटली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पड़ोसी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इटली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पड़ोसी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घमासान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अड्डे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वेश्या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चक्कर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सिपाहियों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आओ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सिपाहियों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>!!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वेश्या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चक्कर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चाहना।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अज़दहे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ईमान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पचाता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8C2AD8" w:rsidRDefault="008C2AD8" w:rsidP="000C195B">
      <w:pPr>
        <w:pStyle w:val="libNormal"/>
        <w:rPr>
          <w:lang w:bidi="hi-IN"/>
        </w:rPr>
      </w:pPr>
    </w:p>
    <w:p w:rsidR="000C195B" w:rsidRDefault="000C195B" w:rsidP="008C2AD8">
      <w:pPr>
        <w:pStyle w:val="Heading1"/>
        <w:rPr>
          <w:lang w:bidi="hi-IN"/>
        </w:rPr>
      </w:pPr>
      <w:bookmarkStart w:id="41" w:name="_Toc449789818"/>
      <w:r>
        <w:rPr>
          <w:rFonts w:hint="cs"/>
          <w:cs/>
          <w:lang w:bidi="hi-IN"/>
        </w:rPr>
        <w:t>आयतों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चेतावनी</w:t>
      </w:r>
      <w:bookmarkEnd w:id="41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सौभाग्य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तरक़्क़ी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सावधान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لَا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تَجِدُ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قَوْمًا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يُؤْمِنُونَ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بِاللَّهِ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وَالْيَوْمِ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الْآخِرِ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يُوَادُّونَ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حَادَّ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اللَّهَ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وَرَسُولَهُ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وَلَوْ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كَانُوا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آبَاءهُمْ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أَوْ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أَبْنَاءهُمْ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أَوْ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إِخْوَانَهُمْ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أَوْ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عَشِيرَتَهُمْ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दादा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يَا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أَيُّهَا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الَّذِينَ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آمَنُوا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تَتَّخِذُوا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عَدُوِّي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وَعَدُوَّكُمْ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أَوْلِيَاء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تُلْقُونَ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إِلَيْهِم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بِالْمَوَدَّةِ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وَقَدْ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كَفَرُوا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بِمَا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جَاءكُم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مِّنَ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الْحَقِّ</w:t>
      </w:r>
      <w:r w:rsidRPr="000C195B">
        <w:rPr>
          <w:rtl/>
          <w:cs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फ़सादियों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Default="000C195B" w:rsidP="000C195B">
      <w:pPr>
        <w:pStyle w:val="libNormal"/>
        <w:rPr>
          <w:lang w:bidi="hi-IN"/>
        </w:rPr>
      </w:pPr>
      <w:r w:rsidRPr="00CB66CA">
        <w:rPr>
          <w:rFonts w:ascii="Times New Roman" w:hAnsi="Times New Roman" w:cs="Times New Roman" w:hint="cs"/>
          <w:rtl/>
        </w:rPr>
        <w:t>إِذَا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رَأَيْتُمْ‏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أَهْلَ‏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الرَّيْبِ‏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الْبِدَعِ‏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بَعْدِي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فَأَظْهِرُوا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الْبَرَاءَةَ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مِنْهُمْ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أَكْثِرُوا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سَبِّهِمْ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الْقَوْلَ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فِيهِمْ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الْوَقِيعَةَ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بَاهِتُوهُمْ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كَيْلَا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يَطْمَعُوا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الْفَسَادِ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الْإِسْلَامِ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يَحْذَرَهُمُ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النَّاسُ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يَتَعَلَّمُوا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بِدَعِهِمْ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يَكْتُبِ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اللَّهُ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لَكُمْ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بِذَلِكَ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الْحَسَنَاتِ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يَرْفَعْ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لَكُمْ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الدَّرَجَاتِ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الْآخِرَةِ</w:t>
      </w:r>
      <w:r>
        <w:rPr>
          <w:cs/>
          <w:lang w:bidi="hi-IN"/>
        </w:rPr>
        <w:t xml:space="preserve">.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बिदअत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विश्वव्यापी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अक़ीदों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सदैव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विद्रोही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बताओ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बिदअतों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सिखाओ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अक़लमंदी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अपनाओंगे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जाएंगे।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الْمَرْءُ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عَلَى‏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دِينِ‏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خَلِيلِهِ‏،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فَلْيَنْظُرْ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أَحَدُكُمْ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يُخَالِل‏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</w:p>
    <w:p w:rsidR="000C195B" w:rsidRDefault="000C195B" w:rsidP="000C195B">
      <w:pPr>
        <w:pStyle w:val="libNormal"/>
        <w:rPr>
          <w:lang w:bidi="hi-IN"/>
        </w:rPr>
      </w:pPr>
      <w:r w:rsidRPr="00CB66CA">
        <w:rPr>
          <w:rFonts w:ascii="Times New Roman" w:hAnsi="Times New Roman" w:cs="Times New Roman" w:hint="cs"/>
          <w:rtl/>
        </w:rPr>
        <w:t>مَنْ‏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كَانَ‏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يُؤْمِنُ‏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بِاللَّهِ‏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الْيَوْمِ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الْآخِرِ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فَلَا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يُوَاخِيَنَّ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كَافِراً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يُخَالِطَنَّ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فَاجِراً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آخَى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كَافِراً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أَوْ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خَالَطَ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فَاجِراً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كَانَ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كَافِراً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فَاجِراً</w:t>
      </w:r>
      <w:r>
        <w:rPr>
          <w:cs/>
          <w:lang w:bidi="hi-IN"/>
        </w:rPr>
        <w:t xml:space="preserve">.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الْوَحْدَةُ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خَيْرٌ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مِنْ‏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قَرِينِ‏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السَّوْء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अकेले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व्यतीत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कियाः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الْمُزَيِّنُ‏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لَكَ‏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مَعْصِيَةَ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اللَّه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‏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अवहेलना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>)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ثَلَاثٌ‏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مَنْ‏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حَفِظَهُنَ‏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كَانَ‏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مَعْصُوماً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الشَّيْطَانِ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الرَّجِيمِ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كُلِّ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بَلِيَّةٍ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يَخْلُ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بِامْرَأَةٍ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لَيْسَ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يَمْلِكُ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مِنْهَا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شَيْئاً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يَدْخُلْ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عَلَى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سُلْطَانٍ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يُعِنْ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صَاحِبَ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بِدْعَةٍ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بِبِدَعِه‏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नामहरम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अजनबी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एकेले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बिदअत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बिदअत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يَا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عَمَّارُ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إِنْ‏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كُنْتَ‏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تُحِبُ‏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تَسْتَتِبَّ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النِّعْمَةُ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تَكْمُلَ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الْمُرُوءَةُ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تَصْلُحَ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الْمَعِيشَةُ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فَلَا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تُشَارِكِ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الْعَبِيدَ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السَّفِلَةَ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أَمْرِكَ</w:t>
      </w:r>
      <w:r w:rsidRPr="000C195B">
        <w:rPr>
          <w:rtl/>
        </w:rPr>
        <w:t xml:space="preserve">- </w:t>
      </w:r>
      <w:r w:rsidRPr="00CB66CA">
        <w:rPr>
          <w:rFonts w:ascii="Times New Roman" w:hAnsi="Times New Roman" w:cs="Times New Roman" w:hint="cs"/>
          <w:rtl/>
        </w:rPr>
        <w:t>فَإِنَّكَ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إِنِ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ائْتَمَنْتَهُمْ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خَانُوكَ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حَدَّثُوكَ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كَذَبُوكَ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نُكِبْتَ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خَذَلُوكَ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وَعَدُوكَ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أَخْلَفُوك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إِنَ‏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صَاحِبَ‏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الشَّرِّ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يُعْدِي‏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قَرِينَ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السَّوْءِ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يُرْدِي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فَانْظُرْ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تُقَارِن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‏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يَا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عَمَّارُ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إِنْ‏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كُنْتَ‏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تُحِبُ‏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تَسْتَتِبَّ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النِّعْمَةُ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تَكْمُلَ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الْمُرُوءَةُ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تَصْلُحَ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الْمَعِيشَةُ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فَلَا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تُشَارِكِ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الْعَبِيدَ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السَّفِلَةَ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أَمْرِكَ</w:t>
      </w:r>
      <w:r w:rsidRPr="000C195B">
        <w:rPr>
          <w:rtl/>
        </w:rPr>
        <w:t xml:space="preserve">- </w:t>
      </w:r>
      <w:r w:rsidRPr="00CB66CA">
        <w:rPr>
          <w:rFonts w:ascii="Times New Roman" w:hAnsi="Times New Roman" w:cs="Times New Roman" w:hint="cs"/>
          <w:rtl/>
        </w:rPr>
        <w:t>فَإِنَّكَ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إِنِ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ائْتَمَنْتَهُمْ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خَانُوكَ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حَدَّثُوكَ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كَذَبُوكَ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نُكِبْتَ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خَذَلُوكَ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وَعَدُوكَ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أَخْلَفُوك‏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सदैव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मर्दानगी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मुरुव्वत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पटरी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बनाओगे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ख़यानत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बोलेंगे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जाएंगे।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दाऊदे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रक़्क़ी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انْظُرْ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إِلَى‏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كُلِ‏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مَنْ‏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يُفِيدُكَ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مَنْفَعَةً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دِينِكَ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فَلَا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تَعْتَدَّنَّ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تَرْغَبَنَّ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صُحْبَتِهِ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فَإِنَّ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كُلَّ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سِوَى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اللَّهِ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تَبَارَكَ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تَعَالَى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مُضْمَحِلٌّ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وَخِيمٌ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عَاقِبَتُه‏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إِيَّاكَ‏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مُصَاحَبَةَ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الشَّرِيرِ،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فَإِنَّهُ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كَالسَّيْفِ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الْمَسْلُولِ،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يَحْسُنُ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مَنْظَرُهُ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يَقْبُحُ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أَثَر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</w:p>
    <w:p w:rsidR="00CB66CA" w:rsidRDefault="00CB66CA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r>
        <w:rPr>
          <w:cs/>
          <w:lang w:bidi="hi-IN"/>
        </w:rPr>
        <w:br w:type="page"/>
      </w:r>
    </w:p>
    <w:p w:rsidR="000C195B" w:rsidRDefault="000C195B" w:rsidP="008C2AD8">
      <w:pPr>
        <w:pStyle w:val="Heading1"/>
        <w:rPr>
          <w:lang w:bidi="hi-IN"/>
        </w:rPr>
      </w:pPr>
      <w:bookmarkStart w:id="42" w:name="_Toc449789819"/>
      <w:r>
        <w:rPr>
          <w:rFonts w:hint="cs"/>
          <w:cs/>
          <w:lang w:bidi="hi-IN"/>
        </w:rPr>
        <w:lastRenderedPageBreak/>
        <w:t>भटके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bookmarkEnd w:id="42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सौभाग्य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وَإِذَآ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أَنْعَمْنَا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عَلَى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الإِنسَانِ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أَعْرَضَ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وَنَأَى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بِجَانِبِهِ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ग़ाफ़िल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समाधान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घमंड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घमंडियों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अख़्लाक़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अवहेलना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उलमा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मस्जिद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मेहराब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जावनरों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नज़्ज़तों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वास्तविक्ताओं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विरोधी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وَإِذَا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رَأَيْتَ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الَّذِينَ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يَخُوضُونَ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آيَاتِنَا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فَأَعْرِضْ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عَنْهُمْ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जाओ।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وَمَنْ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أَظْلَمُ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مِمَّن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ذُكِّرَ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بِآيَاتِ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رَبِّهِ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ثُمَّ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أَعْرَضَ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عَنْهَا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إِنَّا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الْمُجْرِمِينَ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مُنتَقِمُونَ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निःसंदेह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मुजरिमों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माध्यम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सौभाग्य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बिगड़ते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दुर्भाग्य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अख़्लाक़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धकेल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सैभाग्य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जाएं।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فَأَعْرِضْ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مَّن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تَوَلَّى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ذِكْرِنَا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وَلَمْ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يُرِدْ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إِلَّا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الْحَيَاةَ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الدُّنْيَا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،ذَلِكَ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مَبْلَغُهُم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مِّنَ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الْعِلْمِ</w:t>
      </w:r>
      <w:r w:rsidRPr="000C195B">
        <w:rPr>
          <w:rtl/>
          <w:cs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वास्तविक्ताओं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वासना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दौलत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शारीरिक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कठिनाईयों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रिवायतों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8C2AD8">
      <w:pPr>
        <w:pStyle w:val="Heading1"/>
        <w:rPr>
          <w:lang w:bidi="hi-IN"/>
        </w:rPr>
      </w:pPr>
      <w:bookmarkStart w:id="43" w:name="_Toc449789820"/>
      <w:r>
        <w:rPr>
          <w:rFonts w:hint="cs"/>
          <w:cs/>
          <w:lang w:bidi="hi-IN"/>
        </w:rPr>
        <w:t>नादान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बचना</w:t>
      </w:r>
      <w:bookmarkEnd w:id="43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أَحْكَمُ‏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النَّاسِ‏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مَنْ‏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فَرَّ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جُهَّالِ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النَّاس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‏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बुद्धिमान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नादानों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لَا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يَنْبَغِي‏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لِلْمُسْلِمِ‏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يُوَاخِيَ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الْفَاجِرَ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الْأَحْمَقَ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الْكَذَّاب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‏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मुर्ख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माजिन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अहमक़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मुर्ख</w:t>
      </w:r>
      <w:r>
        <w:rPr>
          <w:cs/>
          <w:lang w:bidi="hi-IN"/>
        </w:rPr>
        <w:t>)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माजिनः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सवांरता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संगदिली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अहमक़ः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समस्याओं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झूठाः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बताएगा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उभारता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मुर्दो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सामाजिकता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>?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भटका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قَطِيعَةُ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الْجَاهِلِ‏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تَعْدِلُ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صِلَةَ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الْعَاقِل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‏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8C2AD8">
      <w:pPr>
        <w:pStyle w:val="Heading1"/>
        <w:rPr>
          <w:lang w:bidi="hi-IN"/>
        </w:rPr>
      </w:pPr>
      <w:bookmarkStart w:id="44" w:name="_Toc449789821"/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संगत</w:t>
      </w:r>
      <w:bookmarkEnd w:id="44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إِنَ‏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أَسْرَعَ‏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الْخَيْرِ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ثَوَاباً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الْبِرُّ،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أَسْرَعَ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الشَّرِّ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عِقَاباً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الْبَغْيُ،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كَفَى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بِالْمَرْءِ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عَيْباً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يُبْصِرَ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النَّاسِ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يَعْمَى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عَنْهُ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نَفْسِهِ،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يُعَيِّرَ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النَّاسَ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بِمَا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يَسْتَطِيعُ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تَرْكَهُ،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يُؤْذِيَ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جَلِيسَهُ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بِمَا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يَعْنِيه‏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स्वंय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फ़रमायाः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أَلَا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أُنَبِّئُكُمْ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بِشَرِّ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النَّاسِ؟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قَالُوا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بَلَى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رَسُولَ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اللَّهِ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قَالَ</w:t>
      </w:r>
      <w:r w:rsidRPr="000C195B">
        <w:rPr>
          <w:rtl/>
        </w:rPr>
        <w:t xml:space="preserve">: </w:t>
      </w:r>
      <w:r w:rsidRPr="00CB66CA">
        <w:rPr>
          <w:rFonts w:ascii="Times New Roman" w:hAnsi="Times New Roman" w:cs="Times New Roman" w:hint="cs"/>
          <w:rtl/>
        </w:rPr>
        <w:t>مَنْ‏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أَبْغَضَ‏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النَّاسَ‏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أَبْغَضَهُ‏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النَّاسُ‏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ثُمَّ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قَالَ</w:t>
      </w:r>
      <w:r w:rsidRPr="000C195B">
        <w:rPr>
          <w:rtl/>
        </w:rPr>
        <w:t xml:space="preserve">: </w:t>
      </w:r>
      <w:r w:rsidRPr="00CB66CA">
        <w:rPr>
          <w:rFonts w:ascii="Times New Roman" w:hAnsi="Times New Roman" w:cs="Times New Roman" w:hint="cs"/>
          <w:rtl/>
        </w:rPr>
        <w:t>أَ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أُنَبِّئُكُمْ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بِشَرٍّ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هَذَا؟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قَالُوا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بَلَى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رَسُولَ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اللَّهِ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قَالَ</w:t>
      </w:r>
      <w:r w:rsidRPr="000C195B">
        <w:rPr>
          <w:rtl/>
        </w:rPr>
        <w:t xml:space="preserve">: </w:t>
      </w:r>
      <w:r w:rsidRPr="00CB66CA">
        <w:rPr>
          <w:rFonts w:ascii="Times New Roman" w:hAnsi="Times New Roman" w:cs="Times New Roman" w:hint="cs"/>
          <w:rtl/>
        </w:rPr>
        <w:t>الَّذِي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يُقِيلُ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عَثْرَةً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يَقْبَلُ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مَعْذِرَةً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يَغْفِرُ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ذَنْباً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ثُمَّ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قَالَ</w:t>
      </w:r>
      <w:r w:rsidRPr="000C195B">
        <w:rPr>
          <w:rtl/>
        </w:rPr>
        <w:t xml:space="preserve">: </w:t>
      </w:r>
      <w:r w:rsidRPr="00CB66CA">
        <w:rPr>
          <w:rFonts w:ascii="Times New Roman" w:hAnsi="Times New Roman" w:cs="Times New Roman" w:hint="cs"/>
          <w:rtl/>
        </w:rPr>
        <w:t>أَ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أُنَبِّئُكُمْ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بِشَرٍّ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هَذَا؟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قَالُوا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بَلَى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رَسُولَ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اللَّهِ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قَالَ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يُؤْمَنُ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شَرُّهُ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يُرْجَى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خَيْرُه‏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बताऊँ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सबने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बताइये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जलन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बताऊँ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सबने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बताइये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सबने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مَنْ‏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خَافَ‏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النَّاسُ‏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لِسَانَهُ‏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فَهُوَ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النَّار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निःसंदेह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شَرُّ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النَّاسِ‏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يَوْمَ‏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الْقِيَامَةِ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الَّذِينَ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يُكْرَمُونَ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اتِّقَاءَ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شَرِّهِم‏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8C2AD8">
      <w:pPr>
        <w:pStyle w:val="Heading1"/>
        <w:rPr>
          <w:lang w:bidi="hi-IN"/>
        </w:rPr>
      </w:pPr>
      <w:bookmarkStart w:id="45" w:name="_Toc449789822"/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bookmarkEnd w:id="45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सम्मानित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श्रेणी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निशानियां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रिवायतों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नुस्ख़ा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मारेफ़त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ख़ुलूस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इख़्लास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मेहरबानी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वक़ार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ईसार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निछावर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शुभ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चिंतक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अदब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संजीदगी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सच्चाई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अमानत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क्षमा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अख़्लाक़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وَإِنَّكَ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لَعَلى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خُلُقٍ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عَظِيمٍ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अख़्लाक़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ख़ुदाई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मजमूआ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बनाएं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घंटा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सांसों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8C2AD8">
      <w:pPr>
        <w:pStyle w:val="Heading1"/>
        <w:rPr>
          <w:lang w:bidi="hi-IN"/>
        </w:rPr>
      </w:pPr>
      <w:bookmarkStart w:id="46" w:name="_Toc449789823"/>
      <w:r>
        <w:rPr>
          <w:rFonts w:hint="cs"/>
          <w:cs/>
          <w:lang w:bidi="hi-IN"/>
        </w:rPr>
        <w:lastRenderedPageBreak/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bookmarkEnd w:id="46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क्षितिज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बिखेर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اراد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خیرا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رزقہ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خلیلا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صالحا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نسی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ذکرہ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ذکر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اعانہ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वास्तविक्ता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8C2AD8">
      <w:pPr>
        <w:pStyle w:val="Heading1"/>
        <w:rPr>
          <w:lang w:bidi="hi-IN"/>
        </w:rPr>
      </w:pPr>
      <w:bookmarkStart w:id="47" w:name="_Toc449789824"/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</w:t>
      </w:r>
      <w:bookmarkEnd w:id="47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प्रतिष्ठित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lastRenderedPageBreak/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آخی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اخا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رفع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درجۃ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الجنۃ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ینالھا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بشءی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عملہ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सकेगा।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ینصب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لطاءفہ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الناس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کراسی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حول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العرش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یوم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القیامۃ،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وجوھھم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کالقمر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لیلۃ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البدر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یفزع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الناس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یفزعون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یخاف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الناس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یخافون،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اولیاء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خوف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علیھم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یحزنون،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فقیل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رسول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اللہ؟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قال</w:t>
      </w:r>
      <w:r w:rsidRPr="000C195B">
        <w:rPr>
          <w:rtl/>
        </w:rPr>
        <w:t xml:space="preserve">: </w:t>
      </w:r>
      <w:r w:rsidRPr="00CB66CA">
        <w:rPr>
          <w:rFonts w:ascii="Times New Roman" w:hAnsi="Times New Roman" w:cs="Times New Roman" w:hint="cs"/>
          <w:rtl/>
        </w:rPr>
        <w:t>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المحتابون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जाएंगे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बैठेंगे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चौदहवीं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lastRenderedPageBreak/>
        <w:t>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تعالی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یقولّ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حقت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محبتی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للذین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یتزاورون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اجلی،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حقت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محبتی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للذین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یتناصرون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اجلی،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حقت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محبتی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للذین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یتحابون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اجلی،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حقت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محبتی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للذین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یتبادلون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اجلی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दरख़ास्त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ملکا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نصفہ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النار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نصفہ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الثلج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یقول</w:t>
      </w:r>
      <w:r w:rsidRPr="000C195B">
        <w:rPr>
          <w:rtl/>
        </w:rPr>
        <w:t xml:space="preserve">: </w:t>
      </w:r>
      <w:r w:rsidRPr="00CB66CA">
        <w:rPr>
          <w:rFonts w:ascii="Times New Roman" w:hAnsi="Times New Roman" w:cs="Times New Roman" w:hint="cs"/>
          <w:rtl/>
        </w:rPr>
        <w:t>اللھم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کما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الفت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الثلج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النار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عبادک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الصالحین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फ़रिश्ता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علیکم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بالاخوان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فانھم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الدنیا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الآخرۃ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تسمع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قول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اھل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النار</w:t>
      </w:r>
      <w:r w:rsidRPr="000C195B">
        <w:rPr>
          <w:rtl/>
        </w:rPr>
        <w:t xml:space="preserve">  </w:t>
      </w:r>
      <w:r w:rsidRPr="00CB66CA">
        <w:rPr>
          <w:rFonts w:ascii="Times New Roman" w:hAnsi="Times New Roman" w:cs="Times New Roman" w:hint="cs"/>
          <w:rtl/>
        </w:rPr>
        <w:t>فَمَا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لَنَا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شَافِعِينَ،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وَلَا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صَدِيقٍ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حَمِيمٍ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शिफ़ाअत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सिफ़ारिश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संगिनी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نکح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امراۃ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صالحۃ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لیتحصن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بھا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وسواس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الشیطان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یصون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بھا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دینہ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لیولد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ولد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صالح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یدعو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احب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زوجتہ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لانھا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آلتہ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ھذہ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المقاصد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الدینیۃ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فھو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محب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تعالی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माध्यम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बहकावो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lastRenderedPageBreak/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निःसंदेह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8C2AD8" w:rsidRDefault="008C2AD8" w:rsidP="000C195B">
      <w:pPr>
        <w:pStyle w:val="libNormal"/>
        <w:rPr>
          <w:lang w:bidi="hi-IN"/>
        </w:rPr>
      </w:pPr>
    </w:p>
    <w:p w:rsidR="000C195B" w:rsidRDefault="000C195B" w:rsidP="008C2AD8">
      <w:pPr>
        <w:pStyle w:val="Heading1"/>
        <w:rPr>
          <w:lang w:bidi="hi-IN"/>
        </w:rPr>
      </w:pPr>
      <w:bookmarkStart w:id="48" w:name="_Toc449789825"/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बाग़बान</w:t>
      </w:r>
      <w:bookmarkEnd w:id="48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लापरवाह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फ़ितनों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सामाजिक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तूफ़ानों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फौलादी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وَتَوَاصَوْا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بِالصَّبْرِ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وَتَوَاصَوْا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بِالْمَرْحَمَةِ</w:t>
      </w:r>
      <w:r w:rsidRPr="000C195B">
        <w:rPr>
          <w:rtl/>
        </w:rPr>
        <w:t xml:space="preserve">  </w:t>
      </w:r>
      <w:r w:rsidRPr="00CB66CA">
        <w:rPr>
          <w:rFonts w:ascii="Times New Roman" w:hAnsi="Times New Roman" w:cs="Times New Roman" w:hint="cs"/>
          <w:rtl/>
        </w:rPr>
        <w:t>وَتَوَاصَوْا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بِالْحَقِّ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وَتَوَاصَوْا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بِالصَّبْرِ</w:t>
      </w:r>
      <w:r>
        <w:rPr>
          <w:cs/>
          <w:lang w:bidi="hi-IN"/>
        </w:rPr>
        <w:t xml:space="preserve">  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वातावरण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तरक़्क़ी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पहुँचाए।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अमानतदारी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नबी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وَحَسُنَ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أُولَئِكَ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رَفِيقًا</w:t>
      </w:r>
      <w:r w:rsidRPr="000C195B">
        <w:rPr>
          <w:rtl/>
          <w:cs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सौभाग्य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स्रोत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कश्ति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स्रोत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ख़ुदबूदार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मलिकुल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शोअरा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शबी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सूज़ी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शनीदस्तम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दूज़ी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चुनीन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अजूज़ी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गुली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ख़ूश्बूई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रूज़ी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रसीद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दस्तम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गिरफ़्तम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ख़मीरी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ख़मीरी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हरीरी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मोअत्तर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पज़ीरी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अबीरी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आवेज़े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मस्तम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आज़मूदम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नमूदम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चू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बेशनवद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शनूदम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बूदम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नशिस्तम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गुल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अनदर्ज़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गुसतरदे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हमनशीनी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मुफ़्तख़िर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चू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हमनशीनी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हस्तम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8C2AD8">
      <w:pPr>
        <w:pStyle w:val="Heading1"/>
        <w:rPr>
          <w:lang w:bidi="hi-IN"/>
        </w:rPr>
      </w:pPr>
      <w:bookmarkStart w:id="49" w:name="_Toc449789826"/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सौभाग्य</w:t>
      </w:r>
      <w:bookmarkEnd w:id="49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جُمِعَ‏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خَيْرُ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الدُّنْيَا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الْآخِرَةِ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كِتْمَانِ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السِّرِّ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مُصَادَقَةِ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الْأَخْيَارِ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جُمِعَ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الشَّرُّ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الْإِذَاعَةِ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مُؤَاخَاةِ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الْأَشْرَار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राज़ों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ज़ाहिरी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बातिनी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समाजिकता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फ़क़ीह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तफ़्सीर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نَحْنُ‏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أَصْلُ‏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كُلِ‏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خَيْرٍ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مِنْ‏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فُرُوعِنَا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كُلُّ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بِرٍّ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الْبِرِّ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التَّوْحِيدُ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الصَّلَاةُ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الصِّيَامُ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كَظْمُ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الْغَيْظِ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الْعَفْوُ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عَنِ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الْمُسِي‏ءِ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رَحْمَةُ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الْفَقِيرِ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تَعَاهُدُ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الْجَارِ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الْإِقْرَارُ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بِالْفَضْلِ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لِأَهْلِهِ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عَدُوُّنَا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أَصْلُ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كُلِّ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شَرٍّ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فُرُوعِهِمْ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كُلُّ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قَبِيحٍ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فَاحِشَةٍ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فَمِنْهُمُ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الْكَذِبُ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النَّمِيمَةُ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الْبُخْلُ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الْقَطِيعَةُ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أَكْلُ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الرِّبَا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أَكْلُ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مَالِ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الْيَتِيمِ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بِغَيْرِ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حَقِّهِ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تَعَدِّي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الْحُدُودِ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الَّتِي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أَمَرَ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اللَّهُ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عَزَّ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جَلَّ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رُكُوبُ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الْفَوَاحِشِ‏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ظَهَرَ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مِنْها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بَطَنَ‏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الزِّنَاءِ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السَّرِقَةِ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كُلُّ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وَافَقَ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ذَلِكَ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الْقَبِيحِ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كَذَبَ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قَالَ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إِنَّهُ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مَعَنَا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هُوَ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مُتَعَلِّقٌ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بِفَرْعِ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غَيْرِنَا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शाख़ों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तौहीद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नमाज़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रोज़ा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क्रोध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सताने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फ़क़ीरों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पड़ोंसियों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फ़ज़ीलत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फ़ज़ीलत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शाख़ों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कंजूसी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लगाई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बुझाई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संबंधो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यतीम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ज़ाहिरी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ज़िना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चोरी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लिपटा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8C2AD8">
      <w:pPr>
        <w:pStyle w:val="Heading1"/>
        <w:rPr>
          <w:lang w:bidi="hi-IN"/>
        </w:rPr>
      </w:pPr>
      <w:bookmarkStart w:id="50" w:name="_Toc449789827"/>
      <w:r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मित्र</w:t>
      </w:r>
      <w:bookmarkEnd w:id="50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अमीनुल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لَا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يَكُونُ‏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الصَّدِيقُ‏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صَدِيقاً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حَتَّى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يَحْفَظَ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أَخَاهُ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ثَلَاثٍ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نَكْبَتِهِ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غَيْبَتِهِ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وَفَاتِه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‏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संभाले।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परेशानी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नमूना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संभव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lastRenderedPageBreak/>
        <w:t>(</w:t>
      </w:r>
      <w:r>
        <w:rPr>
          <w:rFonts w:hint="cs"/>
          <w:cs/>
          <w:lang w:bidi="hi-IN"/>
        </w:rPr>
        <w:t>अलैहिमुस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कांधों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इमामो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8C2AD8">
      <w:pPr>
        <w:pStyle w:val="Heading1"/>
        <w:rPr>
          <w:lang w:bidi="hi-IN"/>
        </w:rPr>
      </w:pPr>
      <w:bookmarkStart w:id="51" w:name="_Toc449789828"/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bookmarkEnd w:id="51"/>
    </w:p>
    <w:p w:rsidR="000C195B" w:rsidRDefault="000C195B" w:rsidP="008C2AD8">
      <w:pPr>
        <w:pStyle w:val="Heading2"/>
        <w:rPr>
          <w:lang w:bidi="hi-IN"/>
        </w:rPr>
      </w:pPr>
      <w:bookmarkStart w:id="52" w:name="_Toc449789829"/>
      <w:r>
        <w:rPr>
          <w:rFonts w:hint="cs"/>
          <w:cs/>
          <w:lang w:bidi="hi-IN"/>
        </w:rPr>
        <w:t>अध्यात्म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चयन</w:t>
      </w:r>
      <w:bookmarkEnd w:id="52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निःसंदेह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ज्ञानियों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विमर्श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जानकारी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रिवाज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बसीरत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قُلْ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هَذِهِ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سَبِيلِي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أَدْعُو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إِلَى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اللّهِ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عَلَى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بَصِيرَةٍ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أَنَاْ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وَمَنِ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اتَّبَعَنِي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दीजिए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अक़्लमंदी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सोच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विशेषकर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माध्यम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महत्व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लाभदायक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लैली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लैली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अनुवाद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लैला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लैला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पहचनवाता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टिमटिमा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आश्चर्य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इन्ही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चचाज़ाद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ख़ालाज़ाद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وَقَالَ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رَجُلٌ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مُّؤْمِنٌ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مِّنْ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آلِ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فِرْعَوْنَ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يَكْتُمُ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إِيمَانَهُ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आचरण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आचरण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तरक़्क़ी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तक़य्ये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माध्याम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मूसा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होशियार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स्थिति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भांपने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दिमाग़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शक्तिशाली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इतिहास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8C2AD8">
      <w:pPr>
        <w:pStyle w:val="Heading1"/>
        <w:rPr>
          <w:lang w:bidi="hi-IN"/>
        </w:rPr>
      </w:pPr>
      <w:bookmarkStart w:id="53" w:name="_Toc449789830"/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आसिया</w:t>
      </w:r>
      <w:bookmarkEnd w:id="53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बसीरत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धैर्य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दृण्ता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बर्दाश्त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गईं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कुफ़्र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शिर्क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आचरण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इतिहास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सदैव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प्रकाशमयी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पहचनवाया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फ़ासिक़ों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नमूना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बनाएं।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स्वंय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बर्दाश्त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छोड़ूँगी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करूँगी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घमंडी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अहंकार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हड्डिया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बर्दाश्त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मुनि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निम्न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وَضَرَبَ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اللَّهُ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مَثَلًا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لِّلَّذِينَ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آمَنُوا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اِمْرَأَةَ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فِرْعَوْنَ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إِذْ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قَالَتْ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رَبِّ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ابْنِ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عِندَكَ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بَيْتًا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الْجَنَّةِ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وَنَجِّنِي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فِرْعَوْنَ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وَعَمَلِهِ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وَنَجِّنِي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الْقَوْمِ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الظَّالِمِينَ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कुकर्मों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शबे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लाखों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गिड़गिड़ाते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اللَّهُمَ‏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بِحَقِ‏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هَذَا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الْقُرْآنِ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بِحَقِّ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أَرْسَلْتَهُ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بِحَقِّ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كُلِّ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مُؤْمِنٍ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مَدَحْتَهُ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فِيه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‏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42B37" w:rsidRDefault="000C195B" w:rsidP="00CB66CA">
      <w:pPr>
        <w:pStyle w:val="libNormal"/>
        <w:rPr>
          <w:cs/>
          <w:lang w:bidi="hi-IN"/>
        </w:rPr>
      </w:pPr>
      <w:r>
        <w:rPr>
          <w:rFonts w:hint="cs"/>
          <w:cs/>
          <w:lang w:bidi="hi-IN"/>
        </w:rPr>
        <w:t>निःसंदेह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ले।</w:t>
      </w:r>
    </w:p>
    <w:p w:rsidR="00C42B37" w:rsidRDefault="00C42B37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0C195B" w:rsidRDefault="000C195B" w:rsidP="008C2AD8">
      <w:pPr>
        <w:pStyle w:val="Heading1"/>
        <w:rPr>
          <w:lang w:bidi="hi-IN"/>
        </w:rPr>
      </w:pPr>
      <w:bookmarkStart w:id="54" w:name="_Toc449789831"/>
      <w:r>
        <w:rPr>
          <w:rFonts w:hint="cs"/>
          <w:cs/>
          <w:lang w:bidi="hi-IN"/>
        </w:rPr>
        <w:lastRenderedPageBreak/>
        <w:t>हबीबे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नज्जार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बढ़ई</w:t>
      </w:r>
      <w:r>
        <w:rPr>
          <w:cs/>
          <w:lang w:bidi="hi-IN"/>
        </w:rPr>
        <w:t>)</w:t>
      </w:r>
      <w:bookmarkEnd w:id="54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सम्मानिय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तरक़्क़ी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अंताकिया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शत्रुता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निमंत्रण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“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श्रमिक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माँगते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प्रशिक्षित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याफ़्ता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जाओगे</w:t>
      </w:r>
      <w:r>
        <w:rPr>
          <w:lang w:bidi="hi-IN"/>
        </w:rPr>
        <w:t xml:space="preserve">,?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जाऊँगा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सुनो</w:t>
      </w:r>
      <w:r>
        <w:rPr>
          <w:rFonts w:hint="eastAsia"/>
          <w:lang w:bidi="hi-IN"/>
        </w:rPr>
        <w:t>”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अंताकिया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नज्जार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शत्रुता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बरज़ख़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दस्तरख़ान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सम्मानित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8C2AD8">
      <w:pPr>
        <w:pStyle w:val="Heading1"/>
        <w:rPr>
          <w:lang w:bidi="hi-IN"/>
        </w:rPr>
      </w:pPr>
      <w:bookmarkStart w:id="55" w:name="_Toc449789832"/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सामाजिकता</w:t>
      </w:r>
      <w:bookmarkEnd w:id="55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दुद्धिमान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हमराज़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साथी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पाए।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मुबाहेला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प्रसिद्ध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کنت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مع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الانبیاء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سرا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مع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محمد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جھرا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हमराज़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उजागर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यात्रा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माध्यम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أَيْ‏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بُنَيَ‏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إِنِّي‏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إِنْ‏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لَمْ‏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أَكُنْ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عُمِّرْتُ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عُمُرَ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كَانَ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قَبْلِي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فَقَدْ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نَظَرْتُ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أَعْمَالِهِمْ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فَكَّرْتُ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أَخْبَارِهِمْ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سِرْتُ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آثَارِهِمْ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حَتَّى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عُدْتُ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كَأَحَدِهِمْ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بَلْ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كَأَنِّي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بِمَا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انْتَهَى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إِلَيَّ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أُمُورِهِمْ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قَدْ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عُمِّرْتُ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مَعَ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أَوَّلِهِمْ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إِلَى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آخِرِهِم‏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आचरण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चितंन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शिल्प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जाऊँ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आचरण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हां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माध्यम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مَنْ‏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أَرَادَ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أَنْ‏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يَنْظُرَ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إِلَى‏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آدَمَ‏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خُلُقِهِ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إِلَى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نُوحٍ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حِكْمَتِهِ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إِلَى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إِبْرَاهِيمَ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حِلْمِهِ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فَلْيَنْظُرْ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إِلَى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عَلِيِّ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بْنِ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أَبِي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طَالِب‏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مَنْ‏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أَرَادَ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أَنْ‏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يَنْظُرَ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إِلَى‏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آدَمَ‏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عِلْمِهِ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إِلَى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نُوحٍ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فَهْمِهِ،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إِلَى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يَحْيَى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بْنِ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زَكَرِيَّا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زُهْدِهِ،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إِلَى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مُوسَى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بْنِ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عِمْرَانَ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بَطْشِهِ،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فَلْيَنْظُرْ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إِلَى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عَلِيِّ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بْنِ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أَبِي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طَالِبٍ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عَلَيْهِ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السَّلَام‏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चिंतन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ज़ोहद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त्याग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मफ़तूह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आवुरदन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8C2AD8">
      <w:pPr>
        <w:pStyle w:val="Heading1"/>
        <w:rPr>
          <w:lang w:bidi="hi-IN"/>
        </w:rPr>
      </w:pPr>
      <w:bookmarkStart w:id="56" w:name="_Toc449789833"/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आईना</w:t>
      </w:r>
      <w:bookmarkEnd w:id="56"/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अत्तराधिकारी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सम्पत्ति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सम्पत्ति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योग्यता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उत्तराधिकारी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प्रचार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धैर्य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दृण्ता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दुआ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स्वीकृति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दृण्ता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अत्याचारियों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वास्तविक्ताओं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اشھد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انک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الامام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البر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التقی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الرضی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الزکی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الھادی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المھدی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8C2AD8">
      <w:pPr>
        <w:pStyle w:val="Heading1"/>
        <w:rPr>
          <w:lang w:bidi="hi-IN"/>
        </w:rPr>
      </w:pPr>
      <w:bookmarkStart w:id="57" w:name="_Toc449789834"/>
      <w:r>
        <w:rPr>
          <w:rFonts w:hint="cs"/>
          <w:cs/>
          <w:lang w:bidi="hi-IN"/>
        </w:rPr>
        <w:lastRenderedPageBreak/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bookmarkEnd w:id="57"/>
    </w:p>
    <w:p w:rsidR="000C195B" w:rsidRDefault="000C195B" w:rsidP="008C2AD8">
      <w:pPr>
        <w:pStyle w:val="Heading5"/>
        <w:rPr>
          <w:lang w:bidi="hi-IN"/>
        </w:rPr>
      </w:pP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</w:p>
    <w:p w:rsidR="000C195B" w:rsidRDefault="000C195B" w:rsidP="008C2AD8">
      <w:pPr>
        <w:pStyle w:val="Heading5"/>
        <w:rPr>
          <w:lang w:bidi="hi-IN"/>
        </w:rPr>
      </w:pP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आहार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सवांरने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स्रोत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8C2AD8">
      <w:pPr>
        <w:pStyle w:val="Heading1"/>
        <w:rPr>
          <w:lang w:bidi="hi-IN"/>
        </w:rPr>
      </w:pPr>
      <w:bookmarkStart w:id="58" w:name="_Toc449789835"/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उठाना</w:t>
      </w:r>
      <w:bookmarkEnd w:id="58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नुस्ख़े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निःसंदेह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आफ़तों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Pr="000C195B" w:rsidRDefault="000C195B" w:rsidP="000C195B">
      <w:pPr>
        <w:pStyle w:val="libNormal"/>
      </w:pPr>
      <w:r>
        <w:rPr>
          <w:cs/>
          <w:lang w:bidi="hi-IN"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أَنَ‏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اللَّهَ‏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تَعَالَى‏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أَنْزَلَ‏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كِتَاباً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هَادِياً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بَيَّنَ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فِيهِ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الْخَيْرَ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الشَّرَّ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فَخُذُوا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نَهْجَ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الْخَيْرِ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تَهْتَدُوا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اصْدِفُوا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سَمْتِ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الشَّرِّ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تَقْصِدُوا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निःसंदेह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स्थापित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तरक़्क़ी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समूह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बांटा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पहचनवाया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قُرَّاءُ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الْقُرْآنِ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ثَلَاثَةٌ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رَجُلٌ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قَرَأَ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الْقُرْآنَ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فَاتَّخَذَهُ‏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بِضَاعَةً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اسْتَدَرَّ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بِهِ‏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الْمُلُوكَ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اسْتَطَالَ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عَلَى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النَّاسِ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رَجُلٌ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قَرَأَ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الْقُرْآنَ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فَحَفِظَ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حُرُوفَهُ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ضَيَّعَ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حُدُودَهُ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أَقَامَهُ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إِقَامَةَ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الْقِدْحِ</w:t>
      </w:r>
      <w:r w:rsidRPr="000C195B">
        <w:rPr>
          <w:rtl/>
        </w:rPr>
        <w:t xml:space="preserve">- </w:t>
      </w:r>
      <w:r w:rsidRPr="00CB66CA">
        <w:rPr>
          <w:rFonts w:ascii="Times New Roman" w:hAnsi="Times New Roman" w:cs="Times New Roman" w:hint="cs"/>
          <w:rtl/>
        </w:rPr>
        <w:t>فَلَا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كَثَّرَ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اللَّهُ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هَؤُلَاءِ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حَمَلَةِ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الْقُرْآنِ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رَجُلٌ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قَرَأَ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الْقُرْآنَ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فَوَضَعَ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دَوَاءَ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الْقُرْآنِ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عَلَى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دَاءِ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قَلْبِهِ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فَأَسْهَرَ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لَيْلَهُ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أَظْمَأَ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نَهَارَهُ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قَامَ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مَسَاجِدِهِ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تَجَافَى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فِرَاشِهِ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فَبِأُولَئِكَ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يَدْفَعُ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اللَّهُ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الْعَزِيزُ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الْجَبَّارُ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الْبَلَاءَ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بِأُولَئِكَ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يُدِيلُ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اللَّهُ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عَزَّ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جَلَّ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الْأَعْدَاءِ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بِأُولَئِكَ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يُنَزِّلُ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اللَّهُ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عَزَّ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جَلَّ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الْغَيْثَ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السَّمَاءِ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اللَّهِ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لَهَؤُلَاءِ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فِي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قُرَّاءِ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الْقُرْآنِ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أَعَزُّ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الْكِبْرِيتِ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الْأَحْمَر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माध्यम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फ़ख़्र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ख़ुदावंद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तीसरा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माध्यम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इन्ही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किबरीते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माचिस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जलन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कंजूसी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लालच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क़ुराआन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क्षितिज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शबे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रोशिनान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नीस्त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अनुवाद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ख़ुदाई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प्रकाशमयी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प्रकाशमयी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नूरानी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अंधेरे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ख़ुदाई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इबादत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दुआ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इस्तिग़फ़ार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चिंतन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बीतती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पहचनवाए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मोहताजों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मजबूरों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ज़रूरतमंदों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कमाने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समस्याओं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समाधान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बीतते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क्लासों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आरामदायक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माध्यम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साज़िशों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मंसूबों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इंसान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सच्चाई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इशारे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रूह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रुहानी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संभावित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अलैहिमुस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वजिबात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ईमान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संस्कृति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आक्रमण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كُنْتَ‏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كَالْجَبَلِ‏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تُحَرِّكُک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الْعَوَاصِف‏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इंसानसाज़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मंसूबा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प्रकृति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सौभाग्य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निम्म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प्रस्तावनाओं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1)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2)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प्रोग्राम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मंसूबों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लाभदायक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3)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मंसूबे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प्रकृति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माध्यम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मंसूबों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क्रमांतित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मंसूबे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शिनाख़्त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बनाए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एकेश्वरवाद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मिलेगा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बनाए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बताए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आकाशवाणी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माध्यम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अकेले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सिद्धांत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बनाए।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सिद्धांतों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इमानदार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सौभाग्य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तरक़्क़ी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शारीरिक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चोरी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धोख़ा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धड़ी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मिलावट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धोख़ा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चक्कर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आराधना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सारांश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निम्न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1.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तौहीद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एकेश्वरवाद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नबूवत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लौह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क़लम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फ़रिश्ते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अर्श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कुर्सी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आदि।</w:t>
      </w:r>
      <w:r>
        <w:rPr>
          <w:lang w:bidi="hi-IN"/>
        </w:rPr>
        <w:cr/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2.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अख़्लाक़।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3.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कुल्लियात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विवरण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विस्तार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सक़लैन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सम्प्रदायों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तवातुर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अलैहिमुस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प्रक़ति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अपनाने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सौभाग्य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संस्क्रति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वातावारण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गुंडागर्दी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पीड़ितों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पाता।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8C2AD8">
      <w:pPr>
        <w:pStyle w:val="Heading1"/>
        <w:rPr>
          <w:lang w:bidi="hi-IN"/>
        </w:rPr>
      </w:pPr>
      <w:bookmarkStart w:id="59" w:name="_Toc449789836"/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संस्कृति</w:t>
      </w:r>
      <w:bookmarkEnd w:id="59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संस्कृति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दुनियावी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भाप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बिजली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अविश्कार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एटम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गाड़ियां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हवाई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जहाज़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रॉकिट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जहाज़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डुब्बी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बिलकुल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गणित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अविश्कार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स्कूल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यूनिवरसिटी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आचरण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प्रयत्न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समाजी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तरक़्क़ी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राजनीतिक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सदैव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सदैव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धड़कता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बनाएं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केन्द्र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संस्क्रति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संस्क्रति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संस्क्रति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जाएं।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8C2AD8">
      <w:pPr>
        <w:pStyle w:val="Heading1"/>
        <w:rPr>
          <w:lang w:bidi="hi-IN"/>
        </w:rPr>
      </w:pPr>
      <w:bookmarkStart w:id="60" w:name="_Toc449789837"/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bookmarkEnd w:id="60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संक्षिप्त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संस्क्रति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ख़राब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तरक़्क़ी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निराशा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lang w:bidi="hi-IN"/>
        </w:rPr>
        <w:t>?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तरक़्क़ी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अनुमान।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चौंध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चेहरों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श्रंगार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दुनियावी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शारीरिक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सौन्दर्य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सौन्दर्य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सदैव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आँसू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सपनों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सपनों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सपनों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हवाई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रॉकिटों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डुब्बियां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बिजली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एटम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गर्मी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सर्दी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वस्त्र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पानी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बटन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आश्चर्य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उपकरणों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माध्यम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आडियों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वीडियों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अविश्कारों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मानो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अविश्कारियों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माध्यम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प्रकृति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मुहावरे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lang w:bidi="hi-IN"/>
        </w:rPr>
        <w:t>“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सुन्दरता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व्यतीत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  <w:lang w:bidi="hi-IN"/>
        </w:rPr>
        <w:t>”</w:t>
      </w:r>
      <w:r>
        <w:rPr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समस्याएं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पागल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बढ़ोतरी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निराश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एशिया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अफ़्रीक़ा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अमरीका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गुडांगर्दी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तनाव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अत्याचार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हुकूमतों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हथियारों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धोखा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चोरी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ज़मीनी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दरियाई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डकैतियां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व्यवहारिक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बुराईयां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एस्केन्डलस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?!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यात्रा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साधनों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रुकेगी</w:t>
      </w:r>
      <w:r>
        <w:rPr>
          <w:lang w:bidi="hi-IN"/>
        </w:rPr>
        <w:t>?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बर्टोल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ब्रच</w:t>
      </w:r>
      <w:r>
        <w:rPr>
          <w:cs/>
          <w:lang w:bidi="hi-IN"/>
        </w:rPr>
        <w:t xml:space="preserve"> </w:t>
      </w:r>
      <w:r>
        <w:rPr>
          <w:lang w:bidi="hi-IN"/>
        </w:rPr>
        <w:t xml:space="preserve">“Bertolt Brecht”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!!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थामस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</w:t>
      </w:r>
      <w:r>
        <w:rPr>
          <w:cs/>
          <w:lang w:bidi="hi-IN"/>
        </w:rPr>
        <w:t xml:space="preserve"> </w:t>
      </w:r>
      <w:r>
        <w:rPr>
          <w:lang w:bidi="hi-IN"/>
        </w:rPr>
        <w:t xml:space="preserve">“Thomas Mann”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lang w:bidi="hi-IN"/>
        </w:rPr>
        <w:t>“</w:t>
      </w:r>
      <w:r>
        <w:rPr>
          <w:rFonts w:hint="cs"/>
          <w:cs/>
          <w:lang w:bidi="hi-IN"/>
        </w:rPr>
        <w:t>शहीदों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पत्र</w:t>
      </w:r>
      <w:r>
        <w:rPr>
          <w:rFonts w:hint="eastAsia"/>
          <w:lang w:bidi="hi-IN"/>
        </w:rPr>
        <w:t>”</w:t>
      </w:r>
      <w:r>
        <w:rPr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प्रस्तावना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लौटने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ख़ुराफ़ान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सार्वजनिक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संस्क्रति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आचरण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हधियार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हथियार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बेवक़ूफ़ी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धमकी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!)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संस्क्रति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बेहयाई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बेग़ैरती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राजनीतिक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धोखाधड़ी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चक्कर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अप्रत्याशित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?!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“</w:t>
      </w:r>
      <w:r>
        <w:rPr>
          <w:rFonts w:hint="cs"/>
          <w:cs/>
          <w:lang w:bidi="hi-IN"/>
        </w:rPr>
        <w:t>होमान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लूमर</w:t>
      </w:r>
      <w:r>
        <w:rPr>
          <w:rFonts w:hint="eastAsia"/>
          <w:lang w:bidi="hi-IN"/>
        </w:rPr>
        <w:t>”</w:t>
      </w:r>
      <w:r>
        <w:rPr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lang w:bidi="hi-IN"/>
        </w:rPr>
        <w:t>“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बेनवाई</w:t>
      </w:r>
      <w:r>
        <w:rPr>
          <w:rFonts w:hint="eastAsia"/>
          <w:lang w:bidi="hi-IN"/>
        </w:rPr>
        <w:t>”</w:t>
      </w:r>
      <w:r>
        <w:rPr>
          <w:lang w:bidi="hi-IN"/>
        </w:rPr>
        <w:t xml:space="preserve"> (</w:t>
      </w:r>
      <w:r>
        <w:rPr>
          <w:rFonts w:hint="cs"/>
          <w:cs/>
          <w:lang w:bidi="hi-IN"/>
        </w:rPr>
        <w:t>राहहा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आयनदए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मशीनें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उपकरण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टेक्निक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बढ़ोतरी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“</w:t>
      </w:r>
      <w:r>
        <w:rPr>
          <w:rFonts w:hint="cs"/>
          <w:cs/>
          <w:lang w:bidi="hi-IN"/>
        </w:rPr>
        <w:t>रूमी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फ़्लासिफ़र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सिनका</w:t>
      </w:r>
      <w:r>
        <w:rPr>
          <w:rFonts w:hint="eastAsia"/>
          <w:lang w:bidi="hi-IN"/>
        </w:rPr>
        <w:t>”</w:t>
      </w:r>
      <w:r>
        <w:rPr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नसीबिंयों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शक्तिशाली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फ़ासलों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फ़ासलों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मकानों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भौगोलिक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तरक़्क़ी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समाजिक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जंगलों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गहराईयों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अंतरिक्ष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समन्दरों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खंगाल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भौगोलिक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विरोध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आश्चर्य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शक्तिशाली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अज्ञानी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अंधा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धैर्य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व्यतीत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बनाएं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जियें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>?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साइंस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निर्धारित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साइंस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मात्रा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कैफ़ियत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निर्धारित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नेशनलिज़्म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दुर्भाग्य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भूत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बटे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बटे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सम्पत्ति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समस्याओं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छुटकारा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लक्ष्य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बनाए।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आचरण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मंसूबों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सम्पत्ति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शारीरिक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पुर्ज़ों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सम्पत्ति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दिमाग़ों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राजनितिज्ञय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ज्ञानी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आर्थशास्त्री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समस्याओं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बेसुरा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टेढ़ी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यूएनओ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“</w:t>
      </w:r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इतिहास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राजनीतिक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आचरण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rFonts w:hint="eastAsia"/>
          <w:lang w:bidi="hi-IN"/>
        </w:rPr>
        <w:t>“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खेदपूर्ण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कारवाईयां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विश्वव्यापी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प्रमुख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>
        <w:rPr>
          <w:rFonts w:hint="cs"/>
          <w:cs/>
          <w:lang w:bidi="hi-IN"/>
        </w:rPr>
        <w:t>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संस्थापकों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बदहवासी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साइंस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तरक़्क़ी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आश्चर्य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हथियारों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उपकरणों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ऊँचाई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यात्रा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साइंस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सौभाग्य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अरसतू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उन्नीसवीं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शताब्दी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आर्थिक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शताब्दी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बदलावों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माध्यम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बग़ावत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मुनकिर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</w:p>
    <w:p w:rsidR="00C42B37" w:rsidRDefault="00C42B37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r>
        <w:rPr>
          <w:cs/>
          <w:lang w:bidi="hi-IN"/>
        </w:rPr>
        <w:br w:type="page"/>
      </w:r>
    </w:p>
    <w:p w:rsidR="000C195B" w:rsidRDefault="000C195B" w:rsidP="008C2AD8">
      <w:pPr>
        <w:pStyle w:val="Heading1"/>
        <w:rPr>
          <w:lang w:bidi="hi-IN"/>
        </w:rPr>
      </w:pPr>
      <w:bookmarkStart w:id="61" w:name="_Toc449789838"/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संदेश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भूखा</w:t>
      </w:r>
      <w:bookmarkEnd w:id="61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स्वस्थ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व्यतीत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वातावरण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पलड़ें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आकाशवाणी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आकाशवाणी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आकाशवाणी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अक़ीदती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व्यवहारिक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शौक्षिक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सौभाग्य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गारन्टी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आकाशवाणी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सदैव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स्रोत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सौभाग्य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दिद्धांत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वास्तविक्ताओं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झांकने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निमंत्रण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अंदरूनी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अंदरूनी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अंतरआत्मा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प्रतिशत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प्रतीक्षा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पागल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सत्य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इन्साफ़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पागलों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माहौल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8C2AD8">
      <w:pPr>
        <w:pStyle w:val="Heading1"/>
        <w:rPr>
          <w:lang w:bidi="hi-IN"/>
        </w:rPr>
      </w:pPr>
      <w:bookmarkStart w:id="62" w:name="_Toc449789839"/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bookmarkEnd w:id="62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निश्कर्ष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lang w:bidi="hi-IN"/>
        </w:rPr>
        <w:t>?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जब्कि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अकेले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निमंत्रण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क़ह्हार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प्रदर्शित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?) </w:t>
      </w:r>
      <w:r>
        <w:rPr>
          <w:rFonts w:hint="cs"/>
          <w:cs/>
          <w:lang w:bidi="hi-IN"/>
        </w:rPr>
        <w:t>नहीं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सूखे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ख़ुश्की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तरी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अंधेरों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सितारों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माध्यम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बशारत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शुभ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समाचार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?) </w:t>
      </w:r>
      <w:r>
        <w:rPr>
          <w:rFonts w:hint="cs"/>
          <w:cs/>
          <w:lang w:bidi="hi-IN"/>
        </w:rPr>
        <w:t>निःसंदेह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lang w:bidi="hi-IN"/>
        </w:rPr>
        <w:t xml:space="preserve">?!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शक्तिहीनता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lang w:bidi="hi-IN"/>
        </w:rPr>
        <w:t xml:space="preserve"> “</w:t>
      </w:r>
      <w:r w:rsidRPr="00CB66CA">
        <w:rPr>
          <w:rFonts w:ascii="Times New Roman" w:hAnsi="Times New Roman" w:cs="Times New Roman" w:hint="cs"/>
          <w:rtl/>
        </w:rPr>
        <w:t>إِنَّ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الَّذِينَ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تَدْعُونَ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دُونِ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اللَّهِ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يَخْلُقُوا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ذُبَابًا</w:t>
      </w:r>
      <w:r>
        <w:rPr>
          <w:rFonts w:hint="eastAsia"/>
          <w:lang w:bidi="hi-IN"/>
        </w:rPr>
        <w:t>”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निमंत्रण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अक़लमंदों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सौभाग्य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निःसंदेह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अक़्लमंदों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यात्रा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यात्रा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हमसे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डरो।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8C2AD8">
      <w:pPr>
        <w:pStyle w:val="Heading1"/>
        <w:rPr>
          <w:lang w:bidi="hi-IN"/>
        </w:rPr>
      </w:pPr>
      <w:bookmarkStart w:id="63" w:name="_Toc449789840"/>
      <w:r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उभारना</w:t>
      </w:r>
      <w:bookmarkEnd w:id="63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निःसंदेह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अक़्लमंदों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इबरत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रचना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चिंतन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उभारना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नमूना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बिछाया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निमंत्रण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चितंन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वास्तविक्ताओं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अनुयायियों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चितंन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निमंत्रण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चितंन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कहोः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>? (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मानना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बाप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गणित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8C2AD8">
      <w:pPr>
        <w:pStyle w:val="Heading1"/>
        <w:rPr>
          <w:lang w:bidi="hi-IN"/>
        </w:rPr>
      </w:pPr>
      <w:bookmarkStart w:id="64" w:name="_Toc449789841"/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इतिहास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लेखन</w:t>
      </w:r>
      <w:bookmarkEnd w:id="64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इतिहासिक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इतिहास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ज़ामिलों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कहानिया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ग़फ़लत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इतिहास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इतिहास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ज़ुलैख़ा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क़ुरआनी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लिपियों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साधन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इतिहास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माध्यम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8C2AD8">
      <w:pPr>
        <w:pStyle w:val="Heading1"/>
        <w:rPr>
          <w:lang w:bidi="hi-IN"/>
        </w:rPr>
      </w:pPr>
      <w:bookmarkStart w:id="65" w:name="_Toc449789842"/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bookmarkEnd w:id="65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मिज़ाज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पृक्रति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स्वंय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पहचनवाता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वास्विक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मापदंड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आचरण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क़यामत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फ़रिश्तों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रिश्तेदारों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यतीमों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फ़क़ीरों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ग़रीबों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यात्रियों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क़ाएम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ग़रीबी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धैर्य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रोकने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ख़याली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स्वंय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ईसाई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चर्च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अराधना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अराधना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दायित्वों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घंटा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!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माध्यम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परहेज़गारी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ज़बानी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सौभाग्य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ख़ुदा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क़यामत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फ़रिश्ते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बोलचाल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8C2AD8">
      <w:pPr>
        <w:pStyle w:val="Heading1"/>
        <w:rPr>
          <w:lang w:bidi="hi-IN"/>
        </w:rPr>
      </w:pPr>
      <w:bookmarkStart w:id="66" w:name="_Toc449789843"/>
      <w:r>
        <w:rPr>
          <w:rFonts w:hint="cs"/>
          <w:cs/>
          <w:lang w:bidi="hi-IN"/>
        </w:rPr>
        <w:t>ज़ालिमों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पुन्य</w:t>
      </w:r>
      <w:bookmarkEnd w:id="66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महाप्रलय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दंड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दंड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दंड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निसंदेह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जिन्होने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>?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कल्पना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lang w:bidi="hi-IN"/>
        </w:rPr>
        <w:t>?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दंड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चंगेज़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तैमूर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बटलर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नरोन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नागरिकों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>?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>?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>?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अव्यवस्थित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अथवा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इंसान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दंड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बुद्धिपूर्वक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दंड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शक्तिशाली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दंड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महाप्रलय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बडे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श्रद्धा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 xml:space="preserve"> </w:t>
      </w:r>
    </w:p>
    <w:p w:rsidR="000C195B" w:rsidRDefault="000C195B" w:rsidP="008C2AD8">
      <w:pPr>
        <w:pStyle w:val="Heading1"/>
        <w:rPr>
          <w:lang w:bidi="hi-IN"/>
        </w:rPr>
      </w:pPr>
      <w:bookmarkStart w:id="67" w:name="_Toc449789844"/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महाप्रलय</w:t>
      </w:r>
      <w:bookmarkEnd w:id="67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महाप्रलय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श्रद्धा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चेतावनी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महाप्रलत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श्रद्धा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प्रिय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शक्तिशाली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आध्यात्मी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बुद्धिमान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हड्डी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हड्डी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घरेलू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घमंड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लालसा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कंजूसी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घृणा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नेफ़ाक़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ख़ुदग़र्ज़ी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लापरवाही।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8C2AD8">
      <w:pPr>
        <w:pStyle w:val="Heading1"/>
        <w:rPr>
          <w:lang w:bidi="hi-IN"/>
        </w:rPr>
      </w:pPr>
      <w:bookmarkStart w:id="68" w:name="_Toc449789845"/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bookmarkEnd w:id="68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उदाहरण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अख़लाक़ी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ऐतेक़ादी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मंसूबे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सदाचारिक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आचरण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परहेज़गार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सच्चे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शरीफ़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चमत्कारिक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अध्धयन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उदाहरण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रचनात्मक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समस्याओं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श्रेष्ठता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नूरानीयत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कोमलता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आचरण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इमामों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क्रोध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ख़ुलासा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इख़लास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शुद्धता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उपासना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आश्चर्य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ख़ुलूस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शुद्धता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दिलचस्बी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निभाता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मुतहहरी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मुझ़े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आयतुल्लाहिल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बुरुजर्दी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बुरुजर्द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तेहरान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तेहरान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इल्मिय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केन्द्र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निवेदन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प्रार्थना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तेहरान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कारणवश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आपरेशन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क़ुम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केन्द्र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आठवे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गणतंत्र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संकल्प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स्वास्थ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जाऊंगा।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बुरुजर्दी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चाहेगा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सबने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तेहरान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प्रतिष्ठा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मंसूबे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स्थागित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आपरेशन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लंबे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रेलगाड़ी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गंभीरता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सोचूं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जाऊंगा।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इख़लास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होती।</w:t>
      </w:r>
      <w:r>
        <w:rPr>
          <w:cs/>
          <w:lang w:bidi="hi-IN"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8C2AD8">
      <w:pPr>
        <w:pStyle w:val="Heading1"/>
        <w:rPr>
          <w:lang w:bidi="hi-IN"/>
        </w:rPr>
      </w:pPr>
      <w:bookmarkStart w:id="69" w:name="_Toc449789846"/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अलैहिमुस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सामाजिकता</w:t>
      </w:r>
      <w:bookmarkEnd w:id="69"/>
    </w:p>
    <w:p w:rsidR="000C195B" w:rsidRDefault="000C195B" w:rsidP="008C2AD8">
      <w:pPr>
        <w:pStyle w:val="Heading2"/>
        <w:rPr>
          <w:lang w:bidi="hi-IN"/>
        </w:rPr>
      </w:pPr>
      <w:bookmarkStart w:id="70" w:name="_Toc449789847"/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bookmarkEnd w:id="70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अध्यात्म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परलोक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अंबिया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सिद्दीक़ीन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शोहदा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मित्रता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स्थापित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जनहित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सिद्धातों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अलैहिमुस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आईडियल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आयतों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हमदर्द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अक़ीदों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योग्यता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मारेफ़त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मित्रता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परलोक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یُطِعِ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اللَّہَ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الرَّسُولَ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فَاٴُولئِکَ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مَعَ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الَّذینَ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اٴَنْعَمَ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اللَّہُ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عَلَیْہِمْ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النَّبِیِّینَ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الصِّدِّیقینَ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الشُّہَداء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ِ</w:t>
      </w:r>
      <w:r w:rsidRPr="000C195B">
        <w:rPr>
          <w:rFonts w:hint="cs"/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الصَّالِحینَ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حَسُنَ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اٴُولئِکَ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رَفیقاً</w:t>
      </w:r>
      <w:r w:rsidRPr="000C195B">
        <w:rPr>
          <w:rtl/>
        </w:rPr>
        <w:t xml:space="preserve">  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अंबिया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सिद्दक़ीन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शोहदा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अख़लाक़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अंबिया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सिद्दीक़ीन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शोहदा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अइम्मा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अलैहिमुस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माध्यम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सदैव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सामाजिक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हमदर्द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सदाचार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इंसाफ़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सच्चाई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ईमानदारी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वफ़ा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पवित्रता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पाकदामनी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इजतेहाद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शराफ़त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विद्धत्ता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चमत्कारों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حَسُنَ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اٴُولئِکَ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رَفیقاً</w:t>
      </w:r>
      <w:r>
        <w:rPr>
          <w:lang w:bidi="hi-IN"/>
        </w:rPr>
        <w:t xml:space="preserve"> “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लगभग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पैंतीस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युरोपीय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तौफ़ीक़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पथभ्रष्ट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अथवा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अंबिया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अइम्म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अलैहिमुस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अंबिया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अइम्मा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अलैहिमुस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अंबिया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अइम्म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अलैहिमुस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नास्तिक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कृपा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अइम्म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अलैहिमुस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आईडियल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संस्कृति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</w:p>
    <w:p w:rsidR="00C42B37" w:rsidRDefault="00C42B37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r>
        <w:rPr>
          <w:cs/>
          <w:lang w:bidi="hi-IN"/>
        </w:rPr>
        <w:br w:type="page"/>
      </w:r>
    </w:p>
    <w:p w:rsidR="000C195B" w:rsidRDefault="000C195B" w:rsidP="008C2AD8">
      <w:pPr>
        <w:pStyle w:val="Heading1"/>
        <w:rPr>
          <w:lang w:bidi="hi-IN"/>
        </w:rPr>
      </w:pPr>
      <w:bookmarkStart w:id="71" w:name="_Toc449789848"/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अलैहिमुस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bookmarkEnd w:id="71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अलैहिमुस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मार्गदर्शक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बेनियाज़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आयेगी।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E0941">
      <w:pPr>
        <w:pStyle w:val="Heading1"/>
        <w:rPr>
          <w:lang w:bidi="hi-IN"/>
        </w:rPr>
      </w:pPr>
      <w:bookmarkStart w:id="72" w:name="_Toc449789849"/>
      <w:r>
        <w:rPr>
          <w:rFonts w:hint="cs"/>
          <w:cs/>
          <w:lang w:bidi="hi-IN"/>
        </w:rPr>
        <w:t>अंधकारमय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bookmarkEnd w:id="72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ख़ालीपन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अंधकार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सुरक्षित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तूफ़ानों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प्रसन्नता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फ़लसफ़े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अंधेरों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: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کِتابٌ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اٴَنْزَلْناہُ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إِلَیْکَ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لِتُخْرِجَ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النَّاسَ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الظُّلُماتِ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إِلَی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النُّورِ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بِإِذْنِ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رَبِّہِمْ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إِلی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صِراطِ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الْعَزیزِ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الْحَمید</w:t>
      </w:r>
      <w:r w:rsidRPr="000C195B">
        <w:rPr>
          <w:rFonts w:hint="eastAsia"/>
          <w:rtl/>
        </w:rPr>
        <w:t>“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अंधेरों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जिहालत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गुमराही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नूर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मारेफ़त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ग़रीबी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لَقَدْ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جاء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َکُمْ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رَسُولٌ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اٴَنْفُسِکُمْ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عَزیزٌ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عَلَیْہِ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عَنِتُّمْ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حَریصٌ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عَلَیْکُمْ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بِالْمُؤْمِنینَ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رَؤُفٌ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رَحیمٌ</w:t>
      </w:r>
      <w:r w:rsidRPr="000C195B">
        <w:rPr>
          <w:rtl/>
        </w:rPr>
        <w:t xml:space="preserve">  “(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संख़्या</w:t>
      </w:r>
      <w:r>
        <w:rPr>
          <w:cs/>
          <w:lang w:bidi="hi-IN"/>
        </w:rPr>
        <w:t xml:space="preserve"> 9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128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निसंदेह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दूत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दयालु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अलैहुमुस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मअनवी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सरमाये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स्रोत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E0941">
      <w:pPr>
        <w:pStyle w:val="Heading1"/>
        <w:rPr>
          <w:lang w:bidi="hi-IN"/>
        </w:rPr>
      </w:pPr>
      <w:bookmarkStart w:id="73" w:name="_Toc449789850"/>
      <w:r>
        <w:rPr>
          <w:rFonts w:hint="cs"/>
          <w:cs/>
          <w:lang w:bidi="hi-IN"/>
        </w:rPr>
        <w:t>कश्ति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bookmarkEnd w:id="73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भौतिक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ग़फ़्फ़ारी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lang w:bidi="hi-IN"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انما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مثل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اھل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بیتی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فیکم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کمثل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سفینة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نوح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رکبھا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نجا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تخلف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عنھا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غرق</w:t>
      </w:r>
      <w:r w:rsidRPr="000C195B">
        <w:rPr>
          <w:rFonts w:hint="cs"/>
          <w:rtl/>
        </w:rPr>
        <w:t>“ 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अलैहुमुस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अलअमाली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तूसी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60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मजलिस</w:t>
      </w:r>
      <w:r>
        <w:rPr>
          <w:cs/>
          <w:lang w:bidi="hi-IN"/>
        </w:rPr>
        <w:t xml:space="preserve"> 2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88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बेहारुल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33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105 </w:t>
      </w:r>
      <w:r>
        <w:rPr>
          <w:rFonts w:hint="cs"/>
          <w:cs/>
          <w:lang w:bidi="hi-IN"/>
        </w:rPr>
        <w:t>अध्याय</w:t>
      </w:r>
      <w:r>
        <w:rPr>
          <w:cs/>
          <w:lang w:bidi="hi-IN"/>
        </w:rPr>
        <w:t xml:space="preserve"> 7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3)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>: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فاطمة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بھجة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قلبی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ابناھا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ثمرة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فوادی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بعلھا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نور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بصری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والائمة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ولدھا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امناء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ربی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حبل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ممدود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بینہ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خلقہ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اعتصم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نجا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تخلف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عنھم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ھوی</w:t>
      </w:r>
      <w:r w:rsidRPr="000C195B">
        <w:rPr>
          <w:rFonts w:hint="eastAsia"/>
          <w:rtl/>
        </w:rPr>
        <w:t>“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۲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फ़ातेमा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फ़रायइदुस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समतैन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2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66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स्रोत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1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117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180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बेहारुल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33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110 </w:t>
      </w:r>
      <w:r>
        <w:rPr>
          <w:rFonts w:hint="cs"/>
          <w:cs/>
          <w:lang w:bidi="hi-IN"/>
        </w:rPr>
        <w:t>अध्याय</w:t>
      </w:r>
      <w:r>
        <w:rPr>
          <w:cs/>
          <w:lang w:bidi="hi-IN"/>
        </w:rPr>
        <w:t xml:space="preserve"> 7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16</w:t>
      </w:r>
      <w:r>
        <w:rPr>
          <w:rFonts w:hint="cs"/>
          <w:cs/>
          <w:lang w:bidi="hi-IN"/>
        </w:rPr>
        <w:t>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>: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مثل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اھل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بتی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فیکم،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مثل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سفینةنوح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رکبھا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نجی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تخلف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عنھا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زخ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النار</w:t>
      </w:r>
      <w:r w:rsidRPr="000C195B">
        <w:rPr>
          <w:rFonts w:hint="eastAsia"/>
          <w:rtl/>
        </w:rPr>
        <w:t>“</w:t>
      </w:r>
      <w:r w:rsidRPr="000C195B">
        <w:rPr>
          <w:rtl/>
        </w:rPr>
        <w:t xml:space="preserve"> 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सहीफ़तुल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57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76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बेहारुल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33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122 </w:t>
      </w:r>
      <w:r>
        <w:rPr>
          <w:rFonts w:hint="cs"/>
          <w:cs/>
          <w:lang w:bidi="hi-IN"/>
        </w:rPr>
        <w:t>अध्याय</w:t>
      </w:r>
      <w:r>
        <w:rPr>
          <w:cs/>
          <w:lang w:bidi="hi-IN"/>
        </w:rPr>
        <w:t xml:space="preserve"> 7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45)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अलैहुमुस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मअनवी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E0941">
      <w:pPr>
        <w:pStyle w:val="Heading1"/>
        <w:rPr>
          <w:lang w:bidi="hi-IN"/>
        </w:rPr>
      </w:pPr>
      <w:bookmarkStart w:id="74" w:name="_Toc449789851"/>
      <w:r>
        <w:rPr>
          <w:rFonts w:hint="cs"/>
          <w:cs/>
          <w:lang w:bidi="hi-IN"/>
        </w:rPr>
        <w:t>इंसानियत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पहुचना</w:t>
      </w:r>
      <w:bookmarkEnd w:id="74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वास्तविकता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तौहीद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जलवों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ऐहतेजाज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अलैहुमुस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प्रतिष्ठा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कव्वा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बताएं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: 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: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مااظلت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الخضراء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اقلت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الغبراء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ذالھجة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اصدق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ابی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ذر</w:t>
      </w:r>
      <w:r w:rsidRPr="000C195B">
        <w:rPr>
          <w:rFonts w:hint="eastAsia"/>
          <w:rtl/>
        </w:rPr>
        <w:t>“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बर्दाश्त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बताइये।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ख़ुशा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लुक़मान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इंतेहा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हुज़ैफ़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बताइये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हुज़ैफ़ा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मुनाफ़ेक़ीन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बताइये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बताइये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मुतअल्लिक़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करूंगा।</w:t>
      </w:r>
    </w:p>
    <w:p w:rsidR="000C195B" w:rsidRDefault="000C195B" w:rsidP="000C195B">
      <w:pPr>
        <w:pStyle w:val="libNormal"/>
        <w:rPr>
          <w:lang w:bidi="hi-IN"/>
        </w:rPr>
      </w:pPr>
      <w:r w:rsidRPr="00CB66CA">
        <w:rPr>
          <w:rFonts w:ascii="Times New Roman" w:hAnsi="Times New Roman" w:cs="Times New Roman" w:hint="cs"/>
          <w:rtl/>
        </w:rPr>
        <w:t>۱۔</w:t>
      </w:r>
      <w:r w:rsidRPr="000C195B">
        <w:rPr>
          <w:rFonts w:hint="cs"/>
          <w:rtl/>
        </w:rPr>
        <w:t xml:space="preserve">  ”</w:t>
      </w:r>
      <w:r w:rsidRPr="00CB66CA">
        <w:rPr>
          <w:rFonts w:ascii="Times New Roman" w:hAnsi="Times New Roman" w:cs="Times New Roman" w:hint="cs"/>
          <w:rtl/>
        </w:rPr>
        <w:t>عن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الاصبغ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نباتہ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قال</w:t>
      </w:r>
      <w:r w:rsidRPr="000C195B">
        <w:rPr>
          <w:rtl/>
        </w:rPr>
        <w:t xml:space="preserve"> : </w:t>
      </w:r>
      <w:r w:rsidRPr="00CB66CA">
        <w:rPr>
          <w:rFonts w:ascii="Times New Roman" w:hAnsi="Times New Roman" w:cs="Times New Roman" w:hint="cs"/>
          <w:rtl/>
        </w:rPr>
        <w:t>خطبنا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امیر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المومنین</w:t>
      </w:r>
      <w:r w:rsidRPr="000C195B">
        <w:rPr>
          <w:rtl/>
        </w:rPr>
        <w:t xml:space="preserve"> (</w:t>
      </w:r>
      <w:r w:rsidRPr="00CB66CA">
        <w:rPr>
          <w:rFonts w:ascii="Times New Roman" w:hAnsi="Times New Roman" w:cs="Times New Roman" w:hint="cs"/>
          <w:rtl/>
        </w:rPr>
        <w:t>علیہ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السلام</w:t>
      </w:r>
      <w:r w:rsidRPr="000C195B">
        <w:rPr>
          <w:rtl/>
        </w:rPr>
        <w:t>)</w:t>
      </w:r>
      <w:r w:rsidRPr="00CB66CA">
        <w:rPr>
          <w:rFonts w:ascii="Times New Roman" w:hAnsi="Times New Roman" w:cs="Times New Roman" w:hint="cs"/>
          <w:rtl/>
        </w:rPr>
        <w:t>علی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منبر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الکوفة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فحمداللہ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اثنی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علیہ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ثم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قال</w:t>
      </w:r>
      <w:r w:rsidRPr="000C195B">
        <w:rPr>
          <w:rtl/>
        </w:rPr>
        <w:t>: ”</w:t>
      </w:r>
      <w:r w:rsidRPr="00CB66CA">
        <w:rPr>
          <w:rFonts w:ascii="Times New Roman" w:hAnsi="Times New Roman" w:cs="Times New Roman" w:hint="cs"/>
          <w:rtl/>
        </w:rPr>
        <w:t>ایھا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الناس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سلونی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قبل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تفقدونی،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جوانحی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علما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جما،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فقام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الیہ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ابن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الکواء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فقال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امیرالمومنین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اخبرنی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اصحاب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رسول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(</w:t>
      </w:r>
      <w:r w:rsidRPr="00CB66CA">
        <w:rPr>
          <w:rFonts w:ascii="Times New Roman" w:hAnsi="Times New Roman" w:cs="Times New Roman" w:hint="cs"/>
          <w:rtl/>
        </w:rPr>
        <w:t>صلی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الله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علیه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آله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وسلم</w:t>
      </w:r>
      <w:r>
        <w:rPr>
          <w:cs/>
          <w:lang w:bidi="hi-IN"/>
        </w:rPr>
        <w:t>)   (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हुसैन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सलमान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अबूज़र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मिक़दाद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क़वानीन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मुख़ालेफ़त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 w:rsidRPr="00CB66CA">
        <w:rPr>
          <w:rFonts w:ascii="Times New Roman" w:hAnsi="Times New Roman" w:cs="Times New Roman" w:hint="cs"/>
          <w:rtl/>
        </w:rPr>
        <w:t>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الجنة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تشتاق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الیک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عمار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وسلمان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ابی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ذر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والمقداد</w:t>
      </w:r>
      <w:r w:rsidRPr="000C195B">
        <w:rPr>
          <w:rFonts w:hint="eastAsia"/>
          <w:rtl/>
        </w:rPr>
        <w:t>“</w:t>
      </w:r>
      <w:r w:rsidRPr="000C195B">
        <w:rPr>
          <w:rtl/>
        </w:rPr>
        <w:t xml:space="preserve"> (</w:t>
      </w:r>
      <w:r w:rsidRPr="00CB66CA">
        <w:rPr>
          <w:rFonts w:ascii="Times New Roman" w:hAnsi="Times New Roman" w:cs="Times New Roman" w:hint="cs"/>
          <w:rtl/>
        </w:rPr>
        <w:t>۲</w:t>
      </w:r>
      <w:r>
        <w:rPr>
          <w:cs/>
          <w:lang w:bidi="hi-IN"/>
        </w:rPr>
        <w:t xml:space="preserve">)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 xml:space="preserve">)   </w:t>
      </w:r>
      <w:r w:rsidRPr="00CB66CA">
        <w:rPr>
          <w:rFonts w:ascii="Times New Roman" w:hAnsi="Times New Roman" w:cs="Times New Roman" w:hint="cs"/>
          <w:rtl/>
        </w:rPr>
        <w:t>قال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اصحاب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رسول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اللہ؟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تسالنی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قال</w:t>
      </w:r>
      <w:r w:rsidRPr="000C195B">
        <w:rPr>
          <w:rtl/>
        </w:rPr>
        <w:t xml:space="preserve"> : </w:t>
      </w:r>
      <w:r w:rsidRPr="00CB66CA">
        <w:rPr>
          <w:rFonts w:ascii="Times New Roman" w:hAnsi="Times New Roman" w:cs="Times New Roman" w:hint="cs"/>
          <w:rtl/>
        </w:rPr>
        <w:t>یا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امیر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المومنین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اخبرنی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ابی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ذر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الغفاری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قال</w:t>
      </w:r>
      <w:r w:rsidRPr="000C195B">
        <w:rPr>
          <w:rtl/>
        </w:rPr>
        <w:t xml:space="preserve"> (</w:t>
      </w:r>
      <w:r w:rsidRPr="00CB66CA">
        <w:rPr>
          <w:rFonts w:ascii="Times New Roman" w:hAnsi="Times New Roman" w:cs="Times New Roman" w:hint="cs"/>
          <w:rtl/>
        </w:rPr>
        <w:t>علیہ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السلام</w:t>
      </w:r>
      <w:r w:rsidRPr="000C195B">
        <w:rPr>
          <w:rtl/>
        </w:rPr>
        <w:t xml:space="preserve">): </w:t>
      </w:r>
      <w:r w:rsidRPr="00CB66CA">
        <w:rPr>
          <w:rFonts w:ascii="Times New Roman" w:hAnsi="Times New Roman" w:cs="Times New Roman" w:hint="cs"/>
          <w:rtl/>
        </w:rPr>
        <w:t>سمعت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رسول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(</w:t>
      </w:r>
      <w:r w:rsidRPr="00CB66CA">
        <w:rPr>
          <w:rFonts w:ascii="Times New Roman" w:hAnsi="Times New Roman" w:cs="Times New Roman" w:hint="cs"/>
          <w:rtl/>
        </w:rPr>
        <w:t>صلی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علیہ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آلہ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وسلم</w:t>
      </w:r>
      <w:r w:rsidRPr="000C195B">
        <w:rPr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یقول</w:t>
      </w:r>
      <w:r w:rsidRPr="000C195B">
        <w:rPr>
          <w:rtl/>
        </w:rPr>
        <w:t xml:space="preserve">: </w:t>
      </w:r>
      <w:r w:rsidRPr="00CB66CA">
        <w:rPr>
          <w:rFonts w:ascii="Times New Roman" w:hAnsi="Times New Roman" w:cs="Times New Roman" w:hint="cs"/>
          <w:rtl/>
        </w:rPr>
        <w:t>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اظلت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الخضراء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اقلت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الغبراء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ذا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لھجة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اصدق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ابی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ذر،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قال</w:t>
      </w:r>
      <w:r w:rsidRPr="000C195B">
        <w:rPr>
          <w:rtl/>
        </w:rPr>
        <w:t xml:space="preserve"> : </w:t>
      </w:r>
      <w:r w:rsidRPr="00CB66CA">
        <w:rPr>
          <w:rFonts w:ascii="Times New Roman" w:hAnsi="Times New Roman" w:cs="Times New Roman" w:hint="cs"/>
          <w:rtl/>
        </w:rPr>
        <w:t>یا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امیر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المومنین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اخبرنی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سلمان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الفارسی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قال</w:t>
      </w:r>
      <w:r w:rsidRPr="000C195B">
        <w:rPr>
          <w:rtl/>
        </w:rPr>
        <w:t xml:space="preserve"> : </w:t>
      </w:r>
      <w:r w:rsidRPr="00CB66CA">
        <w:rPr>
          <w:rFonts w:ascii="Times New Roman" w:hAnsi="Times New Roman" w:cs="Times New Roman" w:hint="cs"/>
          <w:rtl/>
        </w:rPr>
        <w:t>بخ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بخ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سلمان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اھل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البیت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لکم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بمثل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لقمان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الحکیم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علم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علم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الاول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وعلم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الآخر،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قال</w:t>
      </w:r>
      <w:r w:rsidRPr="000C195B">
        <w:rPr>
          <w:rtl/>
        </w:rPr>
        <w:t xml:space="preserve"> : </w:t>
      </w:r>
      <w:r w:rsidRPr="00CB66CA">
        <w:rPr>
          <w:rFonts w:ascii="Times New Roman" w:hAnsi="Times New Roman" w:cs="Times New Roman" w:hint="cs"/>
          <w:rtl/>
        </w:rPr>
        <w:t>یا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امیر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المومنین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فاخبرنی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حذیفة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الیمان،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قال</w:t>
      </w:r>
      <w:r w:rsidRPr="000C195B">
        <w:rPr>
          <w:rtl/>
        </w:rPr>
        <w:t xml:space="preserve"> : </w:t>
      </w:r>
      <w:r w:rsidRPr="00CB66CA">
        <w:rPr>
          <w:rFonts w:ascii="Times New Roman" w:hAnsi="Times New Roman" w:cs="Times New Roman" w:hint="cs"/>
          <w:rtl/>
        </w:rPr>
        <w:t>ذلک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امروا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علم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اسماء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المنافقین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تسالوہ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حدود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تجدوہ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بھا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عارفا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عالما،قال</w:t>
      </w:r>
      <w:r w:rsidRPr="000C195B">
        <w:rPr>
          <w:rtl/>
        </w:rPr>
        <w:t xml:space="preserve"> : </w:t>
      </w:r>
      <w:r w:rsidRPr="00CB66CA">
        <w:rPr>
          <w:rFonts w:ascii="Times New Roman" w:hAnsi="Times New Roman" w:cs="Times New Roman" w:hint="cs"/>
          <w:rtl/>
        </w:rPr>
        <w:t>یا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امیرالمومنین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اخبرنی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عمار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یاسر،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قال</w:t>
      </w:r>
      <w:r w:rsidRPr="000C195B">
        <w:rPr>
          <w:rtl/>
        </w:rPr>
        <w:t xml:space="preserve"> : </w:t>
      </w:r>
      <w:r w:rsidRPr="00CB66CA">
        <w:rPr>
          <w:rFonts w:ascii="Times New Roman" w:hAnsi="Times New Roman" w:cs="Times New Roman" w:hint="cs"/>
          <w:rtl/>
        </w:rPr>
        <w:t>ذاک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امرو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حرم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لحمہ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دمہ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النار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تمس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شیئا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منھما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قال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امیر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المومنین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فاخبرنی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نفسک،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قال</w:t>
      </w:r>
      <w:r w:rsidRPr="000C195B">
        <w:rPr>
          <w:rtl/>
        </w:rPr>
        <w:t xml:space="preserve"> : </w:t>
      </w:r>
      <w:r w:rsidRPr="00CB66CA">
        <w:rPr>
          <w:rFonts w:ascii="Times New Roman" w:hAnsi="Times New Roman" w:cs="Times New Roman" w:hint="cs"/>
          <w:rtl/>
        </w:rPr>
        <w:t>کنت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اذا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سالت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اعطیت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اذا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سکت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ابتدیت</w:t>
      </w:r>
      <w:r w:rsidRPr="000C195B">
        <w:rPr>
          <w:rFonts w:hint="cs"/>
          <w:rtl/>
        </w:rPr>
        <w:t>“</w:t>
      </w:r>
      <w:r w:rsidRPr="00CB66CA">
        <w:rPr>
          <w:rFonts w:ascii="Times New Roman" w:hAnsi="Times New Roman" w:cs="Times New Roman" w:hint="cs"/>
          <w:rtl/>
        </w:rPr>
        <w:t>۔</w:t>
      </w:r>
      <w:r w:rsidRPr="000C195B">
        <w:rPr>
          <w:rFonts w:hint="cs"/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الاحتجاج،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۱،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ص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۲۶۰۔بحار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الانوار،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۱۰،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ص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۱۲۳،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باب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۸،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حدیث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۲۔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۱۔</w:t>
      </w:r>
      <w:r w:rsidRPr="000C195B">
        <w:rPr>
          <w:rFonts w:hint="cs"/>
          <w:rtl/>
        </w:rPr>
        <w:t xml:space="preserve">  ”</w:t>
      </w:r>
      <w:r w:rsidRPr="00CB66CA">
        <w:rPr>
          <w:rFonts w:ascii="Times New Roman" w:hAnsi="Times New Roman" w:cs="Times New Roman" w:hint="cs"/>
          <w:rtl/>
        </w:rPr>
        <w:t>ابی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محمد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العسکری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علیہ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السلام</w:t>
      </w:r>
      <w:r w:rsidRPr="000C195B">
        <w:rPr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قال</w:t>
      </w:r>
      <w:r w:rsidRPr="000C195B">
        <w:rPr>
          <w:rtl/>
        </w:rPr>
        <w:t xml:space="preserve">: </w:t>
      </w:r>
      <w:r w:rsidRPr="00CB66CA">
        <w:rPr>
          <w:rFonts w:ascii="Times New Roman" w:hAnsi="Times New Roman" w:cs="Times New Roman" w:hint="cs"/>
          <w:rtl/>
        </w:rPr>
        <w:t>قدم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جماعة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فاستاذنوا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الرضا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علیہ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السلام</w:t>
      </w:r>
      <w:r w:rsidRPr="000C195B">
        <w:rPr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وقالوا</w:t>
      </w:r>
      <w:r w:rsidRPr="000C195B">
        <w:rPr>
          <w:rtl/>
        </w:rPr>
        <w:t xml:space="preserve"> : </w:t>
      </w:r>
      <w:r w:rsidRPr="00CB66CA">
        <w:rPr>
          <w:rFonts w:ascii="Times New Roman" w:hAnsi="Times New Roman" w:cs="Times New Roman" w:hint="cs"/>
          <w:rtl/>
        </w:rPr>
        <w:t>نحن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شیعة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فمنھم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ایاما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ثم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دخلوا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قال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لھم</w:t>
      </w:r>
      <w:r w:rsidRPr="000C195B">
        <w:rPr>
          <w:rtl/>
        </w:rPr>
        <w:t xml:space="preserve">: </w:t>
      </w:r>
      <w:r w:rsidRPr="00CB66CA">
        <w:rPr>
          <w:rFonts w:ascii="Times New Roman" w:hAnsi="Times New Roman" w:cs="Times New Roman" w:hint="cs"/>
          <w:rtl/>
        </w:rPr>
        <w:t>ویحکم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انما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شیعة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امیرالمومنین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الحسن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والحسین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سلمان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وابوذروالمقداد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عمار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محمد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ابی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بکر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الذین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یخالفوا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شیئا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اوامرہ</w:t>
      </w:r>
      <w:r w:rsidRPr="000C195B">
        <w:rPr>
          <w:rFonts w:hint="eastAsia"/>
          <w:rtl/>
        </w:rPr>
        <w:t>“</w:t>
      </w:r>
      <w:r w:rsidRPr="00CB66CA">
        <w:rPr>
          <w:rFonts w:ascii="Times New Roman" w:hAnsi="Times New Roman" w:cs="Times New Roman" w:hint="cs"/>
          <w:rtl/>
        </w:rPr>
        <w:t>۔</w:t>
      </w:r>
      <w:r w:rsidRPr="000C195B">
        <w:rPr>
          <w:rFonts w:hint="cs"/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الاحتجاج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۲،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ص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۴۴۰۔</w:t>
      </w:r>
      <w:r w:rsidRPr="000C195B">
        <w:rPr>
          <w:rFonts w:hint="cs"/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بحارالانوار،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ج۲۲،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ص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۳۳۰،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باب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۱۰،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حدیث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۳۹۔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 xml:space="preserve">2. </w:t>
      </w:r>
      <w:r>
        <w:rPr>
          <w:rFonts w:hint="cs"/>
          <w:cs/>
          <w:lang w:bidi="hi-IN"/>
        </w:rPr>
        <w:t>रौज़तुल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वायेज़ीन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2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280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ख़ेसाल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1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303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80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बेहारुल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22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341 </w:t>
      </w:r>
      <w:r>
        <w:rPr>
          <w:rFonts w:hint="cs"/>
          <w:cs/>
          <w:lang w:bidi="hi-IN"/>
        </w:rPr>
        <w:t>अध्याय</w:t>
      </w:r>
      <w:r>
        <w:rPr>
          <w:cs/>
          <w:lang w:bidi="hi-IN"/>
        </w:rPr>
        <w:t xml:space="preserve"> 10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52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अम्मार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सलमान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अबूज़र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मिक़दाद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मुश्ताक़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मिक़दाद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असवद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अबूज़रे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ग़फ़्फ़ारी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सलमाने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फ़ारेसी।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ज़ोरारा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अअयन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>: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ضاقت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الارض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بسبعة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یرزقون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ینصرون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یمطرون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سلمان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الفارسی،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والمقداد،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ابوذر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عمار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حذیفہ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رحمة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علیہم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کان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علی</w:t>
      </w:r>
      <w:r w:rsidRPr="000C195B">
        <w:rPr>
          <w:rtl/>
        </w:rPr>
        <w:t xml:space="preserve">( </w:t>
      </w:r>
      <w:r w:rsidRPr="00CB66CA">
        <w:rPr>
          <w:rFonts w:ascii="Times New Roman" w:hAnsi="Times New Roman" w:cs="Times New Roman" w:hint="cs"/>
          <w:rtl/>
        </w:rPr>
        <w:t>ع</w:t>
      </w:r>
      <w:r w:rsidRPr="000C195B">
        <w:rPr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یقول</w:t>
      </w:r>
      <w:r w:rsidRPr="000C195B">
        <w:rPr>
          <w:rtl/>
        </w:rPr>
        <w:t xml:space="preserve"> :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انا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امامھم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الذین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صلوا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فاطمة</w:t>
      </w:r>
      <w:r w:rsidRPr="000C195B">
        <w:rPr>
          <w:rtl/>
        </w:rPr>
        <w:t xml:space="preserve"> (</w:t>
      </w:r>
      <w:r w:rsidRPr="00CB66CA">
        <w:rPr>
          <w:rFonts w:ascii="Times New Roman" w:hAnsi="Times New Roman" w:cs="Times New Roman" w:hint="cs"/>
          <w:rtl/>
        </w:rPr>
        <w:t>علیہ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السلام</w:t>
      </w:r>
      <w:r w:rsidRPr="000C195B">
        <w:rPr>
          <w:rtl/>
        </w:rPr>
        <w:t>)(</w:t>
      </w:r>
      <w:r w:rsidRPr="00CB66CA">
        <w:rPr>
          <w:rFonts w:ascii="Times New Roman" w:hAnsi="Times New Roman" w:cs="Times New Roman" w:hint="cs"/>
          <w:rtl/>
        </w:rPr>
        <w:t>۲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 xml:space="preserve">                                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۱۔</w:t>
      </w:r>
      <w:r w:rsidRPr="000C195B">
        <w:rPr>
          <w:rFonts w:hint="cs"/>
          <w:rtl/>
        </w:rPr>
        <w:t xml:space="preserve">  </w:t>
      </w:r>
      <w:r w:rsidRPr="00CB66CA">
        <w:rPr>
          <w:rFonts w:ascii="Times New Roman" w:hAnsi="Times New Roman" w:cs="Times New Roman" w:hint="cs"/>
          <w:rtl/>
        </w:rPr>
        <w:t>جعفر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الحسین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المومن،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ابن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الولید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الصفار،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ابن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عیسی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ابن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ابی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نجران،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صفوان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الجمال،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ابی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عبداللہ</w:t>
      </w:r>
      <w:r w:rsidRPr="000C195B">
        <w:rPr>
          <w:rtl/>
        </w:rPr>
        <w:t xml:space="preserve"> (</w:t>
      </w:r>
      <w:r w:rsidRPr="00CB66CA">
        <w:rPr>
          <w:rFonts w:ascii="Times New Roman" w:hAnsi="Times New Roman" w:cs="Times New Roman" w:hint="cs"/>
          <w:rtl/>
        </w:rPr>
        <w:t>علیہ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السلام</w:t>
      </w:r>
      <w:r w:rsidRPr="000C195B">
        <w:rPr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قال</w:t>
      </w:r>
      <w:r w:rsidRPr="000C195B">
        <w:rPr>
          <w:rtl/>
        </w:rPr>
        <w:t xml:space="preserve">: </w:t>
      </w:r>
      <w:r w:rsidRPr="00CB66CA">
        <w:rPr>
          <w:rFonts w:ascii="Times New Roman" w:hAnsi="Times New Roman" w:cs="Times New Roman" w:hint="cs"/>
          <w:rtl/>
        </w:rPr>
        <w:t>قال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رسو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صلی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علیہ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آلہ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وسلم</w:t>
      </w:r>
      <w:r w:rsidRPr="000C195B">
        <w:rPr>
          <w:rtl/>
        </w:rPr>
        <w:t xml:space="preserve">): </w:t>
      </w:r>
      <w:r w:rsidRPr="00CB66CA">
        <w:rPr>
          <w:rFonts w:ascii="Times New Roman" w:hAnsi="Times New Roman" w:cs="Times New Roman" w:hint="cs"/>
          <w:rtl/>
        </w:rPr>
        <w:t>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امرنی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بحب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اربعة،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قالوا</w:t>
      </w:r>
      <w:r w:rsidRPr="000C195B">
        <w:rPr>
          <w:rtl/>
        </w:rPr>
        <w:t xml:space="preserve"> : </w:t>
      </w:r>
      <w:r w:rsidRPr="00CB66CA">
        <w:rPr>
          <w:rFonts w:ascii="Times New Roman" w:hAnsi="Times New Roman" w:cs="Times New Roman" w:hint="cs"/>
          <w:rtl/>
        </w:rPr>
        <w:t>ومن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رسول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صلی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علیہ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آلہ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وسلم</w:t>
      </w:r>
      <w:r w:rsidRPr="000C195B">
        <w:rPr>
          <w:rtl/>
        </w:rPr>
        <w:t>)</w:t>
      </w:r>
      <w:r w:rsidRPr="00CB66CA">
        <w:rPr>
          <w:rFonts w:ascii="Times New Roman" w:hAnsi="Times New Roman" w:cs="Times New Roman" w:hint="cs"/>
          <w:rtl/>
        </w:rPr>
        <w:t>؟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قال</w:t>
      </w:r>
      <w:r w:rsidRPr="000C195B">
        <w:rPr>
          <w:rtl/>
        </w:rPr>
        <w:t xml:space="preserve"> : </w:t>
      </w:r>
      <w:r w:rsidRPr="00CB66CA">
        <w:rPr>
          <w:rFonts w:ascii="Times New Roman" w:hAnsi="Times New Roman" w:cs="Times New Roman" w:hint="cs"/>
          <w:rtl/>
        </w:rPr>
        <w:t>علی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ابی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طالب،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ثم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سکت،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قال</w:t>
      </w:r>
      <w:r w:rsidRPr="000C195B">
        <w:rPr>
          <w:rtl/>
        </w:rPr>
        <w:t xml:space="preserve">: </w:t>
      </w:r>
      <w:r w:rsidRPr="00CB66CA">
        <w:rPr>
          <w:rFonts w:ascii="Times New Roman" w:hAnsi="Times New Roman" w:cs="Times New Roman" w:hint="cs"/>
          <w:rtl/>
        </w:rPr>
        <w:t>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امرنی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بحب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اربعة،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قالوا</w:t>
      </w:r>
      <w:r w:rsidRPr="000C195B">
        <w:rPr>
          <w:rtl/>
        </w:rPr>
        <w:t xml:space="preserve"> : </w:t>
      </w:r>
      <w:r w:rsidRPr="00CB66CA">
        <w:rPr>
          <w:rFonts w:ascii="Times New Roman" w:hAnsi="Times New Roman" w:cs="Times New Roman" w:hint="cs"/>
          <w:rtl/>
        </w:rPr>
        <w:t>ومن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یارسول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اللہ؟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قال</w:t>
      </w:r>
      <w:r w:rsidRPr="000C195B">
        <w:rPr>
          <w:rtl/>
        </w:rPr>
        <w:t xml:space="preserve"> : </w:t>
      </w:r>
      <w:r w:rsidRPr="00CB66CA">
        <w:rPr>
          <w:rFonts w:ascii="Times New Roman" w:hAnsi="Times New Roman" w:cs="Times New Roman" w:hint="cs"/>
          <w:rtl/>
        </w:rPr>
        <w:t>علی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ابی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طالب،ثم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ثکت،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ثم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قال</w:t>
      </w:r>
      <w:r w:rsidRPr="000C195B">
        <w:rPr>
          <w:rtl/>
        </w:rPr>
        <w:t xml:space="preserve">: </w:t>
      </w:r>
      <w:r w:rsidRPr="00CB66CA">
        <w:rPr>
          <w:rFonts w:ascii="Times New Roman" w:hAnsi="Times New Roman" w:cs="Times New Roman" w:hint="cs"/>
          <w:rtl/>
        </w:rPr>
        <w:t>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تعالی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مرنی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بحب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اربعة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قالوا</w:t>
      </w:r>
      <w:r w:rsidRPr="000C195B">
        <w:rPr>
          <w:rtl/>
        </w:rPr>
        <w:t xml:space="preserve"> : </w:t>
      </w:r>
      <w:r w:rsidRPr="00CB66CA">
        <w:rPr>
          <w:rFonts w:ascii="Times New Roman" w:hAnsi="Times New Roman" w:cs="Times New Roman" w:hint="cs"/>
          <w:rtl/>
        </w:rPr>
        <w:t>ومن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رسول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اللہ؟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قال</w:t>
      </w:r>
      <w:r w:rsidRPr="000C195B">
        <w:rPr>
          <w:rtl/>
        </w:rPr>
        <w:t xml:space="preserve"> : </w:t>
      </w:r>
      <w:r w:rsidRPr="00CB66CA">
        <w:rPr>
          <w:rFonts w:ascii="Times New Roman" w:hAnsi="Times New Roman" w:cs="Times New Roman" w:hint="cs"/>
          <w:rtl/>
        </w:rPr>
        <w:t>علی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ابی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طالب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والمقداد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الاسود،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وابوذر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الغفاری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سلمان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الفارسی</w:t>
      </w:r>
      <w:r w:rsidRPr="000C195B">
        <w:rPr>
          <w:rFonts w:hint="eastAsia"/>
          <w:rtl/>
        </w:rPr>
        <w:t>“</w:t>
      </w:r>
      <w:r w:rsidRPr="00CB66CA">
        <w:rPr>
          <w:rFonts w:ascii="Times New Roman" w:hAnsi="Times New Roman" w:cs="Times New Roman" w:hint="cs"/>
          <w:rtl/>
        </w:rPr>
        <w:t>۔الاختصاص،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ص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۹۔</w:t>
      </w:r>
      <w:r w:rsidRPr="000C195B">
        <w:rPr>
          <w:rFonts w:hint="cs"/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روضة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الواعظین،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ج۲،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ص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۲۸۳۔</w:t>
      </w:r>
      <w:r w:rsidRPr="000C195B">
        <w:rPr>
          <w:rFonts w:hint="cs"/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بحارالانوار،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ج۲۲ص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۳۴۵،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باب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۱۰،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حدیث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۵۸۔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۲۔</w:t>
      </w:r>
      <w:r w:rsidRPr="000C195B">
        <w:rPr>
          <w:rFonts w:hint="cs"/>
          <w:rtl/>
        </w:rPr>
        <w:t xml:space="preserve">  </w:t>
      </w:r>
      <w:r w:rsidRPr="00CB66CA">
        <w:rPr>
          <w:rFonts w:ascii="Times New Roman" w:hAnsi="Times New Roman" w:cs="Times New Roman" w:hint="cs"/>
          <w:rtl/>
        </w:rPr>
        <w:t>رجال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الکشی،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ص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۶۔</w:t>
      </w:r>
      <w:r w:rsidRPr="000C195B">
        <w:rPr>
          <w:rFonts w:hint="cs"/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بحارالانوار،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۲۲،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ص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۳۵۱،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باب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۱۰،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حدیث۷۷۔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बारिशें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फ़ारेसी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मिक़दाद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अबूज़रे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ग़फ़्फ़ारी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हुज़ैफ़ा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सलामुल्लाहे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अलेहा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इश्क़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अलैहिमुस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E0941">
      <w:pPr>
        <w:pStyle w:val="Heading1"/>
        <w:rPr>
          <w:lang w:bidi="hi-IN"/>
        </w:rPr>
      </w:pPr>
      <w:bookmarkStart w:id="75" w:name="_Toc449789852"/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मित्र</w:t>
      </w:r>
      <w:bookmarkEnd w:id="75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मुसय्यब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भक्ति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ज़ोहद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फ़िक़ह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सज्जाद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मुसय्यब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धर्मशास्त्र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विद्धान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भरोसेमंद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आकर्षक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करूंगा।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क्लास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क्लास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शागिर्द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मग़रिब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खटखटाने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हाफ़िज़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कराओ।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 w:rsidRPr="00CB66CA">
        <w:rPr>
          <w:rFonts w:ascii="Times New Roman" w:hAnsi="Times New Roman" w:cs="Times New Roman" w:hint="cs"/>
          <w:rtl/>
        </w:rPr>
        <w:t>جھاد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المراة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حسن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التبعل</w:t>
      </w:r>
      <w:r w:rsidRPr="000C195B">
        <w:rPr>
          <w:rFonts w:hint="eastAsia"/>
          <w:rtl/>
        </w:rPr>
        <w:t>“</w:t>
      </w:r>
      <w:r w:rsidRPr="00CB66CA">
        <w:rPr>
          <w:rFonts w:ascii="Times New Roman" w:hAnsi="Times New Roman" w:cs="Times New Roman" w:hint="cs"/>
          <w:rtl/>
        </w:rPr>
        <w:t>۔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मुसय्यब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अलैहिमुस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पाठशाला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सज्जाद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इसतिसक़ा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मूसलाधार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सज्जाद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प्रार्थना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बुलाओं।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सज्जाद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बुलवाया।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अलैहिमुस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मलकूती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आंतरिक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अर्थव्यवस्था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संतुलित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संतुलन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प्रसिद्धी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ज़ियारते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अमीनुल्लाह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 w:rsidRPr="00CB66CA">
        <w:rPr>
          <w:rFonts w:ascii="Times New Roman" w:hAnsi="Times New Roman" w:cs="Times New Roman" w:hint="cs"/>
          <w:rtl/>
        </w:rPr>
        <w:t>محبة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لصفوة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اولیائک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محبوبة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ارضک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سمائک</w:t>
      </w:r>
      <w:r w:rsidRPr="000C195B">
        <w:rPr>
          <w:rtl/>
        </w:rPr>
        <w:t xml:space="preserve"> </w:t>
      </w:r>
      <w:r w:rsidRPr="000C195B">
        <w:rPr>
          <w:rFonts w:hint="cs"/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مشتاقة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فرحة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لقائک</w:t>
      </w:r>
      <w:r w:rsidRPr="000C195B">
        <w:rPr>
          <w:rFonts w:hint="cs"/>
          <w:rtl/>
        </w:rPr>
        <w:t>“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पसंदीदा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........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ख़ुशहाली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मुश्ताक़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ابواب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الاجابة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مفتحة</w:t>
      </w:r>
      <w:r w:rsidRPr="000C195B">
        <w:rPr>
          <w:rFonts w:hint="eastAsia"/>
          <w:rtl/>
        </w:rPr>
        <w:t>“</w:t>
      </w:r>
      <w:r w:rsidRPr="00CB66CA">
        <w:rPr>
          <w:rFonts w:ascii="Times New Roman" w:hAnsi="Times New Roman" w:cs="Times New Roman" w:hint="cs"/>
          <w:rtl/>
        </w:rPr>
        <w:t>۔</w:t>
      </w:r>
      <w:r w:rsidRPr="000C195B">
        <w:rPr>
          <w:rtl/>
          <w:cs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दृढ़ता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अइम्मा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अलैहिमुस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अर्थव्यवस्था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चौहदवीं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टुकड़े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सूख़ा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कूंवा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आचरण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आंतरिक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अर्थव्यवस्था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संतुलित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E0941">
      <w:pPr>
        <w:pStyle w:val="Heading1"/>
        <w:rPr>
          <w:lang w:bidi="hi-IN"/>
        </w:rPr>
      </w:pPr>
      <w:bookmarkStart w:id="76" w:name="_Toc449789853"/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निर्धन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bookmarkEnd w:id="76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निर्धन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बाबा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करूंगा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राहगीर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राहगीर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جاء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بالحسنة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عشر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امثالھا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۔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मिलेगी।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E0941">
      <w:pPr>
        <w:pStyle w:val="Heading1"/>
        <w:rPr>
          <w:lang w:bidi="hi-IN"/>
        </w:rPr>
      </w:pPr>
      <w:bookmarkStart w:id="77" w:name="_Toc449789854"/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कृपा</w:t>
      </w:r>
      <w:bookmarkEnd w:id="77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इरफ़ान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आरिफ़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बसीर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मुत्तक़ी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विद्धान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तौफ़ीक़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विद्धान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गर्मियों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आड़ू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आड़ू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आड़ू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जाऊंगा।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आड़ू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ज़ियारत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आज्ञा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आओ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सुरक्षाकर्मी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आड़ू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आओ।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हां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आड़ू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E0941">
      <w:pPr>
        <w:pStyle w:val="Heading1"/>
        <w:rPr>
          <w:lang w:bidi="hi-IN"/>
        </w:rPr>
      </w:pPr>
      <w:bookmarkStart w:id="78" w:name="_Toc449789855"/>
      <w:r>
        <w:rPr>
          <w:rFonts w:hint="cs"/>
          <w:cs/>
          <w:lang w:bidi="hi-IN"/>
        </w:rPr>
        <w:t>ज़ुहैर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बजली</w:t>
      </w:r>
      <w:bookmarkEnd w:id="78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ज़ुहैर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बजली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अफ़्फ़ान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अनुयाई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वातावरण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समुदाय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क़ाफ़िला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क़ाफ़िला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क़ाफ़िलो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इत्तेफ़ाक़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क़ाफ़िले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ज़ुहैर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ज़ुहैर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>?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ज़ुहैर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तौफ़ीक़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मअनवी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सुन्दरता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आशिक़ों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इतिहास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पन्नों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آن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دل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کہ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ز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عشق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چو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غنچہ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شکفت</w:t>
      </w:r>
      <w:r w:rsidRPr="000C195B">
        <w:rPr>
          <w:rtl/>
        </w:rPr>
        <w:t xml:space="preserve">        </w:t>
      </w:r>
      <w:r w:rsidRPr="00CB66CA">
        <w:rPr>
          <w:rFonts w:ascii="Times New Roman" w:hAnsi="Times New Roman" w:cs="Times New Roman" w:hint="cs"/>
          <w:rtl/>
        </w:rPr>
        <w:t>ہر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نکتہ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کہ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گفت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ز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حسن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گفت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بیدار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غمت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از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صبح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ازل</w:t>
      </w:r>
      <w:r w:rsidRPr="000C195B">
        <w:rPr>
          <w:rtl/>
        </w:rPr>
        <w:t xml:space="preserve">               </w:t>
      </w:r>
      <w:r w:rsidRPr="00CB66CA">
        <w:rPr>
          <w:rFonts w:ascii="Times New Roman" w:hAnsi="Times New Roman" w:cs="Times New Roman" w:hint="cs"/>
          <w:rtl/>
        </w:rPr>
        <w:t>تا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شام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ابد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لحظہ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نخفت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گوش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دل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ہر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ہشیار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دلی</w:t>
      </w:r>
      <w:r w:rsidRPr="000C195B">
        <w:rPr>
          <w:rtl/>
        </w:rPr>
        <w:t xml:space="preserve">               </w:t>
      </w:r>
      <w:r w:rsidRPr="00CB66CA">
        <w:rPr>
          <w:rFonts w:ascii="Times New Roman" w:hAnsi="Times New Roman" w:cs="Times New Roman" w:hint="cs"/>
          <w:rtl/>
        </w:rPr>
        <w:t>ہر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نغمہ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شنفت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ہم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از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توشنفت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مژگان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دل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رفتہ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ز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دست</w:t>
      </w:r>
      <w:r w:rsidRPr="000C195B">
        <w:rPr>
          <w:rtl/>
        </w:rPr>
        <w:t xml:space="preserve">          </w:t>
      </w:r>
      <w:r w:rsidRPr="00CB66CA">
        <w:rPr>
          <w:rFonts w:ascii="Times New Roman" w:hAnsi="Times New Roman" w:cs="Times New Roman" w:hint="cs"/>
          <w:rtl/>
        </w:rPr>
        <w:t>جز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خاک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کوی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نرفت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از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اشک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شک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روان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دلم</w:t>
      </w:r>
      <w:r w:rsidRPr="000C195B">
        <w:rPr>
          <w:rtl/>
        </w:rPr>
        <w:t xml:space="preserve">           </w:t>
      </w:r>
      <w:r w:rsidRPr="00CB66CA">
        <w:rPr>
          <w:rFonts w:ascii="Times New Roman" w:hAnsi="Times New Roman" w:cs="Times New Roman" w:hint="cs"/>
          <w:rtl/>
        </w:rPr>
        <w:t>پیداست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حقیقت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راز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نھفت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آن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دل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کہ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نگشتہ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ز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طاقت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طاق</w:t>
      </w:r>
      <w:r w:rsidRPr="000C195B">
        <w:rPr>
          <w:rtl/>
        </w:rPr>
        <w:t xml:space="preserve">        </w:t>
      </w:r>
      <w:r w:rsidRPr="00CB66CA">
        <w:rPr>
          <w:rFonts w:ascii="Times New Roman" w:hAnsi="Times New Roman" w:cs="Times New Roman" w:hint="cs"/>
          <w:rtl/>
        </w:rPr>
        <w:t>حاشا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کہ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بود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عشق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جفت</w:t>
      </w:r>
    </w:p>
    <w:p w:rsidR="000C195B" w:rsidRDefault="000C195B" w:rsidP="000C195B">
      <w:pPr>
        <w:pStyle w:val="libNormal"/>
        <w:rPr>
          <w:lang w:bidi="hi-IN"/>
        </w:rPr>
      </w:pPr>
      <w:r w:rsidRPr="00CB66CA">
        <w:rPr>
          <w:rFonts w:ascii="Times New Roman" w:hAnsi="Times New Roman" w:cs="Times New Roman" w:hint="cs"/>
          <w:rtl/>
        </w:rPr>
        <w:t>این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غم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کہ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نصیب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مفتقر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است</w:t>
      </w:r>
      <w:r w:rsidRPr="000C195B">
        <w:rPr>
          <w:rtl/>
        </w:rPr>
        <w:t xml:space="preserve">          </w:t>
      </w:r>
      <w:r w:rsidRPr="00CB66CA">
        <w:rPr>
          <w:rFonts w:ascii="Times New Roman" w:hAnsi="Times New Roman" w:cs="Times New Roman" w:hint="cs"/>
          <w:rtl/>
        </w:rPr>
        <w:t>ہرگز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ندھد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از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دست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مفت</w:t>
      </w:r>
      <w:r w:rsidRPr="000C195B">
        <w:rPr>
          <w:rtl/>
        </w:rPr>
        <w:t xml:space="preserve"> (</w:t>
      </w:r>
      <w:r w:rsidRPr="00CB66CA">
        <w:rPr>
          <w:rFonts w:ascii="Times New Roman" w:hAnsi="Times New Roman" w:cs="Times New Roman" w:hint="cs"/>
          <w:rtl/>
        </w:rPr>
        <w:t>۱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सोता।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इंसान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नासूतिया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लाहूतिया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>
        <w:rPr>
          <w:lang w:bidi="hi-IN"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وفقنا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ایاکم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للترقی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حضیض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البشریة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ذروة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العبودیة،و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رزقنا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ایاکم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للتخلی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صفات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الناسوتیة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والتجلی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بالصفات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اللاھوتیة</w:t>
      </w:r>
      <w:r w:rsidRPr="000C195B">
        <w:rPr>
          <w:rFonts w:hint="eastAsia"/>
          <w:rtl/>
        </w:rPr>
        <w:t>“</w:t>
      </w:r>
      <w:r w:rsidRPr="00CB66CA">
        <w:rPr>
          <w:rFonts w:ascii="Times New Roman" w:hAnsi="Times New Roman" w:cs="Times New Roman" w:hint="cs"/>
          <w:rtl/>
        </w:rPr>
        <w:t>۔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E0941">
      <w:pPr>
        <w:pStyle w:val="Heading1"/>
        <w:rPr>
          <w:lang w:bidi="hi-IN"/>
        </w:rPr>
      </w:pPr>
      <w:bookmarkStart w:id="79" w:name="_Toc449789856"/>
      <w:r>
        <w:rPr>
          <w:rFonts w:hint="cs"/>
          <w:cs/>
          <w:lang w:bidi="hi-IN"/>
        </w:rPr>
        <w:t>बहादुरी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मेराज</w:t>
      </w:r>
      <w:bookmarkEnd w:id="79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अलैहिमस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ज़ख़्मी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खटखटाया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थैला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व्यापारी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दिवालिया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व्यापारी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व्यापार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साझी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व्यापार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तोहफ़े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व्यापार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दिवालिया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बंदोबस्त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सौगंध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क़र्ज़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</w:p>
    <w:p w:rsidR="00C42B37" w:rsidRDefault="00C42B37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r>
        <w:rPr>
          <w:cs/>
          <w:lang w:bidi="hi-IN"/>
        </w:rPr>
        <w:br w:type="page"/>
      </w:r>
    </w:p>
    <w:p w:rsidR="000C195B" w:rsidRDefault="000C195B" w:rsidP="000E0941">
      <w:pPr>
        <w:pStyle w:val="Heading1"/>
        <w:rPr>
          <w:lang w:bidi="hi-IN"/>
        </w:rPr>
      </w:pPr>
      <w:bookmarkStart w:id="80" w:name="_Toc449789857"/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बुलंदी</w:t>
      </w:r>
      <w:bookmarkEnd w:id="80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अलैहिमुस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पचास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दृढ़ता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वाक़ेफ़ीया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सम्प्रदाय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सम्प्रदाय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व्यापार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कारोबार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जुन्दब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साझी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पढ़ेगा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देहांत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पचास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E0941">
      <w:pPr>
        <w:pStyle w:val="Heading1"/>
        <w:rPr>
          <w:lang w:bidi="hi-IN"/>
        </w:rPr>
      </w:pPr>
      <w:bookmarkStart w:id="81" w:name="_Toc449789858"/>
      <w:r>
        <w:rPr>
          <w:rFonts w:hint="cs"/>
          <w:cs/>
          <w:lang w:bidi="hi-IN"/>
        </w:rPr>
        <w:t>इश्क़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पाकदामनी</w:t>
      </w:r>
      <w:bookmarkEnd w:id="81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आचरण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पाकदामनी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कारणवश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छुटकारा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युवक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पड़ोसी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अनुरोध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: 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جملہ</w:t>
      </w:r>
      <w:r w:rsidRPr="000C195B">
        <w:rPr>
          <w:rtl/>
        </w:rPr>
        <w:t xml:space="preserve"> ”</w:t>
      </w:r>
      <w:r w:rsidRPr="00CB66CA">
        <w:rPr>
          <w:rFonts w:ascii="Times New Roman" w:hAnsi="Times New Roman" w:cs="Times New Roman" w:hint="cs"/>
          <w:rtl/>
        </w:rPr>
        <w:t>اسئل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فضلہ</w:t>
      </w:r>
      <w:r w:rsidRPr="000C195B">
        <w:rPr>
          <w:rtl/>
          <w:cs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दोहराते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प्रार्थना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अकेले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आऊंगा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दोगे।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सुझाव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व्यतीत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दीनदारी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पवित्रता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कृपा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E0941">
      <w:pPr>
        <w:pStyle w:val="Heading1"/>
        <w:rPr>
          <w:lang w:bidi="hi-IN"/>
        </w:rPr>
      </w:pPr>
      <w:bookmarkStart w:id="82" w:name="_Toc449789859"/>
      <w:r>
        <w:rPr>
          <w:rFonts w:hint="cs"/>
          <w:cs/>
          <w:lang w:bidi="hi-IN"/>
        </w:rPr>
        <w:t>अच्छाईयों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महानता</w:t>
      </w:r>
      <w:bookmarkEnd w:id="82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दारमिया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बुद्धिमान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अध्यात्म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उत्तराधिकारी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सिफ़्फ़ीन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सिपाहियों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मुआविया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बढ़काती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मुआविया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सिंहासन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गद्दी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दारमिया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lang w:bidi="hi-IN"/>
        </w:rPr>
        <w:t>, (</w:t>
      </w:r>
      <w:r>
        <w:rPr>
          <w:rFonts w:hint="cs"/>
          <w:cs/>
          <w:lang w:bidi="hi-IN"/>
        </w:rPr>
        <w:t>हाम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>?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दारमिया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दारमिय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जहूनिया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मुआविया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>?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दारमिया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सुबहान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मुआविया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नापसंद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दारमिया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मुआविया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पड़ेगा।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दारमिया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मुख़ालेफ़त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तुझसे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घृणा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रहूंगी।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मुआविया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छातियां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कूल्हे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>?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दारमिया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लुभाती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मुआविया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राजनितिक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मागते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>?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दारमिया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मुआविया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lang w:bidi="hi-IN"/>
        </w:rPr>
        <w:t>?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दारमिया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ग़ाफ़िल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मुआविया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सौगंध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ज़ैतून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मुआविया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प्रमाणित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दारमिया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lang w:bidi="hi-IN"/>
        </w:rPr>
        <w:t>?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मुआविया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हां</w:t>
      </w:r>
      <w:r>
        <w:rPr>
          <w:lang w:bidi="hi-IN"/>
        </w:rPr>
        <w:t>,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दारमिया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मुआविया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करोगी</w:t>
      </w:r>
      <w:r>
        <w:rPr>
          <w:lang w:bidi="hi-IN"/>
        </w:rPr>
        <w:t>?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सकूं।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मुआविया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रखोगी</w:t>
      </w:r>
      <w:r>
        <w:rPr>
          <w:lang w:bidi="hi-IN"/>
        </w:rPr>
        <w:t>?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दारमिया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नहीं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सौगंध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मुआविया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बख़्शता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दारमिया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पश्चिमी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तुलना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 xml:space="preserve">      </w:t>
      </w:r>
    </w:p>
    <w:p w:rsidR="000C195B" w:rsidRDefault="000C195B" w:rsidP="000E0941">
      <w:pPr>
        <w:pStyle w:val="Heading1"/>
        <w:rPr>
          <w:lang w:bidi="hi-IN"/>
        </w:rPr>
      </w:pPr>
      <w:bookmarkStart w:id="83" w:name="_Toc449789860"/>
      <w:r>
        <w:rPr>
          <w:rFonts w:hint="cs"/>
          <w:cs/>
          <w:lang w:bidi="hi-IN"/>
        </w:rPr>
        <w:t>ज़ालिमों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मुंहतोड़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bookmarkEnd w:id="83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स्वागत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जान।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कैसी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lang w:bidi="hi-IN"/>
        </w:rPr>
        <w:t xml:space="preserve">?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अल्हम्दुलिल्लाह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चचाज़ाद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विरोध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गद्दी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क़िबतीयों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धुर्त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चुप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बुद्धि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भोली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वेवक़ूफ़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क्रोध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दृढ़ता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निडरता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धुर्त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शारीरिक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आपत्ति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>?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शारीरिक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उपस्तिथी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घृणित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बुढ़िया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बेकार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चुप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बुद्धि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पाठशाला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स्वतंत्र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गर्वता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प्रतीक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शक्तिशाली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बेढंगा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दख़ालत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>?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>?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मुआविया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सौगंध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ठेकेदार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बागडोर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मुआविया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कहिये।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मुआविया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संबोधित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>?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बनवाऊंगी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ग़रीबों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करूंगी।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मुआविया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मुआविया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न्याय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बहादुरी</w:t>
      </w:r>
      <w:r>
        <w:rPr>
          <w:cs/>
          <w:lang w:bidi="hi-IN"/>
        </w:rPr>
        <w:t xml:space="preserve">.....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तफ़्सीली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फ़ज़ीलत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E0941">
      <w:pPr>
        <w:pStyle w:val="Heading1"/>
        <w:rPr>
          <w:lang w:bidi="hi-IN"/>
        </w:rPr>
      </w:pPr>
      <w:bookmarkStart w:id="84" w:name="_Toc449789861"/>
      <w:r>
        <w:rPr>
          <w:rFonts w:hint="cs"/>
          <w:cs/>
          <w:lang w:bidi="hi-IN"/>
        </w:rPr>
        <w:t>जन्नती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आचरण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घराना</w:t>
      </w:r>
      <w:bookmarkEnd w:id="84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नसीबा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</w:t>
      </w:r>
      <w:r w:rsidR="00711D84">
        <w:rPr>
          <w:rFonts w:hint="cs"/>
          <w:cs/>
          <w:lang w:bidi="hi-IN"/>
        </w:rPr>
        <w:t>ि</w:t>
      </w:r>
      <w:r>
        <w:rPr>
          <w:rFonts w:hint="cs"/>
          <w:cs/>
          <w:lang w:bidi="hi-IN"/>
        </w:rPr>
        <w:t>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मुकाबला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कंधों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रबीअ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सुनाओ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अमाराः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बाँधने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पटटी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ज़ख़्मियों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पिलाऊँ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पटटी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बांधूँ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कंधे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कंधा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करूँगी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घमासान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कांधों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वाय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मुसअब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माँगी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हज़ीकतुल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लगभग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घन्टे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मुसैयलमा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बिदक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मुस्कुरा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कंधों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पैगम्बरे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बचाओ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बाँधो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अल्लाहुम्म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रफकाई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اللھم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اجعلھم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رفقائی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الجنة</w:t>
      </w:r>
      <w:r w:rsidRPr="000C195B">
        <w:rPr>
          <w:rFonts w:hint="eastAsia"/>
          <w:rtl/>
        </w:rPr>
        <w:t>“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रन्जो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85" w:name="_Toc449789862"/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 w:rsidR="00273408">
        <w:rPr>
          <w:rFonts w:hint="cs"/>
          <w:cs/>
          <w:lang w:bidi="hi-IN"/>
        </w:rPr>
        <w:t>उ</w:t>
      </w:r>
      <w:r>
        <w:rPr>
          <w:rFonts w:hint="cs"/>
          <w:cs/>
          <w:lang w:bidi="hi-IN"/>
        </w:rPr>
        <w:t>वैसे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जुड़ाव</w:t>
      </w:r>
      <w:bookmarkEnd w:id="85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ओवैस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विशेषताएं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आरेफ़ाना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ओवैस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शिफ़ाअत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पैगम्बरे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تفوح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روائح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الجنة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قبل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القرون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اشوقاہ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الیک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اویس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القرن</w:t>
      </w:r>
      <w:r w:rsidRPr="000C195B">
        <w:rPr>
          <w:rFonts w:hint="eastAsia"/>
          <w:rtl/>
        </w:rPr>
        <w:t>“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तफुहो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रवाऐहुल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कब्लील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अशोकाहो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इलैक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ओवैसे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ओवैस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मुश्ताक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नफ़सुर्रहमान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ख़ैरुत्ता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सुँघते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>
        <w:rPr>
          <w:lang w:bidi="hi-IN"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انی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لاشم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روح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الرحمن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طرف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الیمن</w:t>
      </w:r>
      <w:r w:rsidRPr="000C195B">
        <w:rPr>
          <w:rFonts w:hint="eastAsia"/>
          <w:rtl/>
        </w:rPr>
        <w:t>“</w:t>
      </w:r>
      <w:r w:rsidRPr="00CB66CA">
        <w:rPr>
          <w:rFonts w:ascii="Times New Roman" w:hAnsi="Times New Roman" w:cs="Times New Roman" w:hint="cs"/>
          <w:rtl/>
        </w:rPr>
        <w:t>۔</w:t>
      </w:r>
      <w:r>
        <w:rPr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अशुम्म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रुहुर्रहमान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यमन</w:t>
      </w:r>
      <w:r>
        <w:rPr>
          <w:cs/>
          <w:lang w:bidi="hi-IN"/>
        </w:rPr>
        <w:t>.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सुँघ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ओवैसे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आज्ञा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रुकना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औवेस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ओवैस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जँगे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ओवैस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मुआशेरत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ज़रीये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औवैसे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फ़ुयुज़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جَدَّ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وَجَدَ</w:t>
      </w:r>
      <w:r w:rsidRPr="000C195B">
        <w:rPr>
          <w:rFonts w:hint="eastAsia"/>
          <w:rtl/>
        </w:rPr>
        <w:t>“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۔</w:t>
      </w:r>
      <w:r w:rsidRPr="000C195B">
        <w:rPr>
          <w:rtl/>
          <w:cs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वजद।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पाठकों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ख़ुसूसन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भावनाओं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जज़्बात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करेंगे।</w:t>
      </w:r>
    </w:p>
    <w:p w:rsidR="000C195B" w:rsidRDefault="000C195B" w:rsidP="000C195B">
      <w:pPr>
        <w:pStyle w:val="libNormal"/>
        <w:rPr>
          <w:lang w:bidi="hi-IN"/>
        </w:rPr>
      </w:pPr>
    </w:p>
    <w:p w:rsidR="00273408" w:rsidRDefault="00273408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0C195B" w:rsidRDefault="000C195B" w:rsidP="00273408">
      <w:pPr>
        <w:pStyle w:val="Heading1"/>
        <w:rPr>
          <w:lang w:bidi="hi-IN"/>
        </w:rPr>
      </w:pPr>
      <w:bookmarkStart w:id="86" w:name="_Toc449789863"/>
      <w:r>
        <w:rPr>
          <w:rFonts w:hint="cs"/>
          <w:cs/>
          <w:lang w:bidi="hi-IN"/>
        </w:rPr>
        <w:t>तैमूर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bookmarkEnd w:id="86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एशिया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कुदरत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बहादुरी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बिखरने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जंगल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बुढ़िया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खामोशी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हाफ़िज़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लँगड़ाता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ओझल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उद्देश्य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सन्नाटा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चूँटी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गेहूँ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गेहूँ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कमज़ोर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चूँटी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गेहूँ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गेहूँ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गेहूँ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सड़सठ</w:t>
      </w:r>
      <w:r>
        <w:rPr>
          <w:cs/>
          <w:lang w:bidi="hi-IN"/>
        </w:rPr>
        <w:t xml:space="preserve"> (67)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चूँटी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गेहूँ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चूँटी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जिद्दो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चूँटी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ओहदे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सल्तनत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करुँगा।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87" w:name="_Toc449789864"/>
      <w:r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ख़लजिस्तानी</w:t>
      </w:r>
      <w:bookmarkEnd w:id="87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खुरासान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जिद्दो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ज़रीए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खुरासान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पुछाः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पहुँचे।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हन्ज़ला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अध्धयन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रोबाई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मेहतरी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ज़ेकामे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बेजुई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बुज़ुर्गी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रुई</w:t>
      </w:r>
      <w:r>
        <w:rPr>
          <w:cs/>
          <w:lang w:bidi="hi-IN"/>
        </w:rPr>
        <w:t xml:space="preserve">.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रोबाई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दिमाग़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उत्पन्न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88" w:name="_Toc449789865"/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परिलेख</w:t>
      </w:r>
      <w:bookmarkEnd w:id="88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सातवें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काज़िम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मलकूती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तिजारत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ज़रीये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</w:p>
    <w:p w:rsidR="000C195B" w:rsidRDefault="000C195B" w:rsidP="000C195B">
      <w:pPr>
        <w:pStyle w:val="libNormal"/>
        <w:rPr>
          <w:lang w:bidi="hi-IN"/>
        </w:rPr>
      </w:pPr>
      <w:r w:rsidRPr="00CB66CA">
        <w:rPr>
          <w:rFonts w:ascii="Times New Roman" w:hAnsi="Times New Roman" w:cs="Times New Roman" w:hint="cs"/>
          <w:rtl/>
        </w:rPr>
        <w:t>اجتھدوا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یکون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زمانکم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اربع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ساعات</w:t>
      </w:r>
      <w:r w:rsidRPr="000C195B">
        <w:rPr>
          <w:rtl/>
        </w:rPr>
        <w:t xml:space="preserve"> :  </w:t>
      </w:r>
      <w:r w:rsidRPr="00CB66CA">
        <w:rPr>
          <w:rFonts w:ascii="Times New Roman" w:hAnsi="Times New Roman" w:cs="Times New Roman" w:hint="cs"/>
          <w:rtl/>
        </w:rPr>
        <w:t>ساعة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لمناجاة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ساعة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لامر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المعاش،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ساعة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لمعاشرة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الاخوان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والثقات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الذین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یعرفونکم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عیوبکم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یخلصون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لکم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الباطن،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ساعة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تخلون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فیھا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للذاتکم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غیر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محرم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بھذہ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الساعة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تقدرون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الثلاث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ساعات</w:t>
      </w:r>
      <w:r w:rsidRPr="000C195B">
        <w:rPr>
          <w:rFonts w:hint="cs"/>
          <w:rtl/>
        </w:rPr>
        <w:t>“ 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आराधना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कारोबार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सामाजिक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नशिस्तो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बर्खास्त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बताऐं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ख़ुलूस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लज़्ज़तों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मख़्सूस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थकन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ज़रीये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ध्यानपूर्वक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अध्धयन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सामाजिक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सोहबत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तरक़्क़ी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असरदायक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होँ।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गुफ्तग़ू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मख्सूस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ग़रीबी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तँगहाली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कंजूसी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फायदों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मुरव्वत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फ़ुज़ूलख़र्ची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لیس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ترک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دنیاہ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لدینہ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ترک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دینہ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لدنیاہ</w:t>
      </w:r>
      <w:r w:rsidRPr="000C195B">
        <w:rPr>
          <w:rFonts w:hint="eastAsia"/>
          <w:rtl/>
        </w:rPr>
        <w:t>“</w:t>
      </w:r>
      <w:r w:rsidRPr="000C195B">
        <w:rPr>
          <w:rtl/>
        </w:rPr>
        <w:t xml:space="preserve"> 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लईसा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लेदीनेही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दीनोहु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लेदुनियाहु</w:t>
      </w:r>
      <w:r>
        <w:rPr>
          <w:cs/>
          <w:lang w:bidi="hi-IN"/>
        </w:rPr>
        <w:t xml:space="preserve">.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कारोबार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सामाजिकता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सम्पूर्ण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सौभाग्य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इस्लाम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सामाजिक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मित्रता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आत्माओं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सोहबत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मसीहाई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इस्लाह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अदब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तरबीयत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रुश्द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इस्लाम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सामाजिकता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बेकार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बुरे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कमीने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सामाजिक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मुआशरे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सामाजिक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फरीश्तों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वफ़ादार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विचारधारा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नापाक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सामाजिक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बेईमान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मुनाफ़िक़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खतरनाक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पहलुओं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ज़लालत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बदहाली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परेशानी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सोहबत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रुस्वाई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बल्की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मिठास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Default="000C195B" w:rsidP="000C195B">
      <w:pPr>
        <w:pStyle w:val="libNormal"/>
        <w:rPr>
          <w:lang w:bidi="hi-IN"/>
        </w:rPr>
      </w:pPr>
      <w:r w:rsidRPr="00CB66CA">
        <w:rPr>
          <w:rFonts w:ascii="Times New Roman" w:hAnsi="Times New Roman" w:cs="Times New Roman" w:hint="cs"/>
          <w:rtl/>
        </w:rPr>
        <w:t>عار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الفضیحة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یکدر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حلاوة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اللذة</w:t>
      </w:r>
      <w:r w:rsidRPr="000C195B">
        <w:rPr>
          <w:rFonts w:hint="eastAsia"/>
          <w:rtl/>
        </w:rPr>
        <w:t>“</w:t>
      </w:r>
      <w:r w:rsidRPr="000C195B">
        <w:rPr>
          <w:rtl/>
        </w:rPr>
        <w:t xml:space="preserve"> (</w:t>
      </w:r>
      <w:r w:rsidRPr="00CB66CA">
        <w:rPr>
          <w:rFonts w:ascii="Times New Roman" w:hAnsi="Times New Roman" w:cs="Times New Roman" w:hint="cs"/>
          <w:rtl/>
        </w:rPr>
        <w:t>۱</w:t>
      </w:r>
      <w:r>
        <w:rPr>
          <w:cs/>
          <w:lang w:bidi="hi-IN"/>
        </w:rPr>
        <w:t>)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फज़ीहत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यकदिरो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हलावतुल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लज़्ज़त</w:t>
      </w:r>
      <w:r>
        <w:rPr>
          <w:cs/>
          <w:lang w:bidi="hi-IN"/>
        </w:rPr>
        <w:t xml:space="preserve">.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रुस्वाई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लिज़्ज़तों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یقوم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حلاوة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اللذة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بمرارة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الآفات</w:t>
      </w:r>
      <w:r w:rsidRPr="000C195B">
        <w:rPr>
          <w:rFonts w:hint="eastAsia"/>
          <w:rtl/>
        </w:rPr>
        <w:t>“</w:t>
      </w:r>
      <w:r w:rsidRPr="000C195B">
        <w:rPr>
          <w:rtl/>
        </w:rPr>
        <w:t xml:space="preserve"> (</w:t>
      </w:r>
      <w:r w:rsidRPr="00CB66CA">
        <w:rPr>
          <w:rFonts w:ascii="Times New Roman" w:hAnsi="Times New Roman" w:cs="Times New Roman" w:hint="cs"/>
          <w:rtl/>
        </w:rPr>
        <w:t>۲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यपुमो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हलावतुल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बेमरारतुल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आफात</w:t>
      </w:r>
      <w:r>
        <w:rPr>
          <w:cs/>
          <w:lang w:bidi="hi-IN"/>
        </w:rPr>
        <w:t xml:space="preserve">.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लज़्ज़तों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आफ़तों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तल्ख़ियों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निसंदेह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अध्यात्म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आराधना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करामत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उमंगें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लज़्ज़तों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मिठास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आफतें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घाटे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89" w:name="_Toc449789866"/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bookmarkEnd w:id="89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गणतंत्र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जलालुद्दीन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मसनवी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फायेदे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पतझड़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जलालुद्दीन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ठंडी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ख़ुशगवार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मोजिज़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मलकूती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पजमुर्दा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पजमुर्दा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नुफ़ूस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अख़लाक़ी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ईरफ़ानी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खेज़ाँ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खेज़ाँ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मुआशेरत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मलकूती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रफ़ीक़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हक़ायक़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पौधा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शजरे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तय्यबा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जड़ें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मुआशिर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कुफ्रो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अख्लाक़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तरबूज़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कड़वा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रेफाक़त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खेज़ाँ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साँसों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नाबूद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पौधा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शजरे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ख़बीसा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जाऐगी।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फायेदा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पौधों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गुफ़्त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बहार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पुशानीद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ज़ीनहार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लैक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बीग्रीज़न्द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खज़ान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वज़ान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रावीयान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कूह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नफ्सो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हवास्त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अक्लो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बहारस्तो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बकास्त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अक्लीस्त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जुज़्वऐ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नेहान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कामीलुल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जहान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जुज़्वे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अज़्कुल्ले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शवद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अक्ले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शवद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बुवद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सेपाक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चुन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बहारस्तो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गुफ्तहाऐ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दुरुश्त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पुश्त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बेगीर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ज़ानज़े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वस्सईद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गर्मो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सर्देशनौ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ज़िन्दगीस्त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यकीनो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बन्दगीस्त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बिस्ताने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ज़िन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ज्वाहीर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बुवद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</w:t>
      </w:r>
      <w:r>
        <w:rPr>
          <w:cs/>
          <w:lang w:bidi="hi-IN"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परवीन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ऐतेसामी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अस्लीयत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पिज़िश्के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बीमारान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तुतीयान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मुर्दार</w:t>
      </w:r>
      <w:r>
        <w:rPr>
          <w:cs/>
          <w:lang w:bidi="hi-IN"/>
        </w:rPr>
        <w:t xml:space="preserve">. 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अनुवाद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मुआशिर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शजरे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तय्यबा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मोतहर्रीक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मोतवक्किफ़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काँटों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90" w:name="_Toc449789867"/>
      <w:r>
        <w:rPr>
          <w:rFonts w:hint="cs"/>
          <w:cs/>
          <w:lang w:bidi="hi-IN"/>
        </w:rPr>
        <w:t>पहाड़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झरना</w:t>
      </w:r>
      <w:bookmarkEnd w:id="90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मित्र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वफ़ादार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शाइस्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अतराफ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खुश्गवार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खुश्बुदार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उगते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तअज्जुब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.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सलाहियत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इन्तेखाब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सामाजिक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शहरे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लगभग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पचास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रेफाक़त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मुआशेरत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साँसों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मुआशेरत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लहब।</w:t>
      </w:r>
      <w:r>
        <w:rPr>
          <w:cs/>
          <w:lang w:bidi="hi-IN"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नाबूद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हैवानीयत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कलअनाम</w:t>
      </w:r>
      <w:r>
        <w:rPr>
          <w:cs/>
          <w:lang w:bidi="hi-IN"/>
        </w:rPr>
        <w:t>)  (</w:t>
      </w:r>
      <w:r>
        <w:rPr>
          <w:rFonts w:hint="cs"/>
          <w:cs/>
          <w:lang w:bidi="hi-IN"/>
        </w:rPr>
        <w:t>कमस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कल्ब</w:t>
      </w:r>
      <w:r>
        <w:rPr>
          <w:cs/>
          <w:lang w:bidi="hi-IN"/>
        </w:rPr>
        <w:t xml:space="preserve">). 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कमसलुल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हिमार</w:t>
      </w:r>
      <w:r>
        <w:rPr>
          <w:cs/>
          <w:lang w:bidi="hi-IN"/>
        </w:rPr>
        <w:t xml:space="preserve">) 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मिस्दाक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ग़फ़लत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जुडने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कंजूसी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ग़फ़लत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कंजूसी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गफलत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पौधे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मुत्तसील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उठाओ।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शगुफ्ता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उफक़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मलकूती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नेज़ामे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शजरे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तइयबा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रुश्द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जड़ें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ख़ेरद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मलकूती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फाऐदा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याफ्ता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आओ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ज़रीऐ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फिक्री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बिमारियों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इनायते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पाओ।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हकायक़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मज़मून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नज़्दीत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आशिक़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खुश्बू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परहेज़गारी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ज़रीये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वेलायत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आदाबुन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लेखक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इफ्फ़ते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नफ्स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तक़वा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ज़ोहद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वरअ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हकायक़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हम्नशीने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बायद</w:t>
      </w:r>
      <w:r>
        <w:rPr>
          <w:cs/>
          <w:lang w:bidi="hi-IN"/>
        </w:rPr>
        <w:t>.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बेयफ्ज़ायद</w:t>
      </w:r>
      <w:r>
        <w:rPr>
          <w:cs/>
          <w:lang w:bidi="hi-IN"/>
        </w:rPr>
        <w:t>.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परवरदेगारे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लुत्फो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शिफाअत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ज़रीये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बहिश्त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रिज़वाने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अम्ताज़ुल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अइयोहल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मुजरेमून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मुजरिमों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91" w:name="_Toc449789868"/>
      <w:r>
        <w:rPr>
          <w:rFonts w:hint="cs"/>
          <w:cs/>
          <w:lang w:bidi="hi-IN"/>
        </w:rPr>
        <w:t>बुद्धिमान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लुक़मान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अदुभुत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सामाजिक</w:t>
      </w:r>
      <w:bookmarkEnd w:id="91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लुक़मान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सुडान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मशक्क़त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ग़ाफिल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क़ैदो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उलमा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उक़ला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नशिस्त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बरख़ास्त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मलकूती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मोवद्दब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मुआशेरत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मुआशेरत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मलकूती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ज़रीए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हिक्मते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ولقد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آتینا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لقمان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الحکمة</w:t>
      </w:r>
      <w:r>
        <w:rPr>
          <w:lang w:bidi="hi-IN"/>
        </w:rPr>
        <w:t xml:space="preserve"> “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वलकद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आतैना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लुक़मान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हिक्मत</w:t>
      </w:r>
      <w:r>
        <w:rPr>
          <w:cs/>
          <w:lang w:bidi="hi-IN"/>
        </w:rPr>
        <w:t xml:space="preserve">)  </w:t>
      </w:r>
      <w:r>
        <w:rPr>
          <w:rFonts w:hint="cs"/>
          <w:cs/>
          <w:lang w:bidi="hi-IN"/>
        </w:rPr>
        <w:t>यकीनन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लुक़मान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लुक़मान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अलैहिमुस्सलाम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वअज़ो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टुकड़ों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मुहताज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परहेज़गारी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तवक्कुल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नाखुदा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कुतुब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बसीरत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इतमीनान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घन्टे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मख्सूस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घन्टों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मुआशेरत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फासिक़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उगाता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मोतअल्लिक़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लुक़मान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ग़र्क़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वक़ार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आरास्ता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दक़ीक़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तेज़बीन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इख्तेलाफ़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92" w:name="_Toc449789869"/>
      <w:r>
        <w:rPr>
          <w:rFonts w:hint="cs"/>
          <w:cs/>
          <w:lang w:bidi="hi-IN"/>
        </w:rPr>
        <w:t>मुक़द्दसे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अरदबेली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जुड़ाव</w:t>
      </w:r>
      <w:bookmarkEnd w:id="92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इंसान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ज़रीए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मअनवी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अन्फ़ास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मलकूती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शिनाख़्त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रुश्दो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तकामुल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मुकद्दसे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अर्दबेली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अइम्मा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अलैहिमुस्सलाम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अख़्लाक़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शागिर्द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मोवहहेदीन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रौज़े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तअज्जुब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फिक्ही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मुश्केलात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हल्लाले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किजिए।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ज़रीह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फिक्ही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93" w:name="_Toc449789870"/>
      <w:r>
        <w:rPr>
          <w:rFonts w:hint="cs"/>
          <w:cs/>
          <w:lang w:bidi="hi-IN"/>
        </w:rPr>
        <w:t>वहीदे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बहबहानी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जुड़ाव</w:t>
      </w:r>
      <w:bookmarkEnd w:id="93"/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बहबहानी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आलीमे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फ़िक़्ह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तूफ़ानों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दस्तावेज़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मुन्तक़िल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बहबहानी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शागिर्दों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शागिर्दों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साहेबे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तबातबाई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इन्तेख़ाब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दरख़्वास्त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तदरीस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मशग़ूल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इंतेख़ाब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करुँ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दरख़्वास्त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रहनुमाई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किजीये।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शागिर्दों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ज़रीहे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मोतह्हर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तखरुज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बलादेना</w:t>
      </w:r>
      <w:r>
        <w:rPr>
          <w:lang w:bidi="hi-IN"/>
        </w:rPr>
        <w:t xml:space="preserve">,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94" w:name="_Toc449789871"/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bookmarkEnd w:id="94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सामाजिक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हुक़ूक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हुक़ूक़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सामाजिक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हुक़ूक़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निसंदेह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तफसील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गुँजाईश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अत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मजबूरन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हुक़ूक़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करेंगें।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सामाजिकता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स्वतंत्र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गिड़गिड़ाने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छुपाये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क्षमायाचिका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ग़ीबत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ग़ीबत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सुने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दअवत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तोहफ़े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इफ़्फ़त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पाकदामनी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ख़्वाहीशात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छिँकते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मज़लूमियत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हुक़ूक़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फायदे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हुक़्म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</w:p>
    <w:p w:rsidR="00273408" w:rsidRDefault="00273408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0C195B" w:rsidRDefault="000C195B" w:rsidP="00273408">
      <w:pPr>
        <w:pStyle w:val="Heading1"/>
        <w:rPr>
          <w:lang w:bidi="hi-IN"/>
        </w:rPr>
      </w:pPr>
      <w:bookmarkStart w:id="95" w:name="_Toc449789872"/>
      <w:r>
        <w:rPr>
          <w:rFonts w:hint="cs"/>
          <w:cs/>
          <w:lang w:bidi="hi-IN"/>
        </w:rPr>
        <w:t>सामाजिकता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दृष्टिकोण</w:t>
      </w:r>
      <w:bookmarkEnd w:id="95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المسلم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اخو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المسلم،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ھو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عینہ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مرآتہ،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دلیلہ،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یخونہ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یخدعہ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یظلمہ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یکذبہ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یغتابہ</w:t>
      </w:r>
      <w:r w:rsidRPr="000C195B">
        <w:rPr>
          <w:rFonts w:hint="eastAsia"/>
          <w:rtl/>
        </w:rPr>
        <w:t>“</w:t>
      </w:r>
      <w:r w:rsidRPr="000C195B">
        <w:rPr>
          <w:rtl/>
        </w:rPr>
        <w:t xml:space="preserve"> (</w:t>
      </w:r>
      <w:r w:rsidRPr="00CB66CA">
        <w:rPr>
          <w:rFonts w:ascii="Times New Roman" w:hAnsi="Times New Roman" w:cs="Times New Roman" w:hint="cs"/>
          <w:rtl/>
        </w:rPr>
        <w:t>۲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अल्मुस्लिमो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मिर्आतोहू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लायखूनहू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वलायख्दअहु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यज्लोमोहू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यक्ज़ेबोहू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यक्ताबोहू।</w:t>
      </w:r>
      <w:r>
        <w:rPr>
          <w:cs/>
          <w:lang w:bidi="hi-IN"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मुसलमान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आईना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फरेब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ग़ीबत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मुअल्ला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ख़ुनैस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>?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विलायत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ईताअत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पैरवी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भक्ती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हुक़ूक़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>?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मुअल्ला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निसंदेह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 w:rsidRPr="00CB66CA">
        <w:rPr>
          <w:rFonts w:ascii="Times New Roman" w:hAnsi="Times New Roman" w:cs="Times New Roman" w:hint="cs"/>
          <w:rtl/>
        </w:rPr>
        <w:t>لاحول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قوة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باللہ</w:t>
      </w:r>
      <w:r>
        <w:rPr>
          <w:rFonts w:hint="eastAsia"/>
          <w:lang w:bidi="hi-IN"/>
        </w:rPr>
        <w:t>“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वलाक़ुव्वता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बिल्लाह</w:t>
      </w:r>
      <w:r>
        <w:rPr>
          <w:cs/>
          <w:lang w:bidi="hi-IN"/>
        </w:rPr>
        <w:t>)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क्रोध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आईना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सेवक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सेवक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धोये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बिछाये।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वफादारी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दअवत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देखभाल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पाओगे।</w:t>
      </w:r>
      <w:r>
        <w:rPr>
          <w:cs/>
          <w:lang w:bidi="hi-IN"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मुफ़स्सल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हुक़ूक़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घबराओ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बिछाये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चुग़ल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वाय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मअनवी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बातिनी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तग़लिब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आवेदन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हाँ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फरमायाः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हाँ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हाँ।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जाऊँ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बताइये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फरमायाः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मुकद्दम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जाऊँ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मुकद्दम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मुकद्दम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दोगे।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फरमातेः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थेः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عظموا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اصحابکم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وقروھم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یتجھم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بعضکم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بعضا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تضاروا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تحاسدوا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ایاکم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والبخل،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کونوا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عباداللہ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المخلصین</w:t>
      </w:r>
      <w:r w:rsidRPr="000C195B">
        <w:rPr>
          <w:rFonts w:hint="eastAsia"/>
          <w:rtl/>
        </w:rPr>
        <w:t>“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۲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अज़्ज़मू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अस्हाबेकुम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वक्क़रुहुम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यतहज्जमू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बॉज़ोकुम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बॉज़ा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तज़ार्रु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तोहासेदू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ईयाकुम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कंजूसी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ईबादल्लाहील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मुख्लेसीन।</w:t>
      </w:r>
      <w:r>
        <w:rPr>
          <w:cs/>
          <w:lang w:bidi="hi-IN"/>
        </w:rPr>
        <w:t xml:space="preserve"> 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पहुचाओ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कंजूसी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कन्जूसी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lang w:bidi="hi-IN"/>
        </w:rPr>
        <w:t xml:space="preserve"> ”</w:t>
      </w:r>
      <w:r w:rsidRPr="00CB66CA">
        <w:rPr>
          <w:rFonts w:ascii="Times New Roman" w:hAnsi="Times New Roman" w:cs="Times New Roman" w:hint="cs"/>
          <w:rtl/>
        </w:rPr>
        <w:t>اتقوا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کونوا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اخوة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بررة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متحابین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متواصلین،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متراحمین،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تزاوروا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تلاقوا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تذاکروا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امرنا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احیوہ</w:t>
      </w:r>
      <w:r w:rsidRPr="000C195B">
        <w:rPr>
          <w:rFonts w:hint="eastAsia"/>
          <w:rtl/>
        </w:rPr>
        <w:t>“</w:t>
      </w:r>
      <w:r w:rsidRPr="000C195B">
        <w:rPr>
          <w:rtl/>
        </w:rPr>
        <w:t xml:space="preserve"> 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ईत्तकुल्लाह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कुनू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ईख्वत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मोतहाब्बीन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वासेलीन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तज़ावरु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वतलाकू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वअह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यूहो।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महाफिल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क़वानीन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फरमायाः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जिब्रईल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फरिश्ते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फरिश्ते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تبسم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الرجل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وجہ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اخیہ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حسنة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صرف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القذی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عنہ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حسنة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عبد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بشیء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احب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ادخال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السرور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المومن</w:t>
      </w:r>
      <w:r w:rsidRPr="000C195B">
        <w:rPr>
          <w:rtl/>
        </w:rPr>
        <w:t xml:space="preserve"> “(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तबस्सो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मुर्रजुले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फिवज्हे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अखीहे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हसनतुँ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सर्फुल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हसनतुँ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अहब्बो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इदखा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लीस्सोरुर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मोमिन।</w:t>
      </w:r>
      <w:r>
        <w:rPr>
          <w:cs/>
          <w:lang w:bidi="hi-IN"/>
        </w:rPr>
        <w:t xml:space="preserve">  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मुसकुराहट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काँटें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वगैरह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لقضاء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حاجة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امری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احب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عشرین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حجة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کل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حجة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ینفق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فیھا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صاحبھا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ماة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الف</w:t>
      </w:r>
      <w:r w:rsidRPr="000C195B">
        <w:rPr>
          <w:rFonts w:hint="eastAsia"/>
          <w:rtl/>
        </w:rPr>
        <w:t>“</w:t>
      </w:r>
      <w:r w:rsidRPr="000C195B">
        <w:rPr>
          <w:rtl/>
        </w:rPr>
        <w:t xml:space="preserve"> 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लेकज़ाऐ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अहब्ब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कुल्लो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यन्फेको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साहेबोहा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अल्फीन।</w:t>
      </w:r>
      <w:r>
        <w:rPr>
          <w:cs/>
          <w:lang w:bidi="hi-IN"/>
        </w:rPr>
        <w:t xml:space="preserve"> 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पसंदीदा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قضی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مسلم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لمسلم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حاجة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ناداہ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تبارک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تعالی</w:t>
      </w:r>
      <w:r w:rsidRPr="000C195B">
        <w:rPr>
          <w:rtl/>
        </w:rPr>
        <w:t xml:space="preserve"> : </w:t>
      </w:r>
      <w:r w:rsidRPr="00CB66CA">
        <w:rPr>
          <w:rFonts w:ascii="Times New Roman" w:hAnsi="Times New Roman" w:cs="Times New Roman" w:hint="cs"/>
          <w:rtl/>
        </w:rPr>
        <w:t>علی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ثوابک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ارضی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بدون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الجنة</w:t>
      </w:r>
      <w:r w:rsidRPr="000C195B">
        <w:rPr>
          <w:rFonts w:hint="eastAsia"/>
          <w:rtl/>
        </w:rPr>
        <w:t>“</w:t>
      </w:r>
      <w:r w:rsidRPr="000C195B">
        <w:rPr>
          <w:rtl/>
        </w:rPr>
        <w:t xml:space="preserve"> (</w:t>
      </w:r>
      <w:r w:rsidRPr="00CB66CA">
        <w:rPr>
          <w:rFonts w:ascii="Times New Roman" w:hAnsi="Times New Roman" w:cs="Times New Roman" w:hint="cs"/>
          <w:rtl/>
        </w:rPr>
        <w:t>۲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लेमुस्ले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तआलाः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बेदूनील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जन्नते।</w:t>
      </w:r>
      <w:r>
        <w:rPr>
          <w:cs/>
          <w:lang w:bidi="hi-IN"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पुन्य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बहिश्त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96" w:name="_Toc449789873"/>
      <w:r>
        <w:rPr>
          <w:rFonts w:hint="cs"/>
          <w:cs/>
          <w:lang w:bidi="hi-IN"/>
        </w:rPr>
        <w:t>सामाजिकता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मुआशेरत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bookmarkEnd w:id="96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धोखा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फ़रेब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चुगलखोरी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ग़ीबत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इल्ज़ाम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सुऐज़न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मुनाफ़ेक़त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इन्तेकाम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 xml:space="preserve"> </w:t>
      </w:r>
    </w:p>
    <w:p w:rsidR="000C195B" w:rsidRDefault="000C195B" w:rsidP="00273408">
      <w:pPr>
        <w:pStyle w:val="Heading2"/>
        <w:rPr>
          <w:lang w:bidi="hi-IN"/>
        </w:rPr>
      </w:pPr>
      <w:bookmarkStart w:id="97" w:name="_Toc449789874"/>
      <w:r>
        <w:rPr>
          <w:rFonts w:hint="cs"/>
          <w:cs/>
          <w:lang w:bidi="hi-IN"/>
        </w:rPr>
        <w:t>धोखा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फ़रेब</w:t>
      </w:r>
      <w:bookmarkEnd w:id="97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फरमायाः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غش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مسلما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شراء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بیع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فلیس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یحشر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یوم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القیامة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مع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الیھود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لانھم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اغش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الخلق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للمسلمین</w:t>
      </w:r>
      <w:r w:rsidRPr="000C195B">
        <w:rPr>
          <w:rFonts w:hint="eastAsia"/>
          <w:rtl/>
        </w:rPr>
        <w:t>“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ग़श्शा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मुसलेमन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फ़लैस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शोरोहुम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क़्यामते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अन्नहुम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अगश्शल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मुस्लेमिन।</w:t>
      </w:r>
      <w:r>
        <w:rPr>
          <w:cs/>
          <w:lang w:bidi="hi-IN"/>
        </w:rPr>
        <w:t xml:space="preserve"> 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फ़रेब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फरेब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>
        <w:rPr>
          <w:lang w:bidi="hi-IN"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بات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قلبہ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غش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لاخیہ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المسلم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بات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سخط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اصبح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کذلک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حتی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یتوب</w:t>
      </w:r>
      <w:r w:rsidRPr="000C195B">
        <w:rPr>
          <w:rFonts w:hint="eastAsia"/>
          <w:rtl/>
        </w:rPr>
        <w:t>“</w:t>
      </w:r>
      <w:r w:rsidRPr="000C195B">
        <w:rPr>
          <w:rtl/>
        </w:rPr>
        <w:t xml:space="preserve"> (</w:t>
      </w:r>
      <w:r w:rsidRPr="00CB66CA">
        <w:rPr>
          <w:rFonts w:ascii="Times New Roman" w:hAnsi="Times New Roman" w:cs="Times New Roman" w:hint="cs"/>
          <w:rtl/>
        </w:rPr>
        <w:t>۲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कल्बेही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अखीहे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हत्ता</w:t>
      </w:r>
      <w:r>
        <w:rPr>
          <w:cs/>
          <w:lang w:bidi="hi-IN"/>
        </w:rPr>
        <w:t xml:space="preserve"> </w:t>
      </w:r>
      <w:r>
        <w:rPr>
          <w:lang w:bidi="hi-IN"/>
        </w:rPr>
        <w:t>,</w:t>
      </w:r>
      <w:r>
        <w:rPr>
          <w:rFonts w:hint="cs"/>
          <w:cs/>
          <w:lang w:bidi="hi-IN"/>
        </w:rPr>
        <w:t>यतूबो।</w:t>
      </w:r>
      <w:r>
        <w:rPr>
          <w:cs/>
          <w:lang w:bidi="hi-IN"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फ़रेब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नाराज़गी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तौफीक़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2"/>
        <w:rPr>
          <w:lang w:bidi="hi-IN"/>
        </w:rPr>
      </w:pPr>
      <w:bookmarkStart w:id="98" w:name="_Toc449789875"/>
      <w:r>
        <w:rPr>
          <w:rFonts w:hint="cs"/>
          <w:cs/>
          <w:lang w:bidi="hi-IN"/>
        </w:rPr>
        <w:t>चुग़लखोरी</w:t>
      </w:r>
      <w:bookmarkEnd w:id="98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मंसूरे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दवानिक़ी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>
        <w:rPr>
          <w:lang w:bidi="hi-IN"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لاتقبل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ذی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رحمک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اھل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الرعایة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اھل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بیتک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قول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حرم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علیہ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الجنة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جعل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ماواہ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النار،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النمام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شاھد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زور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شریک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ابلیس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الاغراء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الناس</w:t>
      </w:r>
      <w:r w:rsidRPr="000C195B">
        <w:rPr>
          <w:rtl/>
        </w:rPr>
        <w:t xml:space="preserve"> “(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तक्बल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रहेमेक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रेआयते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बैतेके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हर्रमल्लाहो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हुन्नार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फइन्न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नम्माम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शाहेदन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इब्लीसीन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इगराऐ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इनन्नासे।</w:t>
      </w:r>
      <w:r>
        <w:rPr>
          <w:cs/>
          <w:lang w:bidi="hi-IN"/>
        </w:rPr>
        <w:t xml:space="preserve">  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मुतअल्लिक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ठेकाना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चुग़लख़ोर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इख़्तेलाफ़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रसुले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>
        <w:rPr>
          <w:lang w:bidi="hi-IN"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شر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الناس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یوم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القیامة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المثلث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قیل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المثلث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رسول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اللہ؟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قال</w:t>
      </w:r>
      <w:r w:rsidRPr="000C195B">
        <w:rPr>
          <w:rtl/>
        </w:rPr>
        <w:t xml:space="preserve"> : </w:t>
      </w:r>
      <w:r w:rsidRPr="00CB66CA">
        <w:rPr>
          <w:rFonts w:ascii="Times New Roman" w:hAnsi="Times New Roman" w:cs="Times New Roman" w:hint="cs"/>
          <w:rtl/>
        </w:rPr>
        <w:t>الرجل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یسعی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باخیہ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امامہ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فیقلتہ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فیھلک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نفسہ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اخاہ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امامہ</w:t>
      </w:r>
      <w:r w:rsidRPr="000C195B">
        <w:rPr>
          <w:rFonts w:hint="eastAsia"/>
          <w:rtl/>
        </w:rPr>
        <w:t>“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۲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शर्रन्नासे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यौमल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क़्यामते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मोसल्लसे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कालः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यसआ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बेअखीहे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फयहलको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नफ्सहू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वअखाहो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इमामहू।</w:t>
      </w:r>
      <w:r>
        <w:rPr>
          <w:cs/>
          <w:lang w:bidi="hi-IN"/>
        </w:rPr>
        <w:t xml:space="preserve"> 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बेशक़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रसूल्ल्लाह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चुग़लख़ोरी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जासूसी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2"/>
        <w:rPr>
          <w:lang w:bidi="hi-IN"/>
        </w:rPr>
      </w:pPr>
      <w:bookmarkStart w:id="99" w:name="_Toc449789876"/>
      <w:r>
        <w:rPr>
          <w:rFonts w:hint="cs"/>
          <w:cs/>
          <w:lang w:bidi="hi-IN"/>
        </w:rPr>
        <w:t>ग़ीबत</w:t>
      </w:r>
      <w:bookmarkEnd w:id="99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واللہ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الذی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ھو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اعطی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مومن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قط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خیر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الدنیا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والآخرة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بحسن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ظنہ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عز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وجل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والکف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اغتیاب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المومنین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الذی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ھو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یعذب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عز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وجل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مومنا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بعذاب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بعد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التوبة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والاستغفار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</w:t>
      </w:r>
      <w:r w:rsidRPr="000C195B">
        <w:rPr>
          <w:rtl/>
        </w:rPr>
        <w:t xml:space="preserve">   </w:t>
      </w:r>
      <w:r w:rsidRPr="00CB66CA">
        <w:rPr>
          <w:rFonts w:ascii="Times New Roman" w:hAnsi="Times New Roman" w:cs="Times New Roman" w:hint="cs"/>
          <w:rtl/>
        </w:rPr>
        <w:t>بسوء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ظنہ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عز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وجل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اغتیابہ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للمومن</w:t>
      </w:r>
      <w:r w:rsidRPr="000C195B">
        <w:rPr>
          <w:rFonts w:hint="eastAsia"/>
          <w:rtl/>
        </w:rPr>
        <w:t>“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  <w:r>
        <w:rPr>
          <w:lang w:bidi="hi-IN"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लाइलाह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कत्तो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खैरद्दुनिया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आखेरते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बेहुस्ने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अज़्ज़वजल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वअल्कफ्फ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इग्तेयाबे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मोमेनीन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वल्लाहील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योअज़्ज़े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अज्ज़वजल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बेअज़ाबे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बॉद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अल्तौबते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इस्तगफारे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बेसुऐ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ज़न्नेही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अज़्ज़वजल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इग्तेयाबेही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मोमिन।</w:t>
      </w:r>
      <w:r>
        <w:rPr>
          <w:cs/>
          <w:lang w:bidi="hi-IN"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यकिनन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मुतअल्लिक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इस्तिग़फ़ार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मोतअल्लिक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बदगुमानी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>
        <w:rPr>
          <w:lang w:bidi="hi-IN"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ایاکم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والظن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الظن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اکذب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الکذب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کونوا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اخوانا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کما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امرکم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تتنافروا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تجسسوا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تتفاحشوا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یغتب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بعضکم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بعضا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تتباغوا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تتباغضوا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تتدابروا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تتحاسدوا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الحسد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یاکل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الایمان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کما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تاکل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النار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الحطب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الیابس</w:t>
      </w:r>
      <w:r w:rsidRPr="000C195B">
        <w:rPr>
          <w:rFonts w:hint="eastAsia"/>
          <w:rtl/>
        </w:rPr>
        <w:t>“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۲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  <w:r>
        <w:rPr>
          <w:lang w:bidi="hi-IN"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ईया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फइन्न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अक्ज़बुल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किज़्ब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वकूनू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इखवानन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कुमुल्लाहो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त्तना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तज्जेसू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त्तफाहेशू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यग्तेबो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बॉजोकुम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बॉज़न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त्तबाऊ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त्ताबाऐज़ू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त्तदाबेरू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त्तहासेदू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फइन्नल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कुल्लुल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ताकुलो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अन्नारो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अल्हत्ब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अल्याबेस।</w:t>
      </w:r>
      <w:r>
        <w:rPr>
          <w:cs/>
          <w:lang w:bidi="hi-IN"/>
        </w:rPr>
        <w:t xml:space="preserve"> 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बदगुमानी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बदज़बानी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2"/>
        <w:rPr>
          <w:lang w:bidi="hi-IN"/>
        </w:rPr>
      </w:pPr>
      <w:bookmarkStart w:id="100" w:name="_Toc449789877"/>
      <w:r>
        <w:rPr>
          <w:rFonts w:hint="cs"/>
          <w:cs/>
          <w:lang w:bidi="hi-IN"/>
        </w:rPr>
        <w:t>आरोप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लगाना</w:t>
      </w:r>
      <w:bookmarkEnd w:id="100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आरोप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मुरतकिब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नापाकी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संगीन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रसुले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بھت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مومنا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مومنة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اوقال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لیس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اقامہ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تعالی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یوم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القیامة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نار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حتی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یخرج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قالہ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فیہ</w:t>
      </w:r>
      <w:r w:rsidRPr="000C195B">
        <w:rPr>
          <w:rFonts w:hint="eastAsia"/>
          <w:rtl/>
        </w:rPr>
        <w:t>“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अल्क़यामते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मिन्नारीन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यखरोजो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फिहे।</w:t>
      </w:r>
      <w:r>
        <w:rPr>
          <w:cs/>
          <w:lang w:bidi="hi-IN"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आरोप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मुतअल्लिक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باھت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مومنا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مومنة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لیس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فیھما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حبسہ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عزوجل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یوم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القیامة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طینة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خبال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حتی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یخرج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قال،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قلت</w:t>
      </w:r>
      <w:r w:rsidRPr="000C195B">
        <w:rPr>
          <w:rtl/>
        </w:rPr>
        <w:t xml:space="preserve"> : </w:t>
      </w:r>
      <w:r w:rsidRPr="00CB66CA">
        <w:rPr>
          <w:rFonts w:ascii="Times New Roman" w:hAnsi="Times New Roman" w:cs="Times New Roman" w:hint="cs"/>
          <w:rtl/>
        </w:rPr>
        <w:t>وما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طینة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خبال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؟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قال</w:t>
      </w:r>
      <w:r w:rsidRPr="000C195B">
        <w:rPr>
          <w:rtl/>
        </w:rPr>
        <w:t xml:space="preserve"> : </w:t>
      </w:r>
      <w:r w:rsidRPr="00CB66CA">
        <w:rPr>
          <w:rFonts w:ascii="Times New Roman" w:hAnsi="Times New Roman" w:cs="Times New Roman" w:hint="cs"/>
          <w:rtl/>
        </w:rPr>
        <w:t>صدید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یخرج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فروج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المومسات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یعنی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الزوانی</w:t>
      </w:r>
      <w:r w:rsidRPr="000C195B">
        <w:rPr>
          <w:rFonts w:hint="eastAsia"/>
          <w:rtl/>
        </w:rPr>
        <w:t>“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۲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फिहेमा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हब्सहु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अज़्ज़वजल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अल्क्यामते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तईनतीन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खेबालीन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यखरोजो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कुल्तोः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तईनतो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खेबालीन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कालः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ज़दीदीन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यख्तजो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फरोजे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अल्मोमेसात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यअनी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अज़्ज़वानी।</w:t>
      </w:r>
      <w:r>
        <w:rPr>
          <w:cs/>
          <w:lang w:bidi="hi-IN"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आरोप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कीचड़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कीचड़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ज़ेनाकार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2"/>
        <w:rPr>
          <w:lang w:bidi="hi-IN"/>
        </w:rPr>
      </w:pPr>
      <w:bookmarkStart w:id="101" w:name="_Toc449789878"/>
      <w:r>
        <w:rPr>
          <w:rFonts w:hint="cs"/>
          <w:cs/>
          <w:lang w:bidi="hi-IN"/>
        </w:rPr>
        <w:t>मुनाफ़ेक़त</w:t>
      </w:r>
      <w:bookmarkEnd w:id="101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मुनाफ़ेक़त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بئس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العبد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عبد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یکون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ذا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وجھین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ذا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لسانین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یطری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اخاہ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شاھدا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یاکلہ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غائبا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اعطی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حسدہ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ابتلی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خذلہ</w:t>
      </w:r>
      <w:r w:rsidRPr="000C195B">
        <w:rPr>
          <w:rFonts w:hint="eastAsia"/>
          <w:rtl/>
        </w:rPr>
        <w:t>“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बेऐस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अलअब्द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लेसानीन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कोलोहू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गाऐबा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खज़्लहू।</w:t>
      </w:r>
      <w:r>
        <w:rPr>
          <w:cs/>
          <w:lang w:bidi="hi-IN"/>
        </w:rPr>
        <w:t xml:space="preserve"> 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मुनाफ़ेक़त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मुबालेग़ा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لقی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المسلمین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بوجھین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لسانین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جاء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یوم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القیامة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لسانان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نار</w:t>
      </w:r>
      <w:r w:rsidRPr="000C195B">
        <w:rPr>
          <w:rFonts w:hint="eastAsia"/>
          <w:rtl/>
        </w:rPr>
        <w:t>“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۲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अलमुस्लेमीन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बेवजहिने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लेसानीने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जॉअ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लेसानाने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नॉरीन।</w:t>
      </w:r>
      <w:r>
        <w:rPr>
          <w:cs/>
          <w:lang w:bidi="hi-IN"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होंगीं।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2"/>
        <w:rPr>
          <w:lang w:bidi="hi-IN"/>
        </w:rPr>
      </w:pPr>
      <w:bookmarkStart w:id="102" w:name="_Toc449789879"/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bookmarkEnd w:id="102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جَزاء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ُ</w:t>
      </w:r>
      <w:r w:rsidRPr="000C195B">
        <w:rPr>
          <w:rFonts w:hint="cs"/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سَیِّئَةٍ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سَیِّئَةٌ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مِثْلُہا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فَمَنْ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عَفا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اٴَصْلَحَ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فَاٴَجْرُہُ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عَلَی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اللَّہِ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إِنَّہُ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یُحِبُّ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الظَّالِمینَ</w:t>
      </w:r>
      <w:r w:rsidRPr="000C195B">
        <w:rPr>
          <w:rtl/>
        </w:rPr>
        <w:t xml:space="preserve"> “(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सैय्यअतुन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मिस्लोहा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फअजरोहू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योहिब्बुज़्ज़ीलेमीन।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कत्ल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ज़ख़्म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समझौता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>
        <w:rPr>
          <w:lang w:bidi="hi-IN"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ثلاثة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ینتصفون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ثلاثة</w:t>
      </w:r>
      <w:r w:rsidRPr="000C195B">
        <w:rPr>
          <w:rtl/>
        </w:rPr>
        <w:t xml:space="preserve">: </w:t>
      </w:r>
      <w:r w:rsidRPr="00CB66CA">
        <w:rPr>
          <w:rFonts w:ascii="Times New Roman" w:hAnsi="Times New Roman" w:cs="Times New Roman" w:hint="cs"/>
          <w:rtl/>
        </w:rPr>
        <w:t>شریف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وضیع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حلیم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سفیہ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مومن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فاجر</w:t>
      </w:r>
      <w:r w:rsidRPr="000C195B">
        <w:rPr>
          <w:rFonts w:hint="eastAsia"/>
          <w:rtl/>
        </w:rPr>
        <w:t>“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۲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सलासतो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यन्तसेफून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सलासतीनः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हलीमुन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सफीहीन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फाजेरीन।</w:t>
      </w:r>
      <w:r>
        <w:rPr>
          <w:cs/>
          <w:lang w:bidi="hi-IN"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समझदार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से।</w:t>
      </w:r>
    </w:p>
    <w:p w:rsidR="00273408" w:rsidRDefault="00273408" w:rsidP="00273408">
      <w:pPr>
        <w:pStyle w:val="Heading2"/>
        <w:rPr>
          <w:lang w:bidi="hi-IN"/>
        </w:rPr>
      </w:pPr>
    </w:p>
    <w:p w:rsidR="000C195B" w:rsidRDefault="000C195B" w:rsidP="00273408">
      <w:pPr>
        <w:pStyle w:val="Heading2"/>
        <w:rPr>
          <w:lang w:bidi="hi-IN"/>
        </w:rPr>
      </w:pPr>
      <w:bookmarkStart w:id="103" w:name="_Toc449789880"/>
      <w:r>
        <w:rPr>
          <w:rFonts w:hint="cs"/>
          <w:cs/>
          <w:lang w:bidi="hi-IN"/>
        </w:rPr>
        <w:t>उलझना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झगड़ना</w:t>
      </w:r>
      <w:bookmarkEnd w:id="103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کثر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ھمہ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سقم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بدنہ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ساء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خلقہ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عذب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نفسہ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لاحی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الرجال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سقطت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مروتہ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ذھبت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کرامتہ،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ثم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قال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رسول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: </w:t>
      </w:r>
      <w:r w:rsidRPr="00CB66CA">
        <w:rPr>
          <w:rFonts w:ascii="Times New Roman" w:hAnsi="Times New Roman" w:cs="Times New Roman" w:hint="cs"/>
          <w:rtl/>
        </w:rPr>
        <w:t>لم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یزل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جبرئیل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ینھانی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ملاحاة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الرجال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کما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ینھانی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شرب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الخمر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وعبادة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الاوثان</w:t>
      </w:r>
      <w:r w:rsidRPr="000C195B">
        <w:rPr>
          <w:rFonts w:hint="eastAsia"/>
          <w:rtl/>
        </w:rPr>
        <w:t>“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۲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हम्महू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खुल्कहू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नफसहू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लाहिऐ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अर्रेजाल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मुरव्वतो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केरामतोहू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सुम्म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रसूलल्लाहोः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जिब्रईलो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यन्हानी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मलाहाते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अर्रेजालो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यन्हानी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शोर्बे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अल्खमरे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ईबादतो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अलअवसाने।</w:t>
      </w:r>
      <w:r>
        <w:rPr>
          <w:cs/>
          <w:lang w:bidi="hi-IN"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रंज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परेशानी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उलझता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झगडता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मुरव्वत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करामत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उलझने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झगडने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04" w:name="_Toc449789881"/>
      <w:r>
        <w:rPr>
          <w:rFonts w:hint="cs"/>
          <w:cs/>
          <w:lang w:bidi="hi-IN"/>
        </w:rPr>
        <w:t>दर्दों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दवा</w:t>
      </w:r>
      <w:bookmarkEnd w:id="104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ऑब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तॉब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रौनक़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हकायक़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फज़ायल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आशिकों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बसीरत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लाज़िम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2"/>
        <w:rPr>
          <w:lang w:bidi="hi-IN"/>
        </w:rPr>
      </w:pPr>
      <w:bookmarkStart w:id="105" w:name="_Toc449789882"/>
      <w:r>
        <w:rPr>
          <w:rFonts w:hint="cs"/>
          <w:cs/>
          <w:lang w:bidi="hi-IN"/>
        </w:rPr>
        <w:t>बुतून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bookmarkEnd w:id="105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ज़्यादती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नाजायज़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कारोबार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सूद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तौलना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चोरी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क़ब्ज़ा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रिश्वत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फ़रेब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मुनव्वर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बातिन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अध्यात्म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खराबी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हृदय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अंधेरे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>
        <w:rPr>
          <w:lang w:bidi="hi-IN"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اشعث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اغبر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مشرد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الاسفار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مطعمہ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حرام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ملبسہ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حرام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غذی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بالحرام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یرفع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یدیہ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فیقول</w:t>
      </w:r>
      <w:r w:rsidRPr="000C195B">
        <w:rPr>
          <w:rtl/>
        </w:rPr>
        <w:t xml:space="preserve"> : </w:t>
      </w:r>
      <w:r w:rsidRPr="00CB66CA">
        <w:rPr>
          <w:rFonts w:ascii="Times New Roman" w:hAnsi="Times New Roman" w:cs="Times New Roman" w:hint="cs"/>
          <w:rtl/>
        </w:rPr>
        <w:t>یا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فانی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یستجاب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لذلک</w:t>
      </w:r>
      <w:r w:rsidRPr="000C195B">
        <w:rPr>
          <w:rFonts w:hint="eastAsia"/>
          <w:rtl/>
        </w:rPr>
        <w:t>“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रब्बो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अगबरो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मुशर्रेदो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अस्फारे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मत्अमहू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मिल्बेसहू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बिल्हरामे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यर्फओ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फयकूलः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यारब्बे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फअन्नी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यस्तजाबो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लेज़ालेक।</w:t>
      </w:r>
      <w:r>
        <w:rPr>
          <w:cs/>
          <w:lang w:bidi="hi-IN"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मुसाफिर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اشتری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ثوبا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بعشرة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دراھم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ثمنہ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درھم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حرام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یقبل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تعالی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صلاتہ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مادام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علیہ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شیء</w:t>
      </w:r>
      <w:r w:rsidRPr="000C195B">
        <w:rPr>
          <w:rtl/>
        </w:rPr>
        <w:t xml:space="preserve"> “(</w:t>
      </w:r>
      <w:r w:rsidRPr="00CB66CA">
        <w:rPr>
          <w:rFonts w:ascii="Times New Roman" w:hAnsi="Times New Roman" w:cs="Times New Roman" w:hint="cs"/>
          <w:rtl/>
        </w:rPr>
        <w:t>۲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बेअशरते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दराहिम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समनेही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दिर्हमुन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युक्बलो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सलातहू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शैईन।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کل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لحم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نبت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حرام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فالنار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اولی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بہ</w:t>
      </w:r>
      <w:r w:rsidRPr="000C195B">
        <w:rPr>
          <w:rFonts w:hint="eastAsia"/>
          <w:rtl/>
        </w:rPr>
        <w:t>“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۳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कुल्लो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फन्नार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یبال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اکتسب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المال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یبال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ادخلہ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النار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۴</w:t>
      </w:r>
      <w:r>
        <w:rPr>
          <w:cs/>
          <w:lang w:bidi="hi-IN"/>
        </w:rPr>
        <w:t>)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योबालो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इक्तसब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हुन्नार।</w:t>
      </w:r>
      <w:r>
        <w:rPr>
          <w:cs/>
          <w:lang w:bidi="hi-IN"/>
        </w:rPr>
        <w:t xml:space="preserve"> 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लापरवाही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درھم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ربا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اشد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ثلاثین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زنیة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الاسلام</w:t>
      </w:r>
      <w:r w:rsidRPr="000C195B">
        <w:rPr>
          <w:rFonts w:hint="eastAsia"/>
          <w:rtl/>
        </w:rPr>
        <w:t>“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۵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दिर्हमो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अशद्दो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اصاب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مالا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ماثم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فوصل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رحما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تصدق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انفقہ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سبیل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جمع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ذلک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جمیعا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ثم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قذفہ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النار</w:t>
      </w:r>
      <w:r w:rsidRPr="000C195B">
        <w:rPr>
          <w:rFonts w:hint="eastAsia"/>
          <w:rtl/>
        </w:rPr>
        <w:t>“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۶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तसद्दकबेही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अन्फकोहू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ज़ेलेक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जमिअन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सुम्म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कज़फहू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फिन्नार।</w:t>
      </w:r>
      <w:r>
        <w:rPr>
          <w:cs/>
          <w:lang w:bidi="hi-IN"/>
        </w:rPr>
        <w:t xml:space="preserve"> 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इन्फ़ाक़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اخوف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اخاف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امتی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بعدی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ھذہ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المکاسب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الحرام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والشھوة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الخفیة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والربا</w:t>
      </w:r>
      <w:r w:rsidRPr="000C195B">
        <w:rPr>
          <w:rFonts w:hint="eastAsia"/>
          <w:rtl/>
        </w:rPr>
        <w:t>“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۷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बअदी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हाज़ेही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अल्मकासीबो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अलहरामो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वश्शहवतो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खफीअतो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वर्रेबा।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खतरनाक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ड़रता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छुपी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اذا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اکتسب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الرجل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مالا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غیر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ثم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حج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فلبی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نودی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لبیک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سعدیک</w:t>
      </w:r>
      <w:r w:rsidRPr="000C195B">
        <w:rPr>
          <w:rFonts w:hint="eastAsia"/>
          <w:rtl/>
        </w:rPr>
        <w:t>“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अक्तसब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अर्रीजल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हिल्लेही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सुम्म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फलब्बा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नोदीय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लब्बैक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सअदैक।</w:t>
      </w:r>
      <w:r>
        <w:rPr>
          <w:cs/>
          <w:lang w:bidi="hi-IN"/>
        </w:rPr>
        <w:t xml:space="preserve"> 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तलबीह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लब्बैक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लब्बैक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लब्बैक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खुशबख़्त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کسب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الحرام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یبین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الذریة</w:t>
      </w:r>
      <w:r w:rsidRPr="000C195B">
        <w:rPr>
          <w:rFonts w:hint="eastAsia"/>
          <w:rtl/>
        </w:rPr>
        <w:t>“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۲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कस्बुल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योबईन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ज़ुर्रीयते।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काज़िम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الحرام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ینمی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نمی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یبارک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فیہ،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انفقہ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یوجر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علیہ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خلفہ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کان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زادہ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النار</w:t>
      </w:r>
      <w:r w:rsidRPr="000C195B">
        <w:rPr>
          <w:rFonts w:hint="eastAsia"/>
          <w:rtl/>
        </w:rPr>
        <w:t>“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۳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इन्नल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यनमी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योबारेको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फिहे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अन्फकहू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योजीर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खल्फहू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ज़ादहू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नार।</w:t>
      </w:r>
      <w:r>
        <w:rPr>
          <w:cs/>
          <w:lang w:bidi="hi-IN"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ईंधन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बुद्धिजीवियों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ब्रहमाज्ञानियों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वाजेबात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अलैहिमुस्सलाम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पाकदामनी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सिद्दिक़ीन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अलामतें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शुब्हा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शुब्हा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जेलर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ज़रीये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जेलर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2"/>
        <w:rPr>
          <w:lang w:bidi="hi-IN"/>
        </w:rPr>
      </w:pPr>
      <w:bookmarkStart w:id="106" w:name="_Toc449789883"/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संतुलन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bookmarkEnd w:id="106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جاھدوا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انفسکم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بالجوع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والعطش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الاجر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ذلک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کاجر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المجاھد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سبیل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انہ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لیس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عمل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احب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تعالی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الجوع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والعطش</w:t>
      </w:r>
      <w:r w:rsidRPr="000C195B">
        <w:rPr>
          <w:rFonts w:hint="eastAsia"/>
          <w:rtl/>
        </w:rPr>
        <w:t>“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जाहदु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अन्फोसकुम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बिलजुऐ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वलअतश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फइन्न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कअज्रे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अलमुजाहिदे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सबीलिल्लाहे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वइन्नहू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अहब्बो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अतश।</w:t>
      </w:r>
      <w:r>
        <w:rPr>
          <w:cs/>
          <w:lang w:bidi="hi-IN"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भूख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ज़रीये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पसंदीदा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لایدخل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ملکوت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السماوات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والارض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قلب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بطنہ</w:t>
      </w:r>
      <w:r w:rsidRPr="000C195B">
        <w:rPr>
          <w:rFonts w:hint="eastAsia"/>
          <w:rtl/>
        </w:rPr>
        <w:t>“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۲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यदखोलो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मलकूतुस्समावाते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बतनेही।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बुलंदियों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وقیل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رسول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الناس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افضل؟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قال</w:t>
      </w:r>
      <w:r w:rsidRPr="000C195B">
        <w:rPr>
          <w:rtl/>
        </w:rPr>
        <w:t xml:space="preserve">: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طعمہ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ضحکہ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رضی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یستر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عورتہ</w:t>
      </w:r>
      <w:r w:rsidRPr="000C195B">
        <w:rPr>
          <w:rFonts w:hint="eastAsia"/>
          <w:rtl/>
        </w:rPr>
        <w:t>“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۳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वक़ील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यारसूलल्लाहे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अइयह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अन्नासे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अफ़ज़लो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कालः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तअमोहू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ज़ेहकोहू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यस्तरो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औरतोहू।</w:t>
      </w:r>
      <w:r>
        <w:rPr>
          <w:cs/>
          <w:lang w:bidi="hi-IN"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हैँ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खुराक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हँसना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یباھی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الملائکة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طعمہ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الدنیا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یقول</w:t>
      </w:r>
      <w:r w:rsidRPr="000C195B">
        <w:rPr>
          <w:rtl/>
        </w:rPr>
        <w:t xml:space="preserve"> : </w:t>
      </w:r>
      <w:r w:rsidRPr="00CB66CA">
        <w:rPr>
          <w:rFonts w:ascii="Times New Roman" w:hAnsi="Times New Roman" w:cs="Times New Roman" w:hint="cs"/>
          <w:rtl/>
        </w:rPr>
        <w:t>انظروا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عبدی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ابتلیتہ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بالطعام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والشراب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الدنیا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فترکھما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لاجلی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اشھدوا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ملائکتی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اکلة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ترکھا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لاجلی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ابدلتہ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بھا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درجات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الجنة</w:t>
      </w:r>
      <w:r w:rsidRPr="000C195B">
        <w:rPr>
          <w:rFonts w:hint="eastAsia"/>
          <w:rtl/>
        </w:rPr>
        <w:t>“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۴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इन्नल्लाह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योबाही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अल्मलाइकतो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तअमोहू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फिद्दुनिया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यकूलोः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अन्ज़ोरु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इब्तलैतहू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बित्तआमे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वश्शराबे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फिद्दुनिया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फतरकोहोमा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लेअजली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अशहदो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मलाईकती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अक्लतीन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लेअजली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अब्दलतहू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दर्जातुन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फ़रिश्तों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फख़्र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आज़माया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श्रेणियों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تمیتوا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القلوب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بکثرة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الطعام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والشراب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القلب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یموت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کالزرع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اذا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کثر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علیہ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الماء</w:t>
      </w:r>
      <w:r w:rsidRPr="000C195B">
        <w:rPr>
          <w:rFonts w:hint="eastAsia"/>
          <w:rtl/>
        </w:rPr>
        <w:t>“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तमीतु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अल्कोलूब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बेकसरते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अत्तआमे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वश्शराबे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फइन्न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यमूतो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कज़्ज़रऐ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अल्माओ।</w:t>
      </w:r>
      <w:r>
        <w:rPr>
          <w:cs/>
          <w:lang w:bidi="hi-IN"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273408">
      <w:pPr>
        <w:pStyle w:val="libNormal"/>
        <w:rPr>
          <w:lang w:bidi="hi-IN"/>
        </w:rPr>
      </w:pPr>
      <w:r w:rsidRPr="00CB66CA">
        <w:rPr>
          <w:rFonts w:ascii="Times New Roman" w:hAnsi="Times New Roman" w:cs="Times New Roman" w:hint="cs"/>
          <w:rtl/>
        </w:rPr>
        <w:t>الفکر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نصف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العبادة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قلة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الطعام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ھی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العبادة</w:t>
      </w:r>
      <w:r w:rsidRPr="000C195B">
        <w:rPr>
          <w:rFonts w:hint="eastAsia"/>
          <w:rtl/>
        </w:rPr>
        <w:t>“</w:t>
      </w:r>
      <w:r w:rsidRPr="000C195B">
        <w:rPr>
          <w:rtl/>
        </w:rPr>
        <w:t xml:space="preserve"> (</w:t>
      </w:r>
      <w:r w:rsidRPr="00CB66CA">
        <w:rPr>
          <w:rFonts w:ascii="Times New Roman" w:hAnsi="Times New Roman" w:cs="Times New Roman" w:hint="cs"/>
          <w:rtl/>
        </w:rPr>
        <w:t>۲</w:t>
      </w:r>
      <w:r w:rsidRPr="000C195B">
        <w:rPr>
          <w:rFonts w:hint="cs"/>
          <w:rtl/>
        </w:rPr>
        <w:t>)</w:t>
      </w:r>
      <w:r>
        <w:rPr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अलफिक्रो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निस्फुल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ईबादतो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किल्लतो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अत्तआमे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ईबादतो।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आराधना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07" w:name="_Toc449789884"/>
      <w:r>
        <w:rPr>
          <w:rFonts w:hint="cs"/>
          <w:cs/>
          <w:lang w:bidi="hi-IN"/>
        </w:rPr>
        <w:t>आधी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तहज्जुद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bookmarkEnd w:id="107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ग्यारह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रुचि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फज़ीलतों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लेगा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تَتَجافی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جُنُوبُہُمْ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عَنِ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الْمَضاجِعِ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یَدْعُونَ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رَبَّہُمْ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خَوْفاً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طَمَعاً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مِمَّا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رَزَقْناہُمْ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یُنْفِقُونَ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،فَلا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تَعْلَمُ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نَفْسٌ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اٴُخْفِیَ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لَہُمْ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قُرَّةِ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اٴَعْیُنٍ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جَزاء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ً</w:t>
      </w:r>
      <w:r w:rsidRPr="000C195B">
        <w:rPr>
          <w:rFonts w:hint="cs"/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کانُوا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یَعْمَلُون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۳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ततजाफी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जोनूबहुम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मज़ाजेअ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रब्बहुम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खौफन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रज़क्नाहुम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युन्फेकून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फला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नफ्सुन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जज़ाऊँ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याअमलून।</w:t>
      </w:r>
      <w:r>
        <w:rPr>
          <w:cs/>
          <w:lang w:bidi="hi-IN"/>
        </w:rPr>
        <w:t xml:space="preserve">   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परवरदेगार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पुकारते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अत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ठंडक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الَّذینَ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یَبیتُونَ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لِرَبِّہِمْ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سُجَّداً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قِیاماً</w:t>
      </w:r>
      <w:r w:rsidRPr="000C195B">
        <w:rPr>
          <w:rtl/>
        </w:rPr>
        <w:t xml:space="preserve"> “(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वल्लज़ीना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यबीतूना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लेरब्बेहीम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सुज्जदव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क्यामा।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तहज्जुद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رکعتان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یرکعھما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العبد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جوف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اللیل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خیر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الدنیا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فیھا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لولا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اشق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امتی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لفرضتھما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علیھم</w:t>
      </w:r>
      <w:r w:rsidRPr="000C195B">
        <w:rPr>
          <w:rFonts w:hint="eastAsia"/>
          <w:rtl/>
        </w:rPr>
        <w:t>“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۲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रकअतान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बर्कअहुमाअलअब्दो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जौफे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अल्लैले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खेरुन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मिनद्दुनिया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वलौला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अशक्क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लफरज़तोहोमा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अलैहिम।</w:t>
      </w:r>
      <w:r>
        <w:rPr>
          <w:cs/>
          <w:lang w:bidi="hi-IN"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अंधेरे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علیکم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بقیام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اللیل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فانہ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داب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الصالحین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قبلکم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قیام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اللیل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قربة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تعالی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تکفیر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للذنوب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مطردةللداء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الجسد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منھاة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الاثم</w:t>
      </w:r>
      <w:r w:rsidRPr="000C195B">
        <w:rPr>
          <w:rFonts w:hint="eastAsia"/>
          <w:rtl/>
        </w:rPr>
        <w:t>“</w:t>
      </w:r>
      <w:r w:rsidRPr="000C195B">
        <w:rPr>
          <w:rtl/>
        </w:rPr>
        <w:t xml:space="preserve"> (</w:t>
      </w:r>
      <w:r w:rsidRPr="00CB66CA">
        <w:rPr>
          <w:rFonts w:ascii="Times New Roman" w:hAnsi="Times New Roman" w:cs="Times New Roman" w:hint="cs"/>
          <w:rtl/>
        </w:rPr>
        <w:t>۳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अलैकुम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बेक्यामे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अल्लैले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फइन्नहू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अस्सालेहीन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कब्लकुम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अल्लैले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तकफीरुँ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लिज़्ज़ोनूबे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मित्रदतुन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जसदे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मिन्हातुन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इस्मे।</w:t>
      </w:r>
      <w:r>
        <w:rPr>
          <w:cs/>
          <w:lang w:bidi="hi-IN"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आराधना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तहज्जुद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नमाजे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गंभीर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तिलावत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परवर्देगारा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तहज्जुद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प्राथना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दीजिये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روح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عزوجل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ثلاثة</w:t>
      </w:r>
      <w:r w:rsidRPr="000C195B">
        <w:rPr>
          <w:rtl/>
        </w:rPr>
        <w:t xml:space="preserve">: </w:t>
      </w:r>
      <w:r w:rsidRPr="00CB66CA">
        <w:rPr>
          <w:rFonts w:ascii="Times New Roman" w:hAnsi="Times New Roman" w:cs="Times New Roman" w:hint="cs"/>
          <w:rtl/>
        </w:rPr>
        <w:t>التھجد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باللیل،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وافطار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الصائم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ولقاء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الاخوان</w:t>
      </w:r>
      <w:r w:rsidRPr="000C195B">
        <w:rPr>
          <w:rFonts w:hint="eastAsia"/>
          <w:rtl/>
        </w:rPr>
        <w:t>“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۲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सतुनः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अतोहज्जोदो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बिल्लईले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इफ़तारो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अस्साऐमे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लेक़ाओ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इख़्वान।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रोज़ेदार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हाँ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 xml:space="preserve">5.  </w:t>
      </w:r>
      <w:r>
        <w:rPr>
          <w:rFonts w:hint="cs"/>
          <w:cs/>
          <w:lang w:bidi="hi-IN"/>
        </w:rPr>
        <w:t>सहर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गिड़गिड़ाना।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गिड़गिड़ाना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ادْعُوا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رَبَّکُمْ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تَضَرُّعاً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خُفْیَةً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إِنَّہُ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یُحِبُّ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الْمُعْتَدین</w:t>
      </w:r>
      <w:r w:rsidRPr="000C195B">
        <w:rPr>
          <w:rFonts w:hint="eastAsia"/>
          <w:rtl/>
        </w:rPr>
        <w:t>“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۲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उदऊ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रब्बोकुम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तज़र्रोअँ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खुफयतन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योहिब्बुल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मोअतदीन।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गिड़गिड़ा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पुकारो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اذا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احب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تعالی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عبدا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ابتلاہ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حتی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یسمع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تضرعہ</w:t>
      </w:r>
      <w:r w:rsidRPr="000C195B">
        <w:rPr>
          <w:rFonts w:hint="eastAsia"/>
          <w:rtl/>
        </w:rPr>
        <w:t>“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۳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ईज़ा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अहब्बल्लाहो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ईब्तेलाहो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यसमओ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तज़र्रोओहू।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गिड़गिड़ाने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सहीफऐ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सज्जादिया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अड़तालिसवीं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ولا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ینجینی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التضرع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الیک</w:t>
      </w:r>
      <w:r w:rsidRPr="000C195B">
        <w:rPr>
          <w:rFonts w:hint="eastAsia"/>
          <w:rtl/>
        </w:rPr>
        <w:t>“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यनजैनी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तज़र्रओ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इलैक।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गिड़गिड़ाना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संदेश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हुईः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یا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موسی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کن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اذا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دعوتنی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خائفا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مشفقا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وجلا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عفر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وجھک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التراب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واسجد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بمکارم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بدنک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اقنت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یدی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القیام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ناجنی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تناجینی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بخشیة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قلب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وجل</w:t>
      </w:r>
      <w:r w:rsidRPr="000C195B">
        <w:rPr>
          <w:rtl/>
        </w:rPr>
        <w:t xml:space="preserve"> “(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दअवतनी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खाऐफ़न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मुशफेक़न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फत्तोराबे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वअस्जुद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बेमुकारेमे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वअक्नुत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यदयुँ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अल्क़्यामे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बेखशयतीन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कल्बीन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वजलीन।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पुकारो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पुकारो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अअज़ा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उपासना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आराधना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विनय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संदेश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हुईः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یا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عیسی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ادعنی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دعاء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الغریق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الحزین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الذی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لیس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مغیث</w:t>
      </w:r>
      <w:r w:rsidRPr="000C195B">
        <w:rPr>
          <w:rtl/>
        </w:rPr>
        <w:t xml:space="preserve">  </w:t>
      </w:r>
      <w:r w:rsidRPr="00CB66CA">
        <w:rPr>
          <w:rFonts w:ascii="Times New Roman" w:hAnsi="Times New Roman" w:cs="Times New Roman" w:hint="cs"/>
          <w:rtl/>
        </w:rPr>
        <w:t>یا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عیسی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اطب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قلبک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اکثر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ذکری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الخلوات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واعلم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سروری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تبصبص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وکن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ذلک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حیا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تکن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میتا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واسمعنی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صوتا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حزینا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۲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अदइनी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अलहज़ीने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मोगीसो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कल्बक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खल्वाते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तबस्बसो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हइयन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मइतन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वअसमअनी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हज़ीनन।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पुकारो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पुकारता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गिड़गिड़ाने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आओ।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ab/>
      </w:r>
      <w:r>
        <w:rPr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عزوجل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کرہ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الحاح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الناس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بعضھم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بعض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المسالة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احب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ذلک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لنفسہ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عزوجل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یحب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یسال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یطلب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عندہ</w:t>
      </w:r>
      <w:r w:rsidRPr="000C195B">
        <w:rPr>
          <w:rFonts w:hint="eastAsia"/>
          <w:rtl/>
        </w:rPr>
        <w:t>“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इन्नल्लाह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अज़्ज़वजल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इल्हाहो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अल्नासे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बॉज़ो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बॉज़ीन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अहब्बो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लेनफ्सेही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अज़्ज़वजल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योहिब्बो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युत्लबो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इन्दहू।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अनुरोध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निसंदहे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दानद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चशमेश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आरी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ग़मे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पुर्स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बाशद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तबीबे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आशेकान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बाशद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रन्जे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ख़स्तगान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नवाए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शेनासद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बाशद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बेगुज़शतेई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दानद।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08" w:name="_Toc449789885"/>
      <w:r>
        <w:rPr>
          <w:rFonts w:hint="cs"/>
          <w:cs/>
          <w:lang w:bidi="hi-IN"/>
        </w:rPr>
        <w:t>सभ्य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बैठना।</w:t>
      </w:r>
      <w:bookmarkEnd w:id="108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दवा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सभ्य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तिलावत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इबादत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उपासना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तहज्जुद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गिड़गिड़ाने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मुआशेरत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नेमतें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हेदायत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संतुलन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सलामती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स्वास्थ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काँटा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घास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ज़हीरीला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वगैरह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संतुलित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संक्रमित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लायक़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मॉद्दी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संतुलन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मानवियत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अध्यात्म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आखिरकार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क्रातिं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(1356-1357</w:t>
      </w:r>
      <w:r>
        <w:rPr>
          <w:lang w:bidi="hi-IN"/>
        </w:rPr>
        <w:t xml:space="preserve">, 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शम्सी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तानाशाह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मुहल्ले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चौकीदार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हथियार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क्रांति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क्रांति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वरिष्ठ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क्रांति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क्रांति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  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योग्य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तफ़सीर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व्याख्या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273408">
      <w:pPr>
        <w:pStyle w:val="libNormal"/>
        <w:rPr>
          <w:lang w:bidi="hi-IN"/>
        </w:rPr>
      </w:pPr>
      <w:r w:rsidRPr="00CB66CA">
        <w:rPr>
          <w:rFonts w:ascii="Times New Roman" w:hAnsi="Times New Roman" w:cs="Times New Roman" w:hint="cs"/>
          <w:rtl/>
        </w:rPr>
        <w:t>یوم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ندعوا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کل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اناس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بامامھم</w:t>
      </w:r>
      <w:r w:rsidRPr="000C195B">
        <w:rPr>
          <w:rFonts w:hint="eastAsia"/>
          <w:rtl/>
        </w:rPr>
        <w:t>“</w:t>
      </w:r>
      <w:r w:rsidRPr="000C195B">
        <w:rPr>
          <w:rtl/>
        </w:rPr>
        <w:t xml:space="preserve"> 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>)</w:t>
      </w:r>
      <w:r>
        <w:rPr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नदअऊ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कुल्लो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अनासीन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इमामेहिम।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मार्गदर्शक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बुलायेंगे।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परहेज़गारी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मोमनीन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अलैहिमुस्सलाम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बुलायेगा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कहेगाः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फ़िस्क़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मार्गदर्शकों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कहेगाः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जाओ।</w:t>
      </w:r>
    </w:p>
    <w:p w:rsidR="000C195B" w:rsidRDefault="000C195B" w:rsidP="000C195B">
      <w:pPr>
        <w:pStyle w:val="libNormal"/>
        <w:rPr>
          <w:lang w:bidi="hi-IN"/>
        </w:rPr>
      </w:pPr>
    </w:p>
    <w:p w:rsidR="00273408" w:rsidRDefault="00273408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0C195B" w:rsidRDefault="000C195B" w:rsidP="00273408">
      <w:pPr>
        <w:pStyle w:val="Heading1"/>
        <w:rPr>
          <w:lang w:bidi="hi-IN"/>
        </w:rPr>
      </w:pPr>
      <w:bookmarkStart w:id="109" w:name="_Toc449789886"/>
      <w:r>
        <w:rPr>
          <w:rFonts w:hint="cs"/>
          <w:cs/>
          <w:lang w:bidi="hi-IN"/>
        </w:rPr>
        <w:t>जुदाई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bookmarkEnd w:id="109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फ़ायदेमंद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रक्षा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औरतों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प्रधानता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فضل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المجاھدین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القاعدین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اجرا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عظیما</w:t>
      </w:r>
      <w:r w:rsidRPr="000C195B">
        <w:rPr>
          <w:rFonts w:hint="eastAsia"/>
          <w:rtl/>
        </w:rPr>
        <w:t>“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फज़लुल्लाहो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मुजाहेदीन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अलकाऐदीन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अज़ीमा।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मुजाहेदीन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फरमाईः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الجھاد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باموالکم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انفسکم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السنتکم</w:t>
      </w:r>
      <w:r w:rsidRPr="000C195B">
        <w:rPr>
          <w:rFonts w:hint="eastAsia"/>
          <w:rtl/>
        </w:rPr>
        <w:t>“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۲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फिलजेहादे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बेअमवालेकुम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अन्फोसेकुम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अलसेनतेकुम।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lang w:bidi="hi-IN"/>
        </w:rPr>
        <w:t xml:space="preserve">, 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मुनाफ़ेक़ीन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मरारत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रबीअ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उमइया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जाऊँगा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जाऊँगा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उमइया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रबीअ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रोज़ाना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खुशख़बरी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लज्जित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मुजाहेदीन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भावना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तीनों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lang w:bidi="hi-IN"/>
        </w:rPr>
        <w:t xml:space="preserve">,  </w:t>
      </w:r>
      <w:r>
        <w:rPr>
          <w:rFonts w:hint="cs"/>
          <w:cs/>
          <w:lang w:bidi="hi-IN"/>
        </w:rPr>
        <w:t>तीसरी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عَلَی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الثَّلاثَةِ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الَّذینَ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خُلِّفُوا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حَتَّی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إِذا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ضاقَتْ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عَلَیْہِمُ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الْاٴَرْضُ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رَحُبَتْ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ضاقَتْ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عَلَیْہِمْ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اٴَنْفُسُہُمْ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ظَنُّوا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اٴَنْ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مَلْجَاٴَ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اللَّہِ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إِلاَّ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إِلَیْہِ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ثُمَّ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تابَ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عَلَیْہِمْ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لِیَتُوبُوا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إِنَّ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اللَّہَ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ہُوَ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التَّوَّابُ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الرَّحیمُ</w:t>
      </w:r>
      <w:r w:rsidRPr="000C195B">
        <w:rPr>
          <w:rtl/>
        </w:rPr>
        <w:t xml:space="preserve"> “(</w:t>
      </w:r>
      <w:r w:rsidRPr="00CB66CA">
        <w:rPr>
          <w:rFonts w:ascii="Times New Roman" w:hAnsi="Times New Roman" w:cs="Times New Roman" w:hint="cs"/>
          <w:rtl/>
        </w:rPr>
        <w:t>۲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अस्सलासते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अल्लज़ीन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खुल्लेफू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अलअर्ज़ो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अन्फोसहुम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ज़न्नू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मल्जँ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इलैह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सुम्म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तॉब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लेयतूबू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अत्तव्वाबुर्रहिम।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tab/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दयालु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10" w:name="_Toc449789887"/>
      <w:r>
        <w:rPr>
          <w:rFonts w:hint="cs"/>
          <w:cs/>
          <w:lang w:bidi="hi-IN"/>
        </w:rPr>
        <w:t>सामाजिकता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नमूने</w:t>
      </w:r>
      <w:bookmarkEnd w:id="110"/>
    </w:p>
    <w:p w:rsidR="000C195B" w:rsidRDefault="000C195B" w:rsidP="00273408">
      <w:pPr>
        <w:pStyle w:val="Heading2"/>
        <w:rPr>
          <w:lang w:bidi="hi-IN"/>
        </w:rPr>
      </w:pPr>
      <w:bookmarkStart w:id="111" w:name="_Toc449789888"/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bookmarkEnd w:id="111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तलहा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बचेगा।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lang w:bidi="hi-IN"/>
        </w:rPr>
        <w:t xml:space="preserve">, 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सुथरी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घन्टों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>?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हूँगा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सुब्हानल्लाह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तअज्जुब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गुस्ल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सुनाया</w:t>
      </w:r>
      <w:r>
        <w:rPr>
          <w:lang w:bidi="hi-IN"/>
        </w:rPr>
        <w:t xml:space="preserve">, 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इसराईल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12" w:name="_Toc449789889"/>
      <w:r>
        <w:rPr>
          <w:rFonts w:hint="cs"/>
          <w:cs/>
          <w:lang w:bidi="hi-IN"/>
        </w:rPr>
        <w:t>इंसानीयत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मेराज</w:t>
      </w:r>
      <w:bookmarkEnd w:id="112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विशेषताएं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इकठ्ठा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कुतर्क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भूमि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दृष्टिकोण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आरिफ़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अंतरयामी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नमूने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नहजुल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पंक्तियों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मन्तिक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कुतर्क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सिफ़्फ़ीन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मोआविया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फ़ुरात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मुआविया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फ़ुरात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lang w:bidi="hi-IN"/>
        </w:rPr>
        <w:t xml:space="preserve">,  </w:t>
      </w:r>
      <w:r>
        <w:rPr>
          <w:rFonts w:hint="cs"/>
          <w:cs/>
          <w:lang w:bidi="hi-IN"/>
        </w:rPr>
        <w:t>मुआविया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बातचीत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दांतों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मुआविया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मुआविया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ज़बरदस्ती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rPr>
          <w:lang w:bidi="hi-IN"/>
        </w:rPr>
        <w:t xml:space="preserve">, 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हटाया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खुत्बा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</w:t>
      </w:r>
      <w:r>
        <w:rPr>
          <w:lang w:bidi="hi-IN"/>
        </w:rPr>
        <w:t xml:space="preserve">,  </w:t>
      </w:r>
      <w:r>
        <w:rPr>
          <w:rFonts w:hint="cs"/>
          <w:cs/>
          <w:lang w:bidi="hi-IN"/>
        </w:rPr>
        <w:t>हज़ारों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उथल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पुथल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नहीं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فالموت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حیاتکم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مقھورین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والحیاة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موتکم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قاھرین</w:t>
      </w:r>
      <w:r w:rsidRPr="000C195B">
        <w:rPr>
          <w:rFonts w:hint="eastAsia"/>
          <w:rtl/>
        </w:rPr>
        <w:t>“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फल्मौत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हयातेकुम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मक्हूरीन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वलहयातो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मौतेकुम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काहेरीन।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असफ़ल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खुतबे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ढकेल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मुआविया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अनुरोध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असंभव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पाबंदियों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बाईज़्ज़त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13" w:name="_Toc449789890"/>
      <w:r>
        <w:rPr>
          <w:rFonts w:hint="cs"/>
          <w:cs/>
          <w:lang w:bidi="hi-IN"/>
        </w:rPr>
        <w:t>प्रगति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bookmarkEnd w:id="113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स्वर्गिय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कौचानी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सियाहते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पूर्वी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छात्रों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अध्यात्म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अत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अख़्लाक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गंभीरता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छात्रों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lang w:bidi="hi-IN"/>
        </w:rPr>
        <w:t xml:space="preserve">, 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 </w:t>
      </w:r>
      <w:r>
        <w:rPr>
          <w:rFonts w:hint="cs"/>
          <w:cs/>
          <w:lang w:bidi="hi-IN"/>
        </w:rPr>
        <w:t>सदरुल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मोतअल्लेहीन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खतरनाक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फ़ारसी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मोलवी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आमूख्तन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दादने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तीग़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ज़न्गी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नाक़िस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बेदस्त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इल्मो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फितना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गोहरान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चून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ग़द्दारी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फोताद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फोताद।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वाजेबात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बोध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हिकमत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बचाये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आज्ञाकारी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हिकमत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बोध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सेराते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मुस्तकीम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सीधे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मुन्हरिफ़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भ्रष्ट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ज़करीया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चिकित्सा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छात्रों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चिकित्सा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विद्धान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प्रिय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दयालु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शागिर्दों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प्रतिज्ञा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1-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पैसा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2-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पद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3-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4-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तक़लीद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मानें</w:t>
      </w:r>
      <w:r>
        <w:rPr>
          <w:cs/>
          <w:lang w:bidi="hi-IN"/>
        </w:rPr>
        <w:t>)</w:t>
      </w:r>
      <w:r>
        <w:rPr>
          <w:rFonts w:hint="cs"/>
          <w:cs/>
          <w:lang w:bidi="hi-IN"/>
        </w:rPr>
        <w:t>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शागिर्द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मदरसे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शागिर्दों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मदरसे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असंभव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विपरित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लम्बाई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मोटाई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बनावट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14" w:name="_Toc449789891"/>
      <w:r>
        <w:rPr>
          <w:rFonts w:hint="cs"/>
          <w:cs/>
          <w:lang w:bidi="hi-IN"/>
        </w:rPr>
        <w:t>मिरज़ा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अंतरयामी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भक्ती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विद्धान</w:t>
      </w:r>
      <w:bookmarkEnd w:id="114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विद्धान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संपूर्ण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अध्यात्मिक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आबिद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ज़ाहिद</w:t>
      </w:r>
      <w:r>
        <w:rPr>
          <w:lang w:bidi="hi-IN"/>
        </w:rPr>
        <w:t xml:space="preserve">, 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मिर्ज़ा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जमालुस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सालेकीन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कत्बुल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आरेफ़ीन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आखुन्द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हम्दानी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शागिर्दों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अलैहिमुस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अलैहिमुस्सलाम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शागिर्दों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रजब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शाबान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तहज्जुद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गिड़गिड़ाया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मदरस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फ़ैज़ीया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छात्रों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मदरस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फैज़ीया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मलकूती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केन्द्र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आंसू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गिड़गिड़ाने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बेनज़ीर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इख़्लास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: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اللھم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ارزقنی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التجافی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دار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الغرور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والانابة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دار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الخلود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والاستعداد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للموت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قبل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حلول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الفوت</w:t>
      </w:r>
      <w:r w:rsidRPr="000C195B">
        <w:rPr>
          <w:rFonts w:hint="eastAsia"/>
          <w:rtl/>
        </w:rPr>
        <w:t>“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हुम्म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अर्ज़ुकनी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गुरुरे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इनाबते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खूलूदे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फौते।</w:t>
      </w:r>
      <w:r>
        <w:rPr>
          <w:cs/>
          <w:lang w:bidi="hi-IN"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फजायल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करामतें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गुंजाईश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अख़्लाक़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ज़ोहद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तक़वा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ईश्क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इरफ़ान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शागिर्दों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गंजीन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दानिशंदान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लेखक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जअफर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शाहरुदी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शागिर्द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अज्जलल्लाहो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फरजहूश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सकूं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तेहरान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फैज़ीया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मिर्ज़ा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शागिर्दी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lang w:bidi="hi-IN"/>
        </w:rPr>
        <w:cr/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ग्यारहवीं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हिज्जा</w:t>
      </w:r>
      <w:r>
        <w:rPr>
          <w:cs/>
          <w:lang w:bidi="hi-IN"/>
        </w:rPr>
        <w:t xml:space="preserve"> 1342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मलकूत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गहराईयों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मिर्ज़ा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मशगूल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तअज्जुब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खटखटाने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ताज़ीयत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15" w:name="_Toc449789892"/>
      <w:r>
        <w:rPr>
          <w:rFonts w:hint="cs"/>
          <w:cs/>
          <w:lang w:bidi="hi-IN"/>
        </w:rPr>
        <w:t>इरफ़ान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बुलंदियों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काज़ी</w:t>
      </w:r>
      <w:bookmarkEnd w:id="115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अद्धितीय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शागिर्द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भाष्यकार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अद्धितीय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अध्यात्मिक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तबातबाई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मुक़ामहू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मलकूती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उफ़ताद।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स्वर्गीय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शागिर्दों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मेअयारों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अध्यात्मिक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रिआयत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नमाज़ों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अफ़आल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इख़्लास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वाणी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अकेले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शागिर्दों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तिलावत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मशग़ूल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तबातबाई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मशगूल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दाहिनी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फौरन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स्वर्गीय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मुजतहेदीन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फिक़ह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घन्टे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शागिर्द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घन्टे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गायब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शागिर्द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अशरफ़</w:t>
      </w:r>
      <w:r>
        <w:rPr>
          <w:lang w:bidi="hi-IN"/>
        </w:rPr>
        <w:t xml:space="preserve">,  </w:t>
      </w:r>
      <w:r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कूफा</w:t>
      </w:r>
      <w:r>
        <w:rPr>
          <w:lang w:bidi="hi-IN"/>
        </w:rPr>
        <w:t xml:space="preserve">,  </w:t>
      </w:r>
      <w:r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lang w:bidi="hi-IN"/>
        </w:rPr>
        <w:t xml:space="preserve">,  </w:t>
      </w:r>
      <w:r>
        <w:rPr>
          <w:rFonts w:hint="cs"/>
          <w:cs/>
          <w:lang w:bidi="hi-IN"/>
        </w:rPr>
        <w:t>स्वर्गीय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रेहलत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मुज़ाकेरात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ग़ायब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अज्ज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फरजहुश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रुक्न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तईयुल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जुस्तजू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वेलायते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मुतलका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इसरारे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क्याम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ज़हूर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आजाऐंगे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स्वर्गीय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तबातबाई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स्वर्गीय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मिर्ज़ा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 </w:t>
      </w:r>
      <w:r>
        <w:rPr>
          <w:rFonts w:hint="cs"/>
          <w:cs/>
          <w:lang w:bidi="hi-IN"/>
        </w:rPr>
        <w:t>नजफ़े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रिश्तोंदारों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lang w:bidi="hi-IN"/>
        </w:rPr>
        <w:t xml:space="preserve">, 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हाफ़िज़ी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विपरित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16" w:name="_Toc449789893"/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स्वतंत्रता</w:t>
      </w:r>
      <w:bookmarkEnd w:id="116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मिर्ज़ा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तम्बाकू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ईंग्लैण्ड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अज़मत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फ़तवे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पश्चिमी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मिर्ज़ा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फेशारकी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मिर्ज़ा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फेशारकी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फरमायाः</w:t>
      </w:r>
      <w:r>
        <w:rPr>
          <w:cs/>
          <w:lang w:bidi="hi-IN"/>
        </w:rPr>
        <w:t xml:space="preserve">  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मर्जईयत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प्रभुत्व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मर्जईयत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प्रभुत्व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फिक़ह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राजनिती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वगैरह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शंका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प्रभुत्व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जाऐगी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मिर्ज़ा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मोराजेआ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हौज़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संस्थापक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आयतुल्लाहिल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हायरी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फेशारकी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मिर्ज़ा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मिर्ज़ा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स्वर्गीय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मिर्ज़ा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अदुभुत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मरजए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जाऊँगा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कन्धों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आजायेगी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प्रार्थना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मरजईयत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फेशारकी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मशग़ूल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मरजईयत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प्रभुत्व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मुन्तक़िल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मरजईयत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प्रभुत्व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शुद्धहृदय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पक्षपात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पश्चिमी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राजनितिज्ञयों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अद्ल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आनन्दित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निरंतर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क़ुरआनी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ईक्किसवीं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शताब्दी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पूर्बी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पश्चिमी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आयत।</w:t>
      </w:r>
    </w:p>
    <w:p w:rsidR="000C195B" w:rsidRPr="000C195B" w:rsidRDefault="000C195B" w:rsidP="000C195B">
      <w:pPr>
        <w:pStyle w:val="libNormal"/>
      </w:pPr>
      <w:r>
        <w:rPr>
          <w:cs/>
          <w:lang w:bidi="hi-IN"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آیت</w:t>
      </w:r>
      <w:r w:rsidRPr="000C195B">
        <w:rPr>
          <w:rtl/>
        </w:rPr>
        <w:t xml:space="preserve">  ”</w:t>
      </w:r>
      <w:r w:rsidRPr="00CB66CA">
        <w:rPr>
          <w:rFonts w:ascii="Times New Roman" w:hAnsi="Times New Roman" w:cs="Times New Roman" w:hint="cs"/>
          <w:rtl/>
        </w:rPr>
        <w:t>وما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اوتیتم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العلم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قلیلا</w:t>
      </w:r>
      <w:r w:rsidRPr="000C195B">
        <w:rPr>
          <w:rFonts w:hint="eastAsia"/>
          <w:rtl/>
        </w:rPr>
        <w:t>“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۱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उवतितुम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क़लीला।</w:t>
      </w:r>
      <w:r>
        <w:rPr>
          <w:cs/>
          <w:lang w:bidi="hi-IN"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संबोध्य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ज़रीये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याफ़ता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फँसा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टेकनॉलोजी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संस्कृति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याफ़ता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असंभवता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प्रशिक्षित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अदुभुत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आख़ून्द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तुरबती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विद्धवान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शोधकर्ता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राशिद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निभाने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ग़फलत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ज़ोहर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अस्र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मग़रिब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ईशाँ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रिश्तेदारों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बालिग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धर्मोंपदेश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सलायब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चूँकि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सतर्कता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धर्मोंपदेश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अलैहिमुस्सलाम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मसायब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प्रमाणित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आबिदों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रुचि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लज़्ज़ते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ठण्डे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मिक़दार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17" w:name="_Toc449789894"/>
      <w:r>
        <w:rPr>
          <w:rFonts w:hint="cs"/>
          <w:cs/>
          <w:lang w:bidi="hi-IN"/>
        </w:rPr>
        <w:t>बेमिसाल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तक़वा</w:t>
      </w:r>
      <w:bookmarkEnd w:id="117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स्वर्गीय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राशिद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राशिद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आख़ून्द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ख़ुम्स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रद्दे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कफ्फारात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बिच्छू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लेंगे।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गर्मियों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छुट्टियों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देहात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तुर्बत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गया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मग़रिब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सहमे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पैसों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फुटकर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स्वर्गीय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आख़ून्द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उपयोग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गेहूँ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शम्सी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कैलेंडर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क़मरी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पाँचवाँ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गेहूँ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मिर्चें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घी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चीनी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वगैरह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स्वगर्वास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पैसा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गाय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भेड़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गेहूँ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रद्दे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मज़ालिम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खुम्स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गेंहू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शम्सी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गेहूँ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गेहूँ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(1345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ऐहतेयातन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</w:p>
    <w:p w:rsidR="00273408" w:rsidRDefault="00273408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0C195B" w:rsidRDefault="000C195B" w:rsidP="00273408">
      <w:pPr>
        <w:pStyle w:val="Heading1"/>
        <w:rPr>
          <w:lang w:bidi="hi-IN"/>
        </w:rPr>
      </w:pPr>
      <w:bookmarkStart w:id="118" w:name="_Toc449789895"/>
      <w:r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तर्बरुक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bookmarkEnd w:id="118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अलअहक़र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नाचीज़</w:t>
      </w:r>
      <w:r>
        <w:rPr>
          <w:cs/>
          <w:lang w:bidi="hi-IN"/>
        </w:rPr>
        <w:t xml:space="preserve">))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अल्फ़ाज़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कागज़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विज़ीटिन्ग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इसराफ़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फ़ुज़ुलख़र्ची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कागज़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लिफ़ाफ़े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ज़रीये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माँगते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क़र्ज़दार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मुहल्ले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आख़ून्द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ख़ुतूत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कहूँ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अफसोस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आख़ून्द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लगभग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आख़ून्द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इतमीनान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आख़ून्द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सिरहाने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फौरन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वुज़ू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19" w:name="_Toc449789896"/>
      <w:r>
        <w:rPr>
          <w:rFonts w:hint="cs"/>
          <w:cs/>
          <w:lang w:bidi="hi-IN"/>
        </w:rPr>
        <w:t>अच्छाईयों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आगमन</w:t>
      </w:r>
      <w:bookmarkEnd w:id="119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स्वर्गीय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राशिद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राशिद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जन्म</w:t>
      </w:r>
      <w:r>
        <w:rPr>
          <w:cs/>
          <w:lang w:bidi="hi-IN"/>
        </w:rPr>
        <w:t xml:space="preserve"> 1284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1251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आयु</w:t>
      </w:r>
      <w:r>
        <w:rPr>
          <w:cs/>
          <w:lang w:bidi="hi-IN"/>
        </w:rPr>
        <w:t xml:space="preserve"> 34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देहात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कारीज़क</w:t>
      </w:r>
      <w:r>
        <w:rPr>
          <w:cs/>
          <w:lang w:bidi="hi-IN"/>
        </w:rPr>
        <w:t>) (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यात्रा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lang w:bidi="hi-IN"/>
        </w:rPr>
        <w:t xml:space="preserve">,  </w:t>
      </w:r>
      <w:r>
        <w:rPr>
          <w:rFonts w:hint="cs"/>
          <w:cs/>
          <w:lang w:bidi="hi-IN"/>
        </w:rPr>
        <w:t>रहमत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ख़ैर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बरकत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मेहराब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मिन्बर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नमाज़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मस्जिद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20" w:name="_Toc449789897"/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जलवा</w:t>
      </w:r>
      <w:bookmarkEnd w:id="120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स्वर्गीय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राशिद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रविवार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17 </w:t>
      </w:r>
      <w:r>
        <w:rPr>
          <w:rFonts w:hint="cs"/>
          <w:cs/>
          <w:lang w:bidi="hi-IN"/>
        </w:rPr>
        <w:t>शव्वाल</w:t>
      </w:r>
      <w:r>
        <w:rPr>
          <w:cs/>
          <w:lang w:bidi="hi-IN"/>
        </w:rPr>
        <w:t xml:space="preserve"> 1362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घन्टे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कलेम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इल्लललाह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सप्ताह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रविवार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ड़ाला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सूराख़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बारहवें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ज़ैनब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घन्टे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घन्टे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अइम्मा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अलैहिमुस्सलाम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lang w:bidi="hi-IN"/>
        </w:rPr>
        <w:t xml:space="preserve">, 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पाँचवीं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दोहराया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जाऊँ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समझो।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शुद्धहिदय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अख़्लाक़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सदाचार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संस्कृति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स्कूल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कालेज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यूनिवर्सीटी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अज़मत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ज़ाहिद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आबिद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मोमिन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दिलसोज़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देशों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ग़फलत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हैरत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असुरक्षा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रोष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पाप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शिनाख़्त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व्यतीत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मित्रता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ख़ुशबख़्ती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सौभाग्य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लेंगे।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वस्तुवाद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अचेतना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फँसे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असुरक्षा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खौफ़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अविश्वास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बाअज़मत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व्याखकों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ख़ुदालन्दे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21" w:name="_Toc449789898"/>
      <w:r>
        <w:rPr>
          <w:rFonts w:hint="cs"/>
          <w:cs/>
          <w:lang w:bidi="hi-IN"/>
        </w:rPr>
        <w:t>बेदीनी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रक्षा</w:t>
      </w:r>
      <w:bookmarkEnd w:id="121"/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उकबा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इतिहास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ध्यानपूर्वक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प्रमाणित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पाठशाला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गुस्ताख़ी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लोआबे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یَوْمَ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یَعَضُّ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الظَّالِمُ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یَدَیْہِ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یَقُولُ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لَیْتَنِی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اتَّخَذْتُ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مَعَ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الرَّسُولِ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سَبیلا</w:t>
      </w:r>
      <w:r w:rsidRPr="000C195B">
        <w:rPr>
          <w:rFonts w:hint="eastAsia"/>
          <w:rtl/>
        </w:rPr>
        <w:t>“</w:t>
      </w:r>
      <w:r w:rsidRPr="000C195B">
        <w:rPr>
          <w:rtl/>
        </w:rPr>
        <w:t xml:space="preserve"> 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यअज़्ज़ो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ज़ालेमुन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यकूलो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इत्तखज़तो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सबीला।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काटेगा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अख़्लाक़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आचरण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रेकअत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मुस्तलक़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चूँकि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कब़ीले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मुस्तलक़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मुस्तलक़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उत्साह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फ़रमाईः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یا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اٴَیُّہَا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الَّذینَ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آمَنُوا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إِنْ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جاء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َکُمْ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فاسِقٌ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بِنَبَإٍ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فَتَبَیَّنُوا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اٴَنْ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تُصیبُوا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قَوْماً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بِجَہالَةٍ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فَتُصْبِحُوا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فَعَلْتُمْ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نادِمینَ</w:t>
      </w:r>
      <w:r w:rsidRPr="000C195B">
        <w:rPr>
          <w:rtl/>
        </w:rPr>
        <w:t xml:space="preserve"> “ 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अइयोहल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आमनू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जाअकुम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फासेकुन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यनबईन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फतबईयनू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तोसीबी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बेजेहालतीन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फतोसीहू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फअल्तुम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नादेमीन।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फासिक़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वाक़ेफ़ीयत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फ़ासिक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उपाधि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मोम्नीन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बअसत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किबलों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पैगम्बरे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मुनव्वर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होदैबिया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प्रतिज्ञा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प्रतिज्ञा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पैगम्बरे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कारनामा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परिणाम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प्रतिज्ञा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یا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اٴَیُّہَا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الَّذینَ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آمَنُوا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إِذا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جاء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َکُمُ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الْمُؤْمِناتُ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مُہاجِراتٍ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فَامْتَحِنُوہُنَّ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اللَّہُ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اٴَعْلَمُ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بِإیمانِہِنَّ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فَإِنْ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عَلِمْتُمُوہُنَّ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مُؤْمِنات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ترجعوھن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الکفار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 xml:space="preserve">             </w:t>
      </w:r>
    </w:p>
    <w:p w:rsidR="000C195B" w:rsidRPr="000C195B" w:rsidRDefault="000C195B" w:rsidP="000C195B">
      <w:pPr>
        <w:pStyle w:val="libNormal"/>
      </w:pPr>
      <w:r>
        <w:rPr>
          <w:cs/>
          <w:lang w:bidi="hi-IN"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ہُنَّ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حِلٌّ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لَہُمْ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ہُمْ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یَحِلُّونَ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لَہُنَّ</w:t>
      </w:r>
      <w:r w:rsidRPr="000C195B">
        <w:rPr>
          <w:rtl/>
        </w:rPr>
        <w:t xml:space="preserve"> “ 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अइयोहल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आमनू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जाअकुम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मोमेनातो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मोहाजेरातीन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फअम्तेनबुन्न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ईमानेहिन्न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फिइन्न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अलिम्तोमू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तर्जेऊ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अल्कुफ्फारे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हिल्लुन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यहिल्लुन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लहुन्न।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इम्तेहान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कुफ्फार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हारेसा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बलिदान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रुकावट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سمعت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النبی</w:t>
      </w:r>
      <w:r w:rsidRPr="000C195B">
        <w:rPr>
          <w:rtl/>
        </w:rPr>
        <w:t xml:space="preserve"> (</w:t>
      </w:r>
      <w:r w:rsidRPr="00CB66CA">
        <w:rPr>
          <w:rFonts w:ascii="Times New Roman" w:hAnsi="Times New Roman" w:cs="Times New Roman" w:hint="cs"/>
          <w:rtl/>
        </w:rPr>
        <w:t>صلی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الله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علیه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آله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وسلم</w:t>
      </w:r>
      <w:r w:rsidRPr="000C195B">
        <w:rPr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یقول</w:t>
      </w:r>
      <w:r w:rsidRPr="000C195B">
        <w:rPr>
          <w:rtl/>
        </w:rPr>
        <w:t xml:space="preserve"> :  </w:t>
      </w:r>
      <w:r w:rsidRPr="00CB66CA">
        <w:rPr>
          <w:rFonts w:ascii="Times New Roman" w:hAnsi="Times New Roman" w:cs="Times New Roman" w:hint="cs"/>
          <w:rtl/>
        </w:rPr>
        <w:t>لیس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بالکاذب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اصلح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الناس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فقال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خیرا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समअतुन्नबी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यकूलः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काज़िब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बैनन्नास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खइरा।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22" w:name="_Toc449789899"/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bookmarkEnd w:id="122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औफ़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अलकंदी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दुल्हन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दुल्हन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दुल्हन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अख़्लाक़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विनम्र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आयेंगी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1-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क़नाअत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निस्पृहता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2-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3-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4-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महकाओ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सूँघे।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5-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6-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7-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8-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सेवकों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9-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अवज्ञा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10-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अवज्ञा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फ़रेब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रहोगी।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11-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12-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बाँध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जायेगी।</w:t>
      </w:r>
      <w:r>
        <w:rPr>
          <w:cs/>
          <w:lang w:bidi="hi-IN"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23" w:name="_Toc449789900"/>
      <w:r>
        <w:rPr>
          <w:rFonts w:hint="cs"/>
          <w:cs/>
          <w:lang w:bidi="hi-IN"/>
        </w:rPr>
        <w:t>शिक्षक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दायित्व</w:t>
      </w:r>
      <w:bookmarkEnd w:id="123"/>
    </w:p>
    <w:p w:rsidR="000C195B" w:rsidRDefault="000C195B" w:rsidP="00273408">
      <w:pPr>
        <w:pStyle w:val="Heading2"/>
        <w:rPr>
          <w:lang w:bidi="hi-IN"/>
        </w:rPr>
      </w:pPr>
      <w:bookmarkStart w:id="124" w:name="_Toc449789901"/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bookmarkEnd w:id="124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सामजिकता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नेचर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कशीश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मुआशरे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मअनवी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सुपुर्द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मुआशरे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अकेलेपन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मुआशरे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फ़ायदेंमंद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रग़बत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मुआशेरत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25" w:name="_Toc449789902"/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बाग़बान</w:t>
      </w:r>
      <w:bookmarkEnd w:id="125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पौधे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संज्ञा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संज्ञा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बाग़बान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माली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पौधों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बाग़बान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माली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पौधों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योग्यता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पौधे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योग्यता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पौधों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बाग़बान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निम्नलिखित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संक्षंप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26" w:name="_Toc449789903"/>
      <w:r>
        <w:rPr>
          <w:rFonts w:hint="cs"/>
          <w:cs/>
          <w:lang w:bidi="hi-IN"/>
        </w:rPr>
        <w:t>पौधे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होना।</w:t>
      </w:r>
      <w:bookmarkEnd w:id="126"/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उन्नती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बाग़बान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माली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पौधे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पौधों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फ़ायदेमंद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पौधों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27" w:name="_Toc449789904"/>
      <w:r>
        <w:rPr>
          <w:rFonts w:hint="cs"/>
          <w:cs/>
          <w:lang w:bidi="hi-IN"/>
        </w:rPr>
        <w:t>उन्नति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समतल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बनाना।</w:t>
      </w:r>
      <w:bookmarkEnd w:id="127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उन्नती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समतल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पौधा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योग्यता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लियाक़त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रूकावटों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ज़रीये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पौधों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टेढ़ी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28" w:name="_Toc449789905"/>
      <w:r>
        <w:rPr>
          <w:rFonts w:hint="cs"/>
          <w:cs/>
          <w:lang w:bidi="hi-IN"/>
        </w:rPr>
        <w:t>उन्नति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bookmarkEnd w:id="128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पौधे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अंदरूनी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पौधा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मिठास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ज़रीये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योग्यता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योग्यता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पत्तों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फूल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ज़रीये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बाग़बान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माली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परिवर्तन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पैवन्द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29" w:name="_Toc449789906"/>
      <w:r>
        <w:rPr>
          <w:rFonts w:hint="cs"/>
          <w:cs/>
          <w:lang w:bidi="hi-IN"/>
        </w:rPr>
        <w:t>बढ़ते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पौधों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देखभाल</w:t>
      </w:r>
      <w:bookmarkEnd w:id="129"/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पौधा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ग़फलत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पौधा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पौधे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कार्यशैली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मुदुलता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नज़ाकत</w:t>
      </w:r>
      <w:r>
        <w:rPr>
          <w:cs/>
          <w:lang w:bidi="hi-IN"/>
        </w:rPr>
        <w:t>)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विनोद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ज़राफ़त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हज़ारवें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पौधे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मंसूबा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संक्षिप्त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तफ़सील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पौधे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शीर्षक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जिस्मी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ख़ुसूसियात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फ़ायदेमंद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नुक्सानदेह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आश्चर्य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इंजीनियरिंग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इंजीनियरिंग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ड्राईवरी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क्लासों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वालेदैन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क़ुसूरवार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क़ुसूरवार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फ़ेअल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कर्म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इंफ़ेआल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पश्चाताप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मैकानिकी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मैकानिकी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कायदे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पड़ेगा।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नम्बरों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तीजोरी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नंबर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जबरदस्ती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आचरण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फिज़िक्स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कैमिस्टिरी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फिज़ियोलांजी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तकाज़ों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ज़रीये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क़वानीन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सिस्टम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विशेषताएं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दिमाग़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पहलुओं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मुआशरे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फ़ायदेमंद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पौधे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पहलुओं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उन्नति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ग़फलत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कहेंगे।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पहलुओं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बढायें।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पश्चिमी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विधारम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नफ़्सियाती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पाठशाला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फ़रायड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जिन्सियात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पहलुओं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शहवतों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दरमीयान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शख्सियत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शहवत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ग़फलत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नफ्सियात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नफ़सियात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तरबीयती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तमायुलात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महदूद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ग़ाफिल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बेखबर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तरबीयती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तरबीयती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मैटरियालिस्ट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माद्दियत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कन्ट्रोल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अस्वस्थ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दृष्टिकोण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बुद्धिजीवी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चिँगारी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हमदर्द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दृष्टिकोण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30" w:name="_Toc449789907"/>
      <w:r>
        <w:rPr>
          <w:rFonts w:hint="cs"/>
          <w:cs/>
          <w:lang w:bidi="hi-IN"/>
        </w:rPr>
        <w:t>शिक्षक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श्रेणियां</w:t>
      </w:r>
      <w:bookmarkEnd w:id="130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ग़रायज़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आरज़ूओं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अंदरूनी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विभागों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फायदे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प्रस्तुत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बांटा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اعْلَمُوا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اٴَنَّمَا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الْحَیاةُ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الدُّنْیا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لَعِبٌ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لَہْوٌ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زینَةٌ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تَفاخُرٌ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بَیْنَکُمْ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تَکاثُرٌ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الْاٴَمْوالِ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الْاٴَوْلادِ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کَمَثَلِ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غَیْثٍ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اٴَعْجَبَ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الْکُفَّارَ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نَباتُہُ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ثُمَّ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یَہیجُ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فَتَراہُ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مُصْفَرًّا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ثُمَّ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یَکُونُ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حُطاماً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فِی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الْآخِرَةِ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عَذابٌ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شَدیدٌ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مَغْفِرَةٌ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مِنَ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اللَّہِ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رِضْوانٌ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الْحَیاةُ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الدُّنْیا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إِلاَّ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مَتاعُ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الْغُرُور</w:t>
      </w:r>
      <w:r w:rsidRPr="000C195B">
        <w:rPr>
          <w:rFonts w:hint="eastAsia"/>
          <w:rtl/>
        </w:rPr>
        <w:t>“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ऐलमू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अन्नमल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अद्दुनिया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लऐबुन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लहलवुन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ज़िनतुन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तफाखुर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बैनकुम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तकीसोरुन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अलअम्वाले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अअजब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नबातोहू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सुम्म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यहेजो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फतराहो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मुसफर्रन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सुम्म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यकूनो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आखेरते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शदीदुन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मगफेरतुन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रज़्वानुन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हयातुद्दुनिया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मताऊँ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अलगोरुर।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तमाशा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दृष्य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आश्चर्य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चकित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बिखर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निसंदेग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पूजने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बख़्शिश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प्रसन्नता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31" w:name="_Toc449789908"/>
      <w:r>
        <w:rPr>
          <w:rFonts w:hint="cs"/>
          <w:cs/>
          <w:lang w:bidi="hi-IN"/>
        </w:rPr>
        <w:t>शिक्षक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श्रेणियां</w:t>
      </w:r>
      <w:bookmarkEnd w:id="131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निसंदेह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हमदर्द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श्रेणियों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पौधे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फैलाने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जलने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लालची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प्राणी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जलेगा।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परन्तु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अइम्म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अलैहिमुस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क़नाअत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संतुलित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खाना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पीना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साधन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व्यापार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व्यतीत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सहूलत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प्रयत्न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नबियों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अइम्मा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निसंदेह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व्यतीत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बख़्शिश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संस्कृति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भंयकर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अंधकार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शिक्षक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प्रशिणक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इंसानियत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पौधे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पौधों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श्रेणियों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देखभाल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पौधों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ताज़गी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बुद्धिमता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प्रगतिशील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मंसूबों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पौधे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सकें।</w:t>
      </w:r>
    </w:p>
    <w:p w:rsidR="000C195B" w:rsidRDefault="000C195B" w:rsidP="000C195B">
      <w:pPr>
        <w:pStyle w:val="libNormal"/>
        <w:rPr>
          <w:lang w:bidi="hi-IN"/>
        </w:rPr>
      </w:pPr>
    </w:p>
    <w:p w:rsidR="00273408" w:rsidRDefault="00273408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0C195B" w:rsidRDefault="000C195B" w:rsidP="00273408">
      <w:pPr>
        <w:pStyle w:val="Heading1"/>
        <w:rPr>
          <w:lang w:bidi="hi-IN"/>
        </w:rPr>
      </w:pPr>
      <w:bookmarkStart w:id="132" w:name="_Toc449789909"/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पड़ाव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खेलकूद</w:t>
      </w:r>
      <w:r>
        <w:rPr>
          <w:cs/>
          <w:lang w:bidi="hi-IN"/>
        </w:rPr>
        <w:t>)</w:t>
      </w:r>
      <w:bookmarkEnd w:id="132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लअब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नामांकित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खिलौनों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भावना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घृणा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उत्पन्न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33" w:name="_Toc449789910"/>
      <w:r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</w:t>
      </w:r>
      <w:bookmarkEnd w:id="133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शिक्षक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स्वतंत्र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नेचर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>
        <w:rPr>
          <w:lang w:bidi="hi-IN"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الغلام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یلعب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سبع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سنین</w:t>
      </w:r>
      <w:r w:rsidRPr="000C195B">
        <w:rPr>
          <w:rFonts w:hint="eastAsia"/>
          <w:rtl/>
        </w:rPr>
        <w:t>“</w:t>
      </w:r>
      <w:r w:rsidRPr="000C195B">
        <w:rPr>
          <w:rtl/>
        </w:rPr>
        <w:t xml:space="preserve"> 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यलअबो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सिनीन।</w:t>
      </w:r>
      <w:r>
        <w:rPr>
          <w:cs/>
          <w:lang w:bidi="hi-IN"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लड़का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मात्रा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खिलौनों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सावधानी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स्वस्थ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व्यवस्थित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स्वतंत्र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अभिभावकों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वातावरण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छवि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34" w:name="_Toc449789911"/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स्वतंत्र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bookmarkEnd w:id="134"/>
      <w:r>
        <w:rPr>
          <w:cs/>
          <w:lang w:bidi="hi-IN"/>
        </w:rPr>
        <w:t xml:space="preserve">    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:</w:t>
      </w:r>
    </w:p>
    <w:p w:rsidR="000C195B" w:rsidRPr="000C195B" w:rsidRDefault="000C195B" w:rsidP="000C195B">
      <w:pPr>
        <w:pStyle w:val="libNormal"/>
      </w:pPr>
      <w:r w:rsidRPr="00CB66CA">
        <w:rPr>
          <w:rFonts w:ascii="Times New Roman" w:hAnsi="Times New Roman" w:cs="Times New Roman" w:hint="cs"/>
          <w:rtl/>
        </w:rPr>
        <w:t>النفس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مجبولة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سوء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الادب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والعبد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مامور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بملازمة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حسن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الادب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والنفس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تجری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بطبعھا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میدان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المخالفة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والعبد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یجھد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بردھا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سوء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المطالبة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فمتی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اطلق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عنانھا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فھو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شریک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فسادھا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اعان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نفسہ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ھوی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نفسہ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فقد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اشرک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نفسہ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قتل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نفسہ</w:t>
      </w:r>
      <w:r w:rsidRPr="000C195B">
        <w:rPr>
          <w:rtl/>
        </w:rPr>
        <w:t xml:space="preserve"> “ 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मजबूलतुन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अदब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मामूरुन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मुलाज़ेमते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हुसनिल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अदब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तबएहा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मुख़ालफ़ते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यजहदो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रद्देहा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मुतालेबते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अतलक़ा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अनानुहा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फ़हुवा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फ़सादेहा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अआना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नफ़सहु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नफ़सिहि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नफ़सिहि।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स्वतंत्रता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संवारे।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मसलहतों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आचरण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तमन्नाओं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बिगड़े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स्वतंत्र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अंदरूनी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बिगड़े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आचरण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संवारे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देखभाल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संवारना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पहलुओं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बुद्धिमता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लहव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लअब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खेलकूद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कूद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35" w:name="_Toc449789912"/>
      <w:r>
        <w:rPr>
          <w:rFonts w:hint="cs"/>
          <w:cs/>
          <w:lang w:bidi="hi-IN"/>
        </w:rPr>
        <w:t>सीख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घटना</w:t>
      </w:r>
      <w:bookmarkEnd w:id="135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प्रसिद्ध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युवक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सकूं।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युवक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शाबाशी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मुर्ग़ी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बुद्धिमतापूर्ण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संबोधित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 w:rsidRPr="00CB66CA">
        <w:rPr>
          <w:rFonts w:ascii="Times New Roman" w:hAnsi="Times New Roman" w:cs="Times New Roman" w:hint="cs"/>
          <w:rtl/>
        </w:rPr>
        <w:t>فکرک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یھدیک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الرشاد</w:t>
      </w:r>
      <w:r w:rsidRPr="000C195B">
        <w:rPr>
          <w:rtl/>
        </w:rPr>
        <w:t xml:space="preserve"> “ 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फिकरोका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यहदीका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रशाद।</w:t>
      </w:r>
      <w:r>
        <w:rPr>
          <w:cs/>
          <w:lang w:bidi="hi-IN"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बुद्धिमतापूर्ण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चिंतन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बहुमुल्य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>?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उन्नति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मंसूबे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lang w:bidi="hi-IN"/>
        </w:rPr>
        <w:t>?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चिंतन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परिणाम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हस्तांरित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लाभदायक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36" w:name="_Toc449789913"/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पड़ाव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मनोरंजन</w:t>
      </w:r>
      <w:bookmarkEnd w:id="136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मनोरंजन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निसंदेह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मनोरंजन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विचारधारा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पसंदीदा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माध्यम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मनोरंजन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मार्कर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स्केच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बेलेड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कैंची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पेटिंग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मशग़ूल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पेटिंग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नक़्शे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डिज़ाइन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बेलेड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कैंची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बाग़ीचा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दृष्य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गाड़ियों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पेटिंग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स्केच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गुड़ियों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सलाहियतों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अविष्कारक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मेकेनिक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इंजीनीयर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डाक्टर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सलाहियतों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भरपूर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37" w:name="_Toc449789914"/>
      <w:r>
        <w:rPr>
          <w:rFonts w:hint="cs"/>
          <w:cs/>
          <w:lang w:bidi="hi-IN"/>
        </w:rPr>
        <w:t>फ़ुर्सत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bookmarkEnd w:id="137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शिक्षकों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दिलायें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फ़ालतु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मशग़ूल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निखार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निसंदेह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फ़ुर्सत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ताश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शतरंज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जुवा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संगीत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अनुचित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फ़िल्में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धारावाहिक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बिगड़े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बिताना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फ़ोटो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छवि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नकारात्मक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सलाहियतों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गुनाहगार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फ़ासिक़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फ़ाजिर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नफ़्सीयात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विशेषज्ञों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अव्यस्क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फ़िल्में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बुराइयों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अपराध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असरदायक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मुजरिम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घृणित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धारावाहिक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38" w:name="_Toc449789915"/>
      <w:r>
        <w:rPr>
          <w:rFonts w:hint="cs"/>
          <w:cs/>
          <w:lang w:bidi="hi-IN"/>
        </w:rPr>
        <w:t>बुद्धि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संरक्षक</w:t>
      </w:r>
      <w:bookmarkEnd w:id="138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शंका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निर्धारित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व्यतीत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ग़ुस्सा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वासना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माल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शंका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संतुलन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अंदरूनी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इच्छाएं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गाड़ी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ब्रेक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बुद्धि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लाइटों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गढ्ढे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अध्यात्म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दिमाग़ी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विचारों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शराब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संलिप्त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उन्नती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जुवा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नुक़सानहेद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क्षतिग्रस्त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विपरित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अनुभव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इबरत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पाठशाला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बुद्धिजीवियों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लेखन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शोध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बुद्धि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विपरित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दोहराना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39" w:name="_Toc449789916"/>
      <w:r>
        <w:rPr>
          <w:rFonts w:hint="cs"/>
          <w:cs/>
          <w:lang w:bidi="hi-IN"/>
        </w:rPr>
        <w:t>विचारों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गुमराही</w:t>
      </w:r>
      <w:bookmarkEnd w:id="139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भटकाव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विचारों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निम्नलिखित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 w:rsidRPr="00CB66CA">
        <w:rPr>
          <w:rFonts w:ascii="Times New Roman" w:hAnsi="Times New Roman" w:cs="Times New Roman" w:hint="cs"/>
          <w:rtl/>
        </w:rPr>
        <w:t>کیف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اذا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فسدت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نساوْکم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فسق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شبابکم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تامروا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بالمعروف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تنھوا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المنکر؟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فقیل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لہ</w:t>
      </w:r>
      <w:r w:rsidRPr="000C195B">
        <w:rPr>
          <w:rtl/>
        </w:rPr>
        <w:t xml:space="preserve">: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یکون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ذلک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یارسول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؟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فقال</w:t>
      </w:r>
      <w:r w:rsidRPr="000C195B">
        <w:rPr>
          <w:rtl/>
        </w:rPr>
        <w:t xml:space="preserve"> : </w:t>
      </w:r>
      <w:r w:rsidRPr="00CB66CA">
        <w:rPr>
          <w:rFonts w:ascii="Times New Roman" w:hAnsi="Times New Roman" w:cs="Times New Roman" w:hint="cs"/>
          <w:rtl/>
        </w:rPr>
        <w:t>نعم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شر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ذلک،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کیف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بکم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اذاامرتم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بالمنکر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نھیتم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المعروف؟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فقیل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لہ</w:t>
      </w:r>
      <w:r w:rsidRPr="000C195B">
        <w:rPr>
          <w:rtl/>
        </w:rPr>
        <w:t xml:space="preserve">: </w:t>
      </w:r>
      <w:r w:rsidRPr="00CB66CA">
        <w:rPr>
          <w:rFonts w:ascii="Times New Roman" w:hAnsi="Times New Roman" w:cs="Times New Roman" w:hint="cs"/>
          <w:rtl/>
        </w:rPr>
        <w:t>یا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رسول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یکون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ذلک؟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قال</w:t>
      </w:r>
      <w:r w:rsidRPr="000C195B">
        <w:rPr>
          <w:rtl/>
        </w:rPr>
        <w:t xml:space="preserve"> : </w:t>
      </w:r>
      <w:r w:rsidRPr="00CB66CA">
        <w:rPr>
          <w:rFonts w:ascii="Times New Roman" w:hAnsi="Times New Roman" w:cs="Times New Roman" w:hint="cs"/>
          <w:rtl/>
        </w:rPr>
        <w:t>نعم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شر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ذلک،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کیف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بکم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اذا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رایتم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المعروف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منکرا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والمنکر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معروفا</w:t>
      </w:r>
      <w:r w:rsidRPr="000C195B">
        <w:rPr>
          <w:rFonts w:hint="eastAsia"/>
          <w:rtl/>
        </w:rPr>
        <w:t>“</w:t>
      </w:r>
      <w:r w:rsidRPr="00CB66CA">
        <w:rPr>
          <w:rFonts w:ascii="Times New Roman" w:hAnsi="Times New Roman" w:cs="Times New Roman" w:hint="cs"/>
          <w:rtl/>
        </w:rPr>
        <w:t>؟</w:t>
      </w:r>
      <w:r w:rsidRPr="000C195B">
        <w:rPr>
          <w:rtl/>
        </w:rPr>
        <w:t>! 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फ़ासिक़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फ़ाजिर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सहाबियों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आश्चर्य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सहाबियों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अच्छाइयां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आयेगीं।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दृष्टिकोण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फंसे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कारणवश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भिन्नता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अख़लाक़ी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बुराईयां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अख़लाक़ी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लेगीं।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अफ़सोस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वातावरण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बिगाड़ने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स्वतंत्र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भयावह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फ़िल्में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वीडियों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डिश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माफ़ियाई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गैंगिस्टर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तंत्रों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मनोरंजक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तत्वों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जिन्होने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फ़िल्में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फ़ालतू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फ़िल्मों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गली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सड़क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स्कूलों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40" w:name="_Toc449789917"/>
      <w:r>
        <w:rPr>
          <w:rFonts w:hint="cs"/>
          <w:cs/>
          <w:lang w:bidi="hi-IN"/>
        </w:rPr>
        <w:t>झिंझोड़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कथा</w:t>
      </w:r>
      <w:bookmarkEnd w:id="140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अख़बार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टार्ज़न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स्कूल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अध्यापक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स्कूल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विधार्थी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क्लास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स्कूल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चोरों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मंसूबे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विधार्थियों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732 </w:t>
      </w:r>
      <w:r>
        <w:rPr>
          <w:rFonts w:hint="cs"/>
          <w:cs/>
          <w:lang w:bidi="hi-IN"/>
        </w:rPr>
        <w:t>वें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फ्रांस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इक्कीस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अमानोएल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प्रसन्नता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कारणवश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क्रोधित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व्यवस्तता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मनोरंजन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मद्देनज़र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लापरवाही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धुवां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रुलायेगा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रुलायने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बनेगा।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41" w:name="_Toc449789918"/>
      <w:r>
        <w:rPr>
          <w:rFonts w:hint="cs"/>
          <w:cs/>
          <w:lang w:bidi="hi-IN"/>
        </w:rPr>
        <w:t>तीसरा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ज़ीनत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सजना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संवरना</w:t>
      </w:r>
      <w:r>
        <w:rPr>
          <w:cs/>
          <w:lang w:bidi="hi-IN"/>
        </w:rPr>
        <w:t>)</w:t>
      </w:r>
      <w:bookmarkEnd w:id="141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सुन्दर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आकर्षक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संवरने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सुन्दर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आकर्षक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सुन्दरता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जूते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कपड़े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गाड़ी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आकर्षक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lang w:bidi="hi-IN"/>
        </w:rPr>
        <w:cr/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42" w:name="_Toc449789919"/>
      <w:r>
        <w:rPr>
          <w:rFonts w:hint="cs"/>
          <w:cs/>
          <w:lang w:bidi="hi-IN"/>
        </w:rPr>
        <w:t>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bookmarkEnd w:id="142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प्रशिक्षक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शिक्षक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लापरवाही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इंसानियत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कारणवश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उदाहरण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आईडियल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सविस्तार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बुद्धिमतापूर्ण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भावनाओं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दृष्टिकोण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>
        <w:rPr>
          <w:lang w:bidi="hi-IN"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ابتدئک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بتعلیم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کتاب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عزوجل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تاویلہ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شرائع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الاسلام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احکامہ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وحلالہ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حرامہ</w:t>
      </w:r>
      <w:r w:rsidRPr="000C195B">
        <w:rPr>
          <w:rFonts w:hint="eastAsia"/>
          <w:rtl/>
        </w:rPr>
        <w:t>“</w:t>
      </w:r>
      <w:r w:rsidRPr="000C195B">
        <w:rPr>
          <w:rtl/>
        </w:rPr>
        <w:t>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सिखाया।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प्रशिक्षकों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व्यतीत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फ़ायदेमंद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सिखायें।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परन्तु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ज़बरदस्ती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क्लासों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भावना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जज़्बात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ज़ख़्म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गतिविधियों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चंगुल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परिणाम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भेड़ियों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भेड़िया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स्वभाव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स्वभाव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आचरण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>
        <w:rPr>
          <w:lang w:bidi="hi-IN"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قراء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القرآن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ھو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شاب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مومن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اختلط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القرآن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بلحمہ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دمہ</w:t>
      </w:r>
      <w:r w:rsidRPr="000C195B">
        <w:rPr>
          <w:rFonts w:hint="eastAsia"/>
          <w:rtl/>
        </w:rPr>
        <w:t>“</w:t>
      </w:r>
      <w:r w:rsidRPr="000C195B">
        <w:rPr>
          <w:rtl/>
        </w:rPr>
        <w:t xml:space="preserve"> 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یتعلم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الکتاب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سبع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سنین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یتعلم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الحلال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والحرام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سبع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سنین</w:t>
      </w:r>
      <w:r w:rsidRPr="000C195B">
        <w:rPr>
          <w:rFonts w:hint="eastAsia"/>
          <w:rtl/>
        </w:rPr>
        <w:t>“</w:t>
      </w:r>
      <w:r w:rsidRPr="000C195B">
        <w:rPr>
          <w:rtl/>
        </w:rPr>
        <w:t xml:space="preserve"> 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दृष्टिकोण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दिलवाएं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43" w:name="_Toc449789920"/>
      <w:r>
        <w:rPr>
          <w:rFonts w:hint="cs"/>
          <w:cs/>
          <w:lang w:bidi="hi-IN"/>
        </w:rPr>
        <w:t>अदृश्य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ख़तरा</w:t>
      </w:r>
      <w:bookmarkEnd w:id="143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पथभ्रष्ट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भावना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जोश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जज़्बात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>
        <w:rPr>
          <w:lang w:bidi="hi-IN"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بادروا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اولادکم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بالحدیث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قبل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یسبقکم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الیھم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المرجئة</w:t>
      </w:r>
      <w:r w:rsidRPr="000C195B">
        <w:rPr>
          <w:rFonts w:hint="eastAsia"/>
          <w:rtl/>
        </w:rPr>
        <w:t>“</w:t>
      </w:r>
      <w:r w:rsidRPr="000C195B">
        <w:rPr>
          <w:rtl/>
        </w:rPr>
        <w:t xml:space="preserve"> 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अलैहिमुस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पथभ्रष्ट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मुनाफ़ेक़ीन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संस्कृति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असत्य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पथभ्रष्टता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ढकेल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44" w:name="_Toc449789921"/>
      <w:r>
        <w:rPr>
          <w:rFonts w:hint="cs"/>
          <w:cs/>
          <w:lang w:bidi="hi-IN"/>
        </w:rPr>
        <w:t>शिष्टाचार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सिखाना</w:t>
      </w:r>
      <w:bookmarkEnd w:id="144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>
        <w:rPr>
          <w:lang w:bidi="hi-IN"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کلف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بالادب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قلت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مساویہ</w:t>
      </w:r>
      <w:r w:rsidRPr="000C195B">
        <w:rPr>
          <w:rFonts w:hint="eastAsia"/>
          <w:rtl/>
        </w:rPr>
        <w:t>“</w:t>
      </w:r>
      <w:r w:rsidRPr="000C195B">
        <w:rPr>
          <w:rtl/>
        </w:rPr>
        <w:t xml:space="preserve"> (</w:t>
      </w:r>
      <w:r w:rsidRPr="00CB66CA">
        <w:rPr>
          <w:rFonts w:ascii="Times New Roman" w:hAnsi="Times New Roman" w:cs="Times New Roman" w:hint="cs"/>
          <w:rtl/>
        </w:rPr>
        <w:t>۱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शिष्टाचार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हमदर्द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शांति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स्रोत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ग़ाफ़िल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लापरवाह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पहनावे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अशिष्ट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अप्रशिक्षित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बदमाशी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व्यतीत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करेंगें।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eastAsia"/>
          <w:lang w:bidi="hi-IN"/>
        </w:rPr>
        <w:t>”</w:t>
      </w:r>
      <w:r>
        <w:rPr>
          <w:lang w:bidi="hi-IN"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خیر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ورث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الآباء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لابنائھم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الادب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المال</w:t>
      </w:r>
      <w:r w:rsidRPr="000C195B">
        <w:rPr>
          <w:rFonts w:hint="eastAsia"/>
          <w:rtl/>
        </w:rPr>
        <w:t>“</w:t>
      </w:r>
      <w:r w:rsidRPr="000C195B">
        <w:rPr>
          <w:rtl/>
        </w:rPr>
        <w:t xml:space="preserve"> (</w:t>
      </w:r>
      <w:r w:rsidRPr="00CB66CA">
        <w:rPr>
          <w:rFonts w:ascii="Times New Roman" w:hAnsi="Times New Roman" w:cs="Times New Roman" w:hint="cs"/>
          <w:rtl/>
        </w:rPr>
        <w:t>۲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निसंदेह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शिष्टाचार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45" w:name="_Toc449789922"/>
      <w:r>
        <w:rPr>
          <w:rFonts w:hint="cs"/>
          <w:cs/>
          <w:lang w:bidi="hi-IN"/>
        </w:rPr>
        <w:t>कलयुग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bookmarkEnd w:id="145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लापरवाही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 w:rsidRPr="00CB66CA">
        <w:rPr>
          <w:rFonts w:ascii="Times New Roman" w:hAnsi="Times New Roman" w:cs="Times New Roman" w:hint="cs"/>
          <w:rtl/>
        </w:rPr>
        <w:t>ویل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لاولاد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آخر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الزمان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ابائھم،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فقیل</w:t>
      </w:r>
      <w:r w:rsidRPr="000C195B">
        <w:rPr>
          <w:rtl/>
        </w:rPr>
        <w:t xml:space="preserve"> : </w:t>
      </w:r>
      <w:r w:rsidRPr="00CB66CA">
        <w:rPr>
          <w:rFonts w:ascii="Times New Roman" w:hAnsi="Times New Roman" w:cs="Times New Roman" w:hint="cs"/>
          <w:rtl/>
        </w:rPr>
        <w:t>یا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رسول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آبائھم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المشرکین؟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فقال</w:t>
      </w:r>
      <w:r w:rsidRPr="000C195B">
        <w:rPr>
          <w:rtl/>
        </w:rPr>
        <w:t xml:space="preserve"> : </w:t>
      </w:r>
      <w:r w:rsidRPr="00CB66CA">
        <w:rPr>
          <w:rFonts w:ascii="Times New Roman" w:hAnsi="Times New Roman" w:cs="Times New Roman" w:hint="cs"/>
          <w:rtl/>
        </w:rPr>
        <w:t>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آبائھم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المومنین،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یعلمونھم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شیئا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الفرائض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اذا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تعلموا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اولادھم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رضوا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عنھم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بعرض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یسیر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الدنیا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فانا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بری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ھم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برآء</w:t>
      </w:r>
      <w:r w:rsidRPr="000C195B">
        <w:rPr>
          <w:rFonts w:hint="eastAsia"/>
          <w:rtl/>
        </w:rPr>
        <w:t>“</w:t>
      </w:r>
      <w:r w:rsidRPr="000C195B">
        <w:rPr>
          <w:rtl/>
        </w:rPr>
        <w:t xml:space="preserve"> (</w:t>
      </w:r>
      <w:r w:rsidRPr="00CB66CA">
        <w:rPr>
          <w:rFonts w:ascii="Times New Roman" w:hAnsi="Times New Roman" w:cs="Times New Roman" w:hint="cs"/>
          <w:rtl/>
        </w:rPr>
        <w:t>۲</w:t>
      </w:r>
      <w:r w:rsidRPr="000C195B">
        <w:rPr>
          <w:rFonts w:hint="cs"/>
          <w:rtl/>
        </w:rPr>
        <w:t xml:space="preserve">) </w:t>
      </w:r>
      <w:r w:rsidRPr="00CB66CA">
        <w:rPr>
          <w:rFonts w:ascii="Times New Roman" w:hAnsi="Times New Roman" w:cs="Times New Roman" w:hint="cs"/>
          <w:rtl/>
        </w:rPr>
        <w:t>۔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आख़िरी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लापरवाही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:  </w:t>
      </w:r>
      <w:r>
        <w:rPr>
          <w:rFonts w:hint="cs"/>
          <w:cs/>
          <w:lang w:bidi="hi-IN"/>
        </w:rPr>
        <w:t>नही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सिखाया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क़नाअत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46" w:name="_Toc449789923"/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bookmarkEnd w:id="146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: </w:t>
      </w:r>
    </w:p>
    <w:p w:rsidR="000C195B" w:rsidRDefault="000C195B" w:rsidP="000C195B">
      <w:pPr>
        <w:pStyle w:val="libNormal"/>
        <w:rPr>
          <w:lang w:bidi="hi-IN"/>
        </w:rPr>
      </w:pPr>
      <w:r w:rsidRPr="00CB66CA">
        <w:rPr>
          <w:rFonts w:ascii="Times New Roman" w:hAnsi="Times New Roman" w:cs="Times New Roman" w:hint="cs"/>
          <w:rtl/>
        </w:rPr>
        <w:t>فبادرتک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بالادب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قبل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یقسو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قلبک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یشتغل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لبک</w:t>
      </w:r>
      <w:r w:rsidRPr="000C195B">
        <w:rPr>
          <w:rFonts w:hint="eastAsia"/>
          <w:rtl/>
        </w:rPr>
        <w:t>“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۔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शिष्टाचार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संस्कृति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लापरवाही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अलैहिमुस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कठोरता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संगदिली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47" w:name="_Toc449789924"/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bookmarkEnd w:id="147"/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सज्जाद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लेखन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हुक़ूक़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حق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ولدک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تعلم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انہ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مضاف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الیک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عاجل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الدنیا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بخیرہ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شرہ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وانک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مسئول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ولیتہ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حسن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الادب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والدلالة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ربہ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عزوجل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والمعونة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طاعتہ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فاعمل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امرہ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عمل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یعلم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انہ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مثاب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الاحسان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الیہ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معاقب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علی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الاسائة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الیہ</w:t>
      </w:r>
      <w:r w:rsidRPr="000C195B">
        <w:rPr>
          <w:rFonts w:hint="eastAsia"/>
          <w:rtl/>
        </w:rPr>
        <w:t>“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۔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टुकड़ा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श्रेय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शिष्टाचार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दंड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मिलेगा।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48" w:name="_Toc449789925"/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लापरवाही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ज़िम्मेदारी</w:t>
      </w:r>
      <w:bookmarkEnd w:id="148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लापरवाही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लापरवाही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असमर्थ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معاشر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الفتیان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حصنوا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اعراضکم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بالادب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دینکم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بالعلم</w:t>
      </w:r>
      <w:r w:rsidRPr="000C195B">
        <w:rPr>
          <w:rFonts w:hint="eastAsia"/>
          <w:rtl/>
        </w:rPr>
        <w:t>“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۔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शिष्टाचार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अख़लाक़ी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प्रतिष्ठा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0C195B" w:rsidRDefault="000C195B" w:rsidP="000C195B">
      <w:pPr>
        <w:pStyle w:val="libNormal"/>
        <w:rPr>
          <w:lang w:bidi="hi-IN"/>
        </w:rPr>
      </w:pPr>
    </w:p>
    <w:p w:rsidR="00273408" w:rsidRDefault="00273408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0C195B" w:rsidRDefault="000C195B" w:rsidP="00273408">
      <w:pPr>
        <w:pStyle w:val="Heading1"/>
        <w:rPr>
          <w:lang w:bidi="hi-IN"/>
        </w:rPr>
      </w:pPr>
      <w:bookmarkStart w:id="149" w:name="_Toc449789926"/>
      <w:r>
        <w:rPr>
          <w:rFonts w:hint="cs"/>
          <w:cs/>
          <w:lang w:bidi="hi-IN"/>
        </w:rPr>
        <w:t>वैभव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सजना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संवरना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इलाज</w:t>
      </w:r>
      <w:bookmarkEnd w:id="149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संवरने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बुद्धिमता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फ़ुज़ूल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भावना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जज़्बात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विपरित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सुन्दरता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सीखने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खेती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कारीगरी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व्यापार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दिलदादा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स्कूल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फ़ायदेमंद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सामजिकता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मार्गदर्शित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50" w:name="_Toc449789927"/>
      <w:r>
        <w:rPr>
          <w:rFonts w:hint="cs"/>
          <w:cs/>
          <w:lang w:bidi="hi-IN"/>
        </w:rPr>
        <w:t>चौथा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पड़ाव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घमंड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बड़ाई</w:t>
      </w:r>
      <w:bookmarkEnd w:id="150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गर्व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नापसंद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घमंड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स्वाभिमान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51" w:name="_Toc449789928"/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इलाज</w:t>
      </w:r>
      <w:bookmarkEnd w:id="151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प्रतिज्ञा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संबोधित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समस्याओं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कूंजी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घमंड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स्वाभिमान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परिणाम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भरपूर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अशअस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धरोहर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عملک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لیس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بطعمة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لکنہ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عنقک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امانة</w:t>
      </w:r>
      <w:r w:rsidRPr="000C195B">
        <w:rPr>
          <w:rFonts w:hint="eastAsia"/>
          <w:rtl/>
        </w:rPr>
        <w:t>“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۔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शासन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समस्याओं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अत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शासन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सिंहासन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प्रमाण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घमंड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स्वाभिमान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 xml:space="preserve"> </w:t>
      </w:r>
    </w:p>
    <w:p w:rsidR="000C195B" w:rsidRDefault="000C195B" w:rsidP="00273408">
      <w:pPr>
        <w:pStyle w:val="Heading1"/>
        <w:rPr>
          <w:lang w:bidi="hi-IN"/>
        </w:rPr>
      </w:pPr>
      <w:bookmarkStart w:id="152" w:name="_Toc449789929"/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अभिमान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सत्कार</w:t>
      </w:r>
      <w:bookmarkEnd w:id="152"/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अभिमान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परहेज़गारी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आराधना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बुद्धिमता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बढ़ोतरी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गंभीरता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शालीनता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भक्ति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जनसेवा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जाओ।</w:t>
      </w:r>
    </w:p>
    <w:p w:rsidR="000C195B" w:rsidRDefault="000C195B" w:rsidP="000C195B">
      <w:pPr>
        <w:pStyle w:val="libNormal"/>
        <w:rPr>
          <w:lang w:bidi="hi-IN"/>
        </w:rPr>
      </w:pP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تباھی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الناس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بعبادة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ربک</w:t>
      </w:r>
      <w:r w:rsidRPr="000C195B">
        <w:rPr>
          <w:rFonts w:hint="eastAsia"/>
          <w:rtl/>
        </w:rPr>
        <w:t>“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۔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उपासना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आज्ञा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अभिमान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प्रतिष्ठा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273408">
      <w:pPr>
        <w:pStyle w:val="Heading1"/>
        <w:rPr>
          <w:lang w:bidi="hi-IN"/>
        </w:rPr>
      </w:pPr>
      <w:bookmarkStart w:id="153" w:name="_Toc449789930"/>
      <w:r>
        <w:rPr>
          <w:rFonts w:hint="cs"/>
          <w:cs/>
          <w:lang w:bidi="hi-IN"/>
        </w:rPr>
        <w:t>पाचवां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अधिकता</w:t>
      </w:r>
      <w:bookmarkEnd w:id="153"/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निसंदेह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संतुलित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घमंड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लालच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कंजूसी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केन्द्र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प्रतिष्ठित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सम्मानित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हमदर्द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मार्गदर्शक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अहंकारी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घमंडी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:</w:t>
      </w:r>
    </w:p>
    <w:p w:rsidR="000C195B" w:rsidRDefault="000C195B" w:rsidP="000C195B">
      <w:pPr>
        <w:pStyle w:val="libNormal"/>
        <w:rPr>
          <w:lang w:bidi="hi-IN"/>
        </w:rPr>
      </w:pPr>
      <w:r w:rsidRPr="00CB66CA">
        <w:rPr>
          <w:rFonts w:ascii="Times New Roman" w:hAnsi="Times New Roman" w:cs="Times New Roman" w:hint="cs"/>
          <w:rtl/>
        </w:rPr>
        <w:t>اعلموا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انما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الحیاة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الدنیا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لعب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لھو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زینة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تفاخر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بینکم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تکاثر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الاموال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والاولاد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کمثل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غیث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اعجب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الکفار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نباتہ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ثم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یھیج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فتراہ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مصفرا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ثم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یکون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حطاما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فی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الآخرة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عذاب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شدید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مغفرة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اللہ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رضوان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و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الحیاة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الدینا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الا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متاع</w:t>
      </w:r>
      <w:r w:rsidRPr="000C195B">
        <w:rPr>
          <w:rtl/>
        </w:rPr>
        <w:t xml:space="preserve"> </w:t>
      </w:r>
      <w:r w:rsidRPr="00CB66CA">
        <w:rPr>
          <w:rFonts w:ascii="Times New Roman" w:hAnsi="Times New Roman" w:cs="Times New Roman" w:hint="cs"/>
          <w:rtl/>
        </w:rPr>
        <w:t>الغرور</w:t>
      </w:r>
      <w:r w:rsidRPr="000C195B">
        <w:rPr>
          <w:rFonts w:hint="eastAsia"/>
          <w:rtl/>
        </w:rPr>
        <w:t>“</w:t>
      </w:r>
      <w:r w:rsidRPr="000C195B">
        <w:rPr>
          <w:rtl/>
        </w:rPr>
        <w:t xml:space="preserve">  </w:t>
      </w:r>
      <w:r w:rsidRPr="00CB66CA">
        <w:rPr>
          <w:rFonts w:ascii="Times New Roman" w:hAnsi="Times New Roman" w:cs="Times New Roman" w:hint="cs"/>
          <w:rtl/>
        </w:rPr>
        <w:t>۔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तमाशा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सजना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संवरना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गर्व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अभिमान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बिखर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लेखन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अंसारीयान</w:t>
      </w:r>
      <w:r>
        <w:rPr>
          <w:cs/>
          <w:lang w:bidi="hi-IN"/>
        </w:rPr>
        <w:t xml:space="preserve"> </w:t>
      </w: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</w:p>
    <w:p w:rsidR="000C195B" w:rsidRDefault="000C195B" w:rsidP="000C195B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स्रोत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सूची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1.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2.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इस्बातुल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वसीयह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मसऊदी।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3.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एहतेजाज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1403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मशहद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मुर्तुज़ा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4.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इख़तेसास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मुफ़ीद</w:t>
      </w:r>
      <w:r>
        <w:rPr>
          <w:cs/>
          <w:lang w:bidi="hi-IN"/>
        </w:rPr>
        <w:t xml:space="preserve"> 1413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इंटरनेश्नल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काँन्फ़ेरेन्स।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5.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उस्दुल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ग़ाबा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कसीर।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6.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आलामुद्दीन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दैलमी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1408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आलुल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7.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इक़बाल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सैयद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ताऊस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1337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शमसी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तेहरान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दारुल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कुतुबुल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इस्लामिया।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8.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अमाली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सदूक़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1362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शमसी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9.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अमाली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तूसी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1414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दारुल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सक़ाफ़ह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10.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अमाली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मुफ़ीद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1413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कांफ़ेरेन्स।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11.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इंसाने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मुतहहरी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सदरा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12.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बेहारुल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अनवार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मजलिसी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1404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बैरूत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13.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अंबिया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जादिल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मिस्र।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14.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याक़ूबी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इसहाक़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याक़ूबी।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15.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तावीलुल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सैयद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शरफ़ुद्दीन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असतराबादी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1409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16.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तुहफ़ुल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उक़ूल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हरानी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1404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जामेए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मुदर्रेसीन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17.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तज़किरतुल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अत्तार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पुरी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1381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शमसी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तेहरान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गंजीना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18.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तफ़सीरुस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साफ़ी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फ़ैज़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काशानी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1402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बैरूत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19.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तफ़सीरुल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अयाशी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अयाशी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1380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शमसी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तेहरान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अलमकतबा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20.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तफ़सीरुल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क़ुम्मी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क़ुम्मी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बैरूत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21.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तहज़ीबुल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तूसी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1365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शमसी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दारुल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कुतुबुल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22.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सवाबुल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सदूक़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1364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शमसी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23.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जामेउल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अख़बार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ताजुद्दीन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शईरी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1363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शमसी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24.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जाफ़रीयात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अशअरी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मकतबा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नैनवी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25.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चेहर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मुर्तुज़ा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किरमानी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शेयर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कंपनी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इंतेशार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26.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ख़ेसाल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सदूक़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1403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जामेअ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मुदर्रेसीन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27.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दास्ताने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मुर्तुज़ा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मुतह्हरी।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28.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दायरतुल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मआरिफ़े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सुतून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जामेए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तेहरान।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29.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दीबाचाइ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रहबरी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डाक्टर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नासिरुद्दीन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30.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दीवान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इसफ़हानी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कुमपानी।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31.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दीवाने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अशआर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परवीन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ऐतेसामी।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32.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दीवाने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अशआरे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हाफ़िज़।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33.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दीवाने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अशआर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फ़ैज़े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काशानी।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34.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दीवाने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अशआर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मलिकुश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शोअराय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बहार।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35.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दीवाने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अशआर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निज़ाम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गंजवी।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36.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दीवान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अशआर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बाफ़ेक़ी।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37.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रेजालुल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कश्शी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कश्शी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1348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मशहद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युनिवर्सिटी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38.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रौज़तुल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वायेज़ीन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मुहम्मह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फ़त्ताल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नैशापुरी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39.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ज़नान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क़हरमान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बहिशती।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40.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सफ़ीनतुल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बेहार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क़ुम्मी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41.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फ़रज़ानगान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42.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शरहे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नहजुल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बलाग़ा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हदीद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मोतज़ली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1404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मरअशी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नज़फ़ी।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43.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शवाहिदुत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तंज़ील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असक़लानी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1411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प्रकाशन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केन्द्र।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44.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सहीफ़तुल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1406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अंतराष्टीय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कांन्फ़ेरेन्स।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45.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सिफ़ातुश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सदूक़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आलमी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46.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तरायफ़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सैयद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ताऊस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1400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ख़य्याम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47.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अदले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मुर्तुज़ा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मुतह्हरी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1357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शमसी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सदरा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48.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उद्दतुद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फ़हदे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हिल्ली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1407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दारुल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49.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अवालुल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लयाली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जमहूरे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इहसाई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1405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सैयदुश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50.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उयून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अख़बारिर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सदूक़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1378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51.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ग़ुररुल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हेकम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तमीमी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आमदी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1366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शमसी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दफ़तरे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तबलीग़ाते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52.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फ़रायदुस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समतैन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दारुल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53.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फ़ज़ीलत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शुदे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राशिद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1379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शमसी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तेहरान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इत्तेलाआत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54.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फ़क़ीह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सदूक़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1413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जामेए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मुदर्रेसीन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55.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फ़वायदुर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रज़विया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क़ुम्मी।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56.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तबातबाई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दारुल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कुतुबुल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57.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क़ुरबुल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असनाद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हिमयरी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क़ुम्मी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तेहरान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नैनवा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58.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क़रने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दीवाने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कसमाई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बेसत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इराक़।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59.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क़ेससुल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अंबिया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रावन्दी।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60.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कुलैनी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1365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दारुल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61.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आईने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रावन्दी।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62.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कशफ़ुल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ग़ुम्मह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अरबली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1381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तबरेज़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मकतब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63.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किफ़ायतुल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ख़ज़्ज़ाज़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क़ुम्मी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1401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क़ुम।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64.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कुल्लीयाते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65.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कमालुद्दीन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सदूक़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1395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दारुल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कुतुबिल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66.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कंज़ुल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फ़वायद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कराजकी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1410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क़ुम।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67.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गंजीन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दानिशमंदान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क़ुम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1354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शमसी।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68.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लुहूफ़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सैयद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ताऊस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1348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तेहरान।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69.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मसनवी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मअनवी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मौलवी।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70.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मजमउल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तबसरी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बैरूत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दारुल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मारेफ़ह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71.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मजमउज़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ज़वायद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हैसमी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1413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बैरूत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दारुल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72.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मजमूअ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वोराम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वोराम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फ़रास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मकतबतुल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क़ुम।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73.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महज्जतुल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बैज़ा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मोहसिन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काशानी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दफ़तरे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तबलीग़ाते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74.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मुरब्बी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नमूना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सुबहानी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मदरस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क़ुम।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75.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मसालिकुल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अफ़हाम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शहीदे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सानी।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76.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मुसतदरकुल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वसायल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मुहद्देस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नूरी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1408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आलुल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क़ुम।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77.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मुसनदे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हम्बल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हम्बल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आलमुल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78.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मिशकातुल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अनवार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तबरसी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1385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क़ुम।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79.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मआनिल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अख़बार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सदूक़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1361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शमसी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दफ़तरे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तबलीग़ाते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80.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मफ़ातीहुल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जेनान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शेखड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क़ुम्मी।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81.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मकारिमुल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अख़लाक़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रज़ीउद्दीन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तबरसी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1412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क़ुम।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82.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मनाक़िब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आशोब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1379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क़ुम।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83.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मुनतहल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क़ुम्मी।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84.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यहज़ोरोहुल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फ़क़ीह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सदूक़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1413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दफ़तरे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इंतेशाराते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85.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मनहजुल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असतराबादी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1306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तेहरान।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86.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तेहरानी।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87.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मीज़ानुल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हिकमा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मुहम्मदी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दारुल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क़ुम।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88.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निशाना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सैयद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सद्र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बूस्ताने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89.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नहजुल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बलाग़ा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दारुल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90.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वसायलुश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आमुली</w:t>
      </w:r>
      <w:r>
        <w:rPr>
          <w:lang w:bidi="hi-IN"/>
        </w:rPr>
        <w:t xml:space="preserve">, </w:t>
      </w:r>
      <w:r>
        <w:rPr>
          <w:cs/>
          <w:lang w:bidi="hi-IN"/>
        </w:rPr>
        <w:t xml:space="preserve">1409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आलुल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प्रकाशन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क़ुम।</w:t>
      </w:r>
    </w:p>
    <w:p w:rsidR="000C195B" w:rsidRDefault="000C195B" w:rsidP="000C195B">
      <w:pPr>
        <w:pStyle w:val="libNormal"/>
        <w:rPr>
          <w:lang w:bidi="hi-IN"/>
        </w:rPr>
      </w:pPr>
      <w:r>
        <w:rPr>
          <w:cs/>
          <w:lang w:bidi="hi-IN"/>
        </w:rPr>
        <w:t>91.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यादनाम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क़ुद्दूसी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शफ़क़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क़ुम।</w:t>
      </w:r>
    </w:p>
    <w:p w:rsidR="00007817" w:rsidRPr="00007817" w:rsidRDefault="000C195B" w:rsidP="000C195B">
      <w:pPr>
        <w:pStyle w:val="libNormal"/>
        <w:rPr>
          <w:cs/>
          <w:lang w:bidi="hi-IN"/>
        </w:rPr>
      </w:pPr>
      <w:r>
        <w:rPr>
          <w:cs/>
          <w:lang w:bidi="hi-IN"/>
        </w:rPr>
        <w:t>92.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यादनाम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तबातबाई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मुतालआत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तहक़ीक़ाते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फ़ंरहंगी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प्रकाशन।</w:t>
      </w:r>
    </w:p>
    <w:sectPr w:rsidR="00007817" w:rsidRPr="00007817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31A" w:rsidRDefault="00EE031A" w:rsidP="008B7801">
      <w:pPr>
        <w:spacing w:after="0" w:line="240" w:lineRule="auto"/>
      </w:pPr>
      <w:r>
        <w:separator/>
      </w:r>
    </w:p>
  </w:endnote>
  <w:endnote w:type="continuationSeparator" w:id="0">
    <w:p w:rsidR="00EE031A" w:rsidRDefault="00EE031A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5B" w:rsidRDefault="00A73443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="000C195B"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3C4FD9">
      <w:rPr>
        <w:rFonts w:ascii="SutonnyMJ" w:hAnsi="SutonnyMJ" w:cs="SutonnyMJ"/>
        <w:noProof/>
      </w:rPr>
      <w:t>3</w:t>
    </w:r>
    <w:r w:rsidRPr="00AA7385">
      <w:rPr>
        <w:rFonts w:ascii="SutonnyMJ" w:hAnsi="SutonnyMJ" w:cs="SutonnyMJ"/>
      </w:rPr>
      <w:fldChar w:fldCharType="end"/>
    </w:r>
  </w:p>
  <w:p w:rsidR="000C195B" w:rsidRDefault="000C19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31A" w:rsidRDefault="00EE031A" w:rsidP="008B7801">
      <w:pPr>
        <w:spacing w:after="0" w:line="240" w:lineRule="auto"/>
      </w:pPr>
      <w:r>
        <w:separator/>
      </w:r>
    </w:p>
  </w:footnote>
  <w:footnote w:type="continuationSeparator" w:id="0">
    <w:p w:rsidR="00EE031A" w:rsidRDefault="00EE031A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74448"/>
    <w:rsid w:val="00007817"/>
    <w:rsid w:val="00017F8E"/>
    <w:rsid w:val="00043999"/>
    <w:rsid w:val="000451DA"/>
    <w:rsid w:val="000A16E2"/>
    <w:rsid w:val="000C195B"/>
    <w:rsid w:val="000C3FF7"/>
    <w:rsid w:val="000D0FC8"/>
    <w:rsid w:val="000D641E"/>
    <w:rsid w:val="000E0941"/>
    <w:rsid w:val="00133760"/>
    <w:rsid w:val="00137658"/>
    <w:rsid w:val="0016774F"/>
    <w:rsid w:val="001A3437"/>
    <w:rsid w:val="00235071"/>
    <w:rsid w:val="00273408"/>
    <w:rsid w:val="00275890"/>
    <w:rsid w:val="0028094A"/>
    <w:rsid w:val="0028663A"/>
    <w:rsid w:val="00292BC3"/>
    <w:rsid w:val="00296130"/>
    <w:rsid w:val="002B709B"/>
    <w:rsid w:val="002D15B8"/>
    <w:rsid w:val="002E4766"/>
    <w:rsid w:val="00304CCF"/>
    <w:rsid w:val="00312969"/>
    <w:rsid w:val="003137DA"/>
    <w:rsid w:val="00331D48"/>
    <w:rsid w:val="0033697A"/>
    <w:rsid w:val="003A1605"/>
    <w:rsid w:val="003A380C"/>
    <w:rsid w:val="003C4FD9"/>
    <w:rsid w:val="003E4BC2"/>
    <w:rsid w:val="00406D51"/>
    <w:rsid w:val="00495B54"/>
    <w:rsid w:val="004A56BA"/>
    <w:rsid w:val="004C57A4"/>
    <w:rsid w:val="00544132"/>
    <w:rsid w:val="00553605"/>
    <w:rsid w:val="00584195"/>
    <w:rsid w:val="005862E0"/>
    <w:rsid w:val="00593844"/>
    <w:rsid w:val="0059796A"/>
    <w:rsid w:val="005D2D86"/>
    <w:rsid w:val="005D3333"/>
    <w:rsid w:val="0061174D"/>
    <w:rsid w:val="00663BEC"/>
    <w:rsid w:val="006746F0"/>
    <w:rsid w:val="00690232"/>
    <w:rsid w:val="006C230E"/>
    <w:rsid w:val="006D197A"/>
    <w:rsid w:val="00707890"/>
    <w:rsid w:val="00711D84"/>
    <w:rsid w:val="00733E6E"/>
    <w:rsid w:val="0075520E"/>
    <w:rsid w:val="00765F70"/>
    <w:rsid w:val="007719FE"/>
    <w:rsid w:val="00776659"/>
    <w:rsid w:val="007B649B"/>
    <w:rsid w:val="007D0C93"/>
    <w:rsid w:val="007E3A6A"/>
    <w:rsid w:val="00840C16"/>
    <w:rsid w:val="00870944"/>
    <w:rsid w:val="008715EA"/>
    <w:rsid w:val="008A5A1E"/>
    <w:rsid w:val="008B7801"/>
    <w:rsid w:val="008C2AD8"/>
    <w:rsid w:val="008C77D1"/>
    <w:rsid w:val="008D4310"/>
    <w:rsid w:val="008D6263"/>
    <w:rsid w:val="008F0D7B"/>
    <w:rsid w:val="009117EC"/>
    <w:rsid w:val="00934323"/>
    <w:rsid w:val="0094696C"/>
    <w:rsid w:val="00976CDC"/>
    <w:rsid w:val="009B145B"/>
    <w:rsid w:val="00A069B8"/>
    <w:rsid w:val="00A07514"/>
    <w:rsid w:val="00A2744B"/>
    <w:rsid w:val="00A455D0"/>
    <w:rsid w:val="00A560EA"/>
    <w:rsid w:val="00A73443"/>
    <w:rsid w:val="00A77675"/>
    <w:rsid w:val="00AA7385"/>
    <w:rsid w:val="00AB18E8"/>
    <w:rsid w:val="00AB6543"/>
    <w:rsid w:val="00BE1409"/>
    <w:rsid w:val="00C2470C"/>
    <w:rsid w:val="00C303C9"/>
    <w:rsid w:val="00C42B37"/>
    <w:rsid w:val="00C53098"/>
    <w:rsid w:val="00C539D3"/>
    <w:rsid w:val="00CB0944"/>
    <w:rsid w:val="00CB66CA"/>
    <w:rsid w:val="00CC48FE"/>
    <w:rsid w:val="00CD6645"/>
    <w:rsid w:val="00CE088A"/>
    <w:rsid w:val="00CE09E4"/>
    <w:rsid w:val="00D02065"/>
    <w:rsid w:val="00D44DB1"/>
    <w:rsid w:val="00D450D2"/>
    <w:rsid w:val="00D457C0"/>
    <w:rsid w:val="00D7533E"/>
    <w:rsid w:val="00DA0646"/>
    <w:rsid w:val="00DF0DAD"/>
    <w:rsid w:val="00DF1559"/>
    <w:rsid w:val="00E21BCB"/>
    <w:rsid w:val="00E2613F"/>
    <w:rsid w:val="00E30987"/>
    <w:rsid w:val="00E32589"/>
    <w:rsid w:val="00E400A5"/>
    <w:rsid w:val="00E52113"/>
    <w:rsid w:val="00E84EB1"/>
    <w:rsid w:val="00E9343A"/>
    <w:rsid w:val="00EB1BF3"/>
    <w:rsid w:val="00EC4B61"/>
    <w:rsid w:val="00EE031A"/>
    <w:rsid w:val="00F11A1C"/>
    <w:rsid w:val="00F20557"/>
    <w:rsid w:val="00F525D6"/>
    <w:rsid w:val="00F74448"/>
    <w:rsid w:val="00F860D8"/>
    <w:rsid w:val="00F91E16"/>
    <w:rsid w:val="00FA2BBB"/>
    <w:rsid w:val="00FD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5D6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CE088A"/>
    <w:rPr>
      <w:rFonts w:eastAsia="SolaimanLipi"/>
      <w:color w:val="008000"/>
    </w:rPr>
  </w:style>
  <w:style w:type="character" w:customStyle="1" w:styleId="libAieChar">
    <w:name w:val="libAie Char"/>
    <w:link w:val="libAie"/>
    <w:rsid w:val="00CE088A"/>
    <w:rPr>
      <w:rFonts w:ascii="Mangal" w:eastAsia="SolaimanLipi" w:hAnsi="Mangal" w:cs="Mangal"/>
      <w:color w:val="008000"/>
      <w:sz w:val="28"/>
      <w:szCs w:val="28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E2613F"/>
    <w:rPr>
      <w:color w:val="008000"/>
    </w:rPr>
  </w:style>
  <w:style w:type="character" w:customStyle="1" w:styleId="libFootnoteAieChar">
    <w:name w:val="libFootnoteAie Char"/>
    <w:link w:val="libFootnoteAie"/>
    <w:rsid w:val="00E2613F"/>
    <w:rPr>
      <w:rFonts w:ascii="Mangal" w:hAnsi="Mangal" w:cs="Mangal"/>
      <w:color w:val="008000"/>
      <w:sz w:val="24"/>
      <w:szCs w:val="24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CenterTitr">
    <w:name w:val="libCenterTitr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ghavi\Desktop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6FF82-D414-46A5-81E1-4C3265C3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1</TotalTime>
  <Pages>149</Pages>
  <Words>58425</Words>
  <Characters>333029</Characters>
  <Application>Microsoft Office Word</Application>
  <DocSecurity>0</DocSecurity>
  <Lines>2775</Lines>
  <Paragraphs>781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390673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Naghavi</dc:creator>
  <cp:lastModifiedBy>Naghavi</cp:lastModifiedBy>
  <cp:revision>3</cp:revision>
  <cp:lastPrinted>2016-02-03T09:03:00Z</cp:lastPrinted>
  <dcterms:created xsi:type="dcterms:W3CDTF">2016-04-30T09:59:00Z</dcterms:created>
  <dcterms:modified xsi:type="dcterms:W3CDTF">2016-04-30T10:12:00Z</dcterms:modified>
</cp:coreProperties>
</file>