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EA" w:rsidRPr="009D6EEA" w:rsidRDefault="009D6EEA" w:rsidP="009D6EEA">
      <w:pPr>
        <w:pStyle w:val="Heading1Center"/>
      </w:pPr>
      <w:bookmarkStart w:id="0" w:name="_Toc448925764"/>
      <w:r w:rsidRPr="009D6EEA">
        <w:rPr>
          <w:rFonts w:hint="cs"/>
          <w:cs/>
          <w:lang w:bidi="hi-IN"/>
        </w:rPr>
        <w:t>अमीरुल</w:t>
      </w:r>
      <w:r w:rsidRPr="009D6EEA">
        <w:rPr>
          <w:rtl/>
          <w:cs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rtl/>
          <w:cs/>
        </w:rPr>
        <w:t xml:space="preserve"> </w:t>
      </w:r>
      <w:r w:rsidR="005F78CC">
        <w:t>(</w:t>
      </w:r>
      <w:r w:rsidRPr="009D6EEA">
        <w:rPr>
          <w:rFonts w:hint="cs"/>
          <w:cs/>
          <w:lang w:bidi="hi-IN"/>
        </w:rPr>
        <w:t>अ</w:t>
      </w:r>
      <w:r w:rsidR="005F78CC">
        <w:t>)</w:t>
      </w:r>
      <w:r w:rsidRPr="009D6EEA">
        <w:rPr>
          <w:rtl/>
          <w:cs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rtl/>
          <w:cs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rtl/>
          <w:cs/>
        </w:rPr>
        <w:t xml:space="preserve"> </w:t>
      </w:r>
      <w:r w:rsidRPr="009D6EEA">
        <w:rPr>
          <w:rFonts w:hint="cs"/>
          <w:cs/>
          <w:lang w:bidi="hi-IN"/>
        </w:rPr>
        <w:t>बुद्धि</w:t>
      </w:r>
      <w:r w:rsidRPr="009D6EEA">
        <w:rPr>
          <w:rtl/>
          <w:cs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rtl/>
          <w:cs/>
        </w:rPr>
        <w:t xml:space="preserve"> </w:t>
      </w:r>
      <w:r w:rsidRPr="009D6EEA">
        <w:rPr>
          <w:rFonts w:hint="cs"/>
          <w:cs/>
          <w:lang w:bidi="hi-IN"/>
        </w:rPr>
        <w:t>पैमाने</w:t>
      </w:r>
      <w:r w:rsidRPr="009D6EEA">
        <w:rPr>
          <w:rtl/>
          <w:cs/>
        </w:rPr>
        <w:t xml:space="preserve"> </w:t>
      </w:r>
      <w:r w:rsidRPr="009D6EEA">
        <w:rPr>
          <w:rFonts w:hint="cs"/>
          <w:cs/>
          <w:lang w:bidi="hi-IN"/>
        </w:rPr>
        <w:t>में</w:t>
      </w:r>
      <w:bookmarkEnd w:id="0"/>
      <w:r w:rsidRPr="009D6EEA">
        <w:rPr>
          <w:rtl/>
          <w:cs/>
        </w:rPr>
        <w:t xml:space="preserve"> </w:t>
      </w:r>
    </w:p>
    <w:p w:rsidR="009D6EEA" w:rsidRPr="009D6EEA" w:rsidRDefault="009D6EEA" w:rsidP="009D6EEA">
      <w:pPr>
        <w:pStyle w:val="libCenterBold1"/>
      </w:pP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:  </w:t>
      </w:r>
      <w:r w:rsidRPr="009D6EEA">
        <w:rPr>
          <w:rFonts w:hint="cs"/>
          <w:cs/>
          <w:lang w:bidi="hi-IN"/>
        </w:rPr>
        <w:t>आयतुल्लाह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सैयद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हुसैनी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मीलानी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दामत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बरकातुहु</w:t>
      </w:r>
      <w:r w:rsidR="005F78CC">
        <w:rPr>
          <w:cs/>
          <w:lang w:bidi="hi-IN"/>
        </w:rPr>
        <w:t>)</w:t>
      </w:r>
    </w:p>
    <w:p w:rsidR="009D6EEA" w:rsidRPr="009D6EEA" w:rsidRDefault="009D6EEA" w:rsidP="009D6EEA">
      <w:pPr>
        <w:pStyle w:val="libCenterBold1"/>
      </w:pPr>
      <w:r w:rsidRPr="009D6EEA">
        <w:rPr>
          <w:rFonts w:hint="cs"/>
          <w:cs/>
          <w:lang w:bidi="hi-IN"/>
        </w:rPr>
        <w:t>अनुवादक</w:t>
      </w:r>
      <w:r w:rsidRPr="009D6EEA">
        <w:rPr>
          <w:cs/>
          <w:lang w:bidi="hi-IN"/>
        </w:rPr>
        <w:t xml:space="preserve">:  </w:t>
      </w:r>
      <w:r w:rsidRPr="009D6EEA">
        <w:rPr>
          <w:rFonts w:hint="cs"/>
          <w:cs/>
          <w:lang w:bidi="hi-IN"/>
        </w:rPr>
        <w:t>सैयद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एजाज़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हुसैन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मूसवी</w:t>
      </w:r>
    </w:p>
    <w:p w:rsidR="009D6EEA" w:rsidRPr="009D6EEA" w:rsidRDefault="009D6EEA" w:rsidP="009D6EEA">
      <w:pPr>
        <w:pStyle w:val="libCenterBold1"/>
      </w:pPr>
      <w:r w:rsidRPr="009D6EEA">
        <w:rPr>
          <w:rFonts w:hint="cs"/>
          <w:cs/>
          <w:lang w:bidi="hi-IN"/>
        </w:rPr>
        <w:t>अलहसनैन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नेटवर्क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rPr>
          <w:rtl/>
          <w:cs/>
        </w:rPr>
      </w:pPr>
      <w:r>
        <w:rPr>
          <w:cs/>
          <w:lang w:bidi="hi-IN"/>
        </w:rPr>
        <w:br w:type="page"/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बिस्मिल्लाहिर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रहमानिर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रहीम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Heading1"/>
      </w:pPr>
      <w:bookmarkStart w:id="1" w:name="_Toc448925765"/>
      <w:r w:rsidRPr="009D6EEA">
        <w:rPr>
          <w:rFonts w:hint="cs"/>
          <w:cs/>
          <w:lang w:bidi="hi-IN"/>
        </w:rPr>
        <w:t>प्राक्कथन</w:t>
      </w:r>
      <w:bookmarkEnd w:id="1"/>
    </w:p>
    <w:p w:rsidR="009D6EEA" w:rsidRPr="009D6EEA" w:rsidRDefault="009D6EEA" w:rsidP="009D6EEA">
      <w:pPr>
        <w:pStyle w:val="libNormal"/>
      </w:pPr>
      <w:r w:rsidRPr="009D6EEA">
        <w:t xml:space="preserve">.... </w:t>
      </w:r>
      <w:r w:rsidRPr="009D6EEA">
        <w:rPr>
          <w:rFonts w:hint="cs"/>
          <w:cs/>
          <w:lang w:bidi="hi-IN"/>
        </w:rPr>
        <w:t>ईश्वर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अंतिम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सम्पूर्ण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t xml:space="preserve">, </w:t>
      </w:r>
      <w:r w:rsidRPr="009D6EEA">
        <w:rPr>
          <w:rFonts w:hint="cs"/>
          <w:cs/>
          <w:lang w:bidi="hi-IN"/>
        </w:rPr>
        <w:t>आख़िरी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मुहम्मद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मुस्तफ़ा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भेजे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संसार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ईश्वर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विधान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दूतों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संदेश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पहुचाने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सिलसिला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नबूवत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हमेशा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बंद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मक्का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शहर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फूला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ईश्वर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संदेश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वाहक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मुहम्मद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मुस्तफ़ा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कुछ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वफ़ादार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तेइस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वर्षों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कड़ी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मेहनत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अंथक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प्रयत्नों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पूरे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अरब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जगत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फैल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ईश्वर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बढ़ाने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हिज्जा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अठ्ठारह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तारीख़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t xml:space="preserve">, </w:t>
      </w:r>
      <w:r w:rsidRPr="009D6EEA">
        <w:rPr>
          <w:rFonts w:hint="cs"/>
          <w:cs/>
          <w:lang w:bidi="hi-IN"/>
        </w:rPr>
        <w:t>ग़दीरे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मैदान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मुसलमानों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सभा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ईश्वर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संदेशानुसार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मुहम्मद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मुस्तफ़ा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हवाले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ऐलान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उत्तराधिकारी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बनाये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ईश्वर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भक्तों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सम्पूर्ण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ईश्वर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पसंदीदा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घर्म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घोषित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काफ़िर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मुशरिक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मिट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मायूस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गये।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ज़्यादा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गुज़रा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मुहम्मद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मुस्तफ़ा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आसपास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कुछ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प्लान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साज़िश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तहत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वफ़ात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t xml:space="preserve">, </w:t>
      </w:r>
      <w:r w:rsidRPr="009D6EEA">
        <w:rPr>
          <w:rFonts w:hint="cs"/>
          <w:cs/>
          <w:lang w:bidi="hi-IN"/>
        </w:rPr>
        <w:t>मार्गदर्शन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हिदायत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रास्ते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मुंह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मोड़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शहर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दरवाज़े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बंद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करके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मुसलमानों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भटकने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लिए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छोड़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हुकूमत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मुहम्मद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मुस्तफ़ा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लिखने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हदीसें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गढ़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शैतानी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शंकाएं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उत्पन्न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करके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t xml:space="preserve">,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चमकते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हुए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सूरज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चमक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शंका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बादलों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पीछे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छुपा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साज़िशों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बावजूद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वास्तविकताएं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मुहम्मद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मुस्तफ़ा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अमुल्य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उत्तराधिकारी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उत्तराधिकारियों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अइम्मा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मासूमीन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अलैहिमुस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नबी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वफ़ादार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ज़रिये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इतिहास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बाक़ी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ज़माने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सूरत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प्रकट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रहीं।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मुआरिफ़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तौर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करके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दो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मुनाफ़ेक़त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शैतानी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बहकावों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विरोधियों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जवाब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हक़ीक़त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सामने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कुछ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नूरानी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चेहरा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शैख़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मुफ़ीद</w:t>
      </w:r>
      <w:r w:rsidRPr="009D6EEA">
        <w:t xml:space="preserve">, </w:t>
      </w:r>
      <w:r w:rsidRPr="009D6EEA">
        <w:rPr>
          <w:rFonts w:hint="cs"/>
          <w:cs/>
          <w:lang w:bidi="hi-IN"/>
        </w:rPr>
        <w:t>सैयद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मुर्तज़ा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शैख़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तूसी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ख़्वाजा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नसीरुद्दीन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तूसी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अल्लामा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हिल्ली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क़ाज़ी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नूरूल्लाह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शूसतरी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मीर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हामिद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हुसैन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हिन्दी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सैयद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शरफ़ुद्दीन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आमुली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अल्लामा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आदि</w:t>
      </w:r>
      <w:r w:rsidRPr="009D6EEA">
        <w:rPr>
          <w:cs/>
          <w:lang w:bidi="hi-IN"/>
        </w:rPr>
        <w:t xml:space="preserve"> ...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सितारों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चमकते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समुदाय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रक्षा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ज़बान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शोध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ऐतेराज़ों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आपत्तियों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हमारे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ज़माने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बुद्धिजीवि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विचारक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जिन्होने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सरल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अच्छे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पवित्र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वर्णन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विलायत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रक्षा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आलिमाना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अंदाज़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महान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अनुसंधानकर्ता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आयतुल्लाह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सैयद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हुसैनी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मीलानी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इस्लामी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केन्द्र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गर्व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महान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शोधकर्ता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क़ीमती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आसार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प्रोग्राम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हिस्सा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बनाया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शोध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अनुवाद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प्रसार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छात्रों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पढ़े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लिखे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हाथों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पहुचाया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सके।</w:t>
      </w:r>
      <w:r w:rsidRPr="009D6EEA">
        <w:rPr>
          <w:cs/>
          <w:lang w:bidi="hi-IN"/>
        </w:rPr>
        <w:t xml:space="preserve">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हिन्दी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अनुवाद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हिन्दी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भाषी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अध्धयन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सकें।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हमे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आशा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ज़माना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बक़ीय्यतुल्लाहिल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आज़म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अज्जल्लाहो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तआला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फ़रजहुश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शरीफ़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प्रसन्नता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पसंद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बनेगी।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इस्लामी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केन्द्र</w:t>
      </w:r>
    </w:p>
    <w:p w:rsidR="009D6EEA" w:rsidRPr="009D6EEA" w:rsidRDefault="009D6EEA" w:rsidP="009D6EEA">
      <w:pPr>
        <w:pStyle w:val="Heading1"/>
        <w:rPr>
          <w:lang w:bidi="hi-IN"/>
        </w:rPr>
      </w:pPr>
      <w:r>
        <w:rPr>
          <w:cs/>
          <w:lang w:bidi="hi-IN"/>
        </w:rPr>
        <w:br w:type="page"/>
      </w:r>
      <w:bookmarkStart w:id="2" w:name="_Toc448925766"/>
      <w:r w:rsidRPr="009D6EEA">
        <w:rPr>
          <w:rFonts w:hint="cs"/>
          <w:cs/>
          <w:lang w:bidi="hi-IN"/>
        </w:rPr>
        <w:lastRenderedPageBreak/>
        <w:t>प्रस्तावना</w:t>
      </w:r>
      <w:bookmarkEnd w:id="2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बिस्मिल्लाहिर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रहमानिर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रहीम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अलहम्दु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लिल्लाहि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रब्बिल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अलमीन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सैय्यदना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मुहम्मदिन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ताहेरीनल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मासूमीन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लानतुल्लाहि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आदाइहिम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अजमईन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मिनल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अव्वलीना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आख़िरीन।</w:t>
      </w:r>
    </w:p>
    <w:p w:rsidR="009D6EEA" w:rsidRPr="009D6EEA" w:rsidRDefault="009D6EEA" w:rsidP="00537F06">
      <w:pPr>
        <w:pStyle w:val="libNormal"/>
      </w:pP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वंदे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पवित्र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क़ुरआन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इरशाद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>:</w:t>
      </w:r>
      <w:r w:rsidRPr="009D6EEA">
        <w:rPr>
          <w:rtl/>
        </w:rPr>
        <w:t xml:space="preserve">                 </w:t>
      </w:r>
      <w:r w:rsidRPr="009D6EEA">
        <w:t xml:space="preserve">    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सत्य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मार्गदर्शन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पैरवी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पथभ्रष्ट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दिखाने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? </w:t>
      </w:r>
      <w:r w:rsidRPr="009D6EEA">
        <w:rPr>
          <w:rFonts w:hint="cs"/>
          <w:cs/>
          <w:lang w:bidi="hi-IN"/>
        </w:rPr>
        <w:t>तुम्हे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? </w:t>
      </w:r>
      <w:r w:rsidRPr="009D6EEA">
        <w:rPr>
          <w:rFonts w:hint="cs"/>
          <w:cs/>
          <w:lang w:bidi="hi-IN"/>
        </w:rPr>
        <w:t>तुम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फ़ैसला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t>?</w:t>
      </w:r>
    </w:p>
    <w:p w:rsidR="009D6EEA" w:rsidRPr="009D6EEA" w:rsidRDefault="009D6EEA" w:rsidP="00537F06">
      <w:pPr>
        <w:pStyle w:val="libNormal"/>
      </w:pPr>
      <w:r w:rsidRPr="009D6EEA">
        <w:rPr>
          <w:rFonts w:hint="cs"/>
          <w:cs/>
          <w:lang w:bidi="hi-IN"/>
        </w:rPr>
        <w:t>हक़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शब्द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अरबी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भाषा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मज़बूत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दृढ़ता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अर्थ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प्रयोग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आयत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भाग</w:t>
      </w:r>
      <w:r w:rsidRPr="009D6EEA">
        <w:rPr>
          <w:cs/>
          <w:lang w:bidi="hi-IN"/>
        </w:rPr>
        <w:t xml:space="preserve"> </w:t>
      </w:r>
      <w:r w:rsidRPr="009D6EEA">
        <w:rPr>
          <w:rtl/>
        </w:rPr>
        <w:t xml:space="preserve">   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तात्पर्य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हक़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मार्गदर्शन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तुम्हे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क़तई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यक़ीनी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मज़बूत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कामों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दर्शन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हक़ीक़त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हिदायत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पैरवी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दर्शन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दर्शन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</w:t>
      </w:r>
      <w:r w:rsidRPr="009D6EEA">
        <w:t>?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वंदे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आयत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बुनियादी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उसूल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दिखाया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ऐसे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उसूल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मुसलमान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ग़ैर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मुसलमान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स्वीकार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समूह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पहुचना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संसार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वास्तविकताएं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सामने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स्पष्ठ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ज़ाहिर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मनुष्ट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जायेगा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संसार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रखता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लेकिन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फिर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>?</w:t>
      </w:r>
      <w:r w:rsidRPr="009D6EEA">
        <w:rPr>
          <w:rFonts w:hint="cs"/>
          <w:cs/>
          <w:lang w:bidi="hi-IN"/>
        </w:rPr>
        <w:t>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अत</w:t>
      </w:r>
      <w:r w:rsidRPr="009D6EEA">
        <w:rPr>
          <w:cs/>
          <w:lang w:bidi="hi-IN"/>
        </w:rPr>
        <w:t xml:space="preserve">: </w:t>
      </w:r>
      <w:r w:rsidRPr="009D6EEA">
        <w:rPr>
          <w:rFonts w:hint="cs"/>
          <w:cs/>
          <w:lang w:bidi="hi-IN"/>
        </w:rPr>
        <w:t>मुनष्य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कुछ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हक़ीक़तों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सीमा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पहुच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गुमान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पर्याप्त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समझे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बल्कि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दृष्टिकोणों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सीमित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बल्कि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यक़ीन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हासिल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यही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गुरुओं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फ़तवा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ऐतेक़ादात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दीन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मूल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सिद्धात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सिलसिले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वाजिब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यक़ीन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प्राप्त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गुमान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बताने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यक़ीन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पहुच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काफ़ी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पवित्र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क़ुरआन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ईश्वर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इरशाद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>: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    </w:t>
      </w:r>
      <w:r w:rsidRPr="009D6EEA">
        <w:t xml:space="preserve"> </w:t>
      </w:r>
    </w:p>
    <w:p w:rsidR="009D6EEA" w:rsidRPr="009D6EEA" w:rsidRDefault="009D6EEA" w:rsidP="009D6EEA">
      <w:pPr>
        <w:pStyle w:val="libNormal"/>
      </w:pPr>
      <w:r w:rsidRPr="009D6EEA">
        <w:t xml:space="preserve">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निसंदेह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ख़्याल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बेनियाज़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हक़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पहुचाता।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अक़्ली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उसूल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सिद्धात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स्वीकार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पवित्र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क़ुरआन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वर्णन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मार्गदर्शन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विषय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प्रश्न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चुनाव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ज़्यादा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पढ़ा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लिखा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समझदार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अक़ीदे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हक़ीक़त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मार्गदर्शन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मार्गदर्शन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दिखा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पकड़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पथभ्रष्ट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मार्गदर्शन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चुनेंगे</w:t>
      </w:r>
      <w:r w:rsidRPr="009D6EEA">
        <w:t>?</w:t>
      </w:r>
      <w:r w:rsidRPr="009D6EEA">
        <w:rPr>
          <w:rFonts w:hint="cs"/>
          <w:cs/>
          <w:lang w:bidi="hi-IN"/>
        </w:rPr>
        <w:t>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हक़ीक़त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पहुचना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जायेंगे</w:t>
      </w:r>
      <w:r w:rsidRPr="009D6EEA">
        <w:t>?</w:t>
      </w:r>
      <w:r w:rsidRPr="009D6EEA">
        <w:rPr>
          <w:rFonts w:hint="cs"/>
          <w:cs/>
          <w:lang w:bidi="hi-IN"/>
        </w:rPr>
        <w:t>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अक़ीदे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 </w:t>
      </w:r>
      <w:r w:rsidRPr="009D6EEA">
        <w:rPr>
          <w:rFonts w:hint="cs"/>
          <w:cs/>
          <w:lang w:bidi="hi-IN"/>
        </w:rPr>
        <w:t>ऐसे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तैयार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जायेंगे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हिदायत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सीखने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t>?</w:t>
      </w:r>
      <w:r w:rsidRPr="009D6EEA">
        <w:rPr>
          <w:rFonts w:hint="cs"/>
          <w:cs/>
          <w:lang w:bidi="hi-IN"/>
        </w:rPr>
        <w:t>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हमारा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ख़िलाफ़त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अधिकार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ईश्वर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चुनाव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महत्वपूर्ण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संबंध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नबूवत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अधिकार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ईश्वर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ठीक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ख़िलाफ़त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दृष्टि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नबूवत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अत</w:t>
      </w:r>
      <w:r w:rsidRPr="009D6EEA">
        <w:rPr>
          <w:cs/>
          <w:lang w:bidi="hi-IN"/>
        </w:rPr>
        <w:t xml:space="preserve">: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पहचान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पक्के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सबूत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होगी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मार्गदर्शक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इसलिये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मार्गदर्शन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प्राप्त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मार्गदर्शन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मासूम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निष्पाप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सिलसिले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ध्यान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रखते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हुए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अंदर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निष्पाप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बुद्धि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आज्ञा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इँसान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छोड़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मार्गदर्शन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चाहें।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कारणवश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ख़िलाफ़त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पक्के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सबूत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अक़्ली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साबित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पक्का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सबूत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पवित्र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क़ुरआन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फिर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क़तई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सुन्नत।</w:t>
      </w:r>
      <w:r w:rsidRPr="009D6EEA">
        <w:rPr>
          <w:cs/>
          <w:lang w:bidi="hi-IN"/>
        </w:rPr>
        <w:t xml:space="preserve">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अंतिम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शाब्दिक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मंज़िलत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ऐतेबार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ख़लीफ़ा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साबित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ख़िलाफ़त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क़तई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सनद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t xml:space="preserve">, </w:t>
      </w:r>
      <w:r w:rsidRPr="009D6EEA">
        <w:rPr>
          <w:rFonts w:hint="cs"/>
          <w:cs/>
          <w:lang w:bidi="hi-IN"/>
        </w:rPr>
        <w:t>आपके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मासूम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निष्पाप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ईशदूत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समस्त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साबित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नज़रों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सामने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अक़्ली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ऐतेबार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अक़्ली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साबित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भागों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आधारित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>:</w:t>
      </w:r>
    </w:p>
    <w:p w:rsidR="009D6EEA" w:rsidRPr="009D6EEA" w:rsidRDefault="009D6EEA" w:rsidP="009D6EEA">
      <w:pPr>
        <w:pStyle w:val="libNormal"/>
      </w:pPr>
      <w:r w:rsidRPr="009D6EEA">
        <w:t xml:space="preserve">1. 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विशेषताएं</w:t>
      </w:r>
    </w:p>
    <w:p w:rsidR="009D6EEA" w:rsidRPr="009D6EEA" w:rsidRDefault="009D6EEA" w:rsidP="009D6EEA">
      <w:pPr>
        <w:pStyle w:val="libNormal"/>
      </w:pPr>
      <w:r w:rsidRPr="009D6EEA">
        <w:t xml:space="preserve">2. 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विशेषताएं</w:t>
      </w:r>
    </w:p>
    <w:p w:rsidR="009D6EEA" w:rsidRDefault="009D6EEA" w:rsidP="009D6EEA">
      <w:pPr>
        <w:pStyle w:val="libNormal"/>
        <w:rPr>
          <w:lang w:bidi="hi-IN"/>
        </w:rPr>
      </w:pPr>
      <w:r w:rsidRPr="009D6EEA">
        <w:rPr>
          <w:rFonts w:hint="cs"/>
          <w:cs/>
          <w:lang w:bidi="hi-IN"/>
        </w:rPr>
        <w:t>सैयद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हुसैनी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मीलानी</w:t>
      </w:r>
    </w:p>
    <w:p w:rsidR="009D6EEA" w:rsidRPr="009D6EEA" w:rsidRDefault="009D6EEA" w:rsidP="009D6EEA">
      <w:r>
        <w:rPr>
          <w:lang w:bidi="hi-IN"/>
        </w:rPr>
        <w:br w:type="page"/>
      </w:r>
    </w:p>
    <w:p w:rsidR="009D6EEA" w:rsidRPr="009D6EEA" w:rsidRDefault="009D6EEA" w:rsidP="009D6EEA">
      <w:pPr>
        <w:pStyle w:val="Heading1Center"/>
      </w:pPr>
      <w:bookmarkStart w:id="3" w:name="_Toc448925767"/>
      <w:r w:rsidRPr="009D6EEA">
        <w:rPr>
          <w:rFonts w:hint="cs"/>
          <w:cs/>
          <w:lang w:bidi="hi-IN"/>
        </w:rPr>
        <w:lastRenderedPageBreak/>
        <w:t>पहला</w:t>
      </w:r>
      <w:r w:rsidRPr="009D6EEA">
        <w:rPr>
          <w:rtl/>
          <w:cs/>
        </w:rPr>
        <w:t xml:space="preserve"> </w:t>
      </w:r>
      <w:r w:rsidRPr="009D6EEA">
        <w:rPr>
          <w:rFonts w:hint="cs"/>
          <w:cs/>
          <w:lang w:bidi="hi-IN"/>
        </w:rPr>
        <w:t>भाग</w:t>
      </w:r>
      <w:bookmarkEnd w:id="3"/>
    </w:p>
    <w:p w:rsidR="009D6EEA" w:rsidRPr="009D6EEA" w:rsidRDefault="009D6EEA" w:rsidP="009D6EEA">
      <w:pPr>
        <w:pStyle w:val="Heading1"/>
      </w:pPr>
      <w:bookmarkStart w:id="4" w:name="_Toc448925768"/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विशेषताएं</w:t>
      </w:r>
      <w:bookmarkEnd w:id="4"/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Heading2"/>
      </w:pPr>
      <w:bookmarkStart w:id="5" w:name="_Toc448925769"/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स्वीकार्य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विशेषताएं</w:t>
      </w:r>
      <w:bookmarkEnd w:id="5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गुरुओं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अक़ायद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दीनीयात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लिखी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जैसे</w:t>
      </w:r>
      <w:r w:rsidRPr="009D6EEA">
        <w:rPr>
          <w:cs/>
          <w:lang w:bidi="hi-IN"/>
        </w:rPr>
        <w:t xml:space="preserve">: </w:t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मवाक़िफ़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कलाम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क़ाज़ी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ऐजी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शरहुल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मवाक़िफ़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शरीफ़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जुरजानी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तजरीद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लिखी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क़ौशजी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शरह</w:t>
      </w:r>
      <w:r w:rsidRPr="009D6EEA">
        <w:t xml:space="preserve">, </w:t>
      </w:r>
      <w:r w:rsidRPr="009D6EEA">
        <w:rPr>
          <w:rFonts w:hint="cs"/>
          <w:cs/>
          <w:lang w:bidi="hi-IN"/>
        </w:rPr>
        <w:t>शरहुल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मक़ासिद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सअदुद्दीन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तफ़तज़ानी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शरहुल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अक़ायदिन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नफ़सिया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अक़ायद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महत्वपूर्ण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किताबें।</w:t>
      </w:r>
    </w:p>
    <w:p w:rsidR="009D6EEA" w:rsidRDefault="009D6EEA" w:rsidP="009D6EEA">
      <w:pPr>
        <w:pStyle w:val="libNormal"/>
        <w:rPr>
          <w:lang w:bidi="hi-IN"/>
        </w:rPr>
      </w:pP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सिलसिले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बनाये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अध्यायों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कुछ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चुनाव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चुनाव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ईश्वर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चीज़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दृष्टिकोण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दृष्टिकोण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विपरित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ED5F14" w:rsidRPr="009D6EEA" w:rsidRDefault="005F78CC" w:rsidP="00ED5F14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(</w:t>
      </w:r>
      <w:r w:rsidR="00ED5F14">
        <w:rPr>
          <w:rFonts w:hint="cs"/>
          <w:cs/>
          <w:lang w:bidi="hi-IN"/>
        </w:rPr>
        <w:t>आप इस किताब को अलहसनैन इस्लामी नेटवर्क पर पढ़ रहे है।</w:t>
      </w:r>
      <w:r>
        <w:rPr>
          <w:rFonts w:hint="cs"/>
          <w:cs/>
          <w:lang w:bidi="hi-IN"/>
        </w:rPr>
        <w:t>)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भागों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कुछ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अनिवार्य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: </w:t>
      </w:r>
      <w:r w:rsidRPr="009D6EEA">
        <w:rPr>
          <w:rFonts w:hint="cs"/>
          <w:cs/>
          <w:lang w:bidi="hi-IN"/>
        </w:rPr>
        <w:t>जिस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समाज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रहबरी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महत्वपूर्ण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चुनाव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योग्य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वर्णन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भागों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बाटते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>:</w:t>
      </w:r>
    </w:p>
    <w:p w:rsidR="009D6EEA" w:rsidRPr="009D6EEA" w:rsidRDefault="009D6EEA" w:rsidP="009D6EEA">
      <w:pPr>
        <w:pStyle w:val="libNormal"/>
      </w:pPr>
      <w:r w:rsidRPr="009D6EEA">
        <w:t xml:space="preserve">1. 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स्वीकार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  <w:r w:rsidRPr="009D6EEA">
        <w:t xml:space="preserve">2. 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दरमियान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इख़्तिलाफ़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जांच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पड़ताल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जायेगी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नियुक्ति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देखा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विशेषताएँ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ईशदूत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उत्तराधिकारी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तौर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अंदर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अलबत्ता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जांच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पड़ताल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नियुक्त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तरीक़ों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अनदेखी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हुए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तरीक़ों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अनुसार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ख़ूबियों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वार्तालाप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बारीकी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जांच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पड़ताल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करेंगे।</w:t>
      </w:r>
    </w:p>
    <w:p w:rsidR="009D6EEA" w:rsidRPr="009D6EEA" w:rsidRDefault="009D6EEA" w:rsidP="009D6EEA">
      <w:pPr>
        <w:pStyle w:val="Heading2"/>
      </w:pPr>
      <w:bookmarkStart w:id="6" w:name="_Toc448925770"/>
      <w:r w:rsidRPr="009D6EEA">
        <w:t>1.</w:t>
      </w:r>
      <w:r w:rsidRPr="009D6EEA">
        <w:tab/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bookmarkEnd w:id="6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पहली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समझते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यानी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सिद्धात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बारीकियों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पूर्ण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रुप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सत्यता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हक़्क़ानियत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सबूत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विरोधियों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शँका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उत्पन्न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वैचारिक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इतनी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मुक़बला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डट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शँकाओं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आपत्तियों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उनका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निवारण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सके।</w:t>
      </w:r>
      <w:r w:rsidRPr="009D6EEA">
        <w:rPr>
          <w:cs/>
          <w:lang w:bidi="hi-IN"/>
        </w:rPr>
        <w:t xml:space="preserve"> </w:t>
      </w:r>
    </w:p>
    <w:p w:rsidR="009D6EEA" w:rsidRPr="009D6EEA" w:rsidRDefault="009D6EEA" w:rsidP="009D6EEA">
      <w:pPr>
        <w:pStyle w:val="Heading2"/>
      </w:pPr>
      <w:bookmarkStart w:id="7" w:name="_Toc448925771"/>
      <w:r w:rsidRPr="009D6EEA">
        <w:t>2.</w:t>
      </w:r>
      <w:r w:rsidRPr="009D6EEA">
        <w:tab/>
      </w:r>
      <w:r w:rsidRPr="009D6EEA">
        <w:rPr>
          <w:rFonts w:hint="cs"/>
          <w:cs/>
          <w:lang w:bidi="hi-IN"/>
        </w:rPr>
        <w:t>बहादुरी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वीरता</w:t>
      </w:r>
      <w:bookmarkEnd w:id="7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नियुक्ति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अनिवार्य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समझते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वीरता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इतना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वीर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उपस्थित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दुश्मन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तैयार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दुश्मन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मैदान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हटे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बल्कि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अत्यधिक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मुक़ाबले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डटा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क़िले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मुसलमान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सेनाओं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रक्षा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सके।</w:t>
      </w:r>
    </w:p>
    <w:p w:rsidR="009D6EEA" w:rsidRPr="009D6EEA" w:rsidRDefault="009D6EEA" w:rsidP="009D6EEA">
      <w:pPr>
        <w:pStyle w:val="Heading2"/>
      </w:pPr>
      <w:bookmarkStart w:id="8" w:name="_Toc448925772"/>
      <w:r w:rsidRPr="009D6EEA">
        <w:t>3.</w:t>
      </w:r>
      <w:r w:rsidRPr="009D6EEA">
        <w:tab/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इंसाफ़</w:t>
      </w:r>
      <w:bookmarkEnd w:id="8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तीसरी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जीवन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यापन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तरीक़े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मुसलमानों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बीच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फ़ैसला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t xml:space="preserve">,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फ़ैसला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सुनाये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सरकारी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ख़ज़ाने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बीच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बाटे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नीजि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मुसलमान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संबंधित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ख़्याल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रखे।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समस्त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वर्णन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दृष्टिकोणों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अनुसार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माध्यम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चुनाव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प्रत्याशी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Heading1"/>
      </w:pPr>
      <w:bookmarkStart w:id="9" w:name="_Toc448925773"/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दृष्टिकोणों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कुछ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उदाहरण</w:t>
      </w:r>
      <w:bookmarkEnd w:id="9"/>
      <w:r w:rsidRPr="009D6EEA">
        <w:rPr>
          <w:cs/>
          <w:lang w:bidi="hi-IN"/>
        </w:rPr>
        <w:t xml:space="preserve">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दृष्टिकोणों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हासिल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कुछ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नमूनों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मवाक़िफ़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शरहुल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मवाक़िफ़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अक़ायद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महत्वपूर्ण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मिलता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>:</w:t>
      </w:r>
    </w:p>
    <w:p w:rsidR="009D6EEA" w:rsidRDefault="009D6EEA" w:rsidP="009D6EEA">
      <w:pPr>
        <w:pStyle w:val="libNormal"/>
        <w:rPr>
          <w:lang w:bidi="hi-IN"/>
        </w:rPr>
      </w:pPr>
    </w:p>
    <w:p w:rsidR="009D6EEA" w:rsidRDefault="009D6EEA" w:rsidP="009D6EEA">
      <w:pPr>
        <w:pStyle w:val="Heading1Center"/>
      </w:pPr>
      <w:bookmarkStart w:id="10" w:name="_Toc448925774"/>
      <w:r w:rsidRPr="009D6EEA">
        <w:rPr>
          <w:rFonts w:hint="cs"/>
          <w:cs/>
          <w:lang w:bidi="hi-IN"/>
        </w:rPr>
        <w:t>दूसरा</w:t>
      </w:r>
      <w:r w:rsidRPr="009D6EEA">
        <w:rPr>
          <w:rtl/>
          <w:cs/>
        </w:rPr>
        <w:t xml:space="preserve"> </w:t>
      </w:r>
      <w:r w:rsidRPr="009D6EEA">
        <w:rPr>
          <w:rFonts w:hint="cs"/>
          <w:cs/>
          <w:lang w:bidi="hi-IN"/>
        </w:rPr>
        <w:t>भाग</w:t>
      </w:r>
      <w:bookmarkEnd w:id="10"/>
    </w:p>
    <w:p w:rsidR="009D6EEA" w:rsidRPr="009D6EEA" w:rsidRDefault="009D6EEA" w:rsidP="009D6EEA">
      <w:pPr>
        <w:pStyle w:val="Heading1"/>
      </w:pPr>
      <w:bookmarkStart w:id="11" w:name="_Toc448925775"/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शर्तें</w:t>
      </w:r>
      <w:bookmarkEnd w:id="11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समस्त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परस्ती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योग्यता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रखता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सिद्धातों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उसूल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फ़ुरू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इज्तेहाद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दर्जे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पहुच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मुजतहिद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मसाइल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आपत्तियों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मुक़ाबले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डट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सबूत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रक्षा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इख़्तेलाफ़ी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जिनमें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शिकायतें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ऐसी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रखता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फ़तवे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नतीजे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पहुचा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समाज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व्यवस्था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मुठ्ठी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महत्वपूर्ण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लक्ष्य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श्रेणी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धार्मिक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अक़ीदे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शक्ती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रक्षा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शंकाओं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पर्याप्त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मरहले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मुसलमान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दरमियान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दुश्मनी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इख़्तेलाफ़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सूझ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बूझ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फ़ैसले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बीच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ख़्याल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रखे।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सम्पूर्ण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अत</w:t>
      </w:r>
      <w:r w:rsidRPr="009D6EEA">
        <w:rPr>
          <w:cs/>
          <w:lang w:bidi="hi-IN"/>
        </w:rPr>
        <w:t xml:space="preserve">: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मद्दे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नज़र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अंदर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</w:t>
      </w:r>
      <w:r w:rsidRPr="009D6EEA">
        <w:rPr>
          <w:cs/>
          <w:lang w:bidi="hi-IN"/>
        </w:rPr>
        <w:t>:</w:t>
      </w:r>
    </w:p>
    <w:p w:rsidR="009D6EEA" w:rsidRPr="009D6EEA" w:rsidRDefault="009D6EEA" w:rsidP="009D6EEA">
      <w:pPr>
        <w:pStyle w:val="libNormal"/>
      </w:pPr>
      <w:r w:rsidRPr="009D6EEA">
        <w:t>1.</w:t>
      </w:r>
      <w:r w:rsidRPr="009D6EEA">
        <w:tab/>
      </w:r>
      <w:r w:rsidRPr="009D6EEA">
        <w:rPr>
          <w:rFonts w:hint="cs"/>
          <w:cs/>
          <w:lang w:bidi="hi-IN"/>
        </w:rPr>
        <w:t>इल्म</w:t>
      </w:r>
    </w:p>
    <w:p w:rsidR="009D6EEA" w:rsidRPr="009D6EEA" w:rsidRDefault="009D6EEA" w:rsidP="009D6EEA">
      <w:pPr>
        <w:pStyle w:val="libNormal"/>
      </w:pPr>
      <w:r w:rsidRPr="009D6EEA">
        <w:t>2.</w:t>
      </w:r>
      <w:r w:rsidRPr="009D6EEA">
        <w:tab/>
      </w:r>
      <w:r w:rsidRPr="009D6EEA">
        <w:rPr>
          <w:rFonts w:hint="cs"/>
          <w:cs/>
          <w:lang w:bidi="hi-IN"/>
        </w:rPr>
        <w:t>बहादुरी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अलबत्ता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जगहों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मवाक़िफ़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शरहुल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मवाक़िफ़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हुआ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>: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मशहूर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प्रसिद्ध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कथन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मुक़ाबले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कुछ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आज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दौर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ख़ूबियां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हों।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क़ाबिले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ग़ौर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सातवीं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आठवी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शताब्दी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लिखी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ज़माने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शासन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विशेषताएं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चुनाव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नियुक्ति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जाहिल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डरपोक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पापी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ग़लत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अक़ीदा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रखने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क़ायल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समझने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लगें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इशारा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तीसरी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शुमार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मवाक़िफ़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लिखते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>: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हां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आवश्यक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न्यायप्रिय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अत्याचार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निसंदेह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फ़ासिक़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दौलत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लक्ष्यों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ख़र्च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हक़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डाका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डाल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अत</w:t>
      </w:r>
      <w:r w:rsidRPr="009D6EEA">
        <w:rPr>
          <w:cs/>
          <w:lang w:bidi="hi-IN"/>
        </w:rPr>
        <w:t xml:space="preserve">: 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सर्व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सम्मती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लिखते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>: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कुछ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विशेषताएं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लेकिन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दरमियान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इख़्तिलाफ़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Heading1"/>
      </w:pPr>
      <w:bookmarkStart w:id="12" w:name="_Toc448925776"/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दृष्टिकोण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अक़्ली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जांच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पड़ताल</w:t>
      </w:r>
      <w:bookmarkEnd w:id="12"/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दृष्टिकोण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हुए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अक़्ली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ऐतेबार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अंदर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फ़र्ज़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चुनाव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नियुक्ति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समर्थन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लिहाज़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इख़्तिलाफ़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सिर्फ़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कौन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इसलिये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उत्तराधिकारी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अक़ीदा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विशेषताएं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चयन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तीनों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तीनों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विशेषताएं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ख़ूबियां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सीमित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थीं</w:t>
      </w:r>
      <w:r w:rsidRPr="009D6EEA">
        <w:t>?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अलबत्ता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करेंगे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पवित्र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क़ुरआन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ख़िलाफ़त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साबित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अक़्ल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: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गिरोह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मार्गदर्शक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ईशदूत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उत्तराधिकारी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ख़ूबियां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अनिवार्य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हालांकि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मासूम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निष्पाप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प्रिय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इंसाफ़वर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ज़्यादा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लेकिन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विशेषताएं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स्वीकार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तरीक़े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नज़र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अंदाज़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करेंगे।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ख़ूबियां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ख़लीफ़ा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होंगे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ख़िलाफ़त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योग्य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होगा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विशेषताएं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व्यक्तियों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जांच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करेंगें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विशेषताएं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उत्तराधिकारी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ख़लीफ़ा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चुनेंगे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प्राथमिकता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देंगे।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अलावा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सूरत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चुनाव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दोनो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बेहतर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बेहतर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किनारे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देंगे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बेहतर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लेगें।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चीज़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अक़्ल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ऐतेबार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ग़लत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अनुचित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होगी।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पवित्र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क़ुरआन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इरशाद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>: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        </w:t>
      </w:r>
      <w:r w:rsidRPr="009D6EEA">
        <w:t xml:space="preserve"> 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हक़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 </w:t>
      </w:r>
      <w:r w:rsidRPr="009D6EEA">
        <w:rPr>
          <w:rFonts w:hint="cs"/>
          <w:cs/>
          <w:lang w:bidi="hi-IN"/>
        </w:rPr>
        <w:t>सत्य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दर्शन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पैरवी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अनुसरण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पथभ्रष्ट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दर्शन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t>?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वास्तव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पढ़ा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लिखा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दर्शन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अज्ञानी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जाहिल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मंद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बुद्धि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t>?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फ़र्ज़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बड़ा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प्राथमिकता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t>?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प्रिय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शासन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ज़्यादा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योग्य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अत्याचार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ज़ुल्म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t>?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जी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हमें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प्रश्नों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बुद्धि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बुद्धिमान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पड़ेगी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सिलसिले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ख़ूबियों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गुरु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बुद्धिजीवि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लेकिन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उत्तराधिकारी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ख़लीफ़ा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हाशमी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क़ुरैशी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मासूम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निष्पाप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स्वतंत्र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इख़्तेलाफ़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मुसलमानों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विलायत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रखता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उसकी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पैरवी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अनुसरण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पालन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अनिवार्य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ग़ुलाम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निष्पाप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मासूम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ख़ूबी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शिया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अक़ीदानुसार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सम्प्रदाय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अनिवार्य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अलावा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भिन्नता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जैसा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ऊपर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वीरता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अत</w:t>
      </w:r>
      <w:r w:rsidRPr="009D6EEA">
        <w:rPr>
          <w:cs/>
          <w:lang w:bidi="hi-IN"/>
        </w:rPr>
        <w:t xml:space="preserve">: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शोध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रिसर्च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केन्द्र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आधारित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करेंगे।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Heading1"/>
      </w:pPr>
      <w:bookmarkStart w:id="13" w:name="_Toc448925777"/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विशेषताएं</w:t>
      </w:r>
      <w:bookmarkEnd w:id="13"/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Heading2"/>
      </w:pPr>
      <w:bookmarkStart w:id="14" w:name="_Toc448925778"/>
      <w:r w:rsidRPr="009D6EEA">
        <w:lastRenderedPageBreak/>
        <w:t>1.</w:t>
      </w:r>
      <w:r w:rsidRPr="009D6EEA">
        <w:tab/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bookmarkEnd w:id="14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ज़रुरी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समझते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भाग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सीरत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जीवनी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कुछ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वर्णन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स्थान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मुस्लिम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गुरुओं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व्यक्त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प्रतिक्रियाओं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वर्णन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करेंगे।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अलबत्ता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वाक्यों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हरगिज़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करेंगें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>: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                  </w:t>
      </w:r>
      <w:r w:rsidRPr="009D6EEA">
        <w:t xml:space="preserve">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ईशदूत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नुक्तों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नुक्ते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हक़ीक़तें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थीं।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फ़र्ज़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अकसर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>: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lastRenderedPageBreak/>
        <w:t xml:space="preserve">    </w:t>
      </w:r>
      <w:r w:rsidRPr="009D6EEA">
        <w:t xml:space="preserve">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तुम्हारे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दरमियान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रहूं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मुझ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पूछ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ज़िन्दगी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जुमला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ज़बान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हालाकि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मक़ाम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बहस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लेकिन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कथनों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जांच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पड़ताल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चुनाव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ख़िलाफ़त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ज़्यादा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योग्य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Heading1"/>
      </w:pPr>
      <w:bookmarkStart w:id="15" w:name="_Toc448925779"/>
      <w:r w:rsidRPr="009D6EEA">
        <w:rPr>
          <w:rFonts w:hint="cs"/>
          <w:cs/>
          <w:lang w:bidi="hi-IN"/>
        </w:rPr>
        <w:t>ईशदूत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दृष्टि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अ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स्थान</w:t>
      </w:r>
      <w:bookmarkEnd w:id="15"/>
    </w:p>
    <w:p w:rsidR="009D6EEA" w:rsidRPr="009D6EEA" w:rsidRDefault="009D6EEA" w:rsidP="009D6EEA">
      <w:pPr>
        <w:pStyle w:val="Heading2"/>
      </w:pPr>
      <w:bookmarkStart w:id="16" w:name="_Toc448925780"/>
      <w:r w:rsidRPr="009D6EEA">
        <w:t>1.</w:t>
      </w:r>
      <w:r w:rsidRPr="009D6EEA">
        <w:tab/>
      </w:r>
      <w:r w:rsidRPr="009D6EEA">
        <w:rPr>
          <w:rFonts w:hint="cs"/>
          <w:cs/>
          <w:lang w:bidi="hi-IN"/>
        </w:rPr>
        <w:t>नबी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दरवाज़ा</w:t>
      </w:r>
      <w:bookmarkEnd w:id="16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अनिवार्य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क़ुदरत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विरोधियों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सबूत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पर्याप्त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काफ़ी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देखना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होगा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महत्वपूर्ण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बुनियादी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अंदर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प्रतिक्रियाएं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पहुची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फ़ज़ीलत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साबित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तमाम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गुरुओं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पवित्र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ज़िक्र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फ़रमाया</w:t>
      </w:r>
      <w:r w:rsidRPr="009D6EEA">
        <w:rPr>
          <w:cs/>
          <w:lang w:bidi="hi-IN"/>
        </w:rPr>
        <w:t>:</w:t>
      </w:r>
    </w:p>
    <w:p w:rsidR="00ED5F14" w:rsidRPr="009D6EEA" w:rsidRDefault="009D6EEA" w:rsidP="00ED5F14">
      <w:pPr>
        <w:pStyle w:val="libNormal"/>
        <w:rPr>
          <w:lang w:bidi="hi-IN"/>
        </w:rPr>
      </w:pPr>
      <w:r w:rsidRPr="009D6EEA">
        <w:rPr>
          <w:rtl/>
        </w:rPr>
        <w:t xml:space="preserve">  </w:t>
      </w:r>
      <w:r w:rsidR="005F78CC">
        <w:rPr>
          <w:rFonts w:hint="cs"/>
          <w:cs/>
          <w:lang w:bidi="hi-IN"/>
        </w:rPr>
        <w:t>(</w:t>
      </w:r>
      <w:r w:rsidR="00ED5F14">
        <w:rPr>
          <w:rFonts w:hint="cs"/>
          <w:cs/>
          <w:lang w:bidi="hi-IN"/>
        </w:rPr>
        <w:t>आप इस किताब को अलहसनैन इस्लामी नेटवर्क पर पढ़ रहे है।</w:t>
      </w:r>
      <w:r w:rsidR="005F78CC">
        <w:rPr>
          <w:rFonts w:hint="cs"/>
          <w:cs/>
          <w:lang w:bidi="hi-IN"/>
        </w:rPr>
        <w:t>)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मैं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शहर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हूं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दरवाज़ा।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जिन्होने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वर्णन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>:</w:t>
      </w:r>
    </w:p>
    <w:p w:rsidR="009D6EEA" w:rsidRPr="009D6EEA" w:rsidRDefault="009D6EEA" w:rsidP="009D6EEA">
      <w:pPr>
        <w:pStyle w:val="libNormal"/>
      </w:pPr>
      <w:r w:rsidRPr="009D6EEA">
        <w:t>1.</w:t>
      </w:r>
      <w:r w:rsidRPr="009D6EEA">
        <w:tab/>
      </w:r>
      <w:r w:rsidRPr="009D6EEA">
        <w:rPr>
          <w:rFonts w:hint="cs"/>
          <w:cs/>
          <w:lang w:bidi="hi-IN"/>
        </w:rPr>
        <w:t>अब्दुर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रज़्ज़ाक़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हम्माम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सनआनी।</w:t>
      </w:r>
    </w:p>
    <w:p w:rsidR="009D6EEA" w:rsidRPr="009D6EEA" w:rsidRDefault="009D6EEA" w:rsidP="009D6EEA">
      <w:pPr>
        <w:pStyle w:val="libNormal"/>
      </w:pPr>
      <w:r w:rsidRPr="009D6EEA">
        <w:t>2.</w:t>
      </w:r>
      <w:r w:rsidRPr="009D6EEA">
        <w:tab/>
      </w:r>
      <w:r w:rsidRPr="009D6EEA">
        <w:rPr>
          <w:rFonts w:hint="cs"/>
          <w:cs/>
          <w:lang w:bidi="hi-IN"/>
        </w:rPr>
        <w:t>यहया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मईन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रेजाल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शास्त्र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सनद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कीड़ा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निकालने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माहिर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लेकिन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बावजूद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रद्द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  <w:r w:rsidRPr="009D6EEA">
        <w:t>3.</w:t>
      </w:r>
      <w:r w:rsidRPr="009D6EEA">
        <w:tab/>
      </w:r>
      <w:r w:rsidRPr="009D6EEA">
        <w:rPr>
          <w:rFonts w:hint="cs"/>
          <w:cs/>
          <w:lang w:bidi="hi-IN"/>
        </w:rPr>
        <w:t>अहमद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हंबल।</w:t>
      </w:r>
    </w:p>
    <w:p w:rsidR="009D6EEA" w:rsidRPr="009D6EEA" w:rsidRDefault="009D6EEA" w:rsidP="009D6EEA">
      <w:pPr>
        <w:pStyle w:val="libNormal"/>
      </w:pPr>
      <w:r w:rsidRPr="009D6EEA">
        <w:t>4.</w:t>
      </w:r>
      <w:r w:rsidRPr="009D6EEA">
        <w:tab/>
      </w:r>
      <w:r w:rsidRPr="009D6EEA">
        <w:rPr>
          <w:rFonts w:hint="cs"/>
          <w:cs/>
          <w:lang w:bidi="hi-IN"/>
        </w:rPr>
        <w:t>तिरमिज़ी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प्रसिद्ध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तिरमिज़ी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लेखक</w:t>
      </w:r>
      <w:r w:rsidR="005F78CC">
        <w:rPr>
          <w:cs/>
          <w:lang w:bidi="hi-IN"/>
        </w:rPr>
        <w:t>)</w:t>
      </w:r>
      <w:r w:rsidRPr="009D6EEA">
        <w:rPr>
          <w:rFonts w:hint="cs"/>
          <w:cs/>
          <w:lang w:bidi="hi-IN"/>
        </w:rPr>
        <w:t>।</w:t>
      </w:r>
    </w:p>
    <w:p w:rsidR="009D6EEA" w:rsidRPr="009D6EEA" w:rsidRDefault="009D6EEA" w:rsidP="009D6EEA">
      <w:pPr>
        <w:pStyle w:val="libNormal"/>
      </w:pPr>
      <w:r w:rsidRPr="009D6EEA">
        <w:t>5.</w:t>
      </w:r>
      <w:r w:rsidRPr="009D6EEA">
        <w:tab/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बज़्ज़ाज़।</w:t>
      </w:r>
    </w:p>
    <w:p w:rsidR="009D6EEA" w:rsidRPr="009D6EEA" w:rsidRDefault="009D6EEA" w:rsidP="009D6EEA">
      <w:pPr>
        <w:pStyle w:val="libNormal"/>
      </w:pPr>
      <w:r w:rsidRPr="009D6EEA">
        <w:t>6.</w:t>
      </w:r>
      <w:r w:rsidRPr="009D6EEA">
        <w:tab/>
      </w:r>
      <w:r w:rsidRPr="009D6EEA">
        <w:rPr>
          <w:rFonts w:hint="cs"/>
          <w:cs/>
          <w:lang w:bidi="hi-IN"/>
        </w:rPr>
        <w:t>मुहम्मद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जरीर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तबरी।</w:t>
      </w:r>
    </w:p>
    <w:p w:rsidR="009D6EEA" w:rsidRPr="009D6EEA" w:rsidRDefault="009D6EEA" w:rsidP="009D6EEA">
      <w:pPr>
        <w:pStyle w:val="libNormal"/>
      </w:pPr>
      <w:r w:rsidRPr="009D6EEA">
        <w:t>7.</w:t>
      </w:r>
      <w:r w:rsidRPr="009D6EEA">
        <w:tab/>
      </w:r>
      <w:r w:rsidRPr="009D6EEA">
        <w:rPr>
          <w:rFonts w:hint="cs"/>
          <w:cs/>
          <w:lang w:bidi="hi-IN"/>
        </w:rPr>
        <w:t>तबरानी।</w:t>
      </w:r>
    </w:p>
    <w:p w:rsidR="009D6EEA" w:rsidRPr="009D6EEA" w:rsidRDefault="009D6EEA" w:rsidP="009D6EEA">
      <w:pPr>
        <w:pStyle w:val="libNormal"/>
      </w:pPr>
      <w:r w:rsidRPr="009D6EEA">
        <w:lastRenderedPageBreak/>
        <w:t>8.</w:t>
      </w:r>
      <w:r w:rsidRPr="009D6EEA">
        <w:tab/>
      </w:r>
      <w:r w:rsidRPr="009D6EEA">
        <w:rPr>
          <w:rFonts w:hint="cs"/>
          <w:cs/>
          <w:lang w:bidi="hi-IN"/>
        </w:rPr>
        <w:t>अबुश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शैख़।</w:t>
      </w:r>
    </w:p>
    <w:p w:rsidR="009D6EEA" w:rsidRPr="009D6EEA" w:rsidRDefault="009D6EEA" w:rsidP="009D6EEA">
      <w:pPr>
        <w:pStyle w:val="libNormal"/>
      </w:pPr>
      <w:r w:rsidRPr="009D6EEA">
        <w:t>9.</w:t>
      </w:r>
      <w:r w:rsidRPr="009D6EEA">
        <w:tab/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सक़्क़ा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वास्ती।</w:t>
      </w:r>
    </w:p>
    <w:p w:rsidR="009D6EEA" w:rsidRPr="009D6EEA" w:rsidRDefault="009D6EEA" w:rsidP="009D6EEA">
      <w:pPr>
        <w:pStyle w:val="libNormal"/>
      </w:pPr>
      <w:r w:rsidRPr="009D6EEA">
        <w:t>10.</w:t>
      </w:r>
      <w:r w:rsidRPr="009D6EEA">
        <w:tab/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शाहीन।</w:t>
      </w:r>
    </w:p>
    <w:p w:rsidR="009D6EEA" w:rsidRPr="009D6EEA" w:rsidRDefault="009D6EEA" w:rsidP="009D6EEA">
      <w:pPr>
        <w:pStyle w:val="libNormal"/>
      </w:pPr>
      <w:r w:rsidRPr="009D6EEA">
        <w:t>11.</w:t>
      </w:r>
      <w:r w:rsidRPr="009D6EEA">
        <w:tab/>
      </w:r>
      <w:r w:rsidRPr="009D6EEA">
        <w:rPr>
          <w:rFonts w:hint="cs"/>
          <w:cs/>
          <w:lang w:bidi="hi-IN"/>
        </w:rPr>
        <w:t>हाकिम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नैशा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पूरी।</w:t>
      </w:r>
    </w:p>
    <w:p w:rsidR="009D6EEA" w:rsidRPr="009D6EEA" w:rsidRDefault="009D6EEA" w:rsidP="009D6EEA">
      <w:pPr>
        <w:pStyle w:val="libNormal"/>
      </w:pPr>
      <w:r w:rsidRPr="009D6EEA">
        <w:t>12.</w:t>
      </w:r>
      <w:r w:rsidRPr="009D6EEA">
        <w:tab/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मरदवैह।</w:t>
      </w:r>
    </w:p>
    <w:p w:rsidR="009D6EEA" w:rsidRPr="009D6EEA" w:rsidRDefault="009D6EEA" w:rsidP="009D6EEA">
      <w:pPr>
        <w:pStyle w:val="libNormal"/>
      </w:pPr>
      <w:r w:rsidRPr="009D6EEA">
        <w:t>13.</w:t>
      </w:r>
      <w:r w:rsidRPr="009D6EEA">
        <w:tab/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नईम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इस्फ़हानी।</w:t>
      </w:r>
    </w:p>
    <w:p w:rsidR="009D6EEA" w:rsidRPr="009D6EEA" w:rsidRDefault="009D6EEA" w:rsidP="009D6EEA">
      <w:pPr>
        <w:pStyle w:val="libNormal"/>
      </w:pPr>
      <w:r w:rsidRPr="009D6EEA">
        <w:t>14.</w:t>
      </w:r>
      <w:r w:rsidRPr="009D6EEA">
        <w:tab/>
      </w:r>
      <w:r w:rsidRPr="009D6EEA">
        <w:rPr>
          <w:rFonts w:hint="cs"/>
          <w:cs/>
          <w:lang w:bidi="hi-IN"/>
        </w:rPr>
        <w:t>मावरदी।</w:t>
      </w:r>
    </w:p>
    <w:p w:rsidR="009D6EEA" w:rsidRPr="009D6EEA" w:rsidRDefault="009D6EEA" w:rsidP="009D6EEA">
      <w:pPr>
        <w:pStyle w:val="libNormal"/>
      </w:pPr>
      <w:r w:rsidRPr="009D6EEA">
        <w:t>15.</w:t>
      </w:r>
      <w:r w:rsidRPr="009D6EEA">
        <w:tab/>
      </w:r>
      <w:r w:rsidRPr="009D6EEA">
        <w:rPr>
          <w:rFonts w:hint="cs"/>
          <w:cs/>
          <w:lang w:bidi="hi-IN"/>
        </w:rPr>
        <w:t>ख़तीबे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बग़दादी।</w:t>
      </w:r>
    </w:p>
    <w:p w:rsidR="009D6EEA" w:rsidRPr="009D6EEA" w:rsidRDefault="009D6EEA" w:rsidP="009D6EEA">
      <w:pPr>
        <w:pStyle w:val="libNormal"/>
      </w:pPr>
      <w:r w:rsidRPr="009D6EEA">
        <w:t>16.</w:t>
      </w:r>
      <w:r w:rsidRPr="009D6EEA">
        <w:tab/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अब्दुर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बर।</w:t>
      </w:r>
    </w:p>
    <w:p w:rsidR="009D6EEA" w:rsidRPr="009D6EEA" w:rsidRDefault="009D6EEA" w:rsidP="009D6EEA">
      <w:pPr>
        <w:pStyle w:val="libNormal"/>
      </w:pPr>
      <w:r w:rsidRPr="009D6EEA">
        <w:t>17.</w:t>
      </w:r>
      <w:r w:rsidRPr="009D6EEA">
        <w:tab/>
      </w:r>
      <w:r w:rsidRPr="009D6EEA">
        <w:rPr>
          <w:rFonts w:hint="cs"/>
          <w:cs/>
          <w:lang w:bidi="hi-IN"/>
        </w:rPr>
        <w:t>समआनी।</w:t>
      </w:r>
    </w:p>
    <w:p w:rsidR="009D6EEA" w:rsidRPr="009D6EEA" w:rsidRDefault="009D6EEA" w:rsidP="009D6EEA">
      <w:pPr>
        <w:pStyle w:val="libNormal"/>
      </w:pPr>
      <w:r w:rsidRPr="009D6EEA">
        <w:t>18.</w:t>
      </w:r>
      <w:r w:rsidRPr="009D6EEA">
        <w:tab/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असाकर।</w:t>
      </w:r>
    </w:p>
    <w:p w:rsidR="009D6EEA" w:rsidRPr="009D6EEA" w:rsidRDefault="009D6EEA" w:rsidP="009D6EEA">
      <w:pPr>
        <w:pStyle w:val="libNormal"/>
      </w:pPr>
      <w:r w:rsidRPr="009D6EEA">
        <w:t>19.</w:t>
      </w:r>
      <w:r w:rsidRPr="009D6EEA">
        <w:tab/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असीर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जज़री।</w:t>
      </w:r>
    </w:p>
    <w:p w:rsidR="009D6EEA" w:rsidRPr="009D6EEA" w:rsidRDefault="009D6EEA" w:rsidP="009D6EEA">
      <w:pPr>
        <w:pStyle w:val="libNormal"/>
      </w:pPr>
      <w:r w:rsidRPr="009D6EEA">
        <w:t>20.</w:t>
      </w:r>
      <w:r w:rsidRPr="009D6EEA">
        <w:tab/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नज्जार।</w:t>
      </w:r>
    </w:p>
    <w:p w:rsidR="009D6EEA" w:rsidRPr="009D6EEA" w:rsidRDefault="009D6EEA" w:rsidP="009D6EEA">
      <w:pPr>
        <w:pStyle w:val="libNormal"/>
      </w:pPr>
      <w:r w:rsidRPr="009D6EEA">
        <w:t>21.</w:t>
      </w:r>
      <w:r w:rsidRPr="009D6EEA">
        <w:tab/>
      </w:r>
      <w:r w:rsidRPr="009D6EEA">
        <w:rPr>
          <w:rFonts w:hint="cs"/>
          <w:cs/>
          <w:lang w:bidi="hi-IN"/>
        </w:rPr>
        <w:t>जलालुद्दीन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सुयूती।</w:t>
      </w:r>
    </w:p>
    <w:p w:rsidR="009D6EEA" w:rsidRPr="009D6EEA" w:rsidRDefault="009D6EEA" w:rsidP="009D6EEA">
      <w:pPr>
        <w:pStyle w:val="libNormal"/>
      </w:pPr>
      <w:r w:rsidRPr="009D6EEA">
        <w:t>22.</w:t>
      </w:r>
      <w:r w:rsidRPr="009D6EEA">
        <w:tab/>
      </w:r>
      <w:r w:rsidRPr="009D6EEA">
        <w:rPr>
          <w:rFonts w:hint="cs"/>
          <w:cs/>
          <w:lang w:bidi="hi-IN"/>
        </w:rPr>
        <w:t>क़सतलानी।</w:t>
      </w:r>
    </w:p>
    <w:p w:rsidR="009D6EEA" w:rsidRPr="009D6EEA" w:rsidRDefault="009D6EEA" w:rsidP="009D6EEA">
      <w:pPr>
        <w:pStyle w:val="libNormal"/>
      </w:pPr>
      <w:r w:rsidRPr="009D6EEA">
        <w:t>23.</w:t>
      </w:r>
      <w:r w:rsidRPr="009D6EEA">
        <w:tab/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मक्की।</w:t>
      </w:r>
    </w:p>
    <w:p w:rsidR="009D6EEA" w:rsidRPr="009D6EEA" w:rsidRDefault="009D6EEA" w:rsidP="009D6EEA">
      <w:pPr>
        <w:pStyle w:val="libNormal"/>
      </w:pPr>
      <w:r w:rsidRPr="009D6EEA">
        <w:t>24.</w:t>
      </w:r>
      <w:r w:rsidRPr="009D6EEA">
        <w:tab/>
      </w:r>
      <w:r w:rsidRPr="009D6EEA">
        <w:rPr>
          <w:rFonts w:hint="cs"/>
          <w:cs/>
          <w:lang w:bidi="hi-IN"/>
        </w:rPr>
        <w:t>मुत्तक़ी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हिन्दी।</w:t>
      </w:r>
    </w:p>
    <w:p w:rsidR="009D6EEA" w:rsidRPr="009D6EEA" w:rsidRDefault="009D6EEA" w:rsidP="009D6EEA">
      <w:pPr>
        <w:pStyle w:val="libNormal"/>
      </w:pPr>
      <w:r w:rsidRPr="009D6EEA">
        <w:t>25.</w:t>
      </w:r>
      <w:r w:rsidRPr="009D6EEA">
        <w:tab/>
      </w:r>
      <w:r w:rsidRPr="009D6EEA">
        <w:rPr>
          <w:rFonts w:hint="cs"/>
          <w:cs/>
          <w:lang w:bidi="hi-IN"/>
        </w:rPr>
        <w:t>मुल्ला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क़ारी।</w:t>
      </w:r>
    </w:p>
    <w:p w:rsidR="009D6EEA" w:rsidRPr="009D6EEA" w:rsidRDefault="009D6EEA" w:rsidP="009D6EEA">
      <w:pPr>
        <w:pStyle w:val="libNormal"/>
      </w:pPr>
      <w:r w:rsidRPr="009D6EEA">
        <w:lastRenderedPageBreak/>
        <w:t>26.</w:t>
      </w:r>
      <w:r w:rsidRPr="009D6EEA">
        <w:tab/>
      </w:r>
      <w:r w:rsidRPr="009D6EEA">
        <w:rPr>
          <w:rFonts w:hint="cs"/>
          <w:cs/>
          <w:lang w:bidi="hi-IN"/>
        </w:rPr>
        <w:t>मन्नावी।</w:t>
      </w:r>
    </w:p>
    <w:p w:rsidR="009D6EEA" w:rsidRPr="009D6EEA" w:rsidRDefault="009D6EEA" w:rsidP="009D6EEA">
      <w:pPr>
        <w:pStyle w:val="libNormal"/>
      </w:pPr>
      <w:r w:rsidRPr="009D6EEA">
        <w:t>27.</w:t>
      </w:r>
      <w:r w:rsidRPr="009D6EEA">
        <w:tab/>
      </w:r>
      <w:r w:rsidRPr="009D6EEA">
        <w:rPr>
          <w:rFonts w:hint="cs"/>
          <w:cs/>
          <w:lang w:bidi="hi-IN"/>
        </w:rPr>
        <w:t>ज़रक़ानी।</w:t>
      </w:r>
    </w:p>
    <w:p w:rsidR="009D6EEA" w:rsidRPr="009D6EEA" w:rsidRDefault="009D6EEA" w:rsidP="009D6EEA">
      <w:pPr>
        <w:pStyle w:val="libNormal"/>
      </w:pPr>
      <w:r w:rsidRPr="009D6EEA">
        <w:t>28.</w:t>
      </w:r>
      <w:r w:rsidRPr="009D6EEA">
        <w:tab/>
      </w:r>
      <w:r w:rsidRPr="009D6EEA">
        <w:rPr>
          <w:rFonts w:hint="cs"/>
          <w:cs/>
          <w:lang w:bidi="hi-IN"/>
        </w:rPr>
        <w:t>शाह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वलीयुल्लाह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देहलवी।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फ़रमाया</w:t>
      </w:r>
      <w:r w:rsidRPr="009D6EEA">
        <w:rPr>
          <w:cs/>
          <w:lang w:bidi="hi-IN"/>
        </w:rPr>
        <w:t>: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  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मैं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शहर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हूं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दरवाज़ा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Pr="009D6EEA">
        <w:rPr>
          <w:cs/>
          <w:lang w:bidi="hi-IN"/>
        </w:rPr>
        <w:t xml:space="preserve">  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फ़ज़ीलत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साबित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सवाल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अलावा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t>?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Heading2"/>
      </w:pPr>
      <w:bookmarkStart w:id="17" w:name="_Toc448925781"/>
      <w:r w:rsidRPr="009D6EEA">
        <w:t xml:space="preserve">2. </w:t>
      </w:r>
      <w:r w:rsidRPr="009D6EEA">
        <w:rPr>
          <w:rFonts w:hint="cs"/>
          <w:cs/>
          <w:lang w:bidi="hi-IN"/>
        </w:rPr>
        <w:t>हिकमत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घर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दरवाज़ा</w:t>
      </w:r>
      <w:bookmarkEnd w:id="17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अकरम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हक़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    </w:t>
      </w:r>
      <w:r w:rsidRPr="009D6EEA">
        <w:t xml:space="preserve">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मैं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हिकमत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घर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हूं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दरवाज़ा।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जैसे</w:t>
      </w:r>
      <w:r w:rsidRPr="009D6EEA">
        <w:rPr>
          <w:cs/>
          <w:lang w:bidi="hi-IN"/>
        </w:rPr>
        <w:t>:</w:t>
      </w:r>
    </w:p>
    <w:p w:rsidR="009D6EEA" w:rsidRPr="009D6EEA" w:rsidRDefault="009D6EEA" w:rsidP="009D6EEA">
      <w:pPr>
        <w:pStyle w:val="libNormal"/>
      </w:pPr>
      <w:r w:rsidRPr="009D6EEA">
        <w:t>1.</w:t>
      </w:r>
      <w:r w:rsidRPr="009D6EEA">
        <w:tab/>
      </w:r>
      <w:r w:rsidRPr="009D6EEA">
        <w:rPr>
          <w:rFonts w:hint="cs"/>
          <w:cs/>
          <w:lang w:bidi="hi-IN"/>
        </w:rPr>
        <w:t>अहमद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हंबल।</w:t>
      </w:r>
    </w:p>
    <w:p w:rsidR="009D6EEA" w:rsidRPr="009D6EEA" w:rsidRDefault="009D6EEA" w:rsidP="009D6EEA">
      <w:pPr>
        <w:pStyle w:val="libNormal"/>
      </w:pPr>
      <w:r w:rsidRPr="009D6EEA">
        <w:t>2.</w:t>
      </w:r>
      <w:r w:rsidRPr="009D6EEA">
        <w:tab/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तिरमिज़ी।</w:t>
      </w:r>
    </w:p>
    <w:p w:rsidR="009D6EEA" w:rsidRPr="009D6EEA" w:rsidRDefault="009D6EEA" w:rsidP="009D6EEA">
      <w:pPr>
        <w:pStyle w:val="libNormal"/>
      </w:pPr>
      <w:r w:rsidRPr="009D6EEA">
        <w:t>3.</w:t>
      </w:r>
      <w:r w:rsidRPr="009D6EEA">
        <w:tab/>
      </w:r>
      <w:r w:rsidRPr="009D6EEA">
        <w:rPr>
          <w:rFonts w:hint="cs"/>
          <w:cs/>
          <w:lang w:bidi="hi-IN"/>
        </w:rPr>
        <w:t>मुहम्मद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जरीर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तबरी।</w:t>
      </w:r>
    </w:p>
    <w:p w:rsidR="009D6EEA" w:rsidRPr="009D6EEA" w:rsidRDefault="009D6EEA" w:rsidP="009D6EEA">
      <w:pPr>
        <w:pStyle w:val="libNormal"/>
      </w:pPr>
      <w:r w:rsidRPr="009D6EEA">
        <w:t>4.</w:t>
      </w:r>
      <w:r w:rsidRPr="009D6EEA">
        <w:tab/>
      </w:r>
      <w:r w:rsidRPr="009D6EEA">
        <w:rPr>
          <w:rFonts w:hint="cs"/>
          <w:cs/>
          <w:lang w:bidi="hi-IN"/>
        </w:rPr>
        <w:t>हाकिमे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नैशा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पुरी।</w:t>
      </w:r>
    </w:p>
    <w:p w:rsidR="009D6EEA" w:rsidRPr="009D6EEA" w:rsidRDefault="009D6EEA" w:rsidP="009D6EEA">
      <w:pPr>
        <w:pStyle w:val="libNormal"/>
      </w:pPr>
      <w:r w:rsidRPr="009D6EEA">
        <w:t>5.</w:t>
      </w:r>
      <w:r w:rsidRPr="009D6EEA">
        <w:tab/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मरदवैह।</w:t>
      </w:r>
    </w:p>
    <w:p w:rsidR="009D6EEA" w:rsidRPr="009D6EEA" w:rsidRDefault="009D6EEA" w:rsidP="009D6EEA">
      <w:pPr>
        <w:pStyle w:val="libNormal"/>
      </w:pPr>
      <w:r w:rsidRPr="009D6EEA">
        <w:t>6.</w:t>
      </w:r>
      <w:r w:rsidRPr="009D6EEA">
        <w:tab/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नईम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इस्फ़हानी।</w:t>
      </w:r>
    </w:p>
    <w:p w:rsidR="009D6EEA" w:rsidRPr="009D6EEA" w:rsidRDefault="009D6EEA" w:rsidP="009D6EEA">
      <w:pPr>
        <w:pStyle w:val="libNormal"/>
      </w:pPr>
      <w:r w:rsidRPr="009D6EEA">
        <w:t>7.</w:t>
      </w:r>
      <w:r w:rsidRPr="009D6EEA">
        <w:tab/>
      </w:r>
      <w:r w:rsidRPr="009D6EEA">
        <w:rPr>
          <w:rFonts w:hint="cs"/>
          <w:cs/>
          <w:lang w:bidi="hi-IN"/>
        </w:rPr>
        <w:t>ख़तीब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तबरेज़ी।</w:t>
      </w:r>
    </w:p>
    <w:p w:rsidR="009D6EEA" w:rsidRPr="009D6EEA" w:rsidRDefault="009D6EEA" w:rsidP="009D6EEA">
      <w:pPr>
        <w:pStyle w:val="libNormal"/>
      </w:pPr>
      <w:r w:rsidRPr="009D6EEA">
        <w:t>8.</w:t>
      </w:r>
      <w:r w:rsidRPr="009D6EEA">
        <w:tab/>
      </w:r>
      <w:r w:rsidRPr="009D6EEA">
        <w:rPr>
          <w:rFonts w:hint="cs"/>
          <w:cs/>
          <w:lang w:bidi="hi-IN"/>
        </w:rPr>
        <w:t>अलाई।</w:t>
      </w:r>
    </w:p>
    <w:p w:rsidR="009D6EEA" w:rsidRPr="009D6EEA" w:rsidRDefault="009D6EEA" w:rsidP="009D6EEA">
      <w:pPr>
        <w:pStyle w:val="libNormal"/>
      </w:pPr>
      <w:r w:rsidRPr="009D6EEA">
        <w:t>9.</w:t>
      </w:r>
      <w:r w:rsidRPr="009D6EEA">
        <w:tab/>
      </w:r>
      <w:r w:rsidRPr="009D6EEA">
        <w:rPr>
          <w:rFonts w:hint="cs"/>
          <w:cs/>
          <w:lang w:bidi="hi-IN"/>
        </w:rPr>
        <w:t>फ़ीरोज़ा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बादी।</w:t>
      </w:r>
    </w:p>
    <w:p w:rsidR="009D6EEA" w:rsidRPr="009D6EEA" w:rsidRDefault="009D6EEA" w:rsidP="009D6EEA">
      <w:pPr>
        <w:pStyle w:val="libNormal"/>
      </w:pPr>
      <w:r w:rsidRPr="009D6EEA">
        <w:t>10.</w:t>
      </w:r>
      <w:r w:rsidRPr="009D6EEA">
        <w:tab/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जज़री।</w:t>
      </w:r>
    </w:p>
    <w:p w:rsidR="009D6EEA" w:rsidRPr="009D6EEA" w:rsidRDefault="009D6EEA" w:rsidP="009D6EEA">
      <w:pPr>
        <w:pStyle w:val="libNormal"/>
      </w:pPr>
      <w:r w:rsidRPr="009D6EEA">
        <w:t>11.</w:t>
      </w:r>
      <w:r w:rsidRPr="009D6EEA">
        <w:tab/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असक़लानी।</w:t>
      </w:r>
    </w:p>
    <w:p w:rsidR="009D6EEA" w:rsidRPr="009D6EEA" w:rsidRDefault="009D6EEA" w:rsidP="009D6EEA">
      <w:pPr>
        <w:pStyle w:val="libNormal"/>
      </w:pPr>
      <w:r w:rsidRPr="009D6EEA">
        <w:t>12.</w:t>
      </w:r>
      <w:r w:rsidRPr="009D6EEA">
        <w:tab/>
      </w:r>
      <w:r w:rsidRPr="009D6EEA">
        <w:rPr>
          <w:rFonts w:hint="cs"/>
          <w:cs/>
          <w:lang w:bidi="hi-IN"/>
        </w:rPr>
        <w:t>जलालुद्दीने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सुयूती।</w:t>
      </w:r>
    </w:p>
    <w:p w:rsidR="009D6EEA" w:rsidRPr="009D6EEA" w:rsidRDefault="009D6EEA" w:rsidP="009D6EEA">
      <w:pPr>
        <w:pStyle w:val="libNormal"/>
      </w:pPr>
      <w:r w:rsidRPr="009D6EEA">
        <w:t>13.</w:t>
      </w:r>
      <w:r w:rsidRPr="009D6EEA">
        <w:tab/>
      </w:r>
      <w:r w:rsidRPr="009D6EEA">
        <w:rPr>
          <w:rFonts w:hint="cs"/>
          <w:cs/>
          <w:lang w:bidi="hi-IN"/>
        </w:rPr>
        <w:t>क़सतलानी।</w:t>
      </w:r>
    </w:p>
    <w:p w:rsidR="009D6EEA" w:rsidRPr="009D6EEA" w:rsidRDefault="009D6EEA" w:rsidP="009D6EEA">
      <w:pPr>
        <w:pStyle w:val="libNormal"/>
      </w:pPr>
      <w:r w:rsidRPr="009D6EEA">
        <w:t>14.</w:t>
      </w:r>
      <w:r w:rsidRPr="009D6EEA">
        <w:tab/>
      </w:r>
      <w:r w:rsidRPr="009D6EEA">
        <w:rPr>
          <w:rFonts w:hint="cs"/>
          <w:cs/>
          <w:lang w:bidi="hi-IN"/>
        </w:rPr>
        <w:t>सालिही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दमिश्क़ी।</w:t>
      </w:r>
    </w:p>
    <w:p w:rsidR="009D6EEA" w:rsidRPr="009D6EEA" w:rsidRDefault="009D6EEA" w:rsidP="009D6EEA">
      <w:pPr>
        <w:pStyle w:val="libNormal"/>
      </w:pPr>
      <w:r w:rsidRPr="009D6EEA">
        <w:t>15.</w:t>
      </w:r>
      <w:r w:rsidRPr="009D6EEA">
        <w:tab/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मक्की।</w:t>
      </w:r>
    </w:p>
    <w:p w:rsidR="009D6EEA" w:rsidRPr="009D6EEA" w:rsidRDefault="009D6EEA" w:rsidP="009D6EEA">
      <w:pPr>
        <w:pStyle w:val="libNormal"/>
      </w:pPr>
      <w:r w:rsidRPr="009D6EEA">
        <w:t>16.</w:t>
      </w:r>
      <w:r w:rsidRPr="009D6EEA">
        <w:tab/>
      </w:r>
      <w:r w:rsidRPr="009D6EEA">
        <w:rPr>
          <w:rFonts w:hint="cs"/>
          <w:cs/>
          <w:lang w:bidi="hi-IN"/>
        </w:rPr>
        <w:t>मुत्तक़ी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हिन्दी।</w:t>
      </w:r>
    </w:p>
    <w:p w:rsidR="009D6EEA" w:rsidRPr="009D6EEA" w:rsidRDefault="009D6EEA" w:rsidP="009D6EEA">
      <w:pPr>
        <w:pStyle w:val="libNormal"/>
      </w:pPr>
      <w:r w:rsidRPr="009D6EEA">
        <w:lastRenderedPageBreak/>
        <w:t>17.</w:t>
      </w:r>
      <w:r w:rsidRPr="009D6EEA">
        <w:tab/>
      </w:r>
      <w:r w:rsidRPr="009D6EEA">
        <w:rPr>
          <w:rFonts w:hint="cs"/>
          <w:cs/>
          <w:lang w:bidi="hi-IN"/>
        </w:rPr>
        <w:t>मनावी।</w:t>
      </w:r>
    </w:p>
    <w:p w:rsidR="009D6EEA" w:rsidRPr="009D6EEA" w:rsidRDefault="009D6EEA" w:rsidP="009D6EEA">
      <w:pPr>
        <w:pStyle w:val="libNormal"/>
      </w:pPr>
      <w:r w:rsidRPr="009D6EEA">
        <w:t>18.</w:t>
      </w:r>
      <w:r w:rsidRPr="009D6EEA">
        <w:tab/>
      </w:r>
      <w:r w:rsidRPr="009D6EEA">
        <w:rPr>
          <w:rFonts w:hint="cs"/>
          <w:cs/>
          <w:lang w:bidi="hi-IN"/>
        </w:rPr>
        <w:t>ज़रक़ानी।</w:t>
      </w:r>
    </w:p>
    <w:p w:rsidR="009D6EEA" w:rsidRPr="009D6EEA" w:rsidRDefault="009D6EEA" w:rsidP="009D6EEA">
      <w:pPr>
        <w:pStyle w:val="libNormal"/>
      </w:pPr>
      <w:r w:rsidRPr="009D6EEA">
        <w:t>19.</w:t>
      </w:r>
      <w:r w:rsidRPr="009D6EEA">
        <w:tab/>
      </w:r>
      <w:r w:rsidRPr="009D6EEA">
        <w:rPr>
          <w:rFonts w:hint="cs"/>
          <w:cs/>
          <w:lang w:bidi="hi-IN"/>
        </w:rPr>
        <w:t>वयीयुल्लाह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देहलवी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गुरु।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रिवायत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अकरम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फ़रमाया</w:t>
      </w:r>
      <w:r w:rsidRPr="009D6EEA">
        <w:rPr>
          <w:cs/>
          <w:lang w:bidi="hi-IN"/>
        </w:rPr>
        <w:t>: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  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मैं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हिकमत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घर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हूं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दरवाज़ा।</w:t>
      </w:r>
      <w:r w:rsidRPr="009D6EEA">
        <w:rPr>
          <w:cs/>
          <w:lang w:bidi="hi-IN"/>
        </w:rPr>
        <w:t xml:space="preserve">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अकरम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दोनो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पवित्र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वर्णन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फिर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ख़िलाफ़त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कौन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ज़्यादा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योग्य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>?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योग्यता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होगी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सत्यता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प्रमाणित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विरोधियों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आपत्तियों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सबूत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योग्यता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होगी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Heading2"/>
      </w:pPr>
      <w:bookmarkStart w:id="18" w:name="_Toc448925782"/>
      <w:r w:rsidRPr="009D6EEA">
        <w:lastRenderedPageBreak/>
        <w:t xml:space="preserve">3. </w:t>
      </w:r>
      <w:r w:rsidRPr="009D6EEA">
        <w:rPr>
          <w:rFonts w:hint="cs"/>
          <w:cs/>
          <w:lang w:bidi="hi-IN"/>
        </w:rPr>
        <w:t>इख़्तेलाफ़ी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bookmarkEnd w:id="18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हैसियत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दलालत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फ़रमाया</w:t>
      </w:r>
      <w:r w:rsidRPr="009D6EEA">
        <w:rPr>
          <w:cs/>
          <w:lang w:bidi="hi-IN"/>
        </w:rPr>
        <w:t>: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    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तुम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उम्मत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इख़्तेलाफ़ात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करोगे।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मद्दे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नज़र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उम्मत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इख़्तेलाफ़ी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मामलों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जज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शासक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नियुक्त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इख्तिलाफ़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दुनियावी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संबंध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रखता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विरोध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उम्मत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झगड़ों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जज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समाधान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ज़िक्र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जैसे</w:t>
      </w:r>
      <w:r w:rsidRPr="009D6EEA">
        <w:rPr>
          <w:cs/>
          <w:lang w:bidi="hi-IN"/>
        </w:rPr>
        <w:t xml:space="preserve">: </w:t>
      </w:r>
    </w:p>
    <w:p w:rsidR="009D6EEA" w:rsidRPr="009D6EEA" w:rsidRDefault="009D6EEA" w:rsidP="009D6EEA">
      <w:pPr>
        <w:pStyle w:val="libNormal"/>
      </w:pPr>
      <w:r w:rsidRPr="009D6EEA">
        <w:t>1.</w:t>
      </w:r>
      <w:r w:rsidRPr="009D6EEA">
        <w:tab/>
      </w:r>
      <w:r w:rsidRPr="009D6EEA">
        <w:rPr>
          <w:rFonts w:hint="cs"/>
          <w:cs/>
          <w:lang w:bidi="hi-IN"/>
        </w:rPr>
        <w:t>हाकिमे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नैशा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पुरी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सनद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  <w:r w:rsidRPr="009D6EEA">
        <w:t>2.</w:t>
      </w:r>
      <w:r w:rsidRPr="009D6EEA">
        <w:tab/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असाकर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तारीख़ो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मदीनते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दमिश्क़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t>3.</w:t>
      </w:r>
      <w:r w:rsidRPr="009D6EEA">
        <w:tab/>
      </w:r>
      <w:r w:rsidRPr="009D6EEA">
        <w:rPr>
          <w:rFonts w:hint="cs"/>
          <w:cs/>
          <w:lang w:bidi="hi-IN"/>
        </w:rPr>
        <w:t>दैलमी।</w:t>
      </w:r>
    </w:p>
    <w:p w:rsidR="009D6EEA" w:rsidRPr="009D6EEA" w:rsidRDefault="009D6EEA" w:rsidP="009D6EEA">
      <w:pPr>
        <w:pStyle w:val="libNormal"/>
      </w:pPr>
      <w:r w:rsidRPr="009D6EEA">
        <w:t>4.</w:t>
      </w:r>
      <w:r w:rsidRPr="009D6EEA">
        <w:tab/>
      </w:r>
      <w:r w:rsidRPr="009D6EEA">
        <w:rPr>
          <w:rFonts w:hint="cs"/>
          <w:cs/>
          <w:lang w:bidi="hi-IN"/>
        </w:rPr>
        <w:t>जलालुद्दीने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सुयूती।</w:t>
      </w:r>
    </w:p>
    <w:p w:rsidR="009D6EEA" w:rsidRPr="009D6EEA" w:rsidRDefault="009D6EEA" w:rsidP="009D6EEA">
      <w:pPr>
        <w:pStyle w:val="libNormal"/>
      </w:pPr>
      <w:r w:rsidRPr="009D6EEA">
        <w:t>5.</w:t>
      </w:r>
      <w:r w:rsidRPr="009D6EEA">
        <w:tab/>
      </w:r>
      <w:r w:rsidRPr="009D6EEA">
        <w:rPr>
          <w:rFonts w:hint="cs"/>
          <w:cs/>
          <w:lang w:bidi="hi-IN"/>
        </w:rPr>
        <w:t>मुत्तक़ी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हिन्दी।</w:t>
      </w:r>
    </w:p>
    <w:p w:rsidR="009D6EEA" w:rsidRPr="009D6EEA" w:rsidRDefault="009D6EEA" w:rsidP="009D6EEA">
      <w:pPr>
        <w:pStyle w:val="libNormal"/>
      </w:pPr>
      <w:r w:rsidRPr="009D6EEA">
        <w:lastRenderedPageBreak/>
        <w:t>6.</w:t>
      </w:r>
      <w:r w:rsidRPr="009D6EEA">
        <w:tab/>
      </w:r>
      <w:r w:rsidRPr="009D6EEA">
        <w:rPr>
          <w:rFonts w:hint="cs"/>
          <w:cs/>
          <w:lang w:bidi="hi-IN"/>
        </w:rPr>
        <w:t>मन्नावी।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गिरोह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रिवायत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 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Heading2"/>
      </w:pPr>
      <w:bookmarkStart w:id="19" w:name="_Toc448925783"/>
      <w:r w:rsidRPr="009D6EEA">
        <w:t xml:space="preserve">4. </w:t>
      </w:r>
      <w:r w:rsidRPr="009D6EEA">
        <w:rPr>
          <w:rFonts w:hint="cs"/>
          <w:cs/>
          <w:lang w:bidi="hi-IN"/>
        </w:rPr>
        <w:t>सुनने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कान</w:t>
      </w:r>
      <w:bookmarkEnd w:id="19"/>
    </w:p>
    <w:p w:rsidR="009D6EEA" w:rsidRPr="009D6EEA" w:rsidRDefault="009D6EEA" w:rsidP="00537F06">
      <w:pPr>
        <w:pStyle w:val="libNormal"/>
      </w:pP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पवित्र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आयत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tl/>
        </w:rPr>
        <w:t xml:space="preserve">   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 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समझते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नाज़िल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हुई</w:t>
      </w:r>
      <w:r w:rsidRPr="009D6EEA">
        <w:t xml:space="preserve">, </w:t>
      </w:r>
      <w:r w:rsidRPr="009D6EEA">
        <w:rPr>
          <w:rFonts w:hint="cs"/>
          <w:cs/>
          <w:lang w:bidi="hi-IN"/>
        </w:rPr>
        <w:t>हमने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देखा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फ़रमाया</w:t>
      </w:r>
      <w:r w:rsidRPr="009D6EEA">
        <w:rPr>
          <w:cs/>
          <w:lang w:bidi="hi-IN"/>
        </w:rPr>
        <w:t>: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 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निसंदेह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बेशक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चीज़ों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रखते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मतलब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हुआ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पवित्र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ह्दय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ज़र्फ़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वंदे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चीज़ें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नाज़िल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अ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हस्ती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संसार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दामन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समेटे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हुए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हामिल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संरक्षक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बनने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निम्न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लिखित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अध्धयन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>:</w:t>
      </w:r>
    </w:p>
    <w:p w:rsidR="009D6EEA" w:rsidRPr="009D6EEA" w:rsidRDefault="009D6EEA" w:rsidP="009D6EEA">
      <w:pPr>
        <w:pStyle w:val="libNormal"/>
      </w:pPr>
      <w:r w:rsidRPr="009D6EEA">
        <w:lastRenderedPageBreak/>
        <w:t>1.</w:t>
      </w:r>
      <w:r w:rsidRPr="009D6EEA">
        <w:tab/>
      </w:r>
      <w:r w:rsidRPr="009D6EEA">
        <w:rPr>
          <w:rFonts w:hint="cs"/>
          <w:cs/>
          <w:lang w:bidi="hi-IN"/>
        </w:rPr>
        <w:t>तफ़सीरे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तबरी।</w:t>
      </w:r>
    </w:p>
    <w:p w:rsidR="009D6EEA" w:rsidRPr="009D6EEA" w:rsidRDefault="009D6EEA" w:rsidP="009D6EEA">
      <w:pPr>
        <w:pStyle w:val="libNormal"/>
      </w:pPr>
      <w:r w:rsidRPr="009D6EEA">
        <w:t>2.</w:t>
      </w:r>
      <w:r w:rsidRPr="009D6EEA">
        <w:tab/>
      </w:r>
      <w:r w:rsidRPr="009D6EEA">
        <w:rPr>
          <w:rFonts w:hint="cs"/>
          <w:cs/>
          <w:lang w:bidi="hi-IN"/>
        </w:rPr>
        <w:t>तफ़सीरे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कश्शाफ़।</w:t>
      </w:r>
    </w:p>
    <w:p w:rsidR="009D6EEA" w:rsidRPr="009D6EEA" w:rsidRDefault="009D6EEA" w:rsidP="009D6EEA">
      <w:pPr>
        <w:pStyle w:val="libNormal"/>
      </w:pPr>
      <w:r w:rsidRPr="009D6EEA">
        <w:t>3.</w:t>
      </w:r>
      <w:r w:rsidRPr="009D6EEA">
        <w:tab/>
      </w:r>
      <w:r w:rsidRPr="009D6EEA">
        <w:rPr>
          <w:rFonts w:hint="cs"/>
          <w:cs/>
          <w:lang w:bidi="hi-IN"/>
        </w:rPr>
        <w:t>तफ़सीरे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राज़ी।</w:t>
      </w:r>
    </w:p>
    <w:p w:rsidR="009D6EEA" w:rsidRPr="009D6EEA" w:rsidRDefault="009D6EEA" w:rsidP="009D6EEA">
      <w:pPr>
        <w:pStyle w:val="libNormal"/>
      </w:pPr>
      <w:r w:rsidRPr="009D6EEA">
        <w:t>4.</w:t>
      </w:r>
      <w:r w:rsidRPr="009D6EEA">
        <w:tab/>
      </w:r>
      <w:r w:rsidRPr="009D6EEA">
        <w:rPr>
          <w:rFonts w:hint="cs"/>
          <w:cs/>
          <w:lang w:bidi="hi-IN"/>
        </w:rPr>
        <w:t>तफ़सीरे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दुर्रे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मंसूर।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जलालुद्दीन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सुयूती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सईद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मंसूर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जरीर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मुन्ज़िर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हातिम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मरदवैह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असाकर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वाहिदी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नज्जार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रिवायत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t>5.</w:t>
      </w:r>
      <w:r w:rsidRPr="009D6EEA">
        <w:tab/>
      </w:r>
      <w:r w:rsidRPr="009D6EEA">
        <w:rPr>
          <w:rFonts w:hint="cs"/>
          <w:cs/>
          <w:lang w:bidi="hi-IN"/>
        </w:rPr>
        <w:t>हिलयतुल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औलिया।</w:t>
      </w:r>
    </w:p>
    <w:p w:rsidR="009D6EEA" w:rsidRPr="009D6EEA" w:rsidRDefault="009D6EEA" w:rsidP="009D6EEA">
      <w:pPr>
        <w:pStyle w:val="libNormal"/>
      </w:pPr>
      <w:r w:rsidRPr="009D6EEA">
        <w:t>6.</w:t>
      </w:r>
      <w:r w:rsidRPr="009D6EEA">
        <w:tab/>
      </w:r>
      <w:r w:rsidRPr="009D6EEA">
        <w:rPr>
          <w:rFonts w:hint="cs"/>
          <w:cs/>
          <w:lang w:bidi="hi-IN"/>
        </w:rPr>
        <w:t>मजमउज़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ज़वाइद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किताबें।</w:t>
      </w:r>
      <w:r w:rsidRPr="009D6EEA">
        <w:rPr>
          <w:cs/>
          <w:lang w:bidi="hi-IN"/>
        </w:rPr>
        <w:t xml:space="preserve">   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Heading2"/>
      </w:pPr>
      <w:bookmarkStart w:id="20" w:name="_Toc448925784"/>
      <w:r w:rsidRPr="009D6EEA">
        <w:t xml:space="preserve">5. </w:t>
      </w:r>
      <w:r w:rsidRPr="009D6EEA">
        <w:rPr>
          <w:rFonts w:hint="cs"/>
          <w:cs/>
          <w:lang w:bidi="hi-IN"/>
        </w:rPr>
        <w:t>बेहतरीन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फ़ैसला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वाले</w:t>
      </w:r>
      <w:bookmarkEnd w:id="20"/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फ़रमाया</w:t>
      </w:r>
      <w:r w:rsidRPr="009D6EEA">
        <w:rPr>
          <w:cs/>
          <w:lang w:bidi="hi-IN"/>
        </w:rPr>
        <w:t>: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जैसा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शरहुल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मवाक़िफ़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झगड़ों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इख़्तेलाफ़ात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समस्याओं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शिकायत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उनका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समाधान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फ़ैसला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सुनाये।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अकरम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फ़रमाया</w:t>
      </w:r>
      <w:r w:rsidRPr="009D6EEA">
        <w:rPr>
          <w:cs/>
          <w:lang w:bidi="hi-IN"/>
        </w:rPr>
        <w:t>: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फ़ैसला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तुम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बेहतर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अलावा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</w:p>
    <w:p w:rsidR="009D6EEA" w:rsidRPr="009D6EEA" w:rsidRDefault="009D6EEA" w:rsidP="009D6EEA">
      <w:pPr>
        <w:pStyle w:val="libNormal"/>
      </w:pPr>
      <w:r w:rsidRPr="009D6EEA">
        <w:t>1.</w:t>
      </w:r>
      <w:r w:rsidRPr="009D6EEA">
        <w:tab/>
      </w:r>
      <w:r w:rsidRPr="009D6EEA">
        <w:rPr>
          <w:rFonts w:hint="cs"/>
          <w:cs/>
          <w:lang w:bidi="hi-IN"/>
        </w:rPr>
        <w:t>सही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बुख़ारी।</w:t>
      </w:r>
    </w:p>
    <w:p w:rsidR="009D6EEA" w:rsidRPr="009D6EEA" w:rsidRDefault="009D6EEA" w:rsidP="009D6EEA">
      <w:pPr>
        <w:pStyle w:val="libNormal"/>
      </w:pPr>
      <w:r w:rsidRPr="009D6EEA">
        <w:t>2.</w:t>
      </w:r>
      <w:r w:rsidRPr="009D6EEA">
        <w:tab/>
      </w:r>
      <w:r w:rsidRPr="009D6EEA">
        <w:rPr>
          <w:rFonts w:hint="cs"/>
          <w:cs/>
          <w:lang w:bidi="hi-IN"/>
        </w:rPr>
        <w:t>मुसनद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हंबल।</w:t>
      </w:r>
    </w:p>
    <w:p w:rsidR="009D6EEA" w:rsidRPr="009D6EEA" w:rsidRDefault="009D6EEA" w:rsidP="009D6EEA">
      <w:pPr>
        <w:pStyle w:val="libNormal"/>
      </w:pPr>
      <w:r w:rsidRPr="009D6EEA">
        <w:t>3.</w:t>
      </w:r>
      <w:r w:rsidRPr="009D6EEA">
        <w:tab/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मुसतदरक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सहीहैन।</w:t>
      </w:r>
    </w:p>
    <w:p w:rsidR="009D6EEA" w:rsidRPr="009D6EEA" w:rsidRDefault="009D6EEA" w:rsidP="009D6EEA">
      <w:pPr>
        <w:pStyle w:val="libNormal"/>
      </w:pPr>
      <w:r w:rsidRPr="009D6EEA">
        <w:t>4.</w:t>
      </w:r>
      <w:r w:rsidRPr="009D6EEA">
        <w:tab/>
      </w:r>
      <w:r w:rsidRPr="009D6EEA">
        <w:rPr>
          <w:rFonts w:hint="cs"/>
          <w:cs/>
          <w:lang w:bidi="hi-IN"/>
        </w:rPr>
        <w:t>सोनने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माजा।</w:t>
      </w:r>
    </w:p>
    <w:p w:rsidR="009D6EEA" w:rsidRPr="009D6EEA" w:rsidRDefault="009D6EEA" w:rsidP="009D6EEA">
      <w:pPr>
        <w:pStyle w:val="libNormal"/>
      </w:pPr>
      <w:r w:rsidRPr="009D6EEA">
        <w:t>5.</w:t>
      </w:r>
      <w:r w:rsidRPr="009D6EEA">
        <w:tab/>
      </w:r>
      <w:r w:rsidRPr="009D6EEA">
        <w:rPr>
          <w:rFonts w:hint="cs"/>
          <w:cs/>
          <w:lang w:bidi="hi-IN"/>
        </w:rPr>
        <w:t>अत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तबक़ातुल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कुबरा।</w:t>
      </w:r>
    </w:p>
    <w:p w:rsidR="009D6EEA" w:rsidRPr="009D6EEA" w:rsidRDefault="009D6EEA" w:rsidP="009D6EEA">
      <w:pPr>
        <w:pStyle w:val="libNormal"/>
      </w:pPr>
      <w:r w:rsidRPr="009D6EEA">
        <w:t>6.</w:t>
      </w:r>
      <w:r w:rsidRPr="009D6EEA">
        <w:tab/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इसतिआब।</w:t>
      </w:r>
    </w:p>
    <w:p w:rsidR="009D6EEA" w:rsidRPr="009D6EEA" w:rsidRDefault="009D6EEA" w:rsidP="009D6EEA">
      <w:pPr>
        <w:pStyle w:val="libNormal"/>
      </w:pPr>
      <w:r w:rsidRPr="009D6EEA">
        <w:t>7.</w:t>
      </w:r>
      <w:r w:rsidRPr="009D6EEA">
        <w:tab/>
      </w:r>
      <w:r w:rsidRPr="009D6EEA">
        <w:rPr>
          <w:rFonts w:hint="cs"/>
          <w:cs/>
          <w:lang w:bidi="hi-IN"/>
        </w:rPr>
        <w:t>अस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सोननुल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कुबरा।</w:t>
      </w:r>
    </w:p>
    <w:p w:rsidR="009D6EEA" w:rsidRPr="009D6EEA" w:rsidRDefault="009D6EEA" w:rsidP="009D6EEA">
      <w:pPr>
        <w:pStyle w:val="libNormal"/>
      </w:pPr>
      <w:r w:rsidRPr="009D6EEA">
        <w:t>8.</w:t>
      </w:r>
      <w:r w:rsidRPr="009D6EEA">
        <w:tab/>
      </w:r>
      <w:r w:rsidRPr="009D6EEA">
        <w:rPr>
          <w:rFonts w:hint="cs"/>
          <w:cs/>
          <w:lang w:bidi="hi-IN"/>
        </w:rPr>
        <w:t>मजमउज़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ज़वाइद।</w:t>
      </w:r>
    </w:p>
    <w:p w:rsidR="009D6EEA" w:rsidRPr="009D6EEA" w:rsidRDefault="009D6EEA" w:rsidP="009D6EEA">
      <w:pPr>
        <w:pStyle w:val="libNormal"/>
      </w:pPr>
      <w:r w:rsidRPr="009D6EEA">
        <w:t>9.</w:t>
      </w:r>
      <w:r w:rsidRPr="009D6EEA">
        <w:tab/>
      </w:r>
      <w:r w:rsidRPr="009D6EEA">
        <w:rPr>
          <w:rFonts w:hint="cs"/>
          <w:cs/>
          <w:lang w:bidi="hi-IN"/>
        </w:rPr>
        <w:t>हिलयतुल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औलिया।</w:t>
      </w:r>
    </w:p>
    <w:p w:rsidR="009D6EEA" w:rsidRPr="009D6EEA" w:rsidRDefault="009D6EEA" w:rsidP="009D6EEA">
      <w:pPr>
        <w:pStyle w:val="libNormal"/>
      </w:pPr>
      <w:r w:rsidRPr="009D6EEA">
        <w:t>10.</w:t>
      </w:r>
      <w:r w:rsidRPr="009D6EEA">
        <w:tab/>
      </w:r>
      <w:r w:rsidRPr="009D6EEA">
        <w:rPr>
          <w:rFonts w:hint="cs"/>
          <w:cs/>
          <w:lang w:bidi="hi-IN"/>
        </w:rPr>
        <w:t>उस्दुल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ग़ाबा।</w:t>
      </w:r>
    </w:p>
    <w:p w:rsidR="009D6EEA" w:rsidRPr="009D6EEA" w:rsidRDefault="009D6EEA" w:rsidP="009D6EEA">
      <w:pPr>
        <w:pStyle w:val="libNormal"/>
      </w:pPr>
      <w:r w:rsidRPr="009D6EEA">
        <w:t>11.</w:t>
      </w:r>
      <w:r w:rsidRPr="009D6EEA">
        <w:tab/>
      </w:r>
      <w:r w:rsidRPr="009D6EEA">
        <w:rPr>
          <w:rFonts w:hint="cs"/>
          <w:cs/>
          <w:lang w:bidi="hi-IN"/>
        </w:rPr>
        <w:t>अर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रियाज़ुन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नज़रा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किताबें।</w:t>
      </w:r>
      <w:r w:rsidRPr="009D6EEA">
        <w:rPr>
          <w:cs/>
          <w:lang w:bidi="hi-IN"/>
        </w:rPr>
        <w:t xml:space="preserve"> 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ख़िलाफ़त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दर्शन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योग्यता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सलाहियत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हवाले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ख़िलाफ़त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चुनाव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चुनाव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पड़ेगा।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उसूल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सिद्धात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अक़ायद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अनिवार्य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अलावा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सारांश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ईशदूत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मरतबे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कथन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कथनों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चीज़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पवित्र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रक्षा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सबूत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योग्यता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सलाहियत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रखता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उत्पन्न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शंकाओं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निवारण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वहीं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इख़्तिलाफ़ात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झगड़ों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चयनित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इख़्तिलाफ़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झगड़ों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निकाल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</w:p>
    <w:p w:rsidR="009D6EEA" w:rsidRDefault="009D6EEA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9D6EEA" w:rsidRPr="009D6EEA" w:rsidRDefault="009D6EEA" w:rsidP="009D6EEA">
      <w:pPr>
        <w:pStyle w:val="Heading1"/>
      </w:pPr>
      <w:bookmarkStart w:id="21" w:name="_Toc448925785"/>
      <w:r w:rsidRPr="009D6EEA">
        <w:rPr>
          <w:rFonts w:hint="cs"/>
          <w:cs/>
          <w:lang w:bidi="hi-IN"/>
        </w:rPr>
        <w:lastRenderedPageBreak/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टिप्पणियां</w:t>
      </w:r>
      <w:bookmarkEnd w:id="21"/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कथन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वर्णन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मिलता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जीवनी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वर्णन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हुए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करेंगे</w:t>
      </w:r>
      <w:r w:rsidRPr="009D6EEA">
        <w:rPr>
          <w:cs/>
          <w:lang w:bidi="hi-IN"/>
        </w:rPr>
        <w:t xml:space="preserve">  </w:t>
      </w:r>
      <w:r w:rsidRPr="009D6EEA">
        <w:rPr>
          <w:rFonts w:hint="cs"/>
          <w:cs/>
          <w:lang w:bidi="hi-IN"/>
        </w:rPr>
        <w:t>जिस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बड़े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सहाबियों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ताबेइन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जिन्होने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देखा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कथनों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ज़िक्र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मरतबे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गवाही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हाफ़िज़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नववी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तहज़ीबुल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लुग़ात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प्रशंसा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लिखते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>: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ईश्वरीय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गुरुओं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प्रसिद्ध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योद्धाओं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चहेते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इबादत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आराधना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मंज़िल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पहुचा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हुआ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पांच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सौ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छियासी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रिवायत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बुख़ारी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मुस्लिम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सहमति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जताई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बुख़ारी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नौ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मुस्लिम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नज़र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पंद्रह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बेटों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हसन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हुसैन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मुहम्मद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हनफ़िया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रिवायतें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अब्दुल्लाह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मसऊद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अब्दुल्लाह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अब्दुल्लाह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अब्बास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मूसा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अशअरी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अब्दुल्लाह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जाफ़र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अब्दुल्लाह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ज़ुबैर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सईद</w:t>
      </w:r>
      <w:r w:rsidRPr="009D6EEA">
        <w:t xml:space="preserve">, </w:t>
      </w:r>
      <w:r w:rsidRPr="009D6EEA">
        <w:rPr>
          <w:rFonts w:hint="cs"/>
          <w:cs/>
          <w:lang w:bidi="hi-IN"/>
        </w:rPr>
        <w:t>ज़ैद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अरक़म</w:t>
      </w:r>
      <w:r w:rsidRPr="009D6EEA">
        <w:t xml:space="preserve">, </w:t>
      </w:r>
      <w:r w:rsidRPr="009D6EEA">
        <w:rPr>
          <w:rFonts w:hint="cs"/>
          <w:cs/>
          <w:lang w:bidi="hi-IN"/>
        </w:rPr>
        <w:t>ज़ाबिर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अब्दुल्लाह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कुछ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प्रसिद्ध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ताबेईन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जिन्होने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देखा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रिवायत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अब्दुल्लाह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मसईद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मदीन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बेहतरीन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सर्वश्रेष्ठ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जज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शासक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537F06">
      <w:pPr>
        <w:pStyle w:val="libNormal"/>
      </w:pP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मुसय्यब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अलावा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हुआ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ज़बान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वाक्य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निकला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tl/>
        </w:rPr>
        <w:t xml:space="preserve">   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मुझ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मुझ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तुम्हारे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बीच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रहूं।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अब्दुल्लाह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अब्बास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श्रेणियों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नौ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ईश्वर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सौगंध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हिस्से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बाक़ी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शरीक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चीज़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साबित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फिर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नववी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उमर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उस्मान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बड़े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सहाबियों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जिन्हे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बशारत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जैसे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बड़े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प्रश्न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भेजना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आपके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बताये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हुए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पालन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कठिन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पेचीदा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सुनाये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हुए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फ़ैसलों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प्रसिद्ध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मौक़े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संभव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बड़े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नामचीन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कठिनाई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शिकार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बताये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हुए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पालन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अवसर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पड़ी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फ़ैसले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मांगी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अक़्ल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बुद्धि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?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फ़ैसला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करेंगे</w:t>
      </w:r>
      <w:r w:rsidRPr="009D6EEA">
        <w:t>?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Heading1"/>
      </w:pPr>
      <w:bookmarkStart w:id="22" w:name="_Toc448925786"/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पड़ती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</w:t>
      </w:r>
      <w:bookmarkEnd w:id="22"/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जैसा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नववी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रुप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कठिन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बड़े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मांगते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मांगी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मौक़ों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उन्दुलुसी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लंबी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बड़े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धार्मिक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मसाइल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अहकाम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जेहालत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शिकार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बनना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निवारण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मांगना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शामिल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लंबी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मौक़ा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लिखा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मदद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अनुरोध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अंदुलुसी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पढ़ा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बड़े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बड़े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इक़रार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ऐतेराफ़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अहकाम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पहुची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हुरैरा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रिवायत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प्रसिद्ध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शरणार्थी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मुहाजिर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बाज़ारों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ख़रीदार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तलाश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बैठे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अंसार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दौलत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रक्षा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विचार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डूबे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बाज़ार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इच्छा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दौलत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विचार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बल्कि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हमेशा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उपस्थित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Heading1"/>
      </w:pPr>
      <w:bookmarkStart w:id="23" w:name="_Toc448925787"/>
      <w:r w:rsidRPr="009D6EEA">
        <w:t>1.</w:t>
      </w:r>
      <w:r w:rsidRPr="009D6EEA">
        <w:tab/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नज़र</w:t>
      </w:r>
      <w:bookmarkEnd w:id="23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जगह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इशारा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हुए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मालूम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मुग़ीरा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शोअबा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ज़रुरत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पड़ी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मिलने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मीरास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मुहम्मद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मुसलेमा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मुग़ीरा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शोअबा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बताया।</w:t>
      </w:r>
      <w:r w:rsidRPr="009D6EEA">
        <w:rPr>
          <w:cs/>
          <w:lang w:bidi="hi-IN"/>
        </w:rPr>
        <w:t xml:space="preserve">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कफ़न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फिर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बेटी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आयशा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पूछा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चला।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अंदुलुसी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अवसर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बड़े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अंजान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Heading1"/>
      </w:pPr>
      <w:bookmarkStart w:id="24" w:name="_Toc448925788"/>
      <w:r w:rsidRPr="009D6EEA">
        <w:t>2.</w:t>
      </w:r>
      <w:r w:rsidRPr="009D6EEA">
        <w:tab/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ऐतेराफ़</w:t>
      </w:r>
      <w:bookmarkEnd w:id="24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उंदुलुसी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मौक़ों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जिहालत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स्वीकार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इसतिज़ान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हूं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क्यों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बाज़ार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दिनचर्या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मुझे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व्यस्त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गर्भवती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महिला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क़ानून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ख़िलाफ़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बताया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ग़लती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स्वीकार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घटना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ओऐना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हिस्न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क्रोधित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हुर्र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क़ैस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ग़लती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बताया।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जगह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अकरम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यहूदी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स्थान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वतन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वाक़िफ़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ताऊन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अब्दुर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बताया।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दिलचस्ब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मालूम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फ़ित्र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क़ुरबान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नमाज़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कौन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सूरह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पढ़ा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नमाज़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पढ़ते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कारणवश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वाक़िद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लैसी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पूछा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क़राअत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बताया।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उंदुलुसी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मालूम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पारसियों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कैसा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बर्ताव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अब्दुर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परिचित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कराया।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बहरैन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पारसियों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टैक्स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प्रसिद्ध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मशहूर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भूल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शायद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कुछ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फ़ायदा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उठाया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उमर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जनाबत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तयम्मुम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हुक्म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भूल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जनाबत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हरिगज़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तयम्मुम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नमाज़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पढ़नी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अम्मारे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यासिर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तयम्मुम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दी।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काबे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दौलत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बाटना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लेकिन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समझ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आगाह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Heading1"/>
      </w:pPr>
      <w:bookmarkStart w:id="25" w:name="_Toc448925789"/>
      <w:r w:rsidRPr="009D6EEA">
        <w:t xml:space="preserve">3. </w:t>
      </w:r>
      <w:r w:rsidRPr="009D6EEA">
        <w:rPr>
          <w:rFonts w:hint="cs"/>
          <w:cs/>
          <w:lang w:bidi="hi-IN"/>
        </w:rPr>
        <w:t>उस्मान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</w:t>
      </w:r>
      <w:bookmarkEnd w:id="25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उंदुलूसी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उस्मान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लिखते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हुए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उस्मान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अंजाम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....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आयशा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.... </w:t>
      </w:r>
      <w:r w:rsidRPr="009D6EEA">
        <w:rPr>
          <w:rFonts w:hint="cs"/>
          <w:cs/>
          <w:lang w:bidi="hi-IN"/>
        </w:rPr>
        <w:t>हफ़सा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...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अब्दुल्लाह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....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ज़ैद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साबित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....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बावजूद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देखने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जगह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मालूम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समझने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फ़लां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मालूम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एहकाम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उसूलिल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अहकाम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Pr="009D6EEA">
        <w:rPr>
          <w:cs/>
          <w:lang w:bidi="hi-IN"/>
        </w:rPr>
        <w:t xml:space="preserve">  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Heading1"/>
      </w:pPr>
      <w:bookmarkStart w:id="26" w:name="_Toc448925790"/>
      <w:r w:rsidRPr="009D6EEA">
        <w:t xml:space="preserve">4.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प्रसिद्ध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ऐतेराफ़</w:t>
      </w:r>
      <w:bookmarkEnd w:id="26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जुमला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यादगार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बाक़ी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बचा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हुआ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मुहावरे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तौर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प्रयोग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बच्चे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हुआ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प्रसिद्ध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जुमला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विभिन्न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अवसरों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कहां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हलाक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कभी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    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ऐ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हसन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वंद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मुझे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वक़्त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ज़िन्दा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रखे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मुश्किल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मौजूद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हों।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जिन्होने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>:</w:t>
      </w:r>
    </w:p>
    <w:p w:rsidR="009D6EEA" w:rsidRPr="009D6EEA" w:rsidRDefault="009D6EEA" w:rsidP="009D6EEA">
      <w:pPr>
        <w:pStyle w:val="libNormal"/>
      </w:pPr>
      <w:r w:rsidRPr="009D6EEA">
        <w:t>1.</w:t>
      </w:r>
      <w:r w:rsidRPr="009D6EEA">
        <w:tab/>
      </w:r>
      <w:r w:rsidRPr="009D6EEA">
        <w:rPr>
          <w:rFonts w:hint="cs"/>
          <w:cs/>
          <w:lang w:bidi="hi-IN"/>
        </w:rPr>
        <w:t>अब्दुर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रज़्ज़ाक़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हम्माम</w:t>
      </w:r>
    </w:p>
    <w:p w:rsidR="009D6EEA" w:rsidRPr="009D6EEA" w:rsidRDefault="009D6EEA" w:rsidP="009D6EEA">
      <w:pPr>
        <w:pStyle w:val="libNormal"/>
      </w:pPr>
      <w:r w:rsidRPr="009D6EEA">
        <w:t>2.</w:t>
      </w:r>
      <w:r w:rsidRPr="009D6EEA">
        <w:tab/>
      </w:r>
      <w:r w:rsidRPr="009D6EEA">
        <w:rPr>
          <w:rFonts w:hint="cs"/>
          <w:cs/>
          <w:lang w:bidi="hi-IN"/>
        </w:rPr>
        <w:t>अब्द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हमीद</w:t>
      </w:r>
    </w:p>
    <w:p w:rsidR="009D6EEA" w:rsidRPr="009D6EEA" w:rsidRDefault="009D6EEA" w:rsidP="009D6EEA">
      <w:pPr>
        <w:pStyle w:val="libNormal"/>
      </w:pPr>
      <w:r w:rsidRPr="009D6EEA">
        <w:t>3.</w:t>
      </w:r>
      <w:r w:rsidRPr="009D6EEA">
        <w:tab/>
      </w:r>
      <w:r w:rsidRPr="009D6EEA">
        <w:rPr>
          <w:rFonts w:hint="cs"/>
          <w:cs/>
          <w:lang w:bidi="hi-IN"/>
        </w:rPr>
        <w:t>इब्नुल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मुन्ज़िर</w:t>
      </w:r>
    </w:p>
    <w:p w:rsidR="009D6EEA" w:rsidRPr="009D6EEA" w:rsidRDefault="009D6EEA" w:rsidP="009D6EEA">
      <w:pPr>
        <w:pStyle w:val="libNormal"/>
      </w:pPr>
      <w:r w:rsidRPr="009D6EEA">
        <w:t>4.</w:t>
      </w:r>
      <w:r w:rsidRPr="009D6EEA">
        <w:tab/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हातिम</w:t>
      </w:r>
    </w:p>
    <w:p w:rsidR="009D6EEA" w:rsidRPr="009D6EEA" w:rsidRDefault="009D6EEA" w:rsidP="009D6EEA">
      <w:pPr>
        <w:pStyle w:val="libNormal"/>
      </w:pPr>
      <w:r w:rsidRPr="009D6EEA">
        <w:t>5.</w:t>
      </w:r>
      <w:r w:rsidRPr="009D6EEA">
        <w:tab/>
      </w:r>
      <w:r w:rsidRPr="009D6EEA">
        <w:rPr>
          <w:rFonts w:hint="cs"/>
          <w:cs/>
          <w:lang w:bidi="hi-IN"/>
        </w:rPr>
        <w:t>बैहक़ी</w:t>
      </w:r>
    </w:p>
    <w:p w:rsidR="009D6EEA" w:rsidRPr="009D6EEA" w:rsidRDefault="009D6EEA" w:rsidP="009D6EEA">
      <w:pPr>
        <w:pStyle w:val="libNormal"/>
      </w:pPr>
      <w:r w:rsidRPr="009D6EEA">
        <w:t>6.</w:t>
      </w:r>
      <w:r w:rsidRPr="009D6EEA">
        <w:tab/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अब्दुल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बर</w:t>
      </w:r>
    </w:p>
    <w:p w:rsidR="009D6EEA" w:rsidRPr="009D6EEA" w:rsidRDefault="009D6EEA" w:rsidP="009D6EEA">
      <w:pPr>
        <w:pStyle w:val="libNormal"/>
      </w:pPr>
      <w:r w:rsidRPr="009D6EEA">
        <w:t>7.</w:t>
      </w:r>
      <w:r w:rsidRPr="009D6EEA">
        <w:tab/>
      </w:r>
      <w:r w:rsidRPr="009D6EEA">
        <w:rPr>
          <w:rFonts w:hint="cs"/>
          <w:cs/>
          <w:lang w:bidi="hi-IN"/>
        </w:rPr>
        <w:t>मुहिब्बे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तबरी</w:t>
      </w:r>
    </w:p>
    <w:p w:rsidR="009D6EEA" w:rsidRPr="009D6EEA" w:rsidRDefault="009D6EEA" w:rsidP="009D6EEA">
      <w:pPr>
        <w:pStyle w:val="libNormal"/>
      </w:pPr>
      <w:r w:rsidRPr="009D6EEA">
        <w:t>8.</w:t>
      </w:r>
      <w:r w:rsidRPr="009D6EEA">
        <w:tab/>
      </w:r>
      <w:r w:rsidRPr="009D6EEA">
        <w:rPr>
          <w:rFonts w:hint="cs"/>
          <w:cs/>
          <w:lang w:bidi="hi-IN"/>
        </w:rPr>
        <w:t>मुत्तक़ी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हिन्दी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कंज़ुल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उम्माल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में।</w:t>
      </w:r>
      <w:r w:rsidRPr="009D6EEA">
        <w:rPr>
          <w:cs/>
          <w:lang w:bidi="hi-IN"/>
        </w:rPr>
        <w:t xml:space="preserve">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अब्दुर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रज़्ज़ाक़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सनआनी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बुख़ारी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दार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क़ुतनी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बड़े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महान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गुरुओं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अवसरों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वाक्य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ज़बान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मौक़ा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पागल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ज़ेना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पत्थरों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संगसार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लेकिन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पालन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रोक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दिया।</w:t>
      </w:r>
      <w:r w:rsidRPr="009D6EEA">
        <w:rPr>
          <w:cs/>
          <w:lang w:bidi="hi-IN"/>
        </w:rPr>
        <w:t xml:space="preserve">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जगहों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नादानी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स्वीकार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उदाहरण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तौर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मनावी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चाहेंगे।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मनावी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पवित्र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ज़िक्र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अकरम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फ़रमाया</w:t>
      </w:r>
      <w:r w:rsidRPr="009D6EEA">
        <w:rPr>
          <w:cs/>
          <w:lang w:bidi="hi-IN"/>
        </w:rPr>
        <w:t>: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       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पवित्र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क़ुरआन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पवित्र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क़ुरआन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क़यामत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हौज़े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कौसर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किनारे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मुझ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भेट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करेंगे।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व्याख्या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हंबल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पत्थरों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रास्ते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वापस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भेज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पालन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रोक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सूचना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मिली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अ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फिर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भेजा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हुक्म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पूछे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अ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जवाब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कहा</w:t>
      </w:r>
      <w:r w:rsidRPr="009D6EEA">
        <w:rPr>
          <w:cs/>
          <w:lang w:bidi="hi-IN"/>
        </w:rPr>
        <w:t>: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तुम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कथन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गिरोह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ज़िम्मेदारी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उठा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पागल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ठीक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बालक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बालिग़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हुआ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तीसरे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उठ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मामले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हुक्म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समझ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कहा</w:t>
      </w:r>
      <w:r w:rsidRPr="009D6EEA">
        <w:rPr>
          <w:cs/>
          <w:lang w:bidi="hi-IN"/>
        </w:rPr>
        <w:t>: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मामले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पड़ते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हलाक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मनावी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घटना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लिखते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शासन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मामले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सामने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पालन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रोक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फ़ैसले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झुकाने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मजबूर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वाक्य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कहा</w:t>
      </w:r>
      <w:r w:rsidRPr="009D6EEA">
        <w:rPr>
          <w:cs/>
          <w:lang w:bidi="hi-IN"/>
        </w:rPr>
        <w:t>: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निसंदेह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हलाक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किन्तु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कुछ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उस्मान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देखी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नादानी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स्वीकार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>: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निसंदेह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उस्मान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हलाक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जाते।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अत</w:t>
      </w:r>
      <w:r w:rsidRPr="009D6EEA">
        <w:rPr>
          <w:cs/>
          <w:lang w:bidi="hi-IN"/>
        </w:rPr>
        <w:t xml:space="preserve">: </w:t>
      </w:r>
      <w:r w:rsidRPr="009D6EEA">
        <w:rPr>
          <w:rFonts w:hint="cs"/>
          <w:cs/>
          <w:lang w:bidi="hi-IN"/>
        </w:rPr>
        <w:t>कौन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सच्चाई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सत्यता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शंकाओं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t>?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आज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पंदरहवी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शताब्दी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जीवन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व्यतीत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प्राप्त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ज़माने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हालात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समझ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कौन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ऐतेबार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रहबरी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t>?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तरीक़े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शैली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अनुसार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चुनें।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रास्ते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अलावा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रास्ता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संभव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>?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अलावा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रास्ता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घटनाओं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वाक़यों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फ़ैसलों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संबंधित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इतिहास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पन्नों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अध्धयन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मुसलमानों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ख़लीफ़ा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पहचानें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देखें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कौन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मुसलमान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बुद्धि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जीवि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रखते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जीवन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फ़ैसले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अकेले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अधिक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t>?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संबंधित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मामलों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बेहतर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फ़ैसला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t>?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घटनाएं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कथन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हुए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>?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संबंधी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कठिनाईयों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मांगते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t>?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हुआ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सीखने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हों</w:t>
      </w:r>
      <w:r w:rsidRPr="009D6EEA">
        <w:t>?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समेटते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हुए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हूं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बेनियाज़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</w:t>
      </w:r>
      <w:r w:rsidRPr="009D6EEA">
        <w:t>?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Heading1"/>
      </w:pPr>
      <w:bookmarkStart w:id="27" w:name="_Toc448925791"/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शिष्यों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माध्यम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विस्तार</w:t>
      </w:r>
      <w:bookmarkEnd w:id="27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इतिहास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अध्धयन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समझ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शास्त्र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उलूम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शिष्यों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बड़े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माध्यम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शहरों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फैले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विस्तार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हुआ।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जगह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विस्तार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पूर्वक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क्यों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ज़माने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मदीना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मक्का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बसरा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कूफ़ा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यमन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शाम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शहरों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ध्यान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पूर्वक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अध्धयन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शोध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शास्त्र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उलूम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शहरों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फैले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माध्यम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मदीना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कूफ़े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शहरों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विस्तार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क़ीमती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आयु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शहरों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व्यतीत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दोनो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शहरों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अथाह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फ़ायदा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पहुचाया।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शासनकाल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कूफ़े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बड़े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अब्दुल्लाह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मसऊद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शाम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इलाक़े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बुज़ुर्ग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अबु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अब्दुल्लाह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मसऊद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शागिर्द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शिष्यों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बसरा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मक्का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शहरों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विस्तार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अब्दुल्लाह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अब्बास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माध्यम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हुआ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पाठशाला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शिष्यों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शास्त्रों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विस्तार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ज़रिये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शहरों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हुआ।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यमन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शहरों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विस्तार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अत्यधिक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यात्राओं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हुआ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नतीजे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हमदान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क़बीला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हाथों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मुसलमान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537F06">
      <w:pPr>
        <w:pStyle w:val="libNormal"/>
      </w:pP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ख़ूबियां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विशेषताएं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tl/>
        </w:rPr>
        <w:t xml:space="preserve">  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tl/>
        </w:rPr>
        <w:t xml:space="preserve">  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हदीसें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आयत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tl/>
        </w:rPr>
        <w:t xml:space="preserve">   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व्याख्या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बड़े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महान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गवाही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विभिन्न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शताब्दियों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बुज़ुर्ग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गवाही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शास्त्र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उलूम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शहरों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आबादियों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पहुचाना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माध्यम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हुआ</w:t>
      </w:r>
      <w:r w:rsidRPr="009D6EEA">
        <w:t xml:space="preserve">,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मैदान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अकेले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योद्धा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फ़ज़ीलत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अलावा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मैदान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क़दम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रखा।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अलावा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लेकिन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चूंकि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सिद्ध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हुए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फ़ेर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बदल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तहरीफ़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झुटलाया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झूठी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साबित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किया।</w:t>
      </w:r>
    </w:p>
    <w:p w:rsidR="009D6EEA" w:rsidRPr="009D6EEA" w:rsidRDefault="009D6EEA" w:rsidP="00537F06">
      <w:pPr>
        <w:pStyle w:val="libNormal"/>
      </w:pPr>
      <w:r w:rsidRPr="009D6EEA">
        <w:rPr>
          <w:rFonts w:hint="cs"/>
          <w:cs/>
          <w:lang w:bidi="hi-IN"/>
        </w:rPr>
        <w:t>अब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तिरमिज़ी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उठा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देखे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प्रसिद्ध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tl/>
        </w:rPr>
        <w:t xml:space="preserve">     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शहर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हूं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दरवाज़ा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मिलेगी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बुज़ुर्ग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असीर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जज़री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जलालुद्दीन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सुयूती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असक़लानी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मोतबर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तैमिया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नज़र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उचित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समझा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गवाहियां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झूठी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बेबुनियाद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बल्कि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अब्बास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शिष्य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थे।</w:t>
      </w:r>
      <w:r w:rsidRPr="009D6EEA">
        <w:rPr>
          <w:cs/>
          <w:lang w:bidi="hi-IN"/>
        </w:rPr>
        <w:t xml:space="preserve">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अब्दुल्लाह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मसऊद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प्राप्त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झूट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अकरम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प्रसिद्ध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शहरे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हूं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दरवाज़ा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झूठी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मजबूर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झूठी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साबित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कुछ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इशारा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537F06">
      <w:pPr>
        <w:pStyle w:val="libNormal"/>
      </w:pP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जिस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tl/>
        </w:rPr>
        <w:t xml:space="preserve">  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एकंमत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सत्यता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फ़रमाया</w:t>
      </w:r>
      <w:r w:rsidRPr="009D6EEA">
        <w:rPr>
          <w:cs/>
          <w:lang w:bidi="hi-IN"/>
        </w:rPr>
        <w:t>: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</w:t>
      </w:r>
    </w:p>
    <w:p w:rsidR="009D6EEA" w:rsidRDefault="009D6EEA" w:rsidP="009D6EEA">
      <w:pPr>
        <w:pStyle w:val="libNormal"/>
        <w:rPr>
          <w:lang w:bidi="hi-IN"/>
        </w:rPr>
      </w:pP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फ़ैसला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तुम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बेहतर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ED5F14" w:rsidRPr="009D6EEA" w:rsidRDefault="005F78CC" w:rsidP="00ED5F14">
      <w:pPr>
        <w:pStyle w:val="libNormal"/>
      </w:pPr>
      <w:r>
        <w:rPr>
          <w:rFonts w:hint="cs"/>
          <w:cs/>
          <w:lang w:bidi="hi-IN"/>
        </w:rPr>
        <w:t>(</w:t>
      </w:r>
      <w:r w:rsidR="00ED5F14">
        <w:rPr>
          <w:rFonts w:hint="cs"/>
          <w:cs/>
          <w:lang w:bidi="hi-IN"/>
        </w:rPr>
        <w:t>आप इस किताब को अलहसनैन इस्लामी नेटवर्क पर पढ़ रहे है।</w:t>
      </w:r>
      <w:r>
        <w:rPr>
          <w:rFonts w:hint="cs"/>
          <w:cs/>
          <w:lang w:bidi="hi-IN"/>
        </w:rPr>
        <w:t>)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तैमिया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झूठी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हरगिज़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साबित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इसकी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सनद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प्रमाण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माध्यम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ऊपर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प्रसिद्ध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सोनन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मुसनद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ज़ईफ़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रिवायत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 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बुख़ारी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सोनने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निसाई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सोनने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माजा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तबक़ातुल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कुबरा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मुसनदे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हंबल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तैमिया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झूठा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चीज़ों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सत्यता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साबित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मुख़्तसर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उसूल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फ़ुरु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शंकाओं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आपत्तियों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मुक़ाबले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माद्दा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मुसलमानों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नज़दीक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ख़लीफ़ा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तौर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अलावा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मिलती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देखेंगे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मुक़ाबले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कौन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फ़रमाया</w:t>
      </w:r>
      <w:r w:rsidRPr="009D6EEA">
        <w:rPr>
          <w:cs/>
          <w:lang w:bidi="hi-IN"/>
        </w:rPr>
        <w:t>: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        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कुछ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सीने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रखा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मैंने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सीने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डाल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मसायल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पूछा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मैदान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नादानियों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रुप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सामने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लाते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कठिनाई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गुहार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लगाते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अलावा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जौज़ी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मौज़ूआत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जिस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वर्णन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स्पष्ठ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तौर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झूठी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हां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अलावा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मिलती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सिद्ध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फ़ैसला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वंदे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करीम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इरशाद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>: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  </w:t>
      </w:r>
      <w:r w:rsidRPr="009D6EEA">
        <w:t xml:space="preserve">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तुम्हे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? </w:t>
      </w:r>
      <w:r w:rsidRPr="009D6EEA">
        <w:rPr>
          <w:rFonts w:hint="cs"/>
          <w:cs/>
          <w:lang w:bidi="hi-IN"/>
        </w:rPr>
        <w:t>तुम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फ़ैसला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t>?</w:t>
      </w:r>
    </w:p>
    <w:p w:rsidR="00D76D9D" w:rsidRDefault="00D76D9D" w:rsidP="009D6EEA">
      <w:pPr>
        <w:pStyle w:val="libNormal"/>
        <w:rPr>
          <w:lang w:bidi="hi-IN"/>
        </w:rPr>
      </w:pPr>
    </w:p>
    <w:p w:rsidR="009D6EEA" w:rsidRPr="009D6EEA" w:rsidRDefault="009D6EEA" w:rsidP="00D76D9D">
      <w:pPr>
        <w:pStyle w:val="Heading1"/>
      </w:pPr>
      <w:bookmarkStart w:id="28" w:name="_Toc448925792"/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वीरता</w:t>
      </w:r>
      <w:bookmarkEnd w:id="28"/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अनुसार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अनिवार्य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वीरता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शरहुल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मवाक़िफ़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लिखते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>: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पर्याप्त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मात्रा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क़ुदरत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शक्ती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रखता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सीमाओं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रक्षा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मैदान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वीरता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बुनियाद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सुरक्षित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हदीसों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अध्धयन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इतिहास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पन्नों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पलटने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बिल्कुल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कौन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मैदानों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कंधे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कंधा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मिला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लड़ता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वीरता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ईश्वर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रक्षा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मैदान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मुंह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मोड़ता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हां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दोनो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अनुसार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ज़्यादा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बुनियाद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जड़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तलवार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माध्यम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मज़बूत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ठोस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झंडा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हाथों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सफ़लता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प्रतीक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कभी</w:t>
      </w:r>
      <w:r w:rsidRPr="009D6EEA">
        <w:rPr>
          <w:cs/>
          <w:lang w:bidi="hi-IN"/>
        </w:rPr>
        <w:t xml:space="preserve"> 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मैदान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पीछे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हटते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देखने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मैदान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भाग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बल्कि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हमेशा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रक्षा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हुए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हथेली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शक्ती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पूरे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विश्वास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क़ुर्बानियां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जोखम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डालने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अवसर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इतने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ज़्यादा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सीमा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बाहर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बल्कि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ध्यान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पूर्वक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गहरी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नज़र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देखा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अ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बद्र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ओहद</w:t>
      </w:r>
      <w:r w:rsidRPr="009D6EEA">
        <w:t xml:space="preserve">, </w:t>
      </w:r>
      <w:r w:rsidRPr="009D6EEA">
        <w:rPr>
          <w:rFonts w:hint="cs"/>
          <w:cs/>
          <w:lang w:bidi="hi-IN"/>
        </w:rPr>
        <w:t>ख़ैबर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हुनैन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अहज़ाब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हुए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रक्षा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आज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हुआ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वीरता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शंका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D76D9D">
      <w:pPr>
        <w:pStyle w:val="Heading1"/>
      </w:pPr>
      <w:bookmarkStart w:id="29" w:name="_Toc448925793"/>
      <w:r w:rsidRPr="009D6EEA">
        <w:rPr>
          <w:rFonts w:hint="cs"/>
          <w:cs/>
          <w:lang w:bidi="hi-IN"/>
        </w:rPr>
        <w:t>तीसरी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इंसाफ़</w:t>
      </w:r>
      <w:bookmarkEnd w:id="29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जैसा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अनुसार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अंदर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तीसरी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अनिवार्य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ऊपर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मुसलमान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मोतबर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स्वीकार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गवाही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अधिक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प्रिय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चाहेंगे</w:t>
      </w:r>
      <w:r w:rsidRPr="009D6EEA">
        <w:rPr>
          <w:cs/>
          <w:lang w:bidi="hi-IN"/>
        </w:rPr>
        <w:t>: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D76D9D">
      <w:pPr>
        <w:pStyle w:val="Heading2"/>
      </w:pPr>
      <w:bookmarkStart w:id="30" w:name="_Toc448925794"/>
      <w:r w:rsidRPr="009D6EEA">
        <w:rPr>
          <w:rFonts w:hint="cs"/>
          <w:cs/>
          <w:lang w:bidi="hi-IN"/>
        </w:rPr>
        <w:t>पहली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bookmarkEnd w:id="30"/>
      <w:r w:rsidRPr="009D6EEA">
        <w:rPr>
          <w:cs/>
          <w:lang w:bidi="hi-IN"/>
        </w:rPr>
        <w:t xml:space="preserve">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फ़रमाया</w:t>
      </w:r>
      <w:r w:rsidRPr="009D6EEA">
        <w:rPr>
          <w:cs/>
          <w:lang w:bidi="hi-IN"/>
        </w:rPr>
        <w:t>: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  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मेरा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बराबर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असाकर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तारीख़ो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मदीनते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दमिश्क़</w:t>
      </w:r>
      <w:r w:rsidRPr="009D6EEA">
        <w:t xml:space="preserve">, </w:t>
      </w:r>
      <w:r w:rsidRPr="009D6EEA">
        <w:rPr>
          <w:rFonts w:hint="cs"/>
          <w:cs/>
          <w:lang w:bidi="hi-IN"/>
        </w:rPr>
        <w:t>ख़तीबे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बग़दादी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तारीख़े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बग़दाद</w:t>
      </w:r>
      <w:r w:rsidRPr="009D6EEA">
        <w:t xml:space="preserve">, </w:t>
      </w:r>
      <w:r w:rsidRPr="009D6EEA">
        <w:rPr>
          <w:rFonts w:hint="cs"/>
          <w:cs/>
          <w:lang w:bidi="hi-IN"/>
        </w:rPr>
        <w:t>मुत्तक़ी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हिन्दी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कंज़ुल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उम्माल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रियाज़ुन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नज़रा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मनाक़िबुल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अशरा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मुबश्शरा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 </w:t>
      </w:r>
    </w:p>
    <w:p w:rsidR="009D6EEA" w:rsidRPr="009D6EEA" w:rsidRDefault="009D6EEA" w:rsidP="00D76D9D">
      <w:pPr>
        <w:pStyle w:val="Heading2"/>
      </w:pPr>
      <w:bookmarkStart w:id="31" w:name="_Toc448925795"/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bookmarkEnd w:id="31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फ़रमाया</w:t>
      </w:r>
      <w:r w:rsidRPr="009D6EEA">
        <w:rPr>
          <w:cs/>
          <w:lang w:bidi="hi-IN"/>
        </w:rPr>
        <w:t>: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                                         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ऐ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तुम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ख़ूबियों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साझी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सिवाय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तुम्हे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क्यों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होगा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तुम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विशेषताएं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क़ुरैश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उनमें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तुम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ईश्वर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लाये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t xml:space="preserve">, </w:t>
      </w:r>
      <w:r w:rsidRPr="009D6EEA">
        <w:rPr>
          <w:rFonts w:hint="cs"/>
          <w:cs/>
          <w:lang w:bidi="hi-IN"/>
        </w:rPr>
        <w:t>ईश्वर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समझौता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ज़्यादा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पाबंद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वफ़ादार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क़ुरैश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बीच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तुम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अकेले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ईश्वर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t xml:space="preserve">, </w:t>
      </w:r>
      <w:r w:rsidRPr="009D6EEA">
        <w:rPr>
          <w:rFonts w:hint="cs"/>
          <w:cs/>
          <w:lang w:bidi="hi-IN"/>
        </w:rPr>
        <w:t>तुम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बटवारे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सर्वश्रेष्ठ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t xml:space="preserve">,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अधिक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प्रिय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कर्ता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t xml:space="preserve">,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मामले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तुम्हारी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दृष्टि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अधिक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त्रीव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ईश्वर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तुम्हारा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बड़ा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महान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537F06">
      <w:pPr>
        <w:pStyle w:val="libNormal"/>
      </w:pP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नईम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इस्फ़हानी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हिलयतुल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औलिया</w:t>
      </w:r>
      <w:r w:rsidRPr="009D6EEA">
        <w:t xml:space="preserve">,   </w:t>
      </w:r>
      <w:r w:rsidRPr="009D6EEA">
        <w:rPr>
          <w:rFonts w:hint="cs"/>
          <w:cs/>
          <w:lang w:bidi="hi-IN"/>
        </w:rPr>
        <w:t>अर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रियाज़ुन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नज़रा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असाकर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असाकर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ख़त्ताब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tl/>
        </w:rPr>
        <w:t xml:space="preserve">    </w:t>
      </w:r>
      <w:r w:rsidRPr="009D6EEA">
        <w:rPr>
          <w:cs/>
          <w:lang w:bidi="hi-IN"/>
        </w:rPr>
        <w:t xml:space="preserve"> 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असाकर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मौजूद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वाक्य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ज़िक्र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अलबत्ता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बड़े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अक़ील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बैतुल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बटवारे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थोड़े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अधिक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तक़ाज़ा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उदाहरण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घटनाएं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इशारा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बचने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लंबी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खिच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D76D9D">
      <w:pPr>
        <w:pStyle w:val="Heading1"/>
      </w:pPr>
      <w:bookmarkStart w:id="32" w:name="_Toc448925796"/>
      <w:r w:rsidRPr="009D6EEA">
        <w:rPr>
          <w:rFonts w:hint="cs"/>
          <w:cs/>
          <w:lang w:bidi="hi-IN"/>
        </w:rPr>
        <w:lastRenderedPageBreak/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तैमिया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दृष्टिकोण</w:t>
      </w:r>
      <w:bookmarkEnd w:id="32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तैमिया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चीज़ों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उदाहरण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तौर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अल्लामा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हिल्ली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ध्यान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अल्लामा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हिल्ली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कथन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अधिक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जवाब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झूठ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सत्यता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ज़्यादा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थे।</w:t>
      </w:r>
      <w:r w:rsidRPr="009D6EEA">
        <w:rPr>
          <w:cs/>
          <w:lang w:bidi="hi-IN"/>
        </w:rPr>
        <w:t xml:space="preserve">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</w:t>
      </w:r>
      <w:r w:rsidRPr="009D6EEA">
        <w:t>?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वीरता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रखता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?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हमारी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उत्तराधिकारी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ख़लीफ़ा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जानशीन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क़ुहाफ़ा</w:t>
      </w:r>
      <w:r w:rsidRPr="009D6EEA">
        <w:t>?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हमारी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अनिवार्य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मुसलमान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उत्तराधिकारी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वीरता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शुजाअत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मुसलमान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ज़्यादा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वीर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>?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आपने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ध्यान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तैमिया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मोड़ने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प्रयत्न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दिलों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भ्रम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? </w:t>
      </w:r>
      <w:r w:rsidRPr="009D6EEA">
        <w:rPr>
          <w:rFonts w:hint="cs"/>
          <w:cs/>
          <w:lang w:bidi="hi-IN"/>
        </w:rPr>
        <w:t>वास्तव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भ्रम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फैलाना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? </w:t>
      </w:r>
      <w:r w:rsidRPr="009D6EEA">
        <w:rPr>
          <w:rFonts w:hint="cs"/>
          <w:cs/>
          <w:lang w:bidi="hi-IN"/>
        </w:rPr>
        <w:t>उसका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क्यों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तैमिया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भांति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अधिकतर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मैदान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छोड़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भाग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दोनो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कदापि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शत्रु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सफल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अल्लामा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हिल्ली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रहमतुल्लाह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जगह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लिखते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ईश्वर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शत्रुओं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तलवार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तैमिया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लिखते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कथन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अ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ईश्वर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शत्रुओं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तलवार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कुछ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काफिरों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नास्तिकों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सफलता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प्राप्त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वास्तव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अल्लामा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हिल्ली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अ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नास्तिकों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? </w:t>
      </w:r>
      <w:r w:rsidRPr="009D6EEA">
        <w:rPr>
          <w:rFonts w:hint="cs"/>
          <w:cs/>
          <w:lang w:bidi="hi-IN"/>
        </w:rPr>
        <w:t>अत</w:t>
      </w:r>
      <w:r w:rsidRPr="009D6EEA">
        <w:rPr>
          <w:cs/>
          <w:lang w:bidi="hi-IN"/>
        </w:rPr>
        <w:t xml:space="preserve">: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अल्लामा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मतलब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कुछ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नास्तिकों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नर्क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पहुचाया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तैमिया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जगह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ख्याति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प्राप्त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ज़ुबैर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हमज़ा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मिक़दाद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तलहा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बरा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मालिक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नास्तिकों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काफ़िरों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क़त्ल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तैमिया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पूछे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नास्तिक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हाथों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नास्तिक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t>?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कहेंगे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क़त्ल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तलवार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दुआ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माध्यम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मिनहाजुस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नास्तिकों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समूह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दुआ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ज़रिये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क़त्ल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हर्ज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प्रश्न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क्यों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अनिवार्य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वीरता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?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फेर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बदल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ख़लीफ़ा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पसंदीदा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इच्छा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शक्ति</w:t>
      </w:r>
      <w:r w:rsidRPr="009D6EEA">
        <w:t xml:space="preserve">, </w:t>
      </w:r>
      <w:r w:rsidRPr="009D6EEA">
        <w:rPr>
          <w:rFonts w:hint="cs"/>
          <w:cs/>
          <w:lang w:bidi="hi-IN"/>
        </w:rPr>
        <w:t>दिल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मज़बूती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अंदरुनी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ताक़त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माना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अधिक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उस्मान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अली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तलहा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ज़ुबैर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बड़े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बदाहुर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क्यों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बद्र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ख़ैमे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अरीश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 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मौजूद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थे।</w:t>
      </w:r>
      <w:r w:rsidRPr="009D6EEA">
        <w:rPr>
          <w:cs/>
          <w:lang w:bidi="hi-IN"/>
        </w:rPr>
        <w:t xml:space="preserve">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मज़बूती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इच्छा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बदौलत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मैदान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मुक़ाबला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अत</w:t>
      </w:r>
      <w:r w:rsidRPr="009D6EEA">
        <w:rPr>
          <w:cs/>
          <w:lang w:bidi="hi-IN"/>
        </w:rPr>
        <w:t xml:space="preserve">: </w:t>
      </w:r>
      <w:r w:rsidRPr="009D6EEA">
        <w:rPr>
          <w:rFonts w:hint="cs"/>
          <w:cs/>
          <w:lang w:bidi="hi-IN"/>
        </w:rPr>
        <w:t>बहादुरी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वीरता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>:</w:t>
      </w:r>
    </w:p>
    <w:p w:rsidR="009D6EEA" w:rsidRPr="009D6EEA" w:rsidRDefault="009D6EEA" w:rsidP="009D6EEA">
      <w:pPr>
        <w:pStyle w:val="libNormal"/>
      </w:pPr>
      <w:r w:rsidRPr="009D6EEA">
        <w:t>1.</w:t>
      </w:r>
      <w:r w:rsidRPr="009D6EEA">
        <w:tab/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अर्थ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अरबी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भाषी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t>2.</w:t>
      </w:r>
      <w:r w:rsidRPr="009D6EEA">
        <w:tab/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अर्थ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इच्छा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मज़बूती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वीरता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थी।</w:t>
      </w:r>
    </w:p>
    <w:p w:rsidR="009D6EEA" w:rsidRPr="009D6EEA" w:rsidRDefault="009D6EEA" w:rsidP="009D6EEA">
      <w:pPr>
        <w:pStyle w:val="libNormal"/>
      </w:pPr>
      <w:r w:rsidRPr="009D6EEA">
        <w:rPr>
          <w:cs/>
          <w:lang w:bidi="hi-IN"/>
        </w:rPr>
        <w:t xml:space="preserve">       </w:t>
      </w:r>
      <w:r w:rsidRPr="009D6EEA">
        <w:rPr>
          <w:rFonts w:hint="cs"/>
          <w:cs/>
          <w:lang w:bidi="hi-IN"/>
        </w:rPr>
        <w:t>जी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तैमिया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वीरता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तुम्हे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दिखाई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दिखाई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देगी।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योद्धा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लेकिन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साबित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बाज़ू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बदन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बल्कि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दुआ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माध्यम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लड़ते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लड़ाई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बदन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लड़ी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वैसी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लड़ाई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दुआ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ज़रिये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लड़ी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तैमिया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वीर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लेकिन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वजह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दर्शक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पसंदीदा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मज़बूती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कारणवश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जिस्मानी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लिहाज़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लेकिन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अंदरुनी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वंचित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सरोकार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तैमिया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बचकाना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बुनियाद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यक़ीन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जायेगा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फिर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ईश्वर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जिहाद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अर्थ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तलाश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पड़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जायेगी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पड़ेगा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दुआ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जिहाद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अलावा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दोनो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अंदरुनी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ताक़त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मज़बूत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इच्छा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फिर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मैदान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भाग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t>?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इसमें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ओहद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रणभूमि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छोड़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भाग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बिल्कुल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बड़े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स्वीकार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दाऊद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तयालसी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तबक़ातुल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कुबरा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सअद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बज़्ज़ाज़</w:t>
      </w:r>
      <w:r w:rsidRPr="009D6EEA">
        <w:t xml:space="preserve">, </w:t>
      </w:r>
      <w:r w:rsidRPr="009D6EEA">
        <w:rPr>
          <w:rFonts w:hint="cs"/>
          <w:cs/>
          <w:lang w:bidi="hi-IN"/>
        </w:rPr>
        <w:t>तबरानी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हिब्बान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दार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क़ुतनी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नईम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इस्फ़हानी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असाकर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ज़ेया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मक़देसी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बड़े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 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ख़ैबर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डटे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मुक़ाबले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भाग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उचित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समझा।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हंबल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शैबा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माजा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बज़्ज़ाज़</w:t>
      </w:r>
      <w:r w:rsidRPr="009D6EEA">
        <w:t xml:space="preserve">, </w:t>
      </w:r>
      <w:r w:rsidRPr="009D6EEA">
        <w:rPr>
          <w:rFonts w:hint="cs"/>
          <w:cs/>
          <w:lang w:bidi="hi-IN"/>
        </w:rPr>
        <w:t>तबरी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तबरानी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हाकिमे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नैशा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पूरी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बैहक़ी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ज़ेया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मक़देसी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हैसमी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बहुत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ओलमा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ज़िक्र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मुत्तक़ी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हिन्दी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कंज़ुल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उम्माल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ख़बर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लोगों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जिनके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ऊपर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हवाले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हाकिमे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नैशा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पूरी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मुसतरक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सहीहैन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सनद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अनुसार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अब्बास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हुनैन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मैदान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भागने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सूची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  </w:t>
      </w:r>
      <w:r w:rsidRPr="009D6EEA">
        <w:rPr>
          <w:rFonts w:hint="cs"/>
          <w:cs/>
          <w:lang w:bidi="hi-IN"/>
        </w:rPr>
        <w:t>केवल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भागे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रहे।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ख़ंदक़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कारनामे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चर्चित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प्रसिद्ध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अकरम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प्रसिद्ध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कथन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ख्याति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रखता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फ़रमाया</w:t>
      </w:r>
      <w:r w:rsidRPr="009D6EEA">
        <w:rPr>
          <w:cs/>
          <w:lang w:bidi="hi-IN"/>
        </w:rPr>
        <w:t>: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      </w:t>
      </w:r>
      <w:r w:rsidRPr="009D6EEA">
        <w:t xml:space="preserve"> 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ख़ंदक़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ज़रबत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वार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जिन्नात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इबादत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अफ़ज़ल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फ़रमाया</w:t>
      </w:r>
      <w:r w:rsidRPr="009D6EEA">
        <w:rPr>
          <w:cs/>
          <w:lang w:bidi="hi-IN"/>
        </w:rPr>
        <w:t>: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         </w:t>
      </w:r>
      <w:r w:rsidRPr="009D6EEA">
        <w:t xml:space="preserve">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खंदक़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क़यामत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मुसलमानों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इबादत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अफ़ज़ल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D76D9D">
      <w:pPr>
        <w:pStyle w:val="Heading1"/>
      </w:pPr>
      <w:bookmarkStart w:id="33" w:name="_Toc448925797"/>
      <w:r w:rsidRPr="009D6EEA">
        <w:rPr>
          <w:rFonts w:hint="cs"/>
          <w:cs/>
          <w:lang w:bidi="hi-IN"/>
        </w:rPr>
        <w:t>सारांश</w:t>
      </w:r>
      <w:bookmarkEnd w:id="33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जैसा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स्रोत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अनुसार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उत्तराधिकारी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ख़लीफ़ा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विशेषताएं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अनिवार्य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इल्म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वीरत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न्याय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इंसाफ़।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मुसलमान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अकरम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उत्तराधिकारी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जानशीन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तौर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उसमें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तीनों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विशेषताएं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दर्शन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योग्यता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तीनों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योग्य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होगा।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ख़ूबी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अलावा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अंदर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तीनों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विशेषताएं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ख़ूबियां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देखने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फ़र्ज़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तीनों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विशेषताएं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तर्कपूर्ण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भरोसेमंद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अनुसार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साबित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बड़े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सबसे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वीर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योद्धा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अधिक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न्यायवर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सर्वश्रेष्ठता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साबित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अक़्ल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ख़िलाफ़त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सर्वश्रेष्ठ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Pr="009D6EEA">
        <w:rPr>
          <w:cs/>
          <w:lang w:bidi="hi-IN"/>
        </w:rPr>
        <w:t xml:space="preserve"> 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वंदे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पवित्र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इरशाद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फ़रमाता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>:</w:t>
      </w:r>
    </w:p>
    <w:p w:rsidR="009D6EEA" w:rsidRPr="009D6EEA" w:rsidRDefault="009D6EEA" w:rsidP="00537F06">
      <w:pPr>
        <w:pStyle w:val="libNormal"/>
      </w:pPr>
      <w:r w:rsidRPr="009D6EEA">
        <w:rPr>
          <w:rtl/>
        </w:rPr>
        <w:t xml:space="preserve">           </w:t>
      </w:r>
      <w:r w:rsidRPr="009D6EEA">
        <w:t xml:space="preserve">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हक़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दर्शन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पैरवी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अनुसरण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योग्य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उचित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भ्रष्ट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मार्ग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दर्शन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>?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अहकाम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मसाइल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छोटे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मसले</w:t>
      </w:r>
      <w:r w:rsidRPr="009D6EEA">
        <w:rPr>
          <w:cs/>
          <w:lang w:bidi="hi-IN"/>
        </w:rPr>
        <w:t xml:space="preserve"> 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उदाहरण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स्वरूप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पैग़म्बरे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अकरम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ईदुल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फ़ित्र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क़ुरबान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नमाज़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कौन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सूरह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पढ़ा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उत्तराधिकारी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नियुक्त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जानशीन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>?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इतनी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क्षमता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माध्यम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अंतिम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नबी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शरीयत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रक्षा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विभिन्न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अनुयाईयों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ज़रिये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आपत्तियों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शंकाओं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निवारण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</w:t>
      </w:r>
      <w:r w:rsidRPr="009D6EEA">
        <w:t xml:space="preserve">?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कौन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देगा</w:t>
      </w:r>
      <w:r w:rsidRPr="009D6EEA">
        <w:t xml:space="preserve">?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धर्म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विचार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देगें</w:t>
      </w:r>
      <w:r w:rsidRPr="009D6EEA">
        <w:t>?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D76D9D">
      <w:pPr>
        <w:pStyle w:val="Heading1"/>
      </w:pPr>
      <w:bookmarkStart w:id="34" w:name="_Toc448925798"/>
      <w:r w:rsidRPr="009D6EEA">
        <w:rPr>
          <w:rFonts w:hint="cs"/>
          <w:cs/>
          <w:lang w:bidi="hi-IN"/>
        </w:rPr>
        <w:t>अंतिम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श्रेष्ठ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सर्वश्रेष्ठ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बढ़ा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देना</w:t>
      </w:r>
      <w:bookmarkEnd w:id="34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हर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बुद्धि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जाहिल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ऊपर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वरीयता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चिंता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प्रकट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पसंद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यही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तैमिया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स्वीकार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मिनहाजुस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जगह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ताकीद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सिवा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रास्ता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बचता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ख़िलाफ़त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इसलिये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अक़्ल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हुक्म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संभव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मजबूर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सनद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ऐतेबार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सही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यक़ीनी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झूठी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बुनियाद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मजबूर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झूठ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हालांकि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मोतबर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बुख़ारी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मुस्लिम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मोतबर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सनदों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विकल्प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बचता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दुश्मनी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हक़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सत्य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रोक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लेकिन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सच्चाईयों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पूर्ण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आशा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कुछ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आंख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बंद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अनुसरण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हक़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सत्य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पलट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आयें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पर्याप्त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हलाक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पथभ्रष्ट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रहे।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हां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मोतबर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स्वीकार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लेकिन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जाहिल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वरीयता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बुराई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महसूस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लिहाज़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ख़लीफ़ा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अक़ीदा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रखते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समूह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>:</w:t>
      </w:r>
    </w:p>
    <w:p w:rsidR="009D6EEA" w:rsidRPr="009D6EEA" w:rsidRDefault="009D6EEA" w:rsidP="00D76D9D">
      <w:pPr>
        <w:pStyle w:val="Heading2"/>
      </w:pPr>
      <w:bookmarkStart w:id="35" w:name="_Toc448925799"/>
      <w:r w:rsidRPr="009D6EEA">
        <w:rPr>
          <w:rFonts w:hint="cs"/>
          <w:cs/>
          <w:lang w:bidi="hi-IN"/>
        </w:rPr>
        <w:lastRenderedPageBreak/>
        <w:t>पहला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समूह</w:t>
      </w:r>
      <w:bookmarkEnd w:id="35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जाहिल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वरीयता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समझते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लेकिन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स्वीकार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फ़ज़्ल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रोज़बहान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गिरोह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हिस्सा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D76D9D">
      <w:pPr>
        <w:pStyle w:val="Heading2"/>
      </w:pPr>
      <w:bookmarkStart w:id="36" w:name="_Toc448925800"/>
      <w:r w:rsidRPr="009D6EEA">
        <w:rPr>
          <w:rFonts w:hint="cs"/>
          <w:cs/>
          <w:lang w:bidi="hi-IN"/>
        </w:rPr>
        <w:t>दूसरा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समूह</w:t>
      </w:r>
      <w:bookmarkEnd w:id="36"/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बुद्धि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अक़्ल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स्वीकार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लेकिन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मोतबर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सनद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झूठी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तैमिया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जिन्होने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फ़ज़्ल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रोज़बहान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तैमिया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अल्लामा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हिल्ली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दलीलों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ख़िलाफ़त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सिलसिले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रद्द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रखी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फ़ज़्ल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रोज़बहान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तैमिया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अथवा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अप्रिय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व्यक्ति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चुनने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मामले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मजबूर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नज़र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आते।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अनिवार्य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ख़लीफ़ा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सर्वश्रेष्ठ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बल्कि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जाहिल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इंसान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पढ़े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लिखे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वरीयता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बुराई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हर्ज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माध्यम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संसार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सृष्टि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महाप्रलय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बुद्धिमान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हुक्म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lastRenderedPageBreak/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तैमिया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अक़्ली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हुक्म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अनुसार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मगर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मोतबर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झूठी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बहादुरी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वीरता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मअना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जंग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जिहाद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बदल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Pr="009D6EEA">
        <w:rPr>
          <w:cs/>
          <w:lang w:bidi="hi-IN"/>
        </w:rPr>
        <w:t xml:space="preserve">   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मवाक़िफ़</w:t>
      </w:r>
      <w:r w:rsidRPr="009D6EEA">
        <w:t xml:space="preserve">, </w:t>
      </w:r>
      <w:r w:rsidRPr="009D6EEA">
        <w:rPr>
          <w:rFonts w:hint="cs"/>
          <w:cs/>
          <w:lang w:bidi="hi-IN"/>
        </w:rPr>
        <w:t>शरहुल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मवाक़िफ़</w:t>
      </w:r>
      <w:r w:rsidRPr="009D6EEA">
        <w:t xml:space="preserve">, </w:t>
      </w:r>
      <w:r w:rsidRPr="009D6EEA">
        <w:rPr>
          <w:rFonts w:hint="cs"/>
          <w:cs/>
          <w:lang w:bidi="hi-IN"/>
        </w:rPr>
        <w:t>शरहुल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मक़ासिद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जमाअत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दूसरी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अध्धयन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चिंतित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अज्ञानता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आदेश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अज्ञानी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बढ़ा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अस्वीकार्य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हदीसों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मोतबर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शंका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उत्पन्न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जैसे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अक़्ली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कानून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अस्वीकार्य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छोड़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अब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क़ाज़ी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ऐजी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अलमवाक़िफ़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नामी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भी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स्पष्ट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परेशान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आश्चर्य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चकित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चुप्पी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साध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अक़्ली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क़ानून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स्वीकार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इंकार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लेकिन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मालूम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हैरानी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उन्हे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ज्ञान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अज्ञानता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जिस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समय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क़ाज़ी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ऐजी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प्रश्न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फ़तवा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?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t>?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दोनो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लगाना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संभव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लगाना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बाहर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लेकिन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उस्मान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श्रेष्ठ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तीनों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बेहतर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समझते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थे</w:t>
      </w:r>
      <w:r w:rsidRPr="009D6EEA">
        <w:t xml:space="preserve">, </w:t>
      </w:r>
      <w:r w:rsidRPr="009D6EEA">
        <w:rPr>
          <w:rFonts w:hint="cs"/>
          <w:cs/>
          <w:lang w:bidi="hi-IN"/>
        </w:rPr>
        <w:t>नबी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अच्छा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गुमान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हुए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तरीक़े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अनुसरण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ऊपर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छोड़ते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साथ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वास्तविकता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फ़रार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ज़िम्मेदार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क़ाज़ी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ऐजी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उत्तर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बहस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फ़ायदा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होगा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आवश्यकता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जाती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कष्ट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धार्मिक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lastRenderedPageBreak/>
        <w:t>शास्त्र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सबसे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महत्वपूर्ण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उल्लेख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बल्कि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आप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आरम्भ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देना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चाहिये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रसूले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ख़ुदा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स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सहाबियों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था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अनुसरण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अक़ीदा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कार्यों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करनी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कथनी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अनुसार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t xml:space="preserve">, </w:t>
      </w:r>
      <w:r w:rsidRPr="009D6EEA">
        <w:rPr>
          <w:rFonts w:hint="cs"/>
          <w:cs/>
          <w:lang w:bidi="hi-IN"/>
        </w:rPr>
        <w:t>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में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अपनी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कोई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दृष्टिकोण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</w:p>
    <w:p w:rsidR="00ED5F14" w:rsidRPr="009D6EEA" w:rsidRDefault="005F78CC" w:rsidP="00ED5F14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(</w:t>
      </w:r>
      <w:r w:rsidR="00ED5F14">
        <w:rPr>
          <w:rFonts w:hint="cs"/>
          <w:cs/>
          <w:lang w:bidi="hi-IN"/>
        </w:rPr>
        <w:t>आप इस किताब को अलहसनैन इस्लामी नेटवर्क पर पढ़ रहे है।</w:t>
      </w:r>
      <w:r>
        <w:rPr>
          <w:rFonts w:hint="cs"/>
          <w:cs/>
          <w:lang w:bidi="hi-IN"/>
        </w:rPr>
        <w:t>)</w:t>
      </w:r>
    </w:p>
    <w:p w:rsidR="009D6EEA" w:rsidRPr="009D6EEA" w:rsidRDefault="009D6EEA" w:rsidP="00ED5F14">
      <w:pPr>
        <w:rPr>
          <w:lang w:bidi="hi-IN"/>
        </w:rPr>
      </w:pPr>
    </w:p>
    <w:p w:rsidR="009D6EEA" w:rsidRPr="009D6EEA" w:rsidRDefault="009D6EEA" w:rsidP="009D6EEA">
      <w:pPr>
        <w:pStyle w:val="libNormal"/>
      </w:pPr>
      <w:r w:rsidRPr="009D6EEA">
        <w:rPr>
          <w:rFonts w:hint="cs"/>
          <w:cs/>
          <w:lang w:bidi="hi-IN"/>
        </w:rPr>
        <w:t>हां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उनकी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शैली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ऐसी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इन्ना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लिल्लाहे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इन्ना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राजेऊन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हम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लिये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ओर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पलट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है।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सयअलमुल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लज़ीना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ज़लमू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अय्या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मुनक़लिबिन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यनक़लेबून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लोगों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अत्याचार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जल्दी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जायेंगे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अंजाम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शिकार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वाले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हैं।</w:t>
      </w:r>
      <w:r w:rsidR="005F78CC">
        <w:rPr>
          <w:cs/>
          <w:lang w:bidi="hi-IN"/>
        </w:rPr>
        <w:t>)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अल्लाह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दुरूद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हमारे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सैय्यद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सरदार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हज़रत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मुहम्मद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मुस्तफ़ा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सल्लल्लाहो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आलिहि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सल्लम</w:t>
      </w:r>
      <w:r w:rsidRPr="009D6EEA">
        <w:rPr>
          <w:cs/>
          <w:lang w:bidi="hi-IN"/>
        </w:rPr>
        <w:t xml:space="preserve">  </w:t>
      </w:r>
      <w:r w:rsidRPr="009D6EEA">
        <w:rPr>
          <w:rFonts w:hint="cs"/>
          <w:cs/>
          <w:lang w:bidi="hi-IN"/>
        </w:rPr>
        <w:t>और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उनके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पाक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पवित्र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वंशज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पर।</w:t>
      </w:r>
    </w:p>
    <w:p w:rsidR="009D6EEA" w:rsidRPr="009D6EEA" w:rsidRDefault="005F78CC" w:rsidP="009D6EEA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(</w:t>
      </w:r>
      <w:r w:rsidR="00ED5F14">
        <w:rPr>
          <w:rFonts w:hint="cs"/>
          <w:cs/>
          <w:lang w:bidi="hi-IN"/>
        </w:rPr>
        <w:t>आप इस किताब को अलहसनैन इस्लामी नेटवर्क पर पढ़ रहे है।</w:t>
      </w:r>
      <w:r>
        <w:rPr>
          <w:rFonts w:hint="cs"/>
          <w:cs/>
          <w:lang w:bidi="hi-IN"/>
        </w:rPr>
        <w:t>)</w:t>
      </w:r>
    </w:p>
    <w:p w:rsidR="009D6EEA" w:rsidRPr="009D6EEA" w:rsidRDefault="009D6EEA" w:rsidP="009D6EEA">
      <w:pPr>
        <w:pStyle w:val="libNormal"/>
      </w:pPr>
    </w:p>
    <w:p w:rsidR="009D6EEA" w:rsidRPr="009D6EEA" w:rsidRDefault="009D6EEA" w:rsidP="00D76D9D">
      <w:pPr>
        <w:pStyle w:val="Heading3"/>
      </w:pPr>
      <w:bookmarkStart w:id="37" w:name="_Toc448925801"/>
      <w:r w:rsidRPr="009D6EEA">
        <w:rPr>
          <w:rFonts w:hint="cs"/>
          <w:cs/>
          <w:lang w:bidi="hi-IN"/>
        </w:rPr>
        <w:t>स्रोत</w:t>
      </w:r>
      <w:bookmarkEnd w:id="37"/>
    </w:p>
    <w:p w:rsidR="009D6EEA" w:rsidRPr="009D6EEA" w:rsidRDefault="009D6EEA" w:rsidP="009D6EEA">
      <w:pPr>
        <w:pStyle w:val="libFootnote0"/>
      </w:pPr>
      <w:r w:rsidRPr="009D6EEA">
        <w:t>1.</w:t>
      </w:r>
      <w:r w:rsidRPr="009D6EEA">
        <w:tab/>
      </w:r>
      <w:r w:rsidRPr="009D6EEA">
        <w:rPr>
          <w:rFonts w:hint="cs"/>
          <w:cs/>
          <w:lang w:bidi="hi-IN"/>
        </w:rPr>
        <w:t>पवित्र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क़ुरआन</w:t>
      </w:r>
    </w:p>
    <w:p w:rsidR="009D6EEA" w:rsidRPr="009D6EEA" w:rsidRDefault="009D6EEA" w:rsidP="009D6EEA">
      <w:pPr>
        <w:pStyle w:val="libFootnote0"/>
      </w:pPr>
      <w:r w:rsidRPr="009D6EEA">
        <w:t>2.</w:t>
      </w:r>
      <w:r w:rsidRPr="009D6EEA">
        <w:tab/>
      </w:r>
      <w:r w:rsidRPr="009D6EEA">
        <w:rPr>
          <w:rFonts w:hint="cs"/>
          <w:cs/>
          <w:lang w:bidi="hi-IN"/>
        </w:rPr>
        <w:t>अतहाफ़ुस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सादतिल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मुत्तक़ीन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ज़ुबैदी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कुतुब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इल्मिया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लेबनान।</w:t>
      </w:r>
    </w:p>
    <w:p w:rsidR="009D6EEA" w:rsidRPr="009D6EEA" w:rsidRDefault="009D6EEA" w:rsidP="009D6EEA">
      <w:pPr>
        <w:pStyle w:val="libFootnote0"/>
      </w:pPr>
      <w:r w:rsidRPr="009D6EEA">
        <w:lastRenderedPageBreak/>
        <w:t>3.</w:t>
      </w:r>
      <w:r w:rsidRPr="009D6EEA">
        <w:tab/>
      </w:r>
      <w:r w:rsidRPr="009D6EEA">
        <w:rPr>
          <w:rFonts w:hint="cs"/>
          <w:cs/>
          <w:lang w:bidi="hi-IN"/>
        </w:rPr>
        <w:t>अलएहकाम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उसूलिल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अहकाम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मुहम्मद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आमदी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किताब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अरबी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दूसरा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एडीशन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1406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4.</w:t>
      </w:r>
      <w:r w:rsidRPr="009D6EEA">
        <w:tab/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इस्तीआब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अब्दुल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कुतुबिल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इल्मिया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पहली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एडीशन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1415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5.</w:t>
      </w:r>
      <w:r w:rsidRPr="009D6EEA">
        <w:tab/>
      </w:r>
      <w:r w:rsidRPr="009D6EEA">
        <w:rPr>
          <w:rFonts w:hint="cs"/>
          <w:cs/>
          <w:lang w:bidi="hi-IN"/>
        </w:rPr>
        <w:t>उस्दुल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ग़ाबा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असीर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कुतुबिल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इल्मिया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बैरुत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लेबनान।</w:t>
      </w:r>
    </w:p>
    <w:p w:rsidR="009D6EEA" w:rsidRPr="009D6EEA" w:rsidRDefault="009D6EEA" w:rsidP="009D6EEA">
      <w:pPr>
        <w:pStyle w:val="libFootnote0"/>
      </w:pPr>
      <w:r w:rsidRPr="009D6EEA">
        <w:t>6.</w:t>
      </w:r>
      <w:r w:rsidRPr="009D6EEA">
        <w:tab/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असरारुल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मरफ़ूआ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अख़बारिल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मौज़ूआ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मुल्ला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क़ारी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मकतबिल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इस्लामी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दूसरा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1406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7.</w:t>
      </w:r>
      <w:r w:rsidRPr="009D6EEA">
        <w:tab/>
      </w:r>
      <w:r w:rsidRPr="009D6EEA">
        <w:rPr>
          <w:rFonts w:hint="cs"/>
          <w:cs/>
          <w:lang w:bidi="hi-IN"/>
        </w:rPr>
        <w:t>असनल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मतालिब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अहादिसे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मुख़्तलफ़िल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मरातिब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मुहम्मद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दरवेश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अलहौत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बैरूती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मकतबतुल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तेजारियतिल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कुबरा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मिस्र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पहला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1355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8.</w:t>
      </w:r>
      <w:r w:rsidRPr="009D6EEA">
        <w:tab/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बिदाया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निहाया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हाफ़िज़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फ़िदा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इस्माइल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कसीर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एहयाइत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तुरासिल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अरबी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पहली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1408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9.</w:t>
      </w:r>
      <w:r w:rsidRPr="009D6EEA">
        <w:tab/>
      </w:r>
      <w:r w:rsidRPr="009D6EEA">
        <w:rPr>
          <w:rFonts w:hint="cs"/>
          <w:cs/>
          <w:lang w:bidi="hi-IN"/>
        </w:rPr>
        <w:t>तारीख़ुल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ख़ुलफ़ा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जलालुद्दीन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सुयूती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शरीफ़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रज़ी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क़ुम</w:t>
      </w:r>
      <w:r w:rsidRPr="009D6EEA">
        <w:t xml:space="preserve">, </w:t>
      </w:r>
      <w:r w:rsidRPr="009D6EEA">
        <w:rPr>
          <w:rFonts w:hint="cs"/>
          <w:cs/>
          <w:lang w:bidi="hi-IN"/>
        </w:rPr>
        <w:t>ईरान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पहला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1411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शम्सी।</w:t>
      </w:r>
    </w:p>
    <w:p w:rsidR="009D6EEA" w:rsidRPr="009D6EEA" w:rsidRDefault="009D6EEA" w:rsidP="009D6EEA">
      <w:pPr>
        <w:pStyle w:val="libFootnote0"/>
      </w:pPr>
      <w:r w:rsidRPr="009D6EEA">
        <w:t>10.</w:t>
      </w:r>
      <w:r w:rsidRPr="009D6EEA">
        <w:tab/>
      </w:r>
      <w:r w:rsidRPr="009D6EEA">
        <w:rPr>
          <w:rFonts w:hint="cs"/>
          <w:cs/>
          <w:lang w:bidi="hi-IN"/>
        </w:rPr>
        <w:t>तारीख़े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बग़दाद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ख़तीबे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बग़दादी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कुतुबिल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इल्मिया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पहला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1417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11.</w:t>
      </w:r>
      <w:r w:rsidRPr="009D6EEA">
        <w:tab/>
      </w:r>
      <w:r w:rsidRPr="009D6EEA">
        <w:rPr>
          <w:rFonts w:hint="cs"/>
          <w:cs/>
          <w:lang w:bidi="hi-IN"/>
        </w:rPr>
        <w:t>तारीख़े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जुरजान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हमज़ा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युसूफ़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इब्राहीम</w:t>
      </w:r>
      <w:r w:rsidRPr="009D6EEA">
        <w:t xml:space="preserve">, </w:t>
      </w:r>
      <w:r w:rsidRPr="009D6EEA">
        <w:rPr>
          <w:rFonts w:hint="cs"/>
          <w:cs/>
          <w:lang w:bidi="hi-IN"/>
        </w:rPr>
        <w:t>सहमी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क़रशी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जुरजानी।</w:t>
      </w:r>
    </w:p>
    <w:p w:rsidR="009D6EEA" w:rsidRPr="009D6EEA" w:rsidRDefault="009D6EEA" w:rsidP="009D6EEA">
      <w:pPr>
        <w:pStyle w:val="libFootnote0"/>
      </w:pPr>
      <w:r w:rsidRPr="009D6EEA">
        <w:t>12.</w:t>
      </w:r>
      <w:r w:rsidRPr="009D6EEA">
        <w:tab/>
      </w:r>
      <w:r w:rsidRPr="009D6EEA">
        <w:rPr>
          <w:rFonts w:hint="cs"/>
          <w:cs/>
          <w:lang w:bidi="hi-IN"/>
        </w:rPr>
        <w:t>तारीख़ों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मदीनते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दमिश्क़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हाफ़िज़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क़ासिम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हसन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उर्फ़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असाकर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फ़िक्र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1415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13.</w:t>
      </w:r>
      <w:r w:rsidRPr="009D6EEA">
        <w:tab/>
      </w:r>
      <w:r w:rsidRPr="009D6EEA">
        <w:rPr>
          <w:rFonts w:hint="cs"/>
          <w:cs/>
          <w:lang w:bidi="hi-IN"/>
        </w:rPr>
        <w:t>तरजुमतो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तारीख़े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मदीनते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दमिश्क़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हाफ़िज़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क़ासिम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हसन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उर्फ़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असाकर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महमूदी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केन्द्र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लेबनान।</w:t>
      </w:r>
    </w:p>
    <w:p w:rsidR="009D6EEA" w:rsidRPr="009D6EEA" w:rsidRDefault="009D6EEA" w:rsidP="009D6EEA">
      <w:pPr>
        <w:pStyle w:val="libFootnote0"/>
      </w:pPr>
      <w:r w:rsidRPr="009D6EEA">
        <w:t>14.</w:t>
      </w:r>
      <w:r w:rsidRPr="009D6EEA">
        <w:tab/>
      </w:r>
      <w:r w:rsidRPr="009D6EEA">
        <w:rPr>
          <w:rFonts w:hint="cs"/>
          <w:cs/>
          <w:lang w:bidi="hi-IN"/>
        </w:rPr>
        <w:t>तज़किरतुल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हुफ़्फ़ाज़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ज़हबी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एहयाइत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तुरासिल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अरबी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लेबनान।</w:t>
      </w:r>
    </w:p>
    <w:p w:rsidR="009D6EEA" w:rsidRPr="009D6EEA" w:rsidRDefault="009D6EEA" w:rsidP="009D6EEA">
      <w:pPr>
        <w:pStyle w:val="libFootnote0"/>
      </w:pPr>
      <w:r w:rsidRPr="009D6EEA">
        <w:lastRenderedPageBreak/>
        <w:t>15.</w:t>
      </w:r>
      <w:r w:rsidRPr="009D6EEA">
        <w:tab/>
      </w:r>
      <w:r w:rsidRPr="009D6EEA">
        <w:rPr>
          <w:rFonts w:hint="cs"/>
          <w:cs/>
          <w:lang w:bidi="hi-IN"/>
        </w:rPr>
        <w:t>तफ़सीर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कश्शाफ़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ज़मख़शरी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मुसतफ़ा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बाबी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हलबी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मिस्र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1385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16.</w:t>
      </w:r>
      <w:r w:rsidRPr="009D6EEA">
        <w:tab/>
      </w:r>
      <w:r w:rsidRPr="009D6EEA">
        <w:rPr>
          <w:rFonts w:hint="cs"/>
          <w:cs/>
          <w:lang w:bidi="hi-IN"/>
        </w:rPr>
        <w:t>तफ़सीरे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तबरी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जामेउल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बयान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तफ़सीरिल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क़ुरआन</w:t>
      </w:r>
      <w:r w:rsidR="005F78CC">
        <w:rPr>
          <w:cs/>
          <w:lang w:bidi="hi-IN"/>
        </w:rPr>
        <w:t>)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मुहम्मद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जरीर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तबरी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मारेफ़त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बैरुत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1412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17.</w:t>
      </w:r>
      <w:r w:rsidRPr="009D6EEA">
        <w:tab/>
      </w:r>
      <w:r w:rsidRPr="009D6EEA">
        <w:rPr>
          <w:rFonts w:hint="cs"/>
          <w:cs/>
          <w:lang w:bidi="hi-IN"/>
        </w:rPr>
        <w:t>तफ़सीरे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फ़ख़रे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राज़ी</w:t>
      </w:r>
      <w:r w:rsidRPr="009D6EEA">
        <w:rPr>
          <w:cs/>
          <w:lang w:bidi="hi-IN"/>
        </w:rPr>
        <w:t xml:space="preserve"> </w:t>
      </w:r>
      <w:r w:rsidR="005F78CC">
        <w:rPr>
          <w:cs/>
          <w:lang w:bidi="hi-IN"/>
        </w:rPr>
        <w:t>(</w:t>
      </w:r>
      <w:r w:rsidRPr="009D6EEA">
        <w:rPr>
          <w:rFonts w:hint="cs"/>
          <w:cs/>
          <w:lang w:bidi="hi-IN"/>
        </w:rPr>
        <w:t>तफ़सीरे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कबीर</w:t>
      </w:r>
      <w:r w:rsidR="005F78CC">
        <w:rPr>
          <w:cs/>
          <w:lang w:bidi="hi-IN"/>
        </w:rPr>
        <w:t>)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इमाम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फ़ख़रे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राज़ी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एहयाइत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तुरासिल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अरबी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तीसरा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एडिशन।</w:t>
      </w:r>
      <w:r w:rsidRPr="009D6EEA">
        <w:rPr>
          <w:cs/>
          <w:lang w:bidi="hi-IN"/>
        </w:rPr>
        <w:t xml:space="preserve"> </w:t>
      </w:r>
    </w:p>
    <w:p w:rsidR="009D6EEA" w:rsidRPr="009D6EEA" w:rsidRDefault="009D6EEA" w:rsidP="009D6EEA">
      <w:pPr>
        <w:pStyle w:val="libFootnote0"/>
      </w:pPr>
      <w:r w:rsidRPr="009D6EEA">
        <w:t>18.</w:t>
      </w:r>
      <w:r w:rsidRPr="009D6EEA">
        <w:tab/>
      </w:r>
      <w:r w:rsidRPr="009D6EEA">
        <w:rPr>
          <w:rFonts w:hint="cs"/>
          <w:cs/>
          <w:lang w:bidi="hi-IN"/>
        </w:rPr>
        <w:t>तहज़ीबुल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आसार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मुहम्मद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जरीर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तबरी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मदनी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सऊदी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केन्द्र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मिस्र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1402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19.</w:t>
      </w:r>
      <w:r w:rsidRPr="009D6EEA">
        <w:tab/>
      </w:r>
      <w:r w:rsidRPr="009D6EEA">
        <w:rPr>
          <w:rFonts w:hint="cs"/>
          <w:cs/>
          <w:lang w:bidi="hi-IN"/>
        </w:rPr>
        <w:t>तहज़ीबुल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असमा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लुग़ात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नोवी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फ़िक्र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पहला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1416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20.</w:t>
      </w:r>
      <w:r w:rsidRPr="009D6EEA">
        <w:tab/>
      </w:r>
      <w:r w:rsidRPr="009D6EEA">
        <w:rPr>
          <w:rFonts w:hint="cs"/>
          <w:cs/>
          <w:lang w:bidi="hi-IN"/>
        </w:rPr>
        <w:t>तहज़ीबुल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कमाल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असमाइर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रेजाल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जमालुद्दीन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हुज्जाज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युसुफ़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मज़्ज़ी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रिसालत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केन्द्र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पाचवां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1415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21.</w:t>
      </w:r>
      <w:r w:rsidRPr="009D6EEA">
        <w:tab/>
      </w:r>
      <w:r w:rsidRPr="009D6EEA">
        <w:rPr>
          <w:rFonts w:hint="cs"/>
          <w:cs/>
          <w:lang w:bidi="hi-IN"/>
        </w:rPr>
        <w:t>जामेउल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उसूल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असीर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फ़िक्र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पहला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1417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22.</w:t>
      </w:r>
      <w:r w:rsidRPr="009D6EEA">
        <w:tab/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जामेउस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सग़ीर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जलालुद्दीन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सुयूती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फ़िक्र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पहला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1401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23.</w:t>
      </w:r>
      <w:r w:rsidRPr="009D6EEA">
        <w:tab/>
      </w:r>
      <w:r w:rsidRPr="009D6EEA">
        <w:rPr>
          <w:rFonts w:hint="cs"/>
          <w:cs/>
          <w:lang w:bidi="hi-IN"/>
        </w:rPr>
        <w:t>हिलयतुल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औलिया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अबू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नईम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इस्फ़हानी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कुतुबिल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इल्मिया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बैरुत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पहला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1418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24.</w:t>
      </w:r>
      <w:r w:rsidRPr="009D6EEA">
        <w:tab/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दुर्रुल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मंसूर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तफ़सीरे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मासूर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जलालुद्दीन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सुयूती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कुतुबुस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इल्मिया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बैरुत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पहला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1421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lastRenderedPageBreak/>
        <w:t>25.</w:t>
      </w:r>
      <w:r w:rsidRPr="009D6EEA">
        <w:tab/>
      </w:r>
      <w:r w:rsidRPr="009D6EEA">
        <w:rPr>
          <w:rFonts w:hint="cs"/>
          <w:cs/>
          <w:lang w:bidi="hi-IN"/>
        </w:rPr>
        <w:t>अर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रियाज़ुन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नज़रा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मुहिबुद्दीन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तबरी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कुतुबिल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इल्मिया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>,</w:t>
      </w:r>
    </w:p>
    <w:p w:rsidR="009D6EEA" w:rsidRPr="009D6EEA" w:rsidRDefault="009D6EEA" w:rsidP="009D6EEA">
      <w:pPr>
        <w:pStyle w:val="libFootnote0"/>
      </w:pPr>
      <w:r w:rsidRPr="009D6EEA">
        <w:t>26.</w:t>
      </w:r>
      <w:r w:rsidRPr="009D6EEA">
        <w:tab/>
      </w:r>
      <w:r w:rsidRPr="009D6EEA">
        <w:rPr>
          <w:rFonts w:hint="cs"/>
          <w:cs/>
          <w:lang w:bidi="hi-IN"/>
        </w:rPr>
        <w:t>ज़ैनुल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फ़ता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सूरते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अता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मुहम्मद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आसेमी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कुतुबिल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इल्मिया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1418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27.</w:t>
      </w:r>
      <w:r w:rsidRPr="009D6EEA">
        <w:tab/>
      </w:r>
      <w:r w:rsidRPr="009D6EEA">
        <w:rPr>
          <w:rFonts w:hint="cs"/>
          <w:cs/>
          <w:lang w:bidi="hi-IN"/>
        </w:rPr>
        <w:t>सोनने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तिरमिज़ी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मुहम्मद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ईसा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सूरह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तिरमिज़ी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फ़िक्र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दूसरा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1403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28.</w:t>
      </w:r>
      <w:r w:rsidRPr="009D6EEA">
        <w:tab/>
      </w:r>
      <w:r w:rsidRPr="009D6EEA">
        <w:rPr>
          <w:rFonts w:hint="cs"/>
          <w:cs/>
          <w:lang w:bidi="hi-IN"/>
        </w:rPr>
        <w:t>शरहुल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मवाक़िफ़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सैयद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शरीफ़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जुरजानी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शरीफ़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रज़ी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क़ुम</w:t>
      </w:r>
      <w:r w:rsidRPr="009D6EEA">
        <w:t xml:space="preserve">, </w:t>
      </w:r>
      <w:r w:rsidRPr="009D6EEA">
        <w:rPr>
          <w:rFonts w:hint="cs"/>
          <w:cs/>
          <w:lang w:bidi="hi-IN"/>
        </w:rPr>
        <w:t>ईरान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पहला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1412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शम्सी।</w:t>
      </w:r>
    </w:p>
    <w:p w:rsidR="009D6EEA" w:rsidRPr="009D6EEA" w:rsidRDefault="009D6EEA" w:rsidP="009D6EEA">
      <w:pPr>
        <w:pStyle w:val="libFootnote0"/>
      </w:pPr>
      <w:r w:rsidRPr="009D6EEA">
        <w:t>29.</w:t>
      </w:r>
      <w:r w:rsidRPr="009D6EEA">
        <w:tab/>
      </w:r>
      <w:r w:rsidRPr="009D6EEA">
        <w:rPr>
          <w:rFonts w:hint="cs"/>
          <w:cs/>
          <w:lang w:bidi="hi-IN"/>
        </w:rPr>
        <w:t>शरहुल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मवाहिबिल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लदुन्निया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क़िसतलानी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मारेफ़त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1414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30.</w:t>
      </w:r>
      <w:r w:rsidRPr="009D6EEA">
        <w:tab/>
      </w:r>
      <w:r w:rsidRPr="009D6EEA">
        <w:rPr>
          <w:rFonts w:hint="cs"/>
          <w:cs/>
          <w:lang w:bidi="hi-IN"/>
        </w:rPr>
        <w:t>शरहे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नहजुल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बलाग़ा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हदीदे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मोतज़ेली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एहयाइतित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तुरासिल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अरबी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दूसरा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1387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31.</w:t>
      </w:r>
      <w:r w:rsidRPr="009D6EEA">
        <w:tab/>
      </w:r>
      <w:r w:rsidRPr="009D6EEA">
        <w:rPr>
          <w:rFonts w:hint="cs"/>
          <w:cs/>
          <w:lang w:bidi="hi-IN"/>
        </w:rPr>
        <w:t>अस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सवाएक़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मोहरेक़ा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हजरे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हैतमी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मक्की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मकतबातुल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क़ाहिरा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क़ाहिरा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मिस्र।</w:t>
      </w:r>
    </w:p>
    <w:p w:rsidR="009D6EEA" w:rsidRPr="009D6EEA" w:rsidRDefault="009D6EEA" w:rsidP="009D6EEA">
      <w:pPr>
        <w:pStyle w:val="libFootnote0"/>
      </w:pPr>
      <w:r w:rsidRPr="009D6EEA">
        <w:t>32.</w:t>
      </w:r>
      <w:r w:rsidRPr="009D6EEA">
        <w:tab/>
      </w:r>
      <w:r w:rsidRPr="009D6EEA">
        <w:rPr>
          <w:rFonts w:hint="cs"/>
          <w:cs/>
          <w:lang w:bidi="hi-IN"/>
        </w:rPr>
        <w:t>फ़िरदौसुल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अख़बार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शीरवैह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शहरदार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शीरवैह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दैलमी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फ़िक्रस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1418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33.</w:t>
      </w:r>
      <w:r w:rsidRPr="009D6EEA">
        <w:tab/>
      </w:r>
      <w:r w:rsidRPr="009D6EEA">
        <w:rPr>
          <w:rFonts w:hint="cs"/>
          <w:cs/>
          <w:lang w:bidi="hi-IN"/>
        </w:rPr>
        <w:t>फ़ज़ाएले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अमीरुल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मोमिनीन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अलैहिस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सलाम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हंबल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शैबानी।</w:t>
      </w:r>
    </w:p>
    <w:p w:rsidR="009D6EEA" w:rsidRPr="009D6EEA" w:rsidRDefault="009D6EEA" w:rsidP="009D6EEA">
      <w:pPr>
        <w:pStyle w:val="libFootnote0"/>
      </w:pPr>
      <w:r w:rsidRPr="009D6EEA">
        <w:t>34.</w:t>
      </w:r>
      <w:r w:rsidRPr="009D6EEA">
        <w:tab/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फ़ैज़ुल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क़दीर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शरहिल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जामेइस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सग़ीर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मनावी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कुतुबिल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इल्मिया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पहला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1415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35.</w:t>
      </w:r>
      <w:r w:rsidRPr="009D6EEA">
        <w:tab/>
      </w:r>
      <w:r w:rsidRPr="009D6EEA">
        <w:rPr>
          <w:rFonts w:hint="cs"/>
          <w:cs/>
          <w:lang w:bidi="hi-IN"/>
        </w:rPr>
        <w:t>कंज़ुल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उम्माल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मुत्तक़ी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हिन्दी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कुतुबिल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इल्मिया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पहला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1415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lastRenderedPageBreak/>
        <w:t>36.</w:t>
      </w:r>
      <w:r w:rsidRPr="009D6EEA">
        <w:tab/>
      </w:r>
      <w:r w:rsidRPr="009D6EEA">
        <w:rPr>
          <w:rFonts w:hint="cs"/>
          <w:cs/>
          <w:lang w:bidi="hi-IN"/>
        </w:rPr>
        <w:t>मजमउज़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ज़वाइद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व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मंबउल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फ़वाइद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हाफ़िज़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नूरूद्दीन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अबी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बक्र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हैतमी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फ़िक्र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1412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37.</w:t>
      </w:r>
      <w:r w:rsidRPr="009D6EEA">
        <w:tab/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मुसतदरक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अलल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सहीहैन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हाकिम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नैशा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पुरी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कुतुबिल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इल्मिया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पहला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1411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38.</w:t>
      </w:r>
      <w:r w:rsidRPr="009D6EEA">
        <w:tab/>
      </w:r>
      <w:r w:rsidRPr="009D6EEA">
        <w:rPr>
          <w:rFonts w:hint="cs"/>
          <w:cs/>
          <w:lang w:bidi="hi-IN"/>
        </w:rPr>
        <w:t>मिशकातुल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मसाबीह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ख़तीबे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तबरेज़ी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फ़िक्र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पहला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1411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39.</w:t>
      </w:r>
      <w:r w:rsidRPr="009D6EEA">
        <w:tab/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मोजमुल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कबीर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सुलैमान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अहमद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लख़मी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तबरानी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दारो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एहयाइत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तुरासिल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अरबी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दूसरा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1404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40.</w:t>
      </w:r>
      <w:r w:rsidRPr="009D6EEA">
        <w:tab/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मनाक़िब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माज़ली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अज़वा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दूसरा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1214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41.</w:t>
      </w:r>
      <w:r w:rsidRPr="009D6EEA">
        <w:tab/>
      </w:r>
      <w:r w:rsidRPr="009D6EEA">
        <w:rPr>
          <w:rFonts w:hint="cs"/>
          <w:cs/>
          <w:lang w:bidi="hi-IN"/>
        </w:rPr>
        <w:t>मिनहाजुस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सुन्नतिन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नबवीया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तैमिया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हर्रनी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मकतबा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तैमिया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क़ाहिरा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मिस्र</w:t>
      </w:r>
      <w:r w:rsidRPr="009D6EEA">
        <w:t xml:space="preserve">, </w:t>
      </w:r>
      <w:r w:rsidRPr="009D6EEA">
        <w:rPr>
          <w:rFonts w:hint="cs"/>
          <w:cs/>
          <w:lang w:bidi="hi-IN"/>
        </w:rPr>
        <w:t>दूसरा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1409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42.</w:t>
      </w:r>
      <w:r w:rsidRPr="009D6EEA">
        <w:tab/>
      </w:r>
      <w:r w:rsidRPr="009D6EEA">
        <w:rPr>
          <w:rFonts w:hint="cs"/>
          <w:cs/>
          <w:lang w:bidi="hi-IN"/>
        </w:rPr>
        <w:t>अल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मौज़ूआत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इब्ने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जौज़ी</w:t>
      </w:r>
      <w:r w:rsidRPr="009D6EEA">
        <w:t xml:space="preserve">, </w:t>
      </w:r>
      <w:r w:rsidRPr="009D6EEA">
        <w:rPr>
          <w:rFonts w:hint="cs"/>
          <w:cs/>
          <w:lang w:bidi="hi-IN"/>
        </w:rPr>
        <w:t>प्रेस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दारुल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कुतुबिल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इल्मिया</w:t>
      </w:r>
      <w:r w:rsidRPr="009D6EEA">
        <w:t xml:space="preserve">, </w:t>
      </w:r>
      <w:r w:rsidRPr="009D6EEA">
        <w:rPr>
          <w:rFonts w:hint="cs"/>
          <w:cs/>
          <w:lang w:bidi="hi-IN"/>
        </w:rPr>
        <w:t>बैरूत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लेबनान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पहला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एडिशन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वर्ष</w:t>
      </w:r>
      <w:r w:rsidRPr="009D6EEA">
        <w:rPr>
          <w:cs/>
          <w:lang w:bidi="hi-IN"/>
        </w:rPr>
        <w:t xml:space="preserve"> </w:t>
      </w:r>
      <w:r w:rsidRPr="009D6EEA">
        <w:t>1415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हिजरी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क़मरी।</w:t>
      </w:r>
    </w:p>
    <w:p w:rsidR="009D6EEA" w:rsidRPr="009D6EEA" w:rsidRDefault="009D6EEA" w:rsidP="009D6EEA">
      <w:pPr>
        <w:pStyle w:val="libFootnote0"/>
      </w:pPr>
      <w:r w:rsidRPr="009D6EEA">
        <w:t>43.</w:t>
      </w:r>
      <w:r w:rsidRPr="009D6EEA">
        <w:tab/>
      </w:r>
      <w:r w:rsidRPr="009D6EEA">
        <w:rPr>
          <w:rFonts w:hint="cs"/>
          <w:cs/>
          <w:lang w:bidi="hi-IN"/>
        </w:rPr>
        <w:t>नज़्म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दुररुस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समतैन</w:t>
      </w:r>
      <w:r w:rsidRPr="009D6EEA">
        <w:t xml:space="preserve">, </w:t>
      </w:r>
      <w:r w:rsidRPr="009D6EEA">
        <w:rPr>
          <w:rFonts w:hint="cs"/>
          <w:cs/>
          <w:lang w:bidi="hi-IN"/>
        </w:rPr>
        <w:t>लेखक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जमालुद्दीन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मुहम्मद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बिन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युसुफ़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ज़रन्दी</w:t>
      </w:r>
      <w:r w:rsidRPr="009D6EEA">
        <w:rPr>
          <w:cs/>
          <w:lang w:bidi="hi-IN"/>
        </w:rPr>
        <w:t xml:space="preserve"> </w:t>
      </w:r>
      <w:r w:rsidRPr="009D6EEA">
        <w:rPr>
          <w:rFonts w:hint="cs"/>
          <w:cs/>
          <w:lang w:bidi="hi-IN"/>
        </w:rPr>
        <w:t>हनफ़ी।</w:t>
      </w:r>
    </w:p>
    <w:p w:rsidR="00007817" w:rsidRPr="00D76D9D" w:rsidRDefault="009D6EEA" w:rsidP="00D76D9D">
      <w:pPr>
        <w:pStyle w:val="libFootnote0"/>
        <w:rPr>
          <w:rStyle w:val="libNormalChar"/>
        </w:rPr>
      </w:pPr>
      <w:r w:rsidRPr="009D6EEA">
        <w:t>44.</w:t>
      </w:r>
      <w:r w:rsidRPr="00D76D9D">
        <w:rPr>
          <w:rStyle w:val="libNormalChar"/>
        </w:rPr>
        <w:tab/>
      </w:r>
      <w:r w:rsidRPr="00D76D9D">
        <w:rPr>
          <w:rFonts w:hint="cs"/>
          <w:cs/>
          <w:lang w:bidi="hi-IN"/>
        </w:rPr>
        <w:t>निगाही</w:t>
      </w:r>
      <w:r w:rsidRPr="00D76D9D">
        <w:rPr>
          <w:rtl/>
          <w:cs/>
        </w:rPr>
        <w:t xml:space="preserve"> </w:t>
      </w:r>
      <w:r w:rsidRPr="00D76D9D">
        <w:rPr>
          <w:rFonts w:hint="cs"/>
          <w:cs/>
          <w:lang w:bidi="hi-IN"/>
        </w:rPr>
        <w:t>बे</w:t>
      </w:r>
      <w:r w:rsidRPr="00D76D9D">
        <w:rPr>
          <w:rtl/>
          <w:cs/>
        </w:rPr>
        <w:t xml:space="preserve"> </w:t>
      </w:r>
      <w:r w:rsidRPr="00D76D9D">
        <w:rPr>
          <w:rFonts w:hint="cs"/>
          <w:cs/>
          <w:lang w:bidi="hi-IN"/>
        </w:rPr>
        <w:t>हदीसे</w:t>
      </w:r>
      <w:r w:rsidRPr="00D76D9D">
        <w:rPr>
          <w:rtl/>
          <w:cs/>
        </w:rPr>
        <w:t xml:space="preserve"> </w:t>
      </w:r>
      <w:r w:rsidRPr="00D76D9D">
        <w:rPr>
          <w:rFonts w:hint="cs"/>
          <w:cs/>
          <w:lang w:bidi="hi-IN"/>
        </w:rPr>
        <w:t>मंज़िलत</w:t>
      </w:r>
      <w:r w:rsidRPr="00D76D9D">
        <w:t xml:space="preserve">, </w:t>
      </w:r>
      <w:r w:rsidRPr="00D76D9D">
        <w:rPr>
          <w:rFonts w:hint="cs"/>
          <w:cs/>
          <w:lang w:bidi="hi-IN"/>
        </w:rPr>
        <w:t>लेखक</w:t>
      </w:r>
      <w:r w:rsidRPr="00D76D9D">
        <w:rPr>
          <w:rtl/>
          <w:cs/>
        </w:rPr>
        <w:t xml:space="preserve"> </w:t>
      </w:r>
      <w:r w:rsidRPr="00D76D9D">
        <w:rPr>
          <w:rFonts w:hint="cs"/>
          <w:cs/>
          <w:lang w:bidi="hi-IN"/>
        </w:rPr>
        <w:t>सैयद</w:t>
      </w:r>
      <w:r w:rsidRPr="00D76D9D">
        <w:rPr>
          <w:rtl/>
          <w:cs/>
        </w:rPr>
        <w:t xml:space="preserve"> </w:t>
      </w:r>
      <w:r w:rsidRPr="00D76D9D">
        <w:rPr>
          <w:rFonts w:hint="cs"/>
          <w:cs/>
          <w:lang w:bidi="hi-IN"/>
        </w:rPr>
        <w:t>अली</w:t>
      </w:r>
      <w:r w:rsidRPr="00D76D9D">
        <w:rPr>
          <w:rtl/>
          <w:cs/>
        </w:rPr>
        <w:t xml:space="preserve"> </w:t>
      </w:r>
      <w:r w:rsidRPr="00D76D9D">
        <w:rPr>
          <w:rFonts w:hint="cs"/>
          <w:cs/>
          <w:lang w:bidi="hi-IN"/>
        </w:rPr>
        <w:t>हुसैनी</w:t>
      </w:r>
      <w:r w:rsidRPr="00D76D9D">
        <w:rPr>
          <w:rtl/>
          <w:cs/>
        </w:rPr>
        <w:t xml:space="preserve"> </w:t>
      </w:r>
      <w:r w:rsidRPr="00D76D9D">
        <w:rPr>
          <w:rFonts w:hint="cs"/>
          <w:cs/>
          <w:lang w:bidi="hi-IN"/>
        </w:rPr>
        <w:t>मीलानी</w:t>
      </w:r>
      <w:r w:rsidRPr="00D76D9D">
        <w:t xml:space="preserve">, </w:t>
      </w:r>
      <w:r w:rsidRPr="00D76D9D">
        <w:rPr>
          <w:rFonts w:hint="cs"/>
          <w:cs/>
          <w:lang w:bidi="hi-IN"/>
        </w:rPr>
        <w:t>इस्लामी</w:t>
      </w:r>
      <w:r w:rsidRPr="00D76D9D">
        <w:rPr>
          <w:rtl/>
          <w:cs/>
        </w:rPr>
        <w:t xml:space="preserve"> </w:t>
      </w:r>
      <w:r w:rsidRPr="00D76D9D">
        <w:rPr>
          <w:rFonts w:hint="cs"/>
          <w:cs/>
          <w:lang w:bidi="hi-IN"/>
        </w:rPr>
        <w:t>वास्तविकता</w:t>
      </w:r>
      <w:r w:rsidRPr="00D76D9D">
        <w:rPr>
          <w:rtl/>
          <w:cs/>
        </w:rPr>
        <w:t xml:space="preserve"> </w:t>
      </w:r>
      <w:r w:rsidRPr="00D76D9D">
        <w:rPr>
          <w:rFonts w:hint="cs"/>
          <w:cs/>
          <w:lang w:bidi="hi-IN"/>
        </w:rPr>
        <w:t>केन्द्र</w:t>
      </w:r>
      <w:r w:rsidRPr="00D76D9D">
        <w:t xml:space="preserve">, </w:t>
      </w:r>
      <w:r w:rsidRPr="00D76D9D">
        <w:rPr>
          <w:rFonts w:hint="cs"/>
          <w:cs/>
          <w:lang w:bidi="hi-IN"/>
        </w:rPr>
        <w:t>क़ुम</w:t>
      </w:r>
      <w:r w:rsidRPr="00D76D9D">
        <w:t xml:space="preserve">, </w:t>
      </w:r>
      <w:r w:rsidRPr="00D76D9D">
        <w:rPr>
          <w:rFonts w:hint="cs"/>
          <w:cs/>
          <w:lang w:bidi="hi-IN"/>
        </w:rPr>
        <w:t>ईरान</w:t>
      </w:r>
      <w:r w:rsidRPr="00D76D9D">
        <w:t xml:space="preserve">, </w:t>
      </w:r>
      <w:r w:rsidRPr="00D76D9D">
        <w:rPr>
          <w:rFonts w:hint="cs"/>
          <w:cs/>
          <w:lang w:bidi="hi-IN"/>
        </w:rPr>
        <w:t>पहला</w:t>
      </w:r>
      <w:r w:rsidRPr="00D76D9D">
        <w:rPr>
          <w:rtl/>
          <w:cs/>
        </w:rPr>
        <w:t xml:space="preserve"> </w:t>
      </w:r>
      <w:r w:rsidRPr="00D76D9D">
        <w:rPr>
          <w:rFonts w:hint="cs"/>
          <w:cs/>
          <w:lang w:bidi="hi-IN"/>
        </w:rPr>
        <w:t>एडिशन</w:t>
      </w:r>
      <w:r w:rsidRPr="00D76D9D">
        <w:t xml:space="preserve">, </w:t>
      </w:r>
      <w:r w:rsidRPr="00D76D9D">
        <w:rPr>
          <w:rFonts w:hint="cs"/>
          <w:cs/>
          <w:lang w:bidi="hi-IN"/>
        </w:rPr>
        <w:t>वर्ष</w:t>
      </w:r>
      <w:r w:rsidRPr="00D76D9D">
        <w:rPr>
          <w:rtl/>
          <w:cs/>
        </w:rPr>
        <w:t xml:space="preserve"> </w:t>
      </w:r>
      <w:r w:rsidRPr="00D76D9D">
        <w:t>1378</w:t>
      </w:r>
      <w:r w:rsidRPr="00D76D9D">
        <w:rPr>
          <w:rtl/>
          <w:cs/>
        </w:rPr>
        <w:t xml:space="preserve"> </w:t>
      </w:r>
      <w:r w:rsidRPr="00D76D9D">
        <w:rPr>
          <w:rFonts w:hint="cs"/>
          <w:cs/>
          <w:lang w:bidi="hi-IN"/>
        </w:rPr>
        <w:t>हिजरी</w:t>
      </w:r>
      <w:r w:rsidRPr="00D76D9D">
        <w:rPr>
          <w:rtl/>
          <w:cs/>
        </w:rPr>
        <w:t xml:space="preserve"> </w:t>
      </w:r>
      <w:r w:rsidRPr="00D76D9D">
        <w:rPr>
          <w:rFonts w:hint="cs"/>
          <w:cs/>
          <w:lang w:bidi="hi-IN"/>
        </w:rPr>
        <w:t>शम्सी।</w:t>
      </w:r>
    </w:p>
    <w:p w:rsidR="00D76D9D" w:rsidRPr="00D76D9D" w:rsidRDefault="00D76D9D" w:rsidP="00D76D9D">
      <w:pPr>
        <w:pStyle w:val="libNormal"/>
        <w:rPr>
          <w:rtl/>
          <w:cs/>
        </w:rPr>
      </w:pPr>
      <w:r>
        <w:rPr>
          <w:cs/>
          <w:lang w:bidi="hi-IN"/>
        </w:rPr>
        <w:br w:type="page"/>
      </w:r>
    </w:p>
    <w:p w:rsidR="00DB4286" w:rsidRDefault="00DB4286">
      <w:pPr>
        <w:pStyle w:val="TOCHeading"/>
        <w:rPr>
          <w:cs/>
          <w:lang w:bidi="hi-IN"/>
        </w:rPr>
      </w:pPr>
      <w:bookmarkStart w:id="38" w:name="_Toc448925802"/>
      <w:r>
        <w:rPr>
          <w:rFonts w:hint="cs"/>
          <w:cs/>
          <w:lang w:bidi="hi-IN"/>
        </w:rPr>
        <w:lastRenderedPageBreak/>
        <w:t>विषयसूची</w:t>
      </w:r>
      <w:bookmarkEnd w:id="38"/>
    </w:p>
    <w:sdt>
      <w:sdt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  <w:id w:val="964609735"/>
        <w:docPartObj>
          <w:docPartGallery w:val="Table of Contents"/>
          <w:docPartUnique/>
        </w:docPartObj>
      </w:sdtPr>
      <w:sdtContent>
        <w:p w:rsidR="00DB4286" w:rsidRDefault="00DB4286" w:rsidP="00DB4286">
          <w:pPr>
            <w:pStyle w:val="Heading1"/>
          </w:pPr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983323">
            <w:fldChar w:fldCharType="begin"/>
          </w:r>
          <w:r w:rsidR="00DB4286">
            <w:instrText xml:space="preserve"> TOC \o "1-3" \h \z \u </w:instrText>
          </w:r>
          <w:r w:rsidRPr="00983323">
            <w:fldChar w:fldCharType="separate"/>
          </w:r>
          <w:hyperlink w:anchor="_Toc448925764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अमीरुल</w:t>
            </w:r>
            <w:r w:rsidR="00DB4286" w:rsidRPr="00A75533">
              <w:rPr>
                <w:rStyle w:val="Hyperlink"/>
                <w:noProof/>
                <w:lang w:bidi="fa-IR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मोमिनीन</w:t>
            </w:r>
            <w:r w:rsidR="00DB4286" w:rsidRPr="00A75533">
              <w:rPr>
                <w:rStyle w:val="Hyperlink"/>
                <w:noProof/>
                <w:lang w:bidi="fa-IR"/>
              </w:rPr>
              <w:t xml:space="preserve"> </w:t>
            </w:r>
            <w:r w:rsidR="005F78CC">
              <w:rPr>
                <w:rStyle w:val="Hyperlink"/>
                <w:noProof/>
                <w:lang w:bidi="fa-IR"/>
              </w:rPr>
              <w:t>(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5F78CC">
              <w:rPr>
                <w:rStyle w:val="Hyperlink"/>
                <w:noProof/>
                <w:lang w:bidi="fa-IR"/>
              </w:rPr>
              <w:t>)</w:t>
            </w:r>
            <w:r w:rsidR="00DB4286" w:rsidRPr="00A75533">
              <w:rPr>
                <w:rStyle w:val="Hyperlink"/>
                <w:noProof/>
                <w:lang w:bidi="fa-IR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DB4286" w:rsidRPr="00A75533">
              <w:rPr>
                <w:rStyle w:val="Hyperlink"/>
                <w:noProof/>
                <w:lang w:bidi="fa-IR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इमामत</w:t>
            </w:r>
            <w:r w:rsidR="00DB4286" w:rsidRPr="00A75533">
              <w:rPr>
                <w:rStyle w:val="Hyperlink"/>
                <w:noProof/>
                <w:lang w:bidi="fa-IR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बुद्धि</w:t>
            </w:r>
            <w:r w:rsidR="00DB4286" w:rsidRPr="00A75533">
              <w:rPr>
                <w:rStyle w:val="Hyperlink"/>
                <w:noProof/>
                <w:lang w:bidi="fa-IR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DB4286" w:rsidRPr="00A75533">
              <w:rPr>
                <w:rStyle w:val="Hyperlink"/>
                <w:noProof/>
                <w:lang w:bidi="fa-IR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पैमाने</w:t>
            </w:r>
            <w:r w:rsidR="00DB4286" w:rsidRPr="00A75533">
              <w:rPr>
                <w:rStyle w:val="Hyperlink"/>
                <w:noProof/>
                <w:lang w:bidi="fa-IR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65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प्राक्कथन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66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प्रस्तावना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67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पहला</w:t>
            </w:r>
            <w:r w:rsidR="00DB4286" w:rsidRPr="00A75533">
              <w:rPr>
                <w:rStyle w:val="Hyperlink"/>
                <w:noProof/>
                <w:lang w:bidi="fa-IR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68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विशेषताएं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8925769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लिये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स्वीकार्य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विशेषताएं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8925770" w:history="1">
            <w:r w:rsidR="00DB4286" w:rsidRPr="00A75533">
              <w:rPr>
                <w:rStyle w:val="Hyperlink"/>
                <w:noProof/>
              </w:rPr>
              <w:t>1.</w:t>
            </w:r>
            <w:r w:rsidR="00DB428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इल्म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ज्ञान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8925771" w:history="1">
            <w:r w:rsidR="00DB4286" w:rsidRPr="00A75533">
              <w:rPr>
                <w:rStyle w:val="Hyperlink"/>
                <w:noProof/>
              </w:rPr>
              <w:t>2.</w:t>
            </w:r>
            <w:r w:rsidR="00DB428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बहादुरी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वीरता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8925772" w:history="1">
            <w:r w:rsidR="00DB4286" w:rsidRPr="00A75533">
              <w:rPr>
                <w:rStyle w:val="Hyperlink"/>
                <w:noProof/>
              </w:rPr>
              <w:t>3.</w:t>
            </w:r>
            <w:r w:rsidR="00DB428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न्याय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इंसाफ़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73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सुन्नत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ओलमा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दृष्टिकोणों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कुछ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उदाहरण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74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दूसरा</w:t>
            </w:r>
            <w:r w:rsidR="00DB4286" w:rsidRPr="00A75533">
              <w:rPr>
                <w:rStyle w:val="Hyperlink"/>
                <w:noProof/>
                <w:lang w:bidi="fa-IR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75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इमामत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शर्तें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76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इस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दृष्टिकोण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अक़्ली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जांच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पड़ताल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77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अमीरुल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मोमिनीन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विशेषताएं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8925778" w:history="1">
            <w:r w:rsidR="00DB4286" w:rsidRPr="00A75533">
              <w:rPr>
                <w:rStyle w:val="Hyperlink"/>
                <w:noProof/>
              </w:rPr>
              <w:t>1.</w:t>
            </w:r>
            <w:r w:rsidR="00DB428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ज्ञान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इल्म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79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ईशदूत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5F78CC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5F78CC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दृष्टि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5F78CC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5F78CC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इल्मी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स्थान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8925780" w:history="1">
            <w:r w:rsidR="00DB4286" w:rsidRPr="00A75533">
              <w:rPr>
                <w:rStyle w:val="Hyperlink"/>
                <w:noProof/>
              </w:rPr>
              <w:t>1.</w:t>
            </w:r>
            <w:r w:rsidR="00DB428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नबी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5F78CC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5F78CC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इल्म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दरवाज़ा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8925781" w:history="1">
            <w:r w:rsidR="00DB4286" w:rsidRPr="00A75533">
              <w:rPr>
                <w:rStyle w:val="Hyperlink"/>
                <w:noProof/>
              </w:rPr>
              <w:t xml:space="preserve">2.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हिकमत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घर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दरवाज़ा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8925782" w:history="1">
            <w:r w:rsidR="00DB4286" w:rsidRPr="00A75533">
              <w:rPr>
                <w:rStyle w:val="Hyperlink"/>
                <w:noProof/>
              </w:rPr>
              <w:t xml:space="preserve">3.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इख़्तेलाफ़ी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बातों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बयान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8925783" w:history="1">
            <w:r w:rsidR="00DB4286" w:rsidRPr="00A75533">
              <w:rPr>
                <w:rStyle w:val="Hyperlink"/>
                <w:noProof/>
              </w:rPr>
              <w:t xml:space="preserve">4.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सुनने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कान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8925784" w:history="1">
            <w:r w:rsidR="00DB4286" w:rsidRPr="00A75533">
              <w:rPr>
                <w:rStyle w:val="Hyperlink"/>
                <w:noProof/>
              </w:rPr>
              <w:t xml:space="preserve">5.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बेहतरीन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फ़ैसला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85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अमीरुल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मोमिनीन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अलैहिस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सलाम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इल्मी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श्रेष्ठता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बारे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सहाबा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टिप्पणियां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86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अलैहिस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सलाम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किसी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भी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सहाबी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आवश्यकता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नही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पड़ती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थी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87" w:history="1">
            <w:r w:rsidR="00DB4286" w:rsidRPr="00A75533">
              <w:rPr>
                <w:rStyle w:val="Hyperlink"/>
                <w:noProof/>
              </w:rPr>
              <w:t>1.</w:t>
            </w:r>
            <w:r w:rsidR="00DB4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बक्र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इल्म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ज्ञान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नज़र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88" w:history="1">
            <w:r w:rsidR="00DB4286" w:rsidRPr="00A75533">
              <w:rPr>
                <w:rStyle w:val="Hyperlink"/>
                <w:noProof/>
              </w:rPr>
              <w:t>2.</w:t>
            </w:r>
            <w:r w:rsidR="00DB428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उमर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ऐतेराफ़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89" w:history="1">
            <w:r w:rsidR="00DB4286" w:rsidRPr="00A75533">
              <w:rPr>
                <w:rStyle w:val="Hyperlink"/>
                <w:noProof/>
              </w:rPr>
              <w:t xml:space="preserve">3.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उस्मान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इल्म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ज्ञान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दूसरे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लोग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90" w:history="1">
            <w:r w:rsidR="00DB4286" w:rsidRPr="00A75533">
              <w:rPr>
                <w:rStyle w:val="Hyperlink"/>
                <w:noProof/>
              </w:rPr>
              <w:t xml:space="preserve">4.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उमर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प्रसिद्ध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ऐतेराफ़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91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अलैहिस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सलाम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उनके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शिष्यों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माध्यम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इल्म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ज्ञान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विस्तार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92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दूसरी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शर्त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बहादुरी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वीरता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93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तीसरी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शर्त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न्याय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इंसाफ़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8925794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पहली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8925795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दूसरी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96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तैमिया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दृष्टिकोण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97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सारांश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798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अंतिम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बात</w:t>
            </w:r>
            <w:r w:rsidR="00DB4286" w:rsidRPr="00A75533">
              <w:rPr>
                <w:rStyle w:val="Hyperlink"/>
                <w:noProof/>
              </w:rPr>
              <w:t xml:space="preserve">,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श्रेष्ठ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सर्वश्रेष्ठ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आगे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बढ़ा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देना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8925799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पहला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समूह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8925800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दूसरा</w:t>
            </w:r>
            <w:r w:rsidR="00DB4286" w:rsidRPr="00A7553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समूह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8925801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स्रोत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925802" w:history="1">
            <w:r w:rsidR="00DB4286" w:rsidRPr="00A75533">
              <w:rPr>
                <w:rStyle w:val="Hyperlink"/>
                <w:rFonts w:cs="Mangal" w:hint="cs"/>
                <w:noProof/>
                <w:cs/>
                <w:lang w:bidi="hi-IN"/>
              </w:rPr>
              <w:t>विषयसूची</w:t>
            </w:r>
            <w:r w:rsidR="00DB42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4286">
              <w:rPr>
                <w:noProof/>
                <w:webHidden/>
              </w:rPr>
              <w:instrText xml:space="preserve"> PAGEREF _Toc448925802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286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4286" w:rsidRDefault="00983323">
          <w:r>
            <w:fldChar w:fldCharType="end"/>
          </w:r>
        </w:p>
      </w:sdtContent>
    </w:sdt>
    <w:p w:rsidR="00DB4286" w:rsidRPr="00DB4286" w:rsidRDefault="00DB4286" w:rsidP="00DB4286">
      <w:pPr>
        <w:pStyle w:val="Heading1"/>
        <w:rPr>
          <w:cs/>
          <w:lang w:bidi="hi-IN"/>
        </w:rPr>
      </w:pPr>
    </w:p>
    <w:sectPr w:rsidR="00DB4286" w:rsidRPr="00DB4286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C40" w:rsidRDefault="00370C40" w:rsidP="008B7801">
      <w:pPr>
        <w:spacing w:after="0" w:line="240" w:lineRule="auto"/>
      </w:pPr>
      <w:r>
        <w:separator/>
      </w:r>
    </w:p>
  </w:endnote>
  <w:endnote w:type="continuationSeparator" w:id="0">
    <w:p w:rsidR="00370C40" w:rsidRDefault="00370C40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EA" w:rsidRDefault="00983323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9D6EEA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5F78CC">
      <w:rPr>
        <w:rFonts w:ascii="SutonnyMJ" w:hAnsi="SutonnyMJ" w:cs="SutonnyMJ"/>
        <w:noProof/>
      </w:rPr>
      <w:t>77</w:t>
    </w:r>
    <w:r w:rsidRPr="00AA7385">
      <w:rPr>
        <w:rFonts w:ascii="SutonnyMJ" w:hAnsi="SutonnyMJ" w:cs="SutonnyMJ"/>
      </w:rPr>
      <w:fldChar w:fldCharType="end"/>
    </w:r>
  </w:p>
  <w:p w:rsidR="009D6EEA" w:rsidRDefault="009D6E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C40" w:rsidRDefault="00370C40" w:rsidP="008B7801">
      <w:pPr>
        <w:spacing w:after="0" w:line="240" w:lineRule="auto"/>
      </w:pPr>
      <w:r>
        <w:separator/>
      </w:r>
    </w:p>
  </w:footnote>
  <w:footnote w:type="continuationSeparator" w:id="0">
    <w:p w:rsidR="00370C40" w:rsidRDefault="00370C40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76D9D"/>
    <w:rsid w:val="00007817"/>
    <w:rsid w:val="00017149"/>
    <w:rsid w:val="00017F8E"/>
    <w:rsid w:val="00043999"/>
    <w:rsid w:val="000451DA"/>
    <w:rsid w:val="000A16E2"/>
    <w:rsid w:val="000D0FC8"/>
    <w:rsid w:val="000D641E"/>
    <w:rsid w:val="00137658"/>
    <w:rsid w:val="0016774F"/>
    <w:rsid w:val="001A3437"/>
    <w:rsid w:val="00235071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137DA"/>
    <w:rsid w:val="00331D48"/>
    <w:rsid w:val="0033697A"/>
    <w:rsid w:val="00370C40"/>
    <w:rsid w:val="003A1605"/>
    <w:rsid w:val="003A380C"/>
    <w:rsid w:val="003E4BC2"/>
    <w:rsid w:val="00406D51"/>
    <w:rsid w:val="00495B54"/>
    <w:rsid w:val="004A56BA"/>
    <w:rsid w:val="004C57A4"/>
    <w:rsid w:val="00537F06"/>
    <w:rsid w:val="00544132"/>
    <w:rsid w:val="00553605"/>
    <w:rsid w:val="00584195"/>
    <w:rsid w:val="005862E0"/>
    <w:rsid w:val="00593844"/>
    <w:rsid w:val="0059796A"/>
    <w:rsid w:val="005D2D86"/>
    <w:rsid w:val="005D3333"/>
    <w:rsid w:val="005E212E"/>
    <w:rsid w:val="005F78CC"/>
    <w:rsid w:val="0061174D"/>
    <w:rsid w:val="00663BEC"/>
    <w:rsid w:val="006746F0"/>
    <w:rsid w:val="00690232"/>
    <w:rsid w:val="006C230E"/>
    <w:rsid w:val="006D197A"/>
    <w:rsid w:val="00707890"/>
    <w:rsid w:val="00733E6E"/>
    <w:rsid w:val="0075520E"/>
    <w:rsid w:val="007719FE"/>
    <w:rsid w:val="00776659"/>
    <w:rsid w:val="007B649B"/>
    <w:rsid w:val="007D0C93"/>
    <w:rsid w:val="007E3A6A"/>
    <w:rsid w:val="00840C16"/>
    <w:rsid w:val="00870944"/>
    <w:rsid w:val="008715EA"/>
    <w:rsid w:val="008A5A1E"/>
    <w:rsid w:val="008B7801"/>
    <w:rsid w:val="008C77D1"/>
    <w:rsid w:val="008D4310"/>
    <w:rsid w:val="008D6263"/>
    <w:rsid w:val="008F0D7B"/>
    <w:rsid w:val="009117EC"/>
    <w:rsid w:val="00934323"/>
    <w:rsid w:val="0094696C"/>
    <w:rsid w:val="00976CDC"/>
    <w:rsid w:val="00983323"/>
    <w:rsid w:val="009D6EEA"/>
    <w:rsid w:val="00A069B8"/>
    <w:rsid w:val="00A07514"/>
    <w:rsid w:val="00A2744B"/>
    <w:rsid w:val="00A455D0"/>
    <w:rsid w:val="00A560EA"/>
    <w:rsid w:val="00A77675"/>
    <w:rsid w:val="00AA7385"/>
    <w:rsid w:val="00AB18E8"/>
    <w:rsid w:val="00AB6543"/>
    <w:rsid w:val="00BE1409"/>
    <w:rsid w:val="00C2470C"/>
    <w:rsid w:val="00C303C9"/>
    <w:rsid w:val="00C53098"/>
    <w:rsid w:val="00C539D3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76D9D"/>
    <w:rsid w:val="00DA0646"/>
    <w:rsid w:val="00DB4286"/>
    <w:rsid w:val="00DF0DAD"/>
    <w:rsid w:val="00DF1559"/>
    <w:rsid w:val="00E21BCB"/>
    <w:rsid w:val="00E2613F"/>
    <w:rsid w:val="00E30987"/>
    <w:rsid w:val="00E32589"/>
    <w:rsid w:val="00E400A5"/>
    <w:rsid w:val="00E52113"/>
    <w:rsid w:val="00E84EB1"/>
    <w:rsid w:val="00E9343A"/>
    <w:rsid w:val="00EB1BF3"/>
    <w:rsid w:val="00EC4B61"/>
    <w:rsid w:val="00ED5F14"/>
    <w:rsid w:val="00F11A1C"/>
    <w:rsid w:val="00F20557"/>
    <w:rsid w:val="00F525D6"/>
    <w:rsid w:val="00F860D8"/>
    <w:rsid w:val="00F91E16"/>
    <w:rsid w:val="00FA2BBB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E2613F"/>
    <w:rPr>
      <w:color w:val="008000"/>
    </w:rPr>
  </w:style>
  <w:style w:type="character" w:customStyle="1" w:styleId="libFootnoteAieChar">
    <w:name w:val="libFootnoteAie Char"/>
    <w:link w:val="libFootnoteAie"/>
    <w:rsid w:val="00E2613F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5960-7673-4DBE-B006-12583711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21</TotalTime>
  <Pages>77</Pages>
  <Words>10568</Words>
  <Characters>60244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70671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5</cp:revision>
  <cp:lastPrinted>2016-02-03T09:03:00Z</cp:lastPrinted>
  <dcterms:created xsi:type="dcterms:W3CDTF">2016-04-20T09:40:00Z</dcterms:created>
  <dcterms:modified xsi:type="dcterms:W3CDTF">2016-04-20T10:06:00Z</dcterms:modified>
</cp:coreProperties>
</file>