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B1" w:rsidRPr="00C64EB4" w:rsidRDefault="00264AB1" w:rsidP="00264AB1">
      <w:pPr>
        <w:pStyle w:val="libTitr1"/>
        <w:rPr>
          <w:lang w:bidi="hi-IN"/>
        </w:rPr>
      </w:pPr>
      <w:bookmarkStart w:id="0" w:name="_Toc465249772"/>
      <w:bookmarkStart w:id="1" w:name="_Toc472853767"/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bookmarkStart w:id="2" w:name="_Toc456488337"/>
      <w:bookmarkStart w:id="3" w:name="_Toc472853716"/>
      <w:bookmarkEnd w:id="0"/>
      <w:bookmarkEnd w:id="1"/>
      <w:r w:rsidRPr="00CF1743">
        <w:rPr>
          <w:rFonts w:hint="cs"/>
          <w:cs/>
          <w:lang w:bidi="hi-IN"/>
        </w:rPr>
        <w:t xml:space="preserve"> </w:t>
      </w:r>
      <w:bookmarkEnd w:id="2"/>
      <w:bookmarkEnd w:id="3"/>
    </w:p>
    <w:p w:rsidR="00264AB1" w:rsidRPr="00D822B6" w:rsidRDefault="00264AB1" w:rsidP="00264AB1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t xml:space="preserve"> (</w:t>
      </w:r>
      <w:r w:rsidRPr="00D822B6">
        <w:rPr>
          <w:rFonts w:hint="cs"/>
          <w:cs/>
          <w:lang w:bidi="hi-IN"/>
        </w:rPr>
        <w:t>चौदह</w:t>
      </w:r>
      <w:r w:rsidRPr="00D822B6">
        <w:rPr>
          <w:rFonts w:hint="cs"/>
          <w:rtl/>
          <w:cs/>
        </w:rPr>
        <w:t xml:space="preserve"> </w:t>
      </w:r>
      <w:r w:rsidRPr="00D822B6">
        <w:rPr>
          <w:rFonts w:hint="cs"/>
          <w:cs/>
          <w:lang w:bidi="hi-IN"/>
        </w:rPr>
        <w:t>सितारे</w:t>
      </w:r>
      <w:r>
        <w:rPr>
          <w:rFonts w:hint="cs"/>
          <w:cs/>
          <w:lang w:bidi="hi-IN"/>
        </w:rPr>
        <w:t>)</w:t>
      </w:r>
    </w:p>
    <w:p w:rsidR="00264AB1" w:rsidRDefault="00264AB1" w:rsidP="00264AB1">
      <w:pPr>
        <w:pStyle w:val="libTitr2"/>
        <w:rPr>
          <w:cs/>
          <w:lang w:bidi="hi-IN"/>
        </w:rPr>
      </w:pPr>
      <w:r w:rsidRPr="00C64EB4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264AB1" w:rsidRPr="00C64EB4" w:rsidRDefault="00264AB1" w:rsidP="00264AB1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ठीक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264AB1" w:rsidRDefault="00264AB1" w:rsidP="00264AB1">
      <w:pPr>
        <w:pStyle w:val="libNotice"/>
      </w:pPr>
      <w:r w:rsidRPr="00C64EB4">
        <w:t>Alhassanain.org/hindi</w:t>
      </w:r>
    </w:p>
    <w:p w:rsidR="00264AB1" w:rsidRDefault="00264AB1" w:rsidP="00264AB1">
      <w:pPr>
        <w:rPr>
          <w:rFonts w:ascii="Mangal" w:hAnsi="Mangal" w:cs="Mangal"/>
          <w:color w:val="FF0000"/>
          <w:sz w:val="28"/>
        </w:rPr>
      </w:pPr>
      <w:r>
        <w:br w:type="page"/>
      </w:r>
    </w:p>
    <w:p w:rsidR="00264AB1" w:rsidRPr="00C64EB4" w:rsidRDefault="00264AB1" w:rsidP="00264AB1">
      <w:pPr>
        <w:pStyle w:val="Heading1"/>
      </w:pP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बाक़रे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किबरिया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मोजेज़ा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थरयानी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इमामुल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तमुत्तकीं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नायब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साजेदीन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नजीबुत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बडे़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जागती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महासिन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मुम्ताज़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269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सुक़्क़ा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सुक़्क़ा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फ़कु़हा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अज़रूए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अन्दाख़्ता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446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lastRenderedPageBreak/>
        <w:t>साहबे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रौज़तुल</w:t>
      </w:r>
      <w:r>
        <w:rPr>
          <w:cs/>
          <w:lang w:bidi="hi-IN"/>
        </w:rPr>
        <w:t xml:space="preserve"> पृष्ठ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अलाहेदा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कमालहू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अज़ीमुश्शान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फ़सल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ख़ताब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खि़ज़री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कराची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4" w:name="_Toc465249773"/>
      <w:bookmarkStart w:id="5" w:name="_Toc472853768"/>
      <w:bookmarkStart w:id="6" w:name="_Toc473101065"/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सआदत</w:t>
      </w:r>
      <w:bookmarkEnd w:id="4"/>
      <w:bookmarkEnd w:id="5"/>
      <w:bookmarkEnd w:id="6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मुरज्जब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अल्लामा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अलवरी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जलाल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जनातुल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ख़लूद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25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गै़बी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आदम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मानिन्द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छींकने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करदा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बुरीदा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अलाइशों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जलाल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259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7" w:name="_Toc465249774"/>
      <w:bookmarkStart w:id="8" w:name="_Toc472853769"/>
      <w:bookmarkStart w:id="9" w:name="_Toc473101066"/>
      <w:r w:rsidRPr="00C64EB4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अलक़ाब</w:t>
      </w:r>
      <w:bookmarkEnd w:id="7"/>
      <w:bookmarkEnd w:id="8"/>
      <w:bookmarkEnd w:id="9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ताय्युन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मुआफ़िक़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शाकिर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181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10" w:name="_Toc465249775"/>
      <w:bookmarkStart w:id="11" w:name="_Toc472853770"/>
      <w:bookmarkStart w:id="12" w:name="_Toc473101067"/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तसमिया</w:t>
      </w:r>
      <w:bookmarkEnd w:id="10"/>
      <w:bookmarkEnd w:id="11"/>
      <w:bookmarkEnd w:id="12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अलमन्जिद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मुलक़्क़ब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लताएफ़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सरबस्ता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ख़ज़ाने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हुवैदा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181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जौहरी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तवससया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मुलक़्क़ब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जामिय्यत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शुश्तरी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उलूमो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शिग़ाफ़ता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ज़ेराअत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शिग़ाफ़ता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मजालिस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मोमेनीन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117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13" w:name="_Toc465249776"/>
      <w:bookmarkStart w:id="14" w:name="_Toc472853771"/>
      <w:bookmarkStart w:id="15" w:name="_Toc473101068"/>
      <w:r w:rsidRPr="00C64EB4">
        <w:rPr>
          <w:rFonts w:hint="cs"/>
          <w:cs/>
          <w:lang w:bidi="hi-IN"/>
        </w:rPr>
        <w:t>बादशाहाने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bookmarkEnd w:id="13"/>
      <w:bookmarkEnd w:id="14"/>
      <w:bookmarkEnd w:id="15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मावीयाा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मावीया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156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16" w:name="_Toc465249777"/>
      <w:bookmarkStart w:id="17" w:name="_Toc472853772"/>
      <w:bookmarkStart w:id="18" w:name="_Toc473101069"/>
      <w:r w:rsidRPr="00C64EB4">
        <w:rPr>
          <w:rFonts w:hint="cs"/>
          <w:cs/>
          <w:lang w:bidi="hi-IN"/>
        </w:rPr>
        <w:lastRenderedPageBreak/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bookmarkEnd w:id="16"/>
      <w:bookmarkEnd w:id="17"/>
      <w:bookmarkEnd w:id="18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सऊबते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डूबने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मुनाक़िब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109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19" w:name="_Toc465249778"/>
      <w:bookmarkStart w:id="20" w:name="_Toc472853773"/>
      <w:bookmarkStart w:id="21" w:name="_Toc473101070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bookmarkEnd w:id="19"/>
      <w:bookmarkEnd w:id="20"/>
      <w:bookmarkEnd w:id="21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एख़्तेमाम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मुम्ताज़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272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</w:t>
      </w:r>
      <w:r w:rsidRPr="004D6143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</w:t>
      </w:r>
      <w:r w:rsidRPr="004D6143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आग़ोशे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पाओगे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रहोगे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पेशीनगोई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आफ़रीं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इंतेज़ार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जा़ैफ़े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अरजुमन्द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</w:t>
      </w:r>
      <w:r w:rsidRPr="004D6143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</w:t>
      </w:r>
      <w:r w:rsidRPr="004D6143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शफ़ाअत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</w:p>
    <w:p w:rsidR="00264AB1" w:rsidRPr="00C64EB4" w:rsidRDefault="00264AB1" w:rsidP="00264AB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वसीला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नजात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338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373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रेजाल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कशी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तबरी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96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मजालिस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मोमेनीन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117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रहोगे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273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22" w:name="_Toc465249779"/>
      <w:bookmarkStart w:id="23" w:name="_Toc472853774"/>
      <w:bookmarkStart w:id="24" w:name="_Toc473101071"/>
      <w:r w:rsidRPr="00C64EB4">
        <w:rPr>
          <w:rFonts w:hint="cs"/>
          <w:cs/>
          <w:lang w:bidi="hi-IN"/>
        </w:rPr>
        <w:lastRenderedPageBreak/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bookmarkEnd w:id="22"/>
      <w:bookmarkEnd w:id="23"/>
      <w:bookmarkEnd w:id="24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कुरैशी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ग़ायब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183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25" w:name="_Toc465249780"/>
      <w:bookmarkStart w:id="26" w:name="_Toc472853775"/>
      <w:bookmarkStart w:id="27" w:name="_Toc473101072"/>
      <w:r w:rsidRPr="00C64EB4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</w:t>
      </w:r>
      <w:bookmarkEnd w:id="25"/>
      <w:bookmarkEnd w:id="26"/>
      <w:bookmarkEnd w:id="27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42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ईजाद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नसरानियो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ट्रेड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मार्क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क़ुदस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कज़ालेका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बेमआनी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जे़हीन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ट्रेड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मतरूक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लिखवाओ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हनो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तोहफ़े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तवाएफ़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तोहफ़ों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क़ैसरे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तहाएफ़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दुगना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तहाएफ़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इज़ाफ़ा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तहाएफ़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ट्रेड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मार्क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गालियां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सकोगे।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जबिनेका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अरक़न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रिश्ताए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इज़तेराब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फ़ुज़ला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यहजद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मिन्हुम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ज़न्बआ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वैहका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एलैका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राजधानी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इस्तक़बाल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मुस्कुराते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फ़ानहु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शैइन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चुटकी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क़ादिरो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यब्ना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?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कारीगरों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ढलवाओ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ढलेंगे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मिसका़ल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खुरदा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मशीन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साचा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ममालिके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क़ानूनी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सफ़ीरे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सोचता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लूगां।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दमीरी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मतूफ़ी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808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तबआ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28" w:name="_Toc465249781"/>
      <w:bookmarkStart w:id="29" w:name="_Toc472853776"/>
      <w:bookmarkStart w:id="30" w:name="_Toc473101073"/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आफ़रीनी</w:t>
      </w:r>
      <w:bookmarkEnd w:id="28"/>
      <w:bookmarkEnd w:id="29"/>
      <w:bookmarkEnd w:id="30"/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मुवर्रेख़ीने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फ़ारिग़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फेकना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उजाड़ना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मुख़द्देराते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रोजे़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बैरूने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हफ़सा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मल्हूफ़े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</w:p>
    <w:p w:rsidR="00264AB1" w:rsidRPr="00C64EB4" w:rsidRDefault="00264AB1" w:rsidP="00264AB1">
      <w:pPr>
        <w:pStyle w:val="libNormal"/>
        <w:rPr>
          <w:lang w:bidi="hi-IN"/>
        </w:rPr>
      </w:pPr>
      <w:r>
        <w:rPr>
          <w:cs/>
          <w:lang w:bidi="hi-IN"/>
        </w:rPr>
        <w:t>(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जज़बुल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क़ुलूब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173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363</w:t>
      </w:r>
      <w:r>
        <w:rPr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  <w:rPr>
          <w:lang w:bidi="hi-IN"/>
        </w:rPr>
      </w:pPr>
      <w:bookmarkStart w:id="31" w:name="_Toc465249782"/>
      <w:bookmarkStart w:id="32" w:name="_Toc472853777"/>
      <w:bookmarkStart w:id="33" w:name="_Toc473101074"/>
      <w:r w:rsidRPr="00C64EB4">
        <w:rPr>
          <w:rFonts w:hint="cs"/>
          <w:cs/>
          <w:lang w:bidi="hi-IN"/>
        </w:rPr>
        <w:lastRenderedPageBreak/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आयात</w:t>
      </w:r>
      <w:bookmarkEnd w:id="31"/>
      <w:bookmarkEnd w:id="32"/>
      <w:bookmarkEnd w:id="33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तजहीज़ो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ं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अदायगी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34" w:name="_Toc465249783"/>
      <w:bookmarkStart w:id="35" w:name="_Toc472853778"/>
      <w:bookmarkStart w:id="36" w:name="_Toc473101075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bookmarkEnd w:id="34"/>
      <w:bookmarkEnd w:id="35"/>
      <w:bookmarkEnd w:id="36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सलाहियतों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कारनामे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मन्तिक़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अवतैना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शैइन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रौज़ातुल</w:t>
      </w:r>
      <w:r>
        <w:rPr>
          <w:cs/>
          <w:lang w:bidi="hi-IN"/>
        </w:rPr>
        <w:t xml:space="preserve"> पृष्ठ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सौगन्द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माख़ाजनाने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ख़ाज़िने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शजराए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लिसानुल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मरीयम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ग़फ़्फ़ार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Pr="00C64EB4">
        <w:rPr>
          <w:rFonts w:hint="cs"/>
          <w:cs/>
          <w:lang w:bidi="hi-IN"/>
        </w:rPr>
        <w:t>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rFonts w:hint="cs"/>
          <w:cs/>
          <w:lang w:bidi="hi-IN"/>
        </w:rPr>
        <w:t>ऐ</w:t>
      </w:r>
      <w:r w:rsidRPr="00C64EB4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क़ुनूत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नाफ़रमानी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फ़रामोशिए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मर्ग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क़िल्लते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तबरीसी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फ़ौकी़यत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मज़ाहिरे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ताबेईन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फ़ुक़हा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ज़ानुए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बेक़ारूल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गुत्थियों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सुलझायेगा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वरा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157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अहादीस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फ़ुनून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वगै़रा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ज़ख़ीरे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औनाद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286</w:t>
      </w:r>
      <w: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131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अरजहुल मतालिब </w:t>
      </w:r>
      <w:r>
        <w:rPr>
          <w:cs/>
          <w:lang w:bidi="hi-IN"/>
        </w:rPr>
        <w:t xml:space="preserve">पृष्ठ </w:t>
      </w:r>
      <w:r w:rsidRPr="00C64EB4">
        <w:rPr>
          <w:cs/>
          <w:lang w:bidi="hi-IN"/>
        </w:rPr>
        <w:t>447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फ़यूज़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ताबिन्दा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खि़ल्क़त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</w:t>
      </w:r>
      <w:r>
        <w:rPr>
          <w:rFonts w:hint="cs"/>
          <w:cs/>
          <w:lang w:bidi="hi-IN"/>
        </w:rPr>
        <w:t>ूं</w:t>
      </w:r>
      <w:r w:rsidRPr="00C64EB4">
        <w:rPr>
          <w:rFonts w:hint="cs"/>
          <w:cs/>
          <w:lang w:bidi="hi-IN"/>
        </w:rPr>
        <w:t>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आजिजा़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ख़ल्दून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तवाहुर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वफ़यात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अयान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450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मुतबहे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दक़ाएक़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तज़केयल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हफ़्फ़ाज़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111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ज़ेहनी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तरजुमा</w:t>
      </w:r>
      <w:r w:rsidRPr="00C64EB4">
        <w:rPr>
          <w:cs/>
          <w:lang w:bidi="hi-IN"/>
        </w:rPr>
        <w:t>:-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ज़ख़ीरे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इलतहाफ़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आइम्मा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413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30,000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37" w:name="_Toc465249784"/>
      <w:bookmarkStart w:id="38" w:name="_Toc472853779"/>
      <w:bookmarkStart w:id="39" w:name="_Toc473101076"/>
      <w:r w:rsidRPr="00C64EB4">
        <w:rPr>
          <w:rFonts w:hint="cs"/>
          <w:cs/>
          <w:lang w:bidi="hi-IN"/>
        </w:rPr>
        <w:lastRenderedPageBreak/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इरशादात</w:t>
      </w:r>
      <w:bookmarkEnd w:id="37"/>
      <w:bookmarkEnd w:id="38"/>
      <w:bookmarkEnd w:id="39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बेफ़िक्र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मुत्मिईन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मुतानब्बे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...........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तकब्बुर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घटेगी।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कमीने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नब्बे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90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आबिदों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आंसुओ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की़मत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शर्मगाहों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रखें।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तिन्का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ख़ुशहाली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272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कु़व्वता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t>‘’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अस्तग़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फ़िरूल्लाह</w:t>
      </w:r>
      <w:r>
        <w:rPr>
          <w:cs/>
          <w:lang w:bidi="hi-IN"/>
        </w:rPr>
        <w:t xml:space="preserve"> </w:t>
      </w:r>
      <w:r w:rsidRPr="00C64EB4">
        <w:t>’’</w:t>
      </w:r>
      <w:r w:rsidRPr="00C64EB4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264AB1" w:rsidRPr="00C64EB4" w:rsidRDefault="00264AB1" w:rsidP="00264AB1">
      <w:pPr>
        <w:pStyle w:val="libNormal"/>
      </w:pP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</w:p>
    <w:p w:rsidR="00264AB1" w:rsidRPr="00C64EB4" w:rsidRDefault="00264AB1" w:rsidP="00264AB1">
      <w:pPr>
        <w:pStyle w:val="libNormal"/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नाराज़़ी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</w:p>
    <w:p w:rsidR="00264AB1" w:rsidRPr="00C64EB4" w:rsidRDefault="00264AB1" w:rsidP="00264AB1">
      <w:pPr>
        <w:pStyle w:val="libNormal"/>
      </w:pP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मख़लूक़ात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इतहाफ़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93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अहादीसे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अहयाए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मख़लूके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lastRenderedPageBreak/>
        <w:t>बन्दों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मोअल्लिम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मुताकल्लिम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दीनियात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ज़ाते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अदराक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जाओगे।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महतूम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मौकूफ़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lastRenderedPageBreak/>
        <w:t>उम्मते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मुताहर्रिक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जानदारों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मख़लूक़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मसनूह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मुनतक़िल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लतीफ़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सगीनी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क़ालिबे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इज़ाफ़ा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फुंकने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रईसे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मोतज़ला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ग़ज़बनी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ग़ज़ब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lastRenderedPageBreak/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फ़ामनू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अन्ज़लना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वल्लाहा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नदउ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इमामेहिम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ताऊसे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चुल्लू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सुमत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घटती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समुद्र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उड़ी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मुनाफ़िक़ों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तसदीक़े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1/3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/4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बताऊं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हव्वा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हाबील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क़ाबील।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बढ़ी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40" w:name="_Toc465249785"/>
      <w:bookmarkStart w:id="41" w:name="_Toc472853780"/>
      <w:bookmarkStart w:id="42" w:name="_Toc473101077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bookmarkEnd w:id="40"/>
      <w:bookmarkEnd w:id="41"/>
      <w:bookmarkEnd w:id="42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फे़क़हा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नादिर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ज़ख़ीरा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सोहबत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सीरतुल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नोमान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माक़ेनीन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93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लाज़मी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मनी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</w:p>
    <w:p w:rsidR="00264AB1" w:rsidRPr="00C64EB4" w:rsidRDefault="00264AB1" w:rsidP="00264AB1">
      <w:pPr>
        <w:pStyle w:val="libNormal"/>
      </w:pP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तशफ़फ़ी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फ़रमाएं।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बताऊंगा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</w:p>
    <w:p w:rsidR="00264AB1" w:rsidRPr="00C64EB4" w:rsidRDefault="00264AB1" w:rsidP="00264AB1">
      <w:pPr>
        <w:pStyle w:val="libNormal"/>
      </w:pPr>
      <w:r w:rsidRPr="00C64EB4">
        <w:rPr>
          <w:cs/>
          <w:lang w:bidi="hi-IN"/>
        </w:rPr>
        <w:t>1.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</w:pPr>
      <w:r w:rsidRPr="00C64EB4">
        <w:rPr>
          <w:cs/>
          <w:lang w:bidi="hi-IN"/>
        </w:rPr>
        <w:t>2.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हाएज़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साबेक़ा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सहूलियत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</w:p>
    <w:p w:rsidR="00264AB1" w:rsidRPr="00C64EB4" w:rsidRDefault="00264AB1" w:rsidP="00264AB1">
      <w:pPr>
        <w:pStyle w:val="libNormal"/>
      </w:pPr>
      <w:r w:rsidRPr="00C64EB4">
        <w:rPr>
          <w:cs/>
          <w:lang w:bidi="hi-IN"/>
        </w:rPr>
        <w:t>3.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कुलशरता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जनाबता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हनीफ़ा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इताफ़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88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</w:t>
      </w:r>
      <w:r>
        <w:rPr>
          <w:cs/>
          <w:lang w:bidi="hi-IN"/>
        </w:rPr>
        <w:t xml:space="preserve"> पृष्ठ </w:t>
      </w:r>
      <w:r w:rsidRPr="00C64EB4">
        <w:rPr>
          <w:cs/>
          <w:lang w:bidi="hi-IN"/>
        </w:rPr>
        <w:t>86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ज़बी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4D6143" w:rsidRDefault="00264AB1" w:rsidP="00264AB1">
      <w:pPr>
        <w:pStyle w:val="libNormal"/>
      </w:pPr>
      <w:r w:rsidRPr="004D6143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अलाए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अबीद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बाक़िर</w:t>
      </w:r>
      <w:r>
        <w:rPr>
          <w:cs/>
          <w:lang w:bidi="hi-IN"/>
        </w:rPr>
        <w:t xml:space="preserve"> (अ.स.) </w:t>
      </w:r>
      <w:r w:rsidRPr="004D6143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पूछा</w:t>
      </w:r>
      <w:r w:rsidRPr="004D6143">
        <w:t>,</w:t>
      </w:r>
      <w:r>
        <w:rPr>
          <w:cs/>
          <w:lang w:bidi="hi-IN"/>
        </w:rPr>
        <w:t xml:space="preserve"> </w:t>
      </w:r>
      <w:r w:rsidRPr="004D6143">
        <w:t>‘‘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अलसमावाता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अर्ज़ा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कानता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रतक़ाफफतक़ना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हमा</w:t>
      </w:r>
      <w:r>
        <w:rPr>
          <w:cs/>
          <w:lang w:bidi="hi-IN"/>
        </w:rPr>
        <w:t xml:space="preserve"> </w:t>
      </w:r>
      <w:r w:rsidRPr="004D6143">
        <w:t>’’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है</w:t>
      </w:r>
      <w:r w:rsidRPr="004D6143">
        <w:t>?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फ़रमाया</w:t>
      </w:r>
      <w:r w:rsidRPr="004D6143">
        <w:t>,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E710D">
        <w:rPr>
          <w:rStyle w:val="libFootnote0Char"/>
          <w:rFonts w:eastAsia="Calibri" w:hint="cs"/>
          <w:cs/>
          <w:lang w:bidi="hi-IN"/>
        </w:rPr>
        <w:t>अपनी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E710D">
        <w:rPr>
          <w:rStyle w:val="libFootnote0Char"/>
          <w:rFonts w:eastAsia="Calibri" w:hint="cs"/>
          <w:cs/>
          <w:lang w:bidi="hi-IN"/>
        </w:rPr>
        <w:t>फ़ैज़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E710D">
        <w:rPr>
          <w:rStyle w:val="libFootnote0Char"/>
          <w:rFonts w:eastAsia="Calibri" w:hint="cs"/>
          <w:cs/>
          <w:lang w:bidi="hi-IN"/>
        </w:rPr>
        <w:t>रसाई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E710D">
        <w:rPr>
          <w:rStyle w:val="libFootnote0Char"/>
          <w:rFonts w:eastAsia="Calibri" w:hint="cs"/>
          <w:cs/>
          <w:lang w:bidi="hi-IN"/>
        </w:rPr>
        <w:t>से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दिया</w:t>
      </w:r>
      <w:r w:rsidRPr="004D6143">
        <w:t>,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बरसने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उगने</w:t>
      </w:r>
      <w:r>
        <w:rPr>
          <w:cs/>
          <w:lang w:bidi="hi-IN"/>
        </w:rPr>
        <w:t xml:space="preserve"> </w:t>
      </w:r>
      <w:r w:rsidRPr="004D6143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इतहाफ़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54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182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cs/>
          <w:lang w:bidi="hi-IN"/>
        </w:rPr>
        <w:t>1.</w:t>
      </w:r>
      <w:r w:rsidRPr="00C64EB4">
        <w:rPr>
          <w:cs/>
          <w:lang w:bidi="hi-IN"/>
        </w:rPr>
        <w:tab/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मोअल्लेफ़ा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मतबूआ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हवेली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लाहौर।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43" w:name="_Toc465249786"/>
      <w:bookmarkStart w:id="44" w:name="_Toc472853781"/>
      <w:bookmarkStart w:id="45" w:name="_Toc473101078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bookmarkEnd w:id="43"/>
      <w:bookmarkEnd w:id="44"/>
      <w:bookmarkEnd w:id="45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भेड़िया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दुआअ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मफ़स्तल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गिरदाना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दक़्क़ुलबाब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लौंडी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फ़ुलाँ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cs/>
          <w:lang w:bidi="hi-IN"/>
        </w:rPr>
        <w:lastRenderedPageBreak/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आऐगा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cs/>
          <w:lang w:bidi="hi-IN"/>
        </w:rPr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सफ़ेद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cs/>
          <w:lang w:bidi="hi-IN"/>
        </w:rPr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दवान्क़ी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दवान्क़ी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cs/>
          <w:lang w:bidi="hi-IN"/>
        </w:rPr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cs/>
          <w:lang w:bidi="hi-IN"/>
        </w:rPr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गै़र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गन्दुम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फ़रोशी।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फ़रिश्ते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cs/>
          <w:lang w:bidi="hi-IN"/>
        </w:rPr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cs/>
          <w:lang w:bidi="hi-IN"/>
        </w:rPr>
        <w:lastRenderedPageBreak/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अरज़क़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जर्रार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सकोगे।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मनहू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अमर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मक़ाल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cs/>
          <w:lang w:bidi="hi-IN"/>
        </w:rPr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फ़कान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कमाकाल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264AB1" w:rsidRPr="00C64EB4" w:rsidRDefault="00264AB1" w:rsidP="00264AB1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नुरूब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130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46" w:name="_Toc465249787"/>
      <w:bookmarkStart w:id="47" w:name="_Toc472853782"/>
      <w:bookmarkStart w:id="48" w:name="_Toc473101079"/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bookmarkEnd w:id="46"/>
      <w:bookmarkEnd w:id="47"/>
      <w:bookmarkEnd w:id="48"/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बेपनाह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ज़ाहिदाना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बोरीए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फ़ुक़राओ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मसाकीन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तक़सीम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शफ़क़्क़त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फ़रोतनी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फ़ुक़राओ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फ़क़ीरों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95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अफ़लह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आँसुओं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271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49" w:name="_Toc465249788"/>
      <w:bookmarkStart w:id="50" w:name="_Toc472853783"/>
      <w:bookmarkStart w:id="51" w:name="_Toc473101080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bookmarkEnd w:id="49"/>
      <w:bookmarkEnd w:id="50"/>
      <w:bookmarkEnd w:id="51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99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इब्नुल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 xml:space="preserve">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रूकू़मे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ख़राएज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युसूफ़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तदरीक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रावी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सयूती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यज़ीद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इब्नुल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वरदी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इब्नुल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वरदी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चुस्त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चालाक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कंजूस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मिज़ाज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कजरौ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हरीस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मुलाज़िमों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ख़ुशामदी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105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प्रोपेगन्डा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फ़रज़दक़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असक़लान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  <w:rPr>
          <w:lang w:bidi="hi-IN"/>
        </w:rPr>
      </w:pPr>
    </w:p>
    <w:p w:rsidR="00264AB1" w:rsidRPr="00C64EB4" w:rsidRDefault="00264AB1" w:rsidP="00264AB1">
      <w:pPr>
        <w:pStyle w:val="Heading1"/>
        <w:rPr>
          <w:lang w:bidi="hi-IN"/>
        </w:rPr>
      </w:pPr>
      <w:bookmarkStart w:id="52" w:name="_Toc465249789"/>
      <w:bookmarkStart w:id="53" w:name="_Toc472853784"/>
      <w:bookmarkStart w:id="54" w:name="_Toc473101081"/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bookmarkEnd w:id="52"/>
      <w:bookmarkEnd w:id="53"/>
      <w:bookmarkEnd w:id="54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तख़्ते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करवट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परेशानिय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पारा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रूकू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उम्मीदो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दोज़ख़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408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आइम्मा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414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55" w:name="_Toc465249790"/>
      <w:bookmarkStart w:id="56" w:name="_Toc472853785"/>
      <w:bookmarkStart w:id="57" w:name="_Toc473101082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कुशाई</w:t>
      </w:r>
      <w:bookmarkEnd w:id="55"/>
      <w:bookmarkEnd w:id="56"/>
      <w:bookmarkEnd w:id="57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दानिस्ता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कठिन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अलैहिर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इज़तेराब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किफ़ायत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संगलाख़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बंजर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नाक़ाबिले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मुसिबत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बंदोबस्त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मज़दूरों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मोहकमाए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सुलतानी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इस्टाफ़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ग़नीमत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यकायक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झुलसा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मफ़कू़द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तफ़हुस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इस्टाफ़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कारकुन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वहशत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सन्नाटा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बवाएस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ढ़ूंढ़ने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इज़्तेराब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रहनुमाओ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मदऊ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देख्ूागां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एहक़ाफ़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खुदवा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कुआँ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क़ुलूब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मजमउल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बहरैन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577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मासिरे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बक़र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22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मुक़दमा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ख़लदून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रशीदउद्दीन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मुनाक़िब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69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58" w:name="_Toc465249791"/>
      <w:bookmarkStart w:id="59" w:name="_Toc472853786"/>
      <w:bookmarkStart w:id="60" w:name="_Toc473101083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bookmarkEnd w:id="58"/>
      <w:bookmarkEnd w:id="59"/>
      <w:bookmarkEnd w:id="60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ताऊस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आख़िरी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खा़मोश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पहुँचने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हुज़ूरी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ज़ईफ़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सक़्क़तुल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 xml:space="preserve">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मुन्फ़रिद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आक़बत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मुत्तक़ीन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दाख़िल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कोहरामे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दरोगा़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ममलेकत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मुन्क़लिब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शुऐब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होटलों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उसूले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काफ़ी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262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ख़राएज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साज़िश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हमनवाई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तबरूकाते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बरवाएते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61" w:name="_Toc465249792"/>
      <w:bookmarkStart w:id="62" w:name="_Toc472853787"/>
      <w:bookmarkStart w:id="63" w:name="_Toc473101084"/>
      <w:r w:rsidRPr="00C64EB4">
        <w:rPr>
          <w:rFonts w:hint="cs"/>
          <w:cs/>
          <w:lang w:bidi="hi-IN"/>
        </w:rPr>
        <w:lastRenderedPageBreak/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bookmarkEnd w:id="61"/>
      <w:bookmarkEnd w:id="62"/>
      <w:bookmarkEnd w:id="63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तफ़ाहुसे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ज़ईफ़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।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पूछिए।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मुताबर्रिक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बीमारों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र्दद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आख़रत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रग़बत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फ़ुज़ला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बहिश्त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चिराग़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चिराग़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चिराग़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डेढ़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उज़ैर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पैदाईश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(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(</w:t>
      </w:r>
      <w:r w:rsidRPr="00C64EB4">
        <w:rPr>
          <w:cs/>
          <w:lang w:bidi="hi-IN"/>
        </w:rPr>
        <w:t>100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</w:p>
    <w:p w:rsidR="00264AB1" w:rsidRPr="00C64EB4" w:rsidRDefault="00264AB1" w:rsidP="00264AB1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हुदू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264AB1" w:rsidRPr="00C64EB4" w:rsidRDefault="00264AB1" w:rsidP="00264AB1">
      <w:pPr>
        <w:pStyle w:val="libNormal"/>
      </w:pPr>
      <w:r>
        <w:rPr>
          <w:rStyle w:val="libFootnote0Char"/>
          <w:rFonts w:eastAsia="Calibri"/>
          <w:cs/>
          <w:lang w:bidi="hi-IN"/>
        </w:rPr>
        <w:lastRenderedPageBreak/>
        <w:t>(</w:t>
      </w:r>
      <w:r w:rsidRPr="004D6143">
        <w:rPr>
          <w:rStyle w:val="libFootnote0Char"/>
          <w:rFonts w:eastAsia="Calibri" w:hint="cs"/>
          <w:cs/>
          <w:lang w:bidi="hi-IN"/>
        </w:rPr>
        <w:t>जलाल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ईरान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1301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हिजरी</w:t>
      </w:r>
      <w:r>
        <w:rPr>
          <w:rStyle w:val="libFootnote0Char"/>
          <w:rFonts w:eastAsia="Calibri"/>
          <w:cs/>
          <w:lang w:bidi="hi-IN"/>
        </w:rPr>
        <w:t>)</w:t>
      </w:r>
      <w:r w:rsidRPr="00C64EB4">
        <w:cr/>
      </w:r>
    </w:p>
    <w:p w:rsidR="00264AB1" w:rsidRPr="00C64EB4" w:rsidRDefault="00264AB1" w:rsidP="00264AB1">
      <w:pPr>
        <w:pStyle w:val="Heading1"/>
      </w:pPr>
      <w:bookmarkStart w:id="64" w:name="_Toc465249793"/>
      <w:bookmarkStart w:id="65" w:name="_Toc472853788"/>
      <w:bookmarkStart w:id="66" w:name="_Toc473101085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64"/>
      <w:bookmarkEnd w:id="65"/>
      <w:bookmarkEnd w:id="66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फ़ैज़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बतारीख़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ज़िल्हिज्जा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114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इन्तिक़ाल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बक़ीह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93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जनात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ख़लूद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449,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434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शिबलंजी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मसमूमन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काबहू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जनात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खुलूद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478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lastRenderedPageBreak/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131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नशवेद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181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वसीअतों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800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मज़लूमियत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वसीयतों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जनात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ख़ुलूद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27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Pr="00C64EB4" w:rsidRDefault="00264AB1" w:rsidP="00264AB1">
      <w:pPr>
        <w:pStyle w:val="libNormal"/>
      </w:pPr>
    </w:p>
    <w:p w:rsidR="00264AB1" w:rsidRPr="00C64EB4" w:rsidRDefault="00264AB1" w:rsidP="00264AB1">
      <w:pPr>
        <w:pStyle w:val="Heading1"/>
      </w:pPr>
      <w:bookmarkStart w:id="67" w:name="_Toc465249794"/>
      <w:bookmarkStart w:id="68" w:name="_Toc472853789"/>
      <w:bookmarkStart w:id="69" w:name="_Toc473101086"/>
      <w:r w:rsidRPr="00C64EB4">
        <w:rPr>
          <w:rFonts w:hint="cs"/>
          <w:cs/>
          <w:lang w:bidi="hi-IN"/>
        </w:rPr>
        <w:t>अज़वाज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bookmarkEnd w:id="67"/>
      <w:bookmarkEnd w:id="68"/>
      <w:bookmarkEnd w:id="69"/>
    </w:p>
    <w:p w:rsidR="00264AB1" w:rsidRPr="00C64EB4" w:rsidRDefault="00264AB1" w:rsidP="00264AB1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बीबीयाँ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फ़रवा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हकीम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शक़फ़ी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ज़ैनब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सफ़़ा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131</w:t>
      </w:r>
      <w:r>
        <w:rPr>
          <w:rStyle w:val="libFootnote0Char"/>
          <w:rFonts w:eastAsia="Calibri"/>
          <w:cs/>
          <w:lang w:bidi="hi-IN"/>
        </w:rPr>
        <w:t>)</w:t>
      </w:r>
    </w:p>
    <w:p w:rsidR="00C60BAA" w:rsidRDefault="00264AB1" w:rsidP="00264AB1">
      <w:pPr>
        <w:pStyle w:val="libNormal"/>
        <w:rPr>
          <w:rStyle w:val="libFootnote0Char"/>
          <w:rFonts w:eastAsia="Calibri"/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बहभानी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काशेफ़ुल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479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रौज़तुल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शोहदा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434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लखनऊ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1284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ई</w:t>
      </w:r>
      <w:r w:rsidRPr="004D6143">
        <w:rPr>
          <w:rStyle w:val="libFootnote0Char"/>
          <w:rFonts w:eastAsia="Calibri"/>
        </w:rPr>
        <w:t>0</w:t>
      </w:r>
      <w:r>
        <w:rPr>
          <w:rStyle w:val="libFootnote0Char"/>
          <w:rFonts w:eastAsia="Calibri"/>
          <w:cs/>
          <w:lang w:bidi="hi-IN"/>
        </w:rPr>
        <w:t>)</w:t>
      </w:r>
    </w:p>
    <w:p w:rsidR="00264AB1" w:rsidRDefault="00264AB1" w:rsidP="00264AB1">
      <w:pPr>
        <w:pStyle w:val="libNormal"/>
        <w:rPr>
          <w:rStyle w:val="libFootnote0Char"/>
          <w:rFonts w:eastAsia="Calibri"/>
          <w:lang w:bidi="hi-IN"/>
        </w:rPr>
      </w:pPr>
    </w:p>
    <w:p w:rsidR="00264AB1" w:rsidRPr="00932A77" w:rsidRDefault="00264AB1" w:rsidP="00264AB1">
      <w:pPr>
        <w:pStyle w:val="libLine"/>
      </w:pPr>
      <w:r w:rsidRPr="00385BC7">
        <w:rPr>
          <w:cs/>
          <w:lang w:bidi="hi-IN"/>
        </w:rPr>
        <w:t>[</w:t>
      </w:r>
      <w:r w:rsidRPr="00385BC7">
        <w:t>{</w:t>
      </w:r>
      <w:r w:rsidRPr="00385BC7">
        <w:rPr>
          <w:rFonts w:hint="cs"/>
          <w:cs/>
          <w:lang w:bidi="hi-IN"/>
        </w:rPr>
        <w:t>अलहम्दो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लिल्लाह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किताब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अबु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जाफ़र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हज़रत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इमाम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मोहम्मद</w:t>
      </w:r>
      <w:r w:rsidRPr="00385BC7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 w:rsidRPr="00385BC7">
        <w:rPr>
          <w:cs/>
          <w:lang w:bidi="hi-IN"/>
        </w:rPr>
        <w:t xml:space="preserve"> </w:t>
      </w:r>
      <w:r>
        <w:rPr>
          <w:cs/>
          <w:lang w:bidi="hi-IN"/>
        </w:rPr>
        <w:t>(अ.स.)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पूरी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टाईप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गई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जो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कि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च</w:t>
      </w:r>
      <w:r>
        <w:rPr>
          <w:rFonts w:hint="cs"/>
          <w:cs/>
          <w:lang w:bidi="hi-IN"/>
        </w:rPr>
        <w:t>ौ</w:t>
      </w:r>
      <w:r w:rsidRPr="00385BC7">
        <w:rPr>
          <w:rFonts w:hint="cs"/>
          <w:cs/>
          <w:lang w:bidi="hi-IN"/>
        </w:rPr>
        <w:t>दह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सितारे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का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एक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हिस्सा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खुदा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वंदे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आलम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से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दुआगौ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हुं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कि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हमारे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इस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अमल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कुबुल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फरमाऐ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और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इमाम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हुसैन</w:t>
      </w:r>
      <w:r w:rsidRPr="00385BC7">
        <w:rPr>
          <w:cs/>
          <w:lang w:bidi="hi-IN"/>
        </w:rPr>
        <w:t xml:space="preserve"> (</w:t>
      </w:r>
      <w:r w:rsidRPr="00385BC7">
        <w:rPr>
          <w:rFonts w:hint="cs"/>
          <w:cs/>
          <w:lang w:bidi="hi-IN"/>
        </w:rPr>
        <w:t>अ</w:t>
      </w:r>
      <w:r w:rsidRPr="00385BC7">
        <w:rPr>
          <w:cs/>
          <w:lang w:bidi="hi-IN"/>
        </w:rPr>
        <w:t xml:space="preserve">.) </w:t>
      </w:r>
      <w:r w:rsidRPr="00385BC7">
        <w:rPr>
          <w:rFonts w:hint="cs"/>
          <w:cs/>
          <w:lang w:bidi="hi-IN"/>
        </w:rPr>
        <w:t>फाउनडेशन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तरक्की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इनायत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फरमाए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कि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जिन्होने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इस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किताब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को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अपनी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साइट</w:t>
      </w:r>
      <w:r w:rsidRPr="00385BC7">
        <w:rPr>
          <w:cs/>
          <w:lang w:bidi="hi-IN"/>
        </w:rPr>
        <w:t xml:space="preserve"> (</w:t>
      </w:r>
      <w:r w:rsidRPr="00385BC7">
        <w:rPr>
          <w:rFonts w:hint="cs"/>
          <w:cs/>
          <w:lang w:bidi="hi-IN"/>
        </w:rPr>
        <w:t>अलहसनैन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इस्लामी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नेटवर्क</w:t>
      </w:r>
      <w:r w:rsidRPr="00385BC7">
        <w:rPr>
          <w:cs/>
          <w:lang w:bidi="hi-IN"/>
        </w:rPr>
        <w:t xml:space="preserve">) </w:t>
      </w:r>
      <w:r w:rsidRPr="00385BC7">
        <w:rPr>
          <w:rFonts w:hint="cs"/>
          <w:cs/>
          <w:lang w:bidi="hi-IN"/>
        </w:rPr>
        <w:t>के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लिऐ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हिन्दी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मे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टाइप</w:t>
      </w:r>
      <w:r w:rsidRPr="00385BC7">
        <w:rPr>
          <w:cs/>
          <w:lang w:bidi="hi-IN"/>
        </w:rPr>
        <w:t xml:space="preserve"> </w:t>
      </w:r>
      <w:r w:rsidRPr="00385BC7">
        <w:rPr>
          <w:rFonts w:hint="cs"/>
          <w:cs/>
          <w:lang w:bidi="hi-IN"/>
        </w:rPr>
        <w:t>कराया।</w:t>
      </w:r>
      <w:r w:rsidRPr="00385BC7">
        <w:t>}]</w:t>
      </w:r>
    </w:p>
    <w:p w:rsidR="00264AB1" w:rsidRDefault="00264AB1" w:rsidP="00264AB1">
      <w:pPr>
        <w:pStyle w:val="libNormal"/>
        <w:rPr>
          <w:rtl/>
          <w:cs/>
        </w:rPr>
      </w:pPr>
      <w:r w:rsidRPr="00932A77">
        <w:rPr>
          <w:rFonts w:hint="cs"/>
          <w:rtl/>
          <w:cs/>
        </w:rPr>
        <w:t>25</w:t>
      </w:r>
      <w:r w:rsidRPr="00932A77">
        <w:rPr>
          <w:rFonts w:hint="cs"/>
          <w:cs/>
        </w:rPr>
        <w:t>.</w:t>
      </w:r>
      <w:r w:rsidRPr="00932A77">
        <w:rPr>
          <w:rFonts w:hint="cs"/>
          <w:rtl/>
          <w:cs/>
        </w:rPr>
        <w:t>10</w:t>
      </w:r>
      <w:r w:rsidRPr="00932A77">
        <w:rPr>
          <w:rFonts w:hint="cs"/>
          <w:cs/>
        </w:rPr>
        <w:t>.</w:t>
      </w:r>
      <w:r w:rsidRPr="00932A77">
        <w:rPr>
          <w:rFonts w:hint="cs"/>
          <w:rtl/>
          <w:cs/>
        </w:rPr>
        <w:t>2016</w:t>
      </w:r>
    </w:p>
    <w:p w:rsidR="00264AB1" w:rsidRDefault="00264AB1">
      <w:pPr>
        <w:spacing w:after="0" w:line="240" w:lineRule="auto"/>
        <w:rPr>
          <w:rFonts w:ascii="Mangal" w:hAnsi="Mangal" w:cs="Mangal"/>
          <w:color w:val="000000"/>
          <w:sz w:val="28"/>
          <w:szCs w:val="28"/>
          <w:rtl/>
          <w:cs/>
        </w:rPr>
      </w:pPr>
      <w:r>
        <w:rPr>
          <w:rFonts w:cs="Times New Roman"/>
          <w:rtl/>
        </w:rPr>
        <w:br w:type="page"/>
      </w:r>
    </w:p>
    <w:sdt>
      <w:sdtPr>
        <w:id w:val="692833247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264AB1" w:rsidRDefault="00264AB1" w:rsidP="00264AB1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101065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सआदत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66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इस्मे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गिरामी</w:t>
            </w:r>
            <w:r w:rsidRPr="006258EE">
              <w:rPr>
                <w:rStyle w:val="Hyperlink"/>
                <w:noProof/>
              </w:rPr>
              <w:t>,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कुन्नियत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अलक़ाब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67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बाक़िर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वजह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तसमिया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68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बादशाहाने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वक़्त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69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वाक़ेए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करबला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बाक़िर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हिस्सा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 w:rsidP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70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बाक़िर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जाबिर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अब्दुल्लाह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अंसारी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मुलाक़ात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 w:rsidP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71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सात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साल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उम्र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हज्जे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ख़ाना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काबा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 w:rsidP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72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सिक्के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इब्तेदा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73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वलीद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अब्दुल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मलिक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ज़ुल्म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आफ़रीनी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74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आपके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वालिदे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माजिद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वफ़ात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हसरते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आयात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75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बाक़िर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हैसियत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76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आपके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बाज़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हिदायात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इरशादात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 w:rsidP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77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हनीफ़ा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इम्तेहान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78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बाक़िर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बाज़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करामात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79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इबादत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गुज़ारी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आपके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आम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80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बाक़िर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हश्शाम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अब्दुल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मलिक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81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हश्शाम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सवाल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उसका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 w:rsidP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82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हश्शाम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मुश्किल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कुशाई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83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बाक़िर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दमिश्क़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तलबी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84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दमिश्क़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रवानगी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राहिब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मुसलमान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85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बाक़िर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1086" w:history="1"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अज़वाज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6258E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6258EE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_Toc473101086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AB1" w:rsidRDefault="00264AB1">
          <w:r>
            <w:fldChar w:fldCharType="end"/>
          </w:r>
        </w:p>
      </w:sdtContent>
    </w:sdt>
    <w:p w:rsidR="00264AB1" w:rsidRDefault="00264AB1" w:rsidP="00264AB1">
      <w:pPr>
        <w:pStyle w:val="libNormal"/>
        <w:rPr>
          <w:rtl/>
          <w:cs/>
        </w:rPr>
      </w:pPr>
    </w:p>
    <w:p w:rsidR="00264AB1" w:rsidRPr="00A12173" w:rsidRDefault="00264AB1" w:rsidP="00264AB1">
      <w:pPr>
        <w:pStyle w:val="libNormal"/>
        <w:rPr>
          <w:rtl/>
          <w:cs/>
          <w:lang w:bidi="hi-IN"/>
        </w:rPr>
      </w:pPr>
    </w:p>
    <w:sectPr w:rsidR="00264AB1" w:rsidRPr="00A12173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66" w:rsidRDefault="002C2966" w:rsidP="008B7801">
      <w:pPr>
        <w:spacing w:after="0" w:line="240" w:lineRule="auto"/>
      </w:pPr>
      <w:r>
        <w:separator/>
      </w:r>
    </w:p>
  </w:endnote>
  <w:endnote w:type="continuationSeparator" w:id="0">
    <w:p w:rsidR="002C2966" w:rsidRDefault="002C2966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7" w:rsidRDefault="001D2C42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85BC7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264AB1">
      <w:rPr>
        <w:rFonts w:ascii="SutonnyMJ" w:hAnsi="SutonnyMJ" w:cs="SutonnyMJ"/>
        <w:noProof/>
      </w:rPr>
      <w:t>52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66" w:rsidRDefault="002C2966" w:rsidP="008B7801">
      <w:pPr>
        <w:spacing w:after="0" w:line="240" w:lineRule="auto"/>
      </w:pPr>
      <w:r>
        <w:separator/>
      </w:r>
    </w:p>
  </w:footnote>
  <w:footnote w:type="continuationSeparator" w:id="0">
    <w:p w:rsidR="002C2966" w:rsidRDefault="002C2966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C2966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829DB"/>
    <w:rsid w:val="001A3437"/>
    <w:rsid w:val="001C49F5"/>
    <w:rsid w:val="001D2C42"/>
    <w:rsid w:val="001F5D63"/>
    <w:rsid w:val="00235071"/>
    <w:rsid w:val="00264AB1"/>
    <w:rsid w:val="00266853"/>
    <w:rsid w:val="00275890"/>
    <w:rsid w:val="0028094A"/>
    <w:rsid w:val="0028663A"/>
    <w:rsid w:val="00292BC3"/>
    <w:rsid w:val="00296130"/>
    <w:rsid w:val="002B709B"/>
    <w:rsid w:val="002C2966"/>
    <w:rsid w:val="002D15B8"/>
    <w:rsid w:val="002E4766"/>
    <w:rsid w:val="00304CCF"/>
    <w:rsid w:val="003137DA"/>
    <w:rsid w:val="00327E10"/>
    <w:rsid w:val="00331D48"/>
    <w:rsid w:val="0033697A"/>
    <w:rsid w:val="00385BC7"/>
    <w:rsid w:val="003A1605"/>
    <w:rsid w:val="003A380C"/>
    <w:rsid w:val="003E4BC2"/>
    <w:rsid w:val="00406D51"/>
    <w:rsid w:val="00495B54"/>
    <w:rsid w:val="004A56BA"/>
    <w:rsid w:val="004C57A4"/>
    <w:rsid w:val="004E1F6D"/>
    <w:rsid w:val="00506800"/>
    <w:rsid w:val="00544132"/>
    <w:rsid w:val="00553605"/>
    <w:rsid w:val="00584195"/>
    <w:rsid w:val="005862E0"/>
    <w:rsid w:val="00593844"/>
    <w:rsid w:val="0059796A"/>
    <w:rsid w:val="005B568F"/>
    <w:rsid w:val="005D2D86"/>
    <w:rsid w:val="005D3333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B649B"/>
    <w:rsid w:val="007D0C93"/>
    <w:rsid w:val="007E3A6A"/>
    <w:rsid w:val="00840C16"/>
    <w:rsid w:val="008521C9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32A77"/>
    <w:rsid w:val="00934323"/>
    <w:rsid w:val="0094696C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A7385"/>
    <w:rsid w:val="00AB18E8"/>
    <w:rsid w:val="00AB6543"/>
    <w:rsid w:val="00B34C00"/>
    <w:rsid w:val="00B72F9C"/>
    <w:rsid w:val="00BE1409"/>
    <w:rsid w:val="00C2470C"/>
    <w:rsid w:val="00C303C9"/>
    <w:rsid w:val="00C53098"/>
    <w:rsid w:val="00C539D3"/>
    <w:rsid w:val="00C60BAA"/>
    <w:rsid w:val="00C747C4"/>
    <w:rsid w:val="00C966ED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B1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4DA8-733F-4F7D-922B-2A2B2DC1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5</TotalTime>
  <Pages>54</Pages>
  <Words>8274</Words>
  <Characters>47167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55331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</cp:revision>
  <cp:lastPrinted>2016-11-21T11:54:00Z</cp:lastPrinted>
  <dcterms:created xsi:type="dcterms:W3CDTF">2017-01-25T06:16:00Z</dcterms:created>
  <dcterms:modified xsi:type="dcterms:W3CDTF">2017-01-25T06:21:00Z</dcterms:modified>
</cp:coreProperties>
</file>