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C" w:rsidRPr="00BC50FC" w:rsidRDefault="00BC50FC" w:rsidP="0089447E">
      <w:pPr>
        <w:pStyle w:val="libTitr1"/>
      </w:pPr>
      <w:bookmarkStart w:id="0" w:name="_Toc472853428"/>
      <w:r w:rsidRPr="00BC50FC">
        <w:rPr>
          <w:rFonts w:hint="cs"/>
          <w:cs/>
          <w:lang w:bidi="hi-IN"/>
        </w:rPr>
        <w:t>पैग़म्बरे</w:t>
      </w:r>
      <w:r w:rsidRPr="00BC50FC">
        <w:rPr>
          <w:rtl/>
          <w:cs/>
        </w:rPr>
        <w:t xml:space="preserve"> </w:t>
      </w:r>
      <w:r w:rsidRPr="00BC50FC">
        <w:rPr>
          <w:rFonts w:hint="cs"/>
          <w:cs/>
          <w:lang w:bidi="hi-IN"/>
        </w:rPr>
        <w:t>इस्लाम</w:t>
      </w:r>
      <w:r w:rsidRPr="00BC50FC">
        <w:rPr>
          <w:rtl/>
          <w:cs/>
        </w:rPr>
        <w:t xml:space="preserve"> </w:t>
      </w:r>
      <w:r w:rsidRPr="00BC50FC">
        <w:rPr>
          <w:rFonts w:hint="cs"/>
          <w:cs/>
          <w:lang w:bidi="hi-IN"/>
        </w:rPr>
        <w:t>हज़रत</w:t>
      </w:r>
      <w:r w:rsidRPr="00BC50FC">
        <w:rPr>
          <w:rtl/>
          <w:cs/>
        </w:rPr>
        <w:t xml:space="preserve"> </w:t>
      </w:r>
      <w:r w:rsidRPr="00BC50FC">
        <w:rPr>
          <w:rFonts w:hint="cs"/>
          <w:cs/>
          <w:lang w:bidi="hi-IN"/>
        </w:rPr>
        <w:t>मोहम्मद</w:t>
      </w:r>
      <w:r w:rsidRPr="00BC50FC">
        <w:rPr>
          <w:rtl/>
          <w:cs/>
        </w:rPr>
        <w:t xml:space="preserve"> </w:t>
      </w:r>
      <w:r w:rsidRPr="00BC50FC">
        <w:rPr>
          <w:rFonts w:hint="cs"/>
          <w:cs/>
          <w:lang w:bidi="hi-IN"/>
        </w:rPr>
        <w:t>मुस्तफ़ा</w:t>
      </w:r>
      <w:bookmarkEnd w:id="0"/>
      <w:r w:rsidR="0089447E">
        <w:rPr>
          <w:rFonts w:hint="cs"/>
          <w:cs/>
          <w:lang w:bidi="hi-IN"/>
        </w:rPr>
        <w:t xml:space="preserve"> (स.अ.व.व.)</w:t>
      </w:r>
    </w:p>
    <w:p w:rsidR="006B240B" w:rsidRPr="006B240B" w:rsidRDefault="00BC50FC" w:rsidP="00BC50FC">
      <w:pPr>
        <w:pStyle w:val="libCenter"/>
      </w:pPr>
      <w:r>
        <w:rPr>
          <w:lang w:bidi="hi-IN"/>
        </w:rPr>
        <w:t>(</w:t>
      </w:r>
      <w:r w:rsidR="006B240B" w:rsidRPr="005F7816">
        <w:rPr>
          <w:rFonts w:hint="cs"/>
          <w:cs/>
          <w:lang w:bidi="hi-IN"/>
        </w:rPr>
        <w:t>चौदह</w:t>
      </w:r>
      <w:r w:rsidR="00EA6470">
        <w:rPr>
          <w:rFonts w:hint="cs"/>
          <w:cs/>
          <w:lang w:bidi="hi-IN"/>
        </w:rPr>
        <w:t xml:space="preserve"> </w:t>
      </w:r>
      <w:r w:rsidR="006B240B" w:rsidRPr="005F7816">
        <w:rPr>
          <w:rFonts w:hint="cs"/>
          <w:cs/>
          <w:lang w:bidi="hi-IN"/>
        </w:rPr>
        <w:t>सितारे</w:t>
      </w:r>
      <w:r>
        <w:rPr>
          <w:lang w:bidi="hi-IN"/>
        </w:rPr>
        <w:t>)</w:t>
      </w:r>
    </w:p>
    <w:p w:rsidR="006B240B" w:rsidRPr="00C64EB4" w:rsidRDefault="006B240B" w:rsidP="006B240B">
      <w:pPr>
        <w:pStyle w:val="libTitr2"/>
      </w:pPr>
      <w:r w:rsidRPr="00C64EB4">
        <w:rPr>
          <w:rFonts w:hint="cs"/>
          <w:cs/>
          <w:lang w:bidi="hi-IN"/>
        </w:rPr>
        <w:t>लेखकः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6B240B" w:rsidRPr="00C64EB4" w:rsidRDefault="006B240B" w:rsidP="00BC50FC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="00EA6470" w:rsidRPr="00EA6470">
        <w:rPr>
          <w:rStyle w:val="libNoticeChar"/>
          <w:rtl/>
          <w:cs/>
        </w:rPr>
        <w:t xml:space="preserve"> </w:t>
      </w:r>
      <w:r w:rsidR="00BC50FC">
        <w:rPr>
          <w:rStyle w:val="libNoticeChar"/>
          <w:rFonts w:hint="cs"/>
          <w:cs/>
          <w:lang w:bidi="hi-IN"/>
        </w:rPr>
        <w:t>को सुधार दिया गया</w:t>
      </w:r>
      <w:r w:rsidR="00EA6470"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6B240B" w:rsidRDefault="006B240B" w:rsidP="000A787D">
      <w:pPr>
        <w:pStyle w:val="libNotice"/>
      </w:pPr>
      <w:r w:rsidRPr="00C64EB4">
        <w:t>Alhassanain.org/hindi</w:t>
      </w:r>
      <w:bookmarkStart w:id="1" w:name="_Toc450048617"/>
      <w:bookmarkStart w:id="2" w:name="_Toc451083023"/>
      <w:bookmarkStart w:id="3" w:name="_Toc452463209"/>
    </w:p>
    <w:p w:rsidR="006B240B" w:rsidRDefault="006B240B" w:rsidP="00A555DC">
      <w:pPr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br w:type="page"/>
      </w:r>
    </w:p>
    <w:p w:rsidR="006B240B" w:rsidRPr="00C64EB4" w:rsidRDefault="006B240B" w:rsidP="001C61C6">
      <w:pPr>
        <w:pStyle w:val="Heading1"/>
      </w:pPr>
      <w:bookmarkStart w:id="4" w:name="_Toc452463210"/>
      <w:bookmarkStart w:id="5" w:name="_Toc472853429"/>
      <w:bookmarkStart w:id="6" w:name="_Toc473024160"/>
      <w:bookmarkStart w:id="7" w:name="_Toc473024254"/>
      <w:bookmarkEnd w:id="1"/>
      <w:bookmarkEnd w:id="2"/>
      <w:bookmarkEnd w:id="3"/>
      <w:r w:rsidRPr="00C64EB4">
        <w:rPr>
          <w:rFonts w:hint="cs"/>
          <w:cs/>
          <w:lang w:bidi="hi-IN"/>
        </w:rPr>
        <w:lastRenderedPageBreak/>
        <w:t>पैग़म्बरे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 w:rsidR="001C61C6">
        <w:rPr>
          <w:rFonts w:hint="cs"/>
          <w:cs/>
          <w:lang w:bidi="hi-IN"/>
        </w:rPr>
        <w:t xml:space="preserve"> (स.अ.व.व.)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bookmarkEnd w:id="4"/>
      <w:bookmarkEnd w:id="5"/>
      <w:bookmarkEnd w:id="6"/>
      <w:bookmarkEnd w:id="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अहवाज़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तूफ़ाने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1081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86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90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जुरहुम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100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2793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इस्माईल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भेड़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फ़िदये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lastRenderedPageBreak/>
        <w:t>(</w:t>
      </w:r>
      <w:r w:rsidRPr="00C64EB4">
        <w:rPr>
          <w:rFonts w:hint="cs"/>
          <w:cs/>
          <w:lang w:bidi="hi-IN"/>
        </w:rPr>
        <w:t>इस्माईल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t>3435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ख़ातेमुल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t>175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कु़द्स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ख़लील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अंग्रेज़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इतिहासकारों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1911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इमतेआज़ात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ज़मज़म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शुरूआत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t>137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निगरानी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पुत्र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पुत्रों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क़ेदार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विशेष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नशोनुमा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मछली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सौदागर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8" w:name="_Toc452463211"/>
      <w:bookmarkStart w:id="9" w:name="_Toc472853430"/>
      <w:bookmarkStart w:id="10" w:name="_Toc473024161"/>
      <w:bookmarkStart w:id="11" w:name="_Toc473024255"/>
      <w:r w:rsidRPr="00C64EB4">
        <w:rPr>
          <w:rFonts w:hint="cs"/>
          <w:cs/>
          <w:lang w:bidi="hi-IN"/>
        </w:rPr>
        <w:t>क़ुसई</w:t>
      </w:r>
      <w:bookmarkEnd w:id="8"/>
      <w:bookmarkEnd w:id="9"/>
      <w:bookmarkEnd w:id="10"/>
      <w:bookmarkEnd w:id="11"/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पांचवीं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नामवर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जवां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इख़तेदार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मुरव्वत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पवित्र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बेलौस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एख़लाक़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शाइस्ता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मोहज़्ज़ब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ख़ेज़ाईं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तौलीयत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कमज़ोरी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ग़बशान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ख़ेज़ाई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मरम्मत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रिफ़ाहे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अनगिनत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देहान्त</w:t>
      </w:r>
      <w:r w:rsidR="00EA6470">
        <w:rPr>
          <w:cs/>
          <w:lang w:bidi="hi-IN"/>
        </w:rPr>
        <w:t xml:space="preserve"> </w:t>
      </w:r>
      <w:r w:rsidRPr="00C64EB4">
        <w:t>480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2" w:name="_Toc452463212"/>
      <w:bookmarkStart w:id="13" w:name="_Toc472853431"/>
      <w:bookmarkStart w:id="14" w:name="_Toc473024162"/>
      <w:bookmarkStart w:id="15" w:name="_Toc473024256"/>
      <w:r w:rsidRPr="00C64EB4">
        <w:rPr>
          <w:rFonts w:hint="cs"/>
          <w:cs/>
          <w:lang w:bidi="hi-IN"/>
        </w:rPr>
        <w:t>अब्दे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bookmarkEnd w:id="12"/>
      <w:bookmarkEnd w:id="13"/>
      <w:bookmarkEnd w:id="14"/>
      <w:bookmarkEnd w:id="1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लेआक़त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मुस्सलेमुससबूत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सलेमह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तलक़ीन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क़ुसई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झगड़ा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नौफ़िल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तकसीम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आख़िर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रेफ़ायदा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मुश्तरका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6" w:name="_Toc452463213"/>
      <w:bookmarkStart w:id="17" w:name="_Toc472853432"/>
      <w:bookmarkStart w:id="18" w:name="_Toc473024163"/>
      <w:bookmarkStart w:id="19" w:name="_Toc473024257"/>
      <w:r w:rsidRPr="00C64EB4">
        <w:rPr>
          <w:rFonts w:hint="cs"/>
          <w:cs/>
          <w:lang w:bidi="hi-IN"/>
        </w:rPr>
        <w:lastRenderedPageBreak/>
        <w:t>हाशिम</w:t>
      </w:r>
      <w:bookmarkEnd w:id="16"/>
      <w:bookmarkEnd w:id="17"/>
      <w:bookmarkEnd w:id="18"/>
      <w:bookmarkEnd w:id="1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जुडवाँ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पाँव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खूंरेज़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एख़तेताम</w:t>
      </w:r>
      <w:r w:rsidR="00EA6470">
        <w:rPr>
          <w:cs/>
          <w:lang w:bidi="hi-IN"/>
        </w:rPr>
        <w:t xml:space="preserve"> </w:t>
      </w:r>
      <w:r w:rsidRPr="00C64EB4">
        <w:t>133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हाशमी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शम्सी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ख़ूंरेज़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फ़य्याज़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ख़ज़रजियों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यसरब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मदीना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नजीबुत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दुख़्तर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वेक़ार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510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0" w:name="_Toc452463214"/>
      <w:bookmarkStart w:id="21" w:name="_Toc472853433"/>
      <w:bookmarkStart w:id="22" w:name="_Toc473024164"/>
      <w:bookmarkStart w:id="23" w:name="_Toc473024258"/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असद</w:t>
      </w:r>
      <w:bookmarkEnd w:id="20"/>
      <w:bookmarkEnd w:id="21"/>
      <w:bookmarkEnd w:id="22"/>
      <w:bookmarkEnd w:id="2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t>497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बहद्दे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फ़ख़रूद्दीन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खज़दम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बन्दोबस्त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मिक़दार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वा़के़ए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मफ़क़ूद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ग़ालेबन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पायीं।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4" w:name="_Toc452463215"/>
      <w:bookmarkStart w:id="25" w:name="_Toc472853434"/>
      <w:bookmarkStart w:id="26" w:name="_Toc473024165"/>
      <w:bookmarkStart w:id="27" w:name="_Toc473024259"/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bookmarkEnd w:id="24"/>
      <w:bookmarkEnd w:id="25"/>
      <w:bookmarkEnd w:id="26"/>
      <w:bookmarkEnd w:id="2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साहबज़ादे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t>497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जिनका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वेक़ारे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रहूगीं।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शेबातुल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मम्दूह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अलामतें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शऊर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नामवर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अपाहिजों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राएज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नुक़ताए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इजतेनाब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दुख़्तर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क़ितए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ज़मज़म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अबरहातुल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ताअस्सुब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आतिशे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वेक़ार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कनाना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पहाड़ियो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छिपे।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खडे़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मवेशी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t>200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तपाक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दौनाने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गुफ्तुगू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समीनाह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बचाऐगा।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अजी़मुश्शान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ग़ुस्ताख़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बेबाक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</w:t>
      </w:r>
      <w:r>
        <w:rPr>
          <w:rFonts w:hint="cs"/>
          <w:cs/>
          <w:lang w:bidi="hi-IN"/>
        </w:rPr>
        <w:t>ों</w:t>
      </w:r>
      <w:r w:rsidRPr="00C64EB4">
        <w:rPr>
          <w:rFonts w:hint="cs"/>
          <w:cs/>
          <w:lang w:bidi="hi-IN"/>
        </w:rPr>
        <w:t>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पन्ज</w:t>
      </w:r>
      <w:r>
        <w:rPr>
          <w:rFonts w:hint="cs"/>
          <w:cs/>
          <w:lang w:bidi="hi-IN"/>
        </w:rPr>
        <w:t>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कंकरियां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कंकरयों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गोलियों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सुखऱ्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 w:rsidR="00EA6470">
        <w:rPr>
          <w:cs/>
          <w:lang w:bidi="hi-IN"/>
        </w:rPr>
        <w:t xml:space="preserve"> </w:t>
      </w:r>
      <w:r w:rsidRPr="00C64EB4">
        <w:t>570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t>1.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260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ज़रख़ेज़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t>60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कुल्जुम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मोहजिम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चूकि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कंकरियों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खि़जा़ब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t>82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t>578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8" w:name="_Toc452463216"/>
      <w:bookmarkStart w:id="29" w:name="_Toc472853435"/>
      <w:bookmarkStart w:id="30" w:name="_Toc473024166"/>
      <w:bookmarkStart w:id="31" w:name="_Toc473024260"/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bookmarkEnd w:id="28"/>
      <w:bookmarkEnd w:id="29"/>
      <w:bookmarkEnd w:id="30"/>
      <w:bookmarkEnd w:id="31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मख़्जूम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मर्तबत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बुर्ज़ुग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मतीन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संजीदा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मुकारिमें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इम्तियाज़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मुहासिने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शुमाएले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लुत्फ़े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आमिना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गयी।।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 w:rsidR="00EA6470">
        <w:rPr>
          <w:cs/>
          <w:lang w:bidi="hi-IN"/>
        </w:rPr>
        <w:t xml:space="preserve"> </w:t>
      </w:r>
      <w:r w:rsidRPr="00C64EB4">
        <w:t>18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28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बरकत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32" w:name="_Toc452463217"/>
      <w:bookmarkStart w:id="33" w:name="_Toc472853436"/>
      <w:bookmarkStart w:id="34" w:name="_Toc473024167"/>
      <w:bookmarkStart w:id="35" w:name="_Toc473024261"/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अबुतालिब</w:t>
      </w:r>
      <w:bookmarkEnd w:id="32"/>
      <w:bookmarkEnd w:id="33"/>
      <w:bookmarkEnd w:id="34"/>
      <w:bookmarkEnd w:id="3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मख़जूमी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अवलादे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बवक़ार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पै़ग़म्बरे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मोल्वी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जी़स्त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बुर्ज़ुगी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डालेगें।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शुरूआत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अल्हम्दो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जाअल्ना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तारीफ़ें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ताहफ़्फ़ुज़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शमशुल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="00DB0CD5">
        <w:rPr>
          <w:rFonts w:hint="cs"/>
          <w:cs/>
          <w:lang w:bidi="hi-IN"/>
        </w:rPr>
        <w:t>स्यूती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फ़ीहुम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शमशुल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शमशुल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मुसय्यब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मुन्सिफ़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</w:p>
    <w:p w:rsidR="00A82FC6" w:rsidRPr="00A82FC6" w:rsidRDefault="00A82FC6" w:rsidP="00EA6470">
      <w:pPr>
        <w:pStyle w:val="libAr"/>
      </w:pPr>
      <w:r w:rsidRPr="00A82FC6">
        <w:rPr>
          <w:rtl/>
        </w:rPr>
        <w:t>ودعوتني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وزعمت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انك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ناصحي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***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ولقد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صدقت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وكنت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ثم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امينا</w:t>
      </w:r>
    </w:p>
    <w:p w:rsidR="006B240B" w:rsidRPr="00A82FC6" w:rsidRDefault="00A82FC6" w:rsidP="00EA6470">
      <w:pPr>
        <w:pStyle w:val="libAr"/>
      </w:pPr>
      <w:r w:rsidRPr="00A82FC6">
        <w:rPr>
          <w:rtl/>
        </w:rPr>
        <w:t>ولقد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علمت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بان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دين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محمد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***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من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خير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اديان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البرية</w:t>
      </w:r>
      <w:r w:rsidR="00EA6470" w:rsidRPr="00EA6470">
        <w:rPr>
          <w:rtl/>
          <w:cs/>
        </w:rPr>
        <w:t xml:space="preserve"> </w:t>
      </w:r>
      <w:r w:rsidRPr="00A82FC6">
        <w:rPr>
          <w:rtl/>
        </w:rPr>
        <w:t>دينا</w:t>
      </w:r>
    </w:p>
    <w:p w:rsidR="00A82FC6" w:rsidRDefault="00A82FC6" w:rsidP="00A82FC6">
      <w:pPr>
        <w:pStyle w:val="libNormal"/>
        <w:rPr>
          <w:lang w:bidi="hi-IN"/>
        </w:rPr>
      </w:pPr>
    </w:p>
    <w:p w:rsidR="00A82FC6" w:rsidRDefault="006B240B" w:rsidP="00A82FC6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तरजुमा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A82FC6">
      <w:pPr>
        <w:pStyle w:val="libNormal"/>
      </w:pP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</w:t>
      </w:r>
      <w:r w:rsidR="00A82FC6">
        <w:rPr>
          <w:rFonts w:hint="cs"/>
          <w:cs/>
          <w:lang w:bidi="hi-IN"/>
        </w:rPr>
        <w:t>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t>85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36" w:name="_Toc452463218"/>
      <w:bookmarkStart w:id="37" w:name="_Toc472853437"/>
      <w:bookmarkStart w:id="38" w:name="_Toc473024168"/>
      <w:bookmarkStart w:id="39" w:name="_Toc473024262"/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bookmarkEnd w:id="36"/>
      <w:bookmarkEnd w:id="37"/>
      <w:bookmarkEnd w:id="38"/>
      <w:bookmarkEnd w:id="3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फ़तीला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हुनैन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t>77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 w:rsidR="00EA6470">
        <w:rPr>
          <w:cs/>
          <w:lang w:bidi="hi-IN"/>
        </w:rPr>
        <w:t xml:space="preserve"> </w:t>
      </w:r>
      <w:r w:rsidRPr="00C64EB4">
        <w:t>32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मक़बरा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खोद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 w:rsidRPr="00C64EB4">
        <w:rPr>
          <w:rFonts w:hint="cs"/>
          <w:cs/>
          <w:lang w:bidi="hi-IN"/>
        </w:rPr>
        <w:t>अल्लिफ़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1972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BC50FC">
      <w:pPr>
        <w:pStyle w:val="Heading1"/>
      </w:pPr>
      <w:bookmarkStart w:id="40" w:name="_Toc472853438"/>
      <w:bookmarkStart w:id="41" w:name="_Toc473024169"/>
      <w:bookmarkStart w:id="42" w:name="_Toc473024263"/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bookmarkEnd w:id="40"/>
      <w:bookmarkEnd w:id="41"/>
      <w:bookmarkEnd w:id="42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कारहाय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नबरद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t>31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वैहशी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हब्शी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तरीख़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अक़ल्लुत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57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t>40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तैश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बेलचा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BC50FC">
      <w:pPr>
        <w:pStyle w:val="Heading1"/>
      </w:pPr>
      <w:bookmarkStart w:id="43" w:name="_Toc452463219"/>
      <w:bookmarkStart w:id="44" w:name="_Toc472853439"/>
      <w:bookmarkStart w:id="45" w:name="_Toc473024170"/>
      <w:bookmarkStart w:id="46" w:name="_Toc473024264"/>
      <w:r w:rsidRPr="00C64EB4">
        <w:rPr>
          <w:rFonts w:hint="cs"/>
          <w:cs/>
          <w:lang w:bidi="hi-IN"/>
        </w:rPr>
        <w:lastRenderedPageBreak/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bookmarkEnd w:id="43"/>
      <w:bookmarkEnd w:id="44"/>
      <w:bookmarkEnd w:id="45"/>
      <w:bookmarkEnd w:id="46"/>
    </w:p>
    <w:p w:rsidR="006B240B" w:rsidRPr="00C64EB4" w:rsidRDefault="006B240B" w:rsidP="00A82FC6">
      <w:pPr>
        <w:pStyle w:val="libNormal"/>
        <w:rPr>
          <w:cs/>
          <w:lang w:bidi="hi-IN"/>
        </w:rPr>
      </w:pP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t>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2.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3.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बडा़ई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जमाना।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डुबा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t>590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नस्साब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96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 w:rsidR="00EA6470">
        <w:rPr>
          <w:cs/>
          <w:lang w:bidi="hi-IN"/>
        </w:rPr>
        <w:t xml:space="preserve"> </w:t>
      </w:r>
      <w:r w:rsidRPr="00C64EB4">
        <w:t>670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मुशाबेह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जा़िहर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एवज़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ज़मुरदैन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फ़रमाए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t>41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t>90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जख़्म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A82FC6" w:rsidRDefault="00A82FC6" w:rsidP="00EA6470">
      <w:pPr>
        <w:pStyle w:val="libNormal"/>
        <w:rPr>
          <w:cs/>
          <w:lang w:bidi="hi-IN"/>
        </w:rPr>
      </w:pPr>
      <w:bookmarkStart w:id="47" w:name="_Toc452463220"/>
      <w:r>
        <w:rPr>
          <w:cs/>
          <w:lang w:bidi="hi-IN"/>
        </w:rPr>
        <w:br w:type="page"/>
      </w:r>
    </w:p>
    <w:p w:rsidR="006B240B" w:rsidRPr="00C64EB4" w:rsidRDefault="006B240B" w:rsidP="00A82FC6">
      <w:pPr>
        <w:pStyle w:val="Heading1"/>
      </w:pPr>
      <w:bookmarkStart w:id="48" w:name="_Toc472853440"/>
      <w:bookmarkStart w:id="49" w:name="_Toc473024171"/>
      <w:bookmarkStart w:id="50" w:name="_Toc473024265"/>
      <w:r w:rsidRPr="00C64EB4">
        <w:rPr>
          <w:rFonts w:hint="cs"/>
          <w:cs/>
          <w:lang w:bidi="hi-IN"/>
        </w:rPr>
        <w:lastRenderedPageBreak/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  <w:bookmarkEnd w:id="47"/>
      <w:bookmarkEnd w:id="48"/>
      <w:bookmarkEnd w:id="49"/>
      <w:bookmarkEnd w:id="50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तफ़सीर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निदा।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निदा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कलकत्तवी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पेशावर</w:t>
      </w:r>
      <w:r w:rsidR="0056112A">
        <w:rPr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पुतले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नसबतं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एहसान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ख़ल्लाक़े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आालम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बीस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t>313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ख़ल्लाक़े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ख़ालिके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तख़लीक़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लाअब्दी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बज़बाने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मख्लूक़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सौंपी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51" w:name="_Toc452463221"/>
      <w:bookmarkStart w:id="52" w:name="_Toc472853441"/>
      <w:bookmarkStart w:id="53" w:name="_Toc473024172"/>
      <w:bookmarkStart w:id="54" w:name="_Toc473024266"/>
      <w:r w:rsidRPr="00C64EB4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बसाअदत</w:t>
      </w:r>
      <w:bookmarkEnd w:id="51"/>
      <w:bookmarkEnd w:id="52"/>
      <w:bookmarkEnd w:id="53"/>
      <w:bookmarkEnd w:id="54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खि़ल्क़त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तख़लीक़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 w:rsidR="00EA6470">
        <w:rPr>
          <w:cs/>
          <w:lang w:bidi="hi-IN"/>
        </w:rPr>
        <w:t xml:space="preserve"> </w:t>
      </w:r>
      <w:r w:rsidRPr="00C64EB4">
        <w:t>4-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अरहामे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ज़हूरो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बशक्ले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  <w:bookmarkStart w:id="55" w:name="_Toc452463222"/>
      <w:r w:rsidRPr="00C64EB4">
        <w:rPr>
          <w:rFonts w:hint="cs"/>
          <w:cs/>
          <w:lang w:bidi="hi-IN"/>
        </w:rPr>
        <w:t>आँ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ज़हूर</w:t>
      </w:r>
      <w:bookmarkEnd w:id="5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रूनुमा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कसाफ़तों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मख़्तून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इललल्लाहो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रसूलल्लाहे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वाजेए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 w:rsidR="00EA6470">
        <w:rPr>
          <w:cs/>
          <w:lang w:bidi="hi-IN"/>
        </w:rPr>
        <w:t xml:space="preserve"> </w:t>
      </w:r>
      <w:r w:rsidRPr="00C64EB4">
        <w:t>292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ज़लज़ला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कलीसे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मुन्हदिम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मुवक्लि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परसतिश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वादिउस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दजला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तगयानी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ज़लज़ला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ऐवाने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कंगूरे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शिग़ाफ़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अशाअत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देवबन्दी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218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तबाअ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मोबज़्ज़ाने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मोबज़्ज़न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वैहशी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ख़ींच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मुताफ़रिक़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नवशेरवां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अक़्लमन्द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होशियार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इतमिनान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अलग़सानी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नवशेरवान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हुकमरां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कंगूरों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सुम्मा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56,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सीरते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हलबिया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83,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हयात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क़ुलूब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याक़ूबी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  <w:rPr>
          <w:lang w:bidi="hi-IN"/>
        </w:rPr>
      </w:pPr>
    </w:p>
    <w:p w:rsidR="006B240B" w:rsidRPr="00C64EB4" w:rsidRDefault="006B240B" w:rsidP="00BC50FC">
      <w:pPr>
        <w:pStyle w:val="Heading1"/>
      </w:pPr>
      <w:bookmarkStart w:id="56" w:name="_Toc452463223"/>
      <w:bookmarkStart w:id="57" w:name="_Toc472853442"/>
      <w:bookmarkStart w:id="58" w:name="_Toc473024173"/>
      <w:bookmarkStart w:id="59" w:name="_Toc473024267"/>
      <w:r w:rsidRPr="00C64EB4">
        <w:rPr>
          <w:rFonts w:hint="cs"/>
          <w:cs/>
          <w:lang w:bidi="hi-IN"/>
        </w:rPr>
        <w:t>आपकी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bookmarkEnd w:id="56"/>
      <w:bookmarkEnd w:id="57"/>
      <w:bookmarkEnd w:id="58"/>
      <w:bookmarkEnd w:id="5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t>6,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जम्हूरे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तशैय्यो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तसन्नुन</w:t>
      </w:r>
      <w:r w:rsidR="00EA6470">
        <w:rPr>
          <w:cs/>
          <w:lang w:bidi="hi-IN"/>
        </w:rPr>
        <w:t xml:space="preserve"> </w:t>
      </w:r>
      <w:r w:rsidRPr="00C64EB4">
        <w:t>17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आमुलफ़ील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 w:rsidR="00EA6470">
        <w:rPr>
          <w:cs/>
          <w:lang w:bidi="hi-IN"/>
        </w:rPr>
        <w:t xml:space="preserve"> </w:t>
      </w:r>
      <w:r w:rsidRPr="00C64EB4">
        <w:t>570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अलैरि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t>17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बवक़्ते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शुऐब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बयालिसवां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60" w:name="_Toc452463224"/>
      <w:bookmarkStart w:id="61" w:name="_Toc472853443"/>
      <w:bookmarkStart w:id="62" w:name="_Toc473024174"/>
      <w:bookmarkStart w:id="63" w:name="_Toc473024268"/>
      <w:r w:rsidRPr="00C64EB4">
        <w:rPr>
          <w:rFonts w:hint="cs"/>
          <w:cs/>
          <w:lang w:bidi="hi-IN"/>
        </w:rPr>
        <w:lastRenderedPageBreak/>
        <w:t>आपका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पालन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पोषण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बचपना</w:t>
      </w:r>
      <w:bookmarkEnd w:id="60"/>
      <w:bookmarkEnd w:id="61"/>
      <w:bookmarkEnd w:id="62"/>
      <w:bookmarkEnd w:id="6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भेडों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विरसे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मुवाफ़िक़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बद्दू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अक़वामे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बद्दू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खि़ज़ां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20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आठवें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हाशिया</w:t>
      </w:r>
      <w:r w:rsidRPr="00C64EB4">
        <w:rPr>
          <w:cs/>
          <w:lang w:bidi="hi-IN"/>
        </w:rPr>
        <w:t>:-</w:t>
      </w:r>
    </w:p>
    <w:p w:rsidR="006B240B" w:rsidRPr="00C64EB4" w:rsidRDefault="006B240B" w:rsidP="006B240B">
      <w:pPr>
        <w:pStyle w:val="libNormal"/>
      </w:pPr>
      <w:r w:rsidRPr="00C64EB4">
        <w:tab/>
        <w:t>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खोपड़ी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गर्दन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गठरी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झींझोड़ते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औंधा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फ़िरको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बरवाएते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सफ़ीनातुल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 w:rsidR="00EA6470">
        <w:rPr>
          <w:cs/>
          <w:lang w:bidi="hi-IN"/>
        </w:rPr>
        <w:t xml:space="preserve"> </w:t>
      </w:r>
      <w:r w:rsidRPr="00C64EB4">
        <w:t>600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 w:rsidR="00EA6470">
        <w:rPr>
          <w:cs/>
          <w:lang w:bidi="hi-IN"/>
        </w:rPr>
        <w:t xml:space="preserve"> </w:t>
      </w:r>
      <w:r w:rsidRPr="00C64EB4">
        <w:t>900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साबेक़ीन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302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A82FC6">
      <w:pPr>
        <w:pStyle w:val="libNormal"/>
      </w:pPr>
      <w:r w:rsidRPr="00C64EB4">
        <w:lastRenderedPageBreak/>
        <w:tab/>
      </w:r>
      <w:r w:rsidRPr="00C64EB4">
        <w:rPr>
          <w:rFonts w:hint="cs"/>
          <w:cs/>
          <w:lang w:bidi="hi-IN"/>
        </w:rPr>
        <w:t>मजमाउल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सतीह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अगरचे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rFonts w:hint="cs"/>
          <w:cs/>
          <w:lang w:bidi="hi-IN"/>
        </w:rPr>
        <w:t>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</w:t>
      </w:r>
      <w:r>
        <w:rPr>
          <w:rFonts w:hint="cs"/>
          <w:cs/>
          <w:lang w:bidi="hi-IN"/>
        </w:rPr>
        <w:t>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िकवह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पिलवाए।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साज़गार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माओं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अगूँठे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तस्लीम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खुसूसन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लहमतुल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कुलेहमतुल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वयहरम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मफ़रूदाते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राग़िब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असफ़हानी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62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सूबीया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EA6470" w:rsidP="006B240B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नज़रिये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तक़वीयत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पहुँचती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फ़रमाता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एलैह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अलमराज़ा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क़बल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पिलाये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दाईयों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पारा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रूकू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4</w:t>
      </w:r>
      <w:r w:rsidR="0056112A"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lastRenderedPageBreak/>
        <w:t>पीने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अहतिमाम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फ़ख़रे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पिलाऐं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64" w:name="_Toc452463225"/>
      <w:bookmarkStart w:id="65" w:name="_Toc472853444"/>
      <w:bookmarkStart w:id="66" w:name="_Toc473024175"/>
      <w:bookmarkStart w:id="67" w:name="_Toc473024269"/>
      <w:r w:rsidRPr="00C64EB4">
        <w:rPr>
          <w:rFonts w:hint="cs"/>
          <w:cs/>
          <w:lang w:bidi="hi-IN"/>
        </w:rPr>
        <w:t>आपकी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सायाए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मादरी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महरूमी</w:t>
      </w:r>
      <w:bookmarkEnd w:id="64"/>
      <w:bookmarkEnd w:id="65"/>
      <w:bookmarkEnd w:id="66"/>
      <w:bookmarkEnd w:id="67"/>
    </w:p>
    <w:p w:rsidR="006B240B" w:rsidRPr="00C64EB4" w:rsidRDefault="006B240B" w:rsidP="00A82FC6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अबवा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22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67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t>120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मुहाफ़िज़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मुतवल्ली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याक़ूबी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  <w:rPr>
          <w:lang w:bidi="hi-IN"/>
        </w:rPr>
      </w:pPr>
    </w:p>
    <w:p w:rsidR="006B240B" w:rsidRPr="00C64EB4" w:rsidRDefault="006B240B" w:rsidP="00BC50FC">
      <w:pPr>
        <w:pStyle w:val="Heading1"/>
      </w:pPr>
      <w:bookmarkStart w:id="68" w:name="_Toc452463226"/>
      <w:bookmarkStart w:id="69" w:name="_Toc472853445"/>
      <w:bookmarkStart w:id="70" w:name="_Toc473024176"/>
      <w:bookmarkStart w:id="71" w:name="_Toc473024270"/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BC4A6D">
        <w:rPr>
          <w:cs/>
          <w:lang w:bidi="hi-IN"/>
        </w:rPr>
        <w:t>अ</w:t>
      </w:r>
      <w:r w:rsidR="00BC4A6D">
        <w:rPr>
          <w:rtl/>
          <w:cs/>
        </w:rPr>
        <w:t>.</w:t>
      </w:r>
      <w:r w:rsidR="00BC4A6D">
        <w:rPr>
          <w:rtl/>
          <w:cs/>
          <w:lang w:bidi="hi-IN"/>
        </w:rPr>
        <w:t>स</w:t>
      </w:r>
      <w:r w:rsidR="00BC4A6D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Fonts w:hint="cs"/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bookmarkEnd w:id="68"/>
      <w:bookmarkEnd w:id="69"/>
      <w:bookmarkEnd w:id="70"/>
      <w:bookmarkEnd w:id="71"/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यगाना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लख़्ते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सुरक्षा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72" w:name="_Toc452463227"/>
      <w:bookmarkStart w:id="73" w:name="_Toc472853446"/>
      <w:bookmarkStart w:id="74" w:name="_Toc473024177"/>
      <w:bookmarkStart w:id="75" w:name="_Toc473024271"/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BC4A6D">
        <w:rPr>
          <w:cs/>
          <w:lang w:bidi="hi-IN"/>
        </w:rPr>
        <w:t>अ</w:t>
      </w:r>
      <w:r w:rsidR="00BC4A6D">
        <w:rPr>
          <w:rtl/>
          <w:cs/>
        </w:rPr>
        <w:t>.</w:t>
      </w:r>
      <w:r w:rsidR="00BC4A6D">
        <w:rPr>
          <w:rtl/>
          <w:cs/>
          <w:lang w:bidi="hi-IN"/>
        </w:rPr>
        <w:t>स</w:t>
      </w:r>
      <w:r w:rsidR="00BC4A6D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तिजारती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हमराही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बहीरा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bookmarkEnd w:id="72"/>
      <w:bookmarkEnd w:id="73"/>
      <w:bookmarkEnd w:id="74"/>
      <w:bookmarkEnd w:id="75"/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असीर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 w:rsidR="00EA6470">
        <w:rPr>
          <w:cs/>
          <w:lang w:bidi="hi-IN"/>
        </w:rPr>
        <w:t xml:space="preserve"> </w:t>
      </w:r>
      <w:r w:rsidRPr="00C64EB4">
        <w:t>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चलिये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क़रयए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मन्डी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नस्तूरी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नस्तूरी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माअबद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क़ुन्नियत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बहीरा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महामदे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इन्जील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आख़ेरूज़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चूमना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अरजूमन्द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फैलेगा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कराऐगा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दिलायेगा।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अत्याचार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71,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तन्क़ीदुल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कलाम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एयर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दंग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तफ़रीउल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अज़किया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वग़ैरा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76" w:name="_Toc452463228"/>
      <w:bookmarkStart w:id="77" w:name="_Toc472853447"/>
      <w:bookmarkStart w:id="78" w:name="_Toc473024178"/>
      <w:bookmarkStart w:id="79" w:name="_Toc473024272"/>
      <w:r w:rsidRPr="00C64EB4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रूमीयों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इक़्तेदार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बचाना</w:t>
      </w:r>
      <w:bookmarkEnd w:id="76"/>
      <w:bookmarkEnd w:id="77"/>
      <w:bookmarkEnd w:id="78"/>
      <w:bookmarkEnd w:id="7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जस्टिस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कासन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डी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हुनूज़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आजा़दी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दख़्ल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क़ुसतुनतुनया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इक़्तेदार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यूरोपियन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मसकन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कुसतुनतुनया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तन्क़ीदुल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कलाम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690B60" w:rsidRDefault="006B240B" w:rsidP="00BC50FC">
      <w:pPr>
        <w:pStyle w:val="Heading1"/>
      </w:pPr>
      <w:bookmarkStart w:id="80" w:name="_Toc452463229"/>
      <w:bookmarkStart w:id="81" w:name="_Toc472853448"/>
      <w:bookmarkStart w:id="82" w:name="_Toc473024179"/>
      <w:bookmarkStart w:id="83" w:name="_Toc473024273"/>
      <w:r w:rsidRPr="00690B60">
        <w:rPr>
          <w:rFonts w:hint="cs"/>
          <w:cs/>
          <w:lang w:bidi="hi-IN"/>
        </w:rPr>
        <w:t>ख़ाना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ए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काबा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हजरे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असवद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को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नस्ब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करने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690B60">
        <w:rPr>
          <w:rtl/>
          <w:cs/>
          <w:lang w:bidi="hi-IN"/>
        </w:rPr>
        <w:t>स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अ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व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व</w:t>
      </w:r>
      <w:r w:rsidR="007C711A" w:rsidRPr="00690B60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हिकमते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अमली</w:t>
      </w:r>
      <w:bookmarkEnd w:id="80"/>
      <w:bookmarkEnd w:id="81"/>
      <w:bookmarkEnd w:id="82"/>
      <w:bookmarkEnd w:id="8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फै़सला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झगड़े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</w:p>
    <w:p w:rsidR="006B240B" w:rsidRPr="00C64EB4" w:rsidRDefault="006B240B" w:rsidP="006B240B">
      <w:pPr>
        <w:pStyle w:val="libNormal"/>
      </w:pPr>
      <w:r w:rsidRPr="00C64EB4">
        <w:lastRenderedPageBreak/>
        <w:tab/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याक़ूबी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  <w:rPr>
          <w:lang w:bidi="hi-IN"/>
        </w:rPr>
      </w:pPr>
    </w:p>
    <w:p w:rsidR="006B240B" w:rsidRPr="00C64EB4" w:rsidRDefault="006B240B" w:rsidP="00BC50FC">
      <w:pPr>
        <w:pStyle w:val="Heading1"/>
      </w:pPr>
      <w:bookmarkStart w:id="84" w:name="_Toc452463230"/>
      <w:bookmarkStart w:id="85" w:name="_Toc472853449"/>
      <w:bookmarkStart w:id="86" w:name="_Toc473024180"/>
      <w:bookmarkStart w:id="87" w:name="_Toc473024274"/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ख़</w:t>
      </w:r>
      <w:r w:rsidRPr="00690B60">
        <w:rPr>
          <w:rFonts w:hint="cs"/>
          <w:cs/>
          <w:lang w:bidi="hi-IN"/>
        </w:rPr>
        <w:t>दीजा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690B60">
        <w:rPr>
          <w:rtl/>
          <w:cs/>
          <w:lang w:bidi="hi-IN"/>
        </w:rPr>
        <w:t>स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अ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व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व</w:t>
      </w:r>
      <w:r w:rsidR="007C711A" w:rsidRPr="00690B60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आबादी</w:t>
      </w:r>
      <w:bookmarkEnd w:id="84"/>
      <w:bookmarkEnd w:id="85"/>
      <w:bookmarkEnd w:id="86"/>
      <w:bookmarkEnd w:id="8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25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सत्यता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ख़ुवेलद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40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पढ़ा।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तलख़ीस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सीरतून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अल्लामा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शिब्ली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99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1965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अलमतूफ़ी</w:t>
      </w:r>
      <w:r w:rsidR="00EA6470">
        <w:rPr>
          <w:cs/>
          <w:lang w:bidi="hi-IN"/>
        </w:rPr>
        <w:t xml:space="preserve"> </w:t>
      </w:r>
      <w:r w:rsidRPr="00C64EB4">
        <w:t>292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शुरूआत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EA6470" w:rsidP="006B240B">
      <w:pPr>
        <w:pStyle w:val="libNormal"/>
      </w:pP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लिल्लाहिल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जाअल्ना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तारीफ़ें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याक़ूबी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दो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16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मुद्रित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नजफ़े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अशरफ़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25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मुसलमानाने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आलम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38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87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1962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t>595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मुनाक़िब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119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88" w:name="_Toc452463231"/>
      <w:bookmarkStart w:id="89" w:name="_Toc472853450"/>
      <w:bookmarkStart w:id="90" w:name="_Toc473024181"/>
      <w:bookmarkStart w:id="91" w:name="_Toc473024275"/>
      <w:r w:rsidRPr="00C64EB4">
        <w:rPr>
          <w:rFonts w:hint="cs"/>
          <w:cs/>
          <w:lang w:bidi="hi-IN"/>
        </w:rPr>
        <w:lastRenderedPageBreak/>
        <w:t>कोहे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हिरा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690B60">
        <w:rPr>
          <w:rtl/>
          <w:cs/>
          <w:lang w:bidi="hi-IN"/>
        </w:rPr>
        <w:t>स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अ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व</w:t>
      </w:r>
      <w:r w:rsidR="007C711A" w:rsidRPr="00690B60">
        <w:rPr>
          <w:rtl/>
          <w:cs/>
        </w:rPr>
        <w:t>.</w:t>
      </w:r>
      <w:r w:rsidR="007C711A" w:rsidRPr="00690B60">
        <w:rPr>
          <w:rtl/>
          <w:cs/>
          <w:lang w:bidi="hi-IN"/>
        </w:rPr>
        <w:t>व</w:t>
      </w:r>
      <w:r w:rsidR="007C711A" w:rsidRPr="00690B60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इबादत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bookmarkEnd w:id="88"/>
      <w:bookmarkEnd w:id="89"/>
      <w:bookmarkEnd w:id="90"/>
      <w:bookmarkEnd w:id="91"/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t>38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कोहे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लम्बाई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ढ़ाई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92" w:name="_Toc452463232"/>
      <w:bookmarkStart w:id="93" w:name="_Toc472853451"/>
      <w:bookmarkStart w:id="94" w:name="_Toc473024182"/>
      <w:bookmarkStart w:id="95" w:name="_Toc473024276"/>
      <w:r w:rsidRPr="00C64EB4">
        <w:rPr>
          <w:rFonts w:hint="cs"/>
          <w:cs/>
          <w:lang w:bidi="hi-IN"/>
        </w:rPr>
        <w:t>आपकी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bookmarkEnd w:id="92"/>
      <w:bookmarkEnd w:id="93"/>
      <w:bookmarkEnd w:id="94"/>
      <w:bookmarkEnd w:id="9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तनहाई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मख़लूक़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माइक़रा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पढ़ूं</w:t>
      </w:r>
      <w:r>
        <w:rPr>
          <w:lang w:bidi="hi-IN"/>
        </w:rPr>
        <w:t>?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बइस्मे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रब्बेकल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40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बदोफ़ितरत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t>27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मबऊसे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हयातूल</w:t>
      </w:r>
      <w:r w:rsidR="00EA6470"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कु़लूब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किताब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अलमुनतक़ा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मवाहिबुल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दुनिया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हाशिया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साबेकु़ल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:-</w:t>
      </w:r>
    </w:p>
    <w:p w:rsidR="002A5FAC" w:rsidRDefault="002A5FAC" w:rsidP="002A5FAC">
      <w:pPr>
        <w:pStyle w:val="libAr"/>
        <w:rPr>
          <w:rtl/>
        </w:rPr>
      </w:pPr>
      <w:r w:rsidRPr="002A5FAC">
        <w:rPr>
          <w:rtl/>
        </w:rPr>
        <w:t>سبقتکم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ال</w:t>
      </w:r>
      <w:r w:rsidRPr="002A5FAC">
        <w:rPr>
          <w:rFonts w:hint="cs"/>
          <w:rtl/>
        </w:rPr>
        <w:t>ی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الاسلام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طفلا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صغ</w:t>
      </w:r>
      <w:r w:rsidRPr="002A5FAC">
        <w:rPr>
          <w:rFonts w:hint="cs"/>
          <w:rtl/>
        </w:rPr>
        <w:t>ی</w:t>
      </w:r>
      <w:r w:rsidRPr="002A5FAC">
        <w:rPr>
          <w:rFonts w:hint="eastAsia"/>
          <w:rtl/>
        </w:rPr>
        <w:t>را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ما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بلغت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او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ان</w:t>
      </w:r>
      <w:r w:rsidR="00EA6470" w:rsidRPr="00EA6470">
        <w:rPr>
          <w:rtl/>
          <w:cs/>
        </w:rPr>
        <w:t xml:space="preserve"> </w:t>
      </w:r>
      <w:r w:rsidRPr="002A5FAC">
        <w:rPr>
          <w:rtl/>
        </w:rPr>
        <w:t>حلم</w:t>
      </w:r>
      <w:r w:rsidRPr="002A5FAC">
        <w:rPr>
          <w:rFonts w:hint="cs"/>
          <w:rtl/>
        </w:rPr>
        <w:t>ی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बालिग़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असकलानी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तहज़ीब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मुद्रित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84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अक़वाल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अलमरजाअनहा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ख़ल्दून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295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इख़्तिलाफ़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t>9,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t>11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चशमदीद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क़रतबी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225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मुद्रित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उलग़ाबा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मुद्रित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मुद्रित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साहेबे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तफ़रीह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सबीहतुल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मबऊसे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हज़़रत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मुशर्रफ़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83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मुशर्रफ़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--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इश्क़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सरमायाए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96" w:name="_Toc452463233"/>
      <w:bookmarkStart w:id="97" w:name="_Toc472853452"/>
      <w:bookmarkStart w:id="98" w:name="_Toc473024183"/>
      <w:bookmarkStart w:id="99" w:name="_Toc473024277"/>
      <w:r w:rsidRPr="00C64EB4">
        <w:rPr>
          <w:rFonts w:hint="cs"/>
          <w:cs/>
          <w:lang w:bidi="hi-IN"/>
        </w:rPr>
        <w:t>दावते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ज़ुल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अशीरा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ऐलाने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वज़ारत</w:t>
      </w:r>
      <w:bookmarkEnd w:id="96"/>
      <w:bookmarkEnd w:id="97"/>
      <w:bookmarkEnd w:id="98"/>
      <w:bookmarkEnd w:id="9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फ़रायज़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अदायगी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अबेमह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इश्क़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उद्दीन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इंस्पेक्टर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मद्रास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1846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अशीरतेक़ल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अक़रबैन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सुनाऊँ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पैमाना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बामोजिब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करीब</w:t>
      </w:r>
      <w:r w:rsidR="00EA6470">
        <w:rPr>
          <w:cs/>
          <w:lang w:bidi="hi-IN"/>
        </w:rPr>
        <w:t xml:space="preserve"> </w:t>
      </w:r>
      <w:r w:rsidRPr="00C64EB4">
        <w:t>40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बोल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मुवाफ़िक़े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फ़जी़लत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इक़्तेदा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मारूँगा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दूँगा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चीरूंगा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टांगें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काटूगां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अल्ख़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36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F538E3">
      <w:pPr>
        <w:pStyle w:val="libBold1"/>
      </w:pPr>
      <w:bookmarkStart w:id="100" w:name="_Toc452463234"/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 w:rsidR="00EA6470">
        <w:rPr>
          <w:cs/>
          <w:lang w:bidi="hi-IN"/>
        </w:rPr>
        <w:t xml:space="preserve"> </w:t>
      </w:r>
      <w:r w:rsidRPr="00C64EB4">
        <w:t>732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नोट</w:t>
      </w:r>
      <w:bookmarkEnd w:id="100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आयए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अनज़ेरा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अशीरतेकल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अक़रबैन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अयोहल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बल्लिग़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उनज़ेला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एलैका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इसमऊ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अतीयहू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217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122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लुबाब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अलतावील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106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मुआलिमुत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तनज़ील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ख़ाज़िन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105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13,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हमबल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360,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397,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इसहाक़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हातिम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दलाएल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बहीकी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मुनाक़िब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शबीता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ख़मीस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मरदूया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मुनीर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वाहेदी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हुलयतुल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औलिया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अजली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मुक़दसी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तहज़ीब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तिबरी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इकतेफ़ा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अलसफ़ा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अलसैर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नबूअता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नबूअता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अज़ालतुल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इसलामी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फिरगं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अपालोजी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डीवन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पोस्ट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5,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कारलायल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61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एयरविंग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499,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ओकली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15</w:t>
      </w:r>
      <w:r w:rsidRPr="00C64EB4">
        <w:rPr>
          <w:rFonts w:hint="cs"/>
          <w:cs/>
          <w:lang w:bidi="hi-IN"/>
        </w:rPr>
        <w:t>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अशीरा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ज़ेहनियत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68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अशीरा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01" w:name="_Toc452463235"/>
      <w:bookmarkStart w:id="102" w:name="_Toc472853453"/>
      <w:bookmarkStart w:id="103" w:name="_Toc473024184"/>
      <w:bookmarkStart w:id="104" w:name="_Toc473024278"/>
      <w:r w:rsidRPr="00C64EB4">
        <w:rPr>
          <w:rFonts w:hint="cs"/>
          <w:cs/>
          <w:lang w:bidi="hi-IN"/>
        </w:rPr>
        <w:t>हिजरते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हब्शा</w:t>
      </w:r>
      <w:r w:rsidR="00EA6470">
        <w:rPr>
          <w:rtl/>
          <w:cs/>
        </w:rPr>
        <w:t xml:space="preserve"> </w:t>
      </w:r>
      <w:r w:rsidRPr="00C64EB4">
        <w:t>5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bookmarkEnd w:id="101"/>
      <w:bookmarkEnd w:id="102"/>
      <w:bookmarkEnd w:id="103"/>
      <w:bookmarkEnd w:id="104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ऐलाने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गंदगी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मजनून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पागल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कम्बल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हब्शा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t>100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नजाशी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/>
        </w:rPr>
        <w:t>1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नस्तूरी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फ़िरक़े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सरबराह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हब्शा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2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अराकीने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तहायफ़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ख़ायब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</w:p>
    <w:p w:rsidR="006B240B" w:rsidRPr="00C64EB4" w:rsidRDefault="006B240B" w:rsidP="006B240B">
      <w:pPr>
        <w:pStyle w:val="libNormal"/>
      </w:pPr>
    </w:p>
    <w:p w:rsidR="006B240B" w:rsidRPr="00690B60" w:rsidRDefault="006B240B" w:rsidP="00BC50FC">
      <w:pPr>
        <w:pStyle w:val="Heading1"/>
      </w:pPr>
      <w:bookmarkStart w:id="105" w:name="_Toc452463236"/>
      <w:bookmarkStart w:id="106" w:name="_Toc472853454"/>
      <w:bookmarkStart w:id="107" w:name="_Toc473024185"/>
      <w:bookmarkStart w:id="108" w:name="_Toc473024279"/>
      <w:r w:rsidRPr="00690B60">
        <w:rPr>
          <w:rFonts w:hint="cs"/>
          <w:cs/>
          <w:lang w:bidi="hi-IN"/>
        </w:rPr>
        <w:lastRenderedPageBreak/>
        <w:t>हज़रते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रसूले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करीम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rtl/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दारूल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अरक़म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Pr="00690B60">
        <w:t>6</w:t>
      </w:r>
      <w:r w:rsidR="00EA6470">
        <w:rPr>
          <w:rtl/>
          <w:cs/>
        </w:rPr>
        <w:t xml:space="preserve"> </w:t>
      </w:r>
      <w:r w:rsidRPr="00690B60">
        <w:rPr>
          <w:rFonts w:hint="cs"/>
          <w:cs/>
          <w:lang w:bidi="hi-IN"/>
        </w:rPr>
        <w:t>बेअसत</w:t>
      </w:r>
      <w:bookmarkEnd w:id="105"/>
      <w:bookmarkEnd w:id="106"/>
      <w:bookmarkEnd w:id="107"/>
      <w:bookmarkEnd w:id="108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महाजेरत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वाअज़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अरक़म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अरक़म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कोहे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52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09" w:name="_Toc452463237"/>
      <w:bookmarkStart w:id="110" w:name="_Toc472853455"/>
      <w:bookmarkStart w:id="111" w:name="_Toc473024186"/>
      <w:bookmarkStart w:id="112" w:name="_Toc473024280"/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शोएबे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Pr="00C64EB4">
        <w:rPr>
          <w:rFonts w:hint="cs"/>
          <w:cs/>
          <w:lang w:bidi="hi-IN"/>
        </w:rPr>
        <w:t>मोहर्रम</w:t>
      </w:r>
      <w:r w:rsidR="00EA6470">
        <w:rPr>
          <w:rtl/>
          <w:cs/>
        </w:rPr>
        <w:t xml:space="preserve"> </w:t>
      </w:r>
      <w:r w:rsidRPr="00C64EB4">
        <w:t>7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56112A">
        <w:rPr>
          <w:rtl/>
          <w:cs/>
        </w:rPr>
        <w:t>)</w:t>
      </w:r>
      <w:bookmarkEnd w:id="109"/>
      <w:bookmarkEnd w:id="110"/>
      <w:bookmarkEnd w:id="111"/>
      <w:bookmarkEnd w:id="112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तरक़्क़ी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रबिया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lastRenderedPageBreak/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शुरूआत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ख़ुदाओं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रहूँगा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धमकी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रूकूगां।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मुहाफ़िज़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नवजवान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मख़जूम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बेवकूफ़ी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चुभा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दूगां।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शोएबे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ऐतराफ़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कुफ़्फ़ारे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बाईकाट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बेकार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तवारीख़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शोएब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घिराव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शोएब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रिज़्क़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तबाही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दींदार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धर्म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पालक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पेड़ों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सज़ाऐं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शोएब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चिल्लाते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पड़ोसियों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विरोध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मुख़ालेफ़त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दीमक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</w:p>
    <w:p w:rsidR="006B240B" w:rsidRPr="00C64EB4" w:rsidRDefault="006B240B" w:rsidP="002A5FAC">
      <w:pPr>
        <w:pStyle w:val="libNormal"/>
      </w:pPr>
      <w:r w:rsidRPr="00C64EB4">
        <w:rPr>
          <w:rFonts w:hint="cs"/>
          <w:cs/>
          <w:lang w:bidi="hi-IN"/>
        </w:rPr>
        <w:lastRenderedPageBreak/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शोएब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घिराव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मख़्ज़ूमी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बख़्तरी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ज़माअ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शोएबे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तारीखे़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देहांत</w:t>
      </w:r>
      <w:r w:rsidR="00EA6470">
        <w:rPr>
          <w:cs/>
          <w:lang w:bidi="hi-IN"/>
        </w:rPr>
        <w:t xml:space="preserve"> </w:t>
      </w:r>
      <w:r w:rsidRPr="00C64EB4">
        <w:t>292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मस्ज़िदिन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याक़ूबी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मुद्रित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नजफ़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1384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हिजरी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  <w:bookmarkStart w:id="113" w:name="_Toc452463238"/>
      <w:r w:rsidRPr="00C64EB4">
        <w:rPr>
          <w:rFonts w:hint="cs"/>
          <w:cs/>
          <w:lang w:bidi="hi-IN"/>
        </w:rPr>
        <w:t>रूमियों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56112A">
        <w:rPr>
          <w:cs/>
          <w:lang w:bidi="hi-IN"/>
        </w:rPr>
        <w:t>)</w:t>
      </w:r>
      <w:bookmarkEnd w:id="11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उजागर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गिबन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t>611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617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t>622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628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617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एशियाई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कोचक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कुसतुनतुनिया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अबनाए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फ़ासक़रस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t>623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360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सम्बन्ध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14" w:name="_Toc452463239"/>
      <w:bookmarkStart w:id="115" w:name="_Toc472853456"/>
      <w:bookmarkStart w:id="116" w:name="_Toc473024187"/>
      <w:bookmarkStart w:id="117" w:name="_Toc473024281"/>
      <w:r w:rsidRPr="00C64EB4">
        <w:rPr>
          <w:rFonts w:hint="cs"/>
          <w:cs/>
          <w:lang w:bidi="hi-IN"/>
        </w:rPr>
        <w:t>आपका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मोजिज़ा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शक़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उल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क़मर</w:t>
      </w:r>
      <w:r w:rsidR="00EA6470">
        <w:rPr>
          <w:rtl/>
          <w:cs/>
        </w:rPr>
        <w:t xml:space="preserve"> </w:t>
      </w:r>
      <w:r w:rsidRPr="00C64EB4">
        <w:t>9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bookmarkEnd w:id="114"/>
      <w:bookmarkEnd w:id="115"/>
      <w:bookmarkEnd w:id="116"/>
      <w:bookmarkEnd w:id="11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हुज़ैफ़ा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क़ुबैस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हदवी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शुऐब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मौजिज़े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एतक़ादो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क़ौलेही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मौजिज़े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सफ़ीनतुल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बहार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709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लखनवी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tab/>
      </w: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मोजिज़ा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शक़्क़ुल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अयाँ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tab/>
      </w: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मह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</w:p>
    <w:p w:rsidR="006B240B" w:rsidRPr="00C64EB4" w:rsidRDefault="006B240B" w:rsidP="00BC50FC">
      <w:pPr>
        <w:pStyle w:val="Heading1"/>
      </w:pPr>
      <w:bookmarkStart w:id="118" w:name="_Toc452463240"/>
      <w:bookmarkStart w:id="119" w:name="_Toc472853457"/>
      <w:bookmarkStart w:id="120" w:name="_Toc473024188"/>
      <w:bookmarkStart w:id="121" w:name="_Toc473024282"/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BC4A6D">
        <w:rPr>
          <w:cs/>
          <w:lang w:bidi="hi-IN"/>
        </w:rPr>
        <w:t>अ</w:t>
      </w:r>
      <w:r w:rsidR="00BC4A6D">
        <w:rPr>
          <w:rtl/>
          <w:cs/>
        </w:rPr>
        <w:t>.</w:t>
      </w:r>
      <w:r w:rsidR="00BC4A6D">
        <w:rPr>
          <w:rtl/>
          <w:cs/>
          <w:lang w:bidi="hi-IN"/>
        </w:rPr>
        <w:t>स</w:t>
      </w:r>
      <w:r w:rsidR="00BC4A6D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ख़तीजातुल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Pr="00C64EB4">
        <w:rPr>
          <w:rFonts w:hint="cs"/>
          <w:cs/>
          <w:lang w:bidi="hi-IN"/>
        </w:rPr>
        <w:t>स</w:t>
      </w:r>
      <w:r w:rsidRPr="00C64EB4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rtl/>
          <w:cs/>
        </w:rPr>
        <w:t xml:space="preserve"> </w:t>
      </w:r>
      <w:r w:rsidRPr="00C64EB4">
        <w:t>10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bookmarkEnd w:id="118"/>
      <w:bookmarkEnd w:id="119"/>
      <w:bookmarkEnd w:id="120"/>
      <w:bookmarkEnd w:id="121"/>
    </w:p>
    <w:p w:rsidR="006B240B" w:rsidRPr="00C64EB4" w:rsidRDefault="00DB0CD5" w:rsidP="006B240B">
      <w:pPr>
        <w:pStyle w:val="libNormal"/>
      </w:pPr>
      <w:r>
        <w:rPr>
          <w:rFonts w:hint="cs"/>
          <w:cs/>
          <w:lang w:bidi="hi-IN"/>
        </w:rPr>
        <w:t>हयातुल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हैवान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दमीरी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शुऐब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निकलने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आठ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ग्यारह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माह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शव्वाल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बरवायते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="006B240B" w:rsidRPr="00C64EB4">
        <w:t>86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याक़ूबी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ज</w:t>
      </w:r>
      <w:r w:rsidR="006B240B" w:rsidRPr="00C25C33">
        <w:rPr>
          <w:rStyle w:val="libFootnote0Char"/>
          <w:rFonts w:eastAsia="Calibri"/>
          <w:cs/>
          <w:lang w:bidi="hi-IN"/>
        </w:rPr>
        <w:t>.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स</w:t>
      </w:r>
      <w:r w:rsidR="006B240B" w:rsidRPr="00C25C33">
        <w:rPr>
          <w:rStyle w:val="libFootnote0Char"/>
          <w:rFonts w:eastAsia="Calibri"/>
          <w:cs/>
          <w:lang w:bidi="hi-IN"/>
        </w:rPr>
        <w:t>.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28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कशमीर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तवारीख़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ख़तीजतुल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कुबरा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="006B240B" w:rsidRPr="00C64EB4">
        <w:t>65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="006B240B"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याक़ूबी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28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lastRenderedPageBreak/>
        <w:tab/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हमर्ददों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तअस्सुर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मोमिन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खतीजातुल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क़ब्रस्तान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गुम्बद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मिर्ज़ा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असग़र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लखनवी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तेरहवीं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गुम्बद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ताअद्दी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हक़्क़हू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खमीस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तवक़्क़ो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मुज़ाहेरा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बमुश्किल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ग़ुन्डों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पथराव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जख़्मी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इकतिफ़ा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नख़्ला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ज़म्आ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ज़फ़ाफ़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ककड़ी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ज़फ़ाफ़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सुनन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माजा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अनुवादक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कशा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रूत्ब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61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22" w:name="_Toc452463241"/>
      <w:bookmarkStart w:id="123" w:name="_Toc472853458"/>
      <w:bookmarkStart w:id="124" w:name="_Toc473024189"/>
      <w:bookmarkStart w:id="125" w:name="_Toc473024283"/>
      <w:r w:rsidRPr="00C64EB4">
        <w:rPr>
          <w:rFonts w:hint="cs"/>
          <w:cs/>
          <w:lang w:bidi="hi-IN"/>
        </w:rPr>
        <w:t>क़बीलाए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ख़जरज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rtl/>
          <w:cs/>
        </w:rPr>
        <w:t xml:space="preserve"> </w:t>
      </w:r>
      <w:r w:rsidRPr="00C64EB4">
        <w:t>11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bookmarkEnd w:id="122"/>
      <w:bookmarkEnd w:id="123"/>
      <w:bookmarkEnd w:id="124"/>
      <w:bookmarkEnd w:id="12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रजब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खज़रज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महासनि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नियम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क़ानून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चर्चा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26" w:name="_Toc452463242"/>
      <w:bookmarkStart w:id="127" w:name="_Toc472853459"/>
      <w:bookmarkStart w:id="128" w:name="_Toc473024190"/>
      <w:bookmarkStart w:id="129" w:name="_Toc473024284"/>
      <w:r w:rsidRPr="00C64EB4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मेराजे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जिस्मानी</w:t>
      </w:r>
      <w:r w:rsidR="00EA6470">
        <w:rPr>
          <w:rtl/>
          <w:cs/>
        </w:rPr>
        <w:t xml:space="preserve"> </w:t>
      </w:r>
      <w:r w:rsidRPr="00C64EB4">
        <w:t>12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bookmarkEnd w:id="126"/>
      <w:bookmarkEnd w:id="127"/>
      <w:bookmarkEnd w:id="128"/>
      <w:bookmarkEnd w:id="129"/>
    </w:p>
    <w:p w:rsidR="006B240B" w:rsidRPr="00C64EB4" w:rsidRDefault="006B240B" w:rsidP="006B240B">
      <w:pPr>
        <w:pStyle w:val="libNormal"/>
      </w:pPr>
      <w:r w:rsidRPr="00C64EB4">
        <w:t>27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वहंा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दीं।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तफसीरे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क़ुम्मी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ऊरूज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मेराज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लौदनूत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लाहतरक़ता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भढ़ूगां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जाऊगां।</w:t>
      </w:r>
      <w:r w:rsidR="00EA6470">
        <w:rPr>
          <w:cs/>
          <w:lang w:bidi="hi-IN"/>
        </w:rPr>
        <w:t xml:space="preserve"> </w:t>
      </w:r>
    </w:p>
    <w:p w:rsidR="006B240B" w:rsidRPr="00C64EB4" w:rsidRDefault="006B240B" w:rsidP="002A5FAC">
      <w:pPr>
        <w:pStyle w:val="libAr"/>
      </w:pPr>
      <w:r w:rsidRPr="00C64EB4">
        <w:tab/>
      </w:r>
      <w:r w:rsidRPr="00C64EB4">
        <w:tab/>
      </w:r>
      <w:r w:rsidRPr="00C64EB4">
        <w:tab/>
      </w:r>
      <w:r w:rsidRPr="00C64EB4">
        <w:tab/>
      </w:r>
      <w:r w:rsidRPr="00C64EB4">
        <w:tab/>
      </w:r>
      <w:r w:rsidRPr="002A5FAC">
        <w:rPr>
          <w:rFonts w:hint="cs"/>
          <w:rtl/>
        </w:rPr>
        <w:t>اگر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یک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سر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موی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برتر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روم</w:t>
      </w:r>
      <w:r w:rsidR="00EA6470" w:rsidRPr="00EA6470">
        <w:rPr>
          <w:rFonts w:hint="cs"/>
          <w:rtl/>
          <w:cs/>
        </w:rPr>
        <w:t xml:space="preserve"> </w:t>
      </w:r>
      <w:r w:rsidRPr="002A5FAC">
        <w:rPr>
          <w:rFonts w:hint="cs"/>
          <w:rtl/>
        </w:rPr>
        <w:t>بنور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تجلی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بسوزد</w:t>
      </w:r>
      <w:r w:rsidR="00EA6470" w:rsidRPr="00EA6470">
        <w:rPr>
          <w:rtl/>
          <w:cs/>
        </w:rPr>
        <w:t xml:space="preserve"> </w:t>
      </w:r>
      <w:r w:rsidRPr="002A5FAC">
        <w:rPr>
          <w:rFonts w:hint="cs"/>
          <w:rtl/>
        </w:rPr>
        <w:t>پرم</w:t>
      </w:r>
      <w:r w:rsidR="00EA6470" w:rsidRPr="00EA6470">
        <w:rPr>
          <w:rtl/>
          <w:cs/>
        </w:rPr>
        <w:t xml:space="preserve"> 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इतलाक़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शरए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अक़ाएदे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नस्फ़ी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68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एतक़ाद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ज़ुरूरियाते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मुन्किर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सफ़ीनतुल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बिहार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174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र्हुइं।</w:t>
      </w:r>
    </w:p>
    <w:p w:rsidR="006B240B" w:rsidRPr="00C64EB4" w:rsidRDefault="006B240B" w:rsidP="006B240B">
      <w:pPr>
        <w:pStyle w:val="libNormal"/>
      </w:pPr>
      <w:r w:rsidRPr="00C64EB4">
        <w:t>1.</w:t>
      </w:r>
      <w:r w:rsidRPr="00C64EB4">
        <w:tab/>
      </w:r>
      <w:r w:rsidRPr="00C64EB4">
        <w:rPr>
          <w:rFonts w:hint="cs"/>
          <w:cs/>
          <w:lang w:bidi="hi-IN"/>
        </w:rPr>
        <w:t>यसरब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मसकने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निवास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स्थान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उत्तर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t>270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30" w:name="_Toc452463243"/>
      <w:bookmarkStart w:id="131" w:name="_Toc472853460"/>
      <w:bookmarkStart w:id="132" w:name="_Toc473024191"/>
      <w:bookmarkStart w:id="133" w:name="_Toc473024285"/>
      <w:r w:rsidRPr="00C64EB4">
        <w:rPr>
          <w:rFonts w:hint="cs"/>
          <w:cs/>
          <w:lang w:bidi="hi-IN"/>
        </w:rPr>
        <w:t>बैअते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उक़बा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ऊला</w:t>
      </w:r>
      <w:bookmarkEnd w:id="130"/>
      <w:bookmarkEnd w:id="131"/>
      <w:bookmarkEnd w:id="132"/>
      <w:bookmarkEnd w:id="13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पिछले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मुर्शरफ़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बलात्कार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नियुक्त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B240B" w:rsidRPr="00C64EB4" w:rsidRDefault="0056112A" w:rsidP="006B240B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अबुल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फ़िदा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52</w:t>
      </w:r>
      <w:r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34" w:name="_Toc452463244"/>
      <w:bookmarkStart w:id="135" w:name="_Toc472853461"/>
      <w:bookmarkStart w:id="136" w:name="_Toc473024192"/>
      <w:bookmarkStart w:id="137" w:name="_Toc473024286"/>
      <w:r w:rsidRPr="00C64EB4">
        <w:rPr>
          <w:rFonts w:hint="cs"/>
          <w:cs/>
          <w:lang w:bidi="hi-IN"/>
        </w:rPr>
        <w:lastRenderedPageBreak/>
        <w:t>बैअते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उक़ब</w:t>
      </w:r>
      <w:r w:rsidR="002A5FAC">
        <w:rPr>
          <w:rFonts w:hint="cs"/>
          <w:cs/>
          <w:lang w:bidi="hi-IN"/>
        </w:rPr>
        <w:t>ा</w:t>
      </w:r>
      <w:r w:rsidR="00EA6470">
        <w:rPr>
          <w:rtl/>
          <w:cs/>
        </w:rPr>
        <w:t xml:space="preserve"> </w:t>
      </w:r>
      <w:r w:rsidR="0056112A">
        <w:rPr>
          <w:rFonts w:hint="cs"/>
          <w:rtl/>
          <w:cs/>
        </w:rPr>
        <w:t>(</w:t>
      </w:r>
      <w:r w:rsidRPr="00C64EB4">
        <w:rPr>
          <w:rFonts w:hint="cs"/>
          <w:cs/>
          <w:lang w:bidi="hi-IN"/>
        </w:rPr>
        <w:t>दूसरी</w:t>
      </w:r>
      <w:r w:rsidR="0056112A">
        <w:rPr>
          <w:rFonts w:hint="cs"/>
          <w:rtl/>
          <w:cs/>
        </w:rPr>
        <w:t>)</w:t>
      </w:r>
      <w:bookmarkEnd w:id="134"/>
      <w:bookmarkEnd w:id="135"/>
      <w:bookmarkEnd w:id="136"/>
      <w:bookmarkEnd w:id="137"/>
    </w:p>
    <w:p w:rsidR="006B240B" w:rsidRPr="00C64EB4" w:rsidRDefault="006B240B" w:rsidP="006B240B">
      <w:pPr>
        <w:pStyle w:val="libNormal"/>
      </w:pPr>
      <w:r w:rsidRPr="00C64EB4">
        <w:t>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ज़िल्हिज्जा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उमैर</w:t>
      </w:r>
      <w:r w:rsidR="00EA6470">
        <w:rPr>
          <w:cs/>
          <w:lang w:bidi="hi-IN"/>
        </w:rPr>
        <w:t xml:space="preserve"> </w:t>
      </w:r>
      <w:r w:rsidRPr="00C64EB4">
        <w:t>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ओस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और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ख़ज़रज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  <w:rPr>
          <w:cs/>
          <w:lang w:bidi="hi-IN"/>
        </w:rPr>
      </w:pPr>
      <w:r>
        <w:rPr>
          <w:cs/>
          <w:lang w:bidi="hi-IN"/>
        </w:rPr>
        <w:cr/>
      </w:r>
      <w:r>
        <w:rPr>
          <w:cs/>
          <w:lang w:bidi="hi-IN"/>
        </w:rPr>
        <w:cr/>
      </w:r>
    </w:p>
    <w:p w:rsidR="006B240B" w:rsidRPr="00C64EB4" w:rsidRDefault="006B240B" w:rsidP="00BC50FC">
      <w:pPr>
        <w:pStyle w:val="Heading1"/>
      </w:pPr>
      <w:bookmarkStart w:id="138" w:name="_Toc452463245"/>
      <w:bookmarkStart w:id="139" w:name="_Toc472853462"/>
      <w:bookmarkStart w:id="140" w:name="_Toc473024193"/>
      <w:bookmarkStart w:id="141" w:name="_Toc473024287"/>
      <w:r w:rsidRPr="00C64EB4">
        <w:rPr>
          <w:rFonts w:hint="cs"/>
          <w:cs/>
          <w:lang w:bidi="hi-IN"/>
        </w:rPr>
        <w:t>हिजरते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bookmarkEnd w:id="138"/>
      <w:bookmarkEnd w:id="139"/>
      <w:bookmarkEnd w:id="140"/>
      <w:bookmarkEnd w:id="141"/>
    </w:p>
    <w:p w:rsidR="006B240B" w:rsidRPr="00C64EB4" w:rsidRDefault="006B240B" w:rsidP="006B240B">
      <w:pPr>
        <w:pStyle w:val="libNormal"/>
      </w:pP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मुबाबिक़</w:t>
      </w:r>
      <w:r w:rsidR="00EA6470">
        <w:rPr>
          <w:cs/>
          <w:lang w:bidi="hi-IN"/>
        </w:rPr>
        <w:t xml:space="preserve"> </w:t>
      </w:r>
      <w:r w:rsidRPr="00C64EB4">
        <w:t>622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छिपे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प्राप्त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दारूल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नदवा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विभिन्न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परवरदिगार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जिब्राईल्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मुटठी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झोंकते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फ़र्शे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सीरतुन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मोहसिने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आज़म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सन्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165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अहयाअल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ग़ेज़ाली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मीकाईल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यशरी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lastRenderedPageBreak/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क़हाफ़ा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बुख़ारी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भाग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69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क़हाफ़ा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t>900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घण्टे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ढ़ाई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दक्षिण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समुन्द्र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56112A" w:rsidP="006B240B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तलख़ीस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सीरतुन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नबी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169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ज़रक़ानी</w:t>
      </w:r>
      <w:r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कबूतर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अन्डे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अजायब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257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कबूतर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कबूतर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 w:rsidR="00EA6470">
        <w:rPr>
          <w:cs/>
          <w:lang w:bidi="hi-IN"/>
        </w:rPr>
        <w:t xml:space="preserve"> </w:t>
      </w: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जुमेरात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अरीक़त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फ़हीरा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कुलजुम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लाऐगा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t>100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जाऐंगे।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ख़ोज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1</w:t>
      </w:r>
      <w:r w:rsidR="0056112A">
        <w:rPr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पहुँचना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अदायगी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सुबुक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थूक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16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मस्जिदे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मज़दूरों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चबूतरा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सुफ़्फ़ा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सुफ़्फ़ा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t>17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मुअय्यन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औक़ाद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42" w:name="_Toc452463246"/>
      <w:bookmarkStart w:id="143" w:name="_Toc472853463"/>
      <w:bookmarkStart w:id="144" w:name="_Toc473024194"/>
      <w:bookmarkStart w:id="145" w:name="_Toc473024288"/>
      <w:r w:rsidRPr="00C64EB4">
        <w:rPr>
          <w:rFonts w:hint="cs"/>
          <w:cs/>
          <w:lang w:bidi="hi-IN"/>
        </w:rPr>
        <w:t>एक</w:t>
      </w:r>
      <w:r w:rsidR="00EA6470">
        <w:rPr>
          <w:rtl/>
          <w:cs/>
        </w:rPr>
        <w:t xml:space="preserve"> </w:t>
      </w:r>
      <w:r w:rsidRPr="00C64EB4">
        <w:t>1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महत्वपूर्ण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142"/>
      <w:bookmarkEnd w:id="143"/>
      <w:bookmarkEnd w:id="144"/>
      <w:bookmarkEnd w:id="145"/>
    </w:p>
    <w:p w:rsidR="006B240B" w:rsidRPr="00C64EB4" w:rsidRDefault="006B240B" w:rsidP="00C61A27">
      <w:pPr>
        <w:pStyle w:val="Heading2"/>
      </w:pPr>
      <w:bookmarkStart w:id="146" w:name="_Toc452463247"/>
      <w:bookmarkStart w:id="147" w:name="_Toc472853464"/>
      <w:bookmarkStart w:id="148" w:name="_Toc473024195"/>
      <w:bookmarkStart w:id="149" w:name="_Toc473024289"/>
      <w:r w:rsidRPr="00C64EB4">
        <w:rPr>
          <w:rFonts w:hint="cs"/>
          <w:cs/>
        </w:rPr>
        <w:t>अज़ान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व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अक़ामत</w:t>
      </w:r>
      <w:bookmarkEnd w:id="146"/>
      <w:bookmarkEnd w:id="147"/>
      <w:bookmarkEnd w:id="148"/>
      <w:bookmarkEnd w:id="149"/>
    </w:p>
    <w:p w:rsidR="006B240B" w:rsidRPr="00C64EB4" w:rsidRDefault="006B240B" w:rsidP="00C25C33">
      <w:pPr>
        <w:pStyle w:val="libNormal"/>
      </w:pP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तक़र्रूर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50" w:name="_Toc452463248"/>
      <w:bookmarkStart w:id="151" w:name="_Toc472853465"/>
      <w:bookmarkStart w:id="152" w:name="_Toc473024196"/>
      <w:bookmarkStart w:id="153" w:name="_Toc473024290"/>
      <w:r w:rsidRPr="00C64EB4">
        <w:rPr>
          <w:rFonts w:hint="cs"/>
          <w:cs/>
        </w:rPr>
        <w:t>अक़्दे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मवाख़ात</w:t>
      </w:r>
      <w:r w:rsidR="00EA6470">
        <w:rPr>
          <w:cs/>
        </w:rPr>
        <w:t xml:space="preserve"> </w:t>
      </w:r>
      <w:r w:rsidR="0056112A">
        <w:rPr>
          <w:cs/>
        </w:rPr>
        <w:t>(</w:t>
      </w:r>
      <w:r w:rsidRPr="00C64EB4">
        <w:rPr>
          <w:rFonts w:hint="cs"/>
          <w:cs/>
        </w:rPr>
        <w:t>भाईचारा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कराना</w:t>
      </w:r>
      <w:r w:rsidR="0056112A">
        <w:rPr>
          <w:cs/>
        </w:rPr>
        <w:t>)</w:t>
      </w:r>
      <w:bookmarkEnd w:id="150"/>
      <w:bookmarkEnd w:id="151"/>
      <w:bookmarkEnd w:id="152"/>
      <w:bookmarkEnd w:id="15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हिजरत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महाजेरीने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दिलबस्तगी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50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मवाख़ात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चारगी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नज़रा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इत्तेहादे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मज़ाके़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इत्तेहाद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A555DC">
      <w:pPr>
        <w:pStyle w:val="libAr"/>
      </w:pPr>
      <w:r w:rsidRPr="00A555DC">
        <w:rPr>
          <w:rFonts w:hint="cs"/>
          <w:rtl/>
        </w:rPr>
        <w:t>انت</w:t>
      </w:r>
      <w:r w:rsidR="00EA6470" w:rsidRPr="00EA6470">
        <w:rPr>
          <w:rtl/>
          <w:cs/>
        </w:rPr>
        <w:t xml:space="preserve"> </w:t>
      </w:r>
      <w:r w:rsidRPr="00A555DC">
        <w:rPr>
          <w:rFonts w:hint="cs"/>
          <w:rtl/>
        </w:rPr>
        <w:t>اخی</w:t>
      </w:r>
      <w:r w:rsidR="00EA6470" w:rsidRPr="00EA6470">
        <w:rPr>
          <w:rtl/>
          <w:cs/>
        </w:rPr>
        <w:t xml:space="preserve"> </w:t>
      </w:r>
      <w:r w:rsidRPr="00A555DC">
        <w:rPr>
          <w:rFonts w:hint="cs"/>
          <w:rtl/>
        </w:rPr>
        <w:t>فی</w:t>
      </w:r>
      <w:r w:rsidR="00EA6470" w:rsidRPr="00EA6470">
        <w:rPr>
          <w:rtl/>
          <w:cs/>
        </w:rPr>
        <w:t xml:space="preserve"> </w:t>
      </w:r>
      <w:r w:rsidRPr="00A555DC">
        <w:rPr>
          <w:rFonts w:hint="cs"/>
          <w:rtl/>
        </w:rPr>
        <w:t>الدنیا</w:t>
      </w:r>
      <w:r w:rsidR="00EA6470" w:rsidRPr="00EA6470">
        <w:rPr>
          <w:rtl/>
          <w:cs/>
        </w:rPr>
        <w:t xml:space="preserve"> </w:t>
      </w:r>
      <w:r w:rsidRPr="00A555DC">
        <w:rPr>
          <w:rFonts w:hint="cs"/>
          <w:rtl/>
        </w:rPr>
        <w:t>والاخر</w:t>
      </w:r>
      <w:r w:rsidR="00EA6470" w:rsidRPr="00EA6470">
        <w:rPr>
          <w:rtl/>
          <w:cs/>
        </w:rPr>
        <w:t xml:space="preserve"> </w:t>
      </w:r>
    </w:p>
    <w:p w:rsidR="006B240B" w:rsidRPr="00C64EB4" w:rsidRDefault="006B240B" w:rsidP="00A555DC">
      <w:pPr>
        <w:pStyle w:val="libCenter"/>
      </w:pP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54" w:name="_Toc452463249"/>
      <w:bookmarkStart w:id="155" w:name="_Toc472853466"/>
      <w:bookmarkStart w:id="156" w:name="_Toc473024197"/>
      <w:bookmarkStart w:id="157" w:name="_Toc473024291"/>
      <w:r w:rsidRPr="00C64EB4">
        <w:t>2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महत्वपूर्ण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154"/>
      <w:bookmarkEnd w:id="155"/>
      <w:bookmarkEnd w:id="156"/>
      <w:bookmarkEnd w:id="157"/>
    </w:p>
    <w:p w:rsidR="006B240B" w:rsidRPr="00C64EB4" w:rsidRDefault="006B240B" w:rsidP="00C61A27">
      <w:pPr>
        <w:pStyle w:val="Heading2"/>
      </w:pPr>
      <w:bookmarkStart w:id="158" w:name="_Toc452463250"/>
      <w:bookmarkStart w:id="159" w:name="_Toc472853467"/>
      <w:bookmarkStart w:id="160" w:name="_Toc473024198"/>
      <w:bookmarkStart w:id="161" w:name="_Toc473024292"/>
      <w:r w:rsidRPr="00C64EB4">
        <w:rPr>
          <w:rFonts w:hint="cs"/>
          <w:cs/>
        </w:rPr>
        <w:t>जनाबे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सैय्यदा</w:t>
      </w:r>
      <w:r w:rsidR="00EA6470">
        <w:rPr>
          <w:cs/>
        </w:rPr>
        <w:t xml:space="preserve"> </w:t>
      </w:r>
      <w:r w:rsidR="0056112A">
        <w:rPr>
          <w:cs/>
        </w:rPr>
        <w:t>(</w:t>
      </w:r>
      <w:r w:rsidR="007C711A" w:rsidRPr="0056112A">
        <w:rPr>
          <w:cs/>
        </w:rPr>
        <w:t>स</w:t>
      </w:r>
      <w:r w:rsidR="007C711A" w:rsidRPr="0056112A">
        <w:rPr>
          <w:rtl/>
          <w:cs/>
        </w:rPr>
        <w:t>.अ.व.व.</w:t>
      </w:r>
      <w:r w:rsidR="0056112A">
        <w:rPr>
          <w:cs/>
        </w:rPr>
        <w:t>)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निकाह</w:t>
      </w:r>
      <w:bookmarkEnd w:id="158"/>
      <w:bookmarkEnd w:id="159"/>
      <w:bookmarkEnd w:id="160"/>
      <w:bookmarkEnd w:id="161"/>
    </w:p>
    <w:p w:rsidR="006B240B" w:rsidRPr="00C64EB4" w:rsidRDefault="006B240B" w:rsidP="006B240B">
      <w:pPr>
        <w:pStyle w:val="libNormal"/>
      </w:pPr>
      <w:r w:rsidRPr="00C64EB4">
        <w:t>15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19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ज़िलहिज्जा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ग़ज़बनाक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रियाजु़ल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184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चारपाई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गद्दा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चक्कियां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24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62" w:name="_Toc452463251"/>
      <w:bookmarkStart w:id="163" w:name="_Toc472853468"/>
      <w:bookmarkStart w:id="164" w:name="_Toc473024199"/>
      <w:bookmarkStart w:id="165" w:name="_Toc473024293"/>
      <w:r w:rsidRPr="00C64EB4">
        <w:rPr>
          <w:rFonts w:hint="cs"/>
          <w:cs/>
        </w:rPr>
        <w:t>तहवीले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काबा</w:t>
      </w:r>
      <w:bookmarkEnd w:id="162"/>
      <w:bookmarkEnd w:id="163"/>
      <w:bookmarkEnd w:id="164"/>
      <w:bookmarkEnd w:id="16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क़िबलतैन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क़िब्लों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66" w:name="_Toc452463252"/>
      <w:bookmarkStart w:id="167" w:name="_Toc472853469"/>
      <w:bookmarkStart w:id="168" w:name="_Toc473024200"/>
      <w:bookmarkStart w:id="169" w:name="_Toc473024294"/>
      <w:r w:rsidRPr="00C64EB4">
        <w:rPr>
          <w:rFonts w:hint="cs"/>
          <w:cs/>
        </w:rPr>
        <w:lastRenderedPageBreak/>
        <w:t>जेहाद</w:t>
      </w:r>
      <w:bookmarkEnd w:id="166"/>
      <w:bookmarkEnd w:id="167"/>
      <w:bookmarkEnd w:id="168"/>
      <w:bookmarkEnd w:id="16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गनी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तरक़्क़ी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अंधेर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मदिने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कुचल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मुशरेक़ीन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देफ़ाई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आत्म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रक्षक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लडा़ईयां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मुहिमों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संख्या</w:t>
      </w:r>
      <w:r w:rsidR="00EA6470">
        <w:rPr>
          <w:cs/>
          <w:lang w:bidi="hi-IN"/>
        </w:rPr>
        <w:t xml:space="preserve"> </w:t>
      </w:r>
      <w:r w:rsidRPr="00C64EB4">
        <w:t>26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हुनैन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संख़्या</w:t>
      </w:r>
      <w:r w:rsidR="00EA6470">
        <w:rPr>
          <w:cs/>
          <w:lang w:bidi="hi-IN"/>
        </w:rPr>
        <w:t xml:space="preserve"> </w:t>
      </w:r>
      <w:r w:rsidRPr="00C64EB4">
        <w:t>36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70" w:name="_Toc452463253"/>
      <w:bookmarkStart w:id="171" w:name="_Toc472853470"/>
      <w:bookmarkStart w:id="172" w:name="_Toc473024201"/>
      <w:bookmarkStart w:id="173" w:name="_Toc473024295"/>
      <w:r w:rsidRPr="00C64EB4">
        <w:rPr>
          <w:rFonts w:hint="cs"/>
          <w:cs/>
        </w:rPr>
        <w:t>जंगे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बद्र</w:t>
      </w:r>
      <w:bookmarkEnd w:id="170"/>
      <w:bookmarkEnd w:id="171"/>
      <w:bookmarkEnd w:id="172"/>
      <w:bookmarkEnd w:id="17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 w:rsidR="00EA6470">
        <w:rPr>
          <w:cs/>
          <w:lang w:bidi="hi-IN"/>
        </w:rPr>
        <w:t xml:space="preserve"> </w:t>
      </w:r>
      <w:r w:rsidRPr="00C64EB4">
        <w:t>80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t>30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व्यापार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t>313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कु़रैश</w:t>
      </w:r>
      <w:r w:rsidR="00EA6470">
        <w:rPr>
          <w:cs/>
          <w:lang w:bidi="hi-IN"/>
        </w:rPr>
        <w:t xml:space="preserve"> </w:t>
      </w:r>
      <w:r w:rsidRPr="00C64EB4">
        <w:t>950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टोली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t>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t>36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लडा़ई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जेहेल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अतबा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शैबा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ओक़ब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फ़िदये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पैसा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भावनाएं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हुयी।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नियम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लागू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क़ैनक़ा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74" w:name="_Toc452463254"/>
      <w:bookmarkStart w:id="175" w:name="_Toc472853471"/>
      <w:bookmarkStart w:id="176" w:name="_Toc473024202"/>
      <w:bookmarkStart w:id="177" w:name="_Toc473024296"/>
      <w:r w:rsidRPr="00C64EB4">
        <w:lastRenderedPageBreak/>
        <w:t>3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वाके़यात</w:t>
      </w:r>
      <w:bookmarkEnd w:id="174"/>
      <w:bookmarkEnd w:id="175"/>
      <w:bookmarkEnd w:id="176"/>
      <w:bookmarkEnd w:id="177"/>
    </w:p>
    <w:p w:rsidR="006B240B" w:rsidRPr="00C64EB4" w:rsidRDefault="006B240B" w:rsidP="00C61A27">
      <w:pPr>
        <w:pStyle w:val="Heading2"/>
      </w:pPr>
      <w:bookmarkStart w:id="178" w:name="_Toc452463255"/>
      <w:bookmarkStart w:id="179" w:name="_Toc472853472"/>
      <w:bookmarkStart w:id="180" w:name="_Toc473024203"/>
      <w:bookmarkStart w:id="181" w:name="_Toc473024297"/>
      <w:r w:rsidRPr="00C64EB4">
        <w:rPr>
          <w:rFonts w:hint="cs"/>
          <w:cs/>
        </w:rPr>
        <w:t>जंगे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ओहद</w:t>
      </w:r>
      <w:bookmarkEnd w:id="178"/>
      <w:bookmarkEnd w:id="179"/>
      <w:bookmarkEnd w:id="180"/>
      <w:bookmarkEnd w:id="181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3000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जेहेल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पीछे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अंदाज़ों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अंदाज़ों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प्राप्त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निश्चित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भगदड़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ध्यान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याक़ूबी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उस्मान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88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238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उचक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उचकती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चिल्ला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पारा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रूकू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आयत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153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गोफ़ने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कारण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पहाडी़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t>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 w:rsidR="00EA6470">
        <w:rPr>
          <w:cs/>
          <w:lang w:bidi="hi-IN"/>
        </w:rPr>
        <w:t xml:space="preserve"> </w:t>
      </w:r>
      <w:r w:rsidRPr="00C64EB4">
        <w:t>30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पद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सीरतुन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</w:t>
      </w:r>
      <w:r w:rsidRPr="00C25C33">
        <w:rPr>
          <w:rStyle w:val="libFootnote0Char"/>
          <w:rFonts w:eastAsia="Calibri"/>
        </w:rPr>
        <w:t>0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lastRenderedPageBreak/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277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lang w:bidi="hi-IN"/>
        </w:rPr>
        <w:t>?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लूँ।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मदारिज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जु़ल्फ़ेक़ार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406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58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नादे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लख़्ते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क्सीर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चबाया।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जिगर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82" w:name="_Toc452463256"/>
      <w:bookmarkStart w:id="183" w:name="_Toc472853473"/>
      <w:bookmarkStart w:id="184" w:name="_Toc473024204"/>
      <w:bookmarkStart w:id="185" w:name="_Toc473024298"/>
      <w:r w:rsidRPr="00C64EB4">
        <w:rPr>
          <w:rFonts w:hint="cs"/>
          <w:cs/>
        </w:rPr>
        <w:lastRenderedPageBreak/>
        <w:t>मदीना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मातम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कदा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बन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गया</w:t>
      </w:r>
      <w:bookmarkEnd w:id="182"/>
      <w:bookmarkEnd w:id="183"/>
      <w:bookmarkEnd w:id="184"/>
      <w:bookmarkEnd w:id="18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रिक़्क़त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फ़लाबोवा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तड़प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सीरतुन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</w:t>
      </w:r>
      <w:r w:rsidRPr="00C25C33">
        <w:rPr>
          <w:rStyle w:val="libFootnote0Char"/>
          <w:rFonts w:eastAsia="Calibri"/>
        </w:rPr>
        <w:t>0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</w:t>
      </w:r>
      <w:r w:rsidRPr="00C25C33">
        <w:rPr>
          <w:rStyle w:val="libFootnote0Char"/>
          <w:rFonts w:eastAsia="Calibri"/>
        </w:rPr>
        <w:t>0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283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t>15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ग़ज़्वाए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अहमर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अलमबरदार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186" w:name="_Toc452463257"/>
      <w:bookmarkStart w:id="187" w:name="_Toc472853474"/>
      <w:bookmarkStart w:id="188" w:name="_Toc473024205"/>
      <w:bookmarkStart w:id="189" w:name="_Toc473024299"/>
      <w:r w:rsidRPr="00C64EB4">
        <w:lastRenderedPageBreak/>
        <w:t>4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186"/>
      <w:bookmarkEnd w:id="187"/>
      <w:bookmarkEnd w:id="188"/>
      <w:bookmarkEnd w:id="18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मोहर्रम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90" w:name="_Toc452463258"/>
      <w:bookmarkStart w:id="191" w:name="_Toc472853475"/>
      <w:bookmarkStart w:id="192" w:name="_Toc473024206"/>
      <w:bookmarkStart w:id="193" w:name="_Toc473024300"/>
      <w:r w:rsidRPr="00C64EB4">
        <w:rPr>
          <w:rFonts w:hint="cs"/>
          <w:cs/>
        </w:rPr>
        <w:t>वाक़ये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बैरे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मऊना</w:t>
      </w:r>
      <w:bookmarkEnd w:id="190"/>
      <w:bookmarkEnd w:id="191"/>
      <w:bookmarkEnd w:id="192"/>
      <w:bookmarkEnd w:id="19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मऊना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तुफ़ैल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94" w:name="_Toc452463259"/>
      <w:bookmarkStart w:id="195" w:name="_Toc472853476"/>
      <w:bookmarkStart w:id="196" w:name="_Toc473024207"/>
      <w:bookmarkStart w:id="197" w:name="_Toc473024301"/>
      <w:r w:rsidRPr="00C64EB4">
        <w:rPr>
          <w:rFonts w:hint="cs"/>
          <w:cs/>
        </w:rPr>
        <w:t>ग़ज़वा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बनी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नुज़ैर</w:t>
      </w:r>
      <w:bookmarkEnd w:id="194"/>
      <w:bookmarkEnd w:id="195"/>
      <w:bookmarkEnd w:id="196"/>
      <w:bookmarkEnd w:id="19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मुतालिबे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मुतालिबा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कोठे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खि़रजी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मुनाफ़िक़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बहकाने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घिराव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198" w:name="_Toc452463260"/>
      <w:bookmarkStart w:id="199" w:name="_Toc472853477"/>
      <w:bookmarkStart w:id="200" w:name="_Toc473024208"/>
      <w:bookmarkStart w:id="201" w:name="_Toc473024302"/>
      <w:r w:rsidRPr="00C64EB4">
        <w:rPr>
          <w:rFonts w:hint="cs"/>
          <w:cs/>
        </w:rPr>
        <w:t>ग़ज़वा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ज़ातुल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रूक़ा</w:t>
      </w:r>
      <w:bookmarkEnd w:id="198"/>
      <w:bookmarkEnd w:id="199"/>
      <w:bookmarkEnd w:id="200"/>
      <w:bookmarkEnd w:id="201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इनमारो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साअलबता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ग़त्फ़न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88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हिज़री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दूसरी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02" w:name="_Toc452463261"/>
      <w:bookmarkStart w:id="203" w:name="_Toc472853478"/>
      <w:bookmarkStart w:id="204" w:name="_Toc473024209"/>
      <w:bookmarkStart w:id="205" w:name="_Toc473024303"/>
      <w:r w:rsidRPr="00C64EB4">
        <w:t>5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202"/>
      <w:bookmarkEnd w:id="203"/>
      <w:bookmarkEnd w:id="204"/>
      <w:bookmarkEnd w:id="20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अहज़ाब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ज़ीका़द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मुतालुक़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तुख़म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ग़तफ़ान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मोआहेदे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इकठ्ठा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स्कीम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क़बाएल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</w:t>
      </w:r>
      <w:r w:rsidR="002A5FAC">
        <w:rPr>
          <w:rFonts w:hint="cs"/>
          <w:cs/>
          <w:lang w:bidi="hi-IN"/>
        </w:rPr>
        <w:t>ौ</w:t>
      </w:r>
      <w:r w:rsidRPr="00C64EB4">
        <w:rPr>
          <w:rFonts w:hint="cs"/>
          <w:cs/>
          <w:lang w:bidi="hi-IN"/>
        </w:rPr>
        <w:t>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फ़िशानी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अन्दरूनी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ख़लफ़िशार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मुनाफ़िको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रेशादवानियां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जलालउद्दीन</w:t>
      </w:r>
      <w:r w:rsidR="00EA6470">
        <w:rPr>
          <w:cs/>
          <w:lang w:bidi="hi-IN"/>
        </w:rPr>
        <w:t xml:space="preserve"> </w:t>
      </w:r>
      <w:r w:rsidR="00DB0CD5">
        <w:rPr>
          <w:rFonts w:hint="cs"/>
          <w:cs/>
          <w:lang w:bidi="hi-IN"/>
        </w:rPr>
        <w:t>स्यूती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अन्दरूनी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हुज़ैफ़ा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</w:p>
    <w:p w:rsidR="006B240B" w:rsidRPr="00C64EB4" w:rsidRDefault="0056112A" w:rsidP="006B240B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दुर्रे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मन्शूर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5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185</w:t>
      </w:r>
      <w:r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कुफ़्फ़ार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 w:rsidR="00EA6470">
        <w:rPr>
          <w:cs/>
          <w:lang w:bidi="hi-IN"/>
        </w:rPr>
        <w:t xml:space="preserve"> </w:t>
      </w:r>
      <w:r w:rsidRPr="00C64EB4">
        <w:t>20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अबदोवुद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मुबारिज़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अबदोवुद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डाकुओं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पैंग़म्बरे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चैलेंज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सनका।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अबदवुद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बैठूं।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बरज़ल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238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सीरते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मोहम्मदिया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102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श्ब्लिी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लोटने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दुआऐं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ग़ुबार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ज़रबते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सक़लैन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ज़रबते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जज़्बाए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माआब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क़नदूज़ी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कफ़वुन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</w:t>
      </w:r>
      <w:r w:rsidRPr="00C64EB4">
        <w:rPr>
          <w:rFonts w:hint="cs"/>
          <w:cs/>
          <w:lang w:bidi="hi-IN"/>
        </w:rPr>
        <w:t>ज़</w:t>
      </w:r>
      <w:r>
        <w:rPr>
          <w:rFonts w:hint="cs"/>
          <w:cs/>
          <w:lang w:bidi="hi-IN"/>
        </w:rPr>
        <w:t>ि</w:t>
      </w:r>
      <w:r w:rsidRPr="00C64EB4">
        <w:rPr>
          <w:rFonts w:hint="cs"/>
          <w:cs/>
          <w:lang w:bidi="hi-IN"/>
        </w:rPr>
        <w:t>ज़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आदरणीय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जीवन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माआरेजुन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06" w:name="_Toc452463262"/>
      <w:bookmarkStart w:id="207" w:name="_Toc472853479"/>
      <w:bookmarkStart w:id="208" w:name="_Toc473024210"/>
      <w:bookmarkStart w:id="209" w:name="_Toc473024304"/>
      <w:r w:rsidRPr="00C64EB4">
        <w:rPr>
          <w:rFonts w:hint="cs"/>
          <w:cs/>
        </w:rPr>
        <w:t>ग़ज़वाए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बनी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मुस्तलक़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और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वाकिए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अफ़क़</w:t>
      </w:r>
      <w:bookmarkEnd w:id="206"/>
      <w:bookmarkEnd w:id="207"/>
      <w:bookmarkEnd w:id="208"/>
      <w:bookmarkEnd w:id="20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मुस्तलक़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घमासान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माअतल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नाराज़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माअतल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उम्मेहात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उम्मा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166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C25C33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क़ुरैज़ा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तयम्मुम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मुहीउद्दीन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किबरियत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वियाक़ियत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जवाहर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मोअल्लिमे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528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226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तशकीले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ख़ारिज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निकाल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नील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वतारा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शोकानी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339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मुस्लिम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मुतारज्जिम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10" w:name="_Toc452463263"/>
      <w:bookmarkStart w:id="211" w:name="_Toc472853480"/>
      <w:bookmarkStart w:id="212" w:name="_Toc473024211"/>
      <w:bookmarkStart w:id="213" w:name="_Toc473024305"/>
      <w:r w:rsidRPr="00C64EB4">
        <w:t>6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210"/>
      <w:bookmarkEnd w:id="211"/>
      <w:bookmarkEnd w:id="212"/>
      <w:bookmarkEnd w:id="21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सुलैह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ज़ीक़ाद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 w:rsidR="00EA6470">
        <w:rPr>
          <w:cs/>
          <w:lang w:bidi="hi-IN"/>
        </w:rPr>
        <w:t xml:space="preserve"> </w:t>
      </w:r>
      <w:r w:rsidRPr="00C64EB4">
        <w:t>628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ओबाश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बज़रआलात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भतीजे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शाहदते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खटके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तारीखे़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तारीखे़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ख़ल्दून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361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फ़तैहना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फ़तैहना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ग़ज़वह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जिन्दल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फ़िदक़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वादिउल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हारेसा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असीर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78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रक़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लेखक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अतीक़ुर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रहमान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उस्मानी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107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14" w:name="_Toc452463264"/>
      <w:bookmarkStart w:id="215" w:name="_Toc472853481"/>
      <w:bookmarkStart w:id="216" w:name="_Toc473024212"/>
      <w:bookmarkStart w:id="217" w:name="_Toc473024306"/>
      <w:r w:rsidRPr="00C64EB4">
        <w:t>7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214"/>
      <w:bookmarkEnd w:id="215"/>
      <w:bookmarkEnd w:id="216"/>
      <w:bookmarkEnd w:id="21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 w:rsidR="00EA6470">
        <w:rPr>
          <w:cs/>
          <w:lang w:bidi="hi-IN"/>
        </w:rPr>
        <w:t xml:space="preserve"> </w:t>
      </w:r>
      <w:r w:rsidRPr="00C64EB4">
        <w:t>50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ऊरूज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ग़तफ़ान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दह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1400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200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85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93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बुज़दिली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कैफ़ियत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93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लुआबे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क़मूस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लडूँ़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आऊँ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तौरैत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ज़ुलफ़ेक़ार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भगदड़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बायाँ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</w:t>
      </w:r>
      <w:r w:rsidR="002A5FAC">
        <w:rPr>
          <w:rFonts w:hint="cs"/>
          <w:cs/>
          <w:lang w:bidi="hi-IN"/>
        </w:rPr>
        <w:t>ौ</w:t>
      </w:r>
      <w:r w:rsidRPr="00C64EB4">
        <w:rPr>
          <w:rFonts w:hint="cs"/>
          <w:cs/>
          <w:lang w:bidi="hi-IN"/>
        </w:rPr>
        <w:t>खट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झटका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उख़ड़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झटके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ज़लज़ला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सफ़ीहा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अख़्तब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इन्सानी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कू़व्वते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उखाड़ा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202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मिकाईल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ख़न्दूज़ी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मोअदता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</w:t>
      </w:r>
      <w:r>
        <w:rPr>
          <w:rFonts w:hint="cs"/>
          <w:cs/>
          <w:lang w:bidi="hi-IN"/>
        </w:rPr>
        <w:t>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फ़जी़लत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खै़बर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मराजेअते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रजअते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शवाहिद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नबूवतः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86,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87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18" w:name="_Toc452463265"/>
      <w:bookmarkStart w:id="219" w:name="_Toc472853482"/>
      <w:bookmarkStart w:id="220" w:name="_Toc473024213"/>
      <w:bookmarkStart w:id="221" w:name="_Toc473024307"/>
      <w:r w:rsidRPr="00C64EB4">
        <w:rPr>
          <w:rFonts w:hint="cs"/>
          <w:cs/>
        </w:rPr>
        <w:lastRenderedPageBreak/>
        <w:t>हज़रत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अली</w:t>
      </w:r>
      <w:r w:rsidR="00EA6470">
        <w:rPr>
          <w:cs/>
        </w:rPr>
        <w:t xml:space="preserve"> </w:t>
      </w:r>
      <w:r w:rsidR="0056112A">
        <w:rPr>
          <w:cs/>
        </w:rPr>
        <w:t>(</w:t>
      </w:r>
      <w:r w:rsidR="00BC4A6D">
        <w:rPr>
          <w:cs/>
        </w:rPr>
        <w:t>अ.स.</w:t>
      </w:r>
      <w:r w:rsidR="0056112A">
        <w:rPr>
          <w:cs/>
        </w:rPr>
        <w:t>)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लिये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रजअते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शम्स</w:t>
      </w:r>
      <w:bookmarkEnd w:id="218"/>
      <w:bookmarkEnd w:id="219"/>
      <w:bookmarkEnd w:id="220"/>
      <w:bookmarkEnd w:id="221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ऐेसे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lang w:bidi="hi-IN"/>
        </w:rPr>
        <w:t>?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lang w:bidi="hi-IN"/>
        </w:rPr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हबीब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असीर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रौज़ातुल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सफ़ा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रौजा़तुल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शरहे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शफ़ा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क़ाज़ी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अयाज़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ख़मीस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रजअते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lastRenderedPageBreak/>
        <w:tab/>
      </w: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आफ़ाक़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बूतुराब</w:t>
      </w:r>
      <w:r w:rsidR="00B3251F">
        <w:rPr>
          <w:cs/>
          <w:lang w:bidi="hi-IN"/>
        </w:rPr>
        <w:t>।</w:t>
      </w:r>
    </w:p>
    <w:p w:rsidR="006B240B" w:rsidRPr="00C64EB4" w:rsidRDefault="006B240B" w:rsidP="006B240B">
      <w:pPr>
        <w:pStyle w:val="libNormal"/>
      </w:pPr>
      <w:r w:rsidRPr="00C64EB4">
        <w:tab/>
      </w: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 w:rsidR="00B3251F"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22" w:name="_Toc452463266"/>
      <w:bookmarkStart w:id="223" w:name="_Toc472853483"/>
      <w:bookmarkStart w:id="224" w:name="_Toc473024214"/>
      <w:bookmarkStart w:id="225" w:name="_Toc473024308"/>
      <w:r w:rsidRPr="00C64EB4">
        <w:rPr>
          <w:rFonts w:hint="cs"/>
          <w:cs/>
        </w:rPr>
        <w:t>तबलीगी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ख़ुतूत</w:t>
      </w:r>
      <w:bookmarkEnd w:id="222"/>
      <w:bookmarkEnd w:id="223"/>
      <w:bookmarkEnd w:id="224"/>
      <w:bookmarkEnd w:id="225"/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हुदयबिया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>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मध्य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>2.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ऐशियाए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कोचक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फ़िलिस्तीन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यूरोप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>3.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B3251F">
        <w:rPr>
          <w:cs/>
          <w:lang w:bidi="hi-IN"/>
        </w:rPr>
        <w:t>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कुलजुम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अफ़रीक़ा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नजाशी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हरकुल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उर्फ़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मक़वुक़श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आवभगत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तोफ़ो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क़िब्तिया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पत्नी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शीरीं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जौजा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दुलदुल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याफ़ूर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26" w:name="_Toc452463267"/>
      <w:bookmarkStart w:id="227" w:name="_Toc472853484"/>
      <w:bookmarkStart w:id="228" w:name="_Toc473024215"/>
      <w:bookmarkStart w:id="229" w:name="_Toc473024309"/>
      <w:r w:rsidRPr="00C64EB4">
        <w:rPr>
          <w:rFonts w:hint="cs"/>
          <w:cs/>
        </w:rPr>
        <w:t>हुसूले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फ़िदक़</w:t>
      </w:r>
      <w:bookmarkEnd w:id="226"/>
      <w:bookmarkEnd w:id="227"/>
      <w:bookmarkEnd w:id="228"/>
      <w:bookmarkEnd w:id="22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फ़िदक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क़रिया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गांव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फ़ेदक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95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फ़ेदक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जेदाल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मिलकियत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177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फ़ेदक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मवाक़िफ़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735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फ़ेदक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ज़ैहरा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377,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पैरा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221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दस्तावेज़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फ़ेदक़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21,</w:t>
      </w:r>
      <w:r w:rsidR="00EA6470">
        <w:rPr>
          <w:cs/>
          <w:lang w:bidi="hi-IN"/>
        </w:rPr>
        <w:t xml:space="preserve"> </w:t>
      </w:r>
      <w:r w:rsidRPr="00C64EB4">
        <w:t>22,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63,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फ़तावे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अज़ीजी़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143,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135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85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रूकन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221,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उपजाऊ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बागा़त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ख़ेराज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आमदनी</w:t>
      </w:r>
      <w:r w:rsidR="00EA6470">
        <w:rPr>
          <w:cs/>
          <w:lang w:bidi="hi-IN"/>
        </w:rPr>
        <w:t xml:space="preserve"> </w:t>
      </w:r>
      <w:r w:rsidRPr="00C64EB4">
        <w:t>4000,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अशरफ़ी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30" w:name="_Toc452463268"/>
      <w:bookmarkStart w:id="231" w:name="_Toc472853485"/>
      <w:bookmarkStart w:id="232" w:name="_Toc473024216"/>
      <w:bookmarkStart w:id="233" w:name="_Toc473024310"/>
      <w:r w:rsidRPr="00C64EB4">
        <w:rPr>
          <w:rFonts w:hint="cs"/>
          <w:cs/>
        </w:rPr>
        <w:lastRenderedPageBreak/>
        <w:t>एक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वाकेया</w:t>
      </w:r>
      <w:bookmarkEnd w:id="230"/>
      <w:bookmarkEnd w:id="231"/>
      <w:bookmarkEnd w:id="232"/>
      <w:bookmarkEnd w:id="23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t>5304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377,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509,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अलफ़ारूक़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105,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क़ूबरा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34" w:name="_Toc452463269"/>
      <w:bookmarkStart w:id="235" w:name="_Toc472853486"/>
      <w:bookmarkStart w:id="236" w:name="_Toc473024217"/>
      <w:bookmarkStart w:id="237" w:name="_Toc473024311"/>
      <w:r w:rsidRPr="00C64EB4">
        <w:t>8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234"/>
      <w:bookmarkEnd w:id="235"/>
      <w:bookmarkEnd w:id="236"/>
      <w:bookmarkEnd w:id="237"/>
    </w:p>
    <w:p w:rsidR="006B240B" w:rsidRPr="00C64EB4" w:rsidRDefault="006B240B" w:rsidP="00C61A27">
      <w:pPr>
        <w:pStyle w:val="Heading2"/>
      </w:pPr>
      <w:bookmarkStart w:id="238" w:name="_Toc452463270"/>
      <w:bookmarkStart w:id="239" w:name="_Toc472853487"/>
      <w:bookmarkStart w:id="240" w:name="_Toc473024218"/>
      <w:bookmarkStart w:id="241" w:name="_Toc473024312"/>
      <w:r w:rsidRPr="00C64EB4">
        <w:rPr>
          <w:rFonts w:hint="cs"/>
          <w:cs/>
        </w:rPr>
        <w:t>जंगे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मौता</w:t>
      </w:r>
      <w:bookmarkEnd w:id="238"/>
      <w:bookmarkEnd w:id="239"/>
      <w:bookmarkEnd w:id="240"/>
      <w:bookmarkEnd w:id="241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विशेष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शरजील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lastRenderedPageBreak/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का़सिद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बैनुल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अक़वामी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क़ानून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हलचल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t>90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ज़मर्रूद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42" w:name="_Toc472853488"/>
      <w:bookmarkStart w:id="243" w:name="_Toc473024219"/>
      <w:bookmarkStart w:id="244" w:name="_Toc473024313"/>
      <w:r w:rsidRPr="00C64EB4">
        <w:rPr>
          <w:rFonts w:hint="cs"/>
          <w:cs/>
        </w:rPr>
        <w:t>ज़ातुल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सलासिल</w:t>
      </w:r>
      <w:bookmarkEnd w:id="242"/>
      <w:bookmarkEnd w:id="243"/>
      <w:bookmarkEnd w:id="244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सरिया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जंग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कुचलने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45" w:name="_Toc452463271"/>
      <w:bookmarkStart w:id="246" w:name="_Toc472853489"/>
      <w:bookmarkStart w:id="247" w:name="_Toc473024220"/>
      <w:bookmarkStart w:id="248" w:name="_Toc473024314"/>
      <w:r w:rsidRPr="00C64EB4">
        <w:rPr>
          <w:rFonts w:hint="cs"/>
          <w:cs/>
        </w:rPr>
        <w:t>मिम्बरे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नबवी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इब्तेदा</w:t>
      </w:r>
      <w:bookmarkEnd w:id="245"/>
      <w:bookmarkEnd w:id="246"/>
      <w:bookmarkEnd w:id="247"/>
      <w:bookmarkEnd w:id="248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सुतून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ख्म्बे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49" w:name="_Toc452463272"/>
      <w:bookmarkStart w:id="250" w:name="_Toc472853490"/>
      <w:bookmarkStart w:id="251" w:name="_Toc473024221"/>
      <w:bookmarkStart w:id="252" w:name="_Toc473024315"/>
      <w:r w:rsidRPr="00C64EB4">
        <w:rPr>
          <w:rFonts w:hint="cs"/>
          <w:cs/>
        </w:rPr>
        <w:lastRenderedPageBreak/>
        <w:t>फ़तेह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मक्का</w:t>
      </w:r>
      <w:bookmarkEnd w:id="249"/>
      <w:bookmarkEnd w:id="250"/>
      <w:bookmarkEnd w:id="251"/>
      <w:bookmarkEnd w:id="252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सुलैह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जेदाल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तजदीद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रीनीवल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तजदीदे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सुलोह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ध्यान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इस्कीम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इस्कीम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चुग़लख़ोर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बलतअः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अलग़रज़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अचानक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नतहरान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हथियार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झंडे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मरतबा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ख़ुदाओं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मिट्टी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कांधे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ख़मीस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ज़िन्देगानी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मोहम्मद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77,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अजायब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क़स्स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278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काबे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में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तीन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सौ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/>
        </w:rPr>
        <w:t>360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53" w:name="_Toc452463273"/>
      <w:bookmarkStart w:id="254" w:name="_Toc472853491"/>
      <w:bookmarkStart w:id="255" w:name="_Toc473024222"/>
      <w:bookmarkStart w:id="256" w:name="_Toc473024316"/>
      <w:r w:rsidRPr="00C64EB4">
        <w:rPr>
          <w:rFonts w:hint="cs"/>
          <w:cs/>
        </w:rPr>
        <w:t>दावते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बनी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ख़ज़ीमा</w:t>
      </w:r>
      <w:bookmarkEnd w:id="253"/>
      <w:bookmarkEnd w:id="254"/>
      <w:bookmarkEnd w:id="255"/>
      <w:bookmarkEnd w:id="256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मक्काए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इख़लाकी़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124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57" w:name="_Toc452463274"/>
      <w:bookmarkStart w:id="258" w:name="_Toc472853492"/>
      <w:bookmarkStart w:id="259" w:name="_Toc473024223"/>
      <w:bookmarkStart w:id="260" w:name="_Toc473024317"/>
      <w:r w:rsidRPr="00C64EB4">
        <w:rPr>
          <w:rFonts w:hint="cs"/>
          <w:cs/>
        </w:rPr>
        <w:t>जंगे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हुनैन</w:t>
      </w:r>
      <w:bookmarkEnd w:id="257"/>
      <w:bookmarkEnd w:id="258"/>
      <w:bookmarkEnd w:id="259"/>
      <w:bookmarkEnd w:id="260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हुनैन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हवाज़न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सक़ीफ़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हबशम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सअद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सम्मा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नमी</w:t>
      </w:r>
      <w:r w:rsidR="00EA6470">
        <w:rPr>
          <w:cs/>
          <w:lang w:bidi="hi-IN"/>
        </w:rPr>
        <w:t xml:space="preserve"> </w:t>
      </w:r>
      <w:r w:rsidRPr="00C64EB4">
        <w:t>120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तजरूबे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सिपहियों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हुनैन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अवतास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12,000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16,</w:t>
      </w:r>
      <w:r w:rsidR="00EA6470">
        <w:rPr>
          <w:cs/>
          <w:lang w:bidi="hi-IN"/>
        </w:rPr>
        <w:t xml:space="preserve"> </w:t>
      </w:r>
      <w:r w:rsidRPr="00C64EB4">
        <w:t>000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सोलह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2000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दुलदुल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मंसूबे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बुज़दिलों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रिज़वान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भगदड़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 w:rsidRPr="0056112A">
        <w:rPr>
          <w:cs/>
          <w:lang w:bidi="hi-IN"/>
        </w:rPr>
        <w:t>अ</w:t>
      </w:r>
      <w:r w:rsidR="00BC4A6D" w:rsidRPr="0056112A">
        <w:rPr>
          <w:rtl/>
          <w:cs/>
        </w:rPr>
        <w:t>.</w:t>
      </w:r>
      <w:r w:rsidR="00BC4A6D" w:rsidRPr="0056112A">
        <w:rPr>
          <w:rtl/>
          <w:cs/>
          <w:lang w:bidi="hi-IN"/>
        </w:rPr>
        <w:t>स</w:t>
      </w:r>
      <w:r w:rsidR="00BC4A6D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BC4A6D" w:rsidRPr="0056112A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हलबिया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109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समन्दर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हबीब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महजिर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नज़ाकत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900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घमासान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जरवल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261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70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चालिस</w:t>
      </w:r>
      <w:r w:rsidR="00EA6470">
        <w:rPr>
          <w:cs/>
          <w:lang w:bidi="hi-IN"/>
        </w:rPr>
        <w:t xml:space="preserve"> </w:t>
      </w:r>
      <w:r w:rsidRPr="00C64EB4">
        <w:t>40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अवतास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अवतास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61" w:name="_Toc452463275"/>
      <w:bookmarkStart w:id="262" w:name="_Toc472853493"/>
      <w:bookmarkStart w:id="263" w:name="_Toc473024224"/>
      <w:bookmarkStart w:id="264" w:name="_Toc473024318"/>
      <w:r w:rsidRPr="00C64EB4">
        <w:rPr>
          <w:rFonts w:hint="cs"/>
          <w:cs/>
        </w:rPr>
        <w:t>हलीमा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सादिया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सिफ़ारिश</w:t>
      </w:r>
      <w:bookmarkEnd w:id="261"/>
      <w:bookmarkEnd w:id="262"/>
      <w:bookmarkEnd w:id="263"/>
      <w:bookmarkEnd w:id="264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जंगे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हुनैन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20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मोहासरा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घिराव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मोहासरा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हवाज़न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हवाज़न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साबीया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सिफ़ारिश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</w:p>
    <w:p w:rsidR="006B240B" w:rsidRPr="00C64EB4" w:rsidRDefault="006B240B" w:rsidP="00BC50FC">
      <w:pPr>
        <w:pStyle w:val="Heading1"/>
      </w:pPr>
      <w:r>
        <w:lastRenderedPageBreak/>
        <w:cr/>
      </w:r>
      <w:bookmarkStart w:id="265" w:name="_Toc452463276"/>
      <w:bookmarkStart w:id="266" w:name="_Toc472853494"/>
      <w:bookmarkStart w:id="267" w:name="_Toc473024225"/>
      <w:bookmarkStart w:id="268" w:name="_Toc473024319"/>
      <w:r w:rsidRPr="00C64EB4">
        <w:t>9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वाके़यात</w:t>
      </w:r>
      <w:bookmarkEnd w:id="265"/>
      <w:bookmarkEnd w:id="266"/>
      <w:bookmarkEnd w:id="267"/>
      <w:bookmarkEnd w:id="268"/>
    </w:p>
    <w:p w:rsidR="006B240B" w:rsidRPr="00C64EB4" w:rsidRDefault="006B240B" w:rsidP="00C61A27">
      <w:pPr>
        <w:pStyle w:val="Heading2"/>
      </w:pPr>
      <w:bookmarkStart w:id="269" w:name="_Toc452463277"/>
      <w:bookmarkStart w:id="270" w:name="_Toc472853495"/>
      <w:bookmarkStart w:id="271" w:name="_Toc473024226"/>
      <w:bookmarkStart w:id="272" w:name="_Toc473024320"/>
      <w:r w:rsidRPr="00C64EB4">
        <w:rPr>
          <w:rFonts w:hint="cs"/>
          <w:cs/>
        </w:rPr>
        <w:t>फिलिस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तबाही</w:t>
      </w:r>
      <w:bookmarkEnd w:id="269"/>
      <w:bookmarkEnd w:id="270"/>
      <w:bookmarkEnd w:id="271"/>
      <w:bookmarkEnd w:id="272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फिलिस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पूजता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150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शराफ़ते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प्रभावित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73" w:name="_Toc452463278"/>
      <w:bookmarkStart w:id="274" w:name="_Toc472853496"/>
      <w:bookmarkStart w:id="275" w:name="_Toc473024227"/>
      <w:bookmarkStart w:id="276" w:name="_Toc473024321"/>
      <w:r w:rsidRPr="00C64EB4">
        <w:rPr>
          <w:rFonts w:hint="cs"/>
          <w:cs/>
        </w:rPr>
        <w:t>ग़ज़वा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तबूक़</w:t>
      </w:r>
      <w:bookmarkEnd w:id="273"/>
      <w:bookmarkEnd w:id="274"/>
      <w:bookmarkEnd w:id="275"/>
      <w:bookmarkEnd w:id="276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तबूक़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 w:rsidR="00EA6470">
        <w:rPr>
          <w:cs/>
          <w:lang w:bidi="hi-IN"/>
        </w:rPr>
        <w:t xml:space="preserve"> </w:t>
      </w:r>
      <w:r w:rsidRPr="00C64EB4">
        <w:t>12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हरक़ुल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t>40,</w:t>
      </w:r>
      <w:r w:rsidR="00EA6470">
        <w:rPr>
          <w:cs/>
          <w:lang w:bidi="hi-IN"/>
        </w:rPr>
        <w:t xml:space="preserve"> </w:t>
      </w:r>
      <w:r w:rsidRPr="00C64EB4">
        <w:t>000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ध्यान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निज़ाम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30,000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तीस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बुख़ारी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किताबुल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मग़ाज़ी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फ़तेहुल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387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तबूक़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t>20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77" w:name="_Toc452463279"/>
      <w:bookmarkStart w:id="278" w:name="_Toc472853497"/>
      <w:bookmarkStart w:id="279" w:name="_Toc473024228"/>
      <w:bookmarkStart w:id="280" w:name="_Toc473024322"/>
      <w:r w:rsidRPr="00C64EB4">
        <w:rPr>
          <w:rFonts w:hint="cs"/>
          <w:cs/>
        </w:rPr>
        <w:t>वाक़ऐ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उक़बा</w:t>
      </w:r>
      <w:bookmarkEnd w:id="277"/>
      <w:bookmarkEnd w:id="278"/>
      <w:bookmarkEnd w:id="279"/>
      <w:bookmarkEnd w:id="280"/>
    </w:p>
    <w:p w:rsidR="006B240B" w:rsidRPr="00C25C33" w:rsidRDefault="006B240B" w:rsidP="00C25C33">
      <w:pPr>
        <w:pStyle w:val="libNormal"/>
      </w:pPr>
      <w:r w:rsidRPr="00C25C33">
        <w:rPr>
          <w:rFonts w:hint="cs"/>
          <w:cs/>
          <w:lang w:bidi="hi-IN"/>
        </w:rPr>
        <w:t>तबूक़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घाटी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पड़ती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उक़बा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ज़ी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फ़तक़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घाटी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सवारी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इन्तेहाई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ख़तरनांक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अन्देशा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कहीं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ऊंट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पांव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फिसल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जाये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चोट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लगे।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करा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ऊँट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गुज़र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जाए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घाटी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आय।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lastRenderedPageBreak/>
        <w:t>कि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रवानगी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सवार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हुज़ैफ़ा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मेहार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4E710D">
        <w:rPr>
          <w:rStyle w:val="libFootnote0Char"/>
          <w:rFonts w:eastAsia="Calibri" w:hint="cs"/>
          <w:cs/>
          <w:lang w:bidi="hi-IN"/>
        </w:rPr>
        <w:t>ऊँट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की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रस्सी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पकड़ी</w:t>
      </w:r>
      <w:r w:rsidRPr="00C25C33">
        <w:t>,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अम्मार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हंकाते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हुये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हज़रात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समझ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निहायत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पुर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अमन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नागाह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बिजली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चमकी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ऐसे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सवारों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पड़ी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चेहरों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कपड़े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छुपाये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हुज़ैफ़ा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पहचाना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मुनाफ़िक़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जान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लेना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चाहते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बता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कहना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वरना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फ़साद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होगा।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रौज़तुल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अहबाब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अकाबिर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25C33">
        <w:rPr>
          <w:rFonts w:hint="cs"/>
          <w:cs/>
          <w:lang w:bidi="hi-IN"/>
        </w:rPr>
        <w:t>बड़े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सहाबा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25C33">
        <w:rPr>
          <w:rFonts w:hint="cs"/>
          <w:cs/>
          <w:lang w:bidi="hi-IN"/>
        </w:rPr>
        <w:t>थे।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81" w:name="_Toc452463280"/>
      <w:bookmarkStart w:id="282" w:name="_Toc472853498"/>
      <w:bookmarkStart w:id="283" w:name="_Toc473024229"/>
      <w:bookmarkStart w:id="284" w:name="_Toc473024323"/>
      <w:r w:rsidRPr="00C64EB4">
        <w:rPr>
          <w:rFonts w:hint="cs"/>
          <w:cs/>
        </w:rPr>
        <w:t>तबलीग़े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सूरा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बराअत</w:t>
      </w:r>
      <w:bookmarkEnd w:id="281"/>
      <w:bookmarkEnd w:id="282"/>
      <w:bookmarkEnd w:id="283"/>
      <w:bookmarkEnd w:id="284"/>
    </w:p>
    <w:p w:rsidR="006B240B" w:rsidRPr="00C64EB4" w:rsidRDefault="006B240B" w:rsidP="006B240B">
      <w:pPr>
        <w:pStyle w:val="libNormal"/>
      </w:pP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t>300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बरखा़स्त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क़ुर्रतुल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234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बुखा़री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पैरा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238,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126,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दुर्रे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310,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ख़मीस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157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160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ख़माएसे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61,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रौज़ौल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328,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154,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174</w:t>
      </w:r>
      <w:r w:rsidRPr="00C64EB4">
        <w:rPr>
          <w:rFonts w:hint="cs"/>
          <w:cs/>
          <w:lang w:bidi="hi-IN"/>
        </w:rPr>
        <w:t>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85" w:name="_Toc452463281"/>
      <w:bookmarkStart w:id="286" w:name="_Toc472853499"/>
      <w:bookmarkStart w:id="287" w:name="_Toc473024230"/>
      <w:bookmarkStart w:id="288" w:name="_Toc473024324"/>
      <w:r w:rsidRPr="00C64EB4">
        <w:rPr>
          <w:rFonts w:hint="cs"/>
          <w:cs/>
        </w:rPr>
        <w:t>जंगे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वादीउल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रमल</w:t>
      </w:r>
      <w:bookmarkEnd w:id="285"/>
      <w:bookmarkEnd w:id="286"/>
      <w:bookmarkEnd w:id="287"/>
      <w:bookmarkEnd w:id="288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वादीउल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जमीअत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ग्रुप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अंधेरे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अचानक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हज़ीमत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शिकस्त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हबीबुस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 w:rsidRPr="00C64EB4">
        <w:t>,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माआरिजुन</w:t>
      </w:r>
      <w:r w:rsidR="00EA6470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नुबूवा</w:t>
      </w:r>
      <w:r w:rsidR="0056112A">
        <w:rPr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89" w:name="_Toc452463282"/>
      <w:bookmarkStart w:id="290" w:name="_Toc472853500"/>
      <w:bookmarkStart w:id="291" w:name="_Toc473024231"/>
      <w:bookmarkStart w:id="292" w:name="_Toc473024325"/>
      <w:r w:rsidRPr="00C64EB4">
        <w:rPr>
          <w:rFonts w:hint="cs"/>
          <w:cs/>
        </w:rPr>
        <w:lastRenderedPageBreak/>
        <w:t>वफ़ूद</w:t>
      </w:r>
      <w:bookmarkEnd w:id="289"/>
      <w:bookmarkEnd w:id="290"/>
      <w:bookmarkEnd w:id="291"/>
      <w:bookmarkEnd w:id="292"/>
    </w:p>
    <w:p w:rsidR="006B240B" w:rsidRPr="00C64EB4" w:rsidRDefault="006B240B" w:rsidP="006B240B">
      <w:pPr>
        <w:pStyle w:val="libNormal"/>
      </w:pP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वफ़ूद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नजासते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मुशरेकीन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293" w:name="_Toc452463283"/>
      <w:bookmarkStart w:id="294" w:name="_Toc472853501"/>
      <w:bookmarkStart w:id="295" w:name="_Toc473024232"/>
      <w:bookmarkStart w:id="296" w:name="_Toc473024326"/>
      <w:r w:rsidRPr="00C64EB4">
        <w:rPr>
          <w:rFonts w:hint="cs"/>
          <w:cs/>
        </w:rPr>
        <w:t>वुसूलीए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सदक़ात</w:t>
      </w:r>
      <w:bookmarkEnd w:id="293"/>
      <w:bookmarkEnd w:id="294"/>
      <w:bookmarkEnd w:id="295"/>
      <w:bookmarkEnd w:id="296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हंज़ला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नवेरा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ख़ल्दून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297" w:name="_Toc452463284"/>
      <w:bookmarkStart w:id="298" w:name="_Toc472853502"/>
      <w:bookmarkStart w:id="299" w:name="_Toc473024233"/>
      <w:bookmarkStart w:id="300" w:name="_Toc473024327"/>
      <w:r w:rsidRPr="00C64EB4">
        <w:t>10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bookmarkEnd w:id="297"/>
      <w:bookmarkEnd w:id="298"/>
      <w:bookmarkEnd w:id="299"/>
      <w:bookmarkEnd w:id="300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सरगरमियां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सलीक़ाए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159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01" w:name="_Toc452463285"/>
      <w:bookmarkStart w:id="302" w:name="_Toc472853503"/>
      <w:bookmarkStart w:id="303" w:name="_Toc473024234"/>
      <w:bookmarkStart w:id="304" w:name="_Toc473024328"/>
      <w:r w:rsidRPr="00C64EB4">
        <w:rPr>
          <w:rFonts w:hint="cs"/>
          <w:cs/>
        </w:rPr>
        <w:t>यमन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में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हज़रत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अली</w:t>
      </w:r>
      <w:r w:rsidR="00EA6470">
        <w:rPr>
          <w:cs/>
        </w:rPr>
        <w:t xml:space="preserve"> </w:t>
      </w:r>
      <w:r w:rsidR="0056112A">
        <w:rPr>
          <w:cs/>
        </w:rPr>
        <w:t>(</w:t>
      </w:r>
      <w:r w:rsidR="00BC4A6D">
        <w:rPr>
          <w:cs/>
        </w:rPr>
        <w:t>अ.स.</w:t>
      </w:r>
      <w:r w:rsidR="0056112A">
        <w:rPr>
          <w:cs/>
        </w:rPr>
        <w:t>)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शानदार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कामयाबी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पर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मुख़ालिफ़ों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हासेदाना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रविश</w:t>
      </w:r>
      <w:bookmarkEnd w:id="301"/>
      <w:bookmarkEnd w:id="302"/>
      <w:bookmarkEnd w:id="303"/>
      <w:bookmarkEnd w:id="304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ऐतेराज़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छपी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rFonts w:hint="cs"/>
          <w:cs/>
          <w:lang w:bidi="hi-IN"/>
        </w:rPr>
        <w:t>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फ़ाफ़हा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राआना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हुव्वद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लैकुम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बाअदी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B3251F">
        <w:rPr>
          <w:cs/>
          <w:lang w:bidi="hi-IN"/>
        </w:rPr>
        <w:t>।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वलेकुम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ख़ुम्स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तसन्नुन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538E3" w:rsidRDefault="006B240B" w:rsidP="00C61A27">
      <w:pPr>
        <w:pStyle w:val="Heading2"/>
      </w:pPr>
      <w:bookmarkStart w:id="305" w:name="_Toc472853504"/>
      <w:bookmarkStart w:id="306" w:name="_Toc473024235"/>
      <w:bookmarkStart w:id="307" w:name="_Toc473024329"/>
      <w:r w:rsidRPr="00C64EB4">
        <w:rPr>
          <w:rFonts w:hint="cs"/>
          <w:cs/>
        </w:rPr>
        <w:t>यमन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निज़ामे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हुकूमत</w:t>
      </w:r>
      <w:bookmarkEnd w:id="305"/>
      <w:bookmarkEnd w:id="306"/>
      <w:bookmarkEnd w:id="307"/>
    </w:p>
    <w:p w:rsidR="006B240B" w:rsidRPr="00C64EB4" w:rsidRDefault="006B240B" w:rsidP="00F538E3">
      <w:pPr>
        <w:pStyle w:val="libNormal"/>
      </w:pP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बाजा़न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विभिन्न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विभिन्न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t>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2.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3.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उमैया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5.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6.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7.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नजरान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जुम्आ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को।</w:t>
      </w:r>
      <w:r w:rsidR="00EA6470">
        <w:rPr>
          <w:cs/>
          <w:lang w:bidi="hi-IN"/>
        </w:rPr>
        <w:t xml:space="preserve"> </w:t>
      </w:r>
      <w:r w:rsidRPr="00C64EB4">
        <w:t>8.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सकासक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अक्काशा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08" w:name="_Toc452463286"/>
      <w:bookmarkStart w:id="309" w:name="_Toc472853505"/>
      <w:bookmarkStart w:id="310" w:name="_Toc473024236"/>
      <w:bookmarkStart w:id="311" w:name="_Toc473024330"/>
      <w:r w:rsidRPr="00C64EB4">
        <w:rPr>
          <w:rFonts w:hint="cs"/>
          <w:cs/>
        </w:rPr>
        <w:lastRenderedPageBreak/>
        <w:t>असहाब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तारीख़ी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इजतेमा</w:t>
      </w:r>
      <w:bookmarkEnd w:id="308"/>
      <w:r w:rsidR="00EA6470">
        <w:rPr>
          <w:rFonts w:hint="cs"/>
          <w:cs/>
        </w:rPr>
        <w:t xml:space="preserve"> </w:t>
      </w:r>
      <w:r w:rsidRPr="00C64EB4">
        <w:rPr>
          <w:rFonts w:hint="cs"/>
          <w:cs/>
        </w:rPr>
        <w:t>और</w:t>
      </w:r>
      <w:bookmarkStart w:id="312" w:name="_Toc452463287"/>
      <w:r w:rsidR="00EA6470">
        <w:rPr>
          <w:rFonts w:hint="cs"/>
          <w:cs/>
        </w:rPr>
        <w:t xml:space="preserve"> </w:t>
      </w:r>
      <w:r w:rsidRPr="00C64EB4">
        <w:rPr>
          <w:rFonts w:hint="cs"/>
          <w:cs/>
        </w:rPr>
        <w:t>तबलीग़े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रिसालत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आख़री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मंज़िल</w:t>
      </w:r>
      <w:bookmarkEnd w:id="309"/>
      <w:bookmarkEnd w:id="310"/>
      <w:bookmarkEnd w:id="311"/>
      <w:bookmarkEnd w:id="312"/>
      <w:r w:rsidR="00EA6470">
        <w:rPr>
          <w:cs/>
        </w:rPr>
        <w:t xml:space="preserve"> </w:t>
      </w:r>
    </w:p>
    <w:p w:rsidR="006B240B" w:rsidRPr="00C64EB4" w:rsidRDefault="006B240B" w:rsidP="00C61A27">
      <w:pPr>
        <w:pStyle w:val="Heading2"/>
      </w:pPr>
      <w:bookmarkStart w:id="313" w:name="_Toc452463288"/>
      <w:bookmarkStart w:id="314" w:name="_Toc472853506"/>
      <w:bookmarkStart w:id="315" w:name="_Toc473024237"/>
      <w:bookmarkStart w:id="316" w:name="_Toc473024331"/>
      <w:r w:rsidRPr="00C64EB4">
        <w:rPr>
          <w:rFonts w:hint="cs"/>
          <w:cs/>
        </w:rPr>
        <w:t>हज़रत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अली</w:t>
      </w:r>
      <w:r w:rsidR="00EA6470">
        <w:rPr>
          <w:cs/>
        </w:rPr>
        <w:t xml:space="preserve"> </w:t>
      </w:r>
      <w:r w:rsidR="0056112A">
        <w:rPr>
          <w:cs/>
        </w:rPr>
        <w:t>(</w:t>
      </w:r>
      <w:r w:rsidR="00BC4A6D">
        <w:rPr>
          <w:cs/>
        </w:rPr>
        <w:t>अ.स.</w:t>
      </w:r>
      <w:r w:rsidR="0056112A">
        <w:rPr>
          <w:cs/>
        </w:rPr>
        <w:t>)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खि़लाफ़त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ऐलान</w:t>
      </w:r>
      <w:bookmarkEnd w:id="313"/>
      <w:bookmarkEnd w:id="314"/>
      <w:bookmarkEnd w:id="315"/>
      <w:bookmarkEnd w:id="316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इन्तेख़ाबे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</w:p>
    <w:p w:rsidR="006B240B" w:rsidRPr="00EA6470" w:rsidRDefault="00EA6470" w:rsidP="00EA6470">
      <w:pPr>
        <w:pStyle w:val="libArAie"/>
      </w:pP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وربك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يخلق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ما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يشاء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ويختار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ما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كان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لهم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الخيرة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سبحان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الله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وتعالى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عما</w:t>
      </w:r>
      <w:r w:rsidRPr="00EA6470">
        <w:rPr>
          <w:rtl/>
          <w:cs/>
        </w:rPr>
        <w:t xml:space="preserve"> </w:t>
      </w:r>
      <w:r w:rsidR="006B240B" w:rsidRPr="00EA6470">
        <w:rPr>
          <w:rFonts w:hint="cs"/>
          <w:rtl/>
        </w:rPr>
        <w:t>يشركون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तुम्हारा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खि़लाफ़त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सूरऐ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F538E3" w:rsidRPr="00C25C33">
        <w:rPr>
          <w:rStyle w:val="libFootnote0Char"/>
          <w:rFonts w:eastAsia="Calibri" w:hint="cs"/>
          <w:cs/>
          <w:lang w:bidi="hi-IN"/>
        </w:rPr>
        <w:t>क</w:t>
      </w:r>
      <w:r w:rsidRPr="00C25C33">
        <w:rPr>
          <w:rStyle w:val="libFootnote0Char"/>
          <w:rFonts w:eastAsia="Calibri" w:hint="cs"/>
          <w:cs/>
          <w:lang w:bidi="hi-IN"/>
        </w:rPr>
        <w:t>सस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आयत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68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सफ़ा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तारीखे़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तारीखें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वरदी</w:t>
      </w:r>
      <w:r w:rsidRPr="00C25C33">
        <w:rPr>
          <w:rStyle w:val="libFootnote0Char"/>
          <w:rFonts w:eastAsia="Calibri"/>
        </w:rPr>
        <w:t>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अराईस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शाअल्बी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वग़ैरा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मवाफ़ेक़त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t>18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ज़िलहिज्जा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जामे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इख़्तेयाराते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मजलिसी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इतिहासकारों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t>18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ज़िलहिज्जा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स्थान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17" w:name="_Toc452463289"/>
      <w:bookmarkStart w:id="318" w:name="_Toc472853507"/>
      <w:bookmarkStart w:id="319" w:name="_Toc473024238"/>
      <w:bookmarkStart w:id="320" w:name="_Toc473024332"/>
      <w:r w:rsidRPr="00C64EB4">
        <w:rPr>
          <w:rFonts w:hint="cs"/>
          <w:cs/>
        </w:rPr>
        <w:t>हुज्जतुल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विदा</w:t>
      </w:r>
      <w:bookmarkEnd w:id="317"/>
      <w:bookmarkEnd w:id="318"/>
      <w:bookmarkEnd w:id="319"/>
      <w:bookmarkEnd w:id="320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t>25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ज़िकाद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="00B12C60"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बीस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आँखों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मनासिके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मारेकते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</w:p>
    <w:p w:rsidR="006B240B" w:rsidRPr="00C64EB4" w:rsidRDefault="006B240B" w:rsidP="006B240B">
      <w:pPr>
        <w:pStyle w:val="libNormal"/>
      </w:pPr>
      <w:r w:rsidRPr="00C64EB4">
        <w:t>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कुचल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का़बिल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t>2.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</w:p>
    <w:p w:rsidR="006B240B" w:rsidRPr="00C64EB4" w:rsidRDefault="006B240B" w:rsidP="006B240B">
      <w:pPr>
        <w:pStyle w:val="libNormal"/>
      </w:pPr>
      <w:r w:rsidRPr="00C64EB4">
        <w:t>3.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  <w:r w:rsidRPr="00C64EB4">
        <w:t>5.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6B240B" w:rsidRPr="00C64EB4" w:rsidRDefault="006B240B" w:rsidP="006B240B">
      <w:pPr>
        <w:pStyle w:val="libNormal"/>
      </w:pPr>
      <w:r w:rsidRPr="00C64EB4">
        <w:t>6.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फ़रागत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t>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चैबीस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बल्लिग़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बिलाल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</w:t>
      </w:r>
      <w:r w:rsidRPr="00C25C33">
        <w:rPr>
          <w:rStyle w:val="libFootnote0Char"/>
          <w:rFonts w:eastAsia="Calibri"/>
          <w:cs/>
          <w:lang w:bidi="hi-IN"/>
        </w:rPr>
        <w:t>.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सिमट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नुक्ताए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एतिदाल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गिदां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अलीउन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जिधर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बाधां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बाज़बाने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अकमाले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 w:rsidR="00EA6470">
        <w:rPr>
          <w:cs/>
          <w:lang w:bidi="hi-IN"/>
        </w:rPr>
        <w:t xml:space="preserve"> </w:t>
      </w:r>
      <w:r w:rsidRPr="00C64EB4">
        <w:t>18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मुहद्देसीन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अब्दहु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हम्बल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पछत्तर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अक़ाबिर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मुतावातिर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सिद्दीक़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साअलबी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सिद्दीक़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48</w:t>
      </w:r>
      <w:r w:rsidRPr="00C64EB4">
        <w:rPr>
          <w:rFonts w:hint="cs"/>
          <w:cs/>
          <w:lang w:bidi="hi-IN"/>
        </w:rPr>
        <w:t>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21" w:name="_Toc452463290"/>
      <w:bookmarkStart w:id="322" w:name="_Toc472853508"/>
      <w:bookmarkStart w:id="323" w:name="_Toc473024239"/>
      <w:bookmarkStart w:id="324" w:name="_Toc473024333"/>
      <w:r w:rsidRPr="00C64EB4">
        <w:rPr>
          <w:rFonts w:hint="cs"/>
          <w:cs/>
        </w:rPr>
        <w:t>वाक़ेए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मुबाहेला</w:t>
      </w:r>
      <w:bookmarkEnd w:id="321"/>
      <w:bookmarkEnd w:id="322"/>
      <w:bookmarkEnd w:id="323"/>
      <w:bookmarkEnd w:id="324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बख़रान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कलीसा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मसीह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आक़िब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फ़कु़ल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तआलो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अन्दाअ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नफ़सों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24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पंजेतने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झूटों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जूँही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ख़ेराज़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रेआया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</w:p>
    <w:p w:rsidR="006B240B" w:rsidRPr="00C64EB4" w:rsidRDefault="0056112A" w:rsidP="006B240B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="006B240B" w:rsidRPr="00C25C33">
        <w:rPr>
          <w:rStyle w:val="libFootnote0Char"/>
          <w:rFonts w:eastAsia="Calibri" w:hint="cs"/>
          <w:cs/>
          <w:lang w:bidi="hi-IN"/>
        </w:rPr>
        <w:t>मआरिज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इरफ़ान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135,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तफ़सीर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 w:hint="cs"/>
          <w:cs/>
          <w:lang w:bidi="hi-IN"/>
        </w:rPr>
        <w:t>बैज़ावी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="006B240B" w:rsidRPr="00C25C33">
        <w:rPr>
          <w:rStyle w:val="libFootnote0Char"/>
          <w:rFonts w:eastAsia="Calibri"/>
        </w:rPr>
        <w:t>74</w:t>
      </w:r>
      <w:r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25" w:name="_Toc452463291"/>
      <w:bookmarkStart w:id="326" w:name="_Toc472853509"/>
      <w:bookmarkStart w:id="327" w:name="_Toc473024240"/>
      <w:bookmarkStart w:id="328" w:name="_Toc473024334"/>
      <w:r w:rsidRPr="00C64EB4">
        <w:rPr>
          <w:rFonts w:hint="cs"/>
          <w:cs/>
        </w:rPr>
        <w:t>सरवरे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काऐनात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के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आख़री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लम्हाते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ज़िन्दगी</w:t>
      </w:r>
      <w:bookmarkEnd w:id="325"/>
      <w:bookmarkEnd w:id="326"/>
      <w:bookmarkEnd w:id="327"/>
      <w:bookmarkEnd w:id="328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हुज्जतुल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बारवाएते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मिशक़ात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कज़्ज़ाब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सुजाह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महाजिर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लाअनल्लाह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तखलफ़अनहा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कैम्प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488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120,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188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494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तजहीज़ो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तकफ़ीन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495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तीमार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29" w:name="_Toc452463292"/>
      <w:bookmarkStart w:id="330" w:name="_Toc472853510"/>
      <w:bookmarkStart w:id="331" w:name="_Toc473024241"/>
      <w:bookmarkStart w:id="332" w:name="_Toc473024335"/>
      <w:r w:rsidRPr="00C64EB4">
        <w:rPr>
          <w:rFonts w:hint="cs"/>
          <w:cs/>
        </w:rPr>
        <w:t>वाक़ेए</w:t>
      </w:r>
      <w:r w:rsidR="00EA6470">
        <w:rPr>
          <w:cs/>
        </w:rPr>
        <w:t xml:space="preserve"> </w:t>
      </w:r>
      <w:r w:rsidRPr="00C64EB4">
        <w:rPr>
          <w:rFonts w:hint="cs"/>
          <w:cs/>
        </w:rPr>
        <w:t>क़िरतास</w:t>
      </w:r>
      <w:bookmarkEnd w:id="329"/>
      <w:bookmarkEnd w:id="330"/>
      <w:bookmarkEnd w:id="331"/>
      <w:bookmarkEnd w:id="332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हुज्जतुल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बामुक़ामे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दस्तावेज़ी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गुम्राही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रूजाहनात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लेहिजर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हसबुना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हिज़यान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बुख़ारी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पैरा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842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हिज़यान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हिज़यान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फ़ारूक़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61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लुग़त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हिज़यान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बेहूदा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बकवास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सराह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123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शमशुल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तमन्नाए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चुटकियां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धींगा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चुटकियों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तावील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देगें।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उम्मेहातुल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उम्मत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92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झुंझला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कूमू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रूबरू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हुज़ैफ़ा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मुत्तफ़िका़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पैमान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नुज़्दो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अमरनीफ़ा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इन्तेका़ल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देगें।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मजमुर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बहरैन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जेशे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सरताबी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क़िरतास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बकवास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बतलाने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कु़बूल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F538E3">
      <w:pPr>
        <w:pStyle w:val="libBold1"/>
      </w:pPr>
      <w:bookmarkStart w:id="333" w:name="_Toc452463293"/>
      <w:r w:rsidRPr="00C64EB4">
        <w:rPr>
          <w:rFonts w:hint="cs"/>
          <w:cs/>
          <w:lang w:bidi="hi-IN"/>
        </w:rPr>
        <w:t>हाशिया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</w:t>
      </w:r>
      <w:bookmarkEnd w:id="33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वसीयत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एहतिज़ार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बुलाओ।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रेआज़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नज़रा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180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असामह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पहुँचेंगे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अहबाब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559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मदारिज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नबूवत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बग़दाद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219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="0056112A">
        <w:rPr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lastRenderedPageBreak/>
        <w:t>हाशिया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नबूअत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प्रकाशित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कानपुर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542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मकतूबात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मुजद्दि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61-</w:t>
      </w:r>
      <w:r w:rsidR="00EA6470">
        <w:rPr>
          <w:cs/>
          <w:lang w:bidi="hi-IN"/>
        </w:rPr>
        <w:t xml:space="preserve"> </w:t>
      </w:r>
      <w:r w:rsidRPr="00C64EB4">
        <w:t>62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कुतूब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रोशनी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शम्शुल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निज़ामी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मोहर्रम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नामा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देहली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334" w:name="_Toc452463294"/>
      <w:bookmarkStart w:id="335" w:name="_Toc472853511"/>
      <w:bookmarkStart w:id="336" w:name="_Toc473024242"/>
      <w:bookmarkStart w:id="337" w:name="_Toc473024336"/>
      <w:r w:rsidRPr="00C64EB4">
        <w:rPr>
          <w:rFonts w:hint="cs"/>
          <w:cs/>
          <w:lang w:bidi="hi-IN"/>
        </w:rPr>
        <w:t>रसूले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334"/>
      <w:bookmarkEnd w:id="335"/>
      <w:bookmarkEnd w:id="336"/>
      <w:bookmarkEnd w:id="337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माब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नामुम्किन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अफ़ाक़ा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अजाएब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क़सस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अल्लामा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अब्दुल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वाहिद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2882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216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क़ुलूब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188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 w:rsidR="00EA6470">
        <w:rPr>
          <w:cs/>
          <w:lang w:bidi="hi-IN"/>
        </w:rPr>
        <w:t xml:space="preserve"> </w:t>
      </w:r>
      <w:r w:rsidRPr="00C64EB4">
        <w:t>28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 w:rsidR="00EA6470">
        <w:rPr>
          <w:cs/>
          <w:lang w:bidi="hi-IN"/>
        </w:rPr>
        <w:t xml:space="preserve"> </w:t>
      </w:r>
      <w:r w:rsidRPr="00C64EB4">
        <w:t>11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योमे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खि़लअते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मुवद्दतुल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कु़र्बा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49,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310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B3251F">
        <w:rPr>
          <w:cs/>
          <w:lang w:bidi="hi-IN"/>
        </w:rPr>
        <w:t>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ग़यासुल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लुग़ात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ग़स्साल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बन्दोबस्त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पैराहन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बदलवाने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शकराना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="00EA647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 w:rsidR="00EA6470"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सक़ीफ़ा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कंज़ुल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140,</w:t>
      </w:r>
      <w:r w:rsidR="00EA6470"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अरजहुल</w:t>
      </w:r>
      <w:r w:rsidR="00EA6470">
        <w:rPr>
          <w:cs/>
          <w:lang w:bidi="hi-IN"/>
        </w:rPr>
        <w:t xml:space="preserve"> </w:t>
      </w:r>
      <w:r w:rsidRPr="000B4B81">
        <w:rPr>
          <w:rFonts w:hint="cs"/>
          <w:cs/>
          <w:lang w:bidi="hi-IN"/>
        </w:rPr>
        <w:t>मतालिब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670</w:t>
      </w:r>
      <w:r>
        <w:t>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मुतर्ज़ा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39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फ़तेहुलबारी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4,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t>63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152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338" w:name="_Toc452463295"/>
      <w:bookmarkStart w:id="339" w:name="_Toc472853512"/>
      <w:bookmarkStart w:id="340" w:name="_Toc473024243"/>
      <w:bookmarkStart w:id="341" w:name="_Toc473024337"/>
      <w:r w:rsidRPr="00C64EB4">
        <w:rPr>
          <w:rFonts w:hint="cs"/>
          <w:cs/>
          <w:lang w:bidi="hi-IN"/>
        </w:rPr>
        <w:t>वफ़ात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असर</w:t>
      </w:r>
      <w:bookmarkEnd w:id="338"/>
      <w:bookmarkEnd w:id="339"/>
      <w:bookmarkEnd w:id="340"/>
      <w:bookmarkEnd w:id="341"/>
    </w:p>
    <w:p w:rsidR="006B240B" w:rsidRPr="00C64EB4" w:rsidRDefault="006B240B" w:rsidP="00F538E3">
      <w:pPr>
        <w:pStyle w:val="libNormal"/>
      </w:pPr>
      <w:r w:rsidRPr="00C64EB4">
        <w:rPr>
          <w:rFonts w:hint="cs"/>
          <w:cs/>
          <w:lang w:bidi="hi-IN"/>
        </w:rPr>
        <w:t>सरवरे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मसनदे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अहमद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बिन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हम्बल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274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122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तारीखे़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197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फ़ातेमा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मुनफ़रिद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मुत्तसिर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हुवैदा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ज़मख़्शरी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माअबद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झड़े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मेवे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हैरान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नागहाँ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सूख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अजाएब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क़सस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159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हवालाए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रबीउल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अबरार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ज़मख़्शरी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342" w:name="_Toc452463296"/>
      <w:bookmarkStart w:id="343" w:name="_Toc472853513"/>
      <w:bookmarkStart w:id="344" w:name="_Toc473024244"/>
      <w:bookmarkStart w:id="345" w:name="_Toc473024338"/>
      <w:r w:rsidRPr="00C64EB4">
        <w:rPr>
          <w:rFonts w:hint="cs"/>
          <w:cs/>
          <w:lang w:bidi="hi-IN"/>
        </w:rPr>
        <w:t>आं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rtl/>
          <w:cs/>
        </w:rPr>
        <w:t xml:space="preserve"> </w:t>
      </w:r>
      <w:r w:rsidR="0056112A">
        <w:rPr>
          <w:rtl/>
          <w:cs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rtl/>
          <w:cs/>
        </w:rPr>
        <w:t>)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rtl/>
          <w:cs/>
        </w:rPr>
        <w:t xml:space="preserve"> </w:t>
      </w:r>
      <w:r w:rsidRPr="00C64EB4">
        <w:rPr>
          <w:rFonts w:hint="cs"/>
          <w:cs/>
          <w:lang w:bidi="hi-IN"/>
        </w:rPr>
        <w:t>सबब</w:t>
      </w:r>
      <w:bookmarkEnd w:id="342"/>
      <w:bookmarkEnd w:id="343"/>
      <w:bookmarkEnd w:id="344"/>
      <w:bookmarkEnd w:id="345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यह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चाहरदा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</w:t>
      </w:r>
      <w:r w:rsidR="00F538E3">
        <w:rPr>
          <w:rFonts w:hint="cs"/>
          <w:cs/>
          <w:lang w:bidi="hi-IN"/>
        </w:rPr>
        <w:t>ौद</w:t>
      </w:r>
      <w:r w:rsidRPr="00C64EB4">
        <w:rPr>
          <w:rFonts w:hint="cs"/>
          <w:cs/>
          <w:lang w:bidi="hi-IN"/>
        </w:rPr>
        <w:t>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लगभग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हुज्जतुल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हामिद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ग़ज़ाली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सिरूल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7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प्रकाशित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बम्बई</w:t>
      </w:r>
      <w:r w:rsidR="00EA6470">
        <w:rPr>
          <w:cs/>
          <w:lang w:bidi="hi-IN"/>
        </w:rPr>
        <w:t xml:space="preserve"> </w:t>
      </w:r>
      <w:r w:rsidRPr="00C64EB4">
        <w:t>1214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मिशक़ात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58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बुख़ारी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3</w:t>
      </w:r>
      <w:r w:rsidR="00EA6470">
        <w:rPr>
          <w:cs/>
          <w:lang w:bidi="hi-IN"/>
        </w:rPr>
        <w:t xml:space="preserve"> </w:t>
      </w:r>
      <w:r>
        <w:rPr>
          <w:cs/>
          <w:lang w:bidi="hi-IN"/>
        </w:rPr>
        <w:t>प्रकाशित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="00EA6470">
        <w:rPr>
          <w:cs/>
          <w:lang w:bidi="hi-IN"/>
        </w:rPr>
        <w:t xml:space="preserve"> </w:t>
      </w:r>
      <w:r w:rsidRPr="00C64EB4">
        <w:t>1314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अल्लददू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127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मुस्तमिबत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="00B3251F">
        <w:rPr>
          <w:cs/>
          <w:lang w:bidi="hi-IN"/>
        </w:rPr>
        <w:t>।</w:t>
      </w:r>
    </w:p>
    <w:p w:rsidR="006B240B" w:rsidRPr="00C64EB4" w:rsidRDefault="006B240B" w:rsidP="006B240B">
      <w:pPr>
        <w:pStyle w:val="libNormal"/>
      </w:pPr>
      <w:r w:rsidRPr="00C64EB4">
        <w:t>1.</w:t>
      </w:r>
      <w:r w:rsidRPr="00C64EB4">
        <w:rPr>
          <w:rFonts w:hint="cs"/>
          <w:cs/>
          <w:lang w:bidi="hi-IN"/>
        </w:rPr>
        <w:t>तारीख़े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4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436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क़रशी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सज़ावार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अलालत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वाक़ेआत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मुतवक़्क़ा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मोहसिन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अलवाफ़ी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 w:rsidR="00EA6470">
        <w:rPr>
          <w:cs/>
          <w:lang w:bidi="hi-IN"/>
        </w:rPr>
        <w:t xml:space="preserve"> </w:t>
      </w:r>
      <w:r w:rsidRPr="00C64EB4">
        <w:t>1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पृष्ठ</w:t>
      </w:r>
      <w:r w:rsidR="00EA6470">
        <w:rPr>
          <w:cs/>
          <w:lang w:bidi="hi-IN"/>
        </w:rPr>
        <w:t xml:space="preserve"> </w:t>
      </w:r>
      <w:r w:rsidRPr="00C64EB4">
        <w:t>166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तहज़ीबुल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ख़ूरानी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तशहीर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अख़फ़ाए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BC50FC">
      <w:pPr>
        <w:pStyle w:val="Heading1"/>
      </w:pPr>
      <w:bookmarkStart w:id="346" w:name="_Toc452463297"/>
      <w:bookmarkStart w:id="347" w:name="_Toc472853514"/>
      <w:bookmarkStart w:id="348" w:name="_Toc473024245"/>
      <w:bookmarkStart w:id="349" w:name="_Toc473024339"/>
      <w:r w:rsidRPr="00C64EB4">
        <w:rPr>
          <w:rFonts w:hint="cs"/>
          <w:cs/>
          <w:lang w:bidi="hi-IN"/>
        </w:rPr>
        <w:t>अज़वाज</w:t>
      </w:r>
      <w:bookmarkEnd w:id="346"/>
      <w:bookmarkEnd w:id="347"/>
      <w:bookmarkEnd w:id="348"/>
      <w:bookmarkEnd w:id="349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चन्द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रेहाना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बीबीयां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ख़जी़मह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 w:rsidR="00EA6470">
        <w:rPr>
          <w:cs/>
          <w:lang w:bidi="hi-IN"/>
        </w:rPr>
        <w:t xml:space="preserve"> </w:t>
      </w:r>
      <w:r w:rsidRPr="00C64EB4">
        <w:t>9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निन्मलिखित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cs/>
          <w:lang w:bidi="hi-IN"/>
        </w:rPr>
        <w:t>:-</w:t>
      </w:r>
    </w:p>
    <w:p w:rsidR="006B240B" w:rsidRPr="00C64EB4" w:rsidRDefault="006B240B" w:rsidP="006B240B">
      <w:pPr>
        <w:pStyle w:val="libNormal"/>
      </w:pPr>
      <w:r w:rsidRPr="00C64EB4">
        <w:lastRenderedPageBreak/>
        <w:t>1.</w:t>
      </w:r>
      <w:r w:rsidRPr="00C64EB4">
        <w:rPr>
          <w:rFonts w:hint="cs"/>
          <w:cs/>
          <w:lang w:bidi="hi-IN"/>
        </w:rPr>
        <w:t>ख़तीजातुल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2.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सूदा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3.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हफ़सा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5.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ख़ज़ीमह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6.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7.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हजश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8.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जवेरिहा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हारिस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9.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10.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सफ़िया</w:t>
      </w:r>
      <w:r w:rsidRPr="00C64EB4">
        <w:t>,</w:t>
      </w:r>
      <w:r w:rsidR="00EA6470">
        <w:rPr>
          <w:cs/>
          <w:lang w:bidi="hi-IN"/>
        </w:rPr>
        <w:t xml:space="preserve"> </w:t>
      </w:r>
      <w:r w:rsidRPr="00C64EB4">
        <w:t>11.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मैमूना।</w:t>
      </w:r>
    </w:p>
    <w:p w:rsidR="006B240B" w:rsidRPr="00C64EB4" w:rsidRDefault="006B240B" w:rsidP="006B240B">
      <w:pPr>
        <w:pStyle w:val="libNormal"/>
      </w:pPr>
    </w:p>
    <w:p w:rsidR="006B240B" w:rsidRPr="00C64EB4" w:rsidRDefault="006B240B" w:rsidP="00C61A27">
      <w:pPr>
        <w:pStyle w:val="Heading2"/>
      </w:pPr>
      <w:bookmarkStart w:id="350" w:name="_Toc452463298"/>
      <w:bookmarkStart w:id="351" w:name="_Toc472853515"/>
      <w:bookmarkStart w:id="352" w:name="_Toc473024246"/>
      <w:bookmarkStart w:id="353" w:name="_Toc473024340"/>
      <w:r w:rsidRPr="00C61A27">
        <w:rPr>
          <w:rFonts w:hint="cs"/>
          <w:cs/>
        </w:rPr>
        <w:t>औलाद</w:t>
      </w:r>
      <w:bookmarkEnd w:id="350"/>
      <w:bookmarkEnd w:id="351"/>
      <w:bookmarkEnd w:id="352"/>
      <w:bookmarkEnd w:id="353"/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क़िबतिया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ख़तीजा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निम्न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लिखित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cs/>
          <w:lang w:bidi="hi-IN"/>
        </w:rPr>
        <w:t>:-</w:t>
      </w:r>
    </w:p>
    <w:p w:rsidR="006B240B" w:rsidRPr="00C64EB4" w:rsidRDefault="006B240B" w:rsidP="006B240B">
      <w:pPr>
        <w:pStyle w:val="libNormal"/>
      </w:pPr>
      <w:r w:rsidRPr="00C64EB4">
        <w:t>1.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6B240B" w:rsidRPr="00C64EB4" w:rsidRDefault="006B240B" w:rsidP="006B240B">
      <w:pPr>
        <w:pStyle w:val="libNormal"/>
      </w:pPr>
      <w:r w:rsidRPr="00C64EB4">
        <w:t>2.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ताहिर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6B240B" w:rsidRPr="00C64EB4" w:rsidRDefault="006B240B" w:rsidP="006B240B">
      <w:pPr>
        <w:pStyle w:val="libNormal"/>
      </w:pPr>
      <w:r w:rsidRPr="00C64EB4">
        <w:t>3.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="00EA6470">
        <w:rPr>
          <w:cs/>
          <w:lang w:bidi="hi-IN"/>
        </w:rPr>
        <w:t xml:space="preserve"> </w:t>
      </w:r>
      <w:r w:rsidRPr="00C64EB4">
        <w:t>8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t>10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6B240B" w:rsidRPr="00C64EB4" w:rsidRDefault="006B240B" w:rsidP="006B240B">
      <w:pPr>
        <w:pStyle w:val="libNormal"/>
      </w:pPr>
      <w:r w:rsidRPr="00C64EB4">
        <w:t>4.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इकलौती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जायगी।</w:t>
      </w:r>
    </w:p>
    <w:p w:rsidR="006B240B" w:rsidRPr="00C64EB4" w:rsidRDefault="006B240B" w:rsidP="006B240B">
      <w:pPr>
        <w:pStyle w:val="libNormal"/>
      </w:pP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आयेगा।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93</w:t>
      </w:r>
      <w:r w:rsidR="0056112A">
        <w:rPr>
          <w:rStyle w:val="libFootnote0Char"/>
          <w:rFonts w:eastAsia="Calibri"/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7C711A" w:rsidRPr="0056112A">
        <w:rPr>
          <w:cs/>
          <w:lang w:bidi="hi-IN"/>
        </w:rPr>
        <w:t>स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अ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7C711A" w:rsidRPr="0056112A">
        <w:rPr>
          <w:rtl/>
          <w:cs/>
          <w:lang w:bidi="hi-IN"/>
        </w:rPr>
        <w:t>व</w:t>
      </w:r>
      <w:r w:rsidR="007C711A" w:rsidRPr="0056112A">
        <w:rPr>
          <w:rtl/>
          <w:cs/>
        </w:rPr>
        <w:t>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रौज़ातुल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404</w:t>
      </w:r>
      <w:r w:rsidR="0056112A">
        <w:rPr>
          <w:rStyle w:val="libFootnote0Char"/>
          <w:rFonts w:eastAsia="Calibri"/>
          <w:cs/>
          <w:lang w:bidi="hi-IN"/>
        </w:rPr>
        <w:t>)</w:t>
      </w:r>
    </w:p>
    <w:p w:rsidR="00BC50FC" w:rsidRDefault="006B240B" w:rsidP="00BC50FC">
      <w:pPr>
        <w:pStyle w:val="libNormal"/>
      </w:pPr>
      <w:r w:rsidRPr="00C64EB4">
        <w:rPr>
          <w:rFonts w:hint="cs"/>
          <w:cs/>
          <w:lang w:bidi="hi-IN"/>
        </w:rPr>
        <w:t>इमाम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जलालुद्दीन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 w:rsidR="00EA6470">
        <w:rPr>
          <w:cs/>
          <w:lang w:bidi="hi-IN"/>
        </w:rPr>
        <w:t xml:space="preserve"> </w:t>
      </w:r>
      <w:r w:rsidR="0056112A">
        <w:rPr>
          <w:cs/>
          <w:lang w:bidi="hi-IN"/>
        </w:rPr>
        <w:t>(</w:t>
      </w:r>
      <w:r w:rsidR="00BC4A6D">
        <w:rPr>
          <w:cs/>
          <w:lang w:bidi="hi-IN"/>
        </w:rPr>
        <w:t>अ.स.</w:t>
      </w:r>
      <w:r w:rsidR="0056112A">
        <w:rPr>
          <w:cs/>
          <w:lang w:bidi="hi-IN"/>
        </w:rPr>
        <w:t>)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सयादत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वयजुब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ख़लक़े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ताज़ीमहुम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 w:rsidR="00EA6470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 w:rsidR="00EA6470">
        <w:rPr>
          <w:cs/>
          <w:lang w:bidi="hi-IN"/>
        </w:rPr>
        <w:t xml:space="preserve"> </w:t>
      </w:r>
      <w:r w:rsidR="0056112A"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लवायमुल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तंज़ीम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3,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असआफ़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राग़ेबीन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हाशिया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शिबलन्जी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114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 w:rsidR="00EA6470"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 w:rsidR="0056112A">
        <w:rPr>
          <w:rStyle w:val="libFootnote0Char"/>
          <w:rFonts w:eastAsia="Calibri"/>
          <w:cs/>
          <w:lang w:bidi="hi-IN"/>
        </w:rPr>
        <w:t>)</w:t>
      </w:r>
      <w:bookmarkStart w:id="354" w:name="_Toc443483819"/>
      <w:bookmarkStart w:id="355" w:name="_Toc443821161"/>
      <w:r w:rsidR="00F538E3">
        <w:rPr>
          <w:lang w:bidi="hi-IN"/>
        </w:rPr>
        <w:br w:type="page"/>
      </w:r>
      <w:r w:rsidR="00BC50FC">
        <w:lastRenderedPageBreak/>
        <w:t>[[</w:t>
      </w:r>
      <w:r w:rsidR="00BC50FC">
        <w:rPr>
          <w:cs/>
          <w:lang w:bidi="hi-IN"/>
        </w:rPr>
        <w:t>अलहम्दो लिल्लाह ये किताबः पैग़म्बरे इस्लाम हज़रत</w:t>
      </w:r>
      <w:r w:rsidR="00BC50FC">
        <w:t xml:space="preserve"> </w:t>
      </w:r>
      <w:r w:rsidR="00BC50FC">
        <w:rPr>
          <w:cs/>
          <w:lang w:bidi="hi-IN"/>
        </w:rPr>
        <w:t xml:space="preserve">मोहम्मद मुस्तफ़ा (स.अ.व.व.) जो कि किताबः चौदह सितारे एक हिस्सा है </w:t>
      </w:r>
      <w:r w:rsidR="00BC50FC">
        <w:t xml:space="preserve">, </w:t>
      </w:r>
      <w:r w:rsidR="00BC50FC">
        <w:rPr>
          <w:cs/>
          <w:lang w:bidi="hi-IN"/>
        </w:rPr>
        <w:t>पूरी</w:t>
      </w:r>
      <w:r w:rsidR="00BC50FC">
        <w:t xml:space="preserve"> </w:t>
      </w:r>
      <w:r w:rsidR="00BC50FC">
        <w:rPr>
          <w:cs/>
          <w:lang w:bidi="hi-IN"/>
        </w:rPr>
        <w:t>टाईप हो गई खुदा वंदे आलम से दुआगौ हुं कि हमारे इस अमल को कुबुल फरमाऐ और</w:t>
      </w:r>
      <w:r w:rsidR="00BC50FC">
        <w:t xml:space="preserve"> </w:t>
      </w:r>
      <w:r w:rsidR="00BC50FC">
        <w:rPr>
          <w:cs/>
          <w:lang w:bidi="hi-IN"/>
        </w:rPr>
        <w:t>इमाम हुसैन फाउनडेशन को तरक्की इनायत फरमाए कि जिन्होने इस किताब को अपनी</w:t>
      </w:r>
      <w:r w:rsidR="00BC50FC">
        <w:t xml:space="preserve"> </w:t>
      </w:r>
      <w:r w:rsidR="00BC50FC">
        <w:rPr>
          <w:cs/>
          <w:lang w:bidi="hi-IN"/>
        </w:rPr>
        <w:t>साइट (अलहसनैन इस्लामी न</w:t>
      </w:r>
      <w:r w:rsidR="00BC50FC">
        <w:rPr>
          <w:rFonts w:hint="cs"/>
          <w:cs/>
          <w:lang w:bidi="hi-IN"/>
        </w:rPr>
        <w:t>े</w:t>
      </w:r>
      <w:r w:rsidR="00BC50FC">
        <w:rPr>
          <w:cs/>
          <w:lang w:bidi="hi-IN"/>
        </w:rPr>
        <w:t>टवर्क) के लिऐ टाइप कराया।</w:t>
      </w:r>
    </w:p>
    <w:p w:rsidR="00BC50FC" w:rsidRDefault="00BC50FC" w:rsidP="00BC50FC">
      <w:pPr>
        <w:pStyle w:val="libNormal"/>
      </w:pPr>
      <w:r>
        <w:t>15 -05 -2016 ]]</w:t>
      </w:r>
    </w:p>
    <w:p w:rsidR="00BC50FC" w:rsidRDefault="00BC50FC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bookmarkEnd w:id="355" w:displacedByCustomXml="next"/>
    <w:bookmarkEnd w:id="354" w:displacedByCustomXml="next"/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620097879"/>
        <w:docPartObj>
          <w:docPartGallery w:val="Table of Contents"/>
          <w:docPartUnique/>
        </w:docPartObj>
      </w:sdtPr>
      <w:sdtContent>
        <w:p w:rsidR="00C61A27" w:rsidRDefault="00C61A27" w:rsidP="00C61A27">
          <w:pPr>
            <w:pStyle w:val="TOCHeading"/>
            <w:rPr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8072E">
            <w:fldChar w:fldCharType="begin"/>
          </w:r>
          <w:r w:rsidR="00C61A27">
            <w:instrText xml:space="preserve"> TOC \o "1-3" \h \z \u </w:instrText>
          </w:r>
          <w:r w:rsidRPr="00A8072E">
            <w:fldChar w:fldCharType="separate"/>
          </w:r>
          <w:hyperlink w:anchor="_Toc47302425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पैग़म्बरे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मुस्तफ़ा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मुख़्तसर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ख़ानदानी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5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क़ुसई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5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अब्दे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मनाफ़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5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हाशिम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5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असद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5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मुत्तलिब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अब्दुल्लाह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1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अबुतालिब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अब्बास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हमज़ा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तालिब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बेटे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पैग़म्बरे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अबुल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क़ासिम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मुस्तफ़ा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.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बसाअदत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पालन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पोषण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बचपना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6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सायाए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मादरी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महरूमी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अबु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तालिब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मुत्तलिब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वसीयत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हिदायत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1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अबु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तालिब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तिजारती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सफ़रे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शाम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हमराही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बहीरा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राहिब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मक्के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रूमीयों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इक़्तेदार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बचाना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काबा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हजरे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असवद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नस्ब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हिकमते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अमली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ख़दीजा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आबादी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कोहे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हिरा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गुज़ारी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दावते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ज़ुल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अशीरा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ऐलाने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रिसालत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वज़ारत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हब्शा</w:t>
            </w:r>
            <w:r w:rsidR="00C61A27" w:rsidRPr="00DF273B">
              <w:rPr>
                <w:rStyle w:val="Hyperlink"/>
                <w:noProof/>
              </w:rPr>
              <w:t xml:space="preserve"> 5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7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करीम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दारूल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अरक़म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6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करीम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शोएबे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तालिब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मोहर्रम</w:t>
            </w:r>
            <w:r w:rsidR="00C61A27" w:rsidRPr="00DF273B">
              <w:rPr>
                <w:rStyle w:val="Hyperlink"/>
                <w:noProof/>
              </w:rPr>
              <w:t xml:space="preserve"> 7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 w:rsidRPr="00DF273B">
              <w:rPr>
                <w:rStyle w:val="Hyperlink"/>
                <w:noProof/>
              </w:rPr>
              <w:t>)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1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मोजिज़ा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शक़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उल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क़मर</w:t>
            </w:r>
            <w:r w:rsidR="00C61A27" w:rsidRPr="00DF273B">
              <w:rPr>
                <w:rStyle w:val="Hyperlink"/>
                <w:noProof/>
              </w:rPr>
              <w:t xml:space="preserve"> 9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तालिब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ख़तीजातुल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कुबरा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</w:rPr>
              <w:t xml:space="preserve">.)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="00C61A27" w:rsidRPr="00DF273B">
              <w:rPr>
                <w:rStyle w:val="Hyperlink"/>
                <w:noProof/>
              </w:rPr>
              <w:t xml:space="preserve"> 10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क़बीलाए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ख़जरज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गिरोह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खि़दमते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noProof/>
              </w:rPr>
              <w:t xml:space="preserve"> 11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मेराजे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जिस्मानी</w:t>
            </w:r>
            <w:r w:rsidR="00C61A27" w:rsidRPr="00DF273B">
              <w:rPr>
                <w:rStyle w:val="Hyperlink"/>
                <w:noProof/>
              </w:rPr>
              <w:t xml:space="preserve"> 12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बेअसत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बैअते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उक़बा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ऊला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बैअते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उक़बा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C61A27" w:rsidRPr="00DF273B">
              <w:rPr>
                <w:rStyle w:val="Hyperlink"/>
                <w:noProof/>
              </w:rPr>
              <w:t>)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हिजरते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8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C61A27" w:rsidRPr="00DF273B">
              <w:rPr>
                <w:rStyle w:val="Hyperlink"/>
                <w:noProof/>
              </w:rPr>
              <w:t xml:space="preserve"> 1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महत्वपूर्ण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8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अज़ान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अक़ामत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अक़्दे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मवाख़ात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भाईचारा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कराना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91" w:history="1">
            <w:r w:rsidR="00C61A27" w:rsidRPr="00DF273B">
              <w:rPr>
                <w:rStyle w:val="Hyperlink"/>
                <w:noProof/>
              </w:rPr>
              <w:t xml:space="preserve">2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महत्वपूर्ण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सैय्यदा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निकाह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तहवीले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काबा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जेहाद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बद्र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96" w:history="1">
            <w:r w:rsidR="00C61A27" w:rsidRPr="00DF273B">
              <w:rPr>
                <w:rStyle w:val="Hyperlink"/>
                <w:noProof/>
              </w:rPr>
              <w:t xml:space="preserve">3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वाके़यात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ओहद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29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मातम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कदा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बन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गया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299" w:history="1">
            <w:r w:rsidR="00C61A27" w:rsidRPr="00DF273B">
              <w:rPr>
                <w:rStyle w:val="Hyperlink"/>
                <w:noProof/>
              </w:rPr>
              <w:t xml:space="preserve">4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वाक़ये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बैरे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मऊना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1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ग़ज़वा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नुज़ैर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ग़ज़वा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ज़ातुल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रूक़ा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03" w:history="1">
            <w:r w:rsidR="00C61A27" w:rsidRPr="00DF273B">
              <w:rPr>
                <w:rStyle w:val="Hyperlink"/>
                <w:noProof/>
              </w:rPr>
              <w:t xml:space="preserve">5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ग़ज़वाए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मुस्तलक़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वाकिए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अफ़क़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05" w:history="1">
            <w:r w:rsidR="00C61A27" w:rsidRPr="00DF273B">
              <w:rPr>
                <w:rStyle w:val="Hyperlink"/>
                <w:noProof/>
              </w:rPr>
              <w:t xml:space="preserve">6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06" w:history="1">
            <w:r w:rsidR="00C61A27" w:rsidRPr="00DF273B">
              <w:rPr>
                <w:rStyle w:val="Hyperlink"/>
                <w:noProof/>
              </w:rPr>
              <w:t xml:space="preserve">7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रजअते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शम्स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तबलीगी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ख़ुतूत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0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हुसूले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फ़िदक़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वाकेया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11" w:history="1">
            <w:r w:rsidR="00C61A27" w:rsidRPr="00DF273B">
              <w:rPr>
                <w:rStyle w:val="Hyperlink"/>
                <w:noProof/>
              </w:rPr>
              <w:t xml:space="preserve">8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मौता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ज़ातुल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सलासिल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मिम्बरे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नबवी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फ़तेह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मक्का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दावते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ख़ज़ीमा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हुनैन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1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हलीमा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सादिया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सिफ़ारिश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19" w:history="1">
            <w:r w:rsidR="00C61A27" w:rsidRPr="00DF273B">
              <w:rPr>
                <w:rStyle w:val="Hyperlink"/>
                <w:noProof/>
              </w:rPr>
              <w:t xml:space="preserve">9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वाके़यात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फिलिस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तबाही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1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ग़ज़वा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तबूक़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वाक़ऐ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उक़बा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तबलीग़े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सूरा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बराअत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वादीउल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रमल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वफ़ूद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वुसूलीए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सदक़ात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27" w:history="1">
            <w:r w:rsidR="00C61A27" w:rsidRPr="00DF273B">
              <w:rPr>
                <w:rStyle w:val="Hyperlink"/>
                <w:noProof/>
              </w:rPr>
              <w:t xml:space="preserve">10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अहम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वाक़ेयात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यमन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शानदार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कामयाबी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मुख़ालिफ़ों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हासेदाना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रविश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2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यमन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निज़ामे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3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इजतेमा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तबलीग़े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रिसालत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आख़री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मंज़िल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31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खि़लाफ़त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ऐलान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32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हुज्जतुल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विदा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33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मुबाहेला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34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सरवरे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काऐनात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आख़री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लम्हाते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ज़िन्दगी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35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क़िरतास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36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करीम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37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असर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38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आं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="00C61A27" w:rsidRPr="00DF273B">
              <w:rPr>
                <w:rStyle w:val="Hyperlink"/>
                <w:noProof/>
              </w:rPr>
              <w:t xml:space="preserve"> (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C61A27" w:rsidRPr="00DF273B">
              <w:rPr>
                <w:rStyle w:val="Hyperlink"/>
                <w:noProof/>
                <w:rtl/>
              </w:rPr>
              <w:t>.</w:t>
            </w:r>
            <w:r w:rsidR="00C61A27" w:rsidRPr="00DF273B">
              <w:rPr>
                <w:rStyle w:val="Hyperlink"/>
                <w:noProof/>
              </w:rPr>
              <w:t xml:space="preserve">)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C61A27" w:rsidRPr="00DF273B">
              <w:rPr>
                <w:rStyle w:val="Hyperlink"/>
                <w:noProof/>
              </w:rPr>
              <w:t xml:space="preserve"> </w:t>
            </w:r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24339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अज़वाज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024340" w:history="1">
            <w:r w:rsidR="00C61A27" w:rsidRPr="00DF273B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 w:rsidR="00C61A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1A27">
              <w:rPr>
                <w:noProof/>
                <w:webHidden/>
              </w:rPr>
              <w:instrText xml:space="preserve"> PAGEREF _Toc473024340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1A27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A27" w:rsidRDefault="00A8072E">
          <w:r>
            <w:fldChar w:fldCharType="end"/>
          </w:r>
        </w:p>
      </w:sdtContent>
    </w:sdt>
    <w:p w:rsidR="00F538E3" w:rsidRDefault="00F538E3" w:rsidP="00BC50FC">
      <w:pPr>
        <w:pStyle w:val="libNormal"/>
        <w:rPr>
          <w:lang w:bidi="hi-IN"/>
        </w:rPr>
      </w:pPr>
    </w:p>
    <w:sectPr w:rsidR="00F538E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AA" w:rsidRDefault="00D24AAA" w:rsidP="008B7801">
      <w:pPr>
        <w:spacing w:after="0" w:line="240" w:lineRule="auto"/>
      </w:pPr>
      <w:r>
        <w:separator/>
      </w:r>
    </w:p>
  </w:endnote>
  <w:endnote w:type="continuationSeparator" w:id="0">
    <w:p w:rsidR="00D24AAA" w:rsidRDefault="00D24AAA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FC" w:rsidRDefault="00A8072E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BC50FC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1C61C6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AA" w:rsidRDefault="00D24AAA" w:rsidP="008B7801">
      <w:pPr>
        <w:spacing w:after="0" w:line="240" w:lineRule="auto"/>
      </w:pPr>
      <w:r>
        <w:separator/>
      </w:r>
    </w:p>
  </w:footnote>
  <w:footnote w:type="continuationSeparator" w:id="0">
    <w:p w:rsidR="00D24AAA" w:rsidRDefault="00D24AAA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12743"/>
    <w:rsid w:val="00007817"/>
    <w:rsid w:val="00017F8E"/>
    <w:rsid w:val="00041E80"/>
    <w:rsid w:val="00043999"/>
    <w:rsid w:val="000451DA"/>
    <w:rsid w:val="0007490F"/>
    <w:rsid w:val="00085E40"/>
    <w:rsid w:val="000A16E2"/>
    <w:rsid w:val="000A787D"/>
    <w:rsid w:val="000D0FC8"/>
    <w:rsid w:val="000D641E"/>
    <w:rsid w:val="000E6001"/>
    <w:rsid w:val="00104A53"/>
    <w:rsid w:val="00112743"/>
    <w:rsid w:val="00137658"/>
    <w:rsid w:val="001652D2"/>
    <w:rsid w:val="0016774F"/>
    <w:rsid w:val="001829DB"/>
    <w:rsid w:val="001A0CC2"/>
    <w:rsid w:val="001A3437"/>
    <w:rsid w:val="001C49F5"/>
    <w:rsid w:val="001C61C6"/>
    <w:rsid w:val="001F5D63"/>
    <w:rsid w:val="0020120B"/>
    <w:rsid w:val="00202634"/>
    <w:rsid w:val="0021625C"/>
    <w:rsid w:val="00235071"/>
    <w:rsid w:val="002564CA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D15B8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6D51"/>
    <w:rsid w:val="00466FB5"/>
    <w:rsid w:val="00495B54"/>
    <w:rsid w:val="004A56BA"/>
    <w:rsid w:val="004C57A4"/>
    <w:rsid w:val="004D6143"/>
    <w:rsid w:val="004E1F6D"/>
    <w:rsid w:val="004E6557"/>
    <w:rsid w:val="004E710D"/>
    <w:rsid w:val="00506800"/>
    <w:rsid w:val="0053165C"/>
    <w:rsid w:val="00544132"/>
    <w:rsid w:val="00553605"/>
    <w:rsid w:val="0056112A"/>
    <w:rsid w:val="0056464B"/>
    <w:rsid w:val="00580F04"/>
    <w:rsid w:val="00581C01"/>
    <w:rsid w:val="00584195"/>
    <w:rsid w:val="005862E0"/>
    <w:rsid w:val="00593844"/>
    <w:rsid w:val="0059796A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7890"/>
    <w:rsid w:val="0071325E"/>
    <w:rsid w:val="007243F7"/>
    <w:rsid w:val="00733E6E"/>
    <w:rsid w:val="0075520E"/>
    <w:rsid w:val="007719FE"/>
    <w:rsid w:val="00776659"/>
    <w:rsid w:val="00780F9A"/>
    <w:rsid w:val="007B649B"/>
    <w:rsid w:val="007C711A"/>
    <w:rsid w:val="007D0C93"/>
    <w:rsid w:val="007E3A6A"/>
    <w:rsid w:val="00840C16"/>
    <w:rsid w:val="008521C9"/>
    <w:rsid w:val="00870944"/>
    <w:rsid w:val="008715EA"/>
    <w:rsid w:val="00884972"/>
    <w:rsid w:val="0089447E"/>
    <w:rsid w:val="008A5A1E"/>
    <w:rsid w:val="008B7801"/>
    <w:rsid w:val="008C77D1"/>
    <w:rsid w:val="008D4279"/>
    <w:rsid w:val="008D4310"/>
    <w:rsid w:val="008D6263"/>
    <w:rsid w:val="008E5C68"/>
    <w:rsid w:val="008F0D7B"/>
    <w:rsid w:val="008F3D9F"/>
    <w:rsid w:val="009117EC"/>
    <w:rsid w:val="00932A77"/>
    <w:rsid w:val="00934323"/>
    <w:rsid w:val="0094613E"/>
    <w:rsid w:val="0094696C"/>
    <w:rsid w:val="00976CDC"/>
    <w:rsid w:val="00991F81"/>
    <w:rsid w:val="00A069B8"/>
    <w:rsid w:val="00A07514"/>
    <w:rsid w:val="00A2744B"/>
    <w:rsid w:val="00A357FF"/>
    <w:rsid w:val="00A455D0"/>
    <w:rsid w:val="00A555DC"/>
    <w:rsid w:val="00A560EA"/>
    <w:rsid w:val="00A77675"/>
    <w:rsid w:val="00A77932"/>
    <w:rsid w:val="00A8072E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C4A6D"/>
    <w:rsid w:val="00BC50FC"/>
    <w:rsid w:val="00BD2034"/>
    <w:rsid w:val="00BE1409"/>
    <w:rsid w:val="00BE360D"/>
    <w:rsid w:val="00C2470C"/>
    <w:rsid w:val="00C25C33"/>
    <w:rsid w:val="00C303C9"/>
    <w:rsid w:val="00C436E2"/>
    <w:rsid w:val="00C53098"/>
    <w:rsid w:val="00C539D3"/>
    <w:rsid w:val="00C60BAA"/>
    <w:rsid w:val="00C61A27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F7EA6"/>
    <w:rsid w:val="00D02065"/>
    <w:rsid w:val="00D24AAA"/>
    <w:rsid w:val="00D44DB1"/>
    <w:rsid w:val="00D450D2"/>
    <w:rsid w:val="00D457C0"/>
    <w:rsid w:val="00D7533E"/>
    <w:rsid w:val="00D970EB"/>
    <w:rsid w:val="00DA0646"/>
    <w:rsid w:val="00DA5618"/>
    <w:rsid w:val="00DB0CD5"/>
    <w:rsid w:val="00DD52E9"/>
    <w:rsid w:val="00DD7EF1"/>
    <w:rsid w:val="00DE7D70"/>
    <w:rsid w:val="00DF0DAD"/>
    <w:rsid w:val="00DF1559"/>
    <w:rsid w:val="00E21BCB"/>
    <w:rsid w:val="00E2613F"/>
    <w:rsid w:val="00E30987"/>
    <w:rsid w:val="00E32589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BC50FC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  <w:lang w:bidi="hi-IN"/>
    </w:rPr>
  </w:style>
  <w:style w:type="paragraph" w:styleId="Heading3">
    <w:name w:val="heading 3"/>
    <w:basedOn w:val="Heading1"/>
    <w:link w:val="Heading3Char"/>
    <w:uiPriority w:val="9"/>
    <w:qFormat/>
    <w:rsid w:val="00C61A27"/>
    <w:pPr>
      <w:outlineLvl w:val="2"/>
    </w:p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BC50FC"/>
    <w:rPr>
      <w:rFonts w:ascii="SolaimanLipi" w:eastAsia="Times New Roman" w:hAnsi="SolaimanLipi" w:cs="Mangal"/>
      <w:b/>
      <w:bCs/>
      <w:color w:val="1F497D"/>
      <w:sz w:val="32"/>
      <w:szCs w:val="32"/>
      <w:lang w:bidi="hi-IN"/>
    </w:rPr>
  </w:style>
  <w:style w:type="character" w:customStyle="1" w:styleId="Heading3Char">
    <w:name w:val="Heading 3 Char"/>
    <w:link w:val="Heading3"/>
    <w:uiPriority w:val="9"/>
    <w:rsid w:val="00C61A27"/>
    <w:rPr>
      <w:rFonts w:ascii="SolaimanLipi" w:eastAsia="Times New Roman" w:hAnsi="SolaimanLipi" w:cs="Mangal"/>
      <w:b/>
      <w:bCs/>
      <w:color w:val="1F497D"/>
      <w:sz w:val="36"/>
      <w:szCs w:val="36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libnormal0">
    <w:name w:val="libnormal"/>
    <w:basedOn w:val="Normal"/>
    <w:rsid w:val="00B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8AD7-8F69-447C-9E96-B12D951C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</Template>
  <TotalTime>7</TotalTime>
  <Pages>128</Pages>
  <Words>20244</Words>
  <Characters>115395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135369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4</cp:revision>
  <cp:lastPrinted>2016-11-21T11:54:00Z</cp:lastPrinted>
  <dcterms:created xsi:type="dcterms:W3CDTF">2017-01-24T09:00:00Z</dcterms:created>
  <dcterms:modified xsi:type="dcterms:W3CDTF">2017-01-24T09:43:00Z</dcterms:modified>
</cp:coreProperties>
</file>