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94" w:rsidRPr="00C64EB4" w:rsidRDefault="00F10694" w:rsidP="00F10694">
      <w:pPr>
        <w:pStyle w:val="libTitr1"/>
      </w:pPr>
      <w:r w:rsidRPr="00C64EB4"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हसन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</w:p>
    <w:p w:rsidR="00F10694" w:rsidRPr="00D822B6" w:rsidRDefault="00F10694" w:rsidP="00F10694">
      <w:pPr>
        <w:pStyle w:val="libCenterBold1"/>
        <w:rPr>
          <w:lang w:bidi="hi-IN"/>
        </w:rPr>
      </w:pPr>
      <w:r>
        <w:rPr>
          <w:rFonts w:hint="cs"/>
          <w:cs/>
          <w:lang w:bidi="hi-IN"/>
        </w:rPr>
        <w:t xml:space="preserve"> (</w:t>
      </w:r>
      <w:r w:rsidRPr="00D822B6">
        <w:rPr>
          <w:rFonts w:hint="cs"/>
          <w:cs/>
          <w:lang w:bidi="hi-IN"/>
        </w:rPr>
        <w:t>चौदह</w:t>
      </w:r>
      <w:r w:rsidRPr="00D822B6">
        <w:rPr>
          <w:rFonts w:hint="cs"/>
          <w:cs/>
        </w:rPr>
        <w:t xml:space="preserve"> </w:t>
      </w:r>
      <w:r w:rsidRPr="00D822B6">
        <w:rPr>
          <w:rFonts w:hint="cs"/>
          <w:cs/>
          <w:lang w:bidi="hi-IN"/>
        </w:rPr>
        <w:t>सितारे</w:t>
      </w:r>
      <w:r>
        <w:rPr>
          <w:rFonts w:hint="cs"/>
          <w:cs/>
          <w:lang w:bidi="hi-IN"/>
        </w:rPr>
        <w:t>)</w:t>
      </w:r>
    </w:p>
    <w:p w:rsidR="00F10694" w:rsidRPr="00C64EB4" w:rsidRDefault="00F10694" w:rsidP="00F10694">
      <w:pPr>
        <w:pStyle w:val="libTitr2"/>
      </w:pPr>
      <w:r w:rsidRPr="00C64EB4">
        <w:rPr>
          <w:rFonts w:hint="cs"/>
          <w:cs/>
          <w:lang w:bidi="hi-IN"/>
        </w:rPr>
        <w:t>लेखकः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कर्रारवी</w:t>
      </w:r>
    </w:p>
    <w:p w:rsidR="00F10694" w:rsidRPr="00C64EB4" w:rsidRDefault="00F10694" w:rsidP="00F10694">
      <w:pPr>
        <w:pStyle w:val="libnotice0"/>
      </w:pPr>
      <w:r w:rsidRPr="006B240B">
        <w:rPr>
          <w:rStyle w:val="libNoticeChar"/>
          <w:rFonts w:hint="cs"/>
          <w:cs/>
          <w:lang w:bidi="hi-IN"/>
        </w:rPr>
        <w:t>नोटः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ये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अलहसनैन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इस्लामी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नेटवर्क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ज़रीऐ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अपने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पाठको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लिऐ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कराई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और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मे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वग़ैरा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ग़लतीयो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पर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काम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है।</w:t>
      </w:r>
    </w:p>
    <w:p w:rsidR="00F10694" w:rsidRDefault="00F10694" w:rsidP="00F10694">
      <w:pPr>
        <w:pStyle w:val="libNotice"/>
      </w:pPr>
      <w:r w:rsidRPr="00C64EB4">
        <w:t>Alhassanain.org/hindi</w:t>
      </w:r>
      <w:bookmarkStart w:id="0" w:name="_Toc450048617"/>
      <w:bookmarkStart w:id="1" w:name="_Toc451083023"/>
      <w:bookmarkStart w:id="2" w:name="_Toc452463209"/>
    </w:p>
    <w:p w:rsidR="00F10694" w:rsidRDefault="00F10694" w:rsidP="00F10694">
      <w:pPr>
        <w:rPr>
          <w:cs/>
          <w:lang w:bidi="hi-IN"/>
        </w:rPr>
      </w:pPr>
      <w:r>
        <w:br w:type="page"/>
      </w:r>
      <w:bookmarkStart w:id="3" w:name="_Toc454268565"/>
      <w:bookmarkEnd w:id="0"/>
      <w:bookmarkEnd w:id="1"/>
      <w:bookmarkEnd w:id="2"/>
    </w:p>
    <w:bookmarkEnd w:id="3"/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lastRenderedPageBreak/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शमशीर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क़लम</w:t>
      </w:r>
      <w:r>
        <w:rPr>
          <w:cs/>
          <w:lang w:bidi="hi-IN"/>
        </w:rPr>
        <w:t>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बाज़ुए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ताक़त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खा़मए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>।</w:t>
      </w:r>
      <w:r w:rsidRPr="00C64EB4">
        <w:rPr>
          <w:rFonts w:hint="cs"/>
          <w:cs/>
          <w:lang w:bidi="hi-IN"/>
        </w:rPr>
        <w:t>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मुज़मर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>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मक़सदे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>।</w:t>
      </w:r>
      <w:r w:rsidRPr="00C64EB4">
        <w:rPr>
          <w:rFonts w:hint="cs"/>
          <w:cs/>
          <w:lang w:bidi="hi-IN"/>
        </w:rPr>
        <w:t>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साबिर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थरयानी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कराची</w:t>
      </w:r>
      <w:r>
        <w:rPr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ज़ुलमेनन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ख़ूबां</w:t>
      </w:r>
      <w:r>
        <w:rPr>
          <w:cs/>
          <w:lang w:bidi="hi-IN"/>
        </w:rPr>
        <w:t>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बाकु़दर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इमकाँ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शुद</w:t>
      </w:r>
      <w:r>
        <w:rPr>
          <w:cs/>
          <w:lang w:bidi="hi-IN"/>
        </w:rPr>
        <w:t>।</w:t>
      </w:r>
      <w:r w:rsidRPr="00C64EB4">
        <w:rPr>
          <w:rFonts w:hint="cs"/>
          <w:cs/>
          <w:lang w:bidi="hi-IN"/>
        </w:rPr>
        <w:t>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ज़ेहे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सौदाए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बातिल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तवानम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शाहे</w:t>
      </w:r>
      <w:r>
        <w:rPr>
          <w:cs/>
          <w:lang w:bidi="hi-IN"/>
        </w:rPr>
        <w:t>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मदाहश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पयम्बर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कु़रां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शुद</w:t>
      </w:r>
      <w:r>
        <w:rPr>
          <w:cs/>
          <w:lang w:bidi="hi-IN"/>
        </w:rPr>
        <w:t>।</w:t>
      </w:r>
      <w:r w:rsidRPr="00C64EB4">
        <w:rPr>
          <w:rFonts w:hint="cs"/>
          <w:cs/>
          <w:lang w:bidi="hi-IN"/>
        </w:rPr>
        <w:t>।</w:t>
      </w:r>
    </w:p>
    <w:p w:rsidR="00F10694" w:rsidRPr="00C64EB4" w:rsidRDefault="00F10694" w:rsidP="00F10694">
      <w:pPr>
        <w:pStyle w:val="libNormal"/>
      </w:pP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स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r w:rsidRPr="0056112A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सय्यदतुननिसां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मोहसिने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ख़दीजतुल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कुबरा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नवासे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खु़दा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अफ़ज़ले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लदुन्नी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10694" w:rsidRPr="00C64EB4" w:rsidRDefault="00F10694" w:rsidP="00F10694">
      <w:pPr>
        <w:pStyle w:val="libNormal"/>
      </w:pPr>
    </w:p>
    <w:p w:rsidR="00F10694" w:rsidRPr="00F10694" w:rsidRDefault="00F10694" w:rsidP="00F10694">
      <w:pPr>
        <w:pStyle w:val="Heading1"/>
      </w:pPr>
      <w:bookmarkStart w:id="4" w:name="_Toc454268566"/>
      <w:bookmarkStart w:id="5" w:name="_Toc472853612"/>
      <w:bookmarkStart w:id="6" w:name="_Toc473031174"/>
      <w:r w:rsidRPr="00F10694">
        <w:rPr>
          <w:rFonts w:hint="cs"/>
          <w:cs/>
        </w:rPr>
        <w:lastRenderedPageBreak/>
        <w:t>आपकी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विलादत</w:t>
      </w:r>
      <w:bookmarkEnd w:id="4"/>
      <w:bookmarkEnd w:id="5"/>
      <w:bookmarkEnd w:id="6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रमज़ानुल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टूकड़ा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लख़्ते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मुवर्रेखी़न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पैदाईश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नवैय्यत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मक़तूलून्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धब्बा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बुनियादी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</w:p>
    <w:p w:rsidR="00F10694" w:rsidRPr="00C64EB4" w:rsidRDefault="00F10694" w:rsidP="00F10694">
      <w:pPr>
        <w:pStyle w:val="libNormal"/>
      </w:pPr>
    </w:p>
    <w:p w:rsidR="00F10694" w:rsidRPr="00F10694" w:rsidRDefault="00F10694" w:rsidP="00F10694">
      <w:pPr>
        <w:pStyle w:val="Heading1"/>
      </w:pPr>
      <w:bookmarkStart w:id="7" w:name="_Toc454268567"/>
      <w:bookmarkStart w:id="8" w:name="_Toc472853613"/>
      <w:bookmarkStart w:id="9" w:name="_Toc473031175"/>
      <w:r w:rsidRPr="00F10694">
        <w:rPr>
          <w:rFonts w:hint="cs"/>
          <w:cs/>
        </w:rPr>
        <w:t>आपका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नामे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नामी</w:t>
      </w:r>
      <w:bookmarkEnd w:id="7"/>
      <w:bookmarkEnd w:id="8"/>
      <w:bookmarkEnd w:id="9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गेरामी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तजवीज़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शब्बीर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पैदाईश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रेशमी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रूमाल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माहिरे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शाहज़ादों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अन्ज़ारे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महफ़ूज़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ज़बाने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खु़श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नौज़ायदा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आग़ोश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दाहिने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बांए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लोआबे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दस्तियाब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</w:p>
    <w:p w:rsidR="00F10694" w:rsidRPr="00C64EB4" w:rsidRDefault="00F10694" w:rsidP="00F10694">
      <w:pPr>
        <w:pStyle w:val="libNormal"/>
      </w:pPr>
    </w:p>
    <w:p w:rsidR="00F10694" w:rsidRPr="00F10694" w:rsidRDefault="00F10694" w:rsidP="00F10694">
      <w:pPr>
        <w:pStyle w:val="Heading1"/>
      </w:pPr>
      <w:bookmarkStart w:id="10" w:name="_Toc454268568"/>
      <w:bookmarkStart w:id="11" w:name="_Toc472853614"/>
      <w:bookmarkStart w:id="12" w:name="_Toc473031176"/>
      <w:r w:rsidRPr="00F10694">
        <w:rPr>
          <w:rFonts w:hint="cs"/>
          <w:cs/>
        </w:rPr>
        <w:lastRenderedPageBreak/>
        <w:t>आपका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अक़ीक़ा</w:t>
      </w:r>
      <w:bookmarkEnd w:id="10"/>
      <w:bookmarkEnd w:id="11"/>
      <w:bookmarkEnd w:id="12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सातवें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मुंडवा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चांदी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तसद्दुक़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असद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ग़ाबेता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13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कमालुद्दीन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दुम्बा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।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220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कुलैनी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अज़महा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बाअज़मा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लहमहा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बदमहा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वशअरहा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बशराही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वक़आ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हमीदिन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वालेही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तरजुमाः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खु़दाया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हड्डी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हड्डी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ऐवज़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एवज़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ऐवज़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ऐवज़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शाफ़ेई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दाएमी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220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माआसेरीन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नज़दीक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मख़्तून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10694" w:rsidRPr="00C64EB4" w:rsidRDefault="00F10694" w:rsidP="00F10694">
      <w:pPr>
        <w:pStyle w:val="libNormal"/>
      </w:pPr>
    </w:p>
    <w:p w:rsidR="00F10694" w:rsidRPr="00F10694" w:rsidRDefault="00F10694" w:rsidP="00F10694">
      <w:pPr>
        <w:pStyle w:val="Heading1"/>
      </w:pPr>
      <w:bookmarkStart w:id="13" w:name="_Toc454268569"/>
      <w:bookmarkStart w:id="14" w:name="_Toc472853615"/>
      <w:bookmarkStart w:id="15" w:name="_Toc473031177"/>
      <w:r w:rsidRPr="00F10694">
        <w:rPr>
          <w:rFonts w:hint="cs"/>
          <w:cs/>
        </w:rPr>
        <w:lastRenderedPageBreak/>
        <w:t>कुन्नियत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व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अलक़ाब</w:t>
      </w:r>
      <w:bookmarkEnd w:id="13"/>
      <w:bookmarkEnd w:id="14"/>
      <w:bookmarkEnd w:id="15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अलक़ाब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तय्यब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सिब्त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शाफ़ेई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221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ज़्यारते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नासेह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F10694" w:rsidRPr="00C64EB4" w:rsidRDefault="00F10694" w:rsidP="00F10694">
      <w:pPr>
        <w:pStyle w:val="libNormal"/>
      </w:pPr>
    </w:p>
    <w:p w:rsidR="00F10694" w:rsidRPr="00F10694" w:rsidRDefault="00F10694" w:rsidP="00F10694">
      <w:pPr>
        <w:pStyle w:val="Heading1"/>
      </w:pPr>
      <w:bookmarkStart w:id="16" w:name="_Toc454268570"/>
      <w:bookmarkStart w:id="17" w:name="_Toc472853616"/>
      <w:bookmarkStart w:id="18" w:name="_Toc473031178"/>
      <w:r w:rsidRPr="00F10694">
        <w:rPr>
          <w:rFonts w:hint="cs"/>
          <w:cs/>
        </w:rPr>
        <w:t>इमामे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हसन</w:t>
      </w:r>
      <w:r w:rsidRPr="00F10694">
        <w:rPr>
          <w:cs/>
        </w:rPr>
        <w:t xml:space="preserve"> (अ.स.) </w:t>
      </w:r>
      <w:r w:rsidRPr="00F10694">
        <w:rPr>
          <w:rFonts w:hint="cs"/>
          <w:cs/>
        </w:rPr>
        <w:t>पैग़म्बरे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इस्लाम</w:t>
      </w:r>
      <w:r w:rsidRPr="00F10694">
        <w:rPr>
          <w:cs/>
        </w:rPr>
        <w:t xml:space="preserve"> (स</w:t>
      </w:r>
      <w:r w:rsidRPr="00F10694">
        <w:rPr>
          <w:rtl/>
          <w:cs/>
        </w:rPr>
        <w:t>.अ.व.व.</w:t>
      </w:r>
      <w:r w:rsidRPr="00F10694">
        <w:rPr>
          <w:cs/>
        </w:rPr>
        <w:t xml:space="preserve">) </w:t>
      </w:r>
      <w:r w:rsidRPr="00F10694">
        <w:rPr>
          <w:rFonts w:hint="cs"/>
          <w:cs/>
        </w:rPr>
        <w:t>की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नज़र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में</w:t>
      </w:r>
      <w:bookmarkEnd w:id="16"/>
      <w:bookmarkEnd w:id="17"/>
      <w:bookmarkEnd w:id="18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पैग़म्बरे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नवासे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कु़रआने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तज़किरे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आहादीस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कंधे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बिठाए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असाबा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आग़ोश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दाढ़ी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खेलते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113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कंधे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असद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ग़ाब्बा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बाहवाला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तिरमिज़ी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कांधे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बिठाए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हाफ़िज़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नईम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नरमी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इख्तेतामे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lastRenderedPageBreak/>
        <w:t>इब्नी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गिरोहों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करायेगा।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शद्दाद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आग़ोश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मशग़ूल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इख़्तेतामे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तिरमिजी़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दाऊद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पडे़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आग़ोश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223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</w:p>
    <w:p w:rsidR="00F10694" w:rsidRPr="00F10694" w:rsidRDefault="00F10694" w:rsidP="00F10694">
      <w:pPr>
        <w:pStyle w:val="Heading1"/>
      </w:pPr>
      <w:bookmarkStart w:id="19" w:name="_Toc454268571"/>
      <w:bookmarkStart w:id="20" w:name="_Toc472853617"/>
      <w:bookmarkStart w:id="21" w:name="_Toc473031179"/>
      <w:r w:rsidRPr="00F10694">
        <w:rPr>
          <w:rFonts w:hint="cs"/>
          <w:cs/>
        </w:rPr>
        <w:lastRenderedPageBreak/>
        <w:t>इमाम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हसन</w:t>
      </w:r>
      <w:r w:rsidRPr="00F10694">
        <w:rPr>
          <w:cs/>
        </w:rPr>
        <w:t xml:space="preserve"> (अ.स.) </w:t>
      </w:r>
      <w:r w:rsidRPr="00F10694">
        <w:rPr>
          <w:rFonts w:hint="cs"/>
          <w:cs/>
        </w:rPr>
        <w:t>की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सरदारीए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जन्नत</w:t>
      </w:r>
      <w:bookmarkEnd w:id="19"/>
      <w:bookmarkEnd w:id="20"/>
      <w:bookmarkEnd w:id="21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मुसल्लेमात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इत्तेफ़ाक़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 w:rsidRPr="00A555DC">
        <w:rPr>
          <w:rStyle w:val="libArChar"/>
          <w:rFonts w:hint="cs"/>
          <w:rtl/>
        </w:rPr>
        <w:t>الحسن</w:t>
      </w:r>
      <w:r>
        <w:rPr>
          <w:cs/>
          <w:lang w:bidi="hi-IN"/>
        </w:rPr>
        <w:t xml:space="preserve"> </w:t>
      </w:r>
      <w:r w:rsidRPr="00A555DC">
        <w:rPr>
          <w:rStyle w:val="libArChar"/>
          <w:rFonts w:hint="cs"/>
          <w:rtl/>
        </w:rPr>
        <w:t>والحسین</w:t>
      </w:r>
      <w:r>
        <w:rPr>
          <w:cs/>
          <w:lang w:bidi="hi-IN"/>
        </w:rPr>
        <w:t xml:space="preserve"> </w:t>
      </w:r>
      <w:r w:rsidRPr="00A555DC">
        <w:rPr>
          <w:rStyle w:val="libArChar"/>
          <w:rFonts w:hint="cs"/>
          <w:rtl/>
        </w:rPr>
        <w:t>سیدا</w:t>
      </w:r>
      <w:r>
        <w:rPr>
          <w:cs/>
          <w:lang w:bidi="hi-IN"/>
        </w:rPr>
        <w:t xml:space="preserve"> </w:t>
      </w:r>
      <w:r w:rsidRPr="00A555DC">
        <w:rPr>
          <w:rStyle w:val="libArChar"/>
          <w:rFonts w:hint="cs"/>
          <w:rtl/>
        </w:rPr>
        <w:t>شباب</w:t>
      </w:r>
      <w:r w:rsidRPr="00EA6470">
        <w:rPr>
          <w:rStyle w:val="libArChar"/>
          <w:rFonts w:hint="cs"/>
          <w:rtl/>
          <w:cs/>
        </w:rPr>
        <w:t xml:space="preserve"> </w:t>
      </w:r>
      <w:r>
        <w:rPr>
          <w:rStyle w:val="libArChar"/>
          <w:rFonts w:hint="cs"/>
          <w:rtl/>
        </w:rPr>
        <w:t>اهل</w:t>
      </w:r>
      <w:r w:rsidRPr="00EA6470">
        <w:rPr>
          <w:rStyle w:val="libArChar"/>
          <w:rFonts w:hint="cs"/>
          <w:rtl/>
          <w:cs/>
        </w:rPr>
        <w:t xml:space="preserve"> </w:t>
      </w:r>
      <w:r w:rsidRPr="00A555DC">
        <w:rPr>
          <w:rStyle w:val="libArChar"/>
          <w:rFonts w:hint="cs"/>
          <w:rtl/>
        </w:rPr>
        <w:t>الج</w:t>
      </w:r>
      <w:r>
        <w:rPr>
          <w:rStyle w:val="libArChar"/>
          <w:rFonts w:hint="cs"/>
          <w:rtl/>
        </w:rPr>
        <w:t>نة</w:t>
      </w:r>
      <w:r>
        <w:rPr>
          <w:cs/>
          <w:lang w:bidi="hi-IN"/>
        </w:rPr>
        <w:t xml:space="preserve"> </w:t>
      </w:r>
      <w:r w:rsidRPr="00A555DC">
        <w:rPr>
          <w:rStyle w:val="libArChar"/>
          <w:rFonts w:hint="cs"/>
          <w:rtl/>
        </w:rPr>
        <w:t>و</w:t>
      </w:r>
      <w:r>
        <w:rPr>
          <w:cs/>
          <w:lang w:bidi="hi-IN"/>
        </w:rPr>
        <w:t xml:space="preserve"> </w:t>
      </w:r>
      <w:r w:rsidRPr="00A555DC">
        <w:rPr>
          <w:rStyle w:val="libArChar"/>
          <w:rFonts w:hint="cs"/>
          <w:rtl/>
        </w:rPr>
        <w:t>اب</w:t>
      </w:r>
      <w:r>
        <w:rPr>
          <w:rStyle w:val="libArChar"/>
          <w:rFonts w:hint="cs"/>
          <w:rtl/>
        </w:rPr>
        <w:t>وهما</w:t>
      </w:r>
      <w:r>
        <w:rPr>
          <w:cs/>
          <w:lang w:bidi="hi-IN"/>
        </w:rPr>
        <w:t xml:space="preserve"> </w:t>
      </w:r>
      <w:r w:rsidRPr="00A555DC">
        <w:rPr>
          <w:rStyle w:val="libArChar"/>
          <w:rFonts w:hint="cs"/>
          <w:rtl/>
        </w:rPr>
        <w:t>خیر</w:t>
      </w:r>
      <w:r>
        <w:rPr>
          <w:cs/>
          <w:lang w:bidi="hi-IN"/>
        </w:rPr>
        <w:t xml:space="preserve"> </w:t>
      </w:r>
      <w:r w:rsidRPr="00A555DC">
        <w:rPr>
          <w:rStyle w:val="libArChar"/>
          <w:rFonts w:hint="cs"/>
          <w:rtl/>
        </w:rPr>
        <w:t>م</w:t>
      </w:r>
      <w:r>
        <w:rPr>
          <w:rStyle w:val="libArChar"/>
          <w:rFonts w:hint="cs"/>
          <w:rtl/>
        </w:rPr>
        <w:t>نهما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जवानाने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बहिश्त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हुज़ैफ़ाए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इफ़राते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बशारत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जवानाने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बेहिशत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कन्ज़ुल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आमाल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107,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117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वज़ाहत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F10694" w:rsidRPr="00C64EB4" w:rsidRDefault="00F10694" w:rsidP="00F10694">
      <w:pPr>
        <w:pStyle w:val="libNormal"/>
      </w:pPr>
    </w:p>
    <w:p w:rsidR="00F10694" w:rsidRPr="00F10694" w:rsidRDefault="00F10694" w:rsidP="00F10694">
      <w:pPr>
        <w:pStyle w:val="Heading1"/>
      </w:pPr>
      <w:bookmarkStart w:id="22" w:name="_Toc454268572"/>
      <w:bookmarkStart w:id="23" w:name="_Toc472853618"/>
      <w:bookmarkStart w:id="24" w:name="_Toc473031180"/>
      <w:r w:rsidRPr="00F10694">
        <w:rPr>
          <w:rFonts w:hint="cs"/>
          <w:cs/>
        </w:rPr>
        <w:t>जज़बाए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इस्लाम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की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फ़रावानी</w:t>
      </w:r>
      <w:bookmarkEnd w:id="22"/>
      <w:bookmarkEnd w:id="23"/>
      <w:bookmarkEnd w:id="24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सिफ़ारिश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दीजिए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सिफ़ारिश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र्जुअत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सिफ़ारिश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दाढ़ी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मसरूर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मनाक़िबे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आले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तालिब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46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</w:p>
    <w:p w:rsidR="00F10694" w:rsidRPr="00F10694" w:rsidRDefault="00F10694" w:rsidP="00F10694">
      <w:pPr>
        <w:pStyle w:val="Heading1"/>
      </w:pPr>
      <w:bookmarkStart w:id="25" w:name="_Toc454268573"/>
      <w:bookmarkStart w:id="26" w:name="_Toc472853619"/>
      <w:bookmarkStart w:id="27" w:name="_Toc473031181"/>
      <w:r w:rsidRPr="00F10694">
        <w:rPr>
          <w:rFonts w:hint="cs"/>
          <w:cs/>
        </w:rPr>
        <w:t>इमाम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हसन</w:t>
      </w:r>
      <w:r w:rsidRPr="00F10694">
        <w:rPr>
          <w:cs/>
        </w:rPr>
        <w:t xml:space="preserve"> (अ.स.) </w:t>
      </w:r>
      <w:r w:rsidRPr="00F10694">
        <w:rPr>
          <w:rFonts w:hint="cs"/>
          <w:cs/>
        </w:rPr>
        <w:t>और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तरजुमानी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वही</w:t>
      </w:r>
      <w:bookmarkEnd w:id="25"/>
      <w:bookmarkEnd w:id="26"/>
      <w:bookmarkEnd w:id="27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तरजुमानीए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lastRenderedPageBreak/>
        <w:t xml:space="preserve">(अ.स.) </w:t>
      </w:r>
      <w:r w:rsidRPr="00C64EB4">
        <w:rPr>
          <w:rFonts w:hint="cs"/>
          <w:cs/>
          <w:lang w:bidi="hi-IN"/>
        </w:rPr>
        <w:t>हसबे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आग़ोश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तलजलज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यरानी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गेरामी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लुक़नत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रूकावट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बुजु़र्ग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मोहतरम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आग़ोश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बेहारूल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अनवार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193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</w:p>
    <w:p w:rsidR="00F10694" w:rsidRPr="00F10694" w:rsidRDefault="00F10694" w:rsidP="00F10694">
      <w:pPr>
        <w:pStyle w:val="Heading1"/>
      </w:pPr>
      <w:bookmarkStart w:id="28" w:name="_Toc454268574"/>
      <w:bookmarkStart w:id="29" w:name="_Toc472853620"/>
      <w:bookmarkStart w:id="30" w:name="_Toc473031182"/>
      <w:r w:rsidRPr="00F10694">
        <w:rPr>
          <w:rFonts w:hint="cs"/>
          <w:cs/>
        </w:rPr>
        <w:t>हज़रत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इमाम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हसन</w:t>
      </w:r>
      <w:r w:rsidRPr="00F10694">
        <w:rPr>
          <w:cs/>
        </w:rPr>
        <w:t xml:space="preserve"> (अ.स.) </w:t>
      </w:r>
      <w:r w:rsidRPr="00F10694">
        <w:rPr>
          <w:rFonts w:hint="cs"/>
          <w:cs/>
        </w:rPr>
        <w:t>का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बचपन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में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लौहे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महफ़ूज़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का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मुतालेआ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करना।</w:t>
      </w:r>
      <w:bookmarkEnd w:id="28"/>
      <w:bookmarkEnd w:id="29"/>
      <w:bookmarkEnd w:id="30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रक़म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खजूरें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ढेर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सही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बुखारी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पारा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25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हुज्जतुल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का़ज़ी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शूशतरी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नाज़ील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इल्हाम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महफ़ूज़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मुतालेआ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असक़लानी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क़ौल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दलालत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बुखा़री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शीरख़्वारगी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खजूर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ऐतेराज़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सदक़तः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अलैना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थूकू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थूकू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एतेराज़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असक़लानी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अलबारी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बुखा़री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EA6470">
        <w:rPr>
          <w:rStyle w:val="libArChar"/>
          <w:rFonts w:hint="cs"/>
          <w:rtl/>
        </w:rPr>
        <w:t>انا</w:t>
      </w:r>
      <w:r w:rsidRPr="00EA6470">
        <w:rPr>
          <w:rStyle w:val="libArChar"/>
          <w:rtl/>
          <w:cs/>
        </w:rPr>
        <w:t xml:space="preserve"> </w:t>
      </w:r>
      <w:r w:rsidRPr="00EA6470">
        <w:rPr>
          <w:rStyle w:val="libArChar"/>
          <w:rFonts w:hint="cs"/>
          <w:rtl/>
        </w:rPr>
        <w:t>الحسن</w:t>
      </w:r>
      <w:r w:rsidRPr="00EA6470">
        <w:rPr>
          <w:rStyle w:val="libArChar"/>
          <w:rtl/>
          <w:cs/>
        </w:rPr>
        <w:t xml:space="preserve"> </w:t>
      </w:r>
      <w:r w:rsidRPr="00EA6470">
        <w:rPr>
          <w:rStyle w:val="libArChar"/>
          <w:rFonts w:hint="cs"/>
          <w:rtl/>
        </w:rPr>
        <w:t>یتلالع</w:t>
      </w:r>
      <w:r w:rsidRPr="00EA6470">
        <w:rPr>
          <w:rStyle w:val="libArChar"/>
          <w:rtl/>
          <w:cs/>
        </w:rPr>
        <w:t xml:space="preserve"> </w:t>
      </w:r>
      <w:r w:rsidRPr="00EA6470">
        <w:rPr>
          <w:rStyle w:val="libArChar"/>
          <w:rFonts w:hint="cs"/>
          <w:rtl/>
        </w:rPr>
        <w:t>لوح</w:t>
      </w:r>
      <w:r w:rsidRPr="00EA6470">
        <w:rPr>
          <w:rStyle w:val="libArChar"/>
          <w:rtl/>
          <w:cs/>
        </w:rPr>
        <w:t xml:space="preserve"> </w:t>
      </w:r>
      <w:r w:rsidRPr="00EA6470">
        <w:rPr>
          <w:rStyle w:val="libArChar"/>
          <w:rFonts w:hint="cs"/>
          <w:rtl/>
        </w:rPr>
        <w:t>المحفوظ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शीर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ख़्वारगी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महफ़ूज़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मुतालेआ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हक़ाएक़ुल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हक़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127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</w:p>
    <w:p w:rsidR="00F10694" w:rsidRPr="00F10694" w:rsidRDefault="00F10694" w:rsidP="00F10694">
      <w:pPr>
        <w:pStyle w:val="Heading1"/>
      </w:pPr>
      <w:bookmarkStart w:id="31" w:name="_Toc454268575"/>
      <w:bookmarkStart w:id="32" w:name="_Toc472853621"/>
      <w:bookmarkStart w:id="33" w:name="_Toc473031183"/>
      <w:r w:rsidRPr="00F10694">
        <w:rPr>
          <w:rFonts w:hint="cs"/>
          <w:cs/>
        </w:rPr>
        <w:t>ख़लीफ़ाए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अव्वल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को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मिम्बरे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रसूल</w:t>
      </w:r>
      <w:r w:rsidRPr="00F10694">
        <w:rPr>
          <w:cs/>
        </w:rPr>
        <w:t xml:space="preserve"> (स</w:t>
      </w:r>
      <w:r w:rsidRPr="00F10694">
        <w:rPr>
          <w:rtl/>
          <w:cs/>
        </w:rPr>
        <w:t>.अ.व.व.</w:t>
      </w:r>
      <w:r w:rsidRPr="00F10694">
        <w:rPr>
          <w:cs/>
        </w:rPr>
        <w:t xml:space="preserve">) </w:t>
      </w:r>
      <w:r w:rsidRPr="00F10694">
        <w:rPr>
          <w:rFonts w:hint="cs"/>
          <w:cs/>
        </w:rPr>
        <w:t>से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उतरने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का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हुक्म</w:t>
      </w:r>
      <w:bookmarkEnd w:id="31"/>
      <w:bookmarkEnd w:id="32"/>
      <w:bookmarkEnd w:id="33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सियूती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रक़मतराज़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मिम्बरे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EA6470">
        <w:rPr>
          <w:rStyle w:val="libArChar"/>
          <w:rFonts w:hint="cs"/>
          <w:rtl/>
        </w:rPr>
        <w:t>انزل</w:t>
      </w:r>
      <w:r w:rsidRPr="00EA6470">
        <w:rPr>
          <w:rStyle w:val="libArChar"/>
          <w:rtl/>
          <w:cs/>
        </w:rPr>
        <w:t xml:space="preserve"> </w:t>
      </w:r>
      <w:r w:rsidRPr="00EA6470">
        <w:rPr>
          <w:rStyle w:val="libArChar"/>
          <w:rFonts w:hint="cs"/>
          <w:rtl/>
        </w:rPr>
        <w:t>ممنر</w:t>
      </w:r>
      <w:r w:rsidRPr="00EA6470">
        <w:rPr>
          <w:rStyle w:val="libArChar"/>
          <w:rtl/>
          <w:cs/>
        </w:rPr>
        <w:t xml:space="preserve"> </w:t>
      </w:r>
      <w:r w:rsidRPr="00EA6470">
        <w:rPr>
          <w:rStyle w:val="libArChar"/>
          <w:rFonts w:hint="cs"/>
          <w:rtl/>
        </w:rPr>
        <w:t>ابی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आओ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आग़ोश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105,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तारीलख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ख़ोल्फ़ा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55,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रियाज़ुन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नज़रा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128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</w:p>
    <w:p w:rsidR="00F10694" w:rsidRPr="00F10694" w:rsidRDefault="00F10694" w:rsidP="00F10694">
      <w:pPr>
        <w:pStyle w:val="Heading1"/>
      </w:pPr>
      <w:bookmarkStart w:id="34" w:name="_Toc454268576"/>
      <w:bookmarkStart w:id="35" w:name="_Toc472853622"/>
      <w:bookmarkStart w:id="36" w:name="_Toc473031184"/>
      <w:r w:rsidRPr="00F10694">
        <w:rPr>
          <w:rFonts w:hint="cs"/>
          <w:cs/>
        </w:rPr>
        <w:t>इमाम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हसन</w:t>
      </w:r>
      <w:r w:rsidRPr="00F10694">
        <w:rPr>
          <w:cs/>
        </w:rPr>
        <w:t xml:space="preserve"> (अ.स.) </w:t>
      </w:r>
      <w:r w:rsidRPr="00F10694">
        <w:rPr>
          <w:rFonts w:hint="cs"/>
          <w:cs/>
        </w:rPr>
        <w:t>का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बचपन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और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मसाएले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इल्मिया</w:t>
      </w:r>
      <w:bookmarkEnd w:id="34"/>
      <w:bookmarkEnd w:id="35"/>
      <w:bookmarkEnd w:id="36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मुसल्लेमात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लदुन्नी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तहसीले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मोहताज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ख़ानवादाए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मुस्तहकम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सकेगा।</w:t>
      </w:r>
    </w:p>
    <w:p w:rsidR="00F10694" w:rsidRPr="00C64EB4" w:rsidRDefault="00F10694" w:rsidP="00F10694">
      <w:pPr>
        <w:pStyle w:val="libBold1"/>
      </w:pPr>
      <w:bookmarkStart w:id="37" w:name="_Toc454268577"/>
      <w:r w:rsidRPr="00C64EB4"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वाकिआ</w:t>
      </w:r>
      <w:bookmarkEnd w:id="37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मनाक़िब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नोमान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मरक़ूम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सायल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मुर्ग़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अन्डे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बताइये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कफ़्फ़ारा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निदामत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पेशानिये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दोहराया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मुतवज्जे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दोहराया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अन्डे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ऊंटनियां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हामेला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हदियाए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खा़ना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अन्डे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दाऊद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10694" w:rsidRPr="00C64EB4" w:rsidRDefault="00F10694" w:rsidP="00F10694">
      <w:pPr>
        <w:pStyle w:val="libNormal"/>
      </w:pPr>
    </w:p>
    <w:p w:rsidR="00F10694" w:rsidRPr="00C64EB4" w:rsidRDefault="00F10694" w:rsidP="00F10694">
      <w:pPr>
        <w:pStyle w:val="libBold1"/>
      </w:pPr>
      <w:bookmarkStart w:id="38" w:name="_Toc454268578"/>
      <w:r w:rsidRPr="00C64EB4"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वाकिआ</w:t>
      </w:r>
      <w:bookmarkEnd w:id="38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lastRenderedPageBreak/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मक़ामे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रियाया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बलद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शहरी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रियाया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फ़रसतादा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मुतवज्जे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दरियाफ़्त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मशरिक़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मग़रिब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?.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का़ैस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मख़नस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?,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फ़ाएक़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?.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अंगुश्त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आंख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यक़ीनी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मोहताजे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मशरिक़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मग़रिब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क़ज़ह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फ़रावनी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रिज़्क़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नमूदार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मुख़न्नस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बुलूग़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मोहतलिम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हायज़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पिस्तान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सीधी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सीधी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पिघला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बूझा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कंधों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उड़ाये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फ़रिश्ता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महकूम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फ़रिशताए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डालेगी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फ़ड़क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उठा।</w:t>
      </w:r>
    </w:p>
    <w:p w:rsidR="00F10694" w:rsidRPr="00C64EB4" w:rsidRDefault="00F10694" w:rsidP="00F10694">
      <w:pPr>
        <w:pStyle w:val="libNormal"/>
      </w:pPr>
    </w:p>
    <w:p w:rsidR="00F10694" w:rsidRPr="00C64EB4" w:rsidRDefault="00F10694" w:rsidP="00F10694">
      <w:pPr>
        <w:pStyle w:val="libBold1"/>
      </w:pPr>
      <w:bookmarkStart w:id="39" w:name="_Toc454268579"/>
      <w:r w:rsidRPr="00C64EB4"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वाकिआ</w:t>
      </w:r>
      <w:bookmarkEnd w:id="39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मनक़ूल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आलूदा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ज़ब्ह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जसदे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मक़तूल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</w:t>
      </w:r>
      <w:r>
        <w:rPr>
          <w:rFonts w:hint="cs"/>
          <w:cs/>
          <w:lang w:bidi="hi-IN"/>
        </w:rPr>
        <w:t>े</w:t>
      </w:r>
      <w:r w:rsidRPr="00C64EB4">
        <w:rPr>
          <w:rFonts w:hint="cs"/>
          <w:cs/>
          <w:lang w:bidi="hi-IN"/>
        </w:rPr>
        <w:t>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दौड़ता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मक़तूल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क़ातिल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लोंगों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क़ातिल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क़ातिल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क़स्साब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गोसफ़न्द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ज़ब्ह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आलूदा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मक़तूल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ज़िब्हा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क़राएन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क़ातिल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हंा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क़स्साब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सुनायेंगे।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क़स्साब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कु़सूर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का़तिल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नफ़्स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नफ़्स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क़स्साब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अययाहा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फ़ाक़ानमा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अन्नास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जमीअन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नफ़्स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मक़तूल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बैतुलमाल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जाये।</w:t>
      </w:r>
    </w:p>
    <w:p w:rsidR="00F10694" w:rsidRPr="00C64EB4" w:rsidRDefault="00F10694" w:rsidP="00F10694">
      <w:pPr>
        <w:pStyle w:val="libNormal"/>
      </w:pPr>
    </w:p>
    <w:p w:rsidR="00F10694" w:rsidRPr="00C64EB4" w:rsidRDefault="00F10694" w:rsidP="00F10694">
      <w:pPr>
        <w:pStyle w:val="libBold1"/>
      </w:pPr>
      <w:bookmarkStart w:id="40" w:name="_Toc454268580"/>
      <w:r w:rsidRPr="00C64EB4">
        <w:rPr>
          <w:rFonts w:hint="cs"/>
          <w:cs/>
          <w:lang w:bidi="hi-IN"/>
        </w:rPr>
        <w:t>चौथा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वाकिआ</w:t>
      </w:r>
      <w:bookmarkEnd w:id="40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क़ुम्मी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नुमाइन्दा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रवानगी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यहूदी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नसरानी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मजूसी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तसावीर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पहचानता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शक्लें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स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r w:rsidRPr="0056112A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स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r w:rsidRPr="0056112A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शुऐब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याहीया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तसवीरें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शक्लें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तसवीर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तसवीर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हव्वा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दुम्बाए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सालेह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इबलीस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अज़दहा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कव्वा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हाबील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रहबरी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तबह्हुरे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ताहएफ़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F10694" w:rsidRPr="00C64EB4" w:rsidRDefault="00F10694" w:rsidP="00F10694">
      <w:pPr>
        <w:pStyle w:val="libNormal"/>
      </w:pPr>
    </w:p>
    <w:p w:rsidR="00F10694" w:rsidRPr="00F10694" w:rsidRDefault="00F10694" w:rsidP="00F10694">
      <w:pPr>
        <w:pStyle w:val="Heading1"/>
      </w:pPr>
      <w:bookmarkStart w:id="41" w:name="_Toc454268581"/>
      <w:bookmarkStart w:id="42" w:name="_Toc472853623"/>
      <w:bookmarkStart w:id="43" w:name="_Toc473031185"/>
      <w:r w:rsidRPr="00F10694">
        <w:rPr>
          <w:rFonts w:hint="cs"/>
          <w:cs/>
        </w:rPr>
        <w:t>इमाम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हसन</w:t>
      </w:r>
      <w:r w:rsidRPr="00F10694">
        <w:rPr>
          <w:cs/>
        </w:rPr>
        <w:t xml:space="preserve"> (अ.स.) </w:t>
      </w:r>
      <w:r w:rsidRPr="00F10694">
        <w:rPr>
          <w:rFonts w:hint="cs"/>
          <w:cs/>
        </w:rPr>
        <w:t>और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तफ़सीरे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क़ुरआन</w:t>
      </w:r>
      <w:bookmarkEnd w:id="41"/>
      <w:bookmarkEnd w:id="42"/>
      <w:bookmarkEnd w:id="43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शाफ़ेई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वाहिदी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शाहिद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मशहूद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पढ़ी।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1.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अय्योहन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अरसलनाका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शाहिदो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मुबशशिरो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नज़ीरा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शाहिदो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मुबशशिर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2.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ज़ालेका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मजमूआ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अन्नास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ज़ालेका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मशहूद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फ़काना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का़ैल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अहसन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225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</w:p>
    <w:p w:rsidR="00F10694" w:rsidRPr="00F10694" w:rsidRDefault="00F10694" w:rsidP="00F10694">
      <w:pPr>
        <w:pStyle w:val="Heading1"/>
      </w:pPr>
      <w:bookmarkStart w:id="44" w:name="_Toc454268582"/>
      <w:bookmarkStart w:id="45" w:name="_Toc472853624"/>
      <w:bookmarkStart w:id="46" w:name="_Toc473031186"/>
      <w:r w:rsidRPr="00F10694">
        <w:rPr>
          <w:rFonts w:hint="cs"/>
          <w:cs/>
        </w:rPr>
        <w:t>इमाम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हसन</w:t>
      </w:r>
      <w:r w:rsidRPr="00F10694">
        <w:rPr>
          <w:cs/>
        </w:rPr>
        <w:t xml:space="preserve"> (अ.स.) </w:t>
      </w:r>
      <w:r w:rsidRPr="00F10694">
        <w:rPr>
          <w:rFonts w:hint="cs"/>
          <w:cs/>
        </w:rPr>
        <w:t>की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साया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ए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रहमत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से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महरूमी</w:t>
      </w:r>
      <w:bookmarkEnd w:id="44"/>
      <w:bookmarkEnd w:id="45"/>
      <w:bookmarkEnd w:id="46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तेरह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साया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फ़राग़त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जमादिउस्सानी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माजेदा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पहुँचाया।</w:t>
      </w:r>
    </w:p>
    <w:p w:rsidR="00F10694" w:rsidRPr="00C64EB4" w:rsidRDefault="00F10694" w:rsidP="00F10694">
      <w:pPr>
        <w:pStyle w:val="libNormal"/>
      </w:pPr>
    </w:p>
    <w:p w:rsidR="00F10694" w:rsidRPr="00C64EB4" w:rsidRDefault="00F10694" w:rsidP="00F10694">
      <w:pPr>
        <w:pStyle w:val="libNormal"/>
        <w:rPr>
          <w:cs/>
          <w:lang w:bidi="hi-IN"/>
        </w:rPr>
      </w:pPr>
      <w:r>
        <w:rPr>
          <w:cs/>
          <w:lang w:bidi="hi-IN"/>
        </w:rPr>
        <w:cr/>
      </w:r>
      <w:r>
        <w:rPr>
          <w:cs/>
          <w:lang w:bidi="hi-IN"/>
        </w:rPr>
        <w:cr/>
      </w:r>
    </w:p>
    <w:p w:rsidR="00F10694" w:rsidRPr="00F10694" w:rsidRDefault="00F10694" w:rsidP="00F10694">
      <w:pPr>
        <w:pStyle w:val="Heading1"/>
      </w:pPr>
      <w:bookmarkStart w:id="47" w:name="_Toc454268583"/>
      <w:bookmarkStart w:id="48" w:name="_Toc472853625"/>
      <w:bookmarkStart w:id="49" w:name="_Toc473031187"/>
      <w:r w:rsidRPr="00F10694">
        <w:rPr>
          <w:rFonts w:hint="cs"/>
          <w:cs/>
        </w:rPr>
        <w:t>मुशहबेहते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रसूल</w:t>
      </w:r>
      <w:r w:rsidRPr="00F10694">
        <w:rPr>
          <w:cs/>
        </w:rPr>
        <w:t xml:space="preserve"> (स</w:t>
      </w:r>
      <w:r w:rsidRPr="00F10694">
        <w:rPr>
          <w:rtl/>
          <w:cs/>
        </w:rPr>
        <w:t>.</w:t>
      </w:r>
      <w:r w:rsidRPr="00F10694">
        <w:rPr>
          <w:cs/>
        </w:rPr>
        <w:t>अ</w:t>
      </w:r>
      <w:r w:rsidRPr="00F10694">
        <w:rPr>
          <w:rtl/>
          <w:cs/>
        </w:rPr>
        <w:t>.</w:t>
      </w:r>
      <w:r w:rsidRPr="00F10694">
        <w:rPr>
          <w:cs/>
        </w:rPr>
        <w:t>व</w:t>
      </w:r>
      <w:r w:rsidRPr="00F10694">
        <w:rPr>
          <w:rtl/>
          <w:cs/>
        </w:rPr>
        <w:t>.</w:t>
      </w:r>
      <w:r w:rsidRPr="00F10694">
        <w:rPr>
          <w:cs/>
        </w:rPr>
        <w:t>व</w:t>
      </w:r>
      <w:r w:rsidRPr="00F10694">
        <w:rPr>
          <w:rtl/>
          <w:cs/>
        </w:rPr>
        <w:t>.</w:t>
      </w:r>
      <w:r w:rsidRPr="00F10694">
        <w:rPr>
          <w:cs/>
        </w:rPr>
        <w:t>)</w:t>
      </w:r>
      <w:bookmarkEnd w:id="47"/>
      <w:bookmarkEnd w:id="48"/>
      <w:bookmarkEnd w:id="49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शबाहत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मुशाबेह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निस्फ़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निस्फ़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मुशाबेहत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जुर्रत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वदीअत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कन्ज़ुल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आमाल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107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</w:p>
    <w:p w:rsidR="00F10694" w:rsidRPr="00F10694" w:rsidRDefault="00F10694" w:rsidP="00F10694">
      <w:pPr>
        <w:pStyle w:val="Heading1"/>
      </w:pPr>
      <w:bookmarkStart w:id="50" w:name="_Toc454268584"/>
      <w:bookmarkStart w:id="51" w:name="_Toc472853626"/>
      <w:bookmarkStart w:id="52" w:name="_Toc473031188"/>
      <w:r w:rsidRPr="00F10694">
        <w:rPr>
          <w:rFonts w:hint="cs"/>
          <w:cs/>
        </w:rPr>
        <w:lastRenderedPageBreak/>
        <w:t>इमाम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हसन</w:t>
      </w:r>
      <w:r w:rsidRPr="00F10694">
        <w:rPr>
          <w:cs/>
        </w:rPr>
        <w:t xml:space="preserve"> (अ.स.) </w:t>
      </w:r>
      <w:r w:rsidRPr="00F10694">
        <w:rPr>
          <w:rFonts w:hint="cs"/>
          <w:cs/>
        </w:rPr>
        <w:t>की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इबादत</w:t>
      </w:r>
      <w:bookmarkEnd w:id="50"/>
      <w:bookmarkEnd w:id="51"/>
      <w:bookmarkEnd w:id="52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ज़बरदस्त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बेमिसाल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बरहैना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बेअसत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कांपने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दरवाज़ए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गुनाहगार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अच्छाईयों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फ़ारिग़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वजा़एफ़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मशगू़ल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तुलू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रौज़ातुल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वाएज़ीन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बेहारूल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अनवार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</w:p>
    <w:p w:rsidR="00F10694" w:rsidRPr="00F10694" w:rsidRDefault="00F10694" w:rsidP="00F10694">
      <w:pPr>
        <w:pStyle w:val="Heading1"/>
      </w:pPr>
      <w:bookmarkStart w:id="53" w:name="_Toc454268585"/>
      <w:bookmarkStart w:id="54" w:name="_Toc472853627"/>
      <w:bookmarkStart w:id="55" w:name="_Toc473031189"/>
      <w:r w:rsidRPr="00F10694">
        <w:rPr>
          <w:rFonts w:hint="cs"/>
          <w:cs/>
        </w:rPr>
        <w:t>आपका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ज़ोहद</w:t>
      </w:r>
      <w:bookmarkEnd w:id="53"/>
      <w:bookmarkEnd w:id="54"/>
      <w:bookmarkEnd w:id="55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शाफ़ेई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तक़सीम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निस्फ़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तक़सीम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परहेज़गार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F10694" w:rsidRPr="00C64EB4" w:rsidRDefault="00F10694" w:rsidP="00F10694">
      <w:pPr>
        <w:pStyle w:val="libNormal"/>
      </w:pPr>
    </w:p>
    <w:p w:rsidR="00F10694" w:rsidRPr="00F10694" w:rsidRDefault="00F10694" w:rsidP="00F10694">
      <w:pPr>
        <w:pStyle w:val="Heading1"/>
      </w:pPr>
      <w:bookmarkStart w:id="56" w:name="_Toc454268586"/>
      <w:bookmarkStart w:id="57" w:name="_Toc472853628"/>
      <w:bookmarkStart w:id="58" w:name="_Toc473031190"/>
      <w:r w:rsidRPr="00F10694">
        <w:rPr>
          <w:rFonts w:hint="cs"/>
          <w:cs/>
        </w:rPr>
        <w:t>आपकी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सख़ावत</w:t>
      </w:r>
      <w:bookmarkEnd w:id="56"/>
      <w:bookmarkEnd w:id="57"/>
      <w:bookmarkEnd w:id="58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50,000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500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अशर्फि़यां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मज़दूरी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चोग़ा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बख़्श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मरातुल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जनान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123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मतलूबा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रक़म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भिजवा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122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खु़दा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सफ़ा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123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</w:p>
    <w:p w:rsidR="00F10694" w:rsidRPr="00F10694" w:rsidRDefault="00F10694" w:rsidP="00F10694">
      <w:pPr>
        <w:pStyle w:val="Heading1"/>
      </w:pPr>
      <w:bookmarkStart w:id="59" w:name="_Toc454268587"/>
      <w:bookmarkStart w:id="60" w:name="_Toc472853629"/>
      <w:bookmarkStart w:id="61" w:name="_Toc473031191"/>
      <w:r w:rsidRPr="00F10694">
        <w:rPr>
          <w:rFonts w:hint="cs"/>
          <w:cs/>
        </w:rPr>
        <w:lastRenderedPageBreak/>
        <w:t>तवक्कुल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के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मुताअल्लिक़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आपका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इरशाद</w:t>
      </w:r>
      <w:bookmarkEnd w:id="59"/>
      <w:bookmarkEnd w:id="60"/>
      <w:bookmarkEnd w:id="61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शाफ़ेई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अबूज़रे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ग़फ़्फ़ारी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तवंगरी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तवक्कल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खु़दा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मरातुल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जेना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125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</w:p>
    <w:p w:rsidR="00F10694" w:rsidRPr="00F10694" w:rsidRDefault="00F10694" w:rsidP="00F10694">
      <w:pPr>
        <w:pStyle w:val="Heading1"/>
      </w:pPr>
      <w:bookmarkStart w:id="62" w:name="_Toc454268588"/>
      <w:bookmarkStart w:id="63" w:name="_Toc472853630"/>
      <w:bookmarkStart w:id="64" w:name="_Toc473031192"/>
      <w:r w:rsidRPr="00F10694">
        <w:rPr>
          <w:rFonts w:hint="cs"/>
          <w:cs/>
        </w:rPr>
        <w:t>इमाम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हसन</w:t>
      </w:r>
      <w:r w:rsidRPr="00F10694">
        <w:rPr>
          <w:cs/>
        </w:rPr>
        <w:t xml:space="preserve"> (अ.स.) </w:t>
      </w:r>
      <w:r w:rsidRPr="00F10694">
        <w:rPr>
          <w:rFonts w:hint="cs"/>
          <w:cs/>
        </w:rPr>
        <w:t>हिल्म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और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अख़्लाक़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के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मैदान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में</w:t>
      </w:r>
      <w:bookmarkEnd w:id="62"/>
      <w:bookmarkEnd w:id="63"/>
      <w:bookmarkEnd w:id="64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घोड़े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तरफ़दारों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गालियां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मुतलक़न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मुसाफ़िर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इन्तेज़ामक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शरमिन्दा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नफ़रत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हिक़ारत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इख़्लाक़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गिरवीदा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जाऊंगा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रहूँगा।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मुनाक़िब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कामिल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मबरूज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86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</w:p>
    <w:p w:rsidR="00F10694" w:rsidRPr="00C64EB4" w:rsidRDefault="00F10694" w:rsidP="00F10694">
      <w:pPr>
        <w:pStyle w:val="libBold1"/>
      </w:pPr>
      <w:bookmarkStart w:id="65" w:name="_Toc454268589"/>
      <w:r w:rsidRPr="00C64EB4"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एहसान</w:t>
      </w:r>
      <w:bookmarkEnd w:id="65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मदाईनी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स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r w:rsidRPr="0056112A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ज़ईफ़ा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झोपड़े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बुझाई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गुरसनगी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तसल्ली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ज़ब्ह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तनावुल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ज़ब्ह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मुसिबतों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मुब्तिला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अशर्फि़यां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लगभग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229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</w:p>
    <w:p w:rsidR="00F10694" w:rsidRDefault="00F10694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</w:rPr>
      </w:pPr>
      <w:bookmarkStart w:id="66" w:name="_Toc454268590"/>
      <w:bookmarkStart w:id="67" w:name="_Toc472853631"/>
      <w:r>
        <w:br w:type="page"/>
      </w:r>
    </w:p>
    <w:p w:rsidR="00F10694" w:rsidRPr="00F10694" w:rsidRDefault="00F10694" w:rsidP="00F10694">
      <w:pPr>
        <w:pStyle w:val="Heading1"/>
      </w:pPr>
      <w:bookmarkStart w:id="68" w:name="_Toc473031193"/>
      <w:r w:rsidRPr="00F10694">
        <w:rPr>
          <w:rFonts w:hint="cs"/>
          <w:cs/>
        </w:rPr>
        <w:lastRenderedPageBreak/>
        <w:t>अहदे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अमीरल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मोमेनीन</w:t>
      </w:r>
      <w:r w:rsidRPr="00F10694">
        <w:rPr>
          <w:cs/>
        </w:rPr>
        <w:t xml:space="preserve"> (अ.स.) </w:t>
      </w:r>
      <w:r w:rsidRPr="00F10694">
        <w:rPr>
          <w:rFonts w:hint="cs"/>
          <w:cs/>
        </w:rPr>
        <w:t>में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इमाम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हसन</w:t>
      </w:r>
      <w:r w:rsidRPr="00F10694">
        <w:rPr>
          <w:cs/>
        </w:rPr>
        <w:t xml:space="preserve"> (अ.स.) </w:t>
      </w:r>
      <w:r w:rsidRPr="00F10694">
        <w:rPr>
          <w:rFonts w:hint="cs"/>
          <w:cs/>
        </w:rPr>
        <w:t>की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इस्लामी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खि़दमात</w:t>
      </w:r>
      <w:bookmarkEnd w:id="66"/>
      <w:bookmarkEnd w:id="67"/>
      <w:bookmarkEnd w:id="68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तवारीख़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पच्चीस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सिफ़्फ़ीन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लड़ाईयां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कारहाय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रौज़ातुल</w:t>
      </w:r>
      <w:r>
        <w:rPr>
          <w:cs/>
          <w:lang w:bidi="hi-IN"/>
        </w:rPr>
        <w:t xml:space="preserve"> पृष्ठ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सिफ़्फ़ीन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अशअरी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उरयां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अफ़सून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तिरयाक़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(</w:t>
      </w:r>
      <w:r w:rsidRPr="00C64EB4">
        <w:rPr>
          <w:cs/>
          <w:lang w:bidi="hi-IN"/>
        </w:rPr>
        <w:t>9650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मम्दूह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सिफ़्फ़ीन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अलमदारे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मोहायदए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तहकीम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फ़रमाये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सिफ़्फ़ीन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बलीग़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सिपुर्द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सरकारी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इन्तेज़ाम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मुक़दमात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फ़ैसले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F10694" w:rsidRPr="00C64EB4" w:rsidRDefault="00F10694" w:rsidP="00F10694">
      <w:pPr>
        <w:pStyle w:val="libNormal"/>
      </w:pPr>
    </w:p>
    <w:p w:rsidR="00F10694" w:rsidRPr="00F10694" w:rsidRDefault="00F10694" w:rsidP="00F10694">
      <w:pPr>
        <w:pStyle w:val="Heading1"/>
      </w:pPr>
      <w:bookmarkStart w:id="69" w:name="_Toc454268591"/>
      <w:bookmarkStart w:id="70" w:name="_Toc472853632"/>
      <w:bookmarkStart w:id="71" w:name="_Toc473031194"/>
      <w:r w:rsidRPr="00F10694">
        <w:rPr>
          <w:rFonts w:hint="cs"/>
          <w:cs/>
        </w:rPr>
        <w:t>हज़रत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अली</w:t>
      </w:r>
      <w:r w:rsidRPr="00F10694">
        <w:rPr>
          <w:cs/>
        </w:rPr>
        <w:t xml:space="preserve"> (अ.स.) </w:t>
      </w:r>
      <w:r w:rsidRPr="00F10694">
        <w:rPr>
          <w:rFonts w:hint="cs"/>
          <w:cs/>
        </w:rPr>
        <w:t>की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शहादत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और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इमाम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हसन</w:t>
      </w:r>
      <w:r w:rsidRPr="00F10694">
        <w:rPr>
          <w:cs/>
        </w:rPr>
        <w:t xml:space="preserve"> (अ.स.) </w:t>
      </w:r>
      <w:r w:rsidRPr="00F10694">
        <w:rPr>
          <w:rFonts w:hint="cs"/>
          <w:cs/>
        </w:rPr>
        <w:t>की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बैयत</w:t>
      </w:r>
      <w:bookmarkEnd w:id="69"/>
      <w:bookmarkEnd w:id="70"/>
      <w:bookmarkEnd w:id="71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मवर्रेख़ीन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रमज़ान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साज़िश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मुल्जिम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बुझी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रमज़ानुल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तदफ़ीन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तकफ़ीन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बक़ौल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सआद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हाज़ेरीन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40,000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वाके़या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रमज़ान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किफ़ाएतुल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फ़सीह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बलीग़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वज़ाहत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ईराक़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ख़ुरासान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ज्योही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हमीर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मुनहरिफ़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हुकुमत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शुजाअत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दफ़ातन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फ़ितनों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ममलकत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साज़िशों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खिचड़ी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अशअस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हरीस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खुल्लम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आमादए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डलवाते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इख़्तेलाफ़ो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इफ़तेराक़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बडे़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साज़िशी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मुलाक़ातें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रिश्वतें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एल्लश्शराए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मन्क़ूल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हरीस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अशअस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शीश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अलाहेदा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अलाहेदा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नग़द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दूँगा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करूगां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ख़ुफ़िया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हुदूदे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सिपाहीय</w:t>
      </w:r>
      <w:r>
        <w:rPr>
          <w:rFonts w:hint="cs"/>
          <w:cs/>
          <w:lang w:bidi="hi-IN"/>
        </w:rPr>
        <w:t>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लडा़ते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आफ़ियत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हौसले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जुरअतो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हिकमत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lastRenderedPageBreak/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60,000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साठ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फ़रसख़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तकरीत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साअद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मातहती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बुग़ज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अमीरे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मुतास्सिर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मशवेरा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साअद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प्रोपेगन्डा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साज़िशयों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साअद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साज़िशी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घुसे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चर्चा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जज़बात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खींच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प्लान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बख़्तों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मदाएन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गर्वनर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साअद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ख़वारजी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अख़बारूल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तवाल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393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ख़न्जर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हड्डी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महफ़ूज़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मदाएन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</w:t>
      </w:r>
      <w:r w:rsidRPr="00C64EB4">
        <w:t>,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161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333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फ़तेहुलबारी।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ग़नीमत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20,000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मातहती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मदाएन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lastRenderedPageBreak/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दरख़्वास्त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ख़ौफ़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हिम्मते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ढूंढने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लगी।</w:t>
      </w:r>
    </w:p>
    <w:p w:rsidR="00F10694" w:rsidRPr="00C64EB4" w:rsidRDefault="00F10694" w:rsidP="00F10694">
      <w:pPr>
        <w:pStyle w:val="libNormal"/>
      </w:pPr>
    </w:p>
    <w:p w:rsidR="00F10694" w:rsidRPr="00F10694" w:rsidRDefault="00F10694" w:rsidP="00F10694">
      <w:pPr>
        <w:pStyle w:val="Heading1"/>
      </w:pPr>
      <w:bookmarkStart w:id="72" w:name="_Toc454268592"/>
      <w:bookmarkStart w:id="73" w:name="_Toc472853633"/>
      <w:bookmarkStart w:id="74" w:name="_Toc473031195"/>
      <w:r w:rsidRPr="00F10694">
        <w:rPr>
          <w:rFonts w:hint="cs"/>
          <w:cs/>
        </w:rPr>
        <w:t>सुलह</w:t>
      </w:r>
      <w:bookmarkEnd w:id="72"/>
      <w:bookmarkEnd w:id="73"/>
      <w:bookmarkEnd w:id="74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मुवर्रिख़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मआसिर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बेवफ़ाई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कितने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बेबस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बेकस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नवासे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शराएत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दिलवाया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ख़ूंरेज़ी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रिशवतें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बुज़दिलों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ख़ौफ़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शराएत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शराएत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यक़ीनन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ग़द्दारी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तक़वियत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धब्बा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इक़तेदार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मख़लूक़े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हुदूदे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मुसालेहत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इक़तेदार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हुज्जतें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लडा़ईयां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मक़तूल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सिफ़्फ़ीन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मक़तूल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मुआवेज़ा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भरोसे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पुकारना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लिजिये।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मुरत्तब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मआद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तरजुमा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ख़ल्दून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</w:p>
    <w:p w:rsidR="00F10694" w:rsidRPr="00F10694" w:rsidRDefault="00F10694" w:rsidP="00F10694">
      <w:pPr>
        <w:pStyle w:val="Heading1"/>
      </w:pPr>
      <w:bookmarkStart w:id="75" w:name="_Toc454268593"/>
      <w:bookmarkStart w:id="76" w:name="_Toc472853634"/>
      <w:bookmarkStart w:id="77" w:name="_Toc473031196"/>
      <w:r w:rsidRPr="00F10694">
        <w:rPr>
          <w:rFonts w:hint="cs"/>
          <w:cs/>
        </w:rPr>
        <w:t>शराएते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सुलह</w:t>
      </w:r>
      <w:bookmarkEnd w:id="75"/>
      <w:bookmarkEnd w:id="76"/>
      <w:bookmarkEnd w:id="77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शराएत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करेगे।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नामजद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महफ़ूज़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रहेंगे।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ख़ानदाने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नुक़सान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ख़ुफ़िया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धमकाया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डराया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नाज़ेबा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कु़नूते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उज़्र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मुआहेदा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जमादिउल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आया।</w:t>
      </w:r>
    </w:p>
    <w:p w:rsidR="00F10694" w:rsidRPr="00C64EB4" w:rsidRDefault="00F10694" w:rsidP="00F10694">
      <w:pPr>
        <w:pStyle w:val="libNormal"/>
      </w:pPr>
    </w:p>
    <w:p w:rsidR="00F10694" w:rsidRPr="00F10694" w:rsidRDefault="00F10694" w:rsidP="00F10694">
      <w:pPr>
        <w:pStyle w:val="Heading1"/>
      </w:pPr>
      <w:bookmarkStart w:id="78" w:name="_Toc454268594"/>
      <w:bookmarkStart w:id="79" w:name="_Toc472853635"/>
      <w:bookmarkStart w:id="80" w:name="_Toc473031197"/>
      <w:r w:rsidRPr="00F10694">
        <w:rPr>
          <w:rFonts w:hint="cs"/>
          <w:cs/>
        </w:rPr>
        <w:t>सुलह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नामे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पर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दस्तख़त</w:t>
      </w:r>
      <w:bookmarkEnd w:id="78"/>
      <w:bookmarkEnd w:id="79"/>
      <w:bookmarkEnd w:id="80"/>
    </w:p>
    <w:p w:rsidR="00F10694" w:rsidRPr="00C64EB4" w:rsidRDefault="00F10694" w:rsidP="00F10694">
      <w:pPr>
        <w:pStyle w:val="libNormal"/>
      </w:pP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फ़रीक़ैन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इज्तेमा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गवाहियां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निहायतुल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अरब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फ़ी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मारेफ़तुन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निसाब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अरब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80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</w:t>
      </w:r>
      <w:r>
        <w:rPr>
          <w:rFonts w:hint="cs"/>
          <w:cs/>
          <w:lang w:bidi="hi-IN"/>
        </w:rPr>
        <w:t>आ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झगड़ा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ख़मीस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325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तकमीले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इस्तेक़लाल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नफ़्स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नाख़ुशगवार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बरदाश्त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मोहायदे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इक़तेदार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मज़बूत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नख़ीले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ज़कात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मुहायदे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नगवारी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सन्नाटा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खोलता।</w:t>
      </w:r>
    </w:p>
    <w:p w:rsidR="00F10694" w:rsidRPr="00C64EB4" w:rsidRDefault="00F10694" w:rsidP="00F10694">
      <w:pPr>
        <w:pStyle w:val="libNormal"/>
      </w:pPr>
    </w:p>
    <w:p w:rsidR="00F10694" w:rsidRPr="00F10694" w:rsidRDefault="00F10694" w:rsidP="00F10694">
      <w:pPr>
        <w:pStyle w:val="Heading1"/>
      </w:pPr>
      <w:bookmarkStart w:id="81" w:name="_Toc454268595"/>
      <w:bookmarkStart w:id="82" w:name="_Toc472853636"/>
      <w:bookmarkStart w:id="83" w:name="_Toc473031198"/>
      <w:r w:rsidRPr="00F10694">
        <w:rPr>
          <w:rFonts w:hint="cs"/>
          <w:cs/>
        </w:rPr>
        <w:t>शराएते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सुलह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का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हशर</w:t>
      </w:r>
      <w:bookmarkEnd w:id="81"/>
      <w:bookmarkEnd w:id="82"/>
      <w:bookmarkEnd w:id="83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इत्तेफ़ाक़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खिलाड़ी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ताजदार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वलमयफ़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मावीयतालयाअ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महाआहद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अलैह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162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उसतवार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मुख़तलिफ़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इलाकों़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फ़ज़ीलत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बरीउजि़्ज़म्मा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ख़तीबों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सब्बो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शितम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मनक़सते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शीआने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बूढ़ों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रहाईश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गर्वनर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कटवा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सैकड़ों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पहाड़</w:t>
      </w:r>
      <w:r>
        <w:rPr>
          <w:rFonts w:hint="cs"/>
          <w:cs/>
          <w:lang w:bidi="hi-IN"/>
        </w:rPr>
        <w:t>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छुपे।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बैयालिस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हाफ़िज़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क़ारीये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फ़ज़ीलत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एवज़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मुनक़सत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तसनीफ़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मराहिल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अतफ़ाल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ज़ाकिर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34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ख़्वारिज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खूंरेज़ी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जस्टिस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ख़्वारिज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मुरतिद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F10694" w:rsidRPr="00C64EB4" w:rsidRDefault="00F10694" w:rsidP="00F10694">
      <w:pPr>
        <w:pStyle w:val="libNormal"/>
      </w:pPr>
    </w:p>
    <w:p w:rsidR="00F10694" w:rsidRPr="00F10694" w:rsidRDefault="00F10694" w:rsidP="00F10694">
      <w:pPr>
        <w:pStyle w:val="Heading1"/>
      </w:pPr>
      <w:bookmarkStart w:id="84" w:name="_Toc454268596"/>
      <w:bookmarkStart w:id="85" w:name="_Toc472853637"/>
      <w:bookmarkStart w:id="86" w:name="_Toc473031199"/>
      <w:r w:rsidRPr="00F10694">
        <w:rPr>
          <w:rFonts w:hint="cs"/>
          <w:cs/>
        </w:rPr>
        <w:t>सुलह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हसन</w:t>
      </w:r>
      <w:r w:rsidRPr="00F10694">
        <w:rPr>
          <w:cs/>
        </w:rPr>
        <w:t xml:space="preserve"> (अ.स.) </w:t>
      </w:r>
      <w:r w:rsidRPr="00F10694">
        <w:rPr>
          <w:rFonts w:hint="cs"/>
          <w:cs/>
        </w:rPr>
        <w:t>और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उसकी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वजह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व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असबाब</w:t>
      </w:r>
      <w:bookmarkEnd w:id="84"/>
      <w:bookmarkEnd w:id="85"/>
      <w:bookmarkEnd w:id="86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उस्ताज़ुल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अख़्तर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आलल्लाहो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मक़ामा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साबिक़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प्रिन्सपल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मदरसातुल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वाएज़ीन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लखनऊ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तसकीन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158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पालीसी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पालीसी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विरासत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बैब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249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बरदाश्त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पडे़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मज़कूरा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सिवाए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साहेबाने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इस्तेदलाल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इबारत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का़बिले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गौ़र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सुर्पुद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निदामत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मख़्लूत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सिफ़्फ़ीन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मुक़द्दम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मुक़द्दम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मक़तूल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सिफ़्फ़ीन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मक़तूल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मक़तूल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खुलासा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नज़दीक़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लोंगो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चिल्लाना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लक़ा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सुलह।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कामिल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162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Default="00F10694" w:rsidP="00F10694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कारेईन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इंसाफ़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फ़रमाइये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बूते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क़ुव्वतों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बूता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लड़ाई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ज़ेबा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महफ़ूज़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बुखा़री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एतेमाद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अद्दमतुस्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>)</w:t>
      </w:r>
      <w:bookmarkStart w:id="87" w:name="_Toc454268597"/>
    </w:p>
    <w:p w:rsidR="00F10694" w:rsidRDefault="00F10694" w:rsidP="00F10694">
      <w:pPr>
        <w:pStyle w:val="libNormal"/>
        <w:rPr>
          <w:lang w:bidi="hi-IN"/>
        </w:rPr>
      </w:pPr>
    </w:p>
    <w:p w:rsidR="00F10694" w:rsidRPr="00F10694" w:rsidRDefault="00F10694" w:rsidP="00F10694">
      <w:pPr>
        <w:pStyle w:val="Heading1"/>
      </w:pPr>
      <w:bookmarkStart w:id="88" w:name="_Toc472853638"/>
      <w:bookmarkStart w:id="89" w:name="_Toc473031200"/>
      <w:r w:rsidRPr="00F10694">
        <w:rPr>
          <w:rFonts w:hint="cs"/>
          <w:cs/>
        </w:rPr>
        <w:t>सुलह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हसन</w:t>
      </w:r>
      <w:r w:rsidRPr="00F10694">
        <w:rPr>
          <w:cs/>
        </w:rPr>
        <w:t xml:space="preserve"> (अ.स.) </w:t>
      </w:r>
      <w:r w:rsidRPr="00F10694">
        <w:rPr>
          <w:rFonts w:hint="cs"/>
          <w:cs/>
        </w:rPr>
        <w:t>और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जंगे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हुसैन</w:t>
      </w:r>
      <w:bookmarkEnd w:id="87"/>
      <w:r w:rsidRPr="00F10694">
        <w:rPr>
          <w:cs/>
        </w:rPr>
        <w:t xml:space="preserve"> (अ.स.)</w:t>
      </w:r>
      <w:bookmarkEnd w:id="88"/>
      <w:bookmarkEnd w:id="89"/>
      <w:r w:rsidRPr="00F10694">
        <w:rPr>
          <w:cs/>
        </w:rPr>
        <w:t xml:space="preserve"> 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मुतज़ात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लफ़्ज़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लफ़ज़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मुसालेह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साहेबाने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नज़दीक़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शराएत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सवानेह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इमाम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हसन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99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हवालाए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मोअज्जिम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तालिब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555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इम्काने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मफ़्कूद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इमकाने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फ़क़दान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हुदैबिया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ख़ामोशी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सिफ़्फ़ीन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कारनामा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उन्हेांने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मम्दूह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हुये।</w:t>
      </w:r>
      <w:r>
        <w:rPr>
          <w:cs/>
          <w:lang w:bidi="hi-IN"/>
        </w:rPr>
        <w:t xml:space="preserve"> </w:t>
      </w:r>
      <w:r w:rsidRPr="00EA6470">
        <w:rPr>
          <w:rStyle w:val="libArChar"/>
          <w:rFonts w:hint="cs"/>
          <w:rtl/>
        </w:rPr>
        <w:t>اماما</w:t>
      </w:r>
      <w:r w:rsidRPr="00EA6470">
        <w:rPr>
          <w:rStyle w:val="libArChar"/>
          <w:rtl/>
          <w:cs/>
        </w:rPr>
        <w:t xml:space="preserve"> </w:t>
      </w:r>
      <w:r w:rsidRPr="00EA6470">
        <w:rPr>
          <w:rStyle w:val="libArChar"/>
          <w:rFonts w:hint="cs"/>
          <w:rtl/>
        </w:rPr>
        <w:t>قام</w:t>
      </w:r>
      <w:r w:rsidRPr="00EA6470">
        <w:rPr>
          <w:rStyle w:val="libArChar"/>
          <w:rtl/>
          <w:cs/>
        </w:rPr>
        <w:t xml:space="preserve"> </w:t>
      </w:r>
      <w:r w:rsidRPr="00EA6470">
        <w:rPr>
          <w:rStyle w:val="libArChar"/>
          <w:rFonts w:hint="cs"/>
          <w:rtl/>
        </w:rPr>
        <w:t>او</w:t>
      </w:r>
      <w:r w:rsidRPr="00EA6470">
        <w:rPr>
          <w:rStyle w:val="libArChar"/>
          <w:rtl/>
          <w:cs/>
        </w:rPr>
        <w:t xml:space="preserve"> </w:t>
      </w:r>
      <w:r w:rsidRPr="00EA6470">
        <w:rPr>
          <w:rStyle w:val="libArChar"/>
          <w:rFonts w:hint="cs"/>
          <w:rtl/>
        </w:rPr>
        <w:t>قعودا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बेहार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फ़र्क़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बरबादी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बरदाश्त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फ़क़द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तराकतोहू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इसलाहल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देमाअल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मुसलेमीन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बूझ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कामिल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बेहार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तबरी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सफ़ा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lastRenderedPageBreak/>
        <w:t xml:space="preserve">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यक़ीन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मुतलक़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t>‘‘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 w:rsidRPr="00C64EB4">
        <w:rPr>
          <w:rFonts w:hint="eastAsia"/>
        </w:rPr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हिर्रा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जम़ाना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टुकड़ों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है।।</w:t>
      </w:r>
    </w:p>
    <w:p w:rsidR="00F10694" w:rsidRPr="00C64EB4" w:rsidRDefault="00F10694" w:rsidP="00F10694">
      <w:pPr>
        <w:pStyle w:val="libNormal"/>
      </w:pPr>
    </w:p>
    <w:p w:rsidR="00F10694" w:rsidRPr="00F10694" w:rsidRDefault="00F10694" w:rsidP="00F10694">
      <w:pPr>
        <w:pStyle w:val="Heading1"/>
      </w:pPr>
      <w:bookmarkStart w:id="90" w:name="_Toc454268598"/>
      <w:bookmarkStart w:id="91" w:name="_Toc472853639"/>
      <w:bookmarkStart w:id="92" w:name="_Toc473031201"/>
      <w:r w:rsidRPr="00F10694">
        <w:rPr>
          <w:rFonts w:hint="cs"/>
          <w:cs/>
        </w:rPr>
        <w:t>इमाम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हसन</w:t>
      </w:r>
      <w:r w:rsidRPr="00F10694">
        <w:rPr>
          <w:cs/>
        </w:rPr>
        <w:t xml:space="preserve"> (अ.स.) </w:t>
      </w:r>
      <w:r w:rsidRPr="00F10694">
        <w:rPr>
          <w:rFonts w:hint="cs"/>
          <w:cs/>
        </w:rPr>
        <w:t>पर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कसरते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अज़वाज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का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इल्ज़ाम</w:t>
      </w:r>
      <w:bookmarkEnd w:id="90"/>
      <w:bookmarkEnd w:id="91"/>
      <w:bookmarkEnd w:id="92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जेहद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फैला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इब्तेदाए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मज़हबी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इन्के़लाब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दखल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जेहादी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क़ुव्वत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चश्मों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चिराग़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फ़रोग़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पढ़ते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मुस्तक़ीम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इक़राह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बागड़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फ़रोग़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मुख़ालेफ़त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बक़ौले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फ़िरंग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परवाह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खौ़फ़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महाज़राते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असफ़हानी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अमीर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अली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इक़तेदार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आबरू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तहफ़्फ़ुज़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सिफ़्फ़ीन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रूनूमां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ज़्यादतियों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मुसल्लेमुल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गढ़ने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मोड़ने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दक़ीक़ा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गुशात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शरह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शिफ़ा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ग्यारह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सम्त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शमीम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महिब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तबरी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94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तबआ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हलब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सही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मुस्लिम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दाऊद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तवारीख़े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ज़ुन्नुररैन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मुफ़लिस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डाकू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मरऊजे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ज़हब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मसअवी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10.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हयातुल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औलिया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144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तबाअ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मिस्र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1933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ई</w:t>
      </w:r>
      <w:r w:rsidRPr="00C25C33">
        <w:rPr>
          <w:rStyle w:val="libFootnote0Char"/>
          <w:rFonts w:eastAsia="Calibri"/>
        </w:rPr>
        <w:t>0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11.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12.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अफ़सानए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अज़वाज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अफ़साना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ख़ुसूसन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महफ़ूज़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मुख़्तलिफ़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इलज़ामात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इख़्बारूल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माज़ीयीन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तदवीन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उल्टी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सीधी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दीं।</w:t>
      </w:r>
    </w:p>
    <w:p w:rsidR="00F10694" w:rsidRPr="00C64EB4" w:rsidRDefault="00F10694" w:rsidP="00F10694">
      <w:pPr>
        <w:pStyle w:val="libNormal"/>
      </w:pPr>
    </w:p>
    <w:p w:rsidR="00F10694" w:rsidRPr="00F10694" w:rsidRDefault="00F10694" w:rsidP="00F10694">
      <w:pPr>
        <w:pStyle w:val="Heading1"/>
      </w:pPr>
      <w:bookmarkStart w:id="93" w:name="_Toc454268599"/>
      <w:bookmarkStart w:id="94" w:name="_Toc472853640"/>
      <w:bookmarkStart w:id="95" w:name="_Toc473031202"/>
      <w:r w:rsidRPr="00F10694">
        <w:rPr>
          <w:rFonts w:hint="cs"/>
          <w:cs/>
        </w:rPr>
        <w:t>उमवी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अहद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की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तारीख़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के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मुताअल्लिक़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मुसतशरक़ीने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यूरोप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की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राय</w:t>
      </w:r>
      <w:bookmarkEnd w:id="93"/>
      <w:bookmarkEnd w:id="94"/>
      <w:bookmarkEnd w:id="95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अमेरीका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फिल्पि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 w:rsidRPr="00C64EB4">
        <w:rPr>
          <w:cs/>
          <w:lang w:bidi="hi-IN"/>
        </w:rPr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हिट्टी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तसनीफ़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अरब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फ़िरक़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मज़हबी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समाजी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फ़रीक़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झूठी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मुख़ालेफ़त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झगड़ा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वगै़रा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मुताअद्िदद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झूठी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बाएस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रूप्या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प्रोफ़ेसर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सिमेन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कैम्बरेज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यूनीवर्सिटी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मतूफ़ी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1720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rPr>
          <w:cs/>
          <w:lang w:bidi="hi-IN"/>
        </w:rPr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सेनेज़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नवीसी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मसर्रत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फ़ायदे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हुक़ूक़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हक़्क़ा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हुक़ूक़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मुतालेआ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अख़़्ज़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एतेमादी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कोताहियों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मुरताज़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अज़वाज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अफ़साना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मुरत्तब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अज़वाज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अफ़साने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रिजाल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कुतुबे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रिजाल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वक़तन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फ़ावक़तन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फ़रवा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खूला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बशीर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सक़फ़िया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रम्ला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इसहाक़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उमराउल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अशअस</w:t>
      </w:r>
      <w:r>
        <w:rPr>
          <w:cs/>
          <w:lang w:bidi="hi-IN"/>
        </w:rPr>
        <w:t xml:space="preserve">।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सीरतुल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हसन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अबसारूल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ऐन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lastRenderedPageBreak/>
        <w:t>एडर्वड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तन्ज़ील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इनके़ताए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हालाते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हर्ब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वक़अत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भड़काती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मज़ाराते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मुक़द्देसा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किनारे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बुज़ुर्गवार</w:t>
      </w:r>
      <w:r>
        <w:rPr>
          <w:rFonts w:hint="cs"/>
          <w:cs/>
          <w:lang w:bidi="hi-IN"/>
        </w:rPr>
        <w:t>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इल्ज़ाम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मशियते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इजे़दी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बरदाश्त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तलक़ीन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</w:t>
      </w:r>
      <w:r>
        <w:rPr>
          <w:rFonts w:hint="cs"/>
          <w:cs/>
          <w:lang w:bidi="hi-IN"/>
        </w:rPr>
        <w:t>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अज़वाज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इन्तेसाब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अफ़साने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वुक़अत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10694" w:rsidRPr="00C64EB4" w:rsidRDefault="00F10694" w:rsidP="00F10694">
      <w:pPr>
        <w:pStyle w:val="libNormal"/>
      </w:pPr>
    </w:p>
    <w:p w:rsidR="00F10694" w:rsidRPr="00F10694" w:rsidRDefault="00F10694" w:rsidP="00F10694">
      <w:pPr>
        <w:pStyle w:val="Heading1"/>
      </w:pPr>
      <w:bookmarkStart w:id="96" w:name="_Toc454268600"/>
      <w:bookmarkStart w:id="97" w:name="_Toc472853641"/>
      <w:bookmarkStart w:id="98" w:name="_Toc473031203"/>
      <w:r w:rsidRPr="00F10694">
        <w:rPr>
          <w:rFonts w:hint="cs"/>
          <w:cs/>
        </w:rPr>
        <w:t>हज़रत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इमाम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हसन</w:t>
      </w:r>
      <w:r w:rsidRPr="00F10694">
        <w:rPr>
          <w:cs/>
        </w:rPr>
        <w:t xml:space="preserve"> (अ.स.) </w:t>
      </w:r>
      <w:r w:rsidRPr="00F10694">
        <w:rPr>
          <w:rFonts w:hint="cs"/>
          <w:cs/>
        </w:rPr>
        <w:t>की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शहादत</w:t>
      </w:r>
      <w:bookmarkEnd w:id="96"/>
      <w:bookmarkEnd w:id="97"/>
      <w:bookmarkEnd w:id="98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मुवर्रेखी़न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इत्तेफ़ाक़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जावेदानी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दिलवाया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अय्यामे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मगंवा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अशअस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अशअस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मरऊजुल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ज़हब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मसूदी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303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मक़ातिल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तालेबैन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51,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फ़िदा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183,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हबीबुल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सैर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18,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तबरी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604,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इस्तेयाब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144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मफ़स्सिरे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रक़म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मुसालेह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मुस्तक़िल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फ़रोकश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मुहिब्बाने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ऊबाशों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मुतास्सिर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साअद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उबैदा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सक़फ़ी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दमिश्क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बइसरारे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फ़रेब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महफ़ूज़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यक़ीनन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बरदाश्त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भेड़िया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रफ़ू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चक्कर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इत्तेफ़ाक़न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बोतल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हाज़ेरीन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साअद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मोसली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मोसली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बबूला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उज़्र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दल्लाला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अल्यसूनिया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अशअस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सुख्र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खि़ल्अते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दल्लाला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बमुक़ामे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दल्लाला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बदगुमान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शुब्हा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मंगवा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खुरमें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पहचाने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खुरमें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तड़प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सेहतयाब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भाइयों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तबदीलीए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नाबीना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नाबीना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दोस्तदारान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नोक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चुभो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जर्राह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नाबीना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ज़ख़्म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</w:t>
      </w:r>
      <w:r w:rsidRPr="00C64EB4">
        <w:rPr>
          <w:rFonts w:hint="cs"/>
          <w:cs/>
          <w:lang w:bidi="hi-IN"/>
        </w:rPr>
        <w:t>दह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पन्द्रहवे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अलमदार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lastRenderedPageBreak/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शिग़ाफ़ता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कैफ़रो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मोसली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मदीनाए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मदीनाए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अय्यामें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दल्लाला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जुम्बानी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बदगुमान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रफ़्त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rPr>
          <w:cs/>
          <w:lang w:bidi="hi-IN"/>
        </w:rPr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पाइंती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कनीज़े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सराहने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खुली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जै़नब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गेरामी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सराहने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EA6470">
        <w:rPr>
          <w:rStyle w:val="libArChar"/>
          <w:rFonts w:hint="cs"/>
          <w:rtl/>
        </w:rPr>
        <w:t>ایں</w:t>
      </w:r>
      <w:r>
        <w:rPr>
          <w:rStyle w:val="libArChar"/>
          <w:rtl/>
        </w:rPr>
        <w:t xml:space="preserve"> </w:t>
      </w:r>
      <w:r w:rsidRPr="00EA6470">
        <w:rPr>
          <w:rStyle w:val="libArChar"/>
          <w:rFonts w:hint="cs"/>
          <w:rtl/>
        </w:rPr>
        <w:t>چه</w:t>
      </w:r>
      <w:r>
        <w:rPr>
          <w:rStyle w:val="libArChar"/>
          <w:rtl/>
        </w:rPr>
        <w:t xml:space="preserve"> </w:t>
      </w:r>
      <w:r w:rsidRPr="00EA6470">
        <w:rPr>
          <w:rStyle w:val="libArChar"/>
          <w:rFonts w:hint="cs"/>
          <w:rtl/>
        </w:rPr>
        <w:t>آب</w:t>
      </w:r>
      <w:r>
        <w:rPr>
          <w:rStyle w:val="libArChar"/>
          <w:rtl/>
        </w:rPr>
        <w:t xml:space="preserve"> </w:t>
      </w:r>
      <w:r w:rsidRPr="00EA6470">
        <w:rPr>
          <w:rStyle w:val="libArChar"/>
          <w:rFonts w:hint="cs"/>
          <w:rtl/>
        </w:rPr>
        <w:t>بود</w:t>
      </w:r>
      <w:r>
        <w:rPr>
          <w:rStyle w:val="libArChar"/>
          <w:rtl/>
        </w:rPr>
        <w:t xml:space="preserve"> </w:t>
      </w:r>
      <w:r w:rsidRPr="00EA6470">
        <w:rPr>
          <w:rStyle w:val="libArChar"/>
          <w:rFonts w:hint="cs"/>
          <w:rtl/>
        </w:rPr>
        <w:t>از</w:t>
      </w:r>
      <w:r>
        <w:rPr>
          <w:rStyle w:val="libArChar"/>
          <w:rtl/>
        </w:rPr>
        <w:t xml:space="preserve"> </w:t>
      </w:r>
      <w:r w:rsidRPr="00EA6470">
        <w:rPr>
          <w:rStyle w:val="libArChar"/>
          <w:rFonts w:hint="cs"/>
          <w:rtl/>
        </w:rPr>
        <w:t>سر</w:t>
      </w:r>
      <w:r>
        <w:rPr>
          <w:rStyle w:val="libArChar"/>
          <w:rtl/>
        </w:rPr>
        <w:t xml:space="preserve"> </w:t>
      </w:r>
      <w:r w:rsidRPr="00EA6470">
        <w:rPr>
          <w:rStyle w:val="libArChar"/>
          <w:rFonts w:hint="cs"/>
          <w:rtl/>
        </w:rPr>
        <w:t>حلقم</w:t>
      </w:r>
      <w:r>
        <w:rPr>
          <w:rStyle w:val="libArChar"/>
          <w:rtl/>
        </w:rPr>
        <w:t xml:space="preserve"> </w:t>
      </w:r>
      <w:r w:rsidRPr="00EA6470">
        <w:rPr>
          <w:rStyle w:val="libArChar"/>
          <w:rFonts w:hint="cs"/>
          <w:rtl/>
        </w:rPr>
        <w:t>تا</w:t>
      </w:r>
      <w:r>
        <w:rPr>
          <w:rStyle w:val="libArChar"/>
          <w:rtl/>
        </w:rPr>
        <w:t xml:space="preserve"> </w:t>
      </w:r>
      <w:r w:rsidRPr="00EA6470">
        <w:rPr>
          <w:rStyle w:val="libArChar"/>
          <w:rFonts w:hint="cs"/>
          <w:rtl/>
        </w:rPr>
        <w:t>نافم</w:t>
      </w:r>
      <w:r>
        <w:rPr>
          <w:rStyle w:val="libArChar"/>
          <w:rtl/>
        </w:rPr>
        <w:t xml:space="preserve"> </w:t>
      </w:r>
      <w:r w:rsidRPr="00EA6470">
        <w:rPr>
          <w:rStyle w:val="libArChar"/>
          <w:rFonts w:hint="cs"/>
          <w:rtl/>
        </w:rPr>
        <w:t>پاره</w:t>
      </w:r>
      <w:r>
        <w:rPr>
          <w:rStyle w:val="libArChar"/>
          <w:rtl/>
        </w:rPr>
        <w:t xml:space="preserve"> </w:t>
      </w:r>
      <w:r w:rsidRPr="00EA6470">
        <w:rPr>
          <w:rStyle w:val="libArChar"/>
          <w:rFonts w:hint="cs"/>
          <w:rtl/>
        </w:rPr>
        <w:t>شد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उबलने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तड़पने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सब्ज़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मुक़तज़ा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फ़मरमाया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ज़मर्रूद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याक़ूत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</w:t>
      </w:r>
      <w:r>
        <w:rPr>
          <w:rFonts w:hint="cs"/>
          <w:cs/>
          <w:lang w:bidi="hi-IN"/>
        </w:rPr>
        <w:t>ों</w:t>
      </w:r>
      <w:r w:rsidRPr="00C64EB4">
        <w:rPr>
          <w:rFonts w:hint="cs"/>
          <w:cs/>
          <w:lang w:bidi="hi-IN"/>
        </w:rPr>
        <w:t>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पायेंगे।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लिपट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lastRenderedPageBreak/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अफ़सोस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वसीयतें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सुपुर्द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लिल्लाहे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इलेहै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राजेऊन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बंधवा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दरियाए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डलवा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रौज़ातुल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शोहदा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220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235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बम्बई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1285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ई</w:t>
      </w:r>
      <w:r w:rsidRPr="00C25C33">
        <w:rPr>
          <w:rStyle w:val="libFootnote0Char"/>
          <w:rFonts w:eastAsia="Calibri"/>
        </w:rPr>
        <w:t>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ज़िकरूल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अब्बास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लाहौर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1956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ई</w:t>
      </w:r>
      <w:r w:rsidRPr="00C25C33">
        <w:rPr>
          <w:rStyle w:val="libFootnote0Char"/>
          <w:rFonts w:eastAsia="Calibri"/>
        </w:rPr>
        <w:t>0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</w:p>
    <w:p w:rsidR="00F10694" w:rsidRDefault="00F10694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</w:rPr>
      </w:pPr>
      <w:bookmarkStart w:id="99" w:name="_Toc472853642"/>
      <w:r>
        <w:br w:type="page"/>
      </w:r>
    </w:p>
    <w:p w:rsidR="00F10694" w:rsidRPr="00F10694" w:rsidRDefault="00F10694" w:rsidP="00F10694">
      <w:pPr>
        <w:pStyle w:val="Heading1"/>
      </w:pPr>
      <w:bookmarkStart w:id="100" w:name="_Toc473031204"/>
      <w:r w:rsidRPr="00F10694">
        <w:rPr>
          <w:rFonts w:hint="cs"/>
          <w:cs/>
        </w:rPr>
        <w:lastRenderedPageBreak/>
        <w:t>माविया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सजदा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ए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शुक्र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में</w:t>
      </w:r>
      <w:bookmarkEnd w:id="99"/>
      <w:bookmarkEnd w:id="100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अशअस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पडा़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नाराए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तकबीर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क़रज़आ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नाराए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तकबीर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सज्दाए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बेइन्तेहा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रंजीदा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अफ़सोस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फ़िदा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182,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अक़्दुल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फ़रीद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211,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ओकली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336,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मनाज़िर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133,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खमीस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328,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हयातुल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हैवान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51,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नूजूलुल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अबरार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357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अख़बारूल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तवाल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400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क़तीबा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गुफ़तगू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इमामत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सियासत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</w:p>
    <w:p w:rsidR="00F10694" w:rsidRPr="00F10694" w:rsidRDefault="00F10694" w:rsidP="00F10694">
      <w:pPr>
        <w:pStyle w:val="Heading1"/>
      </w:pPr>
      <w:bookmarkStart w:id="101" w:name="_Toc454268601"/>
      <w:bookmarkStart w:id="102" w:name="_Toc472853643"/>
      <w:bookmarkStart w:id="103" w:name="_Toc473031205"/>
      <w:r w:rsidRPr="00F10694">
        <w:rPr>
          <w:rFonts w:hint="cs"/>
          <w:cs/>
        </w:rPr>
        <w:lastRenderedPageBreak/>
        <w:t>इमाम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हसन</w:t>
      </w:r>
      <w:r w:rsidRPr="00F10694">
        <w:rPr>
          <w:cs/>
        </w:rPr>
        <w:t xml:space="preserve"> (अ.स.) </w:t>
      </w:r>
      <w:r w:rsidRPr="00F10694">
        <w:rPr>
          <w:rFonts w:hint="cs"/>
          <w:cs/>
        </w:rPr>
        <w:t>की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तजहीज़ों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तकफ़ीन</w:t>
      </w:r>
      <w:bookmarkEnd w:id="101"/>
      <w:bookmarkEnd w:id="102"/>
      <w:bookmarkEnd w:id="103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गु़स्लो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इन्तेज़ाम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कंधों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ख़ुसूसन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खच्चर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फ़िदा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183,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मनाज़िर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133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खच्चर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मज़ाहेमत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तफ़सील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लिये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मुलाहेजा़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हों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ज़िकरूल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अब्बास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51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हवाख़वाहों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रौज़ातुल</w:t>
      </w:r>
      <w:r>
        <w:rPr>
          <w:cs/>
          <w:lang w:bidi="hi-IN"/>
        </w:rPr>
        <w:t xml:space="preserve"> पृष्ठ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पेवस्त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51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पेवस्त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28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दफ़्न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182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F10694" w:rsidRPr="00C64EB4" w:rsidRDefault="00F10694" w:rsidP="00F10694">
      <w:pPr>
        <w:pStyle w:val="libNormal"/>
      </w:pPr>
    </w:p>
    <w:p w:rsidR="00F10694" w:rsidRPr="00F10694" w:rsidRDefault="00F10694" w:rsidP="00F10694">
      <w:pPr>
        <w:pStyle w:val="Heading1"/>
      </w:pPr>
      <w:bookmarkStart w:id="104" w:name="_Toc454268602"/>
      <w:bookmarkStart w:id="105" w:name="_Toc472853644"/>
      <w:bookmarkStart w:id="106" w:name="_Toc473031206"/>
      <w:r w:rsidRPr="00F10694">
        <w:rPr>
          <w:rFonts w:hint="cs"/>
          <w:cs/>
        </w:rPr>
        <w:t>आपकी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अज़वाज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और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औलाद</w:t>
      </w:r>
      <w:bookmarkEnd w:id="104"/>
      <w:bookmarkEnd w:id="105"/>
      <w:bookmarkEnd w:id="106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मुख़्तलिफ़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अवक़ात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मुफ़ीद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208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अबसार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112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शाफ़ेई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मतालेबुस सूऊल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239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शिब्लन्जी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112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जलीलुल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सदक़ाते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मुतावल्ली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120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फ़ाज़िल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सदक़ाते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मुतवल्ली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बेइंतेहां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ज़ख़्मी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मक़तूलों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इरशादे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मुफ़ीद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211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269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</w:p>
    <w:p w:rsidR="00F10694" w:rsidRPr="00C64EB4" w:rsidRDefault="00F10694" w:rsidP="00F10694">
      <w:pPr>
        <w:pStyle w:val="libBold1"/>
      </w:pPr>
      <w:bookmarkStart w:id="107" w:name="_Toc454268603"/>
      <w:r w:rsidRPr="00C64EB4">
        <w:rPr>
          <w:rFonts w:hint="cs"/>
          <w:cs/>
          <w:lang w:bidi="hi-IN"/>
        </w:rPr>
        <w:t>शेख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क़ादिर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जीलानी</w:t>
      </w:r>
      <w:bookmarkEnd w:id="107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बरादराने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का़दिर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जीलानी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बरवायते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बरवायते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अन्साब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उमदतुल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बम्बई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112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क़ादिर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क़ाजी़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क़ादिर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F10694" w:rsidRPr="00C64EB4" w:rsidRDefault="00F10694" w:rsidP="00F10694">
      <w:pPr>
        <w:pStyle w:val="libNormal"/>
      </w:pPr>
      <w:r w:rsidRPr="00C64EB4">
        <w:rPr>
          <w:cs/>
        </w:rPr>
        <w:t>2.</w:t>
      </w:r>
      <w:r>
        <w:rPr>
          <w:cs/>
        </w:rPr>
        <w:t xml:space="preserve"> </w:t>
      </w:r>
      <w:r w:rsidRPr="00C64EB4">
        <w:rPr>
          <w:rFonts w:hint="cs"/>
          <w:cs/>
        </w:rPr>
        <w:t>अल्लामाए</w:t>
      </w:r>
      <w:r>
        <w:rPr>
          <w:cs/>
        </w:rPr>
        <w:t xml:space="preserve"> </w:t>
      </w:r>
      <w:r w:rsidRPr="00C64EB4">
        <w:rPr>
          <w:rFonts w:hint="cs"/>
          <w:cs/>
        </w:rPr>
        <w:t>दौरां</w:t>
      </w:r>
      <w:r>
        <w:rPr>
          <w:cs/>
        </w:rPr>
        <w:t xml:space="preserve"> </w:t>
      </w:r>
      <w:r w:rsidRPr="00C64EB4">
        <w:rPr>
          <w:rFonts w:hint="cs"/>
          <w:cs/>
        </w:rPr>
        <w:t>ने</w:t>
      </w:r>
      <w:r>
        <w:rPr>
          <w:cs/>
        </w:rPr>
        <w:t xml:space="preserve"> </w:t>
      </w:r>
      <w:r w:rsidRPr="00C64EB4">
        <w:rPr>
          <w:rFonts w:hint="cs"/>
          <w:cs/>
        </w:rPr>
        <w:t>सय्यद</w:t>
      </w:r>
      <w:r>
        <w:rPr>
          <w:cs/>
        </w:rPr>
        <w:t xml:space="preserve"> </w:t>
      </w:r>
      <w:r w:rsidRPr="00C64EB4">
        <w:rPr>
          <w:rFonts w:hint="cs"/>
          <w:cs/>
        </w:rPr>
        <w:t>अहमद</w:t>
      </w:r>
      <w:r>
        <w:rPr>
          <w:cs/>
        </w:rPr>
        <w:t xml:space="preserve"> </w:t>
      </w:r>
      <w:r w:rsidRPr="00C64EB4">
        <w:rPr>
          <w:rFonts w:hint="cs"/>
          <w:cs/>
        </w:rPr>
        <w:t>बिन</w:t>
      </w:r>
      <w:r>
        <w:rPr>
          <w:cs/>
        </w:rPr>
        <w:t xml:space="preserve"> </w:t>
      </w:r>
      <w:r w:rsidRPr="00C64EB4">
        <w:rPr>
          <w:rFonts w:hint="cs"/>
          <w:cs/>
        </w:rPr>
        <w:t>मोहम्मद</w:t>
      </w:r>
      <w:r>
        <w:rPr>
          <w:cs/>
        </w:rPr>
        <w:t xml:space="preserve"> </w:t>
      </w:r>
      <w:r w:rsidRPr="00C64EB4">
        <w:rPr>
          <w:rFonts w:hint="cs"/>
          <w:cs/>
        </w:rPr>
        <w:t>अल</w:t>
      </w:r>
      <w:r>
        <w:rPr>
          <w:cs/>
        </w:rPr>
        <w:t xml:space="preserve"> </w:t>
      </w:r>
      <w:r w:rsidRPr="00C64EB4">
        <w:rPr>
          <w:rFonts w:hint="cs"/>
          <w:cs/>
        </w:rPr>
        <w:t>हुसैनी</w:t>
      </w:r>
      <w:r>
        <w:rPr>
          <w:cs/>
        </w:rPr>
        <w:t xml:space="preserve"> </w:t>
      </w:r>
      <w:r w:rsidRPr="00C64EB4">
        <w:rPr>
          <w:rFonts w:hint="cs"/>
          <w:cs/>
        </w:rPr>
        <w:t>निसबे</w:t>
      </w:r>
      <w:r>
        <w:rPr>
          <w:cs/>
        </w:rPr>
        <w:t xml:space="preserve"> </w:t>
      </w:r>
      <w:r w:rsidRPr="00C64EB4">
        <w:rPr>
          <w:rFonts w:hint="cs"/>
          <w:cs/>
        </w:rPr>
        <w:t>किताब</w:t>
      </w:r>
      <w:r>
        <w:rPr>
          <w:cs/>
        </w:rPr>
        <w:t xml:space="preserve"> </w:t>
      </w:r>
      <w:r w:rsidRPr="00C64EB4">
        <w:rPr>
          <w:rFonts w:hint="cs"/>
          <w:cs/>
        </w:rPr>
        <w:t>शजरतुल</w:t>
      </w:r>
      <w:r>
        <w:rPr>
          <w:cs/>
        </w:rPr>
        <w:t xml:space="preserve"> </w:t>
      </w:r>
      <w:r w:rsidRPr="00C64EB4">
        <w:rPr>
          <w:rFonts w:hint="cs"/>
          <w:cs/>
        </w:rPr>
        <w:t>अल</w:t>
      </w:r>
      <w:r>
        <w:rPr>
          <w:cs/>
        </w:rPr>
        <w:t xml:space="preserve"> </w:t>
      </w:r>
      <w:r w:rsidRPr="00C64EB4">
        <w:rPr>
          <w:rFonts w:hint="cs"/>
          <w:cs/>
        </w:rPr>
        <w:t>अवलिया</w:t>
      </w:r>
      <w:r>
        <w:rPr>
          <w:cs/>
        </w:rPr>
        <w:t xml:space="preserve"> </w:t>
      </w:r>
      <w:r w:rsidRPr="00C64EB4">
        <w:rPr>
          <w:rFonts w:hint="cs"/>
          <w:cs/>
        </w:rPr>
        <w:t>में</w:t>
      </w:r>
      <w:r>
        <w:rPr>
          <w:cs/>
        </w:rPr>
        <w:t xml:space="preserve"> </w:t>
      </w:r>
      <w:r w:rsidRPr="00C64EB4">
        <w:rPr>
          <w:rFonts w:hint="cs"/>
          <w:cs/>
        </w:rPr>
        <w:t>रक़म</w:t>
      </w:r>
      <w:r>
        <w:rPr>
          <w:cs/>
        </w:rPr>
        <w:t xml:space="preserve"> </w:t>
      </w:r>
      <w:r w:rsidRPr="00C64EB4">
        <w:rPr>
          <w:rFonts w:hint="cs"/>
          <w:cs/>
        </w:rPr>
        <w:t>तराज़</w:t>
      </w:r>
      <w:r>
        <w:rPr>
          <w:cs/>
        </w:rPr>
        <w:t xml:space="preserve"> </w:t>
      </w:r>
      <w:r w:rsidRPr="00C64EB4">
        <w:rPr>
          <w:rFonts w:hint="cs"/>
          <w:cs/>
        </w:rPr>
        <w:t>हैं</w:t>
      </w:r>
      <w:r>
        <w:rPr>
          <w:cs/>
        </w:rPr>
        <w:t xml:space="preserve"> </w:t>
      </w:r>
      <w:r w:rsidRPr="00C64EB4">
        <w:rPr>
          <w:rFonts w:hint="cs"/>
          <w:cs/>
        </w:rPr>
        <w:t>कि</w:t>
      </w:r>
      <w:r>
        <w:rPr>
          <w:cs/>
        </w:rPr>
        <w:t xml:space="preserve"> </w:t>
      </w:r>
      <w:r w:rsidRPr="00C64EB4">
        <w:rPr>
          <w:rFonts w:hint="cs"/>
          <w:cs/>
        </w:rPr>
        <w:t>तमाम</w:t>
      </w:r>
      <w:r>
        <w:rPr>
          <w:cs/>
        </w:rPr>
        <w:t xml:space="preserve"> </w:t>
      </w:r>
      <w:r w:rsidRPr="00C64EB4">
        <w:rPr>
          <w:rFonts w:hint="cs"/>
          <w:cs/>
        </w:rPr>
        <w:t>उलेमाए</w:t>
      </w:r>
      <w:r>
        <w:rPr>
          <w:cs/>
        </w:rPr>
        <w:t xml:space="preserve"> </w:t>
      </w:r>
      <w:r w:rsidRPr="00C64EB4">
        <w:rPr>
          <w:rFonts w:hint="cs"/>
          <w:cs/>
        </w:rPr>
        <w:t>इन्साब</w:t>
      </w:r>
      <w:r>
        <w:rPr>
          <w:cs/>
        </w:rPr>
        <w:t xml:space="preserve"> </w:t>
      </w:r>
      <w:r w:rsidRPr="00C64EB4">
        <w:rPr>
          <w:rFonts w:hint="cs"/>
          <w:cs/>
        </w:rPr>
        <w:t>ने</w:t>
      </w:r>
      <w:r>
        <w:rPr>
          <w:cs/>
        </w:rPr>
        <w:t xml:space="preserve"> </w:t>
      </w:r>
      <w:r w:rsidRPr="00C64EB4">
        <w:rPr>
          <w:rFonts w:hint="cs"/>
          <w:cs/>
        </w:rPr>
        <w:t>शेख़</w:t>
      </w:r>
      <w:r>
        <w:rPr>
          <w:cs/>
        </w:rPr>
        <w:t xml:space="preserve"> </w:t>
      </w:r>
      <w:r w:rsidRPr="00C64EB4">
        <w:rPr>
          <w:rFonts w:hint="cs"/>
          <w:cs/>
        </w:rPr>
        <w:lastRenderedPageBreak/>
        <w:t>सय्यद</w:t>
      </w:r>
      <w:r>
        <w:rPr>
          <w:cs/>
        </w:rPr>
        <w:t xml:space="preserve"> </w:t>
      </w:r>
      <w:r w:rsidRPr="00C64EB4">
        <w:rPr>
          <w:rFonts w:hint="cs"/>
          <w:cs/>
        </w:rPr>
        <w:t>अब्दुल</w:t>
      </w:r>
      <w:r>
        <w:rPr>
          <w:cs/>
        </w:rPr>
        <w:t xml:space="preserve"> </w:t>
      </w:r>
      <w:r w:rsidRPr="00C64EB4">
        <w:rPr>
          <w:rFonts w:hint="cs"/>
          <w:cs/>
        </w:rPr>
        <w:t>क़ादिर</w:t>
      </w:r>
      <w:r>
        <w:rPr>
          <w:cs/>
        </w:rPr>
        <w:t xml:space="preserve"> </w:t>
      </w:r>
      <w:r w:rsidRPr="00C64EB4">
        <w:rPr>
          <w:rFonts w:hint="cs"/>
          <w:cs/>
        </w:rPr>
        <w:t>के</w:t>
      </w:r>
      <w:r>
        <w:rPr>
          <w:cs/>
        </w:rPr>
        <w:t xml:space="preserve"> </w:t>
      </w:r>
      <w:r w:rsidRPr="00C64EB4">
        <w:rPr>
          <w:rFonts w:hint="cs"/>
          <w:cs/>
        </w:rPr>
        <w:t>सिलसिलाए</w:t>
      </w:r>
      <w:r>
        <w:rPr>
          <w:cs/>
        </w:rPr>
        <w:t xml:space="preserve"> </w:t>
      </w:r>
      <w:r w:rsidRPr="00C64EB4">
        <w:rPr>
          <w:rFonts w:hint="cs"/>
          <w:cs/>
        </w:rPr>
        <w:t>सियादत</w:t>
      </w:r>
      <w:r>
        <w:rPr>
          <w:cs/>
        </w:rPr>
        <w:t xml:space="preserve"> </w:t>
      </w:r>
      <w:r w:rsidRPr="00C64EB4">
        <w:rPr>
          <w:rFonts w:hint="cs"/>
          <w:cs/>
        </w:rPr>
        <w:t>से</w:t>
      </w:r>
      <w:r>
        <w:rPr>
          <w:cs/>
        </w:rPr>
        <w:t xml:space="preserve"> </w:t>
      </w:r>
      <w:r w:rsidRPr="00C64EB4">
        <w:rPr>
          <w:rFonts w:hint="cs"/>
          <w:cs/>
        </w:rPr>
        <w:t>इन्कार</w:t>
      </w:r>
      <w:r>
        <w:rPr>
          <w:cs/>
        </w:rPr>
        <w:t xml:space="preserve"> </w:t>
      </w:r>
      <w:r w:rsidRPr="00C64EB4">
        <w:rPr>
          <w:rFonts w:hint="cs"/>
          <w:cs/>
        </w:rPr>
        <w:t>किया</w:t>
      </w:r>
      <w:r>
        <w:rPr>
          <w:cs/>
        </w:rPr>
        <w:t xml:space="preserve"> </w:t>
      </w:r>
      <w:r w:rsidRPr="00C64EB4">
        <w:rPr>
          <w:rFonts w:hint="cs"/>
          <w:cs/>
        </w:rPr>
        <w:t>है</w:t>
      </w:r>
      <w:r>
        <w:rPr>
          <w:cs/>
        </w:rPr>
        <w:t xml:space="preserve"> </w:t>
      </w:r>
      <w:r w:rsidRPr="00C64EB4">
        <w:rPr>
          <w:rFonts w:hint="cs"/>
          <w:cs/>
        </w:rPr>
        <w:t>और</w:t>
      </w:r>
      <w:r>
        <w:rPr>
          <w:cs/>
        </w:rPr>
        <w:t xml:space="preserve"> </w:t>
      </w:r>
      <w:r w:rsidRPr="00C64EB4">
        <w:rPr>
          <w:rFonts w:hint="cs"/>
          <w:cs/>
        </w:rPr>
        <w:t>किसी</w:t>
      </w:r>
      <w:r>
        <w:rPr>
          <w:cs/>
        </w:rPr>
        <w:t xml:space="preserve"> </w:t>
      </w:r>
      <w:r w:rsidRPr="00C64EB4">
        <w:rPr>
          <w:rFonts w:hint="cs"/>
          <w:cs/>
        </w:rPr>
        <w:t>ने</w:t>
      </w:r>
      <w:r>
        <w:rPr>
          <w:cs/>
        </w:rPr>
        <w:t xml:space="preserve"> </w:t>
      </w:r>
      <w:r w:rsidRPr="00C64EB4">
        <w:rPr>
          <w:rFonts w:hint="cs"/>
          <w:cs/>
        </w:rPr>
        <w:t>भी</w:t>
      </w:r>
      <w:r>
        <w:rPr>
          <w:cs/>
        </w:rPr>
        <w:t xml:space="preserve"> </w:t>
      </w:r>
      <w:r w:rsidRPr="00C64EB4">
        <w:rPr>
          <w:rFonts w:hint="cs"/>
          <w:cs/>
        </w:rPr>
        <w:t>इनके</w:t>
      </w:r>
      <w:r>
        <w:rPr>
          <w:cs/>
        </w:rPr>
        <w:t xml:space="preserve"> </w:t>
      </w:r>
      <w:r w:rsidRPr="00C64EB4">
        <w:rPr>
          <w:rFonts w:hint="cs"/>
          <w:cs/>
        </w:rPr>
        <w:t>सादात</w:t>
      </w:r>
      <w:r>
        <w:rPr>
          <w:cs/>
        </w:rPr>
        <w:t xml:space="preserve"> </w:t>
      </w:r>
      <w:r w:rsidRPr="00C64EB4">
        <w:rPr>
          <w:rFonts w:hint="cs"/>
          <w:cs/>
        </w:rPr>
        <w:t>होने</w:t>
      </w:r>
      <w:r>
        <w:rPr>
          <w:cs/>
        </w:rPr>
        <w:t xml:space="preserve"> </w:t>
      </w:r>
      <w:r w:rsidRPr="00C64EB4">
        <w:rPr>
          <w:rFonts w:hint="cs"/>
          <w:cs/>
        </w:rPr>
        <w:t>को</w:t>
      </w:r>
      <w:r>
        <w:rPr>
          <w:cs/>
        </w:rPr>
        <w:t xml:space="preserve"> </w:t>
      </w:r>
      <w:r w:rsidRPr="00C64EB4">
        <w:rPr>
          <w:rFonts w:hint="cs"/>
          <w:cs/>
        </w:rPr>
        <w:t>नक़ल</w:t>
      </w:r>
      <w:r>
        <w:rPr>
          <w:cs/>
        </w:rPr>
        <w:t xml:space="preserve"> </w:t>
      </w:r>
      <w:r w:rsidRPr="00C64EB4">
        <w:rPr>
          <w:rFonts w:hint="cs"/>
          <w:cs/>
        </w:rPr>
        <w:t>नहीं</w:t>
      </w:r>
      <w:r>
        <w:rPr>
          <w:cs/>
        </w:rPr>
        <w:t xml:space="preserve"> </w:t>
      </w:r>
      <w:r w:rsidRPr="00C64EB4">
        <w:rPr>
          <w:rFonts w:hint="cs"/>
          <w:cs/>
        </w:rPr>
        <w:t>किया</w:t>
      </w:r>
      <w:r>
        <w:rPr>
          <w:cs/>
        </w:rPr>
        <w:t xml:space="preserve"> </w:t>
      </w:r>
      <w:r w:rsidRPr="00C64EB4">
        <w:rPr>
          <w:rFonts w:hint="cs"/>
          <w:cs/>
        </w:rPr>
        <w:t>और</w:t>
      </w:r>
      <w:r>
        <w:rPr>
          <w:cs/>
        </w:rPr>
        <w:t xml:space="preserve"> </w:t>
      </w:r>
      <w:r w:rsidRPr="00C64EB4">
        <w:rPr>
          <w:rFonts w:hint="cs"/>
          <w:cs/>
        </w:rPr>
        <w:t>ख़ुद</w:t>
      </w:r>
      <w:r>
        <w:rPr>
          <w:cs/>
        </w:rPr>
        <w:t xml:space="preserve"> </w:t>
      </w:r>
      <w:r w:rsidRPr="00C64EB4">
        <w:rPr>
          <w:rFonts w:hint="cs"/>
          <w:cs/>
        </w:rPr>
        <w:t>उन्होंने</w:t>
      </w:r>
      <w:r>
        <w:rPr>
          <w:cs/>
        </w:rPr>
        <w:t xml:space="preserve"> </w:t>
      </w:r>
      <w:r w:rsidRPr="00C64EB4">
        <w:rPr>
          <w:rFonts w:hint="cs"/>
          <w:cs/>
        </w:rPr>
        <w:t>भी</w:t>
      </w:r>
      <w:r>
        <w:rPr>
          <w:cs/>
        </w:rPr>
        <w:t xml:space="preserve"> </w:t>
      </w:r>
      <w:r w:rsidRPr="00C64EB4">
        <w:rPr>
          <w:rFonts w:hint="cs"/>
          <w:cs/>
        </w:rPr>
        <w:t>सय्यद</w:t>
      </w:r>
      <w:r>
        <w:rPr>
          <w:cs/>
        </w:rPr>
        <w:t xml:space="preserve"> </w:t>
      </w:r>
      <w:r w:rsidRPr="00C64EB4">
        <w:rPr>
          <w:rFonts w:hint="cs"/>
          <w:cs/>
        </w:rPr>
        <w:t>होने</w:t>
      </w:r>
      <w:r>
        <w:rPr>
          <w:cs/>
        </w:rPr>
        <w:t xml:space="preserve"> </w:t>
      </w:r>
      <w:r w:rsidRPr="00C64EB4">
        <w:rPr>
          <w:rFonts w:hint="cs"/>
          <w:cs/>
        </w:rPr>
        <w:t>का</w:t>
      </w:r>
      <w:r>
        <w:rPr>
          <w:cs/>
        </w:rPr>
        <w:t xml:space="preserve"> </w:t>
      </w:r>
      <w:r w:rsidRPr="00C64EB4">
        <w:rPr>
          <w:rFonts w:hint="cs"/>
          <w:cs/>
        </w:rPr>
        <w:t>दावा</w:t>
      </w:r>
      <w:r>
        <w:rPr>
          <w:cs/>
        </w:rPr>
        <w:t xml:space="preserve"> </w:t>
      </w:r>
      <w:r w:rsidRPr="00C64EB4">
        <w:rPr>
          <w:rFonts w:hint="cs"/>
          <w:cs/>
        </w:rPr>
        <w:t>नहीं</w:t>
      </w:r>
      <w:r>
        <w:rPr>
          <w:cs/>
        </w:rPr>
        <w:t xml:space="preserve"> </w:t>
      </w:r>
      <w:r w:rsidRPr="00C64EB4">
        <w:rPr>
          <w:rFonts w:hint="cs"/>
          <w:cs/>
        </w:rPr>
        <w:t>किया</w:t>
      </w:r>
      <w:r>
        <w:rPr>
          <w:cs/>
        </w:rPr>
        <w:t xml:space="preserve"> </w:t>
      </w:r>
      <w:r w:rsidRPr="00C64EB4">
        <w:rPr>
          <w:rFonts w:hint="cs"/>
          <w:cs/>
        </w:rPr>
        <w:t>और</w:t>
      </w:r>
      <w:r>
        <w:rPr>
          <w:cs/>
        </w:rPr>
        <w:t xml:space="preserve"> </w:t>
      </w:r>
      <w:r w:rsidRPr="00C64EB4">
        <w:rPr>
          <w:rFonts w:hint="cs"/>
          <w:cs/>
        </w:rPr>
        <w:t>उनकी</w:t>
      </w:r>
      <w:r>
        <w:rPr>
          <w:cs/>
        </w:rPr>
        <w:t xml:space="preserve"> </w:t>
      </w:r>
      <w:r w:rsidRPr="00C64EB4">
        <w:rPr>
          <w:rFonts w:hint="cs"/>
          <w:cs/>
        </w:rPr>
        <w:t>ज़िन्दगी</w:t>
      </w:r>
      <w:r>
        <w:rPr>
          <w:cs/>
        </w:rPr>
        <w:t xml:space="preserve"> </w:t>
      </w:r>
      <w:r w:rsidRPr="00C64EB4">
        <w:rPr>
          <w:rFonts w:hint="cs"/>
          <w:cs/>
        </w:rPr>
        <w:t>में</w:t>
      </w:r>
      <w:r>
        <w:rPr>
          <w:cs/>
        </w:rPr>
        <w:t xml:space="preserve"> </w:t>
      </w:r>
      <w:r w:rsidRPr="00C64EB4">
        <w:rPr>
          <w:rFonts w:hint="cs"/>
          <w:cs/>
        </w:rPr>
        <w:t>किसी</w:t>
      </w:r>
      <w:r>
        <w:rPr>
          <w:cs/>
        </w:rPr>
        <w:t xml:space="preserve"> </w:t>
      </w:r>
      <w:r w:rsidRPr="00C64EB4">
        <w:rPr>
          <w:rFonts w:hint="cs"/>
          <w:cs/>
        </w:rPr>
        <w:t>और</w:t>
      </w:r>
      <w:r>
        <w:rPr>
          <w:cs/>
        </w:rPr>
        <w:t xml:space="preserve"> </w:t>
      </w:r>
      <w:r w:rsidRPr="00C64EB4">
        <w:rPr>
          <w:rFonts w:hint="cs"/>
          <w:cs/>
        </w:rPr>
        <w:t>ने</w:t>
      </w:r>
      <w:r>
        <w:rPr>
          <w:cs/>
        </w:rPr>
        <w:t xml:space="preserve"> </w:t>
      </w:r>
      <w:r w:rsidRPr="00C64EB4">
        <w:rPr>
          <w:rFonts w:hint="cs"/>
          <w:cs/>
        </w:rPr>
        <w:t>भी</w:t>
      </w:r>
      <w:r>
        <w:rPr>
          <w:cs/>
        </w:rPr>
        <w:t xml:space="preserve"> </w:t>
      </w:r>
      <w:r w:rsidRPr="00C64EB4">
        <w:rPr>
          <w:rFonts w:hint="cs"/>
          <w:cs/>
        </w:rPr>
        <w:t>इनको</w:t>
      </w:r>
      <w:r>
        <w:rPr>
          <w:cs/>
        </w:rPr>
        <w:t xml:space="preserve"> </w:t>
      </w:r>
      <w:r w:rsidRPr="00C64EB4">
        <w:rPr>
          <w:rFonts w:hint="cs"/>
          <w:cs/>
        </w:rPr>
        <w:t>सय्यद</w:t>
      </w:r>
      <w:r>
        <w:rPr>
          <w:cs/>
        </w:rPr>
        <w:t xml:space="preserve"> </w:t>
      </w:r>
      <w:r w:rsidRPr="00C64EB4">
        <w:rPr>
          <w:rFonts w:hint="cs"/>
          <w:cs/>
        </w:rPr>
        <w:t>नहीं</w:t>
      </w:r>
      <w:r>
        <w:rPr>
          <w:cs/>
        </w:rPr>
        <w:t xml:space="preserve"> </w:t>
      </w:r>
      <w:r w:rsidRPr="00C64EB4">
        <w:rPr>
          <w:rFonts w:hint="cs"/>
          <w:cs/>
        </w:rPr>
        <w:t>कहा।</w:t>
      </w:r>
      <w:r>
        <w:rPr>
          <w:cs/>
        </w:rPr>
        <w:t xml:space="preserve"> </w:t>
      </w:r>
      <w:r w:rsidRPr="00C64EB4">
        <w:t>‘‘</w:t>
      </w:r>
      <w:r>
        <w:rPr>
          <w:cs/>
        </w:rPr>
        <w:t xml:space="preserve"> </w:t>
      </w:r>
      <w:r w:rsidRPr="00C64EB4">
        <w:rPr>
          <w:rFonts w:hint="cs"/>
          <w:cs/>
        </w:rPr>
        <w:t>अन</w:t>
      </w:r>
      <w:r>
        <w:rPr>
          <w:cs/>
        </w:rPr>
        <w:t xml:space="preserve"> </w:t>
      </w:r>
      <w:r w:rsidRPr="00C64EB4">
        <w:rPr>
          <w:rFonts w:hint="cs"/>
          <w:cs/>
        </w:rPr>
        <w:t>अव्वल</w:t>
      </w:r>
      <w:r>
        <w:rPr>
          <w:cs/>
        </w:rPr>
        <w:t xml:space="preserve"> </w:t>
      </w:r>
      <w:r w:rsidRPr="00C64EB4">
        <w:rPr>
          <w:rFonts w:hint="cs"/>
          <w:cs/>
        </w:rPr>
        <w:t>मन</w:t>
      </w:r>
      <w:r>
        <w:rPr>
          <w:cs/>
        </w:rPr>
        <w:t xml:space="preserve"> </w:t>
      </w:r>
      <w:r w:rsidRPr="00C64EB4">
        <w:rPr>
          <w:rFonts w:hint="cs"/>
          <w:cs/>
        </w:rPr>
        <w:t>अज़हर</w:t>
      </w:r>
      <w:r>
        <w:rPr>
          <w:cs/>
        </w:rPr>
        <w:t xml:space="preserve"> </w:t>
      </w:r>
      <w:r w:rsidRPr="00C64EB4">
        <w:rPr>
          <w:rFonts w:hint="cs"/>
          <w:cs/>
        </w:rPr>
        <w:t>हाज़ा</w:t>
      </w:r>
      <w:r>
        <w:rPr>
          <w:cs/>
        </w:rPr>
        <w:t xml:space="preserve"> </w:t>
      </w:r>
      <w:r w:rsidRPr="00C64EB4">
        <w:rPr>
          <w:rFonts w:hint="cs"/>
          <w:cs/>
        </w:rPr>
        <w:t>अल</w:t>
      </w:r>
      <w:r>
        <w:rPr>
          <w:cs/>
        </w:rPr>
        <w:t xml:space="preserve"> </w:t>
      </w:r>
      <w:r w:rsidRPr="00C64EB4">
        <w:rPr>
          <w:rFonts w:hint="cs"/>
          <w:cs/>
        </w:rPr>
        <w:t>दाआ</w:t>
      </w:r>
      <w:r>
        <w:rPr>
          <w:cs/>
        </w:rPr>
        <w:t xml:space="preserve"> </w:t>
      </w:r>
      <w:r w:rsidRPr="00C64EB4">
        <w:rPr>
          <w:rFonts w:hint="cs"/>
          <w:cs/>
        </w:rPr>
        <w:t>अल</w:t>
      </w:r>
      <w:r>
        <w:rPr>
          <w:cs/>
        </w:rPr>
        <w:t xml:space="preserve"> </w:t>
      </w:r>
      <w:r w:rsidRPr="00C64EB4">
        <w:rPr>
          <w:rFonts w:hint="cs"/>
          <w:cs/>
        </w:rPr>
        <w:t>बातलता</w:t>
      </w:r>
      <w:r>
        <w:rPr>
          <w:cs/>
        </w:rPr>
        <w:t xml:space="preserve"> </w:t>
      </w:r>
      <w:r w:rsidRPr="00C64EB4">
        <w:rPr>
          <w:rFonts w:hint="cs"/>
          <w:cs/>
        </w:rPr>
        <w:t>हु</w:t>
      </w:r>
      <w:r>
        <w:rPr>
          <w:cs/>
        </w:rPr>
        <w:t xml:space="preserve"> </w:t>
      </w:r>
      <w:r w:rsidRPr="00C64EB4">
        <w:rPr>
          <w:rFonts w:hint="cs"/>
          <w:cs/>
        </w:rPr>
        <w:t>अनसरा</w:t>
      </w:r>
      <w:r>
        <w:rPr>
          <w:cs/>
        </w:rPr>
        <w:t xml:space="preserve"> </w:t>
      </w:r>
      <w:r w:rsidRPr="00C64EB4">
        <w:rPr>
          <w:rFonts w:hint="cs"/>
          <w:cs/>
        </w:rPr>
        <w:t>इब्ने</w:t>
      </w:r>
      <w:r>
        <w:rPr>
          <w:cs/>
        </w:rPr>
        <w:t xml:space="preserve"> </w:t>
      </w:r>
      <w:r w:rsidRPr="00C64EB4">
        <w:rPr>
          <w:rFonts w:hint="cs"/>
          <w:cs/>
        </w:rPr>
        <w:t>अबी</w:t>
      </w:r>
      <w:r>
        <w:rPr>
          <w:cs/>
        </w:rPr>
        <w:t xml:space="preserve"> </w:t>
      </w:r>
      <w:r w:rsidRPr="00C64EB4">
        <w:rPr>
          <w:rFonts w:hint="cs"/>
          <w:cs/>
        </w:rPr>
        <w:t>बक्र</w:t>
      </w:r>
      <w:r>
        <w:rPr>
          <w:cs/>
        </w:rPr>
        <w:t xml:space="preserve"> </w:t>
      </w:r>
      <w:r w:rsidRPr="00C64EB4">
        <w:rPr>
          <w:rFonts w:hint="cs"/>
          <w:cs/>
        </w:rPr>
        <w:t>बिन</w:t>
      </w:r>
      <w:r>
        <w:rPr>
          <w:cs/>
        </w:rPr>
        <w:t xml:space="preserve"> </w:t>
      </w:r>
      <w:r w:rsidRPr="00C64EB4">
        <w:rPr>
          <w:rFonts w:hint="cs"/>
          <w:cs/>
        </w:rPr>
        <w:t>अल</w:t>
      </w:r>
      <w:r>
        <w:rPr>
          <w:cs/>
        </w:rPr>
        <w:t xml:space="preserve"> </w:t>
      </w:r>
      <w:r w:rsidRPr="00C64EB4">
        <w:rPr>
          <w:rFonts w:hint="cs"/>
          <w:cs/>
        </w:rPr>
        <w:t>शेख़</w:t>
      </w:r>
      <w:r>
        <w:rPr>
          <w:cs/>
        </w:rPr>
        <w:t xml:space="preserve"> </w:t>
      </w:r>
      <w:r w:rsidRPr="00C64EB4">
        <w:rPr>
          <w:rFonts w:hint="cs"/>
          <w:cs/>
        </w:rPr>
        <w:t>अब्दुल</w:t>
      </w:r>
      <w:r>
        <w:rPr>
          <w:cs/>
        </w:rPr>
        <w:t xml:space="preserve"> </w:t>
      </w:r>
      <w:r w:rsidRPr="00C64EB4">
        <w:rPr>
          <w:rFonts w:hint="cs"/>
          <w:cs/>
        </w:rPr>
        <w:t>क़ादिर</w:t>
      </w:r>
      <w:r>
        <w:rPr>
          <w:cs/>
        </w:rPr>
        <w:t xml:space="preserve"> </w:t>
      </w:r>
      <w:r w:rsidRPr="00C64EB4">
        <w:t>’’</w:t>
      </w:r>
      <w:r>
        <w:rPr>
          <w:cs/>
        </w:rPr>
        <w:t xml:space="preserve"> </w:t>
      </w:r>
      <w:r w:rsidRPr="00C64EB4">
        <w:rPr>
          <w:rFonts w:hint="cs"/>
          <w:cs/>
        </w:rPr>
        <w:t>मालूम</w:t>
      </w:r>
      <w:r>
        <w:rPr>
          <w:cs/>
        </w:rPr>
        <w:t xml:space="preserve"> </w:t>
      </w:r>
      <w:r w:rsidRPr="00C64EB4">
        <w:rPr>
          <w:rFonts w:hint="cs"/>
          <w:cs/>
        </w:rPr>
        <w:t>होना</w:t>
      </w:r>
      <w:r>
        <w:rPr>
          <w:cs/>
        </w:rPr>
        <w:t xml:space="preserve"> </w:t>
      </w:r>
      <w:r w:rsidRPr="00C64EB4">
        <w:rPr>
          <w:rFonts w:hint="cs"/>
          <w:cs/>
        </w:rPr>
        <w:t>चाहिये</w:t>
      </w:r>
      <w:r>
        <w:rPr>
          <w:cs/>
        </w:rPr>
        <w:t xml:space="preserve"> </w:t>
      </w:r>
      <w:r w:rsidRPr="00C64EB4">
        <w:rPr>
          <w:rFonts w:hint="cs"/>
          <w:cs/>
        </w:rPr>
        <w:t>कि</w:t>
      </w:r>
      <w:r>
        <w:rPr>
          <w:cs/>
        </w:rPr>
        <w:t xml:space="preserve"> </w:t>
      </w:r>
      <w:r w:rsidRPr="00C64EB4">
        <w:rPr>
          <w:rFonts w:hint="cs"/>
          <w:cs/>
        </w:rPr>
        <w:t>इस</w:t>
      </w:r>
      <w:r>
        <w:rPr>
          <w:cs/>
        </w:rPr>
        <w:t xml:space="preserve"> </w:t>
      </w:r>
      <w:r w:rsidRPr="00C64EB4">
        <w:rPr>
          <w:rFonts w:hint="cs"/>
          <w:cs/>
        </w:rPr>
        <w:t>दावाए</w:t>
      </w:r>
      <w:r>
        <w:rPr>
          <w:cs/>
        </w:rPr>
        <w:t xml:space="preserve"> </w:t>
      </w:r>
      <w:r w:rsidRPr="00C64EB4">
        <w:rPr>
          <w:rFonts w:hint="cs"/>
          <w:cs/>
        </w:rPr>
        <w:t>बातिला</w:t>
      </w:r>
      <w:r>
        <w:rPr>
          <w:cs/>
        </w:rPr>
        <w:t xml:space="preserve"> </w:t>
      </w:r>
      <w:r w:rsidRPr="00C64EB4">
        <w:rPr>
          <w:rFonts w:hint="cs"/>
          <w:cs/>
        </w:rPr>
        <w:t>को</w:t>
      </w:r>
      <w:r>
        <w:rPr>
          <w:cs/>
        </w:rPr>
        <w:t xml:space="preserve"> </w:t>
      </w:r>
      <w:r w:rsidRPr="00C64EB4">
        <w:rPr>
          <w:rFonts w:hint="cs"/>
          <w:cs/>
        </w:rPr>
        <w:t>सब</w:t>
      </w:r>
      <w:r>
        <w:rPr>
          <w:cs/>
        </w:rPr>
        <w:t xml:space="preserve"> </w:t>
      </w:r>
      <w:r w:rsidRPr="00C64EB4">
        <w:rPr>
          <w:rFonts w:hint="cs"/>
          <w:cs/>
        </w:rPr>
        <w:t>से</w:t>
      </w:r>
      <w:r>
        <w:rPr>
          <w:cs/>
        </w:rPr>
        <w:t xml:space="preserve"> </w:t>
      </w:r>
      <w:r w:rsidRPr="00C64EB4">
        <w:rPr>
          <w:rFonts w:hint="cs"/>
          <w:cs/>
        </w:rPr>
        <w:t>पहले</w:t>
      </w:r>
      <w:r>
        <w:rPr>
          <w:cs/>
        </w:rPr>
        <w:t xml:space="preserve"> </w:t>
      </w:r>
      <w:r w:rsidRPr="00C64EB4">
        <w:rPr>
          <w:rFonts w:hint="cs"/>
          <w:cs/>
        </w:rPr>
        <w:t>इनके</w:t>
      </w:r>
      <w:r>
        <w:rPr>
          <w:cs/>
        </w:rPr>
        <w:t xml:space="preserve"> </w:t>
      </w:r>
      <w:r w:rsidRPr="00C64EB4">
        <w:rPr>
          <w:rFonts w:hint="cs"/>
          <w:cs/>
        </w:rPr>
        <w:t>पोते</w:t>
      </w:r>
      <w:r>
        <w:rPr>
          <w:cs/>
        </w:rPr>
        <w:t xml:space="preserve"> </w:t>
      </w:r>
      <w:r w:rsidRPr="00C64EB4">
        <w:rPr>
          <w:rFonts w:hint="cs"/>
          <w:cs/>
        </w:rPr>
        <w:t>नसर</w:t>
      </w:r>
      <w:r>
        <w:rPr>
          <w:cs/>
        </w:rPr>
        <w:t xml:space="preserve"> </w:t>
      </w:r>
      <w:r w:rsidRPr="00C64EB4">
        <w:rPr>
          <w:rFonts w:hint="cs"/>
          <w:cs/>
        </w:rPr>
        <w:t>बिन</w:t>
      </w:r>
      <w:r>
        <w:rPr>
          <w:cs/>
        </w:rPr>
        <w:t xml:space="preserve"> </w:t>
      </w:r>
      <w:r w:rsidRPr="00C64EB4">
        <w:rPr>
          <w:rFonts w:hint="cs"/>
          <w:cs/>
        </w:rPr>
        <w:t>अबी</w:t>
      </w:r>
      <w:r>
        <w:rPr>
          <w:cs/>
        </w:rPr>
        <w:t xml:space="preserve"> </w:t>
      </w:r>
      <w:r w:rsidRPr="00C64EB4">
        <w:rPr>
          <w:rFonts w:hint="cs"/>
          <w:cs/>
        </w:rPr>
        <w:t>बक्र</w:t>
      </w:r>
      <w:r>
        <w:rPr>
          <w:cs/>
        </w:rPr>
        <w:t xml:space="preserve"> </w:t>
      </w:r>
      <w:r w:rsidRPr="00C64EB4">
        <w:rPr>
          <w:rFonts w:hint="cs"/>
          <w:cs/>
        </w:rPr>
        <w:t>ने</w:t>
      </w:r>
      <w:r>
        <w:rPr>
          <w:cs/>
        </w:rPr>
        <w:t xml:space="preserve"> </w:t>
      </w:r>
      <w:r w:rsidRPr="00C64EB4">
        <w:rPr>
          <w:rFonts w:hint="cs"/>
          <w:cs/>
        </w:rPr>
        <w:t>ज़ाहिर</w:t>
      </w:r>
      <w:r>
        <w:rPr>
          <w:cs/>
        </w:rPr>
        <w:t xml:space="preserve"> </w:t>
      </w:r>
      <w:r w:rsidRPr="00C64EB4">
        <w:rPr>
          <w:rFonts w:hint="cs"/>
          <w:cs/>
        </w:rPr>
        <w:t>किया</w:t>
      </w:r>
      <w:r>
        <w:rPr>
          <w:cs/>
        </w:rPr>
        <w:t xml:space="preserve"> </w:t>
      </w:r>
      <w:r w:rsidRPr="00C64EB4">
        <w:rPr>
          <w:rFonts w:hint="cs"/>
          <w:cs/>
        </w:rPr>
        <w:t>है।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सू़फ़ी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निज़ामी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मंडी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बहाउद्दीन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सेयुम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मुहिउद्दीन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क़ादिर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जीलानी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वलदियत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फ़ारूख़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शिब्लन्जी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470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rPr>
          <w:cs/>
          <w:lang w:bidi="hi-IN"/>
        </w:rPr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561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rPr>
          <w:cs/>
          <w:lang w:bidi="hi-IN"/>
        </w:rPr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हम्बलीउल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इलाक़ए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तबरिस्तान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क़ादिर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जीलानी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एज़ाज़ी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214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इक़तेबासुल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अनवार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72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ग़नीयतुल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तालेबैन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फ़तूहुल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मुसन्निफ़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63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</w:p>
    <w:p w:rsidR="00F10694" w:rsidRPr="00F10694" w:rsidRDefault="00F10694" w:rsidP="00F10694">
      <w:pPr>
        <w:pStyle w:val="Heading1"/>
      </w:pPr>
      <w:bookmarkStart w:id="108" w:name="_Toc454268604"/>
      <w:bookmarkStart w:id="109" w:name="_Toc472853645"/>
      <w:bookmarkStart w:id="110" w:name="_Toc473031207"/>
      <w:r w:rsidRPr="00F10694">
        <w:rPr>
          <w:rFonts w:hint="cs"/>
          <w:cs/>
        </w:rPr>
        <w:lastRenderedPageBreak/>
        <w:t>माविया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इब्ने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अबू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सुफ़ियान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का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तारीख़ी</w:t>
      </w:r>
      <w:r w:rsidRPr="00F10694">
        <w:rPr>
          <w:cs/>
        </w:rPr>
        <w:t xml:space="preserve"> </w:t>
      </w:r>
      <w:r w:rsidRPr="00F10694">
        <w:rPr>
          <w:rFonts w:hint="cs"/>
          <w:cs/>
        </w:rPr>
        <w:t>र्ताअरूफ़</w:t>
      </w:r>
      <w:bookmarkEnd w:id="108"/>
      <w:bookmarkEnd w:id="109"/>
      <w:bookmarkEnd w:id="110"/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अमीरे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र्ताअरूफ़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अम्मारे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यासिर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अब्दुर्रहमान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वग़ैराहुम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मुसल्लेमुल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क़ातिल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लफ़्ज़ों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जाऐ।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बनाबरीं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नसायह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काफ़िया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95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110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इब्तेदा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ज़ुर्रियत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कहलाते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चुन्धा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करंजा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बदशक्ल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नहूसत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लौंडी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हस्सान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दीवाने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हस्सान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91</w:t>
      </w:r>
      <w:r w:rsidRPr="00C64EB4">
        <w:t>,</w:t>
      </w:r>
      <w:r>
        <w:rPr>
          <w:cs/>
          <w:lang w:bidi="hi-IN"/>
        </w:rPr>
        <w:t xml:space="preserve"> 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lastRenderedPageBreak/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अलहुर्रियत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फी़ल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मुसन्नेफ़ा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26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राशेदा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बिदआत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निज़ामे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बुनियादं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मुताज़लज़िल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दीं।</w:t>
      </w:r>
      <w:r>
        <w:rPr>
          <w:cs/>
          <w:lang w:bidi="hi-IN"/>
        </w:rPr>
        <w:t xml:space="preserve"> 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ततहीर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जिनान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142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नसलहे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काफ़िया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106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नियाबुल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मोवद्दता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148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क़बाएले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जेनान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148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ख़ुल़्फ़ा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नैशा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लंगूर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बेइन्तेहां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तसल्ली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85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शाजराए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मलउना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कूफ़ी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242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जाहितयत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ग़िज़ा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टिड्डी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lastRenderedPageBreak/>
        <w:t>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फ़तेहुलबारी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असक़लानी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65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जाहिलयत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फ़ाहेशा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झन्डे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10.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नसायहे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काफ़िया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110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समरतुल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अवराक़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108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188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134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एयर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विंग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48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तज़किराए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ख़वास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उम्मता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117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कूफ़ी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236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फ़ाहेशा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झन्डे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ज़रक़ा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नाबेग़ा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हमामा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कूफ़ी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236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ख़ज़ीना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11.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ख़ुल्फ़ा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218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ख़ूबसूरती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सितारए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नर्म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बिस्तरों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मुजामेअत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चकोर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घूमता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मुतख़ेबुल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लुग़ात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सराह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13.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नसाए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83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हस्सान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अशआर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अशआर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दीवाने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हस्सान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40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lastRenderedPageBreak/>
        <w:t>14.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क़तीबा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उक़बा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सफ़ोरिया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15.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काफ़िया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110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सफ़ोरिया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यहूदन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ज़कवान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16.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ज़कवान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17.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आग़ाफ़ी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असफ़हानी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48</w:t>
      </w:r>
      <w:r w:rsidRPr="00C64EB4">
        <w:rPr>
          <w:rFonts w:hint="cs"/>
          <w:cs/>
          <w:lang w:bidi="hi-IN"/>
        </w:rPr>
        <w:t>ध्</w:t>
      </w:r>
      <w:r w:rsidRPr="00C64EB4">
        <w:rPr>
          <w:cs/>
          <w:lang w:bidi="hi-IN"/>
        </w:rPr>
        <w:t>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मुसाफ़िर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ज़कवान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18.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अग़ाफ़ी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असफ़हानी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हाशिया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84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तज़किरए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सिब्ते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जौज़ी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मुसाफ़िर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मोअशेक़ा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हामेला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मुसाफ़िर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तसर्रूफ़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मुसाफ़िर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फ़ेराक़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मुसाफ़िर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lastRenderedPageBreak/>
        <w:t>19.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सिब्ते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तज़किराए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ख़वास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क़ातिल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अब्नतुल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राहता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दुख़्तरे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वक़द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दलदत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इलैहे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फ़र्श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तौज़ीह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समीई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कल्बी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वक़फ़त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क़ौल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अलिमतो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फ़राशत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मिन्नी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कुरैश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ग़मारता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मुसाफ़िर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यत्तहुम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बेहिन्द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क़ौल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सुफ़ियान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मुसाफ़िर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मुसाफ़िर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फ़क़ाला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आउम्मतुन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मिनहा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कल्बी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मुसाफ़िर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लोअदा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</w:p>
    <w:p w:rsidR="00F10694" w:rsidRPr="00C64EB4" w:rsidRDefault="00F10694" w:rsidP="00F10694">
      <w:pPr>
        <w:pStyle w:val="libNormal"/>
      </w:pPr>
      <w:r w:rsidRPr="00C64EB4">
        <w:rPr>
          <w:rFonts w:hint="eastAsia"/>
        </w:rPr>
        <w:lastRenderedPageBreak/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फ़ौज़अत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सलासता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अशहर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ज़महशरी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ताअल्लुक़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डोम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सब्बाह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काफ़िया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110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शआबी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फ़क़द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ि</w:t>
      </w:r>
      <w:r w:rsidRPr="00C64EB4">
        <w:rPr>
          <w:rFonts w:hint="cs"/>
          <w:cs/>
          <w:lang w:bidi="hi-IN"/>
        </w:rPr>
        <w:t>कवह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हुर्रा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तबस्सुम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तबस्सुम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माविया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दायरतुल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इस्लाह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8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क़ुलूब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437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जाहिलयत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मुस्कुराए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lastRenderedPageBreak/>
        <w:t>20.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हब्शी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चबाना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21.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हैवान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तेली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22.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कूफ़ी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236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23.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क़ुलूब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नहजुल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बलाग़ाह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131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जब्रो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इक़राह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24.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दायरतुल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इस्लाह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25.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नहजुल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बलाग़ह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मुत्तिहमुन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26.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लम्बा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27.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ख़ुलफ़ा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132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डरावनी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28.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166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काफ़िया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21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29.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क़ातिले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आसम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कूफ़ी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169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lastRenderedPageBreak/>
        <w:t>30.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काफ़िया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53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हुलयातुल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औलिया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144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माज़अल्लाह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पढ़ते।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31.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काफ़िया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53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उबैदुल्लाह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कमसिन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ज़िब्ह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32.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कूफ़ी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307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30,000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मुहिब्बाने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33.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काफ़िया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61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34.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कूफ़ी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338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गधे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35.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रहीं।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36.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काफ़िया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62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शदीदन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रोय।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37.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काफ़िया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58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मोहम्मदिया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577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मोहब्बते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अब्दुर्रहमान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हस्सान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lastRenderedPageBreak/>
        <w:t>38.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काफ़िया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43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39.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काफ़िया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52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40.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334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काफ़िया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70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(</w:t>
      </w:r>
      <w:r w:rsidRPr="00C64EB4">
        <w:rPr>
          <w:cs/>
          <w:lang w:bidi="hi-IN"/>
        </w:rPr>
        <w:t>500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मुहिब्बाने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41.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133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क़ुनूत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स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r w:rsidRPr="0056112A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स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r w:rsidRPr="0056112A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42.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काफ़िया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170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मोअल्लेफ़ुल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क़ुलूब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कातिबे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43.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46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शोहदाय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बेलचा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44.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अजीबो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इन्के़लाब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मुस्तुफ़ा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lastRenderedPageBreak/>
        <w:t>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दुश्मानें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मौरूसी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ग़ज़्ब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दमिश्क़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मुन्तक़िल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यूनानी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मुख़ालिफ़ों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रिश्तेदारी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सफ़्फ़ाक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ओबसरन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मुताफ़न्नी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सफ़्फ़ाक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इरतेक़ाब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ग़नीम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बायं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नवासे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कामिल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असीर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तबरी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फ़िदा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रौज़ातुल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सफ़ा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हबीब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सैर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आबनूस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कुर्सी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बिछवाई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बिठाया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हबीब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उस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सैर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85,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ओकली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lastRenderedPageBreak/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रबीउल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अबरार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अवाएल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सियूती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कामिल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सफ़ीना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हदीक़ा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हकीम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सनाई</w:t>
      </w:r>
      <w:r w:rsidRPr="00C25C3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मुनाक़िबे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मुर्तज़वी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45.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rPr>
          <w:cs/>
          <w:lang w:bidi="hi-IN"/>
        </w:rPr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परहेज़गार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गर्वनर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46.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शजराए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मलऊना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47.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तबर्रा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तबर्रा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रस्म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तबर्रा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आयएः</w:t>
      </w:r>
      <w:r>
        <w:rPr>
          <w:cs/>
          <w:lang w:bidi="hi-IN"/>
        </w:rPr>
        <w:t xml:space="preserve"> </w:t>
      </w:r>
      <w:r w:rsidRPr="0056112A">
        <w:rPr>
          <w:rStyle w:val="libArAieChar"/>
          <w:rFonts w:hint="cs"/>
          <w:rtl/>
        </w:rPr>
        <w:t>ان</w:t>
      </w:r>
      <w:r w:rsidRPr="00EA6470">
        <w:rPr>
          <w:rStyle w:val="libArAieChar"/>
          <w:rtl/>
          <w:cs/>
        </w:rPr>
        <w:t xml:space="preserve"> </w:t>
      </w:r>
      <w:r w:rsidRPr="0056112A">
        <w:rPr>
          <w:rStyle w:val="libArAieChar"/>
          <w:rFonts w:hint="cs"/>
          <w:rtl/>
        </w:rPr>
        <w:t>الله</w:t>
      </w:r>
      <w:r w:rsidRPr="00EA6470">
        <w:rPr>
          <w:rStyle w:val="libArAieChar"/>
          <w:rtl/>
          <w:cs/>
        </w:rPr>
        <w:t xml:space="preserve"> </w:t>
      </w:r>
      <w:r w:rsidRPr="0056112A">
        <w:rPr>
          <w:rStyle w:val="libArAieChar"/>
          <w:rFonts w:hint="cs"/>
          <w:rtl/>
        </w:rPr>
        <w:t>یعمر</w:t>
      </w:r>
      <w:r w:rsidRPr="00EA6470">
        <w:rPr>
          <w:rStyle w:val="libArAieChar"/>
          <w:rtl/>
          <w:cs/>
        </w:rPr>
        <w:t xml:space="preserve"> </w:t>
      </w:r>
      <w:r w:rsidRPr="0056112A">
        <w:rPr>
          <w:rStyle w:val="libArAieChar"/>
          <w:rFonts w:hint="cs"/>
          <w:rtl/>
        </w:rPr>
        <w:t>بالعدل</w:t>
      </w:r>
      <w:r w:rsidRPr="00EA6470">
        <w:rPr>
          <w:rStyle w:val="libArAieChar"/>
          <w:rtl/>
          <w:cs/>
        </w:rPr>
        <w:t xml:space="preserve"> </w:t>
      </w:r>
      <w:r w:rsidRPr="0056112A">
        <w:rPr>
          <w:rStyle w:val="libArAieChar"/>
          <w:rFonts w:hint="cs"/>
          <w:rtl/>
        </w:rPr>
        <w:t>والاحسان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ख़ुलफ़ाए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तिर्मिज़ी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मिनहाजुल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सुन्नता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फ़रीद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फ़िदा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असीर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खु़लफ़ा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फ़तावाए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अज़ीज़ी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तफ़रीह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अहबाब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ख़साएस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निसाई।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ग़</w:t>
      </w:r>
      <w:r w:rsidRPr="00C64EB4">
        <w:rPr>
          <w:rFonts w:hint="cs"/>
          <w:cs/>
          <w:lang w:bidi="hi-IN"/>
        </w:rPr>
        <w:t>ज़ाली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र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शितम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तबर्रा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इसरारूल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आलेमीन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तबआ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बम्बई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सबबो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शितम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हुरैरा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मुग़ीरा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उरवा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ज़ुबैर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मनक़सत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झूठी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48.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49</w:t>
      </w:r>
      <w:r>
        <w:rPr>
          <w:cs/>
          <w:lang w:bidi="hi-IN"/>
        </w:rPr>
        <w:t xml:space="preserve">.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70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फ़ख़्री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मुनहमिक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तदबीर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हेच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50.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गु़लाम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बछड़ा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गुर्दे।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ठन्डे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खजूरों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अलग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(</w:t>
      </w:r>
      <w:r w:rsidRPr="00C64EB4">
        <w:rPr>
          <w:cs/>
          <w:lang w:bidi="hi-IN"/>
        </w:rPr>
        <w:t>100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रतल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बाक़लानी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रूतब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51.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भरे।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52.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खूंरेज़ी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53.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ओकली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54.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मुस्तहक़ीने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अतवार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शराबी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शौकीन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बनाना।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चौथे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कराना।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55.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शाफ़ेई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मुग़िरा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हकीक़त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lastRenderedPageBreak/>
        <w:t>56.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मसूदी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सिफ़्फ़ीन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57.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मसूदी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इख़्लाक़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फ़ाज़ील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मफ़जू़ल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नुक़सान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मुताबेक़त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58.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जहन्नुम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कामिल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राहीए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F10694" w:rsidRDefault="00F10694" w:rsidP="00F10694">
      <w:pPr>
        <w:pStyle w:val="libNormal"/>
        <w:rPr>
          <w:lang w:bidi="hi-IN"/>
        </w:rPr>
      </w:pPr>
      <w:r>
        <w:rPr>
          <w:rStyle w:val="libFootnote0Char"/>
          <w:rFonts w:eastAsia="Calibri"/>
          <w:cs/>
          <w:lang w:bidi="hi-IN"/>
        </w:rPr>
        <w:t>(</w:t>
      </w:r>
      <w:r w:rsidRPr="00C25C3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C25C33">
        <w:rPr>
          <w:rStyle w:val="libFootnote0Char"/>
          <w:rFonts w:eastAsia="Calibri"/>
        </w:rPr>
        <w:t>33</w:t>
      </w:r>
      <w:r>
        <w:rPr>
          <w:rStyle w:val="libFootnote0Char"/>
          <w:rFonts w:eastAsia="Calibri"/>
          <w:cs/>
          <w:lang w:bidi="hi-IN"/>
        </w:rPr>
        <w:t>)</w:t>
      </w:r>
    </w:p>
    <w:p w:rsidR="00F10694" w:rsidRPr="00C64EB4" w:rsidRDefault="00F10694" w:rsidP="00F10694">
      <w:pPr>
        <w:pStyle w:val="libNormal"/>
      </w:pP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59.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मुसल्लेमाते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बिदआत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ततहिरूल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जिनान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मौज़ूआते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F10694" w:rsidRPr="00C64EB4" w:rsidRDefault="00F10694" w:rsidP="00F10694">
      <w:pPr>
        <w:pStyle w:val="libNormal"/>
      </w:pPr>
      <w:r w:rsidRPr="00C64EB4">
        <w:rPr>
          <w:cs/>
          <w:lang w:bidi="hi-IN"/>
        </w:rPr>
        <w:t>60.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मफ़रूदात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राग़िब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असफ़हानी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ईसाईयों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किरस्टान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तावीज़े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महशूर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अलीयन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बाएस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यहूदिया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मबऊस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महशूर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खुलफ़ा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पृष्ठ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135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दमिश्क़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>(</w:t>
      </w:r>
      <w:r w:rsidRPr="00C64EB4">
        <w:rPr>
          <w:cs/>
          <w:lang w:bidi="hi-IN"/>
        </w:rPr>
        <w:t>1</w:t>
      </w:r>
      <w:r>
        <w:rPr>
          <w:cs/>
          <w:lang w:bidi="hi-IN"/>
        </w:rPr>
        <w:t>)</w:t>
      </w:r>
    </w:p>
    <w:p w:rsidR="00F10694" w:rsidRPr="00C64EB4" w:rsidRDefault="00F10694" w:rsidP="00F10694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नताएज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बख़्शिश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नामुम्किन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C60BAA" w:rsidRDefault="00F10694" w:rsidP="00F10694">
      <w:pPr>
        <w:pStyle w:val="libFootnote"/>
        <w:rPr>
          <w:lang w:bidi="hi-IN"/>
        </w:rPr>
      </w:pPr>
      <w:r>
        <w:rPr>
          <w:cs/>
          <w:lang w:bidi="hi-IN"/>
        </w:rPr>
        <w:lastRenderedPageBreak/>
        <w:t>(</w:t>
      </w:r>
      <w:r w:rsidRPr="00C64EB4">
        <w:rPr>
          <w:cs/>
          <w:lang w:bidi="hi-IN"/>
        </w:rPr>
        <w:t>1</w:t>
      </w:r>
      <w:r>
        <w:rPr>
          <w:cs/>
          <w:lang w:bidi="hi-IN"/>
        </w:rPr>
        <w:t>)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चूड़िया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भट्टी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10694" w:rsidRDefault="00F10694" w:rsidP="00F10694">
      <w:pPr>
        <w:pStyle w:val="libFootnote"/>
        <w:rPr>
          <w:lang w:bidi="hi-IN"/>
        </w:rPr>
      </w:pPr>
    </w:p>
    <w:p w:rsidR="00F10694" w:rsidRDefault="00F10694" w:rsidP="00F10694">
      <w:pPr>
        <w:pStyle w:val="libLine"/>
        <w:rPr>
          <w:lang w:bidi="hi-IN"/>
        </w:rPr>
      </w:pPr>
      <w:r>
        <w:rPr>
          <w:lang w:bidi="hi-IN"/>
        </w:rPr>
        <w:t>[[</w:t>
      </w:r>
      <w:r>
        <w:rPr>
          <w:rFonts w:hint="cs"/>
          <w:cs/>
          <w:lang w:bidi="hi-IN"/>
        </w:rPr>
        <w:t>अलहम्दो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lang w:bidi="hi-IN"/>
        </w:rPr>
        <w:t xml:space="preserve">,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टाईप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दुआगौ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फाउनडेशन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साइट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अलहसनैन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नेटवर्क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टाइप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कराया।</w:t>
      </w:r>
      <w:r>
        <w:rPr>
          <w:lang w:bidi="hi-IN"/>
        </w:rPr>
        <w:t xml:space="preserve"> 19-06-2016]]</w:t>
      </w:r>
    </w:p>
    <w:p w:rsidR="00F10694" w:rsidRDefault="00F10694">
      <w:pPr>
        <w:spacing w:after="0" w:line="240" w:lineRule="auto"/>
        <w:rPr>
          <w:rFonts w:ascii="Mangal" w:eastAsia="Times New Roman" w:hAnsi="Mangal" w:cs="Mangal"/>
          <w:color w:val="000000"/>
          <w:sz w:val="26"/>
          <w:szCs w:val="26"/>
          <w:lang w:bidi="hi-IN"/>
        </w:rPr>
      </w:pPr>
      <w:r>
        <w:rPr>
          <w:lang w:bidi="hi-IN"/>
        </w:rPr>
        <w:br w:type="page"/>
      </w:r>
    </w:p>
    <w:sdt>
      <w:sdtPr>
        <w:id w:val="623622299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</w:sdtEndPr>
      <w:sdtContent>
        <w:p w:rsidR="00F10694" w:rsidRDefault="00F10694" w:rsidP="00F10694">
          <w:pPr>
            <w:pStyle w:val="TOCHeading"/>
            <w:rPr>
              <w:rFonts w:hint="cs"/>
              <w:lang w:bidi="hi-IN"/>
            </w:rPr>
          </w:pPr>
          <w:r>
            <w:rPr>
              <w:rFonts w:hint="cs"/>
              <w:cs/>
              <w:lang w:bidi="hi-IN"/>
            </w:rPr>
            <w:t>फेहरिस्त</w:t>
          </w:r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3031174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विलादत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31175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आपका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नामे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नामी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31176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आपका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अक़ीक़ा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31177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कुन्नियत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अलक़ाब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31178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इमामे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Pr="00DE52D8">
              <w:rPr>
                <w:rStyle w:val="Hyperlink"/>
                <w:noProof/>
              </w:rPr>
              <w:t xml:space="preserve"> (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noProof/>
              </w:rPr>
              <w:t xml:space="preserve">)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पैग़म्बरे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Pr="00DE52D8">
              <w:rPr>
                <w:rStyle w:val="Hyperlink"/>
                <w:noProof/>
              </w:rPr>
              <w:t xml:space="preserve"> (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E52D8">
              <w:rPr>
                <w:rStyle w:val="Hyperlink"/>
                <w:noProof/>
                <w:rtl/>
              </w:rPr>
              <w:t>.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E52D8">
              <w:rPr>
                <w:rStyle w:val="Hyperlink"/>
                <w:noProof/>
                <w:rtl/>
              </w:rPr>
              <w:t>.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DE52D8">
              <w:rPr>
                <w:rStyle w:val="Hyperlink"/>
                <w:noProof/>
                <w:rtl/>
              </w:rPr>
              <w:t>.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DE52D8">
              <w:rPr>
                <w:rStyle w:val="Hyperlink"/>
                <w:noProof/>
                <w:rtl/>
              </w:rPr>
              <w:t>.</w:t>
            </w:r>
            <w:r w:rsidRPr="00DE52D8">
              <w:rPr>
                <w:rStyle w:val="Hyperlink"/>
                <w:noProof/>
              </w:rPr>
              <w:t xml:space="preserve">)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नज़र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31179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Pr="00DE52D8">
              <w:rPr>
                <w:rStyle w:val="Hyperlink"/>
                <w:noProof/>
              </w:rPr>
              <w:t xml:space="preserve"> (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noProof/>
              </w:rPr>
              <w:t xml:space="preserve">)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सरदारीए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जन्नत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31180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जज़बाए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फ़रावानी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31181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Pr="00DE52D8">
              <w:rPr>
                <w:rStyle w:val="Hyperlink"/>
                <w:noProof/>
              </w:rPr>
              <w:t xml:space="preserve"> (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noProof/>
              </w:rPr>
              <w:t xml:space="preserve">)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तरजुमानी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वही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31182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Pr="00DE52D8">
              <w:rPr>
                <w:rStyle w:val="Hyperlink"/>
                <w:noProof/>
              </w:rPr>
              <w:t xml:space="preserve"> (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noProof/>
              </w:rPr>
              <w:t xml:space="preserve">)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बचपन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लौहे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महफ़ूज़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मुतालेआ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करना।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31183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ख़लीफ़ाए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अव्वल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मिम्बरे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रसूल</w:t>
            </w:r>
            <w:r w:rsidRPr="00DE52D8">
              <w:rPr>
                <w:rStyle w:val="Hyperlink"/>
                <w:noProof/>
              </w:rPr>
              <w:t xml:space="preserve"> (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E52D8">
              <w:rPr>
                <w:rStyle w:val="Hyperlink"/>
                <w:noProof/>
                <w:rtl/>
              </w:rPr>
              <w:t>.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E52D8">
              <w:rPr>
                <w:rStyle w:val="Hyperlink"/>
                <w:noProof/>
                <w:rtl/>
              </w:rPr>
              <w:t>.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DE52D8">
              <w:rPr>
                <w:rStyle w:val="Hyperlink"/>
                <w:noProof/>
                <w:rtl/>
              </w:rPr>
              <w:t>.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DE52D8">
              <w:rPr>
                <w:rStyle w:val="Hyperlink"/>
                <w:noProof/>
                <w:rtl/>
              </w:rPr>
              <w:t>.</w:t>
            </w:r>
            <w:r w:rsidRPr="00DE52D8">
              <w:rPr>
                <w:rStyle w:val="Hyperlink"/>
                <w:noProof/>
              </w:rPr>
              <w:t xml:space="preserve">)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उतरने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हुक्म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31184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Pr="00DE52D8">
              <w:rPr>
                <w:rStyle w:val="Hyperlink"/>
                <w:noProof/>
              </w:rPr>
              <w:t xml:space="preserve"> (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noProof/>
              </w:rPr>
              <w:t xml:space="preserve">)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बचपन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मसाएले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इल्मिया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31185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Pr="00DE52D8">
              <w:rPr>
                <w:rStyle w:val="Hyperlink"/>
                <w:noProof/>
              </w:rPr>
              <w:t xml:space="preserve"> (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noProof/>
              </w:rPr>
              <w:t xml:space="preserve">)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तफ़सीरे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क़ुरआन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31186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Pr="00DE52D8">
              <w:rPr>
                <w:rStyle w:val="Hyperlink"/>
                <w:noProof/>
              </w:rPr>
              <w:t xml:space="preserve"> (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noProof/>
              </w:rPr>
              <w:t xml:space="preserve">)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साया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रहमत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महरूमी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31187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मुशहबेहते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रसूल</w:t>
            </w:r>
            <w:r w:rsidRPr="00DE52D8">
              <w:rPr>
                <w:rStyle w:val="Hyperlink"/>
                <w:noProof/>
              </w:rPr>
              <w:t xml:space="preserve"> (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E52D8">
              <w:rPr>
                <w:rStyle w:val="Hyperlink"/>
                <w:noProof/>
                <w:rtl/>
              </w:rPr>
              <w:t>.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E52D8">
              <w:rPr>
                <w:rStyle w:val="Hyperlink"/>
                <w:noProof/>
                <w:rtl/>
              </w:rPr>
              <w:t>.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DE52D8">
              <w:rPr>
                <w:rStyle w:val="Hyperlink"/>
                <w:noProof/>
                <w:rtl/>
              </w:rPr>
              <w:t>.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DE52D8">
              <w:rPr>
                <w:rStyle w:val="Hyperlink"/>
                <w:noProof/>
                <w:rtl/>
              </w:rPr>
              <w:t>.</w:t>
            </w:r>
            <w:r w:rsidRPr="00DE52D8">
              <w:rPr>
                <w:rStyle w:val="Hyperlink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31188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Pr="00DE52D8">
              <w:rPr>
                <w:rStyle w:val="Hyperlink"/>
                <w:noProof/>
              </w:rPr>
              <w:t xml:space="preserve"> (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noProof/>
              </w:rPr>
              <w:t xml:space="preserve">)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इबादत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31189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आपका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ज़ोहद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31190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सख़ावत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31191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तवक्कुल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मुताअल्लिक़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आपका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इरशाद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31192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Pr="00DE52D8">
              <w:rPr>
                <w:rStyle w:val="Hyperlink"/>
                <w:noProof/>
              </w:rPr>
              <w:t xml:space="preserve"> (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noProof/>
              </w:rPr>
              <w:t xml:space="preserve">)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हिल्म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अख़्लाक़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मैदान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31193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अहदे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अमीरल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मोमेनीन</w:t>
            </w:r>
            <w:r w:rsidRPr="00DE52D8">
              <w:rPr>
                <w:rStyle w:val="Hyperlink"/>
                <w:noProof/>
              </w:rPr>
              <w:t xml:space="preserve"> (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noProof/>
              </w:rPr>
              <w:t xml:space="preserve">)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Pr="00DE52D8">
              <w:rPr>
                <w:rStyle w:val="Hyperlink"/>
                <w:noProof/>
              </w:rPr>
              <w:t xml:space="preserve"> (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noProof/>
              </w:rPr>
              <w:t xml:space="preserve">)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इस्लामी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खि़दमात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31194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DE52D8">
              <w:rPr>
                <w:rStyle w:val="Hyperlink"/>
                <w:noProof/>
              </w:rPr>
              <w:t xml:space="preserve"> (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noProof/>
              </w:rPr>
              <w:t xml:space="preserve">)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शहादत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Pr="00DE52D8">
              <w:rPr>
                <w:rStyle w:val="Hyperlink"/>
                <w:noProof/>
              </w:rPr>
              <w:t xml:space="preserve"> (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noProof/>
              </w:rPr>
              <w:t xml:space="preserve">)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बैयत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31195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सुलह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31196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शराएते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सुलह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31197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सुलह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नामे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दस्तख़त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31198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शराएते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सुलह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हशर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31199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सुलह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Pr="00DE52D8">
              <w:rPr>
                <w:rStyle w:val="Hyperlink"/>
                <w:noProof/>
              </w:rPr>
              <w:t xml:space="preserve"> (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noProof/>
              </w:rPr>
              <w:t xml:space="preserve">)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उसकी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वजह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असबाब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31200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सुलह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Pr="00DE52D8">
              <w:rPr>
                <w:rStyle w:val="Hyperlink"/>
                <w:noProof/>
              </w:rPr>
              <w:t xml:space="preserve"> (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noProof/>
              </w:rPr>
              <w:t xml:space="preserve">)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जंगे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DE52D8">
              <w:rPr>
                <w:rStyle w:val="Hyperlink"/>
                <w:noProof/>
              </w:rPr>
              <w:t xml:space="preserve"> (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31201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Pr="00DE52D8">
              <w:rPr>
                <w:rStyle w:val="Hyperlink"/>
                <w:noProof/>
              </w:rPr>
              <w:t xml:space="preserve"> (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noProof/>
              </w:rPr>
              <w:t xml:space="preserve">)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कसरते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अज़वाज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इल्ज़ाम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31202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उमवी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अहद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तारीख़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मुताअल्लिक़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मुसतशरक़ीने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यूरोप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राय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31203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Pr="00DE52D8">
              <w:rPr>
                <w:rStyle w:val="Hyperlink"/>
                <w:noProof/>
              </w:rPr>
              <w:t xml:space="preserve"> (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noProof/>
              </w:rPr>
              <w:t xml:space="preserve">)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शहादत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31204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माविया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सजदा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शुक्र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31205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Pr="00DE52D8">
              <w:rPr>
                <w:rStyle w:val="Hyperlink"/>
                <w:noProof/>
              </w:rPr>
              <w:t xml:space="preserve"> (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DE52D8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DE52D8">
              <w:rPr>
                <w:rStyle w:val="Hyperlink"/>
                <w:noProof/>
              </w:rPr>
              <w:t xml:space="preserve">)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तजहीज़ों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तकफ़ीन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31206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अज़वाज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औलाद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031207" w:history="1"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माविया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इब्ने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अबू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सुफ़ियान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तारीख़ी</w:t>
            </w:r>
            <w:r w:rsidRPr="00DE52D8">
              <w:rPr>
                <w:rStyle w:val="Hyperlink"/>
                <w:noProof/>
              </w:rPr>
              <w:t xml:space="preserve"> </w:t>
            </w:r>
            <w:r w:rsidRPr="00DE52D8">
              <w:rPr>
                <w:rStyle w:val="Hyperlink"/>
                <w:rFonts w:cs="Mangal" w:hint="cs"/>
                <w:noProof/>
                <w:cs/>
                <w:lang w:bidi="hi-IN"/>
              </w:rPr>
              <w:t>र्ताअरूफ़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_Toc473031207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694" w:rsidRDefault="00F10694">
          <w:r>
            <w:fldChar w:fldCharType="end"/>
          </w:r>
        </w:p>
      </w:sdtContent>
    </w:sdt>
    <w:p w:rsidR="00F10694" w:rsidRDefault="00F10694" w:rsidP="00F10694">
      <w:pPr>
        <w:pStyle w:val="libLine"/>
        <w:rPr>
          <w:lang w:bidi="hi-IN"/>
        </w:rPr>
      </w:pPr>
    </w:p>
    <w:sectPr w:rsidR="00F10694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843" w:rsidRDefault="00921843" w:rsidP="008B7801">
      <w:pPr>
        <w:spacing w:after="0" w:line="240" w:lineRule="auto"/>
      </w:pPr>
      <w:r>
        <w:separator/>
      </w:r>
    </w:p>
  </w:endnote>
  <w:endnote w:type="continuationSeparator" w:id="0">
    <w:p w:rsidR="00921843" w:rsidRDefault="00921843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C7" w:rsidRDefault="00546881" w:rsidP="00DD52E9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="00385BC7"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F10694">
      <w:rPr>
        <w:rFonts w:ascii="SutonnyMJ" w:hAnsi="SutonnyMJ" w:cs="SutonnyMJ"/>
        <w:noProof/>
      </w:rPr>
      <w:t>1</w:t>
    </w:r>
    <w:r w:rsidRPr="00AA7385">
      <w:rPr>
        <w:rFonts w:ascii="SutonnyMJ" w:hAnsi="SutonnyMJ" w:cs="SutonnyMJ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843" w:rsidRDefault="00921843" w:rsidP="008B7801">
      <w:pPr>
        <w:spacing w:after="0" w:line="240" w:lineRule="auto"/>
      </w:pPr>
      <w:r>
        <w:separator/>
      </w:r>
    </w:p>
  </w:footnote>
  <w:footnote w:type="continuationSeparator" w:id="0">
    <w:p w:rsidR="00921843" w:rsidRDefault="00921843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7B3C"/>
    <w:multiLevelType w:val="hybridMultilevel"/>
    <w:tmpl w:val="E4FE64C4"/>
    <w:lvl w:ilvl="0" w:tplc="DA767CD8">
      <w:start w:val="1"/>
      <w:numFmt w:val="decimal"/>
      <w:lvlText w:val="%1."/>
      <w:lvlJc w:val="left"/>
      <w:pPr>
        <w:ind w:left="949" w:hanging="6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21843"/>
    <w:rsid w:val="00007817"/>
    <w:rsid w:val="00017F8E"/>
    <w:rsid w:val="00043999"/>
    <w:rsid w:val="000451DA"/>
    <w:rsid w:val="000A16E2"/>
    <w:rsid w:val="000D0FC8"/>
    <w:rsid w:val="000D641E"/>
    <w:rsid w:val="00137658"/>
    <w:rsid w:val="0016774F"/>
    <w:rsid w:val="001829DB"/>
    <w:rsid w:val="001A3437"/>
    <w:rsid w:val="001C49F5"/>
    <w:rsid w:val="001F5D63"/>
    <w:rsid w:val="00235071"/>
    <w:rsid w:val="00266853"/>
    <w:rsid w:val="00275890"/>
    <w:rsid w:val="0028094A"/>
    <w:rsid w:val="0028663A"/>
    <w:rsid w:val="00292BC3"/>
    <w:rsid w:val="00296130"/>
    <w:rsid w:val="002B709B"/>
    <w:rsid w:val="002D15B8"/>
    <w:rsid w:val="002E4766"/>
    <w:rsid w:val="00304CCF"/>
    <w:rsid w:val="003137DA"/>
    <w:rsid w:val="00327E10"/>
    <w:rsid w:val="00331D48"/>
    <w:rsid w:val="0033697A"/>
    <w:rsid w:val="00385BC7"/>
    <w:rsid w:val="003A1605"/>
    <w:rsid w:val="003A380C"/>
    <w:rsid w:val="003E4BC2"/>
    <w:rsid w:val="00406D51"/>
    <w:rsid w:val="00495B54"/>
    <w:rsid w:val="004A56BA"/>
    <w:rsid w:val="004C57A4"/>
    <w:rsid w:val="004E1F6D"/>
    <w:rsid w:val="00506800"/>
    <w:rsid w:val="00544132"/>
    <w:rsid w:val="00546881"/>
    <w:rsid w:val="00553605"/>
    <w:rsid w:val="00584195"/>
    <w:rsid w:val="005862E0"/>
    <w:rsid w:val="00593844"/>
    <w:rsid w:val="0059796A"/>
    <w:rsid w:val="005B568F"/>
    <w:rsid w:val="005D2D86"/>
    <w:rsid w:val="005D3333"/>
    <w:rsid w:val="0061174D"/>
    <w:rsid w:val="00663BEC"/>
    <w:rsid w:val="006746F0"/>
    <w:rsid w:val="00690232"/>
    <w:rsid w:val="006B240B"/>
    <w:rsid w:val="006C230E"/>
    <w:rsid w:val="006D197A"/>
    <w:rsid w:val="00707890"/>
    <w:rsid w:val="0071325E"/>
    <w:rsid w:val="007243F7"/>
    <w:rsid w:val="00733E6E"/>
    <w:rsid w:val="0075520E"/>
    <w:rsid w:val="007719FE"/>
    <w:rsid w:val="00776659"/>
    <w:rsid w:val="007B649B"/>
    <w:rsid w:val="007D0C93"/>
    <w:rsid w:val="007E3A6A"/>
    <w:rsid w:val="00840C16"/>
    <w:rsid w:val="008521C9"/>
    <w:rsid w:val="00870944"/>
    <w:rsid w:val="008715EA"/>
    <w:rsid w:val="00884972"/>
    <w:rsid w:val="008A5A1E"/>
    <w:rsid w:val="008B7801"/>
    <w:rsid w:val="008C77D1"/>
    <w:rsid w:val="008D4310"/>
    <w:rsid w:val="008D6263"/>
    <w:rsid w:val="008F0D7B"/>
    <w:rsid w:val="009117EC"/>
    <w:rsid w:val="00921843"/>
    <w:rsid w:val="00932A77"/>
    <w:rsid w:val="00934323"/>
    <w:rsid w:val="0094696C"/>
    <w:rsid w:val="00976CDC"/>
    <w:rsid w:val="00991F81"/>
    <w:rsid w:val="00A069B8"/>
    <w:rsid w:val="00A07514"/>
    <w:rsid w:val="00A12173"/>
    <w:rsid w:val="00A2744B"/>
    <w:rsid w:val="00A357FF"/>
    <w:rsid w:val="00A455D0"/>
    <w:rsid w:val="00A560EA"/>
    <w:rsid w:val="00A77675"/>
    <w:rsid w:val="00AA7385"/>
    <w:rsid w:val="00AB18E8"/>
    <w:rsid w:val="00AB6543"/>
    <w:rsid w:val="00B34C00"/>
    <w:rsid w:val="00B72F9C"/>
    <w:rsid w:val="00BE1409"/>
    <w:rsid w:val="00C2470C"/>
    <w:rsid w:val="00C303C9"/>
    <w:rsid w:val="00C53098"/>
    <w:rsid w:val="00C539D3"/>
    <w:rsid w:val="00C60BAA"/>
    <w:rsid w:val="00C747C4"/>
    <w:rsid w:val="00C966ED"/>
    <w:rsid w:val="00CB2CAE"/>
    <w:rsid w:val="00CC48FE"/>
    <w:rsid w:val="00CD6645"/>
    <w:rsid w:val="00CE088A"/>
    <w:rsid w:val="00CE09E4"/>
    <w:rsid w:val="00D02065"/>
    <w:rsid w:val="00D44DB1"/>
    <w:rsid w:val="00D450D2"/>
    <w:rsid w:val="00D457C0"/>
    <w:rsid w:val="00D7533E"/>
    <w:rsid w:val="00DA0646"/>
    <w:rsid w:val="00DD52E9"/>
    <w:rsid w:val="00DD7EF1"/>
    <w:rsid w:val="00DE3532"/>
    <w:rsid w:val="00DE7D70"/>
    <w:rsid w:val="00DF0DAD"/>
    <w:rsid w:val="00DF1559"/>
    <w:rsid w:val="00E21BCB"/>
    <w:rsid w:val="00E2613F"/>
    <w:rsid w:val="00E30987"/>
    <w:rsid w:val="00E32589"/>
    <w:rsid w:val="00E400A5"/>
    <w:rsid w:val="00E52113"/>
    <w:rsid w:val="00E82A24"/>
    <w:rsid w:val="00E84EB1"/>
    <w:rsid w:val="00E9343A"/>
    <w:rsid w:val="00EB1BF3"/>
    <w:rsid w:val="00EC4B61"/>
    <w:rsid w:val="00EC59F9"/>
    <w:rsid w:val="00ED0C42"/>
    <w:rsid w:val="00F0394E"/>
    <w:rsid w:val="00F10694"/>
    <w:rsid w:val="00F11A1C"/>
    <w:rsid w:val="00F20557"/>
    <w:rsid w:val="00F2413E"/>
    <w:rsid w:val="00F25B39"/>
    <w:rsid w:val="00F46E01"/>
    <w:rsid w:val="00F525D6"/>
    <w:rsid w:val="00F578A8"/>
    <w:rsid w:val="00F860D8"/>
    <w:rsid w:val="00F91E16"/>
    <w:rsid w:val="00FA2BBB"/>
    <w:rsid w:val="00FB3623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94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F10694"/>
    <w:pPr>
      <w:outlineLvl w:val="2"/>
    </w:pPr>
    <w:rPr>
      <w:lang w:bidi="hi-IN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F10694"/>
    <w:rPr>
      <w:rFonts w:ascii="Mangal" w:hAnsi="Mangal" w:cs="Mangal"/>
      <w:color w:val="000000"/>
      <w:sz w:val="28"/>
      <w:szCs w:val="28"/>
      <w:lang w:bidi="hi-IN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DD52E9"/>
    <w:rPr>
      <w:rFonts w:eastAsia="SolaimanLipi" w:cs="Traditional Arabic"/>
      <w:color w:val="008000"/>
      <w:szCs w:val="32"/>
    </w:rPr>
  </w:style>
  <w:style w:type="character" w:customStyle="1" w:styleId="libAieChar">
    <w:name w:val="libAie Char"/>
    <w:link w:val="libAie"/>
    <w:rsid w:val="00DD52E9"/>
    <w:rPr>
      <w:rFonts w:ascii="Mangal" w:eastAsia="SolaimanLipi" w:hAnsi="Mangal" w:cs="Traditional Arabic"/>
      <w:color w:val="008000"/>
      <w:sz w:val="28"/>
      <w:szCs w:val="32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DD52E9"/>
    <w:rPr>
      <w:rFonts w:cs="Traditional Arabic"/>
      <w:color w:val="008000"/>
      <w:szCs w:val="32"/>
    </w:rPr>
  </w:style>
  <w:style w:type="character" w:customStyle="1" w:styleId="libFootnoteAieChar">
    <w:name w:val="libFootnoteAie Char"/>
    <w:link w:val="libFootnoteAie"/>
    <w:rsid w:val="00DD52E9"/>
    <w:rPr>
      <w:rFonts w:ascii="Mangal" w:hAnsi="Mangal" w:cs="Traditional Arabic"/>
      <w:color w:val="008000"/>
      <w:sz w:val="24"/>
      <w:szCs w:val="32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  <w:rPr>
      <w:rFonts w:ascii="Mangal" w:hAnsi="Mangal" w:cs="Mangal"/>
      <w:color w:val="000000"/>
      <w:sz w:val="28"/>
      <w:szCs w:val="28"/>
    </w:rPr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  <w:style w:type="paragraph" w:customStyle="1" w:styleId="libNotice">
    <w:name w:val="libNotice"/>
    <w:basedOn w:val="libNormal"/>
    <w:link w:val="libNoticeChar"/>
    <w:qFormat/>
    <w:rsid w:val="006B240B"/>
    <w:rPr>
      <w:color w:val="FF0000"/>
      <w:szCs w:val="32"/>
    </w:rPr>
  </w:style>
  <w:style w:type="character" w:customStyle="1" w:styleId="libNoticeChar">
    <w:name w:val="libNotice Char"/>
    <w:basedOn w:val="libNormalChar"/>
    <w:link w:val="libNotice"/>
    <w:rsid w:val="006B240B"/>
    <w:rPr>
      <w:color w:val="FF0000"/>
      <w:szCs w:val="32"/>
    </w:rPr>
  </w:style>
  <w:style w:type="paragraph" w:customStyle="1" w:styleId="libTitr2">
    <w:name w:val="libTitr2"/>
    <w:basedOn w:val="libTitr1"/>
    <w:rsid w:val="00DD7EF1"/>
    <w:rPr>
      <w:sz w:val="44"/>
      <w:szCs w:val="44"/>
    </w:rPr>
  </w:style>
  <w:style w:type="paragraph" w:customStyle="1" w:styleId="libCenterTitr">
    <w:name w:val="libCenterTitr"/>
    <w:basedOn w:val="libCenterBold1"/>
    <w:rsid w:val="006B240B"/>
    <w:rPr>
      <w:sz w:val="56"/>
      <w:szCs w:val="56"/>
    </w:rPr>
  </w:style>
  <w:style w:type="paragraph" w:customStyle="1" w:styleId="libPoem">
    <w:name w:val="libPoem"/>
    <w:basedOn w:val="libNormal"/>
    <w:qFormat/>
    <w:rsid w:val="006B240B"/>
    <w:pPr>
      <w:jc w:val="center"/>
    </w:pPr>
    <w:rPr>
      <w:lang w:bidi="hi-IN"/>
    </w:rPr>
  </w:style>
  <w:style w:type="paragraph" w:customStyle="1" w:styleId="libcenterbold10">
    <w:name w:val="libcenterbold1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footnote00">
    <w:name w:val="libfootnote0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notice0">
    <w:name w:val="libnotice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ghavi\Desktop\Template%20Hindi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71395-CC9D-4937-AC91-4AC58CC6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Hindi2</Template>
  <TotalTime>11</TotalTime>
  <Pages>80</Pages>
  <Words>12232</Words>
  <Characters>69723</Characters>
  <Application>Microsoft Office Word</Application>
  <DocSecurity>0</DocSecurity>
  <Lines>581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81792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Naghavi</dc:creator>
  <cp:lastModifiedBy>Naghavi</cp:lastModifiedBy>
  <cp:revision>1</cp:revision>
  <cp:lastPrinted>2016-11-21T11:54:00Z</cp:lastPrinted>
  <dcterms:created xsi:type="dcterms:W3CDTF">2017-01-24T10:43:00Z</dcterms:created>
  <dcterms:modified xsi:type="dcterms:W3CDTF">2017-01-24T10:55:00Z</dcterms:modified>
</cp:coreProperties>
</file>