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05" w:rsidRPr="00C64EB4" w:rsidRDefault="00F83B05" w:rsidP="00F83B05">
      <w:pPr>
        <w:pStyle w:val="libTitr1"/>
        <w:rPr>
          <w:lang w:bidi="hi-IN"/>
        </w:rPr>
      </w:pPr>
      <w:r w:rsidRPr="00C64EB4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</w:p>
    <w:p w:rsidR="00F83B05" w:rsidRPr="00D822B6" w:rsidRDefault="00F83B05" w:rsidP="00F83B05">
      <w:pPr>
        <w:pStyle w:val="libCenterBold1"/>
        <w:rPr>
          <w:lang w:bidi="hi-IN"/>
        </w:rPr>
      </w:pPr>
      <w:r>
        <w:rPr>
          <w:rFonts w:hint="cs"/>
          <w:cs/>
          <w:lang w:bidi="hi-IN"/>
        </w:rPr>
        <w:t>(</w:t>
      </w:r>
      <w:r w:rsidRPr="00D822B6">
        <w:rPr>
          <w:rFonts w:hint="cs"/>
          <w:cs/>
          <w:lang w:bidi="hi-IN"/>
        </w:rPr>
        <w:t>चौदह</w:t>
      </w:r>
      <w:r w:rsidRPr="00D822B6">
        <w:rPr>
          <w:rFonts w:hint="cs"/>
          <w:rtl/>
          <w:cs/>
        </w:rPr>
        <w:t xml:space="preserve"> </w:t>
      </w:r>
      <w:r w:rsidRPr="00D822B6">
        <w:rPr>
          <w:rFonts w:hint="cs"/>
          <w:cs/>
          <w:lang w:bidi="hi-IN"/>
        </w:rPr>
        <w:t>सितारे</w:t>
      </w:r>
      <w:r>
        <w:rPr>
          <w:rFonts w:hint="cs"/>
          <w:cs/>
          <w:lang w:bidi="hi-IN"/>
        </w:rPr>
        <w:t>)</w:t>
      </w:r>
    </w:p>
    <w:p w:rsidR="00F83B05" w:rsidRDefault="00F83B05" w:rsidP="00F83B05">
      <w:pPr>
        <w:pStyle w:val="libTitr2"/>
        <w:rPr>
          <w:cs/>
          <w:lang w:bidi="hi-IN"/>
        </w:rPr>
      </w:pPr>
      <w:r w:rsidRPr="00C64EB4">
        <w:rPr>
          <w:rFonts w:hint="cs"/>
          <w:cs/>
          <w:lang w:bidi="hi-IN"/>
        </w:rPr>
        <w:t>लेखकः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कर्रारवी</w:t>
      </w:r>
    </w:p>
    <w:p w:rsidR="00F83B05" w:rsidRPr="00C64EB4" w:rsidRDefault="00F83B05" w:rsidP="00F83B05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ठीक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F83B05" w:rsidRDefault="00F83B05" w:rsidP="00F83B05">
      <w:pPr>
        <w:pStyle w:val="libNotice"/>
      </w:pPr>
      <w:r w:rsidRPr="00C64EB4">
        <w:t>Alhassanain.org/hindi</w:t>
      </w:r>
    </w:p>
    <w:p w:rsidR="00F83B05" w:rsidRDefault="00F83B05" w:rsidP="00792015">
      <w:pPr>
        <w:rPr>
          <w:cs/>
          <w:lang w:bidi="hi-IN"/>
        </w:rPr>
      </w:pPr>
      <w:r>
        <w:br w:type="page"/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lastRenderedPageBreak/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बज़्मे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नकी़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फ़िशाँ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वारिसे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जु़ल्फ़िक़ार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मुज़दा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हैदरी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साबिर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थरयानी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कराची</w:t>
      </w:r>
      <w:r>
        <w:rPr>
          <w:cs/>
          <w:lang w:bidi="hi-IN"/>
        </w:rPr>
        <w:t xml:space="preserve"> </w:t>
      </w:r>
      <w:r w:rsidRPr="00C64EB4">
        <w:t>’’</w:t>
      </w:r>
    </w:p>
    <w:p w:rsidR="00F83B05" w:rsidRPr="00C64EB4" w:rsidRDefault="00F83B05" w:rsidP="00F83B05">
      <w:pPr>
        <w:pStyle w:val="libNormal"/>
      </w:pP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दहुम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खि़लक़ते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</w:p>
    <w:p w:rsidR="00F83B05" w:rsidRPr="00C64EB4" w:rsidRDefault="00F83B05" w:rsidP="00F83B05">
      <w:pPr>
        <w:pStyle w:val="libNormal"/>
      </w:pP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ग्यारहवें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t>13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नकी़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अफ़ीफ़ा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करीमा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संजीदा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295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502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सिफ़ाते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विरसे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461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शाफ़ई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मनाक़िब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सरफ़राज़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कुहनगी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इकलौते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दिगारे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सुऊल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292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  <w:rPr>
          <w:lang w:bidi="hi-IN"/>
        </w:rPr>
      </w:pPr>
    </w:p>
    <w:p w:rsidR="00F83B05" w:rsidRPr="00C64EB4" w:rsidRDefault="00F83B05" w:rsidP="00F83B05">
      <w:pPr>
        <w:pStyle w:val="Heading1"/>
      </w:pPr>
      <w:bookmarkStart w:id="0" w:name="_Toc468870554"/>
      <w:bookmarkStart w:id="1" w:name="_Toc473108122"/>
      <w:bookmarkStart w:id="2" w:name="_Toc473109981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bookmarkEnd w:id="0"/>
      <w:bookmarkEnd w:id="1"/>
      <w:bookmarkEnd w:id="2"/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अक्सरीयत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बातारीख़</w:t>
      </w:r>
      <w:r>
        <w:rPr>
          <w:cs/>
          <w:lang w:bidi="hi-IN"/>
        </w:rPr>
        <w:t xml:space="preserve"> </w:t>
      </w:r>
      <w:r w:rsidRPr="00C64EB4">
        <w:t>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रबीउस्सानी</w:t>
      </w:r>
      <w:r>
        <w:rPr>
          <w:cs/>
          <w:lang w:bidi="hi-IN"/>
        </w:rPr>
        <w:t xml:space="preserve"> </w:t>
      </w:r>
      <w:r w:rsidRPr="00C64EB4">
        <w:t>232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ख़ातून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मुतवल्लिद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शवाहेदुन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नबूअत</w:t>
      </w:r>
      <w:r>
        <w:rPr>
          <w:cs/>
          <w:lang w:bidi="hi-IN"/>
        </w:rPr>
        <w:t xml:space="preserve"> पृष्ठ </w:t>
      </w:r>
      <w:r w:rsidRPr="00C64EB4">
        <w:t>210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सवाएक़े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मोहर्रेक़</w:t>
      </w:r>
      <w:r>
        <w:rPr>
          <w:cs/>
          <w:lang w:bidi="hi-IN"/>
        </w:rPr>
        <w:t xml:space="preserve"> पृष्ठ </w:t>
      </w:r>
      <w:r w:rsidRPr="00C64EB4">
        <w:t>124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</w:t>
      </w:r>
      <w:r w:rsidRPr="00C64EB4">
        <w:t>110.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जिलाउल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उयून</w:t>
      </w:r>
      <w:r>
        <w:rPr>
          <w:cs/>
          <w:lang w:bidi="hi-IN"/>
        </w:rPr>
        <w:t xml:space="preserve"> पृष्ठ </w:t>
      </w:r>
      <w:r w:rsidRPr="00C64EB4">
        <w:t>295,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पृष्ठ </w:t>
      </w:r>
      <w:r w:rsidRPr="00C64EB4">
        <w:t>502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पृष्ठ </w:t>
      </w:r>
      <w:r w:rsidRPr="00C64EB4">
        <w:t>163</w:t>
      </w:r>
      <w:r w:rsidRPr="00C64EB4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निहाबुल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मोवद्दता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</w:p>
    <w:p w:rsidR="00F83B05" w:rsidRPr="00C64EB4" w:rsidRDefault="00F83B05" w:rsidP="00F83B05">
      <w:pPr>
        <w:pStyle w:val="Heading1"/>
        <w:rPr>
          <w:lang w:bidi="hi-IN"/>
        </w:rPr>
      </w:pPr>
      <w:bookmarkStart w:id="3" w:name="_Toc468870555"/>
      <w:bookmarkStart w:id="4" w:name="_Toc473108123"/>
      <w:bookmarkStart w:id="5" w:name="_Toc473109982"/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अल्क़ाब</w:t>
      </w:r>
      <w:bookmarkEnd w:id="3"/>
      <w:bookmarkEnd w:id="4"/>
      <w:bookmarkEnd w:id="5"/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अस्करी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खलिस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150,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नबूअत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210,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शहर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नव्वे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मुआएना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उंगलियां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मुका़म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मुद्दतो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lastRenderedPageBreak/>
        <w:t>(</w:t>
      </w:r>
      <w:r w:rsidRPr="004D614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154,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दफ़यात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अयान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145,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मजमूउल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बहरैन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322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163,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तज़किरतुल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मासूमीन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222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  <w:rPr>
          <w:lang w:bidi="hi-IN"/>
        </w:rPr>
      </w:pPr>
    </w:p>
    <w:p w:rsidR="00F83B05" w:rsidRPr="00C64EB4" w:rsidRDefault="00F83B05" w:rsidP="00F83B05">
      <w:pPr>
        <w:pStyle w:val="Heading1"/>
        <w:rPr>
          <w:lang w:bidi="hi-IN"/>
        </w:rPr>
      </w:pPr>
      <w:bookmarkStart w:id="6" w:name="_Toc468870556"/>
      <w:bookmarkStart w:id="7" w:name="_Toc473108124"/>
      <w:bookmarkStart w:id="8" w:name="_Toc473109983"/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bookmarkEnd w:id="6"/>
      <w:bookmarkEnd w:id="7"/>
      <w:bookmarkEnd w:id="8"/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t>232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वक्त़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t>227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t>233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बुग़़्ज़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मनक़स्त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हयातुल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हैवान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t>236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दफ़अतिल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अयान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t>247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।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t>248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मोतस्तईन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अबूल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t>252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मुमताज़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t>255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वर्दी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t>256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हुआ।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260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कामिल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खुल्फ़ा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F83B05" w:rsidRPr="00C64EB4" w:rsidRDefault="00F83B05" w:rsidP="00F83B05">
      <w:pPr>
        <w:pStyle w:val="libNormal"/>
      </w:pPr>
    </w:p>
    <w:p w:rsidR="00F83B05" w:rsidRPr="00C64EB4" w:rsidRDefault="00F83B05" w:rsidP="00F83B05">
      <w:pPr>
        <w:pStyle w:val="Heading1"/>
      </w:pPr>
      <w:bookmarkStart w:id="9" w:name="_Toc468870557"/>
      <w:bookmarkStart w:id="10" w:name="_Toc473108125"/>
      <w:bookmarkStart w:id="11" w:name="_Toc473109984"/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bookmarkEnd w:id="9"/>
      <w:bookmarkEnd w:id="10"/>
      <w:bookmarkEnd w:id="11"/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502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बहवाला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उसूले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काफ़ी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F83B05" w:rsidRPr="00C64EB4" w:rsidRDefault="00F83B05" w:rsidP="00F83B05">
      <w:pPr>
        <w:pStyle w:val="libNormal"/>
      </w:pPr>
    </w:p>
    <w:p w:rsidR="00F83B05" w:rsidRPr="00C64EB4" w:rsidRDefault="00F83B05" w:rsidP="00F83B05">
      <w:pPr>
        <w:pStyle w:val="Heading1"/>
        <w:rPr>
          <w:lang w:bidi="hi-IN"/>
        </w:rPr>
      </w:pPr>
      <w:bookmarkStart w:id="12" w:name="_Toc468870558"/>
      <w:bookmarkStart w:id="13" w:name="_Toc473108126"/>
      <w:bookmarkStart w:id="14" w:name="_Toc473109985"/>
      <w:r w:rsidRPr="00C64EB4">
        <w:rPr>
          <w:rFonts w:hint="cs"/>
          <w:cs/>
          <w:lang w:bidi="hi-IN"/>
        </w:rPr>
        <w:lastRenderedPageBreak/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bookmarkEnd w:id="12"/>
      <w:bookmarkEnd w:id="13"/>
      <w:bookmarkEnd w:id="14"/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जबरन</w:t>
      </w:r>
      <w:r>
        <w:rPr>
          <w:cs/>
          <w:lang w:bidi="hi-IN"/>
        </w:rPr>
        <w:t xml:space="preserve"> </w:t>
      </w:r>
      <w:r w:rsidRPr="00C64EB4">
        <w:t>239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162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</w:p>
    <w:p w:rsidR="00F83B05" w:rsidRPr="00C64EB4" w:rsidRDefault="00F83B05" w:rsidP="00F83B05">
      <w:pPr>
        <w:pStyle w:val="Heading1"/>
      </w:pPr>
      <w:bookmarkStart w:id="15" w:name="_Toc468870559"/>
      <w:bookmarkStart w:id="16" w:name="_Toc473108127"/>
      <w:bookmarkStart w:id="17" w:name="_Toc473109986"/>
      <w:r w:rsidRPr="00C64EB4">
        <w:rPr>
          <w:rFonts w:hint="cs"/>
          <w:cs/>
          <w:lang w:bidi="hi-IN"/>
        </w:rPr>
        <w:t>यूसुफ़े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स.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</w:t>
      </w:r>
      <w:r w:rsidRPr="004D6143">
        <w:rPr>
          <w:rStyle w:val="libFootnote0Char"/>
          <w:rFonts w:eastAsia="Calibri"/>
          <w:cs/>
          <w:lang w:bidi="hi-IN"/>
        </w:rPr>
        <w:t>.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bookmarkEnd w:id="15"/>
      <w:bookmarkEnd w:id="16"/>
      <w:bookmarkEnd w:id="17"/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कोहरामे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चीख़ने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चिल्लाने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मुतलक़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इतमिनान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एख़तेताम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179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  <w:rPr>
          <w:lang w:bidi="hi-IN"/>
        </w:rPr>
      </w:pPr>
    </w:p>
    <w:p w:rsidR="00F83B05" w:rsidRDefault="00F83B05" w:rsidP="00F83B05">
      <w:pPr>
        <w:pStyle w:val="Heading1"/>
        <w:rPr>
          <w:lang w:bidi="hi-IN"/>
        </w:rPr>
      </w:pPr>
      <w:bookmarkStart w:id="18" w:name="_Toc473108128"/>
      <w:bookmarkStart w:id="19" w:name="_Toc473109987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उरूजे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फ़िक्र</w:t>
      </w:r>
      <w:bookmarkEnd w:id="18"/>
      <w:bookmarkEnd w:id="19"/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तदब्बुरे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उरेजे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आरिफ़े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बहलोल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सुखऱ्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नौनेहाल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खिलौने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खिलौने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अफ़सबतुम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ख़लक़ना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खेल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कूद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बहलोल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लकड़ियों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लकड़ियां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ईंधन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150,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तज़केरतुल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मासूमीन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230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  <w:rPr>
          <w:lang w:bidi="hi-IN"/>
        </w:rPr>
      </w:pPr>
    </w:p>
    <w:p w:rsidR="00F83B05" w:rsidRDefault="00F83B05" w:rsidP="00F83B05">
      <w:pPr>
        <w:pStyle w:val="Heading1"/>
        <w:rPr>
          <w:lang w:bidi="hi-IN"/>
        </w:rPr>
      </w:pPr>
      <w:bookmarkStart w:id="20" w:name="_Toc468870560"/>
      <w:bookmarkStart w:id="21" w:name="_Toc473108129"/>
      <w:bookmarkStart w:id="22" w:name="_Toc473109988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bookmarkEnd w:id="20"/>
      <w:bookmarkEnd w:id="21"/>
      <w:bookmarkEnd w:id="22"/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रूकावट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क़ुलूब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बुग़्ज़ो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इन्के़लाब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लाऐंगे।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तसव्वुरात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अमाजगा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गुज़ारा।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मुतवक्किल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गुद्दी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खिंचवा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अबुल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फ़िदा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बुलवाया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लाज़मन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फड़वा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नक्शे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किये।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lastRenderedPageBreak/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टापों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210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t>254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lastRenderedPageBreak/>
        <w:t>ख़तरात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 w:rsidRPr="00C64EB4">
        <w:t>,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खटका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शक़ीए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दक़ीक़ा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मोतक़िद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सुफ़यान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127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नासेबी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तयम्मुम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क़ल्बी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तज़किरतुल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मासूमीन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223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तशदद्दुद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अरीज़े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ज़िल्लत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126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lastRenderedPageBreak/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t>65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101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इस्तेबदाद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F83B05" w:rsidRPr="00C64EB4" w:rsidRDefault="00F83B05" w:rsidP="00F83B05">
      <w:pPr>
        <w:pStyle w:val="libNormal"/>
      </w:pPr>
    </w:p>
    <w:p w:rsidR="00F83B05" w:rsidRPr="00C64EB4" w:rsidRDefault="00F83B05" w:rsidP="00F83B05">
      <w:pPr>
        <w:pStyle w:val="Heading1"/>
      </w:pPr>
      <w:bookmarkStart w:id="23" w:name="_Toc468870561"/>
      <w:bookmarkStart w:id="24" w:name="_Toc473108130"/>
      <w:bookmarkStart w:id="25" w:name="_Toc473109989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bookmarkEnd w:id="23"/>
      <w:bookmarkEnd w:id="24"/>
      <w:bookmarkEnd w:id="25"/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शमऊन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298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 w:rsidRPr="00C64EB4">
        <w:t>254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आग़ाज़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मोतक़दीन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इस्तेफ़ादा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अंगेज़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इन्केशाफ़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जायेगी।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कुरेद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थैली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मिशक़ात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मिशक़ात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अजरकुम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अख़लफ़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अलैक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मुतावल्लिद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211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लटका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शिफ़ायाब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मुस्कुरा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मदफ़ून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अशरफ़ियां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अब्दी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फ़रमाएं।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फ़रमाए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एहतेलाम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एहतेलाम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वसवसए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वसवसाए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एहतेलाम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128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Default="00F83B05" w:rsidP="00F83B05">
      <w:pPr>
        <w:pStyle w:val="libNormal"/>
        <w:rPr>
          <w:lang w:bidi="hi-IN"/>
        </w:rPr>
      </w:pPr>
      <w:bookmarkStart w:id="26" w:name="_Toc468870562"/>
    </w:p>
    <w:p w:rsidR="00F83B05" w:rsidRPr="00C64EB4" w:rsidRDefault="00F83B05" w:rsidP="00F83B05">
      <w:pPr>
        <w:pStyle w:val="Heading1"/>
      </w:pPr>
      <w:bookmarkStart w:id="27" w:name="_Toc473108131"/>
      <w:bookmarkStart w:id="28" w:name="_Toc473109990"/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अक़ीदत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</w:t>
      </w:r>
      <w:bookmarkEnd w:id="26"/>
      <w:bookmarkEnd w:id="27"/>
      <w:bookmarkEnd w:id="28"/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जरजानी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190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पहुँचोगे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पहुँचोंगे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मुशकीलात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नाबीना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128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मोतक़िद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172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  <w:rPr>
          <w:lang w:bidi="hi-IN"/>
        </w:rPr>
      </w:pPr>
    </w:p>
    <w:p w:rsidR="00F83B05" w:rsidRPr="00C64EB4" w:rsidRDefault="00F83B05" w:rsidP="00F83B05">
      <w:pPr>
        <w:pStyle w:val="Heading1"/>
      </w:pPr>
      <w:bookmarkStart w:id="29" w:name="_Toc468870563"/>
      <w:bookmarkStart w:id="30" w:name="_Toc473108132"/>
      <w:bookmarkStart w:id="31" w:name="_Toc473109991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लगाना</w:t>
      </w:r>
      <w:bookmarkEnd w:id="29"/>
      <w:bookmarkEnd w:id="30"/>
      <w:bookmarkEnd w:id="31"/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सुक़्क़तुल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क़ुलैनी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सायमेनी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ताहेरीन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लगवाई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मजमूए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लगवाई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नाशिनास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लगवाने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आयाए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ज़ुर्रियते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बाअज़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उसूले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काफ़ी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164,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211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लखनऊ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1905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ई</w:t>
      </w:r>
      <w:r w:rsidRPr="004D6143">
        <w:rPr>
          <w:rStyle w:val="libFootnote0Char"/>
          <w:rFonts w:eastAsia="Calibri"/>
        </w:rPr>
        <w:t>0,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आलामुल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वुरा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214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  <w:rPr>
          <w:lang w:bidi="hi-IN"/>
        </w:rPr>
      </w:pPr>
    </w:p>
    <w:p w:rsidR="00F83B05" w:rsidRPr="00C64EB4" w:rsidRDefault="00F83B05" w:rsidP="00F83B05">
      <w:pPr>
        <w:pStyle w:val="Heading1"/>
      </w:pPr>
      <w:bookmarkStart w:id="32" w:name="_Toc468870564"/>
      <w:bookmarkStart w:id="33" w:name="_Toc473108133"/>
      <w:bookmarkStart w:id="34" w:name="_Toc473109992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खि़दमात</w:t>
      </w:r>
      <w:bookmarkEnd w:id="32"/>
      <w:bookmarkEnd w:id="33"/>
      <w:bookmarkEnd w:id="34"/>
    </w:p>
    <w:p w:rsidR="00F83B05" w:rsidRPr="00C64EB4" w:rsidRDefault="00F83B05" w:rsidP="00F83B05">
      <w:pPr>
        <w:pStyle w:val="Heading2"/>
      </w:pPr>
      <w:bookmarkStart w:id="35" w:name="_Toc468870565"/>
      <w:bookmarkStart w:id="36" w:name="_Toc473108134"/>
      <w:bookmarkStart w:id="37" w:name="_Toc473109993"/>
      <w:r w:rsidRPr="00C64EB4">
        <w:rPr>
          <w:rFonts w:hint="cs"/>
          <w:cs/>
          <w:lang w:bidi="hi-IN"/>
        </w:rPr>
        <w:t>तफ़सीरे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bookmarkEnd w:id="35"/>
      <w:bookmarkEnd w:id="36"/>
      <w:bookmarkEnd w:id="37"/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दिमाग़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अज़कारे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रफ़्ता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दिमाग़ी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ख़ुलफ़ाए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इस्तेबदाद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t>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हक़्क़ा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इज़हारो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इन्केशाफ़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मनाक़िब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अख़बारूल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दवल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117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लदुन्नी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तबहव्वे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कारनामों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मुख़ालेफ़ीने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शलीक़ों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मनाज़िरे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कारनामों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कारनामा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उलूमे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मम्लू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164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lastRenderedPageBreak/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इफ़्तेख़ार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माफ़िज़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क़िरतास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मरक़ूम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179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ज़ोहदो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शुजाअतो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502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सुक़्क़तुल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क़ुलैनी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र</w:t>
      </w:r>
      <w:r w:rsidRPr="004D6143">
        <w:rPr>
          <w:rStyle w:val="libFootnote0Char"/>
          <w:rFonts w:eastAsia="Calibri"/>
          <w:cs/>
          <w:lang w:bidi="hi-IN"/>
        </w:rPr>
        <w:t>.</w:t>
      </w:r>
      <w:r w:rsidRPr="004D6143">
        <w:rPr>
          <w:rStyle w:val="libFootnote0Char"/>
          <w:rFonts w:eastAsia="Calibri" w:hint="cs"/>
          <w:cs/>
          <w:lang w:bidi="hi-IN"/>
        </w:rPr>
        <w:t>अ</w:t>
      </w:r>
      <w:r w:rsidRPr="004D6143">
        <w:rPr>
          <w:rStyle w:val="libFootnote0Char"/>
          <w:rFonts w:eastAsia="Calibri"/>
          <w:cs/>
          <w:lang w:bidi="hi-IN"/>
        </w:rPr>
        <w:t>.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तुर्की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तकल्लुम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रजाल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अन्साब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हवादिस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177,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बहवाला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उसूले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काफ़ी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भेड़िये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मनाक़िबे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फ़ात्मा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Heading2"/>
      </w:pPr>
      <w:bookmarkStart w:id="38" w:name="_Toc468870566"/>
      <w:bookmarkStart w:id="39" w:name="_Toc473108135"/>
      <w:bookmarkStart w:id="40" w:name="_Toc473109994"/>
      <w:r w:rsidRPr="00C64EB4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फ़लसफ़ी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bookmarkEnd w:id="38"/>
      <w:bookmarkEnd w:id="39"/>
      <w:bookmarkEnd w:id="40"/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फ़लसफ़ी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तनाक़ज़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टकराता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तनाक़ुज़े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कु़रआन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मुनहमिक़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तनाकुज़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कुशाई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मवानस्त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तवज्जो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एताका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मुताकल्लिम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बज़ूअन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तकल्लुम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ज़ेबतहा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इलैहा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तनाक़ुज़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फ़ायेदा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ि</w:t>
      </w:r>
      <w:r w:rsidRPr="00C64EB4">
        <w:rPr>
          <w:rFonts w:hint="cs"/>
          <w:cs/>
          <w:lang w:bidi="hi-IN"/>
        </w:rPr>
        <w:t>कवह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तनाक़िज़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यक़ीनी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ं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तनाक़िस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मज़कूरा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दोहराओ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दोहराया।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तफ़क्कुर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लुग़त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तदब्बुर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शफ़ीक़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शार्गिद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इस्हाक़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बोला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ऐतराज़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अहरक़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जीमए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अनफ़हा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मंगाई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तनाक़ज़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मसवेदा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शहरे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ज़न्दरानी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बेहारूल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>)</w:t>
      </w:r>
    </w:p>
    <w:p w:rsidR="00792015" w:rsidRPr="00792015" w:rsidRDefault="00792015" w:rsidP="00792015">
      <w:pPr>
        <w:rPr>
          <w:cs/>
        </w:rPr>
      </w:pPr>
      <w:bookmarkStart w:id="41" w:name="_Toc468870567"/>
      <w:bookmarkStart w:id="42" w:name="_Toc473108136"/>
      <w:r>
        <w:rPr>
          <w:cs/>
          <w:lang w:bidi="hi-IN"/>
        </w:rPr>
        <w:br w:type="page"/>
      </w:r>
    </w:p>
    <w:p w:rsidR="00F83B05" w:rsidRPr="00C64EB4" w:rsidRDefault="00F83B05" w:rsidP="00F83B05">
      <w:pPr>
        <w:pStyle w:val="Heading1"/>
      </w:pPr>
      <w:bookmarkStart w:id="43" w:name="_Toc473109995"/>
      <w:r w:rsidRPr="00C64EB4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ख़ुसूसियाते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bookmarkEnd w:id="41"/>
      <w:bookmarkEnd w:id="42"/>
      <w:bookmarkEnd w:id="43"/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लवाज़िम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</w:p>
    <w:p w:rsidR="00F83B05" w:rsidRPr="00C64EB4" w:rsidRDefault="00F83B05" w:rsidP="00F83B05">
      <w:pPr>
        <w:pStyle w:val="libNormal"/>
      </w:pP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t>51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पढ़ना।</w:t>
      </w:r>
      <w:r>
        <w:rPr>
          <w:cs/>
          <w:lang w:bidi="hi-IN"/>
        </w:rPr>
        <w:t xml:space="preserve">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अंगूठी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पहन्ना।</w:t>
      </w:r>
      <w:r>
        <w:rPr>
          <w:cs/>
          <w:lang w:bidi="hi-IN"/>
        </w:rPr>
        <w:t xml:space="preserve"> </w:t>
      </w: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कहना।</w:t>
      </w:r>
      <w:r>
        <w:rPr>
          <w:cs/>
          <w:lang w:bidi="hi-IN"/>
        </w:rPr>
        <w:t xml:space="preserve"> </w:t>
      </w:r>
      <w:r w:rsidRPr="00C64EB4"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कहना।</w:t>
      </w:r>
      <w:r>
        <w:rPr>
          <w:cs/>
          <w:lang w:bidi="hi-IN"/>
        </w:rPr>
        <w:t xml:space="preserve"> </w:t>
      </w:r>
      <w:r w:rsidRPr="00C64EB4"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बिस्मिल्लिाह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पढ़ना।</w:t>
      </w:r>
      <w:r>
        <w:rPr>
          <w:cs/>
          <w:lang w:bidi="hi-IN"/>
        </w:rPr>
        <w:t xml:space="preserve"> </w:t>
      </w:r>
      <w:r w:rsidRPr="00C64EB4"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क़ुनूत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पढ़ना।</w:t>
      </w:r>
      <w:r>
        <w:rPr>
          <w:cs/>
          <w:lang w:bidi="hi-IN"/>
        </w:rPr>
        <w:t xml:space="preserve"> </w:t>
      </w:r>
      <w:r w:rsidRPr="00C64EB4"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आफ़ताब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पढ़ना।</w:t>
      </w:r>
      <w:r>
        <w:rPr>
          <w:cs/>
          <w:lang w:bidi="hi-IN"/>
        </w:rPr>
        <w:t xml:space="preserve"> </w:t>
      </w:r>
      <w:r w:rsidRPr="00C64EB4"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खि़ज़ाब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C64EB4"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तकबीरे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172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</w:p>
    <w:p w:rsidR="00F83B05" w:rsidRPr="00C64EB4" w:rsidRDefault="00F83B05" w:rsidP="00F83B05">
      <w:pPr>
        <w:pStyle w:val="Heading1"/>
      </w:pPr>
      <w:bookmarkStart w:id="44" w:name="_Toc468870568"/>
      <w:bookmarkStart w:id="45" w:name="_Toc473108137"/>
      <w:bookmarkStart w:id="46" w:name="_Toc473109996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नुहुम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bookmarkEnd w:id="44"/>
      <w:bookmarkEnd w:id="45"/>
      <w:bookmarkEnd w:id="46"/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अस्हाब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दक़्क़ुल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ईराक़ी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फ़ारिग़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नहुम</w:t>
      </w:r>
      <w:r>
        <w:rPr>
          <w:cs/>
          <w:lang w:bidi="hi-IN"/>
        </w:rPr>
        <w:t xml:space="preserve"> </w:t>
      </w:r>
      <w:r w:rsidRPr="00C64EB4"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अंगीठी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फ़रमाई।</w:t>
      </w:r>
    </w:p>
    <w:p w:rsidR="00F83B05" w:rsidRPr="00C64EB4" w:rsidRDefault="00F83B05" w:rsidP="00F83B05">
      <w:pPr>
        <w:pStyle w:val="libNormal"/>
      </w:pPr>
    </w:p>
    <w:p w:rsidR="00F83B05" w:rsidRPr="00C64EB4" w:rsidRDefault="00F83B05" w:rsidP="00F83B05">
      <w:pPr>
        <w:pStyle w:val="Heading1"/>
        <w:rPr>
          <w:lang w:bidi="hi-IN"/>
        </w:rPr>
      </w:pPr>
      <w:bookmarkStart w:id="47" w:name="_Toc468870569"/>
      <w:bookmarkStart w:id="48" w:name="_Toc473108138"/>
      <w:bookmarkStart w:id="49" w:name="_Toc473109997"/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20120B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>
        <w:rPr>
          <w:rFonts w:eastAsia="Calibri"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bookmarkEnd w:id="47"/>
      <w:r>
        <w:rPr>
          <w:rFonts w:hint="cs"/>
          <w:cs/>
          <w:lang w:bidi="hi-IN"/>
        </w:rPr>
        <w:t>अक़वाल</w:t>
      </w:r>
      <w:bookmarkEnd w:id="48"/>
      <w:bookmarkEnd w:id="49"/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नसायह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मवाएज़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lastRenderedPageBreak/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फ़ायदे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पहुँचायें।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तवाज़ो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फ़रोतनी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बैठें।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पड़ोसियों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उछालना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बेचारगी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फटके।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परहेज़गार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तवकुफ़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तदब्बुर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lastRenderedPageBreak/>
        <w:t>11.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फ़राएज़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12.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मुतलक़न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13.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बोऐगा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काटेगा।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14.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बोओगे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काटोगे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बोओगे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निदामत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15.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फ़ाएदा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मिलेगा।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16.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17.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बेवकूफ़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18.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देना।</w:t>
      </w:r>
      <w:r>
        <w:rPr>
          <w:cs/>
          <w:lang w:bidi="hi-IN"/>
        </w:rPr>
        <w:t xml:space="preserve"> </w:t>
      </w:r>
      <w:r w:rsidRPr="00C64EB4">
        <w:t>19.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मम्दूह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20.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21.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22.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23.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ग़मगीन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24.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lastRenderedPageBreak/>
        <w:t>25.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समझो।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26.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मोजिज़े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मानिन्द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27.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ऐजाज़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28.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29.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समझे।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30.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ज़ीनत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31.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32.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33.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परेहगारी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काफ़िर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शीरीं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तिलावते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कु़रआने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ग़ाफ़िल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हों।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t>34.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ग़ाफ़िल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कहेंगे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रब्बे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हश्रतनी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बसीरन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मिलेगा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नहूसत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सुब्ह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सुरह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ख़रबुज़ा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फ़ालिज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बेहार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अनवार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  <w:rPr>
          <w:lang w:bidi="hi-IN"/>
        </w:rPr>
      </w:pPr>
    </w:p>
    <w:p w:rsidR="00F83B05" w:rsidRPr="00C64EB4" w:rsidRDefault="00F83B05" w:rsidP="00F83B05">
      <w:pPr>
        <w:pStyle w:val="Heading1"/>
        <w:rPr>
          <w:lang w:bidi="hi-IN"/>
        </w:rPr>
      </w:pPr>
      <w:bookmarkStart w:id="50" w:name="_Toc468870570"/>
      <w:bookmarkStart w:id="51" w:name="_Toc473108139"/>
      <w:bookmarkStart w:id="52" w:name="_Toc473109998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सआदत</w:t>
      </w:r>
      <w:bookmarkEnd w:id="50"/>
      <w:bookmarkEnd w:id="51"/>
      <w:bookmarkEnd w:id="52"/>
    </w:p>
    <w:p w:rsidR="00F83B05" w:rsidRPr="00C64EB4" w:rsidRDefault="00F83B05" w:rsidP="00F83B05">
      <w:pPr>
        <w:pStyle w:val="libNormal"/>
      </w:pP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 w:rsidRPr="00C64EB4">
        <w:t>255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क़ाएमे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138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  <w:rPr>
          <w:lang w:bidi="hi-IN"/>
        </w:rPr>
      </w:pPr>
    </w:p>
    <w:p w:rsidR="00F83B05" w:rsidRPr="00C64EB4" w:rsidRDefault="00F83B05" w:rsidP="00F83B05">
      <w:pPr>
        <w:pStyle w:val="Heading1"/>
        <w:rPr>
          <w:lang w:bidi="hi-IN"/>
        </w:rPr>
      </w:pPr>
      <w:bookmarkStart w:id="53" w:name="_Toc468870571"/>
      <w:bookmarkStart w:id="54" w:name="_Toc473108140"/>
      <w:bookmarkStart w:id="55" w:name="_Toc473109999"/>
      <w:r w:rsidRPr="00C64EB4">
        <w:rPr>
          <w:rFonts w:hint="cs"/>
          <w:cs/>
          <w:lang w:bidi="hi-IN"/>
        </w:rPr>
        <w:lastRenderedPageBreak/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गिरफ़्तारी</w:t>
      </w:r>
      <w:bookmarkEnd w:id="53"/>
      <w:bookmarkEnd w:id="54"/>
      <w:bookmarkEnd w:id="55"/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ग़द्दारे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बूद</w:t>
      </w:r>
      <w:r>
        <w:rPr>
          <w:cs/>
          <w:lang w:bidi="hi-IN"/>
        </w:rPr>
        <w:t xml:space="preserve"> </w:t>
      </w:r>
    </w:p>
    <w:p w:rsidR="00F83B05" w:rsidRPr="00C64EB4" w:rsidRDefault="00F83B05" w:rsidP="00F83B05">
      <w:pPr>
        <w:pStyle w:val="libNormal"/>
      </w:pPr>
      <w:r w:rsidRPr="00C64EB4">
        <w:t>256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मकबूज़ा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मुतमक्किन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संभालते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तर्ज़े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मिशन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ग़ाफ़िल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मफ़ाजात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अवताश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औतश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लिहाज़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ज़ोहदो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मुताअस्सिर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अज़मतो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बसीरत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मोतरिफ़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आलामुल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वुरा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218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अलक़तफ़ी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भुगत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इस्तेक़बाल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अन्दरूनी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मिनट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नाबीना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कागज़ात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जासूसी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वाक़िया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आलामुल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वुरा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214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Default="00F83B05" w:rsidP="00F83B05">
      <w:pPr>
        <w:pStyle w:val="Heading1"/>
        <w:rPr>
          <w:lang w:bidi="hi-IN"/>
        </w:rPr>
      </w:pPr>
      <w:r>
        <w:cr/>
      </w:r>
      <w:bookmarkStart w:id="56" w:name="_Toc468870572"/>
      <w:bookmarkStart w:id="57" w:name="_Toc473108141"/>
      <w:bookmarkStart w:id="58" w:name="_Toc473110000"/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581C01">
        <w:rPr>
          <w:rFonts w:hint="cs"/>
          <w:cs/>
          <w:lang w:bidi="hi-IN"/>
        </w:rPr>
        <w:t>असकरी</w:t>
      </w:r>
      <w:r>
        <w:rPr>
          <w:rFonts w:hint="cs"/>
          <w:cs/>
          <w:lang w:bidi="hi-IN"/>
        </w:rPr>
        <w:t xml:space="preserve"> (अ.स.) </w:t>
      </w:r>
      <w:r w:rsidRPr="00581C01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bookmarkEnd w:id="57"/>
      <w:bookmarkEnd w:id="58"/>
    </w:p>
    <w:p w:rsidR="00F83B05" w:rsidRPr="00C64EB4" w:rsidRDefault="00F83B05" w:rsidP="00F83B05">
      <w:pPr>
        <w:pStyle w:val="libBold1"/>
        <w:rPr>
          <w:lang w:bidi="hi-IN"/>
        </w:rPr>
      </w:pPr>
      <w:r w:rsidRPr="00C64EB4">
        <w:rPr>
          <w:rFonts w:hint="cs"/>
          <w:cs/>
          <w:lang w:bidi="hi-IN"/>
        </w:rPr>
        <w:t>वाक़िए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क़हत</w:t>
      </w:r>
      <w:bookmarkEnd w:id="56"/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आजिज़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इसतेस्क़ा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नुज़ूल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ताअज्जुब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जाहिलों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बचाओ।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दूँगा।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धूप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मुताअज्जिब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मुद्दोआ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रहा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129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लपेट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अख़बार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दवल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117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शहाबुद्दीन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क़लदूनी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सूफ़ियों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ं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मरक़ूम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उखाड़ने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151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बरसा।</w:t>
      </w:r>
    </w:p>
    <w:p w:rsidR="00F83B05" w:rsidRPr="00C64EB4" w:rsidRDefault="00F83B05" w:rsidP="00F83B05">
      <w:pPr>
        <w:pStyle w:val="libNormal"/>
      </w:pPr>
    </w:p>
    <w:p w:rsidR="00F83B05" w:rsidRPr="00C64EB4" w:rsidRDefault="00F83B05" w:rsidP="00F83B05">
      <w:pPr>
        <w:pStyle w:val="libBold1"/>
      </w:pPr>
      <w:bookmarkStart w:id="59" w:name="_Toc468870573"/>
      <w:r w:rsidRPr="00C64EB4">
        <w:rPr>
          <w:rFonts w:hint="cs"/>
          <w:cs/>
          <w:lang w:bidi="hi-IN"/>
        </w:rPr>
        <w:t>वाक़ीयाए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bookmarkEnd w:id="59"/>
    </w:p>
    <w:p w:rsidR="00F83B05" w:rsidRPr="00C64EB4" w:rsidRDefault="00F83B05" w:rsidP="00F83B05">
      <w:pPr>
        <w:pStyle w:val="libNormal"/>
      </w:pPr>
      <w:r w:rsidRPr="00C64EB4">
        <w:t>256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चर्चा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मुवाफ़िक़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रूझान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हिरासत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मुश्ताक़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ख़ुफ़िया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तहनियते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257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C64EB4">
        <w:t>70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मदाएन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मसर्रत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इस्तेक़बाल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172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अक़ीदत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तांता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ं</w:t>
      </w:r>
      <w:r w:rsidRPr="00C64EB4"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एहतीयात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मामेलात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तबसेरा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t>257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</w:p>
    <w:p w:rsidR="00F83B05" w:rsidRPr="00C64EB4" w:rsidRDefault="00F83B05" w:rsidP="00F83B05">
      <w:pPr>
        <w:pStyle w:val="libNormal"/>
      </w:pPr>
    </w:p>
    <w:p w:rsidR="00F83B05" w:rsidRPr="00581C01" w:rsidRDefault="00F83B05" w:rsidP="00F83B05">
      <w:pPr>
        <w:pStyle w:val="Heading1"/>
      </w:pPr>
      <w:bookmarkStart w:id="60" w:name="_Toc468870574"/>
      <w:bookmarkStart w:id="61" w:name="_Toc473108142"/>
      <w:bookmarkStart w:id="62" w:name="_Toc473110001"/>
      <w:r w:rsidRPr="00581C01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581C01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581C01">
        <w:rPr>
          <w:rFonts w:hint="cs"/>
          <w:cs/>
          <w:lang w:bidi="hi-IN"/>
        </w:rPr>
        <w:t>असकरी</w:t>
      </w:r>
      <w:r>
        <w:rPr>
          <w:rFonts w:hint="cs"/>
          <w:cs/>
          <w:lang w:bidi="hi-IN"/>
        </w:rPr>
        <w:t xml:space="preserve"> (अ.स.) </w:t>
      </w:r>
      <w:r w:rsidRPr="00581C01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581C01"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 w:rsidRPr="00581C01">
        <w:rPr>
          <w:rFonts w:hint="cs"/>
          <w:cs/>
          <w:lang w:bidi="hi-IN"/>
        </w:rPr>
        <w:t>वज़ीरे</w:t>
      </w:r>
      <w:r>
        <w:rPr>
          <w:cs/>
          <w:lang w:bidi="hi-IN"/>
        </w:rPr>
        <w:t xml:space="preserve"> </w:t>
      </w:r>
      <w:r w:rsidRPr="00581C01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581C01">
        <w:rPr>
          <w:rFonts w:hint="cs"/>
          <w:cs/>
          <w:lang w:bidi="hi-IN"/>
        </w:rPr>
        <w:t>अब्बासी</w:t>
      </w:r>
      <w:bookmarkEnd w:id="60"/>
      <w:bookmarkEnd w:id="61"/>
      <w:bookmarkEnd w:id="62"/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मुतवक्किल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ख़ाक़ान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बेइन्तेहां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मौक़फ़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ख़ाक़ान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मोतबरा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ख़ाक़ान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छिड़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वक़अत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अराकीने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ख़ाक़ान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ताअज्जुब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रंग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क़ामत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नाज़ुक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हुवेदा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इस्तेक़बाल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>)</w:t>
      </w:r>
      <w:r w:rsidRPr="00C64EB4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मौफ़िक़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एज़ाज़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झुकाय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मौफ़ि़क़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मौफ़िक़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लूं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मौफ़िक़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ख़ादिमों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ग़ुलामों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तवक़्क़ो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ग़ुस्से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भुनता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तौक़िर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मशग़ूल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फ़ारिग़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राफ़ज़ियों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मुस्तहक़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इफ़्फ़त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ज़ोहद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इख़लाक़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फ़ाज़िल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उमरा</w:t>
      </w:r>
      <w:r>
        <w:rPr>
          <w:lang w:bidi="hi-IN"/>
        </w:rPr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लशकर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मुन्शियाने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दफ़्तरे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क़ज़्ज़ाता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फ़ुक़हा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अवामुन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इस्तेफ़सार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खू़बियों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इख़्लाक़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मकारमे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इख़्लाक़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मुत्तफ़िक़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क़द्रो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नज़दीक़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फ़िस्क़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फ़ुजूर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इरतेक़ाब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दाएमुल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ख़फ़ीफ़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अक़्ल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मुरतक़िब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मनाक़िब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शहरे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इरशादे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505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 w:rsidRPr="00C64EB4">
        <w:t>278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नजफ़े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अशरफ़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</w:p>
    <w:p w:rsidR="00F83B05" w:rsidRPr="00C64EB4" w:rsidRDefault="00F83B05" w:rsidP="00F83B05">
      <w:pPr>
        <w:pStyle w:val="Heading1"/>
        <w:rPr>
          <w:lang w:bidi="hi-IN"/>
        </w:rPr>
      </w:pPr>
      <w:bookmarkStart w:id="63" w:name="_Toc468870575"/>
      <w:bookmarkStart w:id="64" w:name="_Toc473108143"/>
      <w:bookmarkStart w:id="65" w:name="_Toc473110002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</w:t>
      </w:r>
      <w:r>
        <w:rPr>
          <w:rFonts w:hint="cs"/>
          <w:cs/>
          <w:lang w:bidi="hi-IN"/>
        </w:rPr>
        <w:t xml:space="preserve">ी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गिरफ़्तारी</w:t>
      </w:r>
      <w:bookmarkEnd w:id="63"/>
      <w:bookmarkEnd w:id="64"/>
      <w:bookmarkEnd w:id="65"/>
    </w:p>
    <w:p w:rsidR="00F83B05" w:rsidRPr="00C64EB4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ख़ुल्फ़ाए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मिसदाक़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हक़दार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अफ़राद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ग्यारहवीं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इक़तेफ़ा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क़ुदरती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इन्तेज़ाम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इन्के़लाबाते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गुज़रा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हक़्क़ानियत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बुग़्ज़े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दरपए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t>258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आलामुल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वुरा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lastRenderedPageBreak/>
        <w:t>पृष्ठ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214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सख़्ती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नख़रीर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नख़रीर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फ़रावानी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फड़वा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बाकी़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Pr="00C64EB4" w:rsidRDefault="00F83B05" w:rsidP="00F83B05">
      <w:pPr>
        <w:pStyle w:val="libNormal"/>
      </w:pPr>
    </w:p>
    <w:p w:rsidR="00F83B05" w:rsidRPr="00C64EB4" w:rsidRDefault="00F83B05" w:rsidP="00F83B05">
      <w:pPr>
        <w:pStyle w:val="Heading1"/>
        <w:rPr>
          <w:lang w:bidi="hi-IN"/>
        </w:rPr>
      </w:pPr>
      <w:bookmarkStart w:id="66" w:name="_Toc468870576"/>
      <w:bookmarkStart w:id="67" w:name="_Toc473108144"/>
      <w:bookmarkStart w:id="68" w:name="_Toc473110003"/>
      <w:r w:rsidRPr="00C64EB4">
        <w:rPr>
          <w:rFonts w:hint="cs"/>
          <w:cs/>
          <w:lang w:bidi="hi-IN"/>
        </w:rPr>
        <w:t>हुज्जते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bookmarkEnd w:id="66"/>
      <w:bookmarkEnd w:id="67"/>
      <w:bookmarkEnd w:id="68"/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चुनान्दे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हुज्जते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क़दमों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सख़्त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एतेराफ़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आलामुल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वुरा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218</w:t>
      </w:r>
      <w:r w:rsidRPr="004D6143">
        <w:rPr>
          <w:rStyle w:val="libFootnote0Char"/>
          <w:rFonts w:eastAsia="Calibri" w:hint="cs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127</w:t>
      </w:r>
      <w:r w:rsidRPr="004D6143">
        <w:rPr>
          <w:rStyle w:val="libFootnote0Char"/>
          <w:rFonts w:eastAsia="Calibri" w:hint="cs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मुफ़ीद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514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उभार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चरचा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F83B05" w:rsidRDefault="00F83B05" w:rsidP="00F83B05">
      <w:pPr>
        <w:pStyle w:val="libNormal"/>
        <w:rPr>
          <w:lang w:bidi="hi-IN"/>
        </w:rPr>
      </w:pPr>
      <w:bookmarkStart w:id="69" w:name="_Toc468870577"/>
    </w:p>
    <w:p w:rsidR="00F83B05" w:rsidRPr="00C64EB4" w:rsidRDefault="00F83B05" w:rsidP="00F83B05">
      <w:pPr>
        <w:pStyle w:val="Heading1"/>
        <w:rPr>
          <w:lang w:bidi="hi-IN"/>
        </w:rPr>
      </w:pPr>
      <w:bookmarkStart w:id="70" w:name="_Toc473108145"/>
      <w:bookmarkStart w:id="71" w:name="_Toc473110004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7C711A">
        <w:rPr>
          <w:rFonts w:hint="cs"/>
          <w:cs/>
          <w:lang w:bidi="hi-IN"/>
        </w:rPr>
        <w:t>असकरी</w:t>
      </w:r>
      <w:r>
        <w:rPr>
          <w:rFonts w:eastAsia="Calibri" w:hint="cs"/>
          <w:cs/>
          <w:lang w:bidi="hi-IN"/>
        </w:rPr>
        <w:t xml:space="preserve"> (अ.स.) </w:t>
      </w:r>
      <w:r w:rsidRPr="007C711A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bookmarkEnd w:id="69"/>
      <w:bookmarkEnd w:id="70"/>
      <w:bookmarkEnd w:id="71"/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ग्यारहवें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क़ैदो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गुज़ारने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ख़ादिम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मदाएन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पन्द्रह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पलटोगे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शेवनो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299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मन्क़ूल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260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इन्के़लाबे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आयेगा।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साकबे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177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बातारीख़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t>260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C64EB4">
        <w:t>260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खि़लअते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जावेदानी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इलैहे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राजेऊन</w:t>
      </w:r>
      <w:r w:rsidRPr="00C64EB4">
        <w:t>’’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फ़ुसूल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महमा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464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296,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अनवारूल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हुसैनिया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56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तबर्रूकात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192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C64EB4">
        <w:t>28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124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फ़रीक़ैन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छोड़ी।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सवाएक़े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मोहर्रेक़ा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462,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कशफ़ुल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ग़म्मा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आलामुल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वुरा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पृष्ठ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218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</w:p>
    <w:p w:rsidR="00F83B05" w:rsidRPr="00C64EB4" w:rsidRDefault="00F83B05" w:rsidP="00F83B05">
      <w:pPr>
        <w:pStyle w:val="Heading1"/>
        <w:rPr>
          <w:lang w:bidi="hi-IN"/>
        </w:rPr>
      </w:pPr>
      <w:bookmarkStart w:id="72" w:name="_Toc468870578"/>
      <w:bookmarkStart w:id="73" w:name="_Toc473108146"/>
      <w:bookmarkStart w:id="74" w:name="_Toc473110005"/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bookmarkEnd w:id="72"/>
      <w:bookmarkEnd w:id="73"/>
      <w:bookmarkEnd w:id="74"/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वाक़िए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क़हत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मज़लूमियत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वक़अत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इज़तेराब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शेवन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मन्ज़र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लगीं।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t>15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शेवन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आवाज़ें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297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बाज़ारों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हरताल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दुकानें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क़सास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अरकाने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अदालत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मुन्शी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ख़लाएक़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पड़े।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168,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फुसूल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मूहिम्मा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468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तुज़ुक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एहतेशाम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ज़ाहेरी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मुन्शियों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क़ाज़ियों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अशराफ़ों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हतफ़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अनफ़ा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फ़राशा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तज़किरतुल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मासूमीन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229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lastRenderedPageBreak/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बढ़े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तकबीरतुल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पढ़ाई।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292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264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Pr="00C64EB4" w:rsidRDefault="00F83B05" w:rsidP="00F83B05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रौज़े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ताएर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पृष्ठ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नजफ़े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अशरफ़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Default="00F83B05" w:rsidP="00F83B05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तदफ़ीन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तजस्सुस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इन्साफ़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वादे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ज़हूर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फ़रमायेंगे।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अजल्लाह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तआला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फ़राजहू</w:t>
      </w:r>
      <w:r>
        <w:rPr>
          <w:rStyle w:val="libFootnote0Char"/>
          <w:rFonts w:eastAsia="Calibri"/>
          <w:cs/>
          <w:lang w:bidi="hi-IN"/>
        </w:rPr>
        <w:t>)</w:t>
      </w:r>
    </w:p>
    <w:p w:rsidR="00F83B05" w:rsidRDefault="00F83B05" w:rsidP="00F83B05">
      <w:pPr>
        <w:pStyle w:val="libNormal"/>
        <w:rPr>
          <w:lang w:bidi="hi-IN"/>
        </w:rPr>
      </w:pPr>
      <w:r>
        <w:rPr>
          <w:lang w:bidi="hi-IN"/>
        </w:rPr>
        <w:br w:type="page"/>
      </w:r>
    </w:p>
    <w:p w:rsidR="00792015" w:rsidRDefault="00792015" w:rsidP="00792015">
      <w:pPr>
        <w:pStyle w:val="libLine"/>
        <w:rPr>
          <w:lang w:bidi="hi-IN"/>
        </w:rPr>
      </w:pPr>
      <w:r>
        <w:rPr>
          <w:lang w:bidi="hi-IN"/>
        </w:rPr>
        <w:lastRenderedPageBreak/>
        <w:t>[</w:t>
      </w:r>
      <w:r w:rsidR="007460AC">
        <w:rPr>
          <w:cs/>
          <w:lang w:bidi="hi-IN"/>
        </w:rPr>
        <w:t>अलहम्दो लिल्लाह ये किताबः अबु मोहम्मद हज़रत इमाम हसन असकरी (अ.स.) जो कि</w:t>
      </w:r>
      <w:r w:rsidR="007460AC">
        <w:t xml:space="preserve"> </w:t>
      </w:r>
      <w:r w:rsidR="007460AC">
        <w:rPr>
          <w:cs/>
          <w:lang w:bidi="hi-IN"/>
        </w:rPr>
        <w:t>किताबः चौदह सितारे एक हिस्सा है</w:t>
      </w:r>
      <w:r w:rsidR="007460AC">
        <w:t xml:space="preserve">, </w:t>
      </w:r>
      <w:r w:rsidR="007460AC">
        <w:rPr>
          <w:cs/>
          <w:lang w:bidi="hi-IN"/>
        </w:rPr>
        <w:t>पूरी टाईप हो गई खुदा वंदे आलम से दुआगौ</w:t>
      </w:r>
      <w:r w:rsidR="007460AC">
        <w:t xml:space="preserve"> </w:t>
      </w:r>
      <w:r w:rsidR="007460AC">
        <w:rPr>
          <w:cs/>
          <w:lang w:bidi="hi-IN"/>
        </w:rPr>
        <w:t>हुं कि हमारे इस अमल को कुबुल फरमाऐ और इमाम हुसैन फाउनडेशन को तरक्की</w:t>
      </w:r>
      <w:r w:rsidR="007460AC">
        <w:t xml:space="preserve"> </w:t>
      </w:r>
      <w:r w:rsidR="007460AC">
        <w:rPr>
          <w:cs/>
          <w:lang w:bidi="hi-IN"/>
        </w:rPr>
        <w:t>इनायत फरमाए कि जिन्होने इस किताब को अपनी साइट (अलहसनैन इस्लामी नेटवर्क)</w:t>
      </w:r>
      <w:r w:rsidR="007460AC">
        <w:t xml:space="preserve"> </w:t>
      </w:r>
      <w:r w:rsidR="007460AC">
        <w:rPr>
          <w:cs/>
          <w:lang w:bidi="hi-IN"/>
        </w:rPr>
        <w:t>के लिऐ टाइप कराया।</w:t>
      </w:r>
      <w:r>
        <w:rPr>
          <w:lang w:bidi="hi-IN"/>
        </w:rPr>
        <w:t>]</w:t>
      </w:r>
    </w:p>
    <w:p w:rsidR="00792015" w:rsidRDefault="007460AC" w:rsidP="00792015">
      <w:pPr>
        <w:pStyle w:val="libNormal"/>
      </w:pPr>
      <w:r>
        <w:t>6.12.2016</w:t>
      </w:r>
    </w:p>
    <w:p w:rsidR="00792015" w:rsidRPr="00792015" w:rsidRDefault="00792015" w:rsidP="00792015">
      <w:r>
        <w:br w:type="page"/>
      </w:r>
    </w:p>
    <w:sdt>
      <w:sdtPr>
        <w:id w:val="701599908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792015" w:rsidRDefault="00792015" w:rsidP="00792015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109981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असकरी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बचपन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बाज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हालात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9982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कुन्नियत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आपके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अल्क़ाब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9983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आपके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अहदे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हयात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बादशहाने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वक़्त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9984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चार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माह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उम्र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मनसबे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9985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चार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साल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उम्र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सफ़रे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ईराक़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9986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यूसुफ़े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ascii="Mangal" w:hAnsi="Mangal" w:cs="Mangal"/>
                <w:noProof/>
                <w:cs/>
                <w:lang w:bidi="hi-IN"/>
              </w:rPr>
              <w:t>(</w:t>
            </w:r>
            <w:r w:rsidRPr="00BB103B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स</w:t>
            </w:r>
            <w:r w:rsidRPr="00BB103B">
              <w:rPr>
                <w:rStyle w:val="Hyperlink"/>
                <w:rFonts w:ascii="Mangal" w:hAnsi="Mangal" w:cs="Mangal"/>
                <w:noProof/>
                <w:cs/>
                <w:lang w:bidi="hi-IN"/>
              </w:rPr>
              <w:t xml:space="preserve">. </w:t>
            </w:r>
            <w:r w:rsidRPr="00BB103B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अ</w:t>
            </w:r>
            <w:r w:rsidRPr="00BB103B">
              <w:rPr>
                <w:rStyle w:val="Hyperlink"/>
                <w:rFonts w:ascii="Mangal" w:hAnsi="Mangal" w:cs="Mangal"/>
                <w:noProof/>
                <w:cs/>
                <w:lang w:bidi="hi-IN"/>
              </w:rPr>
              <w:t>.)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कुएं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 w:rsidP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9987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कमसिनी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उरूजे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फ़िक्र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 w:rsidP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9988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बादशहाने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वक़्त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सुलूक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तरज़े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अमल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 w:rsidP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9989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असकरी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आग़ाज़े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9990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अपने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अक़ीदत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मन्दों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दौरा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9991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असकरी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पत्थर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मोहर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लगाना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9992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असकरी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इल्मी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खि़दमात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109993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तफ़सीरे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क़ुरआन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109994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असकरी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ईराक़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अज़ीम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फ़लसफ़ी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शिकस्त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देना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9995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असकरी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ख़ुसूसियाते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मज़हब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9996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असकरी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ईदे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नुहुम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रबीउल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अव्वल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9997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असकरी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अक़वाल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9998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मेहदी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बा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सआदत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 w:rsidP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09999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असकरी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गिरफ़्तारी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_Toc473109999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000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इस्लाम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असकरी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एहसाने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अज़ीम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001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असकरी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अबीदुल्लाह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वज़ीरे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मोतमिद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अब्बासी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002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असकरी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दोबारा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गिरफ़्तारी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003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हुज्जते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दरिन्दों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004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हसन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असकरी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005" w:history="1"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BB103B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BB103B">
              <w:rPr>
                <w:rStyle w:val="Hyperlink"/>
                <w:rFonts w:cs="Mangal" w:hint="cs"/>
                <w:noProof/>
                <w:cs/>
                <w:lang w:bidi="hi-IN"/>
              </w:rPr>
              <w:t>बाद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2015" w:rsidRDefault="00792015">
          <w:r>
            <w:fldChar w:fldCharType="end"/>
          </w:r>
        </w:p>
      </w:sdtContent>
    </w:sdt>
    <w:p w:rsidR="00C60BAA" w:rsidRPr="00A12173" w:rsidRDefault="00C60BAA" w:rsidP="00792015">
      <w:pPr>
        <w:pStyle w:val="libNormal"/>
        <w:rPr>
          <w:rtl/>
          <w:cs/>
        </w:rPr>
      </w:pPr>
    </w:p>
    <w:sectPr w:rsidR="00C60BAA" w:rsidRPr="00A12173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AF" w:rsidRDefault="005C63AF" w:rsidP="008B7801">
      <w:pPr>
        <w:spacing w:after="0" w:line="240" w:lineRule="auto"/>
      </w:pPr>
      <w:r>
        <w:separator/>
      </w:r>
    </w:p>
  </w:endnote>
  <w:endnote w:type="continuationSeparator" w:id="0">
    <w:p w:rsidR="005C63AF" w:rsidRDefault="005C63AF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C7" w:rsidRDefault="002F44C2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385BC7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792015">
      <w:rPr>
        <w:rFonts w:ascii="SutonnyMJ" w:hAnsi="SutonnyMJ" w:cs="SutonnyMJ"/>
        <w:noProof/>
      </w:rPr>
      <w:t>46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AF" w:rsidRDefault="005C63AF" w:rsidP="008B7801">
      <w:pPr>
        <w:spacing w:after="0" w:line="240" w:lineRule="auto"/>
      </w:pPr>
      <w:r>
        <w:separator/>
      </w:r>
    </w:p>
  </w:footnote>
  <w:footnote w:type="continuationSeparator" w:id="0">
    <w:p w:rsidR="005C63AF" w:rsidRDefault="005C63AF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460AC"/>
    <w:rsid w:val="00007817"/>
    <w:rsid w:val="00017F8E"/>
    <w:rsid w:val="00043999"/>
    <w:rsid w:val="000451DA"/>
    <w:rsid w:val="000A16E2"/>
    <w:rsid w:val="000D0FC8"/>
    <w:rsid w:val="000D641E"/>
    <w:rsid w:val="00137658"/>
    <w:rsid w:val="0016774F"/>
    <w:rsid w:val="001829DB"/>
    <w:rsid w:val="001A3437"/>
    <w:rsid w:val="001C49F5"/>
    <w:rsid w:val="001F5D63"/>
    <w:rsid w:val="00235071"/>
    <w:rsid w:val="00266853"/>
    <w:rsid w:val="00275890"/>
    <w:rsid w:val="0028094A"/>
    <w:rsid w:val="0028663A"/>
    <w:rsid w:val="00292BC3"/>
    <w:rsid w:val="00296130"/>
    <w:rsid w:val="002B709B"/>
    <w:rsid w:val="002D15B8"/>
    <w:rsid w:val="002E4766"/>
    <w:rsid w:val="002F44C2"/>
    <w:rsid w:val="00304CCF"/>
    <w:rsid w:val="003137DA"/>
    <w:rsid w:val="00327E10"/>
    <w:rsid w:val="00331D48"/>
    <w:rsid w:val="0033697A"/>
    <w:rsid w:val="00385BC7"/>
    <w:rsid w:val="003A1605"/>
    <w:rsid w:val="003A380C"/>
    <w:rsid w:val="003E4BC2"/>
    <w:rsid w:val="00406D51"/>
    <w:rsid w:val="00495B54"/>
    <w:rsid w:val="004A56BA"/>
    <w:rsid w:val="004C57A4"/>
    <w:rsid w:val="004E1F6D"/>
    <w:rsid w:val="00506800"/>
    <w:rsid w:val="00544132"/>
    <w:rsid w:val="00553605"/>
    <w:rsid w:val="00584195"/>
    <w:rsid w:val="005862E0"/>
    <w:rsid w:val="00593844"/>
    <w:rsid w:val="0059796A"/>
    <w:rsid w:val="005B568F"/>
    <w:rsid w:val="005C63AF"/>
    <w:rsid w:val="005D2D86"/>
    <w:rsid w:val="005D3333"/>
    <w:rsid w:val="0061174D"/>
    <w:rsid w:val="00663BEC"/>
    <w:rsid w:val="006746F0"/>
    <w:rsid w:val="00690232"/>
    <w:rsid w:val="006B240B"/>
    <w:rsid w:val="006C230E"/>
    <w:rsid w:val="006D197A"/>
    <w:rsid w:val="00707890"/>
    <w:rsid w:val="0071325E"/>
    <w:rsid w:val="007243F7"/>
    <w:rsid w:val="00733E6E"/>
    <w:rsid w:val="007460AC"/>
    <w:rsid w:val="0075520E"/>
    <w:rsid w:val="007719FE"/>
    <w:rsid w:val="00776659"/>
    <w:rsid w:val="00792015"/>
    <w:rsid w:val="007B649B"/>
    <w:rsid w:val="007D0C93"/>
    <w:rsid w:val="007E3A6A"/>
    <w:rsid w:val="00840C16"/>
    <w:rsid w:val="008521C9"/>
    <w:rsid w:val="00870944"/>
    <w:rsid w:val="008715EA"/>
    <w:rsid w:val="00884972"/>
    <w:rsid w:val="008A5A1E"/>
    <w:rsid w:val="008B7801"/>
    <w:rsid w:val="008C77D1"/>
    <w:rsid w:val="008D4310"/>
    <w:rsid w:val="008D6263"/>
    <w:rsid w:val="008F0D7B"/>
    <w:rsid w:val="009117EC"/>
    <w:rsid w:val="00932A77"/>
    <w:rsid w:val="00934323"/>
    <w:rsid w:val="0094696C"/>
    <w:rsid w:val="00976CDC"/>
    <w:rsid w:val="00991F81"/>
    <w:rsid w:val="00A069B8"/>
    <w:rsid w:val="00A07514"/>
    <w:rsid w:val="00A12173"/>
    <w:rsid w:val="00A2744B"/>
    <w:rsid w:val="00A357FF"/>
    <w:rsid w:val="00A455D0"/>
    <w:rsid w:val="00A560EA"/>
    <w:rsid w:val="00A77675"/>
    <w:rsid w:val="00AA7385"/>
    <w:rsid w:val="00AB18E8"/>
    <w:rsid w:val="00AB6543"/>
    <w:rsid w:val="00B34C00"/>
    <w:rsid w:val="00B72F9C"/>
    <w:rsid w:val="00BE1409"/>
    <w:rsid w:val="00C2470C"/>
    <w:rsid w:val="00C303C9"/>
    <w:rsid w:val="00C53098"/>
    <w:rsid w:val="00C539D3"/>
    <w:rsid w:val="00C60BAA"/>
    <w:rsid w:val="00C747C4"/>
    <w:rsid w:val="00C966ED"/>
    <w:rsid w:val="00CB2CAE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D52E9"/>
    <w:rsid w:val="00DD7EF1"/>
    <w:rsid w:val="00DE3532"/>
    <w:rsid w:val="00DE7D70"/>
    <w:rsid w:val="00DF0DAD"/>
    <w:rsid w:val="00DF1559"/>
    <w:rsid w:val="00E21BCB"/>
    <w:rsid w:val="00E2613F"/>
    <w:rsid w:val="00E30987"/>
    <w:rsid w:val="00E32589"/>
    <w:rsid w:val="00E400A5"/>
    <w:rsid w:val="00E52113"/>
    <w:rsid w:val="00E82A24"/>
    <w:rsid w:val="00E84EB1"/>
    <w:rsid w:val="00E9343A"/>
    <w:rsid w:val="00EB1BF3"/>
    <w:rsid w:val="00EC4B61"/>
    <w:rsid w:val="00EC59F9"/>
    <w:rsid w:val="00ED0C42"/>
    <w:rsid w:val="00F0394E"/>
    <w:rsid w:val="00F11A1C"/>
    <w:rsid w:val="00F20557"/>
    <w:rsid w:val="00F2413E"/>
    <w:rsid w:val="00F25B39"/>
    <w:rsid w:val="00F46E01"/>
    <w:rsid w:val="00F525D6"/>
    <w:rsid w:val="00F578A8"/>
    <w:rsid w:val="00F83B05"/>
    <w:rsid w:val="00F860D8"/>
    <w:rsid w:val="00F91E16"/>
    <w:rsid w:val="00FA2BBB"/>
    <w:rsid w:val="00FB3623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05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Template%20Hindi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D912-35E0-42CE-957D-C04FA3F8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Hindi2</Template>
  <TotalTime>11</TotalTime>
  <Pages>51</Pages>
  <Words>7811</Words>
  <Characters>44529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52236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2</cp:revision>
  <cp:lastPrinted>2016-11-21T11:54:00Z</cp:lastPrinted>
  <dcterms:created xsi:type="dcterms:W3CDTF">2017-01-25T08:17:00Z</dcterms:created>
  <dcterms:modified xsi:type="dcterms:W3CDTF">2017-01-25T08:49:00Z</dcterms:modified>
</cp:coreProperties>
</file>