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E4" w:rsidRPr="00C64EB4" w:rsidRDefault="00495AE4" w:rsidP="00495AE4">
      <w:pPr>
        <w:pStyle w:val="libTitr1"/>
      </w:pPr>
      <w:bookmarkStart w:id="0" w:name="_Toc472853516"/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rtl/>
          <w:cs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rFonts w:hint="cs"/>
          <w:cs/>
          <w:lang w:bidi="hi-IN"/>
        </w:rPr>
        <w:t>.</w:t>
      </w:r>
      <w:r>
        <w:rPr>
          <w:cs/>
          <w:lang w:bidi="hi-IN"/>
        </w:rPr>
        <w:t>)</w:t>
      </w:r>
      <w:bookmarkStart w:id="1" w:name="_Toc443483820"/>
      <w:bookmarkStart w:id="2" w:name="_Toc443821162"/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bookmarkEnd w:id="0"/>
      <w:bookmarkEnd w:id="1"/>
      <w:bookmarkEnd w:id="2"/>
    </w:p>
    <w:p w:rsidR="00495AE4" w:rsidRPr="006B240B" w:rsidRDefault="00495AE4" w:rsidP="00495AE4">
      <w:pPr>
        <w:pStyle w:val="libCenter"/>
      </w:pPr>
      <w:r>
        <w:rPr>
          <w:lang w:bidi="hi-IN"/>
        </w:rPr>
        <w:t>(</w:t>
      </w:r>
      <w:r w:rsidRPr="005F7816">
        <w:rPr>
          <w:rFonts w:hint="cs"/>
          <w:cs/>
          <w:lang w:bidi="hi-IN"/>
        </w:rPr>
        <w:t>चौदह</w:t>
      </w:r>
      <w:r>
        <w:rPr>
          <w:rFonts w:hint="cs"/>
          <w:cs/>
          <w:lang w:bidi="hi-IN"/>
        </w:rPr>
        <w:t xml:space="preserve"> </w:t>
      </w:r>
      <w:r w:rsidRPr="005F7816">
        <w:rPr>
          <w:rFonts w:hint="cs"/>
          <w:cs/>
          <w:lang w:bidi="hi-IN"/>
        </w:rPr>
        <w:t>सितारे</w:t>
      </w:r>
      <w:r>
        <w:rPr>
          <w:lang w:bidi="hi-IN"/>
        </w:rPr>
        <w:t>)</w:t>
      </w:r>
    </w:p>
    <w:p w:rsidR="00495AE4" w:rsidRPr="00C64EB4" w:rsidRDefault="00495AE4" w:rsidP="00495AE4">
      <w:pPr>
        <w:pStyle w:val="libTitr2"/>
      </w:pPr>
      <w:r w:rsidRPr="00C64EB4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495AE4" w:rsidRPr="00C64EB4" w:rsidRDefault="00495AE4" w:rsidP="00495AE4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काम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495AE4" w:rsidRDefault="00495AE4" w:rsidP="00495AE4">
      <w:pPr>
        <w:pStyle w:val="libNotice"/>
      </w:pPr>
      <w:r w:rsidRPr="00C64EB4">
        <w:t>Alhassanain.org/hindi</w:t>
      </w:r>
    </w:p>
    <w:p w:rsidR="00495AE4" w:rsidRDefault="00495AE4" w:rsidP="00495AE4">
      <w:pPr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br w:type="page"/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lastRenderedPageBreak/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बिज़अतो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मिन्नी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तबलीग़े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तन्ज़ीमे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करेंगी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>)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निस्वां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>।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आइना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>।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लेकिन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>)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रफ़ीक़ा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 w:rsidRPr="00C64EB4">
        <w:t>,</w:t>
      </w:r>
      <w:r>
        <w:rPr>
          <w:cs/>
          <w:lang w:bidi="hi-IN"/>
        </w:rPr>
        <w:t xml:space="preserve"> (</w:t>
      </w:r>
      <w:r w:rsidRPr="00C64EB4">
        <w:t>9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सिबतैन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अलक़ाब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सय्यातुलनिस्सां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नज़दीक़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इब्नीहा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3" w:name="_Toc443483822"/>
      <w:bookmarkStart w:id="4" w:name="_Toc443821164"/>
      <w:bookmarkStart w:id="5" w:name="_Toc472853517"/>
      <w:bookmarkStart w:id="6" w:name="_Toc473027685"/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bookmarkEnd w:id="3"/>
      <w:bookmarkEnd w:id="4"/>
      <w:bookmarkEnd w:id="5"/>
      <w:bookmarkEnd w:id="6"/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ख़िलक़ते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मआब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जमादुस्सानी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46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नुक़ताये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614,</w:t>
      </w:r>
      <w:r>
        <w:rPr>
          <w:cs/>
          <w:lang w:bidi="hi-IN"/>
        </w:rPr>
        <w:t xml:space="preserve"> </w:t>
      </w:r>
      <w:r w:rsidRPr="00C64EB4">
        <w:t>615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मज़ाहम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इमरान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शुऐब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हमशीरा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बाईकाट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बुक़्क़ा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ख़मीस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</w:t>
      </w:r>
      <w:r w:rsidRPr="00C25C33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313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साक़ेबा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53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7" w:name="_Toc443483823"/>
      <w:bookmarkStart w:id="8" w:name="_Toc443821165"/>
      <w:bookmarkStart w:id="9" w:name="_Toc472853518"/>
      <w:bookmarkStart w:id="10" w:name="_Toc473027686"/>
      <w:r w:rsidRPr="00C64EB4">
        <w:rPr>
          <w:rFonts w:hint="cs"/>
          <w:cs/>
          <w:lang w:bidi="hi-IN"/>
        </w:rPr>
        <w:lastRenderedPageBreak/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इकलौती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bookmarkEnd w:id="7"/>
      <w:bookmarkEnd w:id="8"/>
      <w:bookmarkEnd w:id="9"/>
      <w:bookmarkEnd w:id="10"/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मुनाक़िब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रूक़य्या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कुल्सूम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अतबा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पिसराने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ब्याही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मवाहिबे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t>197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मुद्रित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मुरव्वज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t>298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मुद्रित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ब्याह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ख़वैला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हमशीर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लहनद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बदख़शानी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लहनद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चपकलिश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केफ़ालत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मुतलक़न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मुनसलिक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मुशरिकों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30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मुशरिक़ों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मुशरिक़ों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मुशरिक़ों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मज़कूर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मुशरिक़ों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सवानेह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हयाते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सैय्यदा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34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11" w:name="_Toc443483824"/>
      <w:bookmarkStart w:id="12" w:name="_Toc443821166"/>
      <w:bookmarkStart w:id="13" w:name="_Toc472853519"/>
      <w:bookmarkStart w:id="14" w:name="_Toc473027687"/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तरबीयत</w:t>
      </w:r>
      <w:bookmarkEnd w:id="11"/>
      <w:bookmarkEnd w:id="12"/>
      <w:bookmarkEnd w:id="13"/>
      <w:bookmarkEnd w:id="14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सीखायें।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मुजस्समाये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ख़िदमते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इस्माल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औझड़ी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औझड़ी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मग़लूब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चलूंगी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1.</w:t>
      </w:r>
      <w:r w:rsidRPr="00C64EB4">
        <w:rPr>
          <w:rFonts w:hint="cs"/>
          <w:cs/>
          <w:lang w:bidi="hi-IN"/>
        </w:rPr>
        <w:t>ख़दीजातुल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कुबरा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हम्शीरा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0,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ऐमन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हमज़ा।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मदारिजुल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आग़ोश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होठों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नुतफ़ाये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मुशताक़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सूंघता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मदारिज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192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15" w:name="_Toc443483825"/>
      <w:bookmarkStart w:id="16" w:name="_Toc443821167"/>
      <w:bookmarkStart w:id="17" w:name="_Toc472853520"/>
      <w:bookmarkStart w:id="18" w:name="_Toc473027688"/>
      <w:r w:rsidRPr="00C64EB4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इस्मत</w:t>
      </w:r>
      <w:bookmarkEnd w:id="15"/>
      <w:bookmarkEnd w:id="16"/>
      <w:bookmarkEnd w:id="17"/>
      <w:bookmarkEnd w:id="18"/>
    </w:p>
    <w:p w:rsidR="00495AE4" w:rsidRPr="00C25C33" w:rsidRDefault="00495AE4" w:rsidP="00495AE4">
      <w:pPr>
        <w:pStyle w:val="libNormal"/>
      </w:pPr>
      <w:r w:rsidRPr="00C25C33"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सिफ़त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मौक़ूफ़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हो</w:t>
      </w:r>
      <w:r w:rsidRPr="00C25C33">
        <w:t>,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अतीया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बदो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मलाएक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औसिया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सिफ़त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शख़्सियतों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E710D">
        <w:rPr>
          <w:rStyle w:val="libFootnote0Char"/>
          <w:rFonts w:eastAsia="Calibri" w:hint="cs"/>
          <w:cs/>
          <w:lang w:bidi="hi-IN"/>
        </w:rPr>
        <w:t>स</w:t>
      </w:r>
      <w:r w:rsidRPr="004E710D">
        <w:rPr>
          <w:rStyle w:val="libFootnote0Char"/>
          <w:rFonts w:eastAsia="Calibri"/>
          <w:rtl/>
          <w:cs/>
        </w:rPr>
        <w:t>.</w:t>
      </w:r>
      <w:r w:rsidRPr="004E710D">
        <w:rPr>
          <w:rStyle w:val="libFootnote0Char"/>
          <w:rFonts w:eastAsia="Calibri" w:hint="cs"/>
          <w:cs/>
          <w:lang w:bidi="hi-IN"/>
        </w:rPr>
        <w:t>अ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इत्तिफ़ाक़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चौबीस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हिदायते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सिनफ़े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नाज़ुक़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(</w:t>
      </w:r>
      <w:r w:rsidRPr="00C25C33">
        <w:rPr>
          <w:rFonts w:hint="cs"/>
          <w:cs/>
          <w:lang w:bidi="hi-IN"/>
        </w:rPr>
        <w:t>स</w:t>
      </w:r>
      <w:r w:rsidRPr="00C25C33">
        <w:rPr>
          <w:rtl/>
          <w:cs/>
        </w:rPr>
        <w:t>.</w:t>
      </w:r>
      <w:r w:rsidRPr="00C25C33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25C33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25C33">
        <w:rPr>
          <w:rFonts w:hint="cs"/>
          <w:cs/>
          <w:lang w:bidi="hi-IN"/>
        </w:rPr>
        <w:t>स</w:t>
      </w:r>
      <w:r w:rsidRPr="00C25C33">
        <w:rPr>
          <w:rtl/>
          <w:cs/>
        </w:rPr>
        <w:t>.</w:t>
      </w:r>
      <w:r w:rsidRPr="00C25C33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25C33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लायीं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बीबीयां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दोंनो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19" w:name="_Toc443483826"/>
      <w:bookmarkStart w:id="20" w:name="_Toc443821168"/>
      <w:bookmarkStart w:id="21" w:name="_Toc472853521"/>
      <w:bookmarkStart w:id="22" w:name="_Toc473027689"/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bookmarkEnd w:id="19"/>
      <w:bookmarkEnd w:id="20"/>
      <w:bookmarkEnd w:id="21"/>
      <w:bookmarkEnd w:id="22"/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आग़ोश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तीमारदारी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पज़मुर्दा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Pr="00C64EB4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अन्दाज़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निराला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65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419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गोसफ़न्द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बकरा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ज़िब्ह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सहेलियों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क़ुलूब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23" w:name="_Toc443483827"/>
      <w:bookmarkStart w:id="24" w:name="_Toc443821169"/>
      <w:bookmarkStart w:id="25" w:name="_Toc472853522"/>
      <w:bookmarkStart w:id="26" w:name="_Toc473027690"/>
      <w:r w:rsidRPr="00C64EB4">
        <w:rPr>
          <w:rFonts w:hint="cs"/>
          <w:cs/>
          <w:lang w:bidi="hi-IN"/>
        </w:rPr>
        <w:lastRenderedPageBreak/>
        <w:t>हिजरते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>)</w:t>
      </w:r>
      <w:bookmarkEnd w:id="23"/>
      <w:bookmarkEnd w:id="24"/>
      <w:bookmarkEnd w:id="25"/>
      <w:bookmarkEnd w:id="26"/>
    </w:p>
    <w:p w:rsidR="00495AE4" w:rsidRPr="00C64EB4" w:rsidRDefault="00495AE4" w:rsidP="00495AE4">
      <w:pPr>
        <w:pStyle w:val="libNormal"/>
      </w:pP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दाख़िले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हारेसा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राफ़ये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सौदा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आयशा।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निगहदाश्ते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</w:pPr>
      <w:bookmarkStart w:id="27" w:name="_Toc443483828"/>
      <w:bookmarkStart w:id="28" w:name="_Toc443821170"/>
      <w:bookmarkStart w:id="29" w:name="_Toc472853523"/>
      <w:bookmarkStart w:id="30" w:name="_Toc473027691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bookmarkEnd w:id="27"/>
      <w:bookmarkEnd w:id="28"/>
      <w:bookmarkEnd w:id="29"/>
      <w:bookmarkEnd w:id="30"/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सहीफ़ाये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सज्जादिया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मुक़तज़ा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ख़्वास्तगारी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एहमियतक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बुलूग़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ख़्वास्गारी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ग़ज़बनाक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</w:p>
    <w:p w:rsidR="00495AE4" w:rsidRPr="00C64EB4" w:rsidRDefault="00495AE4" w:rsidP="00495AE4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113</w:t>
      </w:r>
      <w:r>
        <w:rPr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सकती।</w:t>
      </w:r>
    </w:p>
    <w:p w:rsidR="00495AE4" w:rsidRPr="00C64EB4" w:rsidRDefault="00495AE4" w:rsidP="00495AE4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बिहारुल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14</w:t>
      </w:r>
      <w:r>
        <w:rPr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दरख़्वास्त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दरयाफ़्त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रज़ामन्दी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495AE4" w:rsidRPr="00C64EB4" w:rsidRDefault="00495AE4" w:rsidP="00495AE4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सीरतुल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गयी।</w:t>
      </w:r>
    </w:p>
    <w:p w:rsidR="00495AE4" w:rsidRPr="00C64EB4" w:rsidRDefault="00495AE4" w:rsidP="00495AE4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रेयाज़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नज़रा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495AE4" w:rsidRPr="00C64EB4" w:rsidRDefault="00495AE4" w:rsidP="00495AE4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बिहारूल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35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जिबरील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rFonts w:hint="cs"/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अ.स</w:t>
      </w:r>
      <w:r>
        <w:rPr>
          <w:rFonts w:hint="cs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500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बातारीख़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ज़िलहिज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31" w:name="_Toc443483829"/>
      <w:bookmarkStart w:id="32" w:name="_Toc443821171"/>
      <w:bookmarkStart w:id="33" w:name="_Toc472853524"/>
      <w:bookmarkStart w:id="34" w:name="_Toc473027692"/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जहेज़</w:t>
      </w:r>
      <w:bookmarkEnd w:id="31"/>
      <w:bookmarkEnd w:id="32"/>
      <w:bookmarkEnd w:id="33"/>
      <w:bookmarkEnd w:id="34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t>24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इकलौती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चहीती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</w:pPr>
      <w:r w:rsidRPr="00C64EB4">
        <w:t>1.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क़ीमती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 w:rsidRPr="00C64EB4">
        <w:t>,</w:t>
      </w:r>
    </w:p>
    <w:p w:rsidR="00495AE4" w:rsidRPr="00C64EB4" w:rsidRDefault="00495AE4" w:rsidP="00495AE4">
      <w:pPr>
        <w:pStyle w:val="libNormal"/>
      </w:pP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मक़ना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कम्बल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टाट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तकिये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lastRenderedPageBreak/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चक्की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लगन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बादिया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बरतन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ख़ोरे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13.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सुराही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फ़र्श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15.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 w:rsidRPr="00C64EB4">
        <w:t>,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t>16.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लोटा।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ग़ुरबा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इक़तेफ़ा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35" w:name="_Toc443483830"/>
      <w:bookmarkStart w:id="36" w:name="_Toc443821172"/>
      <w:bookmarkStart w:id="37" w:name="_Toc472853525"/>
      <w:bookmarkStart w:id="38" w:name="_Toc473027693"/>
      <w:r w:rsidRPr="00C64EB4">
        <w:rPr>
          <w:rFonts w:hint="cs"/>
          <w:cs/>
          <w:lang w:bidi="hi-IN"/>
        </w:rPr>
        <w:t>जुलूसे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bookmarkEnd w:id="35"/>
      <w:bookmarkEnd w:id="36"/>
      <w:bookmarkEnd w:id="37"/>
      <w:bookmarkEnd w:id="38"/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जुलूस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अज़वाजे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छिड़का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</w:p>
    <w:p w:rsidR="00495AE4" w:rsidRPr="00C64EB4" w:rsidRDefault="00495AE4" w:rsidP="00495AE4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84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अलख़्वास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365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बिछाते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39" w:name="_Toc443483831"/>
      <w:bookmarkStart w:id="40" w:name="_Toc443821173"/>
      <w:bookmarkStart w:id="41" w:name="_Toc472853526"/>
      <w:bookmarkStart w:id="42" w:name="_Toc473027694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निज़ामे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bookmarkEnd w:id="39"/>
      <w:bookmarkEnd w:id="40"/>
      <w:bookmarkEnd w:id="41"/>
      <w:bookmarkEnd w:id="42"/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निज़ामे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झाड़ू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पकाना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चरख़ा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अकेली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तेवरी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ख़ादमा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फ़िज़्ज़ा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फ़िज़्ज़ा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रफ़ीक़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दरअस्ल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मसावाते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सैय्यदा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अज़मत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मुसन्नेफ़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मौलाना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कौसर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नियाज़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43" w:name="_Toc443483832"/>
      <w:bookmarkStart w:id="44" w:name="_Toc443821174"/>
      <w:bookmarkStart w:id="45" w:name="_Toc472853527"/>
      <w:bookmarkStart w:id="46" w:name="_Toc473027695"/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पर्दा</w:t>
      </w:r>
      <w:bookmarkEnd w:id="43"/>
      <w:bookmarkEnd w:id="44"/>
      <w:bookmarkEnd w:id="45"/>
      <w:bookmarkEnd w:id="46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पर्दादारी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मुतास्सिल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मौवाएज़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47" w:name="_Toc443483833"/>
      <w:bookmarkStart w:id="48" w:name="_Toc443821175"/>
      <w:bookmarkStart w:id="49" w:name="_Toc472853528"/>
      <w:bookmarkStart w:id="50" w:name="_Toc473027696"/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जिहाद</w:t>
      </w:r>
      <w:bookmarkEnd w:id="47"/>
      <w:bookmarkEnd w:id="48"/>
      <w:bookmarkEnd w:id="49"/>
      <w:bookmarkEnd w:id="50"/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ज़ख़्मों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धुलाने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डूबी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इमकानी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तक़ाज़ों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वसाएल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61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51" w:name="_Toc443483834"/>
      <w:bookmarkStart w:id="52" w:name="_Toc443821176"/>
      <w:bookmarkStart w:id="53" w:name="_Toc472853529"/>
      <w:bookmarkStart w:id="54" w:name="_Toc473027697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ख़ानादारी</w:t>
      </w:r>
      <w:bookmarkEnd w:id="51"/>
      <w:bookmarkEnd w:id="52"/>
      <w:bookmarkEnd w:id="53"/>
      <w:bookmarkEnd w:id="54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ज़ौहरे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(</w:t>
      </w:r>
      <w:r w:rsidRPr="00C64EB4">
        <w:rPr>
          <w:rFonts w:hint="cs"/>
          <w:cs/>
          <w:lang w:bidi="hi-IN"/>
        </w:rPr>
        <w:t>अ.स</w:t>
      </w:r>
      <w:r>
        <w:rPr>
          <w:rFonts w:hint="cs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ख़दीजा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मुअत्तर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झाड़ू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भरती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पीसती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छानती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गुंधती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(</w:t>
      </w:r>
      <w:r w:rsidRPr="00C64EB4">
        <w:rPr>
          <w:rFonts w:hint="cs"/>
          <w:cs/>
          <w:lang w:bidi="hi-IN"/>
        </w:rPr>
        <w:t>अ.स</w:t>
      </w:r>
      <w:r>
        <w:rPr>
          <w:rFonts w:hint="cs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मज़दूरी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फ़िज़्ज़ा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फ़िज़्ज़ा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फ़िज़्ज़ा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>
        <w:rPr>
          <w:rStyle w:val="libFootnote0Char"/>
          <w:rFonts w:eastAsia="Calibri" w:hint="cs"/>
          <w:cs/>
          <w:lang w:bidi="hi-IN"/>
        </w:rPr>
        <w:t>म</w:t>
      </w:r>
      <w:r w:rsidRPr="00C25C33">
        <w:rPr>
          <w:rStyle w:val="libFootnote0Char"/>
          <w:rFonts w:eastAsia="Calibri" w:hint="cs"/>
          <w:cs/>
          <w:lang w:bidi="hi-IN"/>
        </w:rPr>
        <w:t>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</w:pPr>
      <w:bookmarkStart w:id="55" w:name="_Toc443483835"/>
      <w:bookmarkStart w:id="56" w:name="_Toc443821177"/>
      <w:bookmarkStart w:id="57" w:name="_Toc472853530"/>
      <w:bookmarkStart w:id="58" w:name="_Toc473027698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ख़ावन्द</w:t>
      </w:r>
      <w:bookmarkEnd w:id="55"/>
      <w:bookmarkEnd w:id="56"/>
      <w:bookmarkEnd w:id="57"/>
      <w:bookmarkEnd w:id="58"/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मरअतल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तबअल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वसाएल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एल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अलमुरतह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ज़ौजह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ख़ावन्द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मकारिमुल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अख़लाक़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247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वसाएल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114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हुक़ूक़े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ख़ावन्द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(</w:t>
      </w:r>
      <w:r w:rsidRPr="00C64EB4">
        <w:rPr>
          <w:rFonts w:hint="cs"/>
          <w:cs/>
          <w:lang w:bidi="hi-IN"/>
        </w:rPr>
        <w:t>अ.स</w:t>
      </w:r>
      <w:r>
        <w:rPr>
          <w:rFonts w:hint="cs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आजिज़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रेयाहीन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बुज़ुर्गवार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(</w:t>
      </w:r>
      <w:r w:rsidRPr="00C64EB4">
        <w:rPr>
          <w:rFonts w:hint="cs"/>
          <w:cs/>
          <w:lang w:bidi="hi-IN"/>
        </w:rPr>
        <w:t>अ.स</w:t>
      </w:r>
      <w:r>
        <w:rPr>
          <w:rFonts w:hint="cs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59" w:name="_Toc443483836"/>
      <w:bookmarkStart w:id="60" w:name="_Toc443821178"/>
      <w:bookmarkStart w:id="61" w:name="_Toc472853531"/>
      <w:bookmarkStart w:id="62" w:name="_Toc473027699"/>
      <w:r w:rsidRPr="00C64EB4">
        <w:rPr>
          <w:rFonts w:hint="cs"/>
          <w:cs/>
          <w:lang w:bidi="hi-IN"/>
        </w:rPr>
        <w:t>सास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ताअल्लुक़ात</w:t>
      </w:r>
      <w:bookmarkEnd w:id="59"/>
      <w:bookmarkEnd w:id="60"/>
      <w:bookmarkEnd w:id="61"/>
      <w:bookmarkEnd w:id="62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नाख़ुशगवार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रवैया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मुलाक़ात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पीसना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63" w:name="_Toc443483837"/>
      <w:bookmarkStart w:id="64" w:name="_Toc443821179"/>
      <w:bookmarkStart w:id="65" w:name="_Toc472853532"/>
      <w:bookmarkStart w:id="66" w:name="_Toc473027700"/>
      <w:r w:rsidRPr="00C64EB4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bookmarkEnd w:id="63"/>
      <w:bookmarkEnd w:id="64"/>
      <w:bookmarkEnd w:id="65"/>
      <w:bookmarkEnd w:id="66"/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इस्तेक़ाते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495AE4" w:rsidRPr="00C64EB4" w:rsidRDefault="00495AE4" w:rsidP="00495AE4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माजा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दाऊद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हजर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और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असआफ़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राग़ेबीन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हाशिया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नूर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मुद्रित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बारवायते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मरीं।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तज़किरा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ख्वास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380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lang w:bidi="hi-IN"/>
        </w:rPr>
      </w:pPr>
      <w:bookmarkStart w:id="67" w:name="_Toc443483838"/>
      <w:bookmarkStart w:id="68" w:name="_Toc443821180"/>
      <w:bookmarkStart w:id="69" w:name="_Toc472853533"/>
      <w:bookmarkStart w:id="70" w:name="_Toc473027701"/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bookmarkEnd w:id="67"/>
      <w:bookmarkEnd w:id="68"/>
      <w:bookmarkEnd w:id="69"/>
      <w:bookmarkEnd w:id="70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अनगिनत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</w:pPr>
      <w:bookmarkStart w:id="71" w:name="_Toc443483839"/>
      <w:bookmarkStart w:id="72" w:name="_Toc443821181"/>
      <w:bookmarkStart w:id="73" w:name="_Toc472853534"/>
      <w:bookmarkStart w:id="74" w:name="_Toc473027702"/>
      <w:r w:rsidRPr="00C64EB4">
        <w:rPr>
          <w:rFonts w:hint="cs"/>
          <w:cs/>
          <w:lang w:bidi="hi-IN"/>
        </w:rPr>
        <w:lastRenderedPageBreak/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bookmarkEnd w:id="71"/>
      <w:bookmarkEnd w:id="72"/>
      <w:bookmarkEnd w:id="73"/>
      <w:bookmarkEnd w:id="74"/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इक़तेफ़ा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छुड़वा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1.</w:t>
      </w:r>
      <w:r w:rsidRPr="00C64EB4">
        <w:rPr>
          <w:rFonts w:hint="cs"/>
          <w:cs/>
          <w:lang w:bidi="hi-IN"/>
        </w:rPr>
        <w:t>मरयम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आसीया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मुज़ाहिरों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ग़ज़वे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मुज़ाहेरा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495AE4" w:rsidRPr="00C64EB4" w:rsidRDefault="00495AE4" w:rsidP="00495AE4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तिरमिज़ी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मुद्रित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lastRenderedPageBreak/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मुद्रित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लखनऊ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rFonts w:hint="cs"/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पहुंचाएगा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पहुंचाएगा।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मुहद्देसीन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ततहीर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rtl/>
          <w:cs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बवक़्ते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 w:hint="cs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ज़ाद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उक़बा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मुवद्दतुल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क़ुरबा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मुवद्दत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100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Default="00495AE4" w:rsidP="00495AE4">
      <w:pPr>
        <w:pStyle w:val="libNormal"/>
        <w:rPr>
          <w:lang w:bidi="hi-IN"/>
        </w:rPr>
      </w:pPr>
      <w:bookmarkStart w:id="75" w:name="_Toc443483840"/>
      <w:bookmarkStart w:id="76" w:name="_Toc443821182"/>
    </w:p>
    <w:p w:rsidR="00495AE4" w:rsidRPr="00C64EB4" w:rsidRDefault="00495AE4" w:rsidP="00495AE4">
      <w:pPr>
        <w:pStyle w:val="Heading2"/>
      </w:pPr>
      <w:bookmarkStart w:id="77" w:name="_Toc472853535"/>
      <w:bookmarkStart w:id="78" w:name="_Toc473027703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rtl/>
          <w:cs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रब्बुल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bookmarkEnd w:id="75"/>
      <w:bookmarkEnd w:id="76"/>
      <w:bookmarkEnd w:id="77"/>
      <w:bookmarkEnd w:id="78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मोहद्देसीन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ज्ञाता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rtl/>
          <w:cs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औक़ाबील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आशोब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मुल्तान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cs/>
          <w:lang w:bidi="hi-IN"/>
        </w:rPr>
      </w:pPr>
    </w:p>
    <w:p w:rsidR="00495AE4" w:rsidRPr="00C64EB4" w:rsidRDefault="00495AE4" w:rsidP="00495AE4">
      <w:pPr>
        <w:pStyle w:val="Heading2"/>
      </w:pPr>
      <w:bookmarkStart w:id="79" w:name="_Toc443483841"/>
      <w:bookmarkStart w:id="80" w:name="_Toc443821183"/>
      <w:bookmarkStart w:id="81" w:name="_Toc472853536"/>
      <w:bookmarkStart w:id="82" w:name="_Toc473027704"/>
      <w:r w:rsidRPr="00C64EB4">
        <w:rPr>
          <w:rFonts w:hint="cs"/>
          <w:cs/>
          <w:lang w:bidi="hi-IN"/>
        </w:rPr>
        <w:lastRenderedPageBreak/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rtl/>
          <w:cs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</w:t>
      </w:r>
      <w:bookmarkEnd w:id="79"/>
      <w:bookmarkEnd w:id="80"/>
      <w:bookmarkEnd w:id="81"/>
      <w:bookmarkEnd w:id="82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rtl/>
          <w:cs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मंज़िलत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तौक़ीर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rtl/>
          <w:cs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ख़ज़ानची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हन्फ़ी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rtl/>
          <w:cs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rtl/>
          <w:cs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rtl/>
          <w:cs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t>?</w:t>
      </w:r>
      <w:r w:rsidRPr="00C64EB4"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अजायब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क़स्स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282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</w:pPr>
      <w:bookmarkStart w:id="83" w:name="_Toc443483842"/>
      <w:bookmarkStart w:id="84" w:name="_Toc443821184"/>
      <w:bookmarkStart w:id="85" w:name="_Toc472853537"/>
      <w:bookmarkStart w:id="86" w:name="_Toc473027705"/>
      <w:r w:rsidRPr="00C64EB4">
        <w:rPr>
          <w:rFonts w:hint="cs"/>
          <w:cs/>
          <w:lang w:bidi="hi-IN"/>
        </w:rPr>
        <w:lastRenderedPageBreak/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bookmarkEnd w:id="83"/>
      <w:bookmarkEnd w:id="84"/>
      <w:bookmarkEnd w:id="85"/>
      <w:bookmarkEnd w:id="86"/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कश्तीए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t>75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अड्डा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तदफ़ीन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तकफ़ीन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भुलाने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एंव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आदरणीय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अतबआ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मिक़दाद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ग़फ़्फ़ारी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यासिर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आज़िब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क़अब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सुफ़ियान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495AE4" w:rsidRPr="00C64EB4" w:rsidRDefault="00495AE4" w:rsidP="00495AE4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तारिख़े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फ़िदा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375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चूकिं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ख़िलाफ़ते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सक़ीफ़ाई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लकड़ियां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दीजिये।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तारिख़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सियासत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( </w:t>
      </w:r>
      <w:r w:rsidRPr="00C64EB4">
        <w:t>1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दरवाज़ा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मिलल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वन्नहल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शहरिस्तानी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छपी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202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मुलाहेज़ा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हो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मआरिजुन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नुबूवा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पैरा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भाग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42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बेधड़क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हदीद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t>3,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लोंगो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कड़ी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फ़ख़्रजत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फ़ाक़ालत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वल्लाहुल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शआरी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अजजन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इल्ललाह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करूगीं।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याक़ूबी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>(</w:t>
      </w:r>
      <w:r w:rsidRPr="00C64EB4">
        <w:t>2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फ़दक़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फ़क़ीरों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288,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कशफ़ा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उयून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सवाएक़</w:t>
      </w:r>
      <w:r>
        <w:rPr>
          <w:cs/>
          <w:lang w:bidi="hi-IN"/>
        </w:rPr>
        <w:t xml:space="preserve"> पृष्ठ </w:t>
      </w:r>
      <w:r w:rsidRPr="00C64EB4">
        <w:t>32,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</w:t>
      </w:r>
      <w:r>
        <w:rPr>
          <w:rFonts w:hint="cs"/>
          <w:cs/>
          <w:lang w:bidi="hi-IN"/>
        </w:rPr>
        <w:t>य</w:t>
      </w:r>
      <w:r w:rsidRPr="00C64EB4"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rFonts w:hint="cs"/>
          <w:cs/>
          <w:lang w:bidi="hi-IN"/>
        </w:rPr>
        <w:t>ि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तस्दीक़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</w:t>
      </w:r>
      <w:r>
        <w:rPr>
          <w:rFonts w:hint="cs"/>
          <w:cs/>
          <w:lang w:bidi="hi-IN"/>
        </w:rPr>
        <w:t>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तसदीक़े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रगड़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 w:hint="cs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सीरते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हलबिया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और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मुक़दमा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ख़ारिज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दिया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इनसान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400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मिस्त्र</w:t>
      </w:r>
      <w:r>
        <w:rPr>
          <w:rStyle w:val="libFootnote0Char"/>
          <w:rFonts w:eastAsia="Calibri" w:hint="cs"/>
          <w:cs/>
          <w:lang w:bidi="hi-IN"/>
        </w:rPr>
        <w:t>)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रहूंगी।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मुअल्लेफ़ा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मतूफ़ी</w:t>
      </w:r>
      <w:r>
        <w:rPr>
          <w:cs/>
          <w:lang w:bidi="hi-IN"/>
        </w:rPr>
        <w:t xml:space="preserve"> </w:t>
      </w:r>
      <w:r w:rsidRPr="00C64EB4">
        <w:t>276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</w:p>
    <w:p w:rsidR="00495AE4" w:rsidRPr="00C64EB4" w:rsidRDefault="00495AE4" w:rsidP="00495AE4">
      <w:pPr>
        <w:pStyle w:val="libNormal"/>
      </w:pPr>
      <w:r w:rsidRPr="00C64EB4">
        <w:lastRenderedPageBreak/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113</w:t>
      </w:r>
      <w:r>
        <w:rPr>
          <w:cs/>
          <w:lang w:bidi="hi-IN"/>
        </w:rPr>
        <w:t xml:space="preserve"> </w:t>
      </w:r>
      <w:r w:rsidRPr="00C64EB4">
        <w:t>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</w:p>
    <w:p w:rsidR="00495AE4" w:rsidRPr="00C64EB4" w:rsidRDefault="00495AE4" w:rsidP="00495AE4">
      <w:pPr>
        <w:pStyle w:val="libNormal"/>
      </w:pP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मुआक़ी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206</w:t>
      </w:r>
      <w:r>
        <w:rPr>
          <w:cs/>
          <w:lang w:bidi="hi-IN"/>
        </w:rPr>
        <w:t xml:space="preserve"> </w:t>
      </w:r>
      <w:r w:rsidRPr="00C64EB4">
        <w:t>4,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एतिजाज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112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</w:pPr>
      <w:bookmarkStart w:id="87" w:name="_Toc443821185"/>
      <w:bookmarkStart w:id="88" w:name="_Toc472853538"/>
      <w:bookmarkStart w:id="89" w:name="_Toc473027706"/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अलालत</w:t>
      </w:r>
      <w:bookmarkEnd w:id="87"/>
      <w:bookmarkEnd w:id="88"/>
      <w:bookmarkEnd w:id="89"/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सैय्यदातुन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इस्तेक़ाते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डिप्टी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एकतेबास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फ़सल</w:t>
      </w:r>
      <w:r>
        <w:rPr>
          <w:cs/>
          <w:lang w:bidi="hi-IN"/>
        </w:rPr>
        <w:t xml:space="preserve"> </w:t>
      </w:r>
      <w:r w:rsidRPr="00C64EB4">
        <w:t>14,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बम्बई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किः</w:t>
      </w:r>
      <w:r w:rsidRPr="00C64EB4">
        <w:rPr>
          <w:cs/>
          <w:lang w:bidi="hi-IN"/>
        </w:rPr>
        <w:t>-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सुब्बत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अन्नहार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सुब्बत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तरजुमाः</w:t>
      </w:r>
      <w:r w:rsidRPr="00C64EB4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पड़तीं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मदारिज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524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</w:pPr>
      <w:bookmarkStart w:id="90" w:name="_Toc443821186"/>
      <w:bookmarkStart w:id="91" w:name="_Toc472853539"/>
      <w:bookmarkStart w:id="92" w:name="_Toc473027707"/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bookmarkEnd w:id="90"/>
      <w:bookmarkEnd w:id="91"/>
      <w:bookmarkEnd w:id="92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मैयित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नहलाना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पहनाना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गुज़ारना।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शमशुल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उम्मेहातुल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99,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आऐं।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इस्तेआब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772,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तेस्पर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अलक़ारी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18</w:t>
      </w:r>
      <w:r>
        <w:rPr>
          <w:cs/>
          <w:lang w:bidi="hi-IN"/>
        </w:rPr>
        <w:t xml:space="preserve"> </w:t>
      </w:r>
      <w:r w:rsidRPr="00C64EB4">
        <w:t>-21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 w:rsidRPr="00C64EB4"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21,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</w:t>
      </w:r>
      <w:r>
        <w:rPr>
          <w:rFonts w:hint="cs"/>
          <w:cs/>
          <w:lang w:bidi="hi-IN"/>
        </w:rPr>
        <w:t>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48</w:t>
      </w:r>
      <w:r>
        <w:rPr>
          <w:rFonts w:hint="cs"/>
          <w:cs/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25</w:t>
      </w:r>
      <w:r>
        <w:rPr>
          <w:rFonts w:hint="cs"/>
          <w:cs/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434</w:t>
      </w:r>
      <w:r>
        <w:rPr>
          <w:rFonts w:hint="cs"/>
          <w:cs/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अलख़फ़ा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57</w:t>
      </w:r>
      <w:r>
        <w:rPr>
          <w:rFonts w:hint="cs"/>
          <w:cs/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सवाऐक़े </w:t>
      </w:r>
      <w:r w:rsidRPr="00C64EB4">
        <w:rPr>
          <w:rFonts w:hint="cs"/>
          <w:cs/>
          <w:lang w:bidi="hi-IN"/>
        </w:rPr>
        <w:t>मोहर्रेक़ा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21,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480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 w:rsidRPr="00C64EB4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89-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फ़वाएद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मेरठ।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</w:pPr>
      <w:bookmarkStart w:id="93" w:name="_Toc443821187"/>
      <w:bookmarkStart w:id="94" w:name="_Toc472853540"/>
      <w:bookmarkStart w:id="95" w:name="_Toc473027708"/>
      <w:r w:rsidRPr="00C64EB4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आयात</w:t>
      </w:r>
      <w:bookmarkEnd w:id="93"/>
      <w:bookmarkEnd w:id="94"/>
      <w:bookmarkEnd w:id="95"/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t>75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14,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79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100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सोमवार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 w:rsidRPr="00C64EB4"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अनवाररूल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नजफ़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घंटा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बैठो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घंटा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लेटना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घंटा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निकलूं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मुलहिक़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ढांप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घंटा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गरेबान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शहज़ादे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शहज़ादे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पहनाना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lastRenderedPageBreak/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बेनाबर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ज़ाद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क़बा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मुवद्दतुल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क़ुर्बा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हमदानी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शाफे़ई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39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मक़ातिल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वलम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यूज़न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कतीका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फासताज़ना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ताज़न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करूगी।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सियासत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</w:pPr>
      <w:bookmarkStart w:id="96" w:name="_Toc443821188"/>
      <w:bookmarkStart w:id="97" w:name="_Toc472853541"/>
      <w:bookmarkStart w:id="98" w:name="_Toc473027709"/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bookmarkEnd w:id="96"/>
      <w:bookmarkEnd w:id="97"/>
      <w:bookmarkEnd w:id="98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अलफ़तन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मुवद्दतुल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129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मुनतहल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क़ुम्मी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t>139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सम्भाल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दलाएल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मनाक़िब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ताहेरा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राजेउन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</w:pPr>
      <w:bookmarkStart w:id="99" w:name="_Toc443821189"/>
      <w:bookmarkStart w:id="100" w:name="_Toc472853542"/>
      <w:bookmarkStart w:id="101" w:name="_Toc473027710"/>
      <w:r w:rsidRPr="00C64EB4">
        <w:rPr>
          <w:rFonts w:hint="cs"/>
          <w:cs/>
          <w:lang w:bidi="hi-IN"/>
        </w:rPr>
        <w:t>नतीजा</w:t>
      </w:r>
      <w:bookmarkEnd w:id="99"/>
      <w:bookmarkEnd w:id="100"/>
      <w:bookmarkEnd w:id="101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शमसुल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डिप्टी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</w:t>
      </w:r>
      <w:r>
        <w:rPr>
          <w:rFonts w:hint="cs"/>
          <w:cs/>
          <w:lang w:bidi="hi-IN"/>
        </w:rPr>
        <w:t>.</w:t>
      </w:r>
      <w:r w:rsidRPr="00C64EB4">
        <w:rPr>
          <w:rFonts w:hint="cs"/>
          <w:cs/>
          <w:lang w:bidi="hi-IN"/>
        </w:rPr>
        <w:t>एल</w:t>
      </w:r>
      <w:r>
        <w:rPr>
          <w:rFonts w:hint="cs"/>
          <w:cs/>
          <w:lang w:bidi="hi-IN"/>
        </w:rPr>
        <w:t>.</w:t>
      </w:r>
      <w:r w:rsidRPr="00C64EB4">
        <w:rPr>
          <w:rFonts w:hint="cs"/>
          <w:cs/>
          <w:lang w:bidi="hi-IN"/>
        </w:rPr>
        <w:t>डी</w:t>
      </w:r>
      <w:r>
        <w:rPr>
          <w:rFonts w:hint="cs"/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मोतरज्जिम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रोया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सादेक़ा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मुफ़स्सिल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तबसिरा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cs/>
          <w:lang w:bidi="hi-IN"/>
        </w:rPr>
        <w:t>:-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lastRenderedPageBreak/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नामुलाएम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नालायक़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लतीफ़ा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सक़ीफ़ा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</w:pPr>
      <w:bookmarkStart w:id="102" w:name="_Toc443821190"/>
      <w:bookmarkStart w:id="103" w:name="_Toc472853543"/>
      <w:bookmarkStart w:id="104" w:name="_Toc473027711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bookmarkEnd w:id="102"/>
      <w:bookmarkEnd w:id="103"/>
      <w:bookmarkEnd w:id="104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हाफि़ज़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मतूफ़ी</w:t>
      </w:r>
      <w:r>
        <w:rPr>
          <w:cs/>
          <w:lang w:bidi="hi-IN"/>
        </w:rPr>
        <w:t xml:space="preserve"> </w:t>
      </w:r>
      <w:r w:rsidRPr="00C64EB4">
        <w:t>588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अक़ील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फ़ारसी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अबूज़र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मेक़दाद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फ़ज़ल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उम्दतुल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मुल्तान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cs/>
          <w:lang w:bidi="hi-IN"/>
        </w:rPr>
      </w:pPr>
      <w:bookmarkStart w:id="105" w:name="_Toc443821191"/>
      <w:bookmarkStart w:id="106" w:name="_Toc472853544"/>
      <w:bookmarkStart w:id="107" w:name="_Toc473027712"/>
      <w:r w:rsidRPr="00C64EB4"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मदफ़न</w:t>
      </w:r>
      <w:bookmarkEnd w:id="105"/>
      <w:bookmarkEnd w:id="106"/>
      <w:bookmarkEnd w:id="107"/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अख़्तेलाफ़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बक़ी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मदफ़ून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तौसीफ़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शहर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69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cs/>
          <w:lang w:bidi="hi-IN"/>
        </w:rPr>
      </w:pPr>
      <w:bookmarkStart w:id="108" w:name="_Toc443821192"/>
      <w:bookmarkStart w:id="109" w:name="_Toc472853545"/>
      <w:bookmarkStart w:id="110" w:name="_Toc473027713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मरसिया</w:t>
      </w:r>
      <w:bookmarkEnd w:id="108"/>
      <w:bookmarkEnd w:id="109"/>
      <w:bookmarkEnd w:id="110"/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अहसास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उन्हानें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cs/>
          <w:lang w:bidi="hi-IN"/>
        </w:rPr>
        <w:t>:-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लेकुले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ख़लीलैन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फ़रक़तह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वक़ल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क़लील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lastRenderedPageBreak/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दिलबरों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वअन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इफ़तेक़ादी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वलैला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लायदमू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ख़लील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रफ़ीक़ा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दाग़े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फि़राक़़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रहेगा।</w:t>
      </w:r>
    </w:p>
    <w:p w:rsidR="00495AE4" w:rsidRPr="00C64EB4" w:rsidRDefault="00495AE4" w:rsidP="00495AE4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क़ुम्मी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रोए।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दस्तश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बुर्द</w:t>
      </w:r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495AE4" w:rsidRDefault="00495AE4" w:rsidP="00495AE4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मुन्तहल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आमाल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नजफ़े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अशरफ़</w:t>
      </w:r>
      <w:r>
        <w:rPr>
          <w:rStyle w:val="libFootnote0Char"/>
          <w:rFonts w:eastAsia="Calibri"/>
          <w:cs/>
          <w:lang w:bidi="hi-IN"/>
        </w:rPr>
        <w:t>)</w:t>
      </w:r>
    </w:p>
    <w:p w:rsidR="00495AE4" w:rsidRPr="00C64EB4" w:rsidRDefault="00495AE4" w:rsidP="00495AE4">
      <w:pPr>
        <w:pStyle w:val="libNormal"/>
      </w:pPr>
    </w:p>
    <w:p w:rsidR="00495AE4" w:rsidRPr="00C64EB4" w:rsidRDefault="00495AE4" w:rsidP="00495AE4">
      <w:pPr>
        <w:pStyle w:val="Heading2"/>
        <w:rPr>
          <w:cs/>
          <w:lang w:bidi="hi-IN"/>
        </w:rPr>
      </w:pPr>
      <w:bookmarkStart w:id="111" w:name="_Toc443821193"/>
      <w:bookmarkStart w:id="112" w:name="_Toc472853546"/>
      <w:bookmarkStart w:id="113" w:name="_Toc473027714"/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इन्हेदाम</w:t>
      </w:r>
      <w:bookmarkEnd w:id="111"/>
      <w:bookmarkEnd w:id="112"/>
      <w:bookmarkEnd w:id="113"/>
    </w:p>
    <w:p w:rsidR="00495AE4" w:rsidRPr="00C64EB4" w:rsidRDefault="00495AE4" w:rsidP="00495AE4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आलिमों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 w:rsidRPr="00C64EB4">
        <w:t>43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सउद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सउदी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जज़बाए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वहाबीयत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ऐराक़ीन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सउद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मुनहादिम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</w:p>
    <w:p w:rsidR="00495AE4" w:rsidRDefault="00495AE4" w:rsidP="00495AE4">
      <w:pPr>
        <w:pStyle w:val="libNormal"/>
        <w:rPr>
          <w:cs/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बम्बई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1346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>)</w:t>
      </w:r>
    </w:p>
    <w:p w:rsidR="00C60BAA" w:rsidRDefault="00C60BAA" w:rsidP="00A12173">
      <w:pPr>
        <w:pStyle w:val="libNormal"/>
      </w:pPr>
    </w:p>
    <w:p w:rsidR="00495AE4" w:rsidRDefault="00495AE4" w:rsidP="00495AE4">
      <w:pPr>
        <w:pStyle w:val="libLine"/>
      </w:pPr>
      <w:r>
        <w:t>[[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दुआगौ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फाउनडेशन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कराया। </w:t>
      </w:r>
      <w:r>
        <w:t>19-02-2016]]</w:t>
      </w:r>
    </w:p>
    <w:p w:rsidR="00495AE4" w:rsidRDefault="00495AE4">
      <w:pPr>
        <w:spacing w:after="0" w:line="240" w:lineRule="auto"/>
        <w:rPr>
          <w:rFonts w:ascii="Mangal" w:eastAsia="Times New Roman" w:hAnsi="Mangal" w:cs="Mangal"/>
          <w:color w:val="000000"/>
          <w:sz w:val="26"/>
          <w:szCs w:val="26"/>
        </w:rPr>
      </w:pPr>
      <w:r>
        <w:br w:type="page"/>
      </w:r>
    </w:p>
    <w:sdt>
      <w:sdtPr>
        <w:id w:val="623622297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495AE4" w:rsidRDefault="00495AE4" w:rsidP="00495AE4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027685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आप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86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आप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इकलौती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बेटी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87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बचपन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तरबीयत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88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इस्मत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89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आप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वालेदा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वफ़ात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90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हिजरते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91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ज़हरा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शादी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92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सैय्यदा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जहेज़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93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जुलूसे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रूख़सत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94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निज़ामे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अमल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95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पर्दा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96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सैय्यदा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जिहाद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97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उमूरे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ख़ानादारी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98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बाहम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गुज़ारदारी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ज़ौजा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ख़ावन्द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699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सास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बहू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ताअल्लुक़ात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00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01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इबादत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02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ज़हरा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noProof/>
                <w:rtl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noProof/>
                <w:rtl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EE5AFF">
              <w:rPr>
                <w:rStyle w:val="Hyperlink"/>
                <w:noProof/>
                <w:rtl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EE5AFF">
              <w:rPr>
                <w:rStyle w:val="Hyperlink"/>
                <w:noProof/>
                <w:rtl/>
              </w:rPr>
              <w:t>.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नज़र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03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noProof/>
                <w:rtl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रब्बुल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इज़्ज़त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निगाह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मे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04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noProof/>
                <w:rtl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अहदे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रिसालत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noProof/>
                <w:rtl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noProof/>
                <w:rtl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EE5AFF">
              <w:rPr>
                <w:rStyle w:val="Hyperlink"/>
                <w:noProof/>
                <w:rtl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EE5AFF">
              <w:rPr>
                <w:rStyle w:val="Hyperlink"/>
                <w:noProof/>
                <w:rtl/>
              </w:rPr>
              <w:t>.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मे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05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ज़हरा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बाद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06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अलालत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07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वसीयत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08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वफ़ात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हसरते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आयात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09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जनाज़ा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10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नतीजा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11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जनाज़े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मे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शिरकत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12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मदफ़न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13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फातेमा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क़ब्र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मरसिया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7714" w:history="1"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आपके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रोज़े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EE5AF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EE5AFF">
              <w:rPr>
                <w:rStyle w:val="Hyperlink"/>
                <w:rFonts w:cs="Mangal" w:hint="cs"/>
                <w:noProof/>
                <w:cs/>
                <w:lang w:bidi="hi-IN"/>
              </w:rPr>
              <w:t>इन्हेदाम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_Toc473027714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5AE4" w:rsidRDefault="00495AE4">
          <w:r>
            <w:fldChar w:fldCharType="end"/>
          </w:r>
        </w:p>
      </w:sdtContent>
    </w:sdt>
    <w:p w:rsidR="00495AE4" w:rsidRPr="00A12173" w:rsidRDefault="00495AE4" w:rsidP="00495AE4">
      <w:pPr>
        <w:pStyle w:val="libLine"/>
        <w:rPr>
          <w:rtl/>
          <w:cs/>
        </w:rPr>
      </w:pPr>
    </w:p>
    <w:sectPr w:rsidR="00495AE4" w:rsidRPr="00A12173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9EC" w:rsidRDefault="00BD59EC" w:rsidP="008B7801">
      <w:pPr>
        <w:spacing w:after="0" w:line="240" w:lineRule="auto"/>
      </w:pPr>
      <w:r>
        <w:separator/>
      </w:r>
    </w:p>
  </w:endnote>
  <w:endnote w:type="continuationSeparator" w:id="0">
    <w:p w:rsidR="00BD59EC" w:rsidRDefault="00BD59EC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7" w:rsidRDefault="00D461B5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85BC7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495AE4">
      <w:rPr>
        <w:rFonts w:ascii="SutonnyMJ" w:hAnsi="SutonnyMJ" w:cs="SutonnyMJ"/>
        <w:noProof/>
      </w:rPr>
      <w:t>42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9EC" w:rsidRDefault="00BD59EC" w:rsidP="008B7801">
      <w:pPr>
        <w:spacing w:after="0" w:line="240" w:lineRule="auto"/>
      </w:pPr>
      <w:r>
        <w:separator/>
      </w:r>
    </w:p>
  </w:footnote>
  <w:footnote w:type="continuationSeparator" w:id="0">
    <w:p w:rsidR="00BD59EC" w:rsidRDefault="00BD59EC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D59EC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829DB"/>
    <w:rsid w:val="001A3437"/>
    <w:rsid w:val="001C49F5"/>
    <w:rsid w:val="001F5D63"/>
    <w:rsid w:val="00235071"/>
    <w:rsid w:val="00266853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27E10"/>
    <w:rsid w:val="00331D48"/>
    <w:rsid w:val="0033697A"/>
    <w:rsid w:val="00385BC7"/>
    <w:rsid w:val="003A1605"/>
    <w:rsid w:val="003A380C"/>
    <w:rsid w:val="003E4BC2"/>
    <w:rsid w:val="00406D51"/>
    <w:rsid w:val="00495AE4"/>
    <w:rsid w:val="00495B54"/>
    <w:rsid w:val="004A56BA"/>
    <w:rsid w:val="004C57A4"/>
    <w:rsid w:val="004E1F6D"/>
    <w:rsid w:val="00506800"/>
    <w:rsid w:val="00544132"/>
    <w:rsid w:val="00553605"/>
    <w:rsid w:val="00584195"/>
    <w:rsid w:val="005862E0"/>
    <w:rsid w:val="00593844"/>
    <w:rsid w:val="0059796A"/>
    <w:rsid w:val="005B568F"/>
    <w:rsid w:val="005D2D86"/>
    <w:rsid w:val="005D3333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B649B"/>
    <w:rsid w:val="007D0C93"/>
    <w:rsid w:val="007E3A6A"/>
    <w:rsid w:val="00840C16"/>
    <w:rsid w:val="008521C9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32A77"/>
    <w:rsid w:val="00934323"/>
    <w:rsid w:val="0094696C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A7385"/>
    <w:rsid w:val="00AB18E8"/>
    <w:rsid w:val="00AB6543"/>
    <w:rsid w:val="00B34C00"/>
    <w:rsid w:val="00B72F9C"/>
    <w:rsid w:val="00BD59EC"/>
    <w:rsid w:val="00BE1409"/>
    <w:rsid w:val="00C2470C"/>
    <w:rsid w:val="00C303C9"/>
    <w:rsid w:val="00C53098"/>
    <w:rsid w:val="00C539D3"/>
    <w:rsid w:val="00C60BAA"/>
    <w:rsid w:val="00C747C4"/>
    <w:rsid w:val="00C966ED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461B5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E4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C295-B9E2-4580-84DC-EBA61101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5</TotalTime>
  <Pages>42</Pages>
  <Words>6286</Words>
  <Characters>35834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42036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</cp:revision>
  <cp:lastPrinted>2016-11-21T11:54:00Z</cp:lastPrinted>
  <dcterms:created xsi:type="dcterms:W3CDTF">2017-01-24T09:51:00Z</dcterms:created>
  <dcterms:modified xsi:type="dcterms:W3CDTF">2017-01-24T09:57:00Z</dcterms:modified>
</cp:coreProperties>
</file>