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F8" w:rsidRPr="00C64EB4" w:rsidRDefault="003C57F8" w:rsidP="003C57F8">
      <w:pPr>
        <w:pStyle w:val="libTitr1"/>
      </w:pPr>
      <w:bookmarkStart w:id="0" w:name="_Toc448110746"/>
      <w:bookmarkStart w:id="1" w:name="_Toc472853547"/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0"/>
      <w:bookmarkEnd w:id="1"/>
    </w:p>
    <w:p w:rsidR="003C57F8" w:rsidRPr="00D822B6" w:rsidRDefault="003C57F8" w:rsidP="003C57F8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3C57F8" w:rsidRPr="00C64EB4" w:rsidRDefault="003C57F8" w:rsidP="003C57F8">
      <w:pPr>
        <w:pStyle w:val="libTitr2"/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3C57F8" w:rsidRPr="00C64EB4" w:rsidRDefault="003C57F8" w:rsidP="003C57F8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काम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3C57F8" w:rsidRDefault="003C57F8" w:rsidP="003C57F8">
      <w:pPr>
        <w:pStyle w:val="libNotice"/>
      </w:pPr>
      <w:r w:rsidRPr="00C64EB4">
        <w:t>Alhassanain.org/hindi</w:t>
      </w:r>
      <w:bookmarkStart w:id="2" w:name="_Toc450048617"/>
      <w:bookmarkStart w:id="3" w:name="_Toc451083023"/>
      <w:bookmarkStart w:id="4" w:name="_Toc452463209"/>
    </w:p>
    <w:p w:rsidR="003C57F8" w:rsidRDefault="003C57F8" w:rsidP="003C57F8">
      <w:pPr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br w:type="page"/>
      </w:r>
    </w:p>
    <w:bookmarkEnd w:id="2"/>
    <w:bookmarkEnd w:id="3"/>
    <w:bookmarkEnd w:id="4"/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नुसरते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जागते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ख़्वाबो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किरदिगार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तारिख़े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</w:p>
    <w:p w:rsidR="003C57F8" w:rsidRPr="00C64EB4" w:rsidRDefault="003C57F8" w:rsidP="003C57F8">
      <w:pPr>
        <w:pStyle w:val="libNormal"/>
      </w:pP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मौलूदे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ज़ैनबो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मम्लेकत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तख़्लीक़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खि़ल्क़ते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पैदाईशे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इतिहासकारों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यूलद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कि़बलहा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तवातुर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मुस्तदरिक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हाकिम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483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तवारिख़े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टूटना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खोली।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दवाज़दह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</w:t>
      </w:r>
      <w:r>
        <w:rPr>
          <w:rStyle w:val="libFootnote0Char"/>
          <w:rFonts w:eastAsia="Calibri" w:hint="cs"/>
          <w:cs/>
          <w:lang w:bidi="hi-IN"/>
        </w:rPr>
        <w:t>म्</w:t>
      </w:r>
      <w:r w:rsidRPr="00C25C33">
        <w:rPr>
          <w:rStyle w:val="libFootnote0Char"/>
          <w:rFonts w:eastAsia="Calibri" w:hint="cs"/>
          <w:cs/>
          <w:lang w:bidi="hi-IN"/>
        </w:rPr>
        <w:t>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132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बोर्ड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पाकीज़ा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मख़्तून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ख़तना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अब्सार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72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रौज़ातुल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और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किफ़ायत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तालिब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तस्दीक़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ुँ</w:t>
      </w:r>
      <w:r w:rsidRPr="00C64EB4"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साख़्ता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मुर्तज़ा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Default="003C57F8" w:rsidP="003C57F8">
      <w:pPr>
        <w:pStyle w:val="Heading1"/>
      </w:pPr>
      <w:bookmarkStart w:id="5" w:name="_Toc472853548"/>
      <w:bookmarkStart w:id="6" w:name="_Toc473029446"/>
      <w:r w:rsidRPr="00C64EB4">
        <w:rPr>
          <w:rFonts w:hint="cs"/>
          <w:cs/>
        </w:rPr>
        <w:t>आपकी</w:t>
      </w:r>
      <w:r>
        <w:rPr>
          <w:cs/>
        </w:rPr>
        <w:t xml:space="preserve"> </w:t>
      </w:r>
      <w:r w:rsidRPr="00C64EB4">
        <w:rPr>
          <w:rFonts w:hint="cs"/>
          <w:cs/>
        </w:rPr>
        <w:t>परवरिश</w:t>
      </w:r>
      <w:bookmarkEnd w:id="5"/>
      <w:bookmarkEnd w:id="6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लहमोका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सहरते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हलबीता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मुस्तकि़ल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क़ुव्वते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हांलाकि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र्शिको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हमज़ा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यूलद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फि़तरतुल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सरफ़राज़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फ़ाजि़ल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मोहक़्क़ेक़ीन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किफ़ालत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सिरते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मरूजुल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ज़हब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68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इस्तीयाब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lastRenderedPageBreak/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472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सेकेन्ड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270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7" w:name="_Toc448110747"/>
      <w:bookmarkStart w:id="8" w:name="_Toc472853549"/>
      <w:bookmarkStart w:id="9" w:name="_Toc473029447"/>
      <w:r w:rsidRPr="00C64EB4">
        <w:rPr>
          <w:rFonts w:hint="cs"/>
          <w:cs/>
        </w:rPr>
        <w:t>हुलिया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मुबारक</w:t>
      </w:r>
      <w:bookmarkEnd w:id="7"/>
      <w:bookmarkEnd w:id="8"/>
      <w:bookmarkEnd w:id="9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गंदुमी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पिंडलियां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पठ्ठे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खि़ज़ाब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दुख़्तर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रिैश्ता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गन्दगिऐ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इत्तेहादे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मदाररिजे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हाफि़ज़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हुलयतुल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परहेज़गारों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सुऊल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मशारिक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मतालिबुल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सवेल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सय्यदुन्निसां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मज़ावेहत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10" w:name="_Toc472853550"/>
      <w:bookmarkStart w:id="11" w:name="_Toc473029448"/>
      <w:r w:rsidRPr="00C64EB4">
        <w:rPr>
          <w:rFonts w:hint="cs"/>
          <w:cs/>
        </w:rPr>
        <w:t>माँ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वफ़ात</w:t>
      </w:r>
      <w:bookmarkEnd w:id="10"/>
      <w:bookmarkEnd w:id="11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मुशर्रफ़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रन्ज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कंज़ुल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फ़ुसूले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महमा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अज़ालतूल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215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12" w:name="_Toc472853551"/>
      <w:bookmarkStart w:id="13" w:name="_Toc473029449"/>
      <w:r w:rsidRPr="00C64EB4">
        <w:rPr>
          <w:rFonts w:hint="cs"/>
          <w:cs/>
        </w:rPr>
        <w:t>आपके</w:t>
      </w:r>
      <w:r>
        <w:rPr>
          <w:cs/>
        </w:rPr>
        <w:t xml:space="preserve"> </w:t>
      </w:r>
      <w:r w:rsidRPr="00C64EB4">
        <w:rPr>
          <w:rFonts w:hint="cs"/>
          <w:cs/>
        </w:rPr>
        <w:t>वालिदे</w:t>
      </w:r>
      <w:r>
        <w:rPr>
          <w:cs/>
        </w:rPr>
        <w:t xml:space="preserve"> </w:t>
      </w:r>
      <w:r w:rsidRPr="00C64EB4">
        <w:rPr>
          <w:rFonts w:hint="cs"/>
          <w:cs/>
        </w:rPr>
        <w:t>माजिद</w:t>
      </w:r>
      <w:r>
        <w:rPr>
          <w:cs/>
        </w:rPr>
        <w:t xml:space="preserve">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इन्तेक़ाल</w:t>
      </w:r>
      <w:bookmarkEnd w:id="12"/>
      <w:bookmarkEnd w:id="13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cs/>
          <w:lang w:bidi="hi-IN"/>
        </w:rPr>
        <w:t>535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उमहातुल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आइम्मता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113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594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असनिल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मोवाहेबुल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दुनिया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ताअस्सुर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आमुलहुज़्न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ख़मीस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सीरते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हलबिया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14" w:name="_Toc472853552"/>
      <w:bookmarkStart w:id="15" w:name="_Toc473029450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जंगी</w:t>
      </w:r>
      <w:r>
        <w:rPr>
          <w:cs/>
        </w:rPr>
        <w:t xml:space="preserve"> </w:t>
      </w:r>
      <w:r w:rsidRPr="00C64EB4">
        <w:rPr>
          <w:rFonts w:hint="cs"/>
          <w:cs/>
        </w:rPr>
        <w:t>कारनामे</w:t>
      </w:r>
      <w:bookmarkEnd w:id="14"/>
      <w:bookmarkEnd w:id="1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इकठ्ठा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अवराक़े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ज़ुल्फि़क़ार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अन्तर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अब्दवुद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16" w:name="_Toc472853553"/>
      <w:bookmarkStart w:id="17" w:name="_Toc473029451"/>
      <w:r w:rsidRPr="00C64EB4">
        <w:rPr>
          <w:rFonts w:hint="cs"/>
          <w:cs/>
        </w:rPr>
        <w:t>जंगे</w:t>
      </w:r>
      <w:r>
        <w:rPr>
          <w:cs/>
        </w:rPr>
        <w:t xml:space="preserve"> </w:t>
      </w:r>
      <w:r w:rsidRPr="00C64EB4">
        <w:rPr>
          <w:rFonts w:hint="cs"/>
          <w:cs/>
        </w:rPr>
        <w:t>बेरूल</w:t>
      </w:r>
      <w:r>
        <w:rPr>
          <w:cs/>
        </w:rPr>
        <w:t xml:space="preserve"> </w:t>
      </w:r>
      <w:r w:rsidRPr="00C64EB4">
        <w:rPr>
          <w:rFonts w:hint="cs"/>
          <w:cs/>
        </w:rPr>
        <w:t>अलम</w:t>
      </w:r>
      <w:bookmarkEnd w:id="16"/>
      <w:bookmarkEnd w:id="17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मनाकि़ब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वाएज़ीन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बरग़ानी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मोहक़्क़ेक़ीन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क़रदीनी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बतवस्सुल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सिकारसिक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तेग़े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ज़ुल्फि़क़ार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डरावनी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उतरे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24,000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अद्दमतुस्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अल्लामा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जामी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रूक्न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18" w:name="_Toc472853554"/>
      <w:bookmarkStart w:id="19" w:name="_Toc473029452"/>
      <w:r w:rsidRPr="00C64EB4">
        <w:rPr>
          <w:rFonts w:hint="cs"/>
          <w:cs/>
        </w:rPr>
        <w:t>इस्लाम</w:t>
      </w:r>
      <w:r>
        <w:rPr>
          <w:cs/>
        </w:rPr>
        <w:t xml:space="preserve"> </w:t>
      </w:r>
      <w:r w:rsidRPr="00C64EB4">
        <w:rPr>
          <w:rFonts w:hint="cs"/>
          <w:cs/>
        </w:rPr>
        <w:t>पर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एहसानात</w:t>
      </w:r>
      <w:bookmarkEnd w:id="18"/>
      <w:bookmarkEnd w:id="19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फ़हरीस्त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ज़ुलअशीरा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मुज़ाहेरा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डंका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जोखम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313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लेंज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सक़लैन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20" w:name="_Toc472853555"/>
      <w:bookmarkStart w:id="21" w:name="_Toc473029453"/>
      <w:r w:rsidRPr="00C64EB4">
        <w:rPr>
          <w:rFonts w:hint="cs"/>
          <w:cs/>
        </w:rPr>
        <w:t>दुनिया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निगाह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bookmarkEnd w:id="20"/>
      <w:bookmarkEnd w:id="21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लज़्ज़्ते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सूंघने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चीज़ें।</w:t>
      </w:r>
    </w:p>
    <w:p w:rsidR="003C57F8" w:rsidRPr="00C64EB4" w:rsidRDefault="003C57F8" w:rsidP="003C57F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गौ़र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मख्खी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थूक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मन्क़ूहात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कि़ताल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सूंघने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गि़ना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गाना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सूउल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191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22" w:name="_Toc472853556"/>
      <w:bookmarkStart w:id="23" w:name="_Toc473029454"/>
      <w:r w:rsidRPr="00C64EB4">
        <w:rPr>
          <w:rFonts w:hint="cs"/>
          <w:cs/>
        </w:rPr>
        <w:t>कसबे</w:t>
      </w:r>
      <w:r>
        <w:rPr>
          <w:cs/>
        </w:rPr>
        <w:t xml:space="preserve"> </w:t>
      </w:r>
      <w:r w:rsidRPr="00C64EB4">
        <w:rPr>
          <w:rFonts w:hint="cs"/>
          <w:cs/>
        </w:rPr>
        <w:t>हलाल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जद्दो</w:t>
      </w:r>
      <w:r>
        <w:rPr>
          <w:cs/>
        </w:rPr>
        <w:t xml:space="preserve"> </w:t>
      </w:r>
      <w:r w:rsidRPr="00C64EB4">
        <w:rPr>
          <w:rFonts w:hint="cs"/>
          <w:cs/>
        </w:rPr>
        <w:t>जहद</w:t>
      </w:r>
      <w:bookmarkEnd w:id="22"/>
      <w:bookmarkEnd w:id="23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डोल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अनाज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मिस्कीन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रियाज़ुन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नज़रा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24" w:name="_Toc472853557"/>
      <w:bookmarkStart w:id="25" w:name="_Toc473029455"/>
      <w:r w:rsidRPr="00C64EB4">
        <w:rPr>
          <w:rFonts w:hint="cs"/>
          <w:cs/>
        </w:rPr>
        <w:lastRenderedPageBreak/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अख़लाक़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मैदान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bookmarkEnd w:id="24"/>
      <w:bookmarkEnd w:id="2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फ़़कीरों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ख़ुज़ु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नवाफि़ल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पेवन्द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टांकते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जन्नातुल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अरजहुल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201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मिज़ाह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26" w:name="_Toc472853558"/>
      <w:bookmarkStart w:id="27" w:name="_Toc473029456"/>
      <w:r w:rsidRPr="00C64EB4">
        <w:rPr>
          <w:rFonts w:hint="cs"/>
          <w:cs/>
        </w:rPr>
        <w:lastRenderedPageBreak/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ख़ल्लाक़े</w:t>
      </w:r>
      <w:r>
        <w:rPr>
          <w:cs/>
        </w:rPr>
        <w:t xml:space="preserve"> </w:t>
      </w:r>
      <w:r w:rsidRPr="00C64EB4">
        <w:rPr>
          <w:rFonts w:hint="cs"/>
          <w:cs/>
        </w:rPr>
        <w:t>आलम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नज़र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bookmarkEnd w:id="26"/>
      <w:bookmarkEnd w:id="27"/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ख़ल्लाक़े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खि़लक़ते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मसजूदे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हदीसे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क़ुदसी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मदीनतुल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मगा़हिज़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ज़ुल्फि़क़ार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मुबल्लिग़े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lastRenderedPageBreak/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फ़रमाईं।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दौज़ख़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>)</w:t>
      </w:r>
      <w:r w:rsidRPr="00C64EB4">
        <w:rPr>
          <w:rFonts w:hint="cs"/>
          <w:cs/>
          <w:lang w:bidi="hi-IN"/>
        </w:rPr>
        <w:t>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20.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28" w:name="_Toc472853559"/>
      <w:bookmarkStart w:id="29" w:name="_Toc473029457"/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शान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मशहूर</w:t>
      </w:r>
      <w:r>
        <w:rPr>
          <w:cs/>
        </w:rPr>
        <w:t xml:space="preserve"> </w:t>
      </w:r>
      <w:r w:rsidRPr="00C64EB4">
        <w:rPr>
          <w:rFonts w:hint="cs"/>
          <w:cs/>
        </w:rPr>
        <w:t>आयात</w:t>
      </w:r>
      <w:bookmarkEnd w:id="28"/>
      <w:bookmarkEnd w:id="29"/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तत्हीर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नजवा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वायता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अतआम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बल्लिग़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30" w:name="_Toc448110748"/>
      <w:bookmarkStart w:id="31" w:name="_Toc472853560"/>
      <w:bookmarkStart w:id="32" w:name="_Toc473029458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रसूले</w:t>
      </w:r>
      <w:r>
        <w:rPr>
          <w:cs/>
        </w:rPr>
        <w:t xml:space="preserve"> </w:t>
      </w:r>
      <w:r w:rsidRPr="00C64EB4">
        <w:rPr>
          <w:rFonts w:hint="cs"/>
          <w:cs/>
        </w:rPr>
        <w:t>ख़ुदा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निगाह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bookmarkEnd w:id="30"/>
      <w:bookmarkEnd w:id="31"/>
      <w:bookmarkEnd w:id="32"/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फ़ख़रे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चूसाया।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ज़ुलअशीरा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बख़्शा।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कन्धों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खन्दक़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तस्दीक़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पहुँचाएं।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15.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1,24,000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दस्तावेज़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मुनाफ़ेक़ीन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33" w:name="_Toc448110749"/>
      <w:bookmarkStart w:id="34" w:name="_Toc472853561"/>
      <w:bookmarkStart w:id="35" w:name="_Toc473029459"/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शान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मशहूर</w:t>
      </w:r>
      <w:r>
        <w:rPr>
          <w:cs/>
        </w:rPr>
        <w:t xml:space="preserve"> </w:t>
      </w:r>
      <w:r w:rsidRPr="00C64EB4">
        <w:rPr>
          <w:rFonts w:hint="cs"/>
          <w:cs/>
        </w:rPr>
        <w:t>अहादीस</w:t>
      </w:r>
      <w:bookmarkEnd w:id="33"/>
      <w:bookmarkEnd w:id="34"/>
      <w:bookmarkEnd w:id="35"/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सफ़ीना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खन्दक़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सक़लैन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तफ़सील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लिये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अब्क़ातुल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मुलाहेज़ा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36" w:name="_Toc472853562"/>
      <w:bookmarkStart w:id="37" w:name="_Toc473029460"/>
      <w:r w:rsidRPr="00C64EB4">
        <w:rPr>
          <w:rFonts w:hint="cs"/>
          <w:cs/>
        </w:rPr>
        <w:t>नक़्शे</w:t>
      </w:r>
      <w:r>
        <w:rPr>
          <w:cs/>
        </w:rPr>
        <w:t xml:space="preserve"> </w:t>
      </w:r>
      <w:r w:rsidRPr="00C64EB4">
        <w:rPr>
          <w:rFonts w:hint="cs"/>
          <w:cs/>
        </w:rPr>
        <w:t>ख़ातमे</w:t>
      </w:r>
      <w:r>
        <w:rPr>
          <w:cs/>
        </w:rPr>
        <w:t xml:space="preserve"> </w:t>
      </w:r>
      <w:r w:rsidRPr="00C64EB4">
        <w:rPr>
          <w:rFonts w:hint="cs"/>
          <w:cs/>
        </w:rPr>
        <w:t>रसूल</w:t>
      </w:r>
      <w:r>
        <w:rPr>
          <w:cs/>
        </w:rPr>
        <w:t xml:space="preserve"> </w:t>
      </w:r>
      <w:r w:rsidRPr="00C64EB4">
        <w:rPr>
          <w:rFonts w:hint="cs"/>
          <w:cs/>
        </w:rPr>
        <w:t>स</w:t>
      </w:r>
      <w:r w:rsidRPr="00C64EB4">
        <w:rPr>
          <w:cs/>
        </w:rPr>
        <w:t>.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</w:t>
      </w:r>
      <w:r w:rsidRPr="00C64EB4">
        <w:rPr>
          <w:rFonts w:hint="cs"/>
          <w:cs/>
        </w:rPr>
        <w:t>वली</w:t>
      </w:r>
      <w:r>
        <w:rPr>
          <w:cs/>
        </w:rPr>
        <w:t xml:space="preserve"> </w:t>
      </w:r>
      <w:r w:rsidRPr="00C64EB4">
        <w:rPr>
          <w:rFonts w:hint="cs"/>
          <w:cs/>
        </w:rPr>
        <w:t>अल्लाह</w:t>
      </w:r>
      <w:bookmarkEnd w:id="36"/>
      <w:bookmarkEnd w:id="37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</w:t>
      </w:r>
      <w:r>
        <w:rPr>
          <w:rFonts w:hint="cs"/>
          <w:cs/>
          <w:lang w:bidi="hi-IN"/>
        </w:rPr>
        <w:t>ि</w:t>
      </w:r>
      <w:r w:rsidRPr="00C64EB4"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नजफ़ी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नगीना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नगीने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नगीनों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फ़रमाऐगें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सफ़ीनतुल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नजफ़े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अशरफ़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38" w:name="_Toc448110750"/>
      <w:bookmarkStart w:id="39" w:name="_Toc472853563"/>
      <w:bookmarkStart w:id="40" w:name="_Toc473029461"/>
      <w:r w:rsidRPr="00C64EB4">
        <w:rPr>
          <w:rFonts w:hint="cs"/>
          <w:cs/>
        </w:rPr>
        <w:t>नियाबते</w:t>
      </w:r>
      <w:r>
        <w:rPr>
          <w:cs/>
        </w:rPr>
        <w:t xml:space="preserve"> </w:t>
      </w:r>
      <w:r w:rsidRPr="00C64EB4">
        <w:rPr>
          <w:rFonts w:hint="cs"/>
          <w:cs/>
        </w:rPr>
        <w:t>रसूल</w:t>
      </w:r>
      <w:r>
        <w:rPr>
          <w:cs/>
        </w:rPr>
        <w:t xml:space="preserve"> (</w:t>
      </w:r>
      <w:r w:rsidRPr="0056112A">
        <w:rPr>
          <w:cs/>
        </w:rPr>
        <w:t>स</w:t>
      </w:r>
      <w:r w:rsidRPr="0056112A">
        <w:rPr>
          <w:rtl/>
          <w:cs/>
        </w:rPr>
        <w:t>.अ.व.व.</w:t>
      </w:r>
      <w:r>
        <w:rPr>
          <w:cs/>
        </w:rPr>
        <w:t>)</w:t>
      </w:r>
      <w:bookmarkEnd w:id="38"/>
      <w:bookmarkEnd w:id="39"/>
      <w:bookmarkEnd w:id="4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तवाफ़ुक़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तक़र्रूर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ख़ताकारों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यनाबिउल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मोअद्दता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ज़ुलअशीरा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तबूक़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मुस्लिम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फ़रग़ता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फ़ननसब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बल्लिग़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नाफि़ज़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जि़ल्हिज्जा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1,24,000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रौज़ातुल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lastRenderedPageBreak/>
        <w:t>215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गुज़री।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41" w:name="_Toc472853564"/>
      <w:bookmarkStart w:id="42" w:name="_Toc473029462"/>
      <w:r w:rsidRPr="00C64EB4">
        <w:rPr>
          <w:cs/>
        </w:rPr>
        <w:t>18</w:t>
      </w:r>
      <w:r>
        <w:rPr>
          <w:cs/>
        </w:rPr>
        <w:t xml:space="preserve"> </w:t>
      </w:r>
      <w:r w:rsidRPr="00C64EB4">
        <w:rPr>
          <w:rFonts w:hint="cs"/>
          <w:cs/>
        </w:rPr>
        <w:t>जि़ल्हिज्जा</w:t>
      </w:r>
      <w:bookmarkEnd w:id="41"/>
      <w:bookmarkEnd w:id="42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उद्दीन</w:t>
      </w:r>
      <w:r>
        <w:rPr>
          <w:cs/>
          <w:lang w:bidi="hi-IN"/>
        </w:rPr>
        <w:t xml:space="preserve"> स्यूती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बहावुद्दीन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जि़ल्हिज्जा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साहिरों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बरखि़या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फ़रमाए।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जामेए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नज़द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वबाबी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1914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देहली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इख़्तेयारात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मजलिसी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रहमतउल्लाह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इलैह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43" w:name="_Toc448110751"/>
      <w:bookmarkStart w:id="44" w:name="_Toc472853565"/>
      <w:bookmarkStart w:id="45" w:name="_Toc473029463"/>
      <w:r w:rsidRPr="00C64EB4">
        <w:rPr>
          <w:rFonts w:hint="cs"/>
          <w:cs/>
        </w:rPr>
        <w:t>दस्तावेज़े</w:t>
      </w:r>
      <w:r>
        <w:rPr>
          <w:cs/>
        </w:rPr>
        <w:t xml:space="preserve"> </w:t>
      </w:r>
      <w:r w:rsidRPr="00C64EB4">
        <w:rPr>
          <w:rFonts w:hint="cs"/>
          <w:cs/>
        </w:rPr>
        <w:t>खि़लाफ़त</w:t>
      </w:r>
      <w:bookmarkEnd w:id="43"/>
      <w:bookmarkEnd w:id="44"/>
      <w:bookmarkEnd w:id="4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दस्तावेज़ी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बग़दाद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हदीद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तेहरान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माअज़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rPr>
          <w:cs/>
          <w:lang w:bidi="hi-IN"/>
        </w:rPr>
        <w:t>:-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सेराआलेमीन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सतर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शिफ़ा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काज़ी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अयाज़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बरेली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नसीम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रियाज़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शिफ़ा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मिश्क़ात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मोहद्दिस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देहलवी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मदारिजे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रौज़तुल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बुखा़री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656,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फ़ारूक़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48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46" w:name="_Toc472853566"/>
      <w:bookmarkStart w:id="47" w:name="_Toc473029464"/>
      <w:r w:rsidRPr="00C64EB4">
        <w:rPr>
          <w:rFonts w:hint="cs"/>
          <w:cs/>
        </w:rPr>
        <w:t>ख़लीफ़ा</w:t>
      </w:r>
      <w:r>
        <w:rPr>
          <w:cs/>
        </w:rPr>
        <w:t xml:space="preserve">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तक़र्रूर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तवारीख़े</w:t>
      </w:r>
      <w:r>
        <w:rPr>
          <w:cs/>
        </w:rPr>
        <w:t xml:space="preserve"> </w:t>
      </w:r>
      <w:r w:rsidRPr="00C64EB4">
        <w:rPr>
          <w:rFonts w:hint="cs"/>
          <w:cs/>
        </w:rPr>
        <w:t>फ़रहंग</w:t>
      </w:r>
      <w:bookmarkEnd w:id="46"/>
      <w:bookmarkEnd w:id="47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मोअर्रेख़ीने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मोअर्रेख़ीने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फि़रहंग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इतिहासकारों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इस्तेहक़ाक़े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डीवन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पौर्ट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मुक़तज़ाए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आंहज़रत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बाआवाज़े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बचाएगा।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जीमयत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अप्रैल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cs/>
          <w:lang w:bidi="hi-IN"/>
        </w:rPr>
        <w:t>:-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इखि़्तयार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मटोल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महताब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नक्षत्र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वहीयां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पैग़ामात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फ़ावक़्तन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दाएमी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रहेगी।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सुफि़यान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लाऐंगे।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622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मुसर्रह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इस्तेहक़़ाक़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दुख़्तरे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तहक़ीक़ात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दरगुज़र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किताबे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खि़लाफ़त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मन्क़ूल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आनरएबिल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टायलर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ससुर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मुलाहेज़ा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एलीमेंट्स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जनरल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हिस्टी</w:t>
      </w:r>
      <w:r w:rsidRPr="00C25C33">
        <w:rPr>
          <w:rStyle w:val="libFootnote0Char"/>
          <w:rFonts w:eastAsia="Calibri" w:hint="eastAsia"/>
        </w:rPr>
        <w:t>ª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1851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छपा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इन्साईक्लोपीडिया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बरटानिका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टरयो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नज़दीकी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स्प्रिट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मिस्टर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सडीवाज़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201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48" w:name="_Toc448110752"/>
      <w:bookmarkStart w:id="49" w:name="_Toc472853567"/>
      <w:bookmarkStart w:id="50" w:name="_Toc473029465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फ़ज़ाएल</w:t>
      </w:r>
      <w:bookmarkEnd w:id="48"/>
      <w:bookmarkEnd w:id="49"/>
      <w:bookmarkEnd w:id="5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हज्जुल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अहातए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इस्तियाब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यूहीत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मनाकि़बे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तुहसा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क़सीरह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अज़ीताह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मशाएतः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नैशापूरी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अय्योहल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आमेनू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300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सवाएके़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भीक़्यास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सबीले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फ़साहत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नहजुल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बलाग़ा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दुरेमन्शर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सवेल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मुशतरक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क़सीमे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र्गइं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मवाख़ात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ग़ुरूब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सफ़ीनातुल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बैहरैन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रियाज़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libBold1"/>
      </w:pPr>
      <w:bookmarkStart w:id="51" w:name="_Toc448110753"/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</w:t>
      </w:r>
      <w:bookmarkEnd w:id="51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एडीटर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हमार्री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उदू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में।।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39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नाकि़स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सेकेण्ड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rPr>
          <w:cs/>
          <w:lang w:bidi="hi-IN"/>
        </w:rPr>
        <w:t>:-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अहया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उलूम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ग़ज़ाली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सफ़सीर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साअल्बी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तफ़सीरे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कबीर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283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फ़ख़रूद्दीन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अरबईन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उसूल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दीन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455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454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मेयारे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तिरमिज़ी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बुग़ज़े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एतेक़ाद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एस्तेयाब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एज़ालतुल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256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52" w:name="_Toc448110754"/>
      <w:bookmarkStart w:id="53" w:name="_Toc472853568"/>
      <w:bookmarkStart w:id="54" w:name="_Toc473029466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</w:t>
      </w:r>
      <w:r w:rsidRPr="00C64EB4">
        <w:rPr>
          <w:rFonts w:hint="cs"/>
          <w:cs/>
        </w:rPr>
        <w:t>अलैहिस्सलाम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इल्मी</w:t>
      </w:r>
      <w:r>
        <w:rPr>
          <w:cs/>
        </w:rPr>
        <w:t xml:space="preserve"> </w:t>
      </w:r>
      <w:r w:rsidRPr="00C64EB4">
        <w:rPr>
          <w:rFonts w:hint="cs"/>
          <w:cs/>
        </w:rPr>
        <w:t>हैसियत</w:t>
      </w:r>
      <w:bookmarkEnd w:id="52"/>
      <w:bookmarkEnd w:id="53"/>
      <w:bookmarkEnd w:id="54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वाजेबुल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rFonts w:hint="cs"/>
          <w:cs/>
          <w:lang w:bidi="hi-IN"/>
        </w:rPr>
        <w:t xml:space="preserve">ुल </w:t>
      </w:r>
      <w:r w:rsidRPr="00C64EB4"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दरजों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बाबोहा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बाबोहा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नुक़्ताए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ज़क़नी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कबूतर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तफ़क़दूनी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rFonts w:hint="cs"/>
          <w:cs/>
          <w:lang w:bidi="hi-IN"/>
        </w:rPr>
        <w:t>ऐ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रहमार्निरहीम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नुक़्ताए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नुक़्ता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क़न्दूज़ी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कुमैल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कुमैल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मुहिब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यन्ज़र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t>,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मवाकि़फ़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सवेल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श्वाहेदुन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फि़दा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ग़म्मा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नेयाबुल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मोअद्दत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आशोब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रियाज़ुल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नज़रा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lastRenderedPageBreak/>
        <w:t>मतालिब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ग़ता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इतिहासकारों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एतेराफ़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मान्ना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इन्साईक्लोपीडिया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बरटानिका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विल्यम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पोल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टोंबरा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छपवाया।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मोहज़ब्बुल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मोकालेमा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104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ज़बांज़द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ख़ुलफ़ाए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रसूल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178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ओकली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वर्डलीन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पुस्तकालय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नहजुल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बलाग़ह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तसनीफ़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जाफ़रो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जामा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बईदुल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फ़हेम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गिन्ती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निशानों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ओकली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332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मोवर्रिख़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खि़राजे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क़ल्बो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देमाग़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286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कोर्ट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अरनोल्ड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एडवोकेट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अदालत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लाँ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रिपार्ट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एजाज़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तन्ज़ील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166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55" w:name="_Toc448110755"/>
      <w:bookmarkStart w:id="56" w:name="_Toc472853569"/>
      <w:bookmarkStart w:id="57" w:name="_Toc473029467"/>
      <w:r w:rsidRPr="00C64EB4">
        <w:rPr>
          <w:rFonts w:hint="cs"/>
          <w:cs/>
        </w:rPr>
        <w:lastRenderedPageBreak/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तस्नीफ़ात</w:t>
      </w:r>
      <w:bookmarkEnd w:id="55"/>
      <w:bookmarkEnd w:id="56"/>
      <w:bookmarkEnd w:id="57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मुसन्निफ़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फ़ुनूने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शबलेंजी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तन्ज़ील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जफ़र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सहीफ़ुल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नअम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हन्फि़या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वसीयत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लाबी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नेसाई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लोहारो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फ़ख़रूल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मताबे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 w:rsidRPr="00C64EB4">
        <w:rPr>
          <w:cs/>
          <w:lang w:bidi="hi-IN"/>
        </w:rPr>
        <w:t>:-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969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जि़लज्जिा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क़वामुद्दीन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 w:rsidRPr="00C64EB4">
        <w:rPr>
          <w:rFonts w:hint="cs"/>
          <w:cs/>
          <w:lang w:bidi="hi-IN"/>
        </w:rPr>
        <w:t>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व्याख्याकर्ता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ज़ीक़ाद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668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बहरानी।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सिकन्दरी।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शहाबुद्दीन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अगस्त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निज़ामुद्दीन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मबसूत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हदायक़ुल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हक़ाएक़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जिल्दों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नजफि़या</w:t>
      </w:r>
      <w:r>
        <w:rPr>
          <w:cs/>
          <w:lang w:bidi="hi-IN"/>
        </w:rPr>
        <w:t>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काशेफ़ी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तम्बीहुल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ग़ाफ़ेलीन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मोहकि़क़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ख़याबाने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मुस्तदरकात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सफ़रानई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माअमियाते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जवाहरूल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मतालिब।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58" w:name="_Toc448110756"/>
      <w:bookmarkStart w:id="59" w:name="_Toc472853570"/>
      <w:bookmarkStart w:id="60" w:name="_Toc473029468"/>
      <w:r w:rsidRPr="00C64EB4">
        <w:rPr>
          <w:rFonts w:hint="cs"/>
          <w:cs/>
        </w:rPr>
        <w:t>आपकी</w:t>
      </w:r>
      <w:r>
        <w:rPr>
          <w:cs/>
        </w:rPr>
        <w:t xml:space="preserve"> </w:t>
      </w:r>
      <w:r w:rsidRPr="00C64EB4">
        <w:rPr>
          <w:rFonts w:hint="cs"/>
          <w:cs/>
        </w:rPr>
        <w:t>इल्मी</w:t>
      </w:r>
      <w:r>
        <w:rPr>
          <w:cs/>
        </w:rPr>
        <w:t xml:space="preserve"> </w:t>
      </w:r>
      <w:r w:rsidRPr="00C64EB4">
        <w:rPr>
          <w:rFonts w:hint="cs"/>
          <w:cs/>
        </w:rPr>
        <w:t>मरकजीयत</w:t>
      </w:r>
      <w:bookmarkEnd w:id="58"/>
      <w:bookmarkEnd w:id="59"/>
      <w:bookmarkEnd w:id="6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एक़तेबास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मोतज़ला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हन्फि़या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मशाएख़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मोतज़ला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फि़क़्हा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हन्फ़ी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हम्बली।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रबीअतुल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हन्फ़ी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फ़ुक़हा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फि़क़्हा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फि़क़ही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मुनसेफ़ाना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मन्क़ूल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हकी़क़त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सूफ़ीया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जुनैद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बस्तामी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करख़ी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ख़रक़ा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क़वाएद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ज़वाबित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एराब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मुन्क़सिम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ज़वाबित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मोजेज़ात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हदीद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67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कि़रअत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क़वाफ़ी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फ़लसफ़ा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हिन्दसा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760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213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साके़बा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61" w:name="_Toc472853571"/>
      <w:bookmarkStart w:id="62" w:name="_Toc473029469"/>
      <w:r w:rsidRPr="00C64EB4">
        <w:rPr>
          <w:rFonts w:hint="cs"/>
          <w:cs/>
        </w:rPr>
        <w:lastRenderedPageBreak/>
        <w:t>आपका</w:t>
      </w:r>
      <w:r>
        <w:rPr>
          <w:cs/>
        </w:rPr>
        <w:t xml:space="preserve"> </w:t>
      </w:r>
      <w:r w:rsidRPr="00C64EB4">
        <w:rPr>
          <w:rFonts w:hint="cs"/>
          <w:cs/>
        </w:rPr>
        <w:t>ज़ोहद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तक़वा</w:t>
      </w:r>
      <w:bookmarkEnd w:id="61"/>
      <w:bookmarkEnd w:id="62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फ़रेब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ग़द्दारी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असफ़हान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ख़ेराज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रहें।</w:t>
      </w:r>
    </w:p>
    <w:p w:rsidR="003C57F8" w:rsidRPr="00C64EB4" w:rsidRDefault="003C57F8" w:rsidP="003C57F8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तमददुने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204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  <w:rPr>
          <w:lang w:bidi="hi-IN"/>
        </w:rPr>
      </w:pPr>
    </w:p>
    <w:p w:rsidR="003C57F8" w:rsidRPr="00C64EB4" w:rsidRDefault="003C57F8" w:rsidP="003C57F8">
      <w:pPr>
        <w:pStyle w:val="Heading1"/>
      </w:pPr>
      <w:bookmarkStart w:id="63" w:name="_Toc448110757"/>
      <w:bookmarkStart w:id="64" w:name="_Toc472853572"/>
      <w:bookmarkStart w:id="65" w:name="_Toc473029470"/>
      <w:r w:rsidRPr="00C64EB4">
        <w:rPr>
          <w:rFonts w:hint="cs"/>
          <w:cs/>
        </w:rPr>
        <w:t>आपकी</w:t>
      </w:r>
      <w:r>
        <w:rPr>
          <w:cs/>
        </w:rPr>
        <w:t xml:space="preserve"> </w:t>
      </w:r>
      <w:r w:rsidRPr="00C64EB4">
        <w:rPr>
          <w:rFonts w:hint="cs"/>
          <w:cs/>
        </w:rPr>
        <w:t>सही</w:t>
      </w:r>
      <w:r>
        <w:rPr>
          <w:cs/>
        </w:rPr>
        <w:t xml:space="preserve"> </w:t>
      </w:r>
      <w:r w:rsidRPr="00C64EB4">
        <w:rPr>
          <w:rFonts w:hint="cs"/>
          <w:cs/>
        </w:rPr>
        <w:t>राय</w:t>
      </w:r>
      <w:bookmarkEnd w:id="63"/>
      <w:bookmarkEnd w:id="64"/>
      <w:bookmarkEnd w:id="6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लग़जि़श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66" w:name="_Toc472853573"/>
      <w:bookmarkStart w:id="67" w:name="_Toc473029471"/>
      <w:r w:rsidRPr="00C64EB4">
        <w:rPr>
          <w:rFonts w:hint="cs"/>
          <w:cs/>
        </w:rPr>
        <w:lastRenderedPageBreak/>
        <w:t>आपकी</w:t>
      </w:r>
      <w:r>
        <w:rPr>
          <w:cs/>
        </w:rPr>
        <w:t xml:space="preserve"> </w:t>
      </w:r>
      <w:r w:rsidRPr="00C64EB4">
        <w:rPr>
          <w:rFonts w:hint="cs"/>
          <w:cs/>
        </w:rPr>
        <w:t>सियासत</w:t>
      </w:r>
      <w:bookmarkEnd w:id="66"/>
      <w:bookmarkEnd w:id="67"/>
    </w:p>
    <w:p w:rsidR="003C57F8" w:rsidRPr="00C64EB4" w:rsidRDefault="003C57F8" w:rsidP="003C57F8">
      <w:pPr>
        <w:pStyle w:val="libNormal"/>
      </w:pPr>
      <w:r>
        <w:rPr>
          <w:rFonts w:hint="cs"/>
          <w:cs/>
          <w:lang w:bidi="hi-IN"/>
        </w:rPr>
        <w:t>अ</w:t>
      </w:r>
      <w:r w:rsidRPr="00C64EB4">
        <w:rPr>
          <w:rFonts w:hint="cs"/>
          <w:cs/>
          <w:lang w:bidi="hi-IN"/>
        </w:rPr>
        <w:t>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खशनन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68" w:name="_Toc448110758"/>
      <w:bookmarkStart w:id="69" w:name="_Toc472853574"/>
      <w:bookmarkStart w:id="70" w:name="_Toc473029472"/>
      <w:r w:rsidRPr="00C64EB4">
        <w:rPr>
          <w:rFonts w:hint="cs"/>
          <w:cs/>
        </w:rPr>
        <w:t>हिल्म</w:t>
      </w:r>
      <w:r w:rsidRPr="00C64EB4">
        <w:t>,</w:t>
      </w:r>
      <w:r>
        <w:rPr>
          <w:cs/>
        </w:rPr>
        <w:t xml:space="preserve"> </w:t>
      </w:r>
      <w:r w:rsidRPr="00C64EB4">
        <w:rPr>
          <w:rFonts w:hint="cs"/>
          <w:cs/>
        </w:rPr>
        <w:t>सदाक़त</w:t>
      </w:r>
      <w:r w:rsidRPr="00C64EB4">
        <w:t>,</w:t>
      </w:r>
      <w:r>
        <w:rPr>
          <w:cs/>
        </w:rPr>
        <w:t xml:space="preserve"> </w:t>
      </w:r>
      <w:r w:rsidRPr="00C64EB4">
        <w:rPr>
          <w:rFonts w:hint="cs"/>
          <w:cs/>
        </w:rPr>
        <w:t>अदल</w:t>
      </w:r>
      <w:bookmarkEnd w:id="68"/>
      <w:bookmarkEnd w:id="69"/>
      <w:bookmarkEnd w:id="7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माअक़ल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202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71" w:name="_Toc448110759"/>
      <w:bookmarkStart w:id="72" w:name="_Toc472853575"/>
      <w:bookmarkStart w:id="73" w:name="_Toc473029473"/>
      <w:r w:rsidRPr="00C64EB4">
        <w:rPr>
          <w:rFonts w:hint="cs"/>
          <w:cs/>
        </w:rPr>
        <w:t>मौला</w:t>
      </w:r>
      <w:r>
        <w:rPr>
          <w:cs/>
        </w:rPr>
        <w:t xml:space="preserve"> </w:t>
      </w:r>
      <w:r w:rsidRPr="00C64EB4">
        <w:rPr>
          <w:rFonts w:hint="cs"/>
          <w:cs/>
        </w:rPr>
        <w:t>ए</w:t>
      </w:r>
      <w:r>
        <w:rPr>
          <w:cs/>
        </w:rPr>
        <w:t xml:space="preserve"> </w:t>
      </w:r>
      <w:r w:rsidRPr="00C64EB4">
        <w:rPr>
          <w:rFonts w:hint="cs"/>
          <w:cs/>
        </w:rPr>
        <w:t>कायनात</w:t>
      </w:r>
      <w:r>
        <w:rPr>
          <w:cs/>
        </w:rPr>
        <w:t xml:space="preserve"> </w:t>
      </w:r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बाज़</w:t>
      </w:r>
      <w:r>
        <w:rPr>
          <w:cs/>
        </w:rPr>
        <w:t xml:space="preserve"> </w:t>
      </w:r>
      <w:r w:rsidRPr="00C64EB4">
        <w:rPr>
          <w:rFonts w:hint="cs"/>
          <w:cs/>
        </w:rPr>
        <w:t>करामात</w:t>
      </w:r>
      <w:bookmarkEnd w:id="71"/>
      <w:bookmarkEnd w:id="72"/>
      <w:bookmarkEnd w:id="73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मज़हरूल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खि़ल्क़ते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छुड़ाना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ज़हूरो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उख़ाड़ना।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2"/>
        <w:rPr>
          <w:lang w:bidi="hi-IN"/>
        </w:rPr>
      </w:pPr>
      <w:bookmarkStart w:id="74" w:name="_Toc448110760"/>
      <w:bookmarkStart w:id="75" w:name="_Toc472853576"/>
      <w:bookmarkStart w:id="76" w:name="_Toc473029474"/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bookmarkEnd w:id="74"/>
      <w:bookmarkEnd w:id="75"/>
      <w:bookmarkEnd w:id="76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सम्मतनी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ज़रग़ाम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क़सूरा।।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2"/>
        <w:rPr>
          <w:lang w:bidi="hi-IN"/>
        </w:rPr>
      </w:pPr>
      <w:bookmarkStart w:id="77" w:name="_Toc448110761"/>
      <w:bookmarkStart w:id="78" w:name="_Toc472853577"/>
      <w:bookmarkStart w:id="79" w:name="_Toc473029475"/>
      <w:r w:rsidRPr="00C64EB4">
        <w:rPr>
          <w:rFonts w:hint="cs"/>
          <w:cs/>
          <w:lang w:bidi="hi-IN"/>
        </w:rPr>
        <w:lastRenderedPageBreak/>
        <w:t>साकि़ए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ख़ारा</w:t>
      </w:r>
      <w:bookmarkEnd w:id="77"/>
      <w:bookmarkEnd w:id="78"/>
      <w:bookmarkEnd w:id="79"/>
    </w:p>
    <w:p w:rsidR="003C57F8" w:rsidRPr="00C64EB4" w:rsidRDefault="003C57F8" w:rsidP="003C57F8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दौड़ाई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3C57F8" w:rsidRPr="00C64EB4" w:rsidRDefault="003C57F8" w:rsidP="003C57F8">
      <w:pPr>
        <w:pStyle w:val="Heading2"/>
        <w:rPr>
          <w:lang w:bidi="hi-IN"/>
        </w:rPr>
      </w:pPr>
      <w:bookmarkStart w:id="80" w:name="_Toc448110762"/>
      <w:r>
        <w:rPr>
          <w:cs/>
          <w:lang w:bidi="hi-IN"/>
        </w:rPr>
        <w:cr/>
      </w:r>
      <w:bookmarkStart w:id="81" w:name="_Toc472853578"/>
      <w:bookmarkStart w:id="82" w:name="_Toc473029476"/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bookmarkEnd w:id="80"/>
      <w:bookmarkEnd w:id="81"/>
      <w:bookmarkEnd w:id="82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असबग़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इन्सानों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अत्फ़ाल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फ़रयादो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2"/>
      </w:pPr>
      <w:bookmarkStart w:id="83" w:name="_Toc448110763"/>
      <w:bookmarkStart w:id="84" w:name="_Toc472853579"/>
      <w:bookmarkStart w:id="85" w:name="_Toc473029477"/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bookmarkEnd w:id="83"/>
      <w:bookmarkEnd w:id="84"/>
      <w:bookmarkEnd w:id="8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2"/>
        <w:rPr>
          <w:lang w:bidi="hi-IN"/>
        </w:rPr>
      </w:pPr>
      <w:bookmarkStart w:id="86" w:name="_Toc448110764"/>
      <w:bookmarkStart w:id="87" w:name="_Toc472853580"/>
      <w:bookmarkStart w:id="88" w:name="_Toc473029478"/>
      <w:r w:rsidRPr="00C64EB4"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मुशकिल</w:t>
      </w:r>
      <w:bookmarkEnd w:id="86"/>
      <w:bookmarkEnd w:id="87"/>
      <w:bookmarkEnd w:id="88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1700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क़जऱ्दार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2"/>
      </w:pPr>
      <w:bookmarkStart w:id="89" w:name="_Toc448110765"/>
      <w:bookmarkStart w:id="90" w:name="_Toc472853581"/>
      <w:bookmarkStart w:id="91" w:name="_Toc473029479"/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मशलूल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याबी</w:t>
      </w:r>
      <w:bookmarkEnd w:id="89"/>
      <w:bookmarkEnd w:id="90"/>
      <w:bookmarkEnd w:id="91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अबूज़र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मिक़दाद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ग़ुलग़ुला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तन्दरूस्त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70,000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नुफ़ूस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92" w:name="_Toc448110766"/>
      <w:bookmarkStart w:id="93" w:name="_Toc472853582"/>
      <w:bookmarkStart w:id="94" w:name="_Toc473029480"/>
      <w:r w:rsidRPr="00C64EB4">
        <w:rPr>
          <w:rFonts w:hint="cs"/>
          <w:cs/>
        </w:rPr>
        <w:t>आपकी</w:t>
      </w:r>
      <w:r>
        <w:rPr>
          <w:cs/>
        </w:rPr>
        <w:t xml:space="preserve"> </w:t>
      </w:r>
      <w:r w:rsidRPr="00C64EB4">
        <w:rPr>
          <w:rFonts w:hint="cs"/>
          <w:cs/>
        </w:rPr>
        <w:t>सायए</w:t>
      </w:r>
      <w:r>
        <w:rPr>
          <w:cs/>
        </w:rPr>
        <w:t xml:space="preserve"> </w:t>
      </w:r>
      <w:r w:rsidRPr="00C64EB4">
        <w:rPr>
          <w:rFonts w:hint="cs"/>
          <w:cs/>
        </w:rPr>
        <w:t>रहमत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महरूमी</w:t>
      </w:r>
      <w:bookmarkEnd w:id="92"/>
      <w:bookmarkEnd w:id="93"/>
      <w:bookmarkEnd w:id="94"/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मोअद्दतूल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क़ुरबा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तजहीज़ो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ग़यासुल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लुग़ात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विरासते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शक़शक़या।</w:t>
      </w:r>
    </w:p>
    <w:p w:rsidR="003C57F8" w:rsidRPr="00C64EB4" w:rsidRDefault="003C57F8" w:rsidP="003C57F8">
      <w:pPr>
        <w:pStyle w:val="libNormal"/>
        <w:rPr>
          <w:cs/>
          <w:lang w:bidi="hi-IN"/>
        </w:rPr>
      </w:pPr>
    </w:p>
    <w:p w:rsidR="003C57F8" w:rsidRPr="00C64EB4" w:rsidRDefault="003C57F8" w:rsidP="003C57F8">
      <w:pPr>
        <w:pStyle w:val="Heading1"/>
      </w:pPr>
      <w:bookmarkStart w:id="95" w:name="_Toc448110767"/>
      <w:bookmarkStart w:id="96" w:name="_Toc472853583"/>
      <w:bookmarkStart w:id="97" w:name="_Toc473029481"/>
      <w:r w:rsidRPr="00C64EB4">
        <w:rPr>
          <w:rFonts w:hint="cs"/>
          <w:cs/>
        </w:rPr>
        <w:t>वफ़ाते</w:t>
      </w:r>
      <w:r>
        <w:rPr>
          <w:cs/>
        </w:rPr>
        <w:t xml:space="preserve"> </w:t>
      </w:r>
      <w:r w:rsidRPr="00C64EB4">
        <w:rPr>
          <w:rFonts w:hint="cs"/>
          <w:cs/>
        </w:rPr>
        <w:t>रसूल</w:t>
      </w:r>
      <w:r>
        <w:rPr>
          <w:cs/>
        </w:rPr>
        <w:t xml:space="preserve"> </w:t>
      </w:r>
      <w:r w:rsidRPr="00C64EB4">
        <w:rPr>
          <w:rFonts w:hint="cs"/>
          <w:cs/>
        </w:rPr>
        <w:t>स</w:t>
      </w:r>
      <w:r w:rsidRPr="00C64EB4">
        <w:rPr>
          <w:rtl/>
          <w:cs/>
        </w:rPr>
        <w:t>.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बाद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ख़़ुतबा</w:t>
      </w:r>
      <w:bookmarkEnd w:id="95"/>
      <w:bookmarkEnd w:id="96"/>
      <w:bookmarkEnd w:id="97"/>
    </w:p>
    <w:p w:rsidR="003C57F8" w:rsidRPr="00C64EB4" w:rsidRDefault="003C57F8" w:rsidP="003C57F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हाफि़ज़े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हमहमा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कहता।</w:t>
      </w:r>
    </w:p>
    <w:p w:rsidR="003C57F8" w:rsidRPr="00C64EB4" w:rsidRDefault="003C57F8" w:rsidP="003C57F8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नहजुल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बलागा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रईस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अहमद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जाफ़री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1200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1303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ऐहकामे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मुनक़ेता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ख़ुसुसियत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यगानगत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98" w:name="_Toc448110768"/>
      <w:bookmarkStart w:id="99" w:name="_Toc472853584"/>
      <w:bookmarkStart w:id="100" w:name="_Toc473029482"/>
      <w:r w:rsidRPr="00C64EB4">
        <w:rPr>
          <w:rFonts w:hint="cs"/>
          <w:cs/>
        </w:rPr>
        <w:t>रफ़ीक़ाए</w:t>
      </w:r>
      <w:r>
        <w:rPr>
          <w:cs/>
        </w:rPr>
        <w:t xml:space="preserve"> </w:t>
      </w:r>
      <w:r w:rsidRPr="00C64EB4">
        <w:rPr>
          <w:rFonts w:hint="cs"/>
          <w:cs/>
        </w:rPr>
        <w:t>हयात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जुदाई</w:t>
      </w:r>
      <w:bookmarkEnd w:id="98"/>
      <w:bookmarkEnd w:id="99"/>
      <w:bookmarkEnd w:id="10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जमादुस्सानिया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अरफ़क़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घपरायें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करूंगी।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मुअद्दतुल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क़ुरबा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वाक़ेयात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तफ़सील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गुज़र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चुकी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है।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3C57F8" w:rsidRPr="00C64EB4" w:rsidRDefault="003C57F8" w:rsidP="003C57F8">
      <w:pPr>
        <w:pStyle w:val="libNormal"/>
        <w:rPr>
          <w:lang w:bidi="hi-IN"/>
        </w:rPr>
      </w:pPr>
    </w:p>
    <w:p w:rsidR="003C57F8" w:rsidRPr="00C64EB4" w:rsidRDefault="003C57F8" w:rsidP="003C57F8">
      <w:pPr>
        <w:pStyle w:val="Heading1"/>
      </w:pPr>
      <w:bookmarkStart w:id="101" w:name="_Toc448110769"/>
      <w:bookmarkStart w:id="102" w:name="_Toc472853585"/>
      <w:bookmarkStart w:id="103" w:name="_Toc473029483"/>
      <w:r w:rsidRPr="00C64EB4">
        <w:rPr>
          <w:rFonts w:hint="cs"/>
          <w:cs/>
        </w:rPr>
        <w:t>शहादते</w:t>
      </w:r>
      <w:r>
        <w:rPr>
          <w:rFonts w:hint="cs"/>
          <w:cs/>
        </w:rPr>
        <w:t xml:space="preserve"> </w:t>
      </w:r>
      <w:r w:rsidRPr="00C64EB4">
        <w:rPr>
          <w:rFonts w:hint="cs"/>
          <w:cs/>
        </w:rPr>
        <w:t>फातेमा</w:t>
      </w:r>
      <w:r>
        <w:rPr>
          <w:rFonts w:hint="cs"/>
          <w:cs/>
        </w:rPr>
        <w:t xml:space="preserve"> </w:t>
      </w:r>
      <w:r w:rsidRPr="00C64EB4">
        <w:rPr>
          <w:rFonts w:hint="cs"/>
          <w:cs/>
        </w:rPr>
        <w:t>जहरा</w:t>
      </w:r>
      <w:r>
        <w:rPr>
          <w:rFonts w:hint="cs"/>
          <w:cs/>
        </w:rPr>
        <w:t xml:space="preserve"> </w:t>
      </w:r>
      <w:r w:rsidRPr="00C64EB4">
        <w:rPr>
          <w:rFonts w:hint="cs"/>
          <w:cs/>
        </w:rPr>
        <w:t>पर</w:t>
      </w:r>
      <w:r>
        <w:rPr>
          <w:rFonts w:hint="cs"/>
          <w:cs/>
        </w:rPr>
        <w:t xml:space="preserve"> </w:t>
      </w:r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ख़ुतबा</w:t>
      </w:r>
      <w:bookmarkEnd w:id="101"/>
      <w:bookmarkEnd w:id="102"/>
      <w:bookmarkEnd w:id="103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बरगुज़ीदा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मुफ़ारेक़त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इन्ना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लिल्लाहे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इन्ना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इलैहे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रजेऊन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गिरवीं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मुन्तखि़ब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रौनक़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बदज़न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मुतरजमा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04" w:name="_Toc448110770"/>
      <w:bookmarkStart w:id="105" w:name="_Toc472853586"/>
      <w:bookmarkStart w:id="106" w:name="_Toc473029484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गोशा</w:t>
      </w:r>
      <w:r>
        <w:rPr>
          <w:cs/>
        </w:rPr>
        <w:t xml:space="preserve"> </w:t>
      </w:r>
      <w:r w:rsidRPr="00C64EB4">
        <w:rPr>
          <w:rFonts w:hint="cs"/>
          <w:cs/>
        </w:rPr>
        <w:t>नशीनी</w:t>
      </w:r>
      <w:bookmarkEnd w:id="104"/>
      <w:bookmarkEnd w:id="105"/>
      <w:bookmarkEnd w:id="106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स्टेज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नागुज़ीर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इन्नल्लाहा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मायक़ूना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बाआदा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हादेसात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रौज़ातु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मदारेजुल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फ़वक़्तन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ग़स्बे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खन्दक़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हँू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शखि़्सयत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मशक़्क़त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कारवाईयां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204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मुवल्लेफ़तुल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मुअल्लिमुल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तन्ज़ील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414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686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1139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लौलाहद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क़ौमका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लेफ़आलत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</w:t>
      </w:r>
      <w:r w:rsidRPr="00C64EB4"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69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इज़ालतुल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ग़फ़ारी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cs/>
          <w:lang w:bidi="hi-IN"/>
        </w:rPr>
        <w:t>:-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निहायतुल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मोख़राशी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मोख़रशी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नमनआ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ऐजाज़े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यक़ातल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इननमा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एन्आक़ाद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07" w:name="_Toc448110771"/>
      <w:bookmarkStart w:id="108" w:name="_Toc472853587"/>
      <w:bookmarkStart w:id="109" w:name="_Toc473029485"/>
      <w:r w:rsidRPr="00C64EB4">
        <w:rPr>
          <w:rFonts w:hint="cs"/>
          <w:cs/>
        </w:rPr>
        <w:lastRenderedPageBreak/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क़ुरआन</w:t>
      </w:r>
      <w:r>
        <w:rPr>
          <w:cs/>
        </w:rPr>
        <w:t xml:space="preserve"> </w:t>
      </w:r>
      <w:r w:rsidRPr="00C64EB4">
        <w:rPr>
          <w:rFonts w:hint="cs"/>
          <w:cs/>
        </w:rPr>
        <w:t>पेश</w:t>
      </w:r>
      <w:r>
        <w:rPr>
          <w:cs/>
        </w:rPr>
        <w:t xml:space="preserve"> </w:t>
      </w:r>
      <w:r w:rsidRPr="00C64EB4">
        <w:rPr>
          <w:rFonts w:hint="cs"/>
          <w:cs/>
        </w:rPr>
        <w:t>करना</w:t>
      </w:r>
      <w:bookmarkEnd w:id="107"/>
      <w:bookmarkEnd w:id="108"/>
      <w:bookmarkEnd w:id="109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बैय्यते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लूँगा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ओढ़ूगां।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एतक़ाने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सियूती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तन्ज़ील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लपेटा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तन्ज़ील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स्यूती </w:t>
      </w:r>
      <w:r w:rsidRPr="00C64EB4">
        <w:rPr>
          <w:rFonts w:hint="cs"/>
          <w:cs/>
          <w:lang w:bidi="hi-IN"/>
        </w:rPr>
        <w:t>तारीख़ुल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ख़ुलफ़़ा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10" w:name="_Toc448110772"/>
      <w:bookmarkStart w:id="111" w:name="_Toc472853588"/>
      <w:bookmarkStart w:id="112" w:name="_Toc473029486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मुहाफि़ज़े</w:t>
      </w:r>
      <w:r>
        <w:rPr>
          <w:cs/>
        </w:rPr>
        <w:t xml:space="preserve"> </w:t>
      </w:r>
      <w:r w:rsidRPr="00C64EB4">
        <w:rPr>
          <w:rFonts w:hint="cs"/>
          <w:cs/>
        </w:rPr>
        <w:t>इस्लाम</w:t>
      </w:r>
      <w:r>
        <w:rPr>
          <w:cs/>
        </w:rPr>
        <w:t xml:space="preserve"> </w:t>
      </w:r>
      <w:r w:rsidRPr="00C64EB4">
        <w:rPr>
          <w:rFonts w:hint="cs"/>
          <w:cs/>
        </w:rPr>
        <w:t>मशवरे</w:t>
      </w:r>
      <w:bookmarkEnd w:id="110"/>
      <w:bookmarkEnd w:id="111"/>
      <w:bookmarkEnd w:id="112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गद्दार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मुस्लिम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किशोर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तक़र्रूरे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अब्दवुद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तहफ़्फ़ुज़े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नवाज़ते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हुफ़्फ़ाज़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गौरो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ज़ोय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पशेमानी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बुदूरे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80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104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lastRenderedPageBreak/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bookmarkStart w:id="113" w:name="_Toc448110773"/>
    </w:p>
    <w:p w:rsidR="003C57F8" w:rsidRDefault="003C57F8" w:rsidP="003C57F8">
      <w:pPr>
        <w:pStyle w:val="libNormal"/>
        <w:rPr>
          <w:lang w:bidi="hi-IN"/>
        </w:rPr>
      </w:pPr>
    </w:p>
    <w:p w:rsidR="003C57F8" w:rsidRPr="00C64EB4" w:rsidRDefault="003C57F8" w:rsidP="003C57F8">
      <w:pPr>
        <w:pStyle w:val="Heading1"/>
      </w:pPr>
      <w:bookmarkStart w:id="114" w:name="_Toc472853589"/>
      <w:bookmarkStart w:id="115" w:name="_Toc473029487"/>
      <w:r w:rsidRPr="00C64EB4">
        <w:rPr>
          <w:rFonts w:hint="cs"/>
          <w:cs/>
        </w:rPr>
        <w:t>मशवरों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मुताअल्लिक़</w:t>
      </w:r>
      <w:r>
        <w:rPr>
          <w:cs/>
        </w:rPr>
        <w:t xml:space="preserve"> </w:t>
      </w:r>
      <w:r w:rsidRPr="00C64EB4">
        <w:rPr>
          <w:rFonts w:hint="cs"/>
          <w:cs/>
        </w:rPr>
        <w:t>इस्लाम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रायें</w:t>
      </w:r>
      <w:bookmarkEnd w:id="113"/>
      <w:bookmarkEnd w:id="114"/>
      <w:bookmarkEnd w:id="11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अमरतसरी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मुत्तफि़क़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मुदब्बिर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रेफ़ाहे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16" w:name="_Toc448110774"/>
      <w:bookmarkStart w:id="117" w:name="_Toc472853590"/>
      <w:bookmarkStart w:id="118" w:name="_Toc473029488"/>
      <w:r w:rsidRPr="00C64EB4">
        <w:rPr>
          <w:rFonts w:hint="cs"/>
          <w:cs/>
        </w:rPr>
        <w:t>मशवरों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अलावा</w:t>
      </w:r>
      <w:r>
        <w:rPr>
          <w:cs/>
        </w:rPr>
        <w:t xml:space="preserve"> </w:t>
      </w:r>
      <w:r w:rsidRPr="00C64EB4">
        <w:rPr>
          <w:rFonts w:hint="cs"/>
          <w:cs/>
        </w:rPr>
        <w:t>जानी</w:t>
      </w:r>
      <w:r>
        <w:rPr>
          <w:cs/>
        </w:rPr>
        <w:t xml:space="preserve"> </w:t>
      </w:r>
      <w:r w:rsidRPr="00C64EB4">
        <w:rPr>
          <w:rFonts w:hint="cs"/>
          <w:cs/>
        </w:rPr>
        <w:t>इमदाद</w:t>
      </w:r>
      <w:bookmarkEnd w:id="116"/>
      <w:bookmarkEnd w:id="117"/>
      <w:bookmarkEnd w:id="118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मम्लेकते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मुलाहेज़ा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फ़तूहात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1286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इस्तियाब।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  <w:rPr>
          <w:cs/>
        </w:rPr>
      </w:pPr>
      <w:bookmarkStart w:id="119" w:name="_Toc448110775"/>
      <w:bookmarkStart w:id="120" w:name="_Toc472853591"/>
      <w:bookmarkStart w:id="121" w:name="_Toc473029489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इस्लाम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सड़कों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तामीरी</w:t>
      </w:r>
      <w:r>
        <w:rPr>
          <w:cs/>
        </w:rPr>
        <w:t xml:space="preserve"> </w:t>
      </w:r>
      <w:r w:rsidRPr="00C64EB4">
        <w:rPr>
          <w:rFonts w:hint="cs"/>
          <w:cs/>
        </w:rPr>
        <w:t>बुनियाद</w:t>
      </w:r>
      <w:bookmarkEnd w:id="119"/>
      <w:bookmarkEnd w:id="120"/>
      <w:bookmarkEnd w:id="121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बज़ाते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मुस्तक़ीम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हाफि़ज़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आरास्तगी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सड़को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पुल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सरिशतये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एहसनुल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इन्तेख़ाब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488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1351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फि़क़ही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शराए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1207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एख़राजात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ज़ायरों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इनहेमाक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मआजिज़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ठोकरों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मोहक़्मए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रिफ़ाही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22" w:name="_Toc448110776"/>
      <w:bookmarkStart w:id="123" w:name="_Toc472853592"/>
      <w:bookmarkStart w:id="124" w:name="_Toc473029490"/>
      <w:r w:rsidRPr="00C64EB4">
        <w:rPr>
          <w:rFonts w:hint="cs"/>
          <w:cs/>
        </w:rPr>
        <w:t>हज़रते</w:t>
      </w:r>
      <w:r>
        <w:rPr>
          <w:cs/>
        </w:rPr>
        <w:t xml:space="preserve"> </w:t>
      </w:r>
      <w:r w:rsidRPr="00C64EB4">
        <w:rPr>
          <w:rFonts w:hint="cs"/>
          <w:cs/>
        </w:rPr>
        <w:t>उस्मान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खि़लाफ़त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वफ़ात</w:t>
      </w:r>
      <w:bookmarkEnd w:id="122"/>
      <w:bookmarkEnd w:id="123"/>
      <w:bookmarkEnd w:id="124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फि़क़हे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अकबर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और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क़ुरआन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जद्दा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ख़ुवेश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अक़रेबा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अस्हाबे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तसर्रूफ़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मोअजि़्ज़ज़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पिटवाया।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पिटवाया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अक़तलू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रौज़ातुल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-20,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मजमउल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नहाया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166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आसम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कूफ़ी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lastRenderedPageBreak/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क़बरस्तान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ख़शे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कौकब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25" w:name="_Toc448110777"/>
      <w:bookmarkStart w:id="126" w:name="_Toc472853593"/>
      <w:bookmarkStart w:id="127" w:name="_Toc473029491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खि़लाफ़ते</w:t>
      </w:r>
      <w:r>
        <w:rPr>
          <w:cs/>
        </w:rPr>
        <w:t xml:space="preserve"> </w:t>
      </w:r>
      <w:r w:rsidRPr="00C64EB4">
        <w:rPr>
          <w:rFonts w:hint="cs"/>
          <w:cs/>
        </w:rPr>
        <w:t>ज़ाहेरी</w:t>
      </w:r>
      <w:bookmarkEnd w:id="125"/>
      <w:bookmarkEnd w:id="126"/>
      <w:bookmarkEnd w:id="127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हिजाज़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फि़लस्तीन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रग़बत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cs/>
          <w:lang w:bidi="hi-IN"/>
        </w:rPr>
        <w:t>655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जि़ल्हिज्जा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इन्साइक्लोपीडिया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बरटानिका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मुलक़्क़ब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बहकाया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मोहज़्ज़ब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मुकालेमा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सुफि़यान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तमद्दुन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फ़ाजि़ल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जारचावी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सरपट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दौड़ता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हुकमरां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जुज़वे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औढना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पोज़ीशन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पिछलों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इम्तियाज़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ज़ेहनियतों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दिक़्क़त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माअशरती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टली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क़ुरैशी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सिलवटें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इशतेयाक़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ऑफ़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हिस्ट्री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दिक़्क़त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मुखा़लिफ़ों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अक़रोबा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कमीनगाह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छुपने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जगह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स.अ.व.व.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उखाड़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कारोबारे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वाशिंगटन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एयरविंग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उन्वानियां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28" w:name="_Toc448110778"/>
      <w:bookmarkStart w:id="129" w:name="_Toc472853594"/>
      <w:bookmarkStart w:id="130" w:name="_Toc473029492"/>
      <w:r w:rsidRPr="00C64EB4">
        <w:rPr>
          <w:rFonts w:hint="cs"/>
          <w:cs/>
        </w:rPr>
        <w:t>गवरनरों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तक़र्रूरी</w:t>
      </w:r>
      <w:bookmarkEnd w:id="128"/>
      <w:bookmarkEnd w:id="129"/>
      <w:bookmarkEnd w:id="13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मोअफ़ेक़त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गवरनरों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तक़र्रूरी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हुक़ूक़े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मुन्हरिफ़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तमद्दुने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सुफि़यान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अग़राज़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अग़राज़े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जु़बैर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ख़लदून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60,000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6,00,000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600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3C57F8" w:rsidRPr="00C64EB4" w:rsidRDefault="003C57F8" w:rsidP="003C57F8">
      <w:pPr>
        <w:pStyle w:val="libNormal"/>
        <w:rPr>
          <w:rtl/>
          <w:cs/>
        </w:rPr>
      </w:pPr>
    </w:p>
    <w:p w:rsidR="003C57F8" w:rsidRPr="00C64EB4" w:rsidRDefault="003C57F8" w:rsidP="003C57F8">
      <w:pPr>
        <w:pStyle w:val="Heading1"/>
      </w:pPr>
      <w:bookmarkStart w:id="131" w:name="_Toc448110779"/>
      <w:bookmarkStart w:id="132" w:name="_Toc472853595"/>
      <w:bookmarkStart w:id="133" w:name="_Toc473029493"/>
      <w:r w:rsidRPr="00C64EB4">
        <w:rPr>
          <w:rFonts w:hint="cs"/>
          <w:cs/>
        </w:rPr>
        <w:t>जंगे</w:t>
      </w:r>
      <w:r>
        <w:rPr>
          <w:cs/>
        </w:rPr>
        <w:t xml:space="preserve"> </w:t>
      </w:r>
      <w:r w:rsidRPr="00C64EB4">
        <w:rPr>
          <w:rFonts w:hint="cs"/>
          <w:cs/>
        </w:rPr>
        <w:t>जमल</w:t>
      </w:r>
      <w:bookmarkEnd w:id="131"/>
      <w:bookmarkEnd w:id="132"/>
      <w:bookmarkEnd w:id="133"/>
    </w:p>
    <w:p w:rsidR="003C57F8" w:rsidRPr="00C64EB4" w:rsidRDefault="003C57F8" w:rsidP="003C57F8">
      <w:pPr>
        <w:pStyle w:val="libNormal"/>
      </w:pP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जि़लहिज्जा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मुतमक्किन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तहक़ीक़ात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नायला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ज़वजए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तहक़ीक़ाते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बुग़ज़े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प्रोपेगन्डे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मुगीरा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भौंकने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भौकेंगे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डाढ़ी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मूंछ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नुचवा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जब्लता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फ़रमायें।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आसिम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कूफ़ी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नुमाइन्दगी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ज़ीक़ारा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जी़क़ार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उवैसे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नामूसे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क़ातिले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ज़ीक़ार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तलहा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लडा़ई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क़आक़ा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क़आक़ा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रिर्पोट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ज़ाबुक़ा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शबख़ूँ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34" w:name="_Toc448110780"/>
      <w:bookmarkStart w:id="135" w:name="_Toc472853596"/>
      <w:bookmarkStart w:id="136" w:name="_Toc473029494"/>
      <w:r w:rsidRPr="00C64EB4">
        <w:rPr>
          <w:rFonts w:hint="cs"/>
          <w:cs/>
        </w:rPr>
        <w:t>मैदाने</w:t>
      </w:r>
      <w:r>
        <w:rPr>
          <w:cs/>
        </w:rPr>
        <w:t xml:space="preserve"> </w:t>
      </w:r>
      <w:r w:rsidRPr="00C64EB4">
        <w:rPr>
          <w:rFonts w:hint="cs"/>
          <w:cs/>
        </w:rPr>
        <w:t>कारज़ार</w:t>
      </w:r>
      <w:bookmarkEnd w:id="134"/>
      <w:bookmarkEnd w:id="135"/>
      <w:bookmarkEnd w:id="136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दुलदुल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दोंनो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ख़ूँरेज़ी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rPr>
          <w:cs/>
          <w:lang w:bidi="hi-IN"/>
        </w:rPr>
        <w:t>:-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मक़तूलो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घुसना।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पशेमान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लड़ते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वादीउस्सबा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ज़रमोज़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ठहरायें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13,000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 w:rsidRPr="00C64EB4">
        <w:rPr>
          <w:rFonts w:hint="cs"/>
          <w:cs/>
          <w:lang w:bidi="hi-IN"/>
        </w:rPr>
        <w:t>तेराह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मुरूज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जुज़हब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177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मुताअदद्दि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ज़वजियते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दूँगा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सिपाहियाना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अलखि़ज़री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एयरविंग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6,00,000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सोमवार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इन्तेजा़म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तरीख़े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मोअम्मर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छावनी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असतख़र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तामीले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गोरिस्तान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जाअफ़ी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कजि़या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यरबोई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जामेउल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कशफ़ल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सेवेल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तोहफ़ए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सुलैमानिया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इरशादिया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37" w:name="_Toc448110781"/>
      <w:bookmarkStart w:id="138" w:name="_Toc472853597"/>
      <w:bookmarkStart w:id="139" w:name="_Toc473029495"/>
      <w:r w:rsidRPr="00C64EB4">
        <w:rPr>
          <w:rFonts w:hint="cs"/>
          <w:cs/>
        </w:rPr>
        <w:t>जंगे</w:t>
      </w:r>
      <w:r>
        <w:rPr>
          <w:cs/>
        </w:rPr>
        <w:t xml:space="preserve"> </w:t>
      </w:r>
      <w:r w:rsidRPr="00C64EB4">
        <w:rPr>
          <w:rFonts w:hint="cs"/>
          <w:cs/>
        </w:rPr>
        <w:t>सिफ़्फ़ीन</w:t>
      </w:r>
      <w:bookmarkEnd w:id="137"/>
      <w:bookmarkEnd w:id="138"/>
      <w:bookmarkEnd w:id="139"/>
    </w:p>
    <w:p w:rsidR="003C57F8" w:rsidRPr="00C64EB4" w:rsidRDefault="003C57F8" w:rsidP="003C57F8">
      <w:pPr>
        <w:pStyle w:val="libNormal"/>
      </w:pP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36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माजमुल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बलदान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उभारता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ऊँगलियों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सोयगें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1,20,000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नख़लिया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90,000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आसम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कूफ़ी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रौज़तुल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392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मुक़द्देमातुल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मज़ाहेमत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पैग़ाम्बर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बन्दिशे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जि़करूल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मोअल्लेफ़ा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हकी़र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इन्फ़ेरादी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एयरविंग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ख़ैंचना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लड़ाईयां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45,000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पैंतालिस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हज़ार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बरेहना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गि़रीख़्ती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नब्बे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90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लड़ाईयां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वुक़ू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फ़रीक़ैन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lastRenderedPageBreak/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बाजि़यों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मुनाकि़बे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एहज़ब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ख़वारज़मी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क़लमी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अट्ठारा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मोअत्तल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40" w:name="_Toc448110782"/>
      <w:bookmarkStart w:id="141" w:name="_Toc472853598"/>
      <w:bookmarkStart w:id="142" w:name="_Toc473029496"/>
      <w:r w:rsidRPr="00C64EB4">
        <w:rPr>
          <w:rFonts w:hint="cs"/>
          <w:cs/>
        </w:rPr>
        <w:lastRenderedPageBreak/>
        <w:t>लैलतुल</w:t>
      </w:r>
      <w:r>
        <w:rPr>
          <w:cs/>
        </w:rPr>
        <w:t xml:space="preserve"> </w:t>
      </w:r>
      <w:r w:rsidRPr="00C64EB4">
        <w:rPr>
          <w:rFonts w:hint="cs"/>
          <w:cs/>
        </w:rPr>
        <w:t>हरीर</w:t>
      </w:r>
      <w:bookmarkEnd w:id="140"/>
      <w:bookmarkEnd w:id="141"/>
      <w:bookmarkEnd w:id="142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छत्तीस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ग़यास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वरग़लाया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43" w:name="_Toc448110783"/>
      <w:bookmarkStart w:id="144" w:name="_Toc472853599"/>
      <w:bookmarkStart w:id="145" w:name="_Toc473029497"/>
      <w:r w:rsidRPr="00C64EB4">
        <w:rPr>
          <w:rFonts w:hint="cs"/>
          <w:cs/>
        </w:rPr>
        <w:t>हकमैन</w:t>
      </w:r>
      <w:r>
        <w:rPr>
          <w:cs/>
        </w:rPr>
        <w:t xml:space="preserve">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फ़ैसला</w:t>
      </w:r>
      <w:bookmarkEnd w:id="143"/>
      <w:bookmarkEnd w:id="144"/>
      <w:bookmarkEnd w:id="14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बमुक़ाम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</w:t>
      </w:r>
      <w:r>
        <w:rPr>
          <w:rFonts w:hint="cs"/>
          <w:cs/>
          <w:lang w:bidi="hi-IN"/>
        </w:rPr>
        <w:t>ें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तवक़्क़ो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सन्नाटा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मुसकुरा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46" w:name="_Toc448110784"/>
      <w:bookmarkStart w:id="147" w:name="_Toc472853600"/>
      <w:bookmarkStart w:id="148" w:name="_Toc473029498"/>
      <w:r w:rsidRPr="00C64EB4">
        <w:rPr>
          <w:rFonts w:hint="cs"/>
          <w:cs/>
        </w:rPr>
        <w:t>जंगे</w:t>
      </w:r>
      <w:r>
        <w:rPr>
          <w:cs/>
        </w:rPr>
        <w:t xml:space="preserve"> </w:t>
      </w:r>
      <w:r w:rsidRPr="00C64EB4">
        <w:rPr>
          <w:rFonts w:hint="cs"/>
          <w:cs/>
        </w:rPr>
        <w:t>नहरवान</w:t>
      </w:r>
      <w:bookmarkEnd w:id="146"/>
      <w:bookmarkEnd w:id="147"/>
      <w:bookmarkEnd w:id="148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हकमैन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फ़रसख़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4000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आमादए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लडा़ई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मुनाफि़क़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ज़ुलसदिया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मोज़ज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ज़ुलसदिया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</w:p>
    <w:p w:rsidR="003C57F8" w:rsidRDefault="003C57F8" w:rsidP="003C57F8">
      <w:pPr>
        <w:pStyle w:val="Heading1"/>
      </w:pPr>
      <w:bookmarkStart w:id="149" w:name="_Toc472853601"/>
      <w:bookmarkStart w:id="150" w:name="_Toc473029499"/>
      <w:r w:rsidRPr="00C64EB4">
        <w:rPr>
          <w:rFonts w:hint="cs"/>
          <w:cs/>
        </w:rPr>
        <w:lastRenderedPageBreak/>
        <w:t>मौहम्मद</w:t>
      </w:r>
      <w:r>
        <w:rPr>
          <w:cs/>
        </w:rPr>
        <w:t xml:space="preserve"> </w:t>
      </w:r>
      <w:r w:rsidRPr="00C64EB4">
        <w:rPr>
          <w:rFonts w:hint="cs"/>
          <w:cs/>
        </w:rPr>
        <w:t>इब्ने</w:t>
      </w:r>
      <w:r>
        <w:rPr>
          <w:cs/>
        </w:rPr>
        <w:t xml:space="preserve"> </w:t>
      </w:r>
      <w:r w:rsidRPr="00C64EB4">
        <w:rPr>
          <w:rFonts w:hint="cs"/>
          <w:cs/>
        </w:rPr>
        <w:t>अबी</w:t>
      </w:r>
      <w:r>
        <w:rPr>
          <w:cs/>
        </w:rPr>
        <w:t xml:space="preserve"> </w:t>
      </w:r>
      <w:r w:rsidRPr="00C64EB4">
        <w:rPr>
          <w:rFonts w:hint="cs"/>
          <w:cs/>
        </w:rPr>
        <w:t>बक्र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इबरत</w:t>
      </w:r>
      <w:r>
        <w:rPr>
          <w:cs/>
        </w:rPr>
        <w:t xml:space="preserve"> </w:t>
      </w:r>
      <w:r w:rsidRPr="00C64EB4">
        <w:rPr>
          <w:rFonts w:hint="cs"/>
          <w:cs/>
        </w:rPr>
        <w:t>नाक</w:t>
      </w:r>
      <w:r>
        <w:rPr>
          <w:cs/>
        </w:rPr>
        <w:t xml:space="preserve"> </w:t>
      </w:r>
      <w:r w:rsidRPr="00C64EB4">
        <w:rPr>
          <w:rFonts w:hint="cs"/>
          <w:cs/>
        </w:rPr>
        <w:t>मौत</w:t>
      </w:r>
      <w:bookmarkEnd w:id="149"/>
      <w:bookmarkEnd w:id="15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6,000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अरीश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खि़राज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इन्तेजा़म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सुफि़यान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lastRenderedPageBreak/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वग़ैरा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ख़ल्दून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मसूदी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216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मोअल्लिफ़ा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तअलक़शन्दी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मुतावफ्फा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821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1908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अख़्तफ़ी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फ़ाअरफ़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</w:t>
      </w:r>
      <w:r>
        <w:rPr>
          <w:rFonts w:hint="cs"/>
          <w:cs/>
          <w:lang w:bidi="hi-IN"/>
        </w:rPr>
        <w:t>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वग़ैरा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आयेगी।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libBold1"/>
        <w:rPr>
          <w:lang w:bidi="hi-IN"/>
        </w:rPr>
      </w:pPr>
      <w:bookmarkStart w:id="151" w:name="_Toc44811078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bookmarkEnd w:id="151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जमादियुस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52" w:name="_Toc448110786"/>
      <w:bookmarkStart w:id="153" w:name="_Toc472853602"/>
      <w:bookmarkStart w:id="154" w:name="_Toc473029500"/>
      <w:r w:rsidRPr="00C64EB4">
        <w:rPr>
          <w:rFonts w:hint="cs"/>
          <w:cs/>
        </w:rPr>
        <w:t>हिन्दुस्तान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इस्लाम</w:t>
      </w:r>
      <w:r>
        <w:rPr>
          <w:cs/>
        </w:rPr>
        <w:t xml:space="preserve"> </w:t>
      </w:r>
      <w:r w:rsidRPr="00C64EB4">
        <w:rPr>
          <w:rFonts w:hint="cs"/>
          <w:cs/>
        </w:rPr>
        <w:t>सब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पहले</w:t>
      </w:r>
      <w:bookmarkEnd w:id="152"/>
      <w:bookmarkEnd w:id="153"/>
      <w:bookmarkEnd w:id="154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राबेता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जेहदे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हलक़ाए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अदायगी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हिन्दोस्तान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माअर्रिफ़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हिन्दोस्तान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जि़ब्तुल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बलुचिस्तान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कैफि़यत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बेबाक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फ़तहुल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बलदान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बेलाज़री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613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फ़तुहवात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फ़हरिस्त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नासाज़गार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अ.स.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सिन्ध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मुस्न्नेफ़ीन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आज़म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गढ़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1947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अल्लाम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मुतावफ्फा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मुतव्वा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फ़तहुल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बलदान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बिलाज़री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कराची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हिन्दोस्तान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मोतदबेह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देहली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1331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55" w:name="_Toc448110787"/>
      <w:bookmarkStart w:id="156" w:name="_Toc472853603"/>
      <w:bookmarkStart w:id="157" w:name="_Toc473029501"/>
      <w:r w:rsidRPr="00C64EB4">
        <w:rPr>
          <w:rFonts w:hint="cs"/>
          <w:cs/>
        </w:rPr>
        <w:t>बादशाह</w:t>
      </w:r>
      <w:r>
        <w:rPr>
          <w:cs/>
        </w:rPr>
        <w:t xml:space="preserve"> </w:t>
      </w:r>
      <w:r w:rsidRPr="00C64EB4">
        <w:rPr>
          <w:rFonts w:hint="cs"/>
          <w:cs/>
        </w:rPr>
        <w:t>शन्सब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हरिक़</w:t>
      </w:r>
      <w:r>
        <w:rPr>
          <w:cs/>
        </w:rPr>
        <w:t xml:space="preserve">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दस्ते</w:t>
      </w:r>
      <w:r>
        <w:rPr>
          <w:cs/>
        </w:rPr>
        <w:t xml:space="preserve"> </w:t>
      </w:r>
      <w:r w:rsidRPr="00C64EB4">
        <w:rPr>
          <w:rFonts w:hint="cs"/>
          <w:cs/>
        </w:rPr>
        <w:t>अमीरल</w:t>
      </w:r>
      <w:r>
        <w:rPr>
          <w:cs/>
        </w:rPr>
        <w:t xml:space="preserve"> </w:t>
      </w:r>
      <w:r w:rsidRPr="00C64EB4">
        <w:rPr>
          <w:rFonts w:hint="cs"/>
          <w:cs/>
        </w:rPr>
        <w:t>मोमेनीन</w:t>
      </w:r>
      <w:r>
        <w:rPr>
          <w:cs/>
        </w:rPr>
        <w:t xml:space="preserve"> </w:t>
      </w:r>
      <w:r w:rsidRPr="00C64EB4">
        <w:rPr>
          <w:rFonts w:hint="cs"/>
          <w:cs/>
        </w:rPr>
        <w:t>पर</w:t>
      </w:r>
      <w:r>
        <w:rPr>
          <w:cs/>
        </w:rPr>
        <w:t xml:space="preserve"> </w:t>
      </w:r>
      <w:r w:rsidRPr="00C64EB4">
        <w:rPr>
          <w:rFonts w:hint="cs"/>
          <w:cs/>
        </w:rPr>
        <w:t>ईमान</w:t>
      </w:r>
      <w:r>
        <w:rPr>
          <w:cs/>
        </w:rPr>
        <w:t xml:space="preserve"> </w:t>
      </w:r>
      <w:r w:rsidRPr="00C64EB4">
        <w:rPr>
          <w:rFonts w:hint="cs"/>
          <w:cs/>
        </w:rPr>
        <w:t>लाना</w:t>
      </w:r>
      <w:bookmarkEnd w:id="155"/>
      <w:bookmarkEnd w:id="156"/>
      <w:bookmarkEnd w:id="157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हिन्दोस्तान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दादपत्ता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राजपूत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सुल्तान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शाहबुद्दीन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गा़ैरी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पिथवरा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मुलूके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फ़रीदूँ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ग़ल्बा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फ़रीदूँ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फ़रीदूँ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मम्लेकत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3C57F8" w:rsidRPr="00C64EB4" w:rsidRDefault="003C57F8" w:rsidP="003C57F8">
      <w:pPr>
        <w:pStyle w:val="libNormal"/>
      </w:pP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आवुरदा।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याफ़त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फ़रिशता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मक़ालए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दोउम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जि़क्र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बिनाए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देहली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अहवाल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मुलूक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ग़ौर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किशोर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1281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तबक़ाते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कलकत्ता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तबक़ए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54</w:t>
      </w:r>
      <w:r w:rsidRPr="00C64EB4">
        <w:rPr>
          <w:rFonts w:hint="cs"/>
          <w:cs/>
          <w:lang w:bidi="hi-IN"/>
        </w:rPr>
        <w:t>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58" w:name="_Toc448110788"/>
      <w:bookmarkStart w:id="159" w:name="_Toc472853604"/>
      <w:bookmarkStart w:id="160" w:name="_Toc473029502"/>
      <w:r w:rsidRPr="00C64EB4">
        <w:rPr>
          <w:rFonts w:hint="cs"/>
          <w:cs/>
        </w:rPr>
        <w:t>औलादे</w:t>
      </w:r>
      <w:r>
        <w:rPr>
          <w:cs/>
        </w:rPr>
        <w:t xml:space="preserve"> </w:t>
      </w:r>
      <w:r w:rsidRPr="00C64EB4">
        <w:rPr>
          <w:rFonts w:hint="cs"/>
          <w:cs/>
        </w:rPr>
        <w:t>शन्सब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अमले</w:t>
      </w:r>
      <w:r>
        <w:rPr>
          <w:cs/>
        </w:rPr>
        <w:t xml:space="preserve"> </w:t>
      </w:r>
      <w:r w:rsidRPr="00C64EB4">
        <w:rPr>
          <w:rFonts w:hint="cs"/>
          <w:cs/>
        </w:rPr>
        <w:t>बनी</w:t>
      </w:r>
      <w:r>
        <w:rPr>
          <w:cs/>
        </w:rPr>
        <w:t xml:space="preserve"> </w:t>
      </w:r>
      <w:r w:rsidRPr="00C64EB4">
        <w:rPr>
          <w:rFonts w:hint="cs"/>
          <w:cs/>
        </w:rPr>
        <w:t>उम्मया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बेज़ारी</w:t>
      </w:r>
      <w:bookmarkEnd w:id="158"/>
      <w:bookmarkEnd w:id="159"/>
      <w:bookmarkEnd w:id="160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फ़हरशता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बाजा़हिर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शनीअ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नशुदन्द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नामाक़ूल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और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अमल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उम्मया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बेज़ार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थे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54</w:t>
      </w:r>
      <w:r w:rsidRPr="00C64EB4">
        <w:rPr>
          <w:rFonts w:hint="cs"/>
          <w:cs/>
          <w:lang w:bidi="hi-IN"/>
        </w:rPr>
        <w:t>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61" w:name="_Toc448110789"/>
      <w:bookmarkStart w:id="162" w:name="_Toc472853605"/>
      <w:bookmarkStart w:id="163" w:name="_Toc473029503"/>
      <w:r w:rsidRPr="00C64EB4">
        <w:rPr>
          <w:rFonts w:hint="cs"/>
          <w:cs/>
        </w:rPr>
        <w:t>औलादे</w:t>
      </w:r>
      <w:r>
        <w:rPr>
          <w:cs/>
        </w:rPr>
        <w:t xml:space="preserve"> </w:t>
      </w:r>
      <w:r w:rsidRPr="00C64EB4">
        <w:rPr>
          <w:rFonts w:hint="cs"/>
          <w:cs/>
        </w:rPr>
        <w:t>शन्सब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दुश्मनाने</w:t>
      </w:r>
      <w:r>
        <w:rPr>
          <w:cs/>
        </w:rPr>
        <w:t xml:space="preserve"> </w:t>
      </w:r>
      <w:r w:rsidRPr="00C64EB4">
        <w:rPr>
          <w:rFonts w:hint="cs"/>
          <w:cs/>
        </w:rPr>
        <w:t>आले</w:t>
      </w:r>
      <w:r>
        <w:rPr>
          <w:cs/>
        </w:rPr>
        <w:t xml:space="preserve"> </w:t>
      </w:r>
      <w:r w:rsidRPr="00C64EB4">
        <w:rPr>
          <w:rFonts w:hint="cs"/>
          <w:cs/>
        </w:rPr>
        <w:t>मौहम्मद</w:t>
      </w:r>
      <w:r>
        <w:rPr>
          <w:cs/>
        </w:rPr>
        <w:t xml:space="preserve"> </w:t>
      </w:r>
      <w:r w:rsidRPr="00C64EB4">
        <w:rPr>
          <w:rFonts w:hint="cs"/>
          <w:cs/>
        </w:rPr>
        <w:t>स</w:t>
      </w:r>
      <w:r w:rsidRPr="00C64EB4">
        <w:rPr>
          <w:cs/>
        </w:rPr>
        <w:t>.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जंग</w:t>
      </w:r>
      <w:bookmarkEnd w:id="161"/>
      <w:bookmarkEnd w:id="162"/>
      <w:bookmarkEnd w:id="163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हिन्दोस्तान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64" w:name="_Toc448110790"/>
      <w:bookmarkStart w:id="165" w:name="_Toc472853606"/>
      <w:bookmarkStart w:id="166" w:name="_Toc473029504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इमाम</w:t>
      </w:r>
      <w:r>
        <w:rPr>
          <w:cs/>
        </w:rPr>
        <w:t xml:space="preserve"> </w:t>
      </w:r>
      <w:r w:rsidRPr="00C64EB4">
        <w:rPr>
          <w:rFonts w:hint="cs"/>
          <w:cs/>
        </w:rPr>
        <w:t>हुसैन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राहे</w:t>
      </w:r>
      <w:r>
        <w:rPr>
          <w:cs/>
        </w:rPr>
        <w:t xml:space="preserve"> </w:t>
      </w:r>
      <w:r w:rsidRPr="00C64EB4">
        <w:rPr>
          <w:rFonts w:hint="cs"/>
          <w:cs/>
        </w:rPr>
        <w:t>कूफ़ा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सिन्ध</w:t>
      </w:r>
      <w:r>
        <w:rPr>
          <w:cs/>
        </w:rPr>
        <w:t xml:space="preserve"> </w:t>
      </w:r>
      <w:r w:rsidRPr="00C64EB4">
        <w:rPr>
          <w:rFonts w:hint="cs"/>
          <w:cs/>
        </w:rPr>
        <w:t>जाने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ख़्वाहिश</w:t>
      </w:r>
      <w:bookmarkEnd w:id="164"/>
      <w:bookmarkEnd w:id="165"/>
      <w:bookmarkEnd w:id="166"/>
    </w:p>
    <w:p w:rsidR="003C57F8" w:rsidRDefault="003C57F8" w:rsidP="003C57F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देवनरी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मुतावफ्फा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मारिफ़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क़तीबा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1934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महीज़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अहज़ान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163</w:t>
      </w:r>
      <w:r>
        <w:rPr>
          <w:rStyle w:val="libFootnote0Char"/>
          <w:rFonts w:eastAsia="Calibri"/>
          <w:cs/>
          <w:lang w:bidi="hi-IN"/>
        </w:rPr>
        <w:t>)</w:t>
      </w:r>
      <w:bookmarkStart w:id="167" w:name="_Toc448110791"/>
    </w:p>
    <w:p w:rsidR="003C57F8" w:rsidRDefault="003C57F8" w:rsidP="003C57F8">
      <w:pPr>
        <w:pStyle w:val="libNormal"/>
        <w:rPr>
          <w:lang w:bidi="hi-IN"/>
        </w:rPr>
      </w:pPr>
    </w:p>
    <w:p w:rsidR="003C57F8" w:rsidRPr="00C64EB4" w:rsidRDefault="003C57F8" w:rsidP="003C57F8">
      <w:pPr>
        <w:pStyle w:val="Heading1"/>
      </w:pPr>
      <w:bookmarkStart w:id="168" w:name="_Toc472853607"/>
      <w:bookmarkStart w:id="169" w:name="_Toc473029505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इमाम</w:t>
      </w:r>
      <w:r>
        <w:rPr>
          <w:cs/>
        </w:rPr>
        <w:t xml:space="preserve"> </w:t>
      </w:r>
      <w:r w:rsidRPr="00C64EB4">
        <w:rPr>
          <w:rFonts w:hint="cs"/>
          <w:cs/>
        </w:rPr>
        <w:t>ज़ैनुल</w:t>
      </w:r>
      <w:r>
        <w:rPr>
          <w:cs/>
        </w:rPr>
        <w:t xml:space="preserve"> </w:t>
      </w:r>
      <w:r w:rsidRPr="00C64EB4">
        <w:rPr>
          <w:rFonts w:hint="cs"/>
          <w:cs/>
        </w:rPr>
        <w:t>आबेदीन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एक</w:t>
      </w:r>
      <w:r>
        <w:rPr>
          <w:cs/>
        </w:rPr>
        <w:t xml:space="preserve"> </w:t>
      </w:r>
      <w:r w:rsidRPr="00C64EB4">
        <w:rPr>
          <w:rFonts w:hint="cs"/>
          <w:cs/>
        </w:rPr>
        <w:t>ज़ौजा</w:t>
      </w:r>
      <w:r>
        <w:rPr>
          <w:cs/>
        </w:rPr>
        <w:t xml:space="preserve">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सिन्धी</w:t>
      </w:r>
      <w:r>
        <w:rPr>
          <w:cs/>
        </w:rPr>
        <w:t xml:space="preserve"> </w:t>
      </w:r>
      <w:r w:rsidRPr="00C64EB4">
        <w:rPr>
          <w:rFonts w:hint="cs"/>
          <w:cs/>
        </w:rPr>
        <w:t>होना</w:t>
      </w:r>
      <w:bookmarkEnd w:id="167"/>
      <w:bookmarkEnd w:id="168"/>
      <w:bookmarkEnd w:id="169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तवल्लुद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रज़्ज़ाक़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3C57F8" w:rsidRPr="00C64EB4" w:rsidRDefault="003C57F8" w:rsidP="003C57F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ज़ैद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नजफ़े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अशरफ़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हिन्दोस्तान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रेयाही।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70" w:name="_Toc448110792"/>
      <w:bookmarkStart w:id="171" w:name="_Toc472853608"/>
      <w:bookmarkStart w:id="172" w:name="_Toc473029506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शहादत</w:t>
      </w:r>
      <w:bookmarkEnd w:id="170"/>
      <w:bookmarkEnd w:id="171"/>
      <w:bookmarkEnd w:id="172"/>
    </w:p>
    <w:p w:rsidR="003C57F8" w:rsidRPr="00C64EB4" w:rsidRDefault="003C57F8" w:rsidP="003C57F8">
      <w:pPr>
        <w:pStyle w:val="libNormal"/>
      </w:pP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साज़ेशी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फै़सला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रज़्जा़क़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704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ढोंग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60,000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यलग़ार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रहती।</w:t>
      </w:r>
      <w:r>
        <w:rPr>
          <w:cs/>
          <w:lang w:bidi="hi-IN"/>
        </w:rPr>
        <w:t xml:space="preserve"> (</w:t>
      </w:r>
      <w:r w:rsidRPr="000B4B81">
        <w:rPr>
          <w:rFonts w:hint="cs"/>
          <w:cs/>
          <w:lang w:bidi="hi-IN"/>
        </w:rPr>
        <w:t>अरजहुल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बचेगें।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तैय्यारियां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मनाकि़बे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मुरतज़वी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हदीक़तुल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हक़ाएक़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सनाई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अरजहुल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753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अशजई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मुस्तदरिक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मन्क़ूल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रीशे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अख़बारे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लुक़मा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जम्हूरे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बत्तख़ों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गुलदस्तै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अब्देवुद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क़तलल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फ़ुज़तो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पटियाला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माईतन्न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वसीलातुन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पिनहाने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अनदलसी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1908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700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मुसतदरिक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रियाज़ुन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अरजहुल</w:t>
      </w:r>
      <w:r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क़आक़ा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एण्ड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अॅाफ़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इम्पाएर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खन्डरों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कटैहरे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मुक़ल्लेदीन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जूई।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चरानमी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गोई।।</w:t>
      </w:r>
    </w:p>
    <w:p w:rsidR="003C57F8" w:rsidRPr="00C64EB4" w:rsidRDefault="003C57F8" w:rsidP="003C57F8">
      <w:pPr>
        <w:pStyle w:val="libNormal"/>
      </w:pPr>
    </w:p>
    <w:p w:rsidR="003C57F8" w:rsidRPr="00C64EB4" w:rsidRDefault="003C57F8" w:rsidP="003C57F8">
      <w:pPr>
        <w:pStyle w:val="Heading1"/>
      </w:pPr>
      <w:bookmarkStart w:id="173" w:name="_Toc448110793"/>
      <w:bookmarkStart w:id="174" w:name="_Toc472853609"/>
      <w:bookmarkStart w:id="175" w:name="_Toc473029507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शहादत</w:t>
      </w:r>
      <w:r>
        <w:rPr>
          <w:cs/>
        </w:rPr>
        <w:t xml:space="preserve"> </w:t>
      </w:r>
      <w:r w:rsidRPr="00C64EB4">
        <w:rPr>
          <w:rFonts w:hint="cs"/>
          <w:cs/>
        </w:rPr>
        <w:t>पर</w:t>
      </w:r>
      <w:r>
        <w:rPr>
          <w:cs/>
        </w:rPr>
        <w:t xml:space="preserve"> </w:t>
      </w:r>
      <w:r w:rsidRPr="00C64EB4">
        <w:rPr>
          <w:rFonts w:hint="cs"/>
          <w:cs/>
        </w:rPr>
        <w:t>मरसिया</w:t>
      </w:r>
      <w:bookmarkEnd w:id="173"/>
      <w:bookmarkEnd w:id="174"/>
      <w:bookmarkEnd w:id="175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पटियाला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क़ुल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मलहजम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ग़ालेबा।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हदमत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अरकाना।।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कमबख़्त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क़तलत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इल्मुन्नास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बेमा।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lastRenderedPageBreak/>
        <w:t>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तबैना।।</w:t>
      </w:r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3C57F8" w:rsidRPr="00C64EB4" w:rsidRDefault="003C57F8" w:rsidP="003C57F8">
      <w:pPr>
        <w:pStyle w:val="libNormal"/>
      </w:pPr>
    </w:p>
    <w:p w:rsidR="003C57F8" w:rsidRPr="003C57F8" w:rsidRDefault="003C57F8" w:rsidP="003C57F8">
      <w:pPr>
        <w:pStyle w:val="Heading1"/>
      </w:pPr>
      <w:bookmarkStart w:id="176" w:name="_Toc448110794"/>
      <w:bookmarkStart w:id="177" w:name="_Toc472853610"/>
      <w:bookmarkStart w:id="178" w:name="_Toc473029508"/>
      <w:r w:rsidRPr="00C64EB4">
        <w:rPr>
          <w:rFonts w:hint="cs"/>
          <w:cs/>
        </w:rPr>
        <w:t>हज़रत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(अ.स.)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अज़वाज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औलाद</w:t>
      </w:r>
      <w:bookmarkEnd w:id="176"/>
      <w:bookmarkEnd w:id="177"/>
      <w:bookmarkEnd w:id="178"/>
    </w:p>
    <w:p w:rsidR="003C57F8" w:rsidRPr="00C64EB4" w:rsidRDefault="003C57F8" w:rsidP="003C57F8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बनीन।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अटठारा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तहज़ीबुल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बढ़ी।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 w:rsidRPr="00C64EB4">
        <w:rPr>
          <w:cs/>
          <w:lang w:bidi="hi-IN"/>
        </w:rPr>
        <w:t>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नासेख़ुल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707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लाहौर।</w:t>
      </w:r>
    </w:p>
    <w:p w:rsidR="003C57F8" w:rsidRPr="00C64EB4" w:rsidRDefault="003C57F8" w:rsidP="003C57F8">
      <w:pPr>
        <w:pStyle w:val="libNormal"/>
      </w:pPr>
      <w:r w:rsidRPr="00C64EB4">
        <w:rPr>
          <w:cs/>
          <w:lang w:bidi="hi-IN"/>
        </w:rPr>
        <w:t>1.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रहमतुल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आलेमीन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मुतावफ्फा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वाएली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3C57F8" w:rsidRDefault="003C57F8" w:rsidP="003C57F8">
      <w:pPr>
        <w:pStyle w:val="libNormal"/>
        <w:rPr>
          <w:rStyle w:val="libFootnote0Char"/>
          <w:rFonts w:eastAsia="Calibri" w:hint="cs"/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निहायतुल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फि़न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निसाब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नजफ़े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अशरफ़</w:t>
      </w:r>
      <w:r>
        <w:rPr>
          <w:rStyle w:val="libFootnote0Char"/>
          <w:rFonts w:eastAsia="Calibri"/>
          <w:cs/>
          <w:lang w:bidi="hi-IN"/>
        </w:rPr>
        <w:t>)</w:t>
      </w:r>
    </w:p>
    <w:p w:rsidR="003C57F8" w:rsidRDefault="003C57F8" w:rsidP="003C57F8">
      <w:pPr>
        <w:pStyle w:val="libNormal"/>
        <w:rPr>
          <w:cs/>
          <w:lang w:bidi="hi-IN"/>
        </w:rPr>
      </w:pPr>
    </w:p>
    <w:p w:rsidR="003C57F8" w:rsidRPr="00A12173" w:rsidRDefault="003C57F8" w:rsidP="003C57F8">
      <w:pPr>
        <w:pStyle w:val="libLine"/>
        <w:rPr>
          <w:rtl/>
          <w:cs/>
        </w:rPr>
      </w:pPr>
      <w:r>
        <w:rPr>
          <w:cs/>
          <w:lang w:bidi="hi-IN"/>
        </w:rP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 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स.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कराया। </w:t>
      </w:r>
      <w:r>
        <w:rPr>
          <w:cs/>
          <w:lang w:bidi="hi-IN"/>
        </w:rPr>
        <w:t>10-4-2016]]</w:t>
      </w:r>
      <w:r>
        <w:rPr>
          <w:cs/>
          <w:lang w:bidi="hi-IN"/>
        </w:rPr>
        <w:br w:type="page"/>
      </w:r>
    </w:p>
    <w:sdt>
      <w:sdtPr>
        <w:id w:val="623622298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  <w:lang w:bidi="ar-SA"/>
        </w:rPr>
      </w:sdtEndPr>
      <w:sdtContent>
        <w:p w:rsidR="003C57F8" w:rsidRDefault="003C57F8" w:rsidP="003C57F8">
          <w:pPr>
            <w:pStyle w:val="TOCHeading"/>
          </w:pPr>
          <w:r>
            <w:rPr>
              <w:rFonts w:hint="cs"/>
              <w:cs/>
            </w:rPr>
            <w:t>फेहरिस्त</w:t>
          </w:r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2944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परवरिश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4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हुलिया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मुबारक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4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माँ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49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वालिदे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माजिद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इन्तेक़ाल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0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जंगी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कारनामे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1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बेरूल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2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एहसानात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3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निगाह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4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कसबे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हलाल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जद्दो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जहद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5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अख़लाक़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मैदान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ख़ल्लाक़े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मशहूर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निगाह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59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मशहूर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अहादीस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0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नक़्शे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ख़ातमे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अल्लाह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1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नियाबते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noProof/>
                <w:rtl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noProof/>
                <w:rtl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66283">
              <w:rPr>
                <w:rStyle w:val="Hyperlink"/>
                <w:noProof/>
                <w:rtl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66283">
              <w:rPr>
                <w:rStyle w:val="Hyperlink"/>
                <w:noProof/>
                <w:rtl/>
              </w:rPr>
              <w:t>.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2" w:history="1"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18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जि़ल्हिज्जा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3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दस्तावेज़े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खि़लाफ़त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4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ख़लीफ़ा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तक़र्रूर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तवारीख़े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फ़रहंग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5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फ़ज़ाएल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हैसियत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तस्नीफ़ात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मरकजीयत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69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ज़ोहद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तक़वा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70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सही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71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सियासत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72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हिल्म</w:t>
            </w:r>
            <w:r w:rsidRPr="00566283">
              <w:rPr>
                <w:rStyle w:val="Hyperlink"/>
                <w:noProof/>
                <w:lang w:bidi="hi-IN"/>
              </w:rPr>
              <w:t>,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सदाक़त</w:t>
            </w:r>
            <w:r w:rsidRPr="00566283">
              <w:rPr>
                <w:rStyle w:val="Hyperlink"/>
                <w:noProof/>
                <w:lang w:bidi="hi-IN"/>
              </w:rPr>
              <w:t>,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अदल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73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मौला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कायनात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बाज़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9474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गहवारे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कल्ला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अज़दर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पारा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9475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साकि़ए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कौसर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संगे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ख़ारा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947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मौला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इन्सान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शक्ल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बदल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देना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947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ऐन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उल्लाह</w:t>
            </w:r>
            <w:r w:rsidRPr="00566283">
              <w:rPr>
                <w:rStyle w:val="Hyperlink"/>
                <w:noProof/>
              </w:rPr>
              <w:t>,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कोरे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मादर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ज़ाद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चशमे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बीना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947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मुशकिल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कुशा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मुशकिल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9479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मशलूल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शिफ़ा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याबी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0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सायए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रहमत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महरूमी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1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वफ़ाते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noProof/>
                <w:rtl/>
              </w:rPr>
              <w:t>.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ख़़ुतबा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2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रफ़ीक़ाए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हयात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जुदाई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3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शहादते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जहरा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ख़ुतबा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4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गोशा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नशीनी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5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पेश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मुहाफि़ज़े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मशवरे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मशवरों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मुताअल्लिक़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रायें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मशवरों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अलावा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जानी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इमदाद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89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सड़कों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तामीरी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बुनियाद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0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खि़लाफ़त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1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खि़लाफ़ते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ज़ाहेरी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2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गवरनरों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तक़र्रूरी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3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जमल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4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मैदाने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कारज़ार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5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सिफ़्फ़ीन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लैलतुल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हरीर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हकमैन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फ़ैसला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नहरवान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499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अबी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इबरत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नाक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0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हिन्दुस्तान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सब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1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बादशाह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शन्सब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हरिक़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दस्ते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अमीरल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मोमेनीन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ईमान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लाना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2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औलादे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शन्सब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अमले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उम्मया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बेज़ारी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3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औलादे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शन्सब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दुश्मनाने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4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राहे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कूफ़ा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सिन्ध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जाने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ख़्वाहिश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5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ज़ैनुल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ज़ौजा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सिन्धी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6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7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मरसिया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9508" w:history="1"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अज़वाज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6628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66283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57F8" w:rsidRDefault="003C57F8">
          <w:r>
            <w:fldChar w:fldCharType="end"/>
          </w:r>
        </w:p>
      </w:sdtContent>
    </w:sdt>
    <w:p w:rsidR="00C60BAA" w:rsidRPr="00A12173" w:rsidRDefault="00C60BAA" w:rsidP="003C57F8">
      <w:pPr>
        <w:pStyle w:val="libLine"/>
        <w:rPr>
          <w:rtl/>
          <w:cs/>
        </w:rPr>
      </w:pPr>
    </w:p>
    <w:sectPr w:rsidR="00C60BAA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C4" w:rsidRDefault="007C06C4" w:rsidP="008B7801">
      <w:pPr>
        <w:spacing w:after="0" w:line="240" w:lineRule="auto"/>
      </w:pPr>
      <w:r>
        <w:separator/>
      </w:r>
    </w:p>
  </w:endnote>
  <w:endnote w:type="continuationSeparator" w:id="0">
    <w:p w:rsidR="007C06C4" w:rsidRDefault="007C06C4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487608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3C57F8">
      <w:rPr>
        <w:rFonts w:ascii="SutonnyMJ" w:hAnsi="SutonnyMJ" w:cs="SutonnyMJ"/>
        <w:noProof/>
      </w:rPr>
      <w:t>133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C4" w:rsidRDefault="007C06C4" w:rsidP="008B7801">
      <w:pPr>
        <w:spacing w:after="0" w:line="240" w:lineRule="auto"/>
      </w:pPr>
      <w:r>
        <w:separator/>
      </w:r>
    </w:p>
  </w:footnote>
  <w:footnote w:type="continuationSeparator" w:id="0">
    <w:p w:rsidR="007C06C4" w:rsidRDefault="007C06C4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C06C4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C57F8"/>
    <w:rsid w:val="003E4BC2"/>
    <w:rsid w:val="00406D51"/>
    <w:rsid w:val="00487608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C06C4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F8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Heading2"/>
    <w:link w:val="Heading1Char"/>
    <w:uiPriority w:val="9"/>
    <w:qFormat/>
    <w:rsid w:val="003C57F8"/>
    <w:pPr>
      <w:outlineLvl w:val="0"/>
    </w:pPr>
    <w:rPr>
      <w:lang w:bidi="hi-IN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C57F8"/>
    <w:rPr>
      <w:rFonts w:ascii="SolaimanLipi" w:eastAsia="Times New Roman" w:hAnsi="SolaimanLipi" w:cs="Mangal"/>
      <w:b/>
      <w:bCs/>
      <w:color w:val="1F497D"/>
      <w:sz w:val="32"/>
      <w:szCs w:val="32"/>
      <w:lang w:bidi="hi-IN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B055-CEC2-44AA-990B-A0CC8893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6</TotalTime>
  <Pages>136</Pages>
  <Words>22759</Words>
  <Characters>129732</Characters>
  <Application>Microsoft Office Word</Application>
  <DocSecurity>0</DocSecurity>
  <Lines>1081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152187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2017-01-24T10:20:00Z</dcterms:created>
  <dcterms:modified xsi:type="dcterms:W3CDTF">2017-01-24T10:26:00Z</dcterms:modified>
</cp:coreProperties>
</file>