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8" w:rsidRPr="00C64EB4" w:rsidRDefault="00625258" w:rsidP="00625258">
      <w:pPr>
        <w:pStyle w:val="libTitr1"/>
        <w:rPr>
          <w:cs/>
          <w:lang w:bidi="hi-IN"/>
        </w:rPr>
      </w:pPr>
      <w:bookmarkStart w:id="0" w:name="_Toc473104877"/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0"/>
    </w:p>
    <w:p w:rsidR="00625258" w:rsidRPr="00D822B6" w:rsidRDefault="00625258" w:rsidP="00625258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625258" w:rsidRDefault="00625258" w:rsidP="00625258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625258" w:rsidRPr="00C64EB4" w:rsidRDefault="00625258" w:rsidP="00625258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625258" w:rsidRDefault="00625258" w:rsidP="00625258">
      <w:r w:rsidRPr="00C64EB4">
        <w:t>Alhassanain.org/hindi</w:t>
      </w:r>
    </w:p>
    <w:p w:rsidR="00625258" w:rsidRPr="00625258" w:rsidRDefault="00625258" w:rsidP="00625258">
      <w:r>
        <w:br w:type="page"/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lang w:bidi="hi-IN"/>
        </w:rPr>
        <w:t>,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तिफ़ल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दिखाए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>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625258" w:rsidRPr="00C64EB4" w:rsidRDefault="00625258" w:rsidP="00625258">
      <w:pPr>
        <w:pStyle w:val="libNormal"/>
      </w:pPr>
      <w:r>
        <w:rPr>
          <w:cs/>
          <w:lang w:bidi="hi-IN"/>
        </w:rPr>
        <w:t xml:space="preserve"> </w:t>
      </w:r>
      <w:r w:rsidRPr="00C64EB4">
        <w:tab/>
      </w:r>
      <w:r w:rsidRPr="00C64EB4">
        <w:tab/>
      </w: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थनयानी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t>’’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तौफ़ीक़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कैफ़ीयते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बानो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तरज़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ख़ैज़रान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क़िबतिया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शवाहिद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यगाना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मुम्ताज़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सग़ीर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अलज़कर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मन्ज़ेलत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195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438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मरतबाबूदह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मुनक़बये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145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अलदाब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रिफ़अते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माज़लतेही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मनज़िलत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मन्ज़ेलत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मशाययख़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उमसावी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ि</w:t>
      </w:r>
      <w:r w:rsidRPr="00C64EB4">
        <w:rPr>
          <w:rFonts w:hint="cs"/>
          <w:cs/>
          <w:lang w:bidi="hi-IN"/>
        </w:rPr>
        <w:t>कइस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474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1" w:name="_Toc467515247"/>
      <w:bookmarkStart w:id="2" w:name="_Toc473104878"/>
      <w:bookmarkStart w:id="3" w:name="_Toc473107473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bookmarkEnd w:id="1"/>
      <w:bookmarkEnd w:id="2"/>
      <w:bookmarkEnd w:id="3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मुरज्जब</w:t>
      </w:r>
      <w:r>
        <w:rPr>
          <w:cs/>
          <w:lang w:bidi="hi-IN"/>
        </w:rPr>
        <w:t xml:space="preserve"> </w:t>
      </w:r>
      <w:r w:rsidRPr="00C64EB4">
        <w:t>195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811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यगाना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मस्नदे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473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अलामुल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ख़ैज़रान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ख़ैज़रान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अजाएबात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4" w:name="_Toc467515248"/>
      <w:bookmarkStart w:id="5" w:name="_Toc473104879"/>
      <w:bookmarkStart w:id="6" w:name="_Toc473107474"/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bookmarkEnd w:id="4"/>
      <w:bookmarkEnd w:id="5"/>
      <w:bookmarkEnd w:id="6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कानेह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199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7" w:name="_Toc467515249"/>
      <w:bookmarkStart w:id="8" w:name="_Toc473104880"/>
      <w:bookmarkStart w:id="9" w:name="_Toc473107475"/>
      <w:r w:rsidRPr="00C64EB4">
        <w:rPr>
          <w:rFonts w:hint="cs"/>
          <w:cs/>
          <w:lang w:bidi="hi-IN"/>
        </w:rPr>
        <w:lastRenderedPageBreak/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7"/>
      <w:bookmarkEnd w:id="8"/>
      <w:bookmarkEnd w:id="9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t>195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दफ़ियात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t>198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t>218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t>220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10" w:name="_Toc467515250"/>
      <w:bookmarkStart w:id="11" w:name="_Toc473104881"/>
      <w:bookmarkStart w:id="12" w:name="_Toc473107476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तरबीअत</w:t>
      </w:r>
      <w:bookmarkEnd w:id="10"/>
      <w:bookmarkEnd w:id="11"/>
      <w:bookmarkEnd w:id="12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इतमेनान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शफ़क़तो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पृष्ठ </w:t>
      </w:r>
      <w:r w:rsidRPr="00C64EB4">
        <w:t>4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तल्लमुज़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इज़दियाद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13" w:name="_Toc467515251"/>
      <w:bookmarkStart w:id="14" w:name="_Toc473104882"/>
      <w:bookmarkStart w:id="15" w:name="_Toc473107477"/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आत्फ़ियत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महरूमी</w:t>
      </w:r>
      <w:bookmarkEnd w:id="13"/>
      <w:bookmarkEnd w:id="14"/>
      <w:bookmarkEnd w:id="15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शफ़क़तों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अतूफ़त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गु़रबत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बाबूलान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t>201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फुफी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रन्ज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मशीयते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ऐज़दी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झेलते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16" w:name="_Toc467515252"/>
      <w:bookmarkStart w:id="17" w:name="_Toc473104883"/>
      <w:bookmarkStart w:id="18" w:name="_Toc473107478"/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bookmarkEnd w:id="16"/>
      <w:bookmarkEnd w:id="17"/>
      <w:bookmarkEnd w:id="18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निभाने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मफ़ाजात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19" w:name="_Toc467515253"/>
      <w:bookmarkStart w:id="20" w:name="_Toc473104884"/>
      <w:bookmarkStart w:id="21" w:name="_Toc473107479"/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bookmarkEnd w:id="19"/>
      <w:bookmarkEnd w:id="20"/>
      <w:bookmarkEnd w:id="21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गु़जरगाह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ओझल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मुताअज्जिब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459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इन्नल्लहा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कु़दरताहू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समाकन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सग़ारत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मुन्दरिज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हवाअन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अरर्ज़ी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25258" w:rsidRPr="00C64EB4" w:rsidRDefault="00625258" w:rsidP="00625258">
      <w:pPr>
        <w:pStyle w:val="libNormal"/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t>1932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अमरीका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सन्डबोल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मुतलातिम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कैफ़ियत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25258" w:rsidRPr="00C64EB4" w:rsidRDefault="00625258" w:rsidP="00625258">
      <w:pPr>
        <w:pStyle w:val="libNormal"/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22" w:name="_Toc467515254"/>
      <w:bookmarkStart w:id="23" w:name="_Toc473104885"/>
      <w:bookmarkStart w:id="24" w:name="_Toc473107480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फ़ाश</w:t>
      </w:r>
      <w:bookmarkEnd w:id="22"/>
      <w:bookmarkEnd w:id="23"/>
      <w:bookmarkEnd w:id="24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रजा़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इतमीनान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दिलख़्वाह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बनाऐ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रूझान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तरीख़ा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मुवज़्ज़ेज़ीन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पडे़गा।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मुन्सेफ़ाना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चैलेन्ज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मोर्वेख़ीन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कबारल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फ़ुक़ाहा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इक़्तेफ़ा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मुनअक़िद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मुतावाज़िन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आमूदाकार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क़ाज़िउल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कुज़्ज़ाज़त।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मोअज़्ज़ेज़ीन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कुर्सियां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फ़ुज़ला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तरक़्क़ी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मुबालग़े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सन्नाटा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ि</w:t>
      </w:r>
      <w:r w:rsidRPr="00C64EB4">
        <w:rPr>
          <w:rFonts w:hint="cs"/>
          <w:cs/>
          <w:lang w:bidi="hi-IN"/>
        </w:rPr>
        <w:t>कइस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रोज़मर्रा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rPr>
          <w:cs/>
          <w:lang w:bidi="hi-IN"/>
        </w:rPr>
        <w:t>: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बालिग़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पशेमान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दहाड़े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एलानियाँ।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कसीउत्ताए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कैफ़ियत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जुदागाना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शुतुरमुर्ग़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कफ़्फारा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आख़ेरत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t>’’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अहसन्त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अहसन्त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एख़लाकन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लूगां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क़ाज़िउल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क़ुज़्ज़ात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मबहूत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t>‘’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t>’’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सवाऐक़े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मोहर्रेक़ा</w:t>
      </w:r>
      <w:r>
        <w:rPr>
          <w:cs/>
          <w:lang w:bidi="hi-IN"/>
        </w:rPr>
        <w:t xml:space="preserve"> पृष्ठ </w:t>
      </w:r>
      <w:r w:rsidRPr="00C64EB4">
        <w:t>122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 w:rsidRPr="00C64EB4">
        <w:t>191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64EB4">
        <w:t>142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t>478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479,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t>485,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सवानह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पृष्ठ </w:t>
      </w:r>
      <w:r w:rsidRPr="00C64EB4">
        <w:t>6</w:t>
      </w:r>
      <w:r>
        <w:rPr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25" w:name="_Toc467515255"/>
      <w:bookmarkStart w:id="26" w:name="_Toc473104886"/>
      <w:bookmarkStart w:id="27" w:name="_Toc47310748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bookmarkEnd w:id="25"/>
      <w:bookmarkEnd w:id="26"/>
      <w:bookmarkEnd w:id="27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एतराफ़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फ़य्याज़ी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।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सफ़र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ज़्यारत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पेशावर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1972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अब्नाहताह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आलाल्लाहा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अख़्लासन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नैहतेही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मुब्लिग़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t>500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116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खुनक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>
        <w:rPr>
          <w:rStyle w:val="libFootnote0Char"/>
          <w:rFonts w:eastAsia="Calibri" w:hint="cs"/>
          <w:cs/>
          <w:lang w:bidi="hi-IN"/>
        </w:rPr>
        <w:t>इ</w:t>
      </w:r>
      <w:r w:rsidRPr="004D6143">
        <w:rPr>
          <w:rStyle w:val="libFootnote0Char"/>
          <w:rFonts w:eastAsia="Calibri" w:hint="cs"/>
          <w:cs/>
          <w:lang w:bidi="hi-IN"/>
        </w:rPr>
        <w:t>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481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28" w:name="_Toc467515256"/>
      <w:bookmarkStart w:id="29" w:name="_Toc473104887"/>
      <w:bookmarkStart w:id="30" w:name="_Toc473107482"/>
      <w:r w:rsidRPr="00C64EB4">
        <w:rPr>
          <w:rFonts w:hint="cs"/>
          <w:cs/>
          <w:lang w:bidi="hi-IN"/>
        </w:rPr>
        <w:lastRenderedPageBreak/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ख़साएल</w:t>
      </w:r>
      <w:bookmarkEnd w:id="28"/>
      <w:bookmarkEnd w:id="29"/>
      <w:bookmarkEnd w:id="30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अछूते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हबलए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बेज़ैवजता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अलमुशरफ़ता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मुशर्रे़फ़ा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अलरहमता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मराहेल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मुनहमिक़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</w:t>
      </w:r>
      <w:r>
        <w:rPr>
          <w:rFonts w:hint="cs"/>
          <w:cs/>
          <w:lang w:bidi="hi-IN"/>
        </w:rPr>
        <w:t>य</w:t>
      </w:r>
      <w:r w:rsidRPr="00C64EB4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बामोजिब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इन्हेमाक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इक़तिदार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मआन्दाना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नशोनुमा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शहंशाहे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मुस्तहकम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क़ूव्वते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इक़तिदार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डयोढ़ी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टोक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तुज़ुक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औक़ाते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तफ़रीक़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नश्शित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</w:t>
      </w:r>
      <w:r>
        <w:rPr>
          <w:rFonts w:hint="cs"/>
          <w:cs/>
          <w:lang w:bidi="hi-IN"/>
        </w:rPr>
        <w:t>य</w:t>
      </w:r>
      <w:r w:rsidRPr="00C64EB4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</w:p>
    <w:p w:rsidR="00625258" w:rsidRDefault="00625258" w:rsidP="00625258">
      <w:pPr>
        <w:pStyle w:val="Heading1"/>
        <w:rPr>
          <w:lang w:bidi="hi-IN"/>
        </w:rPr>
      </w:pPr>
      <w:bookmarkStart w:id="31" w:name="_Toc473104888"/>
      <w:bookmarkStart w:id="32" w:name="_Toc473107483"/>
      <w:r w:rsidRPr="00C64EB4">
        <w:rPr>
          <w:rFonts w:hint="cs"/>
          <w:cs/>
          <w:lang w:bidi="hi-IN"/>
        </w:rPr>
        <w:lastRenderedPageBreak/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अज़वाजी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31"/>
      <w:bookmarkEnd w:id="32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निभाना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खि़फ़्फ़त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बाएहतेराम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शंहशाहे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इम्तेआज़े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मुहाफ़िज़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सवानेह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पृष्ठ </w:t>
      </w:r>
      <w:r w:rsidRPr="00C64EB4">
        <w:t>11</w:t>
      </w:r>
      <w:r>
        <w:rPr>
          <w:cs/>
          <w:lang w:bidi="hi-IN"/>
        </w:rPr>
        <w:t>)</w:t>
      </w:r>
    </w:p>
    <w:p w:rsidR="005B3431" w:rsidRDefault="00625258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cr/>
      </w:r>
      <w:bookmarkStart w:id="33" w:name="_Toc467515257"/>
      <w:bookmarkStart w:id="34" w:name="_Toc473104889"/>
      <w:r w:rsidR="005B3431">
        <w:rPr>
          <w:cs/>
          <w:lang w:bidi="hi-IN"/>
        </w:rPr>
        <w:br w:type="page"/>
      </w:r>
    </w:p>
    <w:p w:rsidR="00625258" w:rsidRPr="00C64EB4" w:rsidRDefault="00625258" w:rsidP="00625258">
      <w:pPr>
        <w:pStyle w:val="Heading1"/>
      </w:pPr>
      <w:bookmarkStart w:id="35" w:name="_Toc473107484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bookmarkEnd w:id="33"/>
      <w:bookmarkEnd w:id="34"/>
      <w:bookmarkEnd w:id="35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वुस्अत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कवाएफ़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रसीदगी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ओझल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गुज़िश्ताा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मुदयी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फाटक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मोतक़िद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731,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481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36" w:name="_Toc467515258"/>
      <w:bookmarkStart w:id="37" w:name="_Toc473104890"/>
      <w:bookmarkStart w:id="38" w:name="_Toc473107485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bookmarkEnd w:id="36"/>
      <w:bookmarkEnd w:id="37"/>
      <w:bookmarkEnd w:id="38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lastRenderedPageBreak/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मुसम्मता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कुहना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202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ग़ायब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हुवैदा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बेवकूफ़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गुरेज़ाँ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मफ़लूक़ुल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पगड़ी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पगड़ी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पगड़ी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पगड़ी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पगड़ी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क़ानूने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अयुनूल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मोजिज़ात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मुलतान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39" w:name="_Toc467515259"/>
      <w:bookmarkStart w:id="40" w:name="_Toc473104891"/>
      <w:bookmarkStart w:id="41" w:name="_Toc473107486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इरशादात</w:t>
      </w:r>
      <w:bookmarkEnd w:id="39"/>
      <w:bookmarkEnd w:id="40"/>
      <w:bookmarkEnd w:id="41"/>
    </w:p>
    <w:p w:rsidR="00625258" w:rsidRDefault="00625258" w:rsidP="0062525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(अ.स.)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फ़सूलुलप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मोहिमा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मख़लूक़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बेनियाज़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रखेगें।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इफ़्फ़त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परेहज़गारी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अस्तग़फ़ार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फ़रोतनी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माशरे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नाराज़गी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lastRenderedPageBreak/>
        <w:t>20.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अक़लमन्दी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अठ्ठारा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इस्तक़लाल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अस्तग़फ़ार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t>25.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ज़ईफ़ों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lastRenderedPageBreak/>
        <w:t>28.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29.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तवक़्कु़ल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625258" w:rsidRDefault="00625258" w:rsidP="00625258">
      <w:pPr>
        <w:pStyle w:val="libNormal"/>
        <w:rPr>
          <w:lang w:bidi="hi-IN"/>
        </w:rPr>
      </w:pPr>
      <w:r w:rsidRPr="00C64EB4">
        <w:t>37.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बोएगा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पाएगा।</w:t>
      </w:r>
    </w:p>
    <w:p w:rsidR="00625258" w:rsidRPr="00C64EB4" w:rsidRDefault="00625258" w:rsidP="00625258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42" w:name="_Toc467515260"/>
      <w:bookmarkStart w:id="43" w:name="_Toc473104892"/>
      <w:bookmarkStart w:id="44" w:name="_Toc473107487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bookmarkEnd w:id="42"/>
      <w:bookmarkEnd w:id="43"/>
      <w:bookmarkEnd w:id="44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मुवर्रिख़े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माख़ाबा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इस्तेख़ारो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इस्तेशार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इस्तेख़ारा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नादिमो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.........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पहुँचाएगा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असना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अशर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बैरूत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45" w:name="_Toc467515261"/>
      <w:bookmarkStart w:id="46" w:name="_Toc473104893"/>
      <w:bookmarkStart w:id="47" w:name="_Toc473107488"/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bookmarkEnd w:id="45"/>
      <w:bookmarkEnd w:id="46"/>
      <w:bookmarkEnd w:id="47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निभाने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218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इख़लाक़ी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मुख़ासेमत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मुहर्रिक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बुग़ुज़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(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) </w:t>
      </w:r>
      <w:r w:rsidRPr="00C64EB4">
        <w:t>220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वसीलाए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260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48" w:name="_Toc467515262"/>
      <w:bookmarkStart w:id="49" w:name="_Toc473104894"/>
      <w:bookmarkStart w:id="50" w:name="_Toc473107489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48"/>
      <w:bookmarkEnd w:id="49"/>
      <w:bookmarkEnd w:id="50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मतसव्वुर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फ़रमूदा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ज़िक़ाद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ज़िक़ादा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t>220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lastRenderedPageBreak/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वसीलतुन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मसमूमन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204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जज़ायरी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नवाब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सिद्दीक़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फ़राहुल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आमी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मसमूमन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मूराबीहा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460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मुस्तमारता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दख़्लत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इम्रातहा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मरी।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मुख्तसर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तजहीज़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काज़मैन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इस्टेशन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जवादीन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356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998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उद्दौला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452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1044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ऐतिक़ाद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काज़मैन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966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1520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कराई।</w:t>
      </w:r>
      <w:r>
        <w:rPr>
          <w:cs/>
          <w:lang w:bidi="hi-IN"/>
        </w:rPr>
        <w:t xml:space="preserve"> </w:t>
      </w:r>
      <w:r w:rsidRPr="00C64EB4">
        <w:t>1255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1856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51" w:name="_Toc467515263"/>
      <w:bookmarkStart w:id="52" w:name="_Toc473104895"/>
      <w:bookmarkStart w:id="53" w:name="_Toc473107490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51"/>
      <w:bookmarkEnd w:id="52"/>
      <w:bookmarkEnd w:id="53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मुबर्रेक़ा</w:t>
      </w:r>
      <w:r>
        <w:rPr>
          <w:cs/>
          <w:lang w:bidi="hi-IN"/>
        </w:rPr>
        <w:t xml:space="preserve"> (अ.स.)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अमामह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493,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lastRenderedPageBreak/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वगै़रह।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</w:p>
    <w:p w:rsidR="00625258" w:rsidRPr="0007490F" w:rsidRDefault="00625258" w:rsidP="00625258">
      <w:pPr>
        <w:pStyle w:val="Heading1"/>
      </w:pPr>
      <w:bookmarkStart w:id="54" w:name="_Toc467515264"/>
      <w:bookmarkStart w:id="55" w:name="_Toc473104896"/>
      <w:bookmarkStart w:id="56" w:name="_Toc473107491"/>
      <w:r w:rsidRPr="0007490F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07490F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07490F">
        <w:rPr>
          <w:rFonts w:hint="cs"/>
          <w:cs/>
          <w:lang w:bidi="hi-IN"/>
        </w:rPr>
        <w:t>सा</w:t>
      </w:r>
      <w:r w:rsidRPr="0007490F">
        <w:rPr>
          <w:rFonts w:eastAsia="Calibri" w:hint="cs"/>
          <w:cs/>
          <w:lang w:bidi="hi-IN"/>
        </w:rPr>
        <w:t>दा</w:t>
      </w:r>
      <w:r w:rsidRPr="0007490F"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 w:rsidRPr="0007490F">
        <w:rPr>
          <w:rFonts w:hint="cs"/>
          <w:cs/>
          <w:lang w:bidi="hi-IN"/>
        </w:rPr>
        <w:t>रिज़विया</w:t>
      </w:r>
      <w:bookmarkEnd w:id="54"/>
      <w:bookmarkEnd w:id="55"/>
      <w:bookmarkEnd w:id="56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ऐतिमाद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शूस्तरी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शहीदे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सालिस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मजालिस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मोमेनीन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मुजतहीदुल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दरअस्ल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इम्तेआज़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जम्हूरे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’’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 मबरक़ा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रहमतुल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लिलअलेमीन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Pr="00C64EB4">
        <w:cr/>
      </w:r>
    </w:p>
    <w:p w:rsidR="00625258" w:rsidRDefault="00625258" w:rsidP="00625258">
      <w:pPr>
        <w:pStyle w:val="Heading1"/>
        <w:rPr>
          <w:lang w:bidi="hi-IN"/>
        </w:rPr>
      </w:pPr>
      <w:bookmarkStart w:id="57" w:name="_Toc473104897"/>
      <w:bookmarkStart w:id="58" w:name="_Toc473107492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bookmarkEnd w:id="57"/>
      <w:bookmarkEnd w:id="58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t>1271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महूलए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लताएफ़ुश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अलकुम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मजमउल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बहरैन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वसातत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मूरिसे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हसामुद्दीन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मुक़ामहू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मथुरा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तुग़लक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कमान्डर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अलकु़म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717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मवाज़ेआत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शजरह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सादात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करारी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मोअल्लेफ़ा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सय्यद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रियाज़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मरहूम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-18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lastRenderedPageBreak/>
        <w:t>स</w:t>
      </w:r>
      <w:r>
        <w:rPr>
          <w:rFonts w:hint="cs"/>
          <w:cs/>
          <w:lang w:bidi="hi-IN"/>
        </w:rPr>
        <w:t>ै</w:t>
      </w:r>
      <w:r w:rsidRPr="00C64EB4">
        <w:rPr>
          <w:rFonts w:hint="cs"/>
          <w:cs/>
          <w:lang w:bidi="hi-IN"/>
        </w:rPr>
        <w:t>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हसामुद्दीन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चंगेज़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पृष्ठ </w:t>
      </w:r>
      <w:r w:rsidRPr="00C64EB4">
        <w:t>39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चंगेज़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t>615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आमदन</w:t>
      </w:r>
      <w:r>
        <w:rPr>
          <w:rFonts w:hint="cs"/>
          <w:cs/>
          <w:lang w:bidi="hi-IN"/>
        </w:rPr>
        <w:t xml:space="preserve">् </w:t>
      </w:r>
      <w:r w:rsidRPr="00C64EB4">
        <w:rPr>
          <w:rFonts w:hint="cs"/>
          <w:cs/>
          <w:lang w:bidi="hi-IN"/>
        </w:rPr>
        <w:t>दव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Pr="00C64EB4">
        <w:rPr>
          <w:rFonts w:hint="cs"/>
          <w:cs/>
          <w:lang w:bidi="hi-IN"/>
        </w:rPr>
        <w:t>न्दन</w:t>
      </w:r>
      <w:r>
        <w:rPr>
          <w:rFonts w:hint="cs"/>
          <w:cs/>
          <w:lang w:bidi="hi-IN"/>
        </w:rPr>
        <w:t>्</w:t>
      </w:r>
      <w:r w:rsidRPr="00C64EB4"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सोख़तन्द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कुश्तन</w:t>
      </w:r>
      <w:r>
        <w:rPr>
          <w:rFonts w:hint="cs"/>
          <w:cs/>
          <w:lang w:bidi="hi-IN"/>
        </w:rPr>
        <w:t>्</w:t>
      </w:r>
      <w:r w:rsidRPr="00C64EB4"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रदन</w:t>
      </w:r>
      <w:r>
        <w:rPr>
          <w:rFonts w:hint="cs"/>
          <w:cs/>
          <w:lang w:bidi="hi-IN"/>
        </w:rPr>
        <w:t>्</w:t>
      </w:r>
      <w:r w:rsidRPr="00C64EB4"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उखाड़ा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वछाड़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पृष्ठ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चंगेज़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t>621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</w:t>
      </w:r>
      <w:r>
        <w:rPr>
          <w:rFonts w:hint="cs"/>
          <w:cs/>
          <w:lang w:bidi="hi-IN"/>
        </w:rPr>
        <w:t>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बलख़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सब्ज़ावार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नेशापूर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साखतनद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पृष्ठ </w:t>
      </w:r>
      <w:r w:rsidRPr="00C64EB4">
        <w:t>36,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पृष्ठ </w:t>
      </w:r>
      <w:r w:rsidRPr="00C64EB4">
        <w:t>36,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नेशापूर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अस्मतदरी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राफ़्ज़ी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मुस्तलज़िम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पृष्ठ </w:t>
      </w:r>
      <w:r w:rsidRPr="00C64EB4">
        <w:t>30,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पृष्ठ </w:t>
      </w:r>
      <w:r w:rsidRPr="00C64EB4">
        <w:t>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मबरक़ा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मशअशा</w:t>
      </w:r>
      <w:r>
        <w:rPr>
          <w:cs/>
          <w:lang w:bidi="hi-IN"/>
        </w:rPr>
        <w:t xml:space="preserve"> पृष्ठ </w:t>
      </w:r>
      <w:r w:rsidRPr="00C64EB4">
        <w:t>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>
        <w:rPr>
          <w:rFonts w:hint="cs"/>
          <w:cs/>
          <w:lang w:bidi="hi-IN"/>
        </w:rPr>
        <w:t>ै</w:t>
      </w:r>
      <w:r w:rsidRPr="00C64EB4">
        <w:rPr>
          <w:rFonts w:hint="cs"/>
          <w:cs/>
          <w:lang w:bidi="hi-IN"/>
        </w:rPr>
        <w:t>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हुसामुद्दीन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59" w:name="_Toc467515265"/>
      <w:bookmarkStart w:id="60" w:name="_Toc473104898"/>
      <w:bookmarkStart w:id="61" w:name="_Toc473107493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अर्जुमन्द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bookmarkEnd w:id="59"/>
      <w:bookmarkEnd w:id="60"/>
      <w:bookmarkEnd w:id="61"/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मुबरक़ा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मुबरक़ा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मुस्तमिल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मुरज्जब</w:t>
      </w:r>
      <w:r>
        <w:rPr>
          <w:cs/>
          <w:lang w:bidi="hi-IN"/>
        </w:rPr>
        <w:t xml:space="preserve"> </w:t>
      </w:r>
      <w:r w:rsidRPr="00C64EB4">
        <w:t>217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255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256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रऊसा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फ़ाख़ेरा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सल्वा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रऊसा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मोअज़्ज़ेज़ीन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रऊसा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lang w:bidi="hi-IN"/>
        </w:rPr>
        <w:t>,</w:t>
      </w:r>
      <w:r w:rsidRPr="00C64EB4">
        <w:rPr>
          <w:rFonts w:hint="cs"/>
          <w:cs/>
          <w:lang w:bidi="hi-IN"/>
        </w:rPr>
        <w:t>मैमूना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सफ़ीनतुल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591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मुतावक्लि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याक़ूब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अस्लीयत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बदर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मशअशा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अल्लामा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सफ़ीनतुल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652</w:t>
      </w:r>
      <w:r>
        <w:rPr>
          <w:rStyle w:val="libFootnote0Char"/>
          <w:rFonts w:eastAsia="Calibri"/>
          <w:cs/>
          <w:lang w:bidi="hi-IN"/>
        </w:rPr>
        <w:t>)</w:t>
      </w:r>
    </w:p>
    <w:p w:rsidR="00625258" w:rsidRPr="00C64EB4" w:rsidRDefault="00625258" w:rsidP="00625258">
      <w:pPr>
        <w:pStyle w:val="libNormal"/>
      </w:pP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t>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रबीउस्सानी</w:t>
      </w:r>
      <w:r>
        <w:rPr>
          <w:cs/>
          <w:lang w:bidi="hi-IN"/>
        </w:rPr>
        <w:t xml:space="preserve"> </w:t>
      </w:r>
      <w:r w:rsidRPr="00C64EB4">
        <w:t>296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79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शम्बूल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मन्थउल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351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राक़िम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1966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25258" w:rsidRPr="00C64EB4" w:rsidRDefault="00625258" w:rsidP="00625258">
      <w:pPr>
        <w:pStyle w:val="libNormal"/>
      </w:pPr>
    </w:p>
    <w:p w:rsidR="00625258" w:rsidRPr="00C64EB4" w:rsidRDefault="00625258" w:rsidP="00625258">
      <w:pPr>
        <w:pStyle w:val="Heading1"/>
      </w:pPr>
      <w:bookmarkStart w:id="62" w:name="_Toc467515266"/>
      <w:bookmarkStart w:id="63" w:name="_Toc473104899"/>
      <w:bookmarkStart w:id="64" w:name="_Toc473107494"/>
      <w:r w:rsidRPr="00C64EB4">
        <w:rPr>
          <w:rFonts w:hint="cs"/>
          <w:cs/>
          <w:lang w:bidi="hi-IN"/>
        </w:rPr>
        <w:t>मोअल्लिफ़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rFonts w:hint="cs"/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14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शजरहए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bookmarkEnd w:id="62"/>
      <w:bookmarkEnd w:id="63"/>
      <w:bookmarkEnd w:id="64"/>
    </w:p>
    <w:p w:rsidR="00625258" w:rsidRPr="00625258" w:rsidRDefault="00625258" w:rsidP="00625258">
      <w:pPr>
        <w:pStyle w:val="libNormal"/>
        <w:rPr>
          <w:rFonts w:hint="cs"/>
          <w:rtl/>
        </w:rPr>
      </w:pPr>
      <w:r w:rsidRPr="004D6143">
        <w:rPr>
          <w:rFonts w:hint="cs"/>
          <w:cs/>
          <w:lang w:bidi="hi-IN"/>
        </w:rPr>
        <w:t>मोवलिफ़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राक़िम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शजरह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है</w:t>
      </w:r>
      <w:r w:rsidRPr="004D61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E710D">
        <w:rPr>
          <w:rStyle w:val="libFootnote0Char"/>
          <w:rFonts w:eastAsia="Calibri" w:hint="cs"/>
          <w:cs/>
          <w:lang w:bidi="hi-IN"/>
        </w:rPr>
        <w:t>क़ाज़ी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शरीअत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बअहदे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मलका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विक्टोरिया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फ़ातेह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lastRenderedPageBreak/>
        <w:t>शरीफ़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याक़ूब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इमामुद्दीन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फ़िरोज़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कुतुबुद्दीन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इमामुद्दीन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फ़ख़्रूद्दीन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हुसामुद्दीन</w:t>
      </w:r>
      <w:r>
        <w:rPr>
          <w:cs/>
          <w:lang w:bidi="hi-IN"/>
        </w:rPr>
        <w:t xml:space="preserve"> (</w:t>
      </w:r>
      <w:r w:rsidRPr="004D6143">
        <w:rPr>
          <w:rFonts w:hint="cs"/>
          <w:cs/>
          <w:lang w:bidi="hi-IN"/>
        </w:rPr>
        <w:t>मूरिसे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करारी</w:t>
      </w:r>
      <w:r>
        <w:rPr>
          <w:cs/>
          <w:lang w:bidi="hi-IN"/>
        </w:rPr>
        <w:t xml:space="preserve">)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कमालुद्दीन</w:t>
      </w:r>
      <w:r>
        <w:rPr>
          <w:cs/>
          <w:lang w:bidi="hi-IN"/>
        </w:rPr>
        <w:t xml:space="preserve"> (</w:t>
      </w:r>
      <w:r w:rsidRPr="004D6143">
        <w:rPr>
          <w:rFonts w:hint="cs"/>
          <w:cs/>
          <w:lang w:bidi="hi-IN"/>
        </w:rPr>
        <w:t>छहतीम</w:t>
      </w:r>
      <w:r>
        <w:rPr>
          <w:cs/>
          <w:lang w:bidi="hi-IN"/>
        </w:rPr>
        <w:t xml:space="preserve">)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बदरूद्दीन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ताजुद्दीन</w:t>
      </w:r>
      <w:r>
        <w:rPr>
          <w:cs/>
          <w:lang w:bidi="hi-IN"/>
        </w:rPr>
        <w:t xml:space="preserve"> (</w:t>
      </w:r>
      <w:r w:rsidRPr="004D6143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)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(</w:t>
      </w:r>
      <w:r w:rsidRPr="004D6143">
        <w:rPr>
          <w:rFonts w:hint="cs"/>
          <w:cs/>
          <w:lang w:bidi="hi-IN"/>
        </w:rPr>
        <w:t>ज़रबख़्श</w:t>
      </w:r>
      <w:r>
        <w:rPr>
          <w:cs/>
          <w:lang w:bidi="hi-IN"/>
        </w:rPr>
        <w:t xml:space="preserve">)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याक़ूब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(</w:t>
      </w:r>
      <w:r w:rsidRPr="004D6143">
        <w:rPr>
          <w:rFonts w:hint="cs"/>
          <w:cs/>
          <w:lang w:bidi="hi-IN"/>
        </w:rPr>
        <w:t>नक़ीब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)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ऊरूज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मकारम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मुबरक़ा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(अ.स.)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रज़</w:t>
      </w:r>
      <w:r>
        <w:rPr>
          <w:rFonts w:hint="cs"/>
          <w:cs/>
          <w:lang w:bidi="hi-IN"/>
        </w:rPr>
        <w:t>ा (अलैहिस्सलाम)</w:t>
      </w:r>
    </w:p>
    <w:p w:rsidR="00625258" w:rsidRDefault="00625258" w:rsidP="00625258">
      <w:pPr>
        <w:pStyle w:val="libLine"/>
        <w:rPr>
          <w:lang w:bidi="hi-IN"/>
        </w:rPr>
      </w:pPr>
      <w:r>
        <w:rPr>
          <w:lang w:bidi="hi-IN"/>
        </w:rP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lang w:bidi="hi-IN"/>
        </w:rPr>
        <w:t>]]</w:t>
      </w:r>
    </w:p>
    <w:p w:rsidR="00625258" w:rsidRDefault="00625258" w:rsidP="00625258">
      <w:pPr>
        <w:pStyle w:val="libNormal"/>
        <w:rPr>
          <w:lang w:bidi="hi-IN"/>
        </w:rPr>
      </w:pPr>
      <w:r>
        <w:rPr>
          <w:lang w:bidi="hi-IN"/>
        </w:rPr>
        <w:t>18-11-2016</w:t>
      </w:r>
    </w:p>
    <w:p w:rsidR="00625258" w:rsidRPr="00625258" w:rsidRDefault="00625258" w:rsidP="00625258">
      <w:r>
        <w:rPr>
          <w:lang w:bidi="hi-IN"/>
        </w:rPr>
        <w:br w:type="page"/>
      </w:r>
    </w:p>
    <w:sdt>
      <w:sdtPr>
        <w:id w:val="701599881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5B3431" w:rsidRDefault="005B3431" w:rsidP="005B3431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07473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बा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74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अलक़ाब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75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76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नशो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नुमा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तरबीअत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77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वालिदे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माजिद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साया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आत्फ़ियत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महरूमी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78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सफ़रे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ईराक़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79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मछली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वाक़िया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0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उलमाए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मनाज़ेरा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हासिदों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शिकस्ते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फ़ाश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1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उम्मे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फ़ज़ल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अक़्द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ख़़ुत्बा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निकाह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2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उम्मुल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फ़ज़ल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रूख़सती</w:t>
            </w:r>
            <w:r w:rsidRPr="000958D9">
              <w:rPr>
                <w:rStyle w:val="Hyperlink"/>
                <w:noProof/>
              </w:rPr>
              <w:t>,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वापसी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इख़्लाक़ो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औसाफ़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आदातो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ख़साएल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3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उमूरे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दारी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अज़वाजी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ज़िन्दगी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4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तैयुल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अर्ज़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5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6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हिदायात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इरशादात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7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रवायत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8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Pr="000958D9">
              <w:rPr>
                <w:rStyle w:val="Hyperlink"/>
                <w:noProof/>
                <w:lang w:bidi="hi-IN"/>
              </w:rPr>
              <w:t>,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मोतसिम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खि़लाफ़त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गिरफ़्तारी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89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नज़र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बन्दी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क़ैद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90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अज़वाज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91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सिलसिला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सादाते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रिज़विया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92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फ़रज़न्द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93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फ़रज़न्दे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अर्जुमन्द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जनाब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मुबरक़ा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मुख़्तसिर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7494" w:history="1"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मोअल्लिफ़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किताब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(14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सितारे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शजरहए</w:t>
            </w:r>
            <w:r w:rsidRPr="000958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958D9">
              <w:rPr>
                <w:rStyle w:val="Hyperlink"/>
                <w:rFonts w:cs="Mangal" w:hint="cs"/>
                <w:noProof/>
                <w:cs/>
                <w:lang w:bidi="hi-IN"/>
              </w:rPr>
              <w:t>नस्ब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431" w:rsidRDefault="005B3431">
          <w:r>
            <w:fldChar w:fldCharType="end"/>
          </w:r>
        </w:p>
      </w:sdtContent>
    </w:sdt>
    <w:p w:rsidR="00625258" w:rsidRPr="00625258" w:rsidRDefault="00625258" w:rsidP="00625258">
      <w:pPr>
        <w:pStyle w:val="libNormal"/>
        <w:rPr>
          <w:rtl/>
          <w:cs/>
          <w:lang w:bidi="hi-IN"/>
        </w:rPr>
      </w:pPr>
    </w:p>
    <w:sectPr w:rsidR="00625258" w:rsidRPr="00625258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B3" w:rsidRDefault="00F355B3" w:rsidP="008B7801">
      <w:pPr>
        <w:spacing w:after="0" w:line="240" w:lineRule="auto"/>
      </w:pPr>
      <w:r>
        <w:separator/>
      </w:r>
    </w:p>
  </w:endnote>
  <w:endnote w:type="continuationSeparator" w:id="0">
    <w:p w:rsidR="00F355B3" w:rsidRDefault="00F355B3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DC531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5B3431">
      <w:rPr>
        <w:rFonts w:ascii="SutonnyMJ" w:hAnsi="SutonnyMJ" w:cs="SutonnyMJ"/>
        <w:noProof/>
      </w:rPr>
      <w:t>58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B3" w:rsidRDefault="00F355B3" w:rsidP="008B7801">
      <w:pPr>
        <w:spacing w:after="0" w:line="240" w:lineRule="auto"/>
      </w:pPr>
      <w:r>
        <w:separator/>
      </w:r>
    </w:p>
  </w:footnote>
  <w:footnote w:type="continuationSeparator" w:id="0">
    <w:p w:rsidR="00F355B3" w:rsidRDefault="00F355B3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B3431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3431"/>
    <w:rsid w:val="005B568F"/>
    <w:rsid w:val="005D2D86"/>
    <w:rsid w:val="005D3333"/>
    <w:rsid w:val="0061174D"/>
    <w:rsid w:val="00625258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C5312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355B3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58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5581-B245-4450-A84C-1AE7AA0D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8</TotalTime>
  <Pages>59</Pages>
  <Words>9209</Words>
  <Characters>52494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61580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</cp:revision>
  <cp:lastPrinted>2017-01-25T08:05:00Z</cp:lastPrinted>
  <dcterms:created xsi:type="dcterms:W3CDTF">2017-01-25T07:58:00Z</dcterms:created>
  <dcterms:modified xsi:type="dcterms:W3CDTF">2017-01-25T08:06:00Z</dcterms:modified>
</cp:coreProperties>
</file>