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F41" w:rsidRDefault="007F5F41" w:rsidP="007F5F41">
      <w:pPr>
        <w:pStyle w:val="Heading1Center"/>
      </w:pPr>
      <w:bookmarkStart w:id="0" w:name="_Toc451244467"/>
      <w:r w:rsidRPr="007F5F41">
        <w:t>Saudariku, apa yang menghalangimu berhijab?</w:t>
      </w:r>
      <w:bookmarkEnd w:id="0"/>
    </w:p>
    <w:p w:rsidR="007F5F41" w:rsidRPr="007F5F41" w:rsidRDefault="007F5F41">
      <w:r>
        <w:br w:type="page"/>
      </w:r>
    </w:p>
    <w:p w:rsidR="00000C80" w:rsidRDefault="00000C80" w:rsidP="00000C80">
      <w:pPr>
        <w:pStyle w:val="Heading2"/>
      </w:pPr>
      <w:bookmarkStart w:id="1" w:name="_Toc451244468"/>
      <w:r>
        <w:lastRenderedPageBreak/>
        <w:t>MUQADDIMAH</w:t>
      </w:r>
      <w:bookmarkEnd w:id="1"/>
    </w:p>
    <w:p w:rsidR="00000C80" w:rsidRDefault="00000C80" w:rsidP="00000C80">
      <w:pPr>
        <w:pStyle w:val="libNormal"/>
        <w:rPr>
          <w:lang w:bidi="fa-IR"/>
        </w:rPr>
      </w:pPr>
    </w:p>
    <w:p w:rsidR="00000C80" w:rsidRDefault="00000C80" w:rsidP="00000C80">
      <w:pPr>
        <w:pStyle w:val="libNormal"/>
        <w:rPr>
          <w:lang w:bidi="fa-IR"/>
        </w:rPr>
      </w:pPr>
      <w:r>
        <w:rPr>
          <w:lang w:bidi="fa-IR"/>
        </w:rPr>
        <w:t>''Dan demi jiwa serta penyempurnaannya (ciptaannya), maka Allah mengilhamkan rnkepada jiwa itu (jalan) kefasikan dan ketakwannnya. '' (Asy Syams: 7-8 ).</w:t>
      </w:r>
    </w:p>
    <w:p w:rsidR="00000C80" w:rsidRDefault="00000C80" w:rsidP="00000C80">
      <w:pPr>
        <w:pStyle w:val="libNormal"/>
        <w:rPr>
          <w:lang w:bidi="fa-IR"/>
        </w:rPr>
      </w:pPr>
    </w:p>
    <w:p w:rsidR="00000C80" w:rsidRDefault="00000C80" w:rsidP="00000C80">
      <w:pPr>
        <w:pStyle w:val="libNormal"/>
        <w:rPr>
          <w:lang w:bidi="fa-IR"/>
        </w:rPr>
      </w:pPr>
      <w:r>
        <w:rPr>
          <w:lang w:bidi="fa-IR"/>
        </w:rPr>
        <w:t>Manusia diciptakan oleh Allah dengan sarana untuk meniti jalan kebaikan atau rnjalan kejahatan. Allah memerintahkan agar kita saling berwasiat untuk mentaati rnkebenaran, saling memberi nasihat di antara kita dan menjadikannya di antara rnsifat-sifat orang yang terhindar dari kerugian.</w:t>
      </w:r>
    </w:p>
    <w:p w:rsidR="00000C80" w:rsidRDefault="00000C80" w:rsidP="00000C80">
      <w:pPr>
        <w:pStyle w:val="libNormal"/>
        <w:rPr>
          <w:lang w:bidi="fa-IR"/>
        </w:rPr>
      </w:pPr>
    </w:p>
    <w:p w:rsidR="00000C80" w:rsidRDefault="00000C80" w:rsidP="00000C80">
      <w:pPr>
        <w:pStyle w:val="libNormal"/>
        <w:rPr>
          <w:lang w:bidi="fa-IR"/>
        </w:rPr>
      </w:pPr>
      <w:r>
        <w:rPr>
          <w:lang w:bidi="fa-IR"/>
        </w:rPr>
        <w:t>Sebagaimana disebutkan dalam surat Al 'Ashr, Rasulullah Shallallahu 'Alaihi rnWasallam menjelaskan bahwa kewajiban kita terhadap sesama adalah saling rnmenasihati.</w:t>
      </w:r>
    </w:p>
    <w:p w:rsidR="00000C80" w:rsidRDefault="00000C80" w:rsidP="00000C80">
      <w:pPr>
        <w:pStyle w:val="libNormal"/>
        <w:rPr>
          <w:lang w:bidi="fa-IR"/>
        </w:rPr>
      </w:pPr>
    </w:p>
    <w:p w:rsidR="00000C80" w:rsidRDefault="00000C80" w:rsidP="00000C80">
      <w:pPr>
        <w:pStyle w:val="libNormal"/>
        <w:rPr>
          <w:lang w:bidi="fa-IR"/>
        </w:rPr>
      </w:pPr>
      <w:r>
        <w:rPr>
          <w:lang w:bidi="fa-IR"/>
        </w:rPr>
        <w:t>Beliau bersabda:''Orang mukmin adalah cermin bagi orang mukmin lainnya '' rn(Diriwayatkan oleh Thabrani dalam ''Al Autsah'' dan dishahihkan oleh Al Albani rndalam Shah Jami'ush Shaghir, hadits no. 6531)</w:t>
      </w:r>
    </w:p>
    <w:p w:rsidR="00000C80" w:rsidRDefault="00000C80" w:rsidP="00000C80">
      <w:pPr>
        <w:pStyle w:val="libNormal"/>
        <w:rPr>
          <w:lang w:bidi="fa-IR"/>
        </w:rPr>
      </w:pPr>
    </w:p>
    <w:p w:rsidR="00000C80" w:rsidRDefault="00000C80" w:rsidP="00000C80">
      <w:pPr>
        <w:pStyle w:val="libNormal"/>
        <w:rPr>
          <w:lang w:bidi="fa-IR"/>
        </w:rPr>
      </w:pPr>
      <w:r>
        <w:rPr>
          <w:lang w:bidi="fa-IR"/>
        </w:rPr>
        <w:t>Dengan kata lain, seorang mukmin bisa menyaksikan dan mengetahui rnkekurangannya dari mukmin yang lain. Sehingga ia laksana cermin bagi dirinya. rnTetapi cermin ini tidak memantulkan gambar secara fisik melainkan memantulkan rngambar secara akhlak dan perilaku.</w:t>
      </w:r>
    </w:p>
    <w:p w:rsidR="00000C80" w:rsidRDefault="00000C80" w:rsidP="00000C80">
      <w:pPr>
        <w:pStyle w:val="libNormal"/>
        <w:rPr>
          <w:lang w:bidi="fa-IR"/>
        </w:rPr>
      </w:pPr>
    </w:p>
    <w:p w:rsidR="00000C80" w:rsidRDefault="00000C80" w:rsidP="00000C80">
      <w:pPr>
        <w:pStyle w:val="libNormal"/>
        <w:rPr>
          <w:lang w:bidi="fa-IR"/>
        </w:rPr>
      </w:pPr>
      <w:r>
        <w:rPr>
          <w:lang w:bidi="fa-IR"/>
        </w:rPr>
        <w:t xml:space="preserve">Islam juga --sebagaimana dalam banyak rnhadits menganjurkan dan mengajak pemeluknya agar sebagian mereka mencintai rnsebagian yang lain. Di antara pilar utama dari kecintaan ini, hendaknya engkau rnberharap agar saudaramu masukSurga dan dijauhkan dari Neraka. </w:t>
      </w:r>
    </w:p>
    <w:p w:rsidR="00000C80" w:rsidRDefault="00000C80" w:rsidP="00000C80">
      <w:pPr>
        <w:pStyle w:val="libNormal"/>
        <w:rPr>
          <w:lang w:bidi="fa-IR"/>
        </w:rPr>
      </w:pPr>
      <w:r>
        <w:rPr>
          <w:lang w:bidi="fa-IR"/>
        </w:rPr>
        <w:lastRenderedPageBreak/>
        <w:t>Tak sebatas rnberharap, namun engkau harus berupaya keras dan maksimal urituk menyediakan rnberbagai sarana yang menjauhkan saudaramu dari hal-hal yang membahayakan dan rnmerugikannya, di dunia maupun di akhirat.</w:t>
      </w:r>
    </w:p>
    <w:p w:rsidR="00000C80" w:rsidRDefault="00000C80" w:rsidP="00000C80">
      <w:pPr>
        <w:pStyle w:val="libNormal"/>
        <w:rPr>
          <w:lang w:bidi="fa-IR"/>
        </w:rPr>
      </w:pPr>
    </w:p>
    <w:p w:rsidR="00000C80" w:rsidRDefault="00000C80" w:rsidP="00000C80">
      <w:pPr>
        <w:pStyle w:val="libNormal"/>
        <w:rPr>
          <w:lang w:bidi="fa-IR"/>
        </w:rPr>
      </w:pPr>
      <w:r>
        <w:rPr>
          <w:lang w:bidi="fa-IR"/>
        </w:rPr>
        <w:t>Hal-hal di atas itulah yang melatar belakangi buku sederhana ini kami rnhadirkan. Selain itu, kecintaan dan rasa kasih sayang kami kepada segenap remaja rnputeri di seluruh dunia Islam. Tentu,juga keinginan kami untuk menjauhkan mereka rndari bahaya dan kerugian di dunia maupun di akhirat.</w:t>
      </w:r>
    </w:p>
    <w:p w:rsidR="00000C80" w:rsidRDefault="00000C80" w:rsidP="00000C80">
      <w:pPr>
        <w:pStyle w:val="libNormal"/>
        <w:rPr>
          <w:lang w:bidi="fa-IR"/>
        </w:rPr>
      </w:pPr>
    </w:p>
    <w:p w:rsidR="00000C80" w:rsidRDefault="00000C80" w:rsidP="00000C80">
      <w:pPr>
        <w:pStyle w:val="libNormal"/>
        <w:rPr>
          <w:lang w:bidi="fa-IR"/>
        </w:rPr>
      </w:pPr>
      <w:r>
        <w:rPr>
          <w:lang w:bidi="fa-IR"/>
        </w:rPr>
        <w:t>Lebih khusus, buku ini kami hadirkan untuk segolongan kaum muslimah yang rnbelum mentaati perintah berhijab ('Hijab: Maksudnya, busana wanita muslimah yang rnmenutupi seluruh bagian tubuhnya dari kepala hingga telapak kaki, hijab tersebut rnmempunyai syarat-syarat tertentu. (lihat him.66 )</w:t>
      </w:r>
    </w:p>
    <w:p w:rsidR="00000C80" w:rsidRDefault="00000C80" w:rsidP="00000C80">
      <w:pPr>
        <w:pStyle w:val="libNormal"/>
        <w:rPr>
          <w:lang w:bidi="fa-IR"/>
        </w:rPr>
      </w:pPr>
    </w:p>
    <w:p w:rsidR="00000C80" w:rsidRDefault="00000C80" w:rsidP="00000C80">
      <w:pPr>
        <w:pStyle w:val="libNormal"/>
        <w:rPr>
          <w:lang w:bidi="fa-IR"/>
        </w:rPr>
      </w:pPr>
      <w:r>
        <w:rPr>
          <w:lang w:bidi="fa-IR"/>
        </w:rPr>
        <w:t>seperti yang diperintahkan syariat. Baik karena belum mengetahui bahwa hijab rnadalah wajib, karena tidak mampu melawan tipu daya dan pesona dunia, karena rntakluk di hadapan nafsu yang senantiasa memerintahkan keburukan atau tunduk oleh rnbisikan setan, karena pengaruh teman yang tidak suka kepada kebaikan bagi sesama rnjenisnya atau karena alasan-alasan lain.</w:t>
      </w:r>
    </w:p>
    <w:p w:rsidR="00000C80" w:rsidRDefault="00000C80" w:rsidP="00000C80">
      <w:pPr>
        <w:pStyle w:val="libNormal"/>
        <w:rPr>
          <w:lang w:bidi="fa-IR"/>
        </w:rPr>
      </w:pPr>
    </w:p>
    <w:p w:rsidR="00000C80" w:rsidRDefault="00000C80" w:rsidP="00000C80">
      <w:pPr>
        <w:pStyle w:val="libNormal"/>
        <w:rPr>
          <w:lang w:bidi="fa-IR"/>
        </w:rPr>
      </w:pPr>
      <w:r>
        <w:rPr>
          <w:lang w:bidi="fa-IR"/>
        </w:rPr>
        <w:t xml:space="preserve">Kami memohon kepada Allah semoga uraian dalam buku sederhana ini menjadi rnpembuka hati yang terkunci, menggetarkan perasaan yang tertidur, sehingga bisa rnmengembalikan segenap akhawat yang belum mentaati perintah ber-hijab, kepada rnfitrah yang telah diperintahkan Allah Subhanahu Wata'ala. </w:t>
      </w:r>
    </w:p>
    <w:p w:rsidR="00000C80" w:rsidRPr="00000C80" w:rsidRDefault="00000C80">
      <w:r>
        <w:br w:type="page"/>
      </w:r>
    </w:p>
    <w:p w:rsidR="00000C80" w:rsidRDefault="00000C80" w:rsidP="00000C80">
      <w:pPr>
        <w:pStyle w:val="Heading2"/>
      </w:pPr>
      <w:bookmarkStart w:id="2" w:name="_Toc451244469"/>
      <w:r>
        <w:lastRenderedPageBreak/>
        <w:t>SYUBHAT DAN SYAHWAT</w:t>
      </w:r>
      <w:bookmarkEnd w:id="2"/>
    </w:p>
    <w:p w:rsidR="00000C80" w:rsidRDefault="00000C80" w:rsidP="00000C80">
      <w:pPr>
        <w:pStyle w:val="libNormal"/>
        <w:rPr>
          <w:lang w:bidi="fa-IR"/>
        </w:rPr>
      </w:pPr>
    </w:p>
    <w:p w:rsidR="00000C80" w:rsidRDefault="00000C80" w:rsidP="00000C80">
      <w:pPr>
        <w:pStyle w:val="libNormal"/>
        <w:rPr>
          <w:lang w:bidi="fa-IR"/>
        </w:rPr>
      </w:pPr>
      <w:r>
        <w:rPr>
          <w:lang w:bidi="fa-IR"/>
        </w:rPr>
        <w:t>Setan bisa masuk kepada manusia melalui dua pintu utama, yaitu syubhat dan rnsyahwat. Seseorang tidak melakukan suatu tindak maksiat kecuali dari dua pintu rntersebut. Dua perkara itu merupakan penghalang sehingga seorang muslim tidak rnmendapatkan keridhaan Allah, masuk Surga dan jauh dari Neraka. Di bawah ini akan rnkita uraikan sebab-sebab utama dari syubhat dan syahwat.</w:t>
      </w:r>
    </w:p>
    <w:p w:rsidR="00000C80" w:rsidRPr="00000C80" w:rsidRDefault="00000C80">
      <w:r>
        <w:br w:type="page"/>
      </w:r>
    </w:p>
    <w:p w:rsidR="00000C80" w:rsidRDefault="00000C80" w:rsidP="00000C80">
      <w:pPr>
        <w:pStyle w:val="libNormal"/>
        <w:rPr>
          <w:lang w:bidi="fa-IR"/>
        </w:rPr>
      </w:pPr>
    </w:p>
    <w:p w:rsidR="00000C80" w:rsidRDefault="00000C80" w:rsidP="00000C80">
      <w:pPr>
        <w:pStyle w:val="Heading3"/>
      </w:pPr>
      <w:bookmarkStart w:id="3" w:name="_Toc451244470"/>
      <w:r>
        <w:t>A. SYUBHAT PERTAMA : MENAHAN GEJOLAK SEKSUAL</w:t>
      </w:r>
      <w:bookmarkEnd w:id="3"/>
    </w:p>
    <w:p w:rsidR="00000C80" w:rsidRDefault="00000C80" w:rsidP="00000C80">
      <w:pPr>
        <w:pStyle w:val="libNormal"/>
        <w:rPr>
          <w:lang w:bidi="fa-IR"/>
        </w:rPr>
      </w:pPr>
    </w:p>
    <w:p w:rsidR="00000C80" w:rsidRDefault="00000C80" w:rsidP="00000C80">
      <w:pPr>
        <w:pStyle w:val="libNormal"/>
        <w:rPr>
          <w:lang w:bidi="fa-IR"/>
        </w:rPr>
      </w:pPr>
    </w:p>
    <w:p w:rsidR="00000C80" w:rsidRDefault="00000C80" w:rsidP="00000C80">
      <w:pPr>
        <w:pStyle w:val="libNormal"/>
        <w:rPr>
          <w:lang w:bidi="fa-IR"/>
        </w:rPr>
      </w:pPr>
      <w:r>
        <w:rPr>
          <w:lang w:bidi="fa-IR"/>
        </w:rPr>
        <w:t>Syubhat ini menyatakan, gejolak nafsu seksual pada setiap manusia adalah rnsangat besar dan membahayakan. Ironinya, bahaya itu timbul ketika nafsu tersebut rnditahan dan dibelenggu. Jika terus menerus ditekan, ia bisa mengakibatkan rnledakan dahsyat.</w:t>
      </w:r>
    </w:p>
    <w:p w:rsidR="00000C80" w:rsidRDefault="00000C80" w:rsidP="00000C80">
      <w:pPr>
        <w:pStyle w:val="libNormal"/>
        <w:rPr>
          <w:lang w:bidi="fa-IR"/>
        </w:rPr>
      </w:pPr>
    </w:p>
    <w:p w:rsidR="00000C80" w:rsidRDefault="00000C80" w:rsidP="00000C80">
      <w:pPr>
        <w:pStyle w:val="libNormal"/>
        <w:rPr>
          <w:lang w:bidi="fa-IR"/>
        </w:rPr>
      </w:pPr>
      <w:r>
        <w:rPr>
          <w:lang w:bidi="fa-IR"/>
        </w:rPr>
        <w:t>Hijab wanita akan menyembunyikan kecantikannya, sehingga para pemuda tetap rnberada dalam gejolak nafsu seksual yang tertahan, dan hampir meledak, bahkan rnterkadang tak tertahankan sehingga ia lampiaskan dalam bentuk tindak perkosaan rnatau pelecehan seksual lainnya.</w:t>
      </w:r>
    </w:p>
    <w:p w:rsidR="00000C80" w:rsidRDefault="00000C80" w:rsidP="00000C80">
      <w:pPr>
        <w:pStyle w:val="libNormal"/>
        <w:rPr>
          <w:lang w:bidi="fa-IR"/>
        </w:rPr>
      </w:pPr>
    </w:p>
    <w:p w:rsidR="00D5039E" w:rsidRDefault="00000C80" w:rsidP="00000C80">
      <w:pPr>
        <w:pStyle w:val="libNormal"/>
      </w:pPr>
      <w:r>
        <w:t>Sebagai pemecahan masalah tersebut, satu-satunya cara adalah membebaskan rnwanita dari mengenakan hijab, agar para pemuda mendapatkan sedikit nafas bagi rnpelampiasan nafsu mereka yang senantiasa bergolak di dalam. Dengan demikian, rnhasrat mereka sedikit bisa terpenuhi. Suasana itu lalu akan mengurangi bahaya rnledakan gejolak nafsu yang sebelumnya tertahan dan tertekan.</w:t>
      </w:r>
    </w:p>
    <w:p w:rsidR="00000C80" w:rsidRDefault="00000C80" w:rsidP="00000C80">
      <w:pPr>
        <w:pStyle w:val="Heading4"/>
      </w:pPr>
      <w:r>
        <w:t>1. Bantahan</w:t>
      </w:r>
    </w:p>
    <w:p w:rsidR="00000C80" w:rsidRDefault="00000C80" w:rsidP="00000C80">
      <w:pPr>
        <w:pStyle w:val="libNormal"/>
      </w:pPr>
    </w:p>
    <w:p w:rsidR="00000C80" w:rsidRDefault="00000C80" w:rsidP="00000C80">
      <w:pPr>
        <w:pStyle w:val="libNormal"/>
      </w:pPr>
      <w:r>
        <w:t xml:space="preserve">Sepintas, syubhat di atas secara lahiriah nampak logis dan argumentatif. rnKelihatannya, sejak awal, pihak yang melemparkan jalan pemecahan tersebut ingin rnmencari kemaslahatan bagi masyarakat dan menghindarkan mereka dari kehancuran. rnPadahal kenyataannya, mereka justru menyebabkan bahaya yang jauh lebih besar rnbagi masyarakat, yaitu menyebabkan </w:t>
      </w:r>
      <w:r>
        <w:lastRenderedPageBreak/>
        <w:t>tercerai-berainya masyarakat, kehancurannya, rnbahkan berputar sampai seratus delapan puluh derajat pada kebinasaan.</w:t>
      </w:r>
    </w:p>
    <w:p w:rsidR="00000C80" w:rsidRDefault="00000C80" w:rsidP="00000C80">
      <w:pPr>
        <w:pStyle w:val="libNormal"/>
      </w:pPr>
    </w:p>
    <w:p w:rsidR="00000C80" w:rsidRDefault="00000C80" w:rsidP="00000C80">
      <w:pPr>
        <w:pStyle w:val="libNormal"/>
      </w:pPr>
      <w:r>
        <w:t>Seandainya jalan pemecahan yang mereka ajukan itu benar, tentu Amerika dan rnNegara-negara Eropa serta Negaranegara yang berkiblat kepada mereka akan rnmenjadi negara yang paling kecil kasus perkosaan dan kekerasannya terhadap kaum rnwanita di dunia, juga dalam kasus-kasus kejahatan yang lain.</w:t>
      </w:r>
    </w:p>
    <w:p w:rsidR="00000C80" w:rsidRDefault="00000C80" w:rsidP="00000C80">
      <w:pPr>
        <w:pStyle w:val="libNormal"/>
      </w:pPr>
    </w:p>
    <w:p w:rsidR="00000C80" w:rsidRDefault="00000C80" w:rsidP="00000C80">
      <w:pPr>
        <w:pStyle w:val="libNormal"/>
      </w:pPr>
      <w:r>
        <w:t>Amerika dan negara-negara Eropa amat memperhatikan masalah ini, dengan alasan rnkebebasan individual.</w:t>
      </w:r>
    </w:p>
    <w:p w:rsidR="00000C80" w:rsidRDefault="00000C80" w:rsidP="00000C80">
      <w:pPr>
        <w:pStyle w:val="libNormal"/>
      </w:pPr>
    </w:p>
    <w:p w:rsidR="00000C80" w:rsidRDefault="00000C80" w:rsidP="00000C80">
      <w:pPr>
        <w:pStyle w:val="libNormal"/>
      </w:pPr>
      <w:r>
        <w:t>Di sana, dengan mudah anda akan mendapatkan berbagai majalah porno dijual di rnsembarang tempat. Acara-acara televisi, khususnya setelah pukul dua belas malam, rnmenayangkan berbagai adegan tak senonoh, yang membangkitkan hasrat seksual.</w:t>
      </w:r>
    </w:p>
    <w:p w:rsidR="00000C80" w:rsidRDefault="00000C80" w:rsidP="00000C80">
      <w:pPr>
        <w:pStyle w:val="libNormal"/>
      </w:pPr>
    </w:p>
    <w:p w:rsidR="00000C80" w:rsidRDefault="00000C80" w:rsidP="00000C80">
      <w:pPr>
        <w:pStyle w:val="libNormal"/>
      </w:pPr>
      <w:r>
        <w:t>Bila rnmusim panas tiba, banyak wanita di sana membuka pakaiannya dan hanya mengenakan rnpakaian bikini. Dengan keadaan seperti itu, mereka berjemur di pinggir pantai rnatau kota-kota pesisir lainnya.</w:t>
      </w:r>
    </w:p>
    <w:p w:rsidR="00000C80" w:rsidRDefault="00000C80" w:rsidP="00000C80">
      <w:pPr>
        <w:pStyle w:val="libNormal"/>
      </w:pPr>
    </w:p>
    <w:p w:rsidR="00000C80" w:rsidRDefault="00000C80" w:rsidP="00000C80">
      <w:pPr>
        <w:pStyle w:val="libNormal"/>
      </w:pPr>
      <w:r>
        <w:t>Bahkan di sebagian besar pantai dan pesisir, rnmereka boleh bertelanjang dada dan hanya memakai penutup ala kadarnya. rnTerminal-terminal video rental bertebaran di seluruh pelosok Amerika dengan rnsemboyan ''Adults Only'' (khusus untuk orang dewasa).</w:t>
      </w:r>
    </w:p>
    <w:p w:rsidR="00000C80" w:rsidRDefault="00000C80" w:rsidP="00000C80">
      <w:pPr>
        <w:pStyle w:val="libNormal"/>
      </w:pPr>
    </w:p>
    <w:p w:rsidR="00000C80" w:rsidRDefault="00000C80" w:rsidP="00000C80">
      <w:pPr>
        <w:pStyle w:val="libNormal"/>
      </w:pPr>
      <w:r>
        <w:t xml:space="preserve">Di terminal-terminal ini, rnanak-anak cepat tumbuh matang dalam hal seksual sebelum waktunya. Siapa saja rndengan mudah bisa menyewa kaset-kaset video lalu </w:t>
      </w:r>
      <w:r>
        <w:lastRenderedPageBreak/>
        <w:t>memutarnya di rumah atau rnlangsung menontonnya di tempat penyewaan.</w:t>
      </w:r>
    </w:p>
    <w:p w:rsidR="00000C80" w:rsidRDefault="00000C80" w:rsidP="00000C80">
      <w:pPr>
        <w:pStyle w:val="libNormal"/>
      </w:pPr>
    </w:p>
    <w:p w:rsidR="00000C80" w:rsidRDefault="00000C80" w:rsidP="00000C80">
      <w:pPr>
        <w:pStyle w:val="libNormal"/>
      </w:pPr>
      <w:r>
        <w:t>Rumah-rumah bordil bertaburan di mana-mana. Bahkan di sebagian negara, rnmemajang para wanita tuna susila (pelacur) di etalase sehingga bisa dilihat oleh rnpeminatnya dari luar.</w:t>
      </w:r>
    </w:p>
    <w:p w:rsidR="00000C80" w:rsidRDefault="00000C80" w:rsidP="00000C80">
      <w:pPr>
        <w:pStyle w:val="libNormal"/>
      </w:pPr>
    </w:p>
    <w:p w:rsidR="00000C80" w:rsidRDefault="00000C80" w:rsidP="00000C80">
      <w:pPr>
        <w:pStyle w:val="libNormal"/>
      </w:pPr>
      <w:r>
        <w:t>Apa kesudahan dari hidup yang serba boleh (permisif) itu? Apakah kasus rnperkosaan semakin berkurang? Apakah kepuasan mereka terpenuhi, sebagaimana yang rnramai mereka bicarakan? Apakah para wanita terpelihara dari bahaya besar ini?</w:t>
      </w:r>
    </w:p>
    <w:p w:rsidR="00000C80" w:rsidRDefault="00000C80" w:rsidP="00000C80">
      <w:pPr>
        <w:pStyle w:val="libNormal"/>
      </w:pPr>
    </w:p>
    <w:p w:rsidR="00000C80" w:rsidRDefault="00000C80" w:rsidP="00000C80">
      <w:pPr>
        <w:pStyle w:val="Heading4"/>
      </w:pPr>
      <w:r>
        <w:t>2. Data Statistik Amerika</w:t>
      </w:r>
    </w:p>
    <w:p w:rsidR="00000C80" w:rsidRDefault="00000C80" w:rsidP="00000C80">
      <w:pPr>
        <w:pStyle w:val="libNormal"/>
      </w:pPr>
    </w:p>
    <w:p w:rsidR="00000C80" w:rsidRDefault="00000C80" w:rsidP="0062364F">
      <w:pPr>
        <w:pStyle w:val="libNormal"/>
      </w:pPr>
      <w:r>
        <w:t>Dalam sebuah buku berjudul ''Crime in U.S.A'' terbitan Pemerintah Federal di rnAmerika --yang ini berarti data statistiknya bisa diperta</w:t>
      </w:r>
      <w:r w:rsidR="0062364F">
        <w:t xml:space="preserve">nggungjawabkan karena </w:t>
      </w:r>
      <w:r>
        <w:t xml:space="preserve">ia dikeluarkan oleh pihak pemerintah, tidak oleh </w:t>
      </w:r>
      <w:r w:rsidR="0062364F">
        <w:t xml:space="preserve">paguyuban sensus-di halaman 6 </w:t>
      </w:r>
      <w:r>
        <w:t>dari buku ini ditulis: ''Setiap kasus perkosaan yang ada selalu dilakukan</w:t>
      </w:r>
      <w:r w:rsidR="0062364F">
        <w:t xml:space="preserve"> dengan rncaua rencana kekerasan dan it</w:t>
      </w:r>
      <w:r>
        <w:t>u terjadi di Amerika setiap enam menit seka</w:t>
      </w:r>
      <w:r w:rsidR="0062364F">
        <w:t xml:space="preserve">li. '' Data ini adalah yang </w:t>
      </w:r>
      <w:r>
        <w:t>tejadi pada tahun 1988 , yang dimaksud dengan ke</w:t>
      </w:r>
      <w:r w:rsidR="0062364F">
        <w:t>kerasan di sini adalah dengan menggunakan senjata tajam.</w:t>
      </w:r>
    </w:p>
    <w:p w:rsidR="0062364F" w:rsidRDefault="0062364F" w:rsidP="0062364F">
      <w:pPr>
        <w:pStyle w:val="libNormal"/>
      </w:pPr>
    </w:p>
    <w:p w:rsidR="00000C80" w:rsidRDefault="00000C80" w:rsidP="00000C80">
      <w:pPr>
        <w:pStyle w:val="libNormal"/>
      </w:pPr>
      <w:r>
        <w:t>Dalam bu</w:t>
      </w:r>
      <w:r w:rsidR="0062364F">
        <w:t>ku yang sama juga disebutkan:</w:t>
      </w:r>
    </w:p>
    <w:p w:rsidR="0062364F" w:rsidRDefault="0062364F" w:rsidP="00000C80">
      <w:pPr>
        <w:pStyle w:val="libNormal"/>
      </w:pPr>
    </w:p>
    <w:p w:rsidR="0062364F" w:rsidRDefault="00000C80" w:rsidP="00000C80">
      <w:pPr>
        <w:pStyle w:val="libNormal"/>
      </w:pPr>
      <w:r>
        <w:t>1. Pada tahun 1978 di Amerika tejadi se</w:t>
      </w:r>
      <w:r w:rsidR="0062364F">
        <w:t>banyak 147,389 kasus perkosaan.</w:t>
      </w:r>
    </w:p>
    <w:p w:rsidR="0062364F" w:rsidRDefault="0062364F" w:rsidP="00000C80">
      <w:pPr>
        <w:pStyle w:val="libNormal"/>
      </w:pPr>
    </w:p>
    <w:p w:rsidR="0062364F" w:rsidRDefault="0062364F" w:rsidP="00000C80">
      <w:pPr>
        <w:pStyle w:val="libNormal"/>
      </w:pPr>
      <w:r>
        <w:t xml:space="preserve">2. </w:t>
      </w:r>
      <w:r w:rsidR="00000C80">
        <w:t>Pada tahun 1979 di Amerika tejadi se</w:t>
      </w:r>
      <w:r>
        <w:t>banyak 168,134 kasus perkosaan.</w:t>
      </w:r>
    </w:p>
    <w:p w:rsidR="0062364F" w:rsidRDefault="0062364F" w:rsidP="00000C80">
      <w:pPr>
        <w:pStyle w:val="libNormal"/>
      </w:pPr>
    </w:p>
    <w:p w:rsidR="0062364F" w:rsidRDefault="00000C80" w:rsidP="00000C80">
      <w:pPr>
        <w:pStyle w:val="libNormal"/>
      </w:pPr>
      <w:r>
        <w:lastRenderedPageBreak/>
        <w:t>3. Pada rntahun 1981 di Amerika tejadi se</w:t>
      </w:r>
      <w:r w:rsidR="0062364F">
        <w:t>banyak 189.045 kasus perkosaan.</w:t>
      </w:r>
    </w:p>
    <w:p w:rsidR="0062364F" w:rsidRDefault="0062364F" w:rsidP="00000C80">
      <w:pPr>
        <w:pStyle w:val="libNormal"/>
      </w:pPr>
    </w:p>
    <w:p w:rsidR="0062364F" w:rsidRDefault="0062364F" w:rsidP="00000C80">
      <w:pPr>
        <w:pStyle w:val="libNormal"/>
      </w:pPr>
      <w:r>
        <w:t xml:space="preserve">4. Pada tahun </w:t>
      </w:r>
      <w:r w:rsidR="00000C80">
        <w:t>1978 di Amerika tejadi se</w:t>
      </w:r>
      <w:r>
        <w:t>banyak 211.691 kasus perkosaan.</w:t>
      </w:r>
    </w:p>
    <w:p w:rsidR="0062364F" w:rsidRDefault="0062364F" w:rsidP="00000C80">
      <w:pPr>
        <w:pStyle w:val="libNormal"/>
      </w:pPr>
    </w:p>
    <w:p w:rsidR="00000C80" w:rsidRDefault="0062364F" w:rsidP="00000C80">
      <w:pPr>
        <w:pStyle w:val="libNormal"/>
      </w:pPr>
      <w:r>
        <w:t xml:space="preserve">5. Pada tahun 1978 </w:t>
      </w:r>
      <w:r w:rsidR="00000C80">
        <w:t>di Amerika tejadi seba</w:t>
      </w:r>
      <w:r>
        <w:t>nyak 211.764 kasus perkosaan.</w:t>
      </w:r>
    </w:p>
    <w:p w:rsidR="0062364F" w:rsidRDefault="0062364F" w:rsidP="00000C80">
      <w:pPr>
        <w:pStyle w:val="libNormal"/>
      </w:pPr>
    </w:p>
    <w:p w:rsidR="00000C80" w:rsidRDefault="00000C80" w:rsidP="00000C80">
      <w:pPr>
        <w:pStyle w:val="libNormal"/>
      </w:pPr>
      <w:r>
        <w:t>Data statistik ini, juga data-data sejeni</w:t>
      </w:r>
      <w:r w:rsidR="00EE0A55">
        <w:t xml:space="preserve">s lainnya   yang dinukil dari </w:t>
      </w:r>
      <w:r>
        <w:t>sumber-sumber berita yang dapat dipertanggungjawabkan-- menunjukkan semakin rnmelonjaknya tingkat pelecehan seksual di negara-negara tersebut. Tidak</w:t>
      </w:r>
      <w:r w:rsidR="00EE0A55">
        <w:t xml:space="preserve"> lain, </w:t>
      </w:r>
      <w:r>
        <w:t>kenyataan ini merupakan penafsiran empiris (s</w:t>
      </w:r>
      <w:r w:rsidR="00EE0A55">
        <w:t xml:space="preserve">ecara nyata dan dalam praktik </w:t>
      </w:r>
      <w:r>
        <w:t>kehidupan se</w:t>
      </w:r>
      <w:r w:rsidR="00EE0A55">
        <w:t>hari-hari) dari firman Allah:</w:t>
      </w:r>
    </w:p>
    <w:p w:rsidR="00EE0A55" w:rsidRDefault="00EE0A55" w:rsidP="00000C80">
      <w:pPr>
        <w:pStyle w:val="libNormal"/>
      </w:pPr>
    </w:p>
    <w:p w:rsidR="00000C80" w:rsidRDefault="00000C80" w:rsidP="00000C80">
      <w:pPr>
        <w:pStyle w:val="libNormal"/>
      </w:pPr>
      <w:r>
        <w:t>''Hai Nabi, katakanIah kepada isteri-isterimu, anak-anak perempuanmu dan rnisteri-isteri orang mukmin, 'Hendaklah mereka mengulurkan jilbabnya ke seluruh rntubuh mereka'. Yang demikian itu supaya mereka lebi</w:t>
      </w:r>
      <w:r w:rsidR="00EE0A55">
        <w:t xml:space="preserve">h mudah untuk dikenal, karena </w:t>
      </w:r>
      <w:r>
        <w:t>itu mereka tidak di</w:t>
      </w:r>
      <w:r w:rsidR="00EE0A55">
        <w:t>ganggu .....''(Al Ahzab: 59 )</w:t>
      </w:r>
    </w:p>
    <w:p w:rsidR="00EE0A55" w:rsidRDefault="00EE0A55" w:rsidP="00000C80">
      <w:pPr>
        <w:pStyle w:val="libNormal"/>
      </w:pPr>
    </w:p>
    <w:p w:rsidR="00EE0A55" w:rsidRDefault="00000C80" w:rsidP="00EE0A55">
      <w:pPr>
        <w:pStyle w:val="libNormal"/>
      </w:pPr>
      <w:r>
        <w:t>Sebab turunnya ayat ini, --sebagaimana yang disebutkan oleh Imam Qurthubi rndalam tafsirnya karena para wanita biasa melakuka</w:t>
      </w:r>
      <w:r w:rsidR="00EE0A55">
        <w:t xml:space="preserve">n buang air besar di padang </w:t>
      </w:r>
      <w:r>
        <w:t xml:space="preserve">terbuka sebelum dikenalnya kakus (tempat </w:t>
      </w:r>
      <w:r w:rsidR="00EE0A55">
        <w:t>buang air khusus dan tertutup).</w:t>
      </w:r>
    </w:p>
    <w:p w:rsidR="00EE0A55" w:rsidRDefault="00EE0A55" w:rsidP="00EE0A55">
      <w:pPr>
        <w:pStyle w:val="libNormal"/>
      </w:pPr>
    </w:p>
    <w:p w:rsidR="00000C80" w:rsidRDefault="00000C80" w:rsidP="00EE0A55">
      <w:pPr>
        <w:pStyle w:val="libNormal"/>
      </w:pPr>
      <w:r>
        <w:t>Di rnantara mereka itu dapat dibedakan antara budak den</w:t>
      </w:r>
      <w:r w:rsidR="00EE0A55">
        <w:t xml:space="preserve">gan wanita merdeka. Perbedaan </w:t>
      </w:r>
      <w:r>
        <w:t>itu bisa dikenali yakni kalau wanita-wanita merd</w:t>
      </w:r>
      <w:r w:rsidR="00EE0A55">
        <w:t xml:space="preserve">eka mereka menggunakan hijab. </w:t>
      </w:r>
      <w:r>
        <w:t>Dengan begitu, para</w:t>
      </w:r>
      <w:r w:rsidR="00EE0A55">
        <w:t xml:space="preserve"> pemuda enggan mengganggunya.</w:t>
      </w:r>
    </w:p>
    <w:p w:rsidR="00AF7571" w:rsidRDefault="00000C80" w:rsidP="00AF7571">
      <w:pPr>
        <w:pStyle w:val="libNormal"/>
      </w:pPr>
      <w:r>
        <w:lastRenderedPageBreak/>
        <w:t>Sebelum turunnya ayat ini, wanita-wanita muslim</w:t>
      </w:r>
      <w:r w:rsidR="00EE0A55">
        <w:t xml:space="preserve">ah juga melakukan buang hajat </w:t>
      </w:r>
      <w:r>
        <w:t>di padang terbuka tersebut. Sebagian</w:t>
      </w:r>
      <w:r w:rsidR="00AF7571">
        <w:t xml:space="preserve"> orang-orang du</w:t>
      </w:r>
      <w:r w:rsidR="00ED2018">
        <w:t xml:space="preserve">jana mengira kalau dia adalah </w:t>
      </w:r>
      <w:r w:rsidR="00AF7571">
        <w:t>budak, ketika diganggu, wanita muslimah itu berteriak sehingga laki-laki itu pun kabur.</w:t>
      </w:r>
    </w:p>
    <w:p w:rsidR="00AF7571" w:rsidRDefault="00AF7571" w:rsidP="00AF7571">
      <w:pPr>
        <w:pStyle w:val="libNormal"/>
      </w:pPr>
    </w:p>
    <w:p w:rsidR="00AF7571" w:rsidRDefault="00AF7571" w:rsidP="00AF7571">
      <w:pPr>
        <w:pStyle w:val="libNormal"/>
      </w:pPr>
      <w:r>
        <w:t>Kemudian mereka mengadukan peristiwa ter</w:t>
      </w:r>
      <w:r w:rsidR="008F3725">
        <w:t xml:space="preserve">sebut kepada Nabi shallallahu </w:t>
      </w:r>
      <w:r>
        <w:t>'alaihi wasallam , sehingga turunlah ayat ini.</w:t>
      </w:r>
    </w:p>
    <w:p w:rsidR="00AF7571" w:rsidRDefault="00AF7571" w:rsidP="00AF7571">
      <w:pPr>
        <w:pStyle w:val="libNormal"/>
        <w:rPr>
          <w:rtl/>
          <w:lang w:bidi="fa-IR"/>
        </w:rPr>
      </w:pPr>
    </w:p>
    <w:p w:rsidR="00AF7571" w:rsidRDefault="00AF7571" w:rsidP="00AF7571">
      <w:pPr>
        <w:pStyle w:val="libNormal"/>
      </w:pPr>
      <w:r>
        <w:t>Hal ini menegaskan, wanita yang memamer</w:t>
      </w:r>
      <w:r w:rsidR="008F3725">
        <w:t xml:space="preserve">kan auratnya, mempertontonkan </w:t>
      </w:r>
      <w:r>
        <w:t xml:space="preserve">kecantikan dan kemolekan tubuhnya kepada setiap </w:t>
      </w:r>
      <w:r w:rsidR="00ED2018">
        <w:t xml:space="preserve">orang yang lain lalang, lebih </w:t>
      </w:r>
      <w:r>
        <w:t>berpotensi untuk diganggu. Sebab dengan begitu,</w:t>
      </w:r>
      <w:r w:rsidR="008F3725">
        <w:t xml:space="preserve"> ia telah membangkitkan nafsu </w:t>
      </w:r>
      <w:r w:rsidR="00ED2018">
        <w:t>seksual yang terpendam.</w:t>
      </w:r>
    </w:p>
    <w:p w:rsidR="008F3725" w:rsidRDefault="008F3725" w:rsidP="00AF7571">
      <w:pPr>
        <w:pStyle w:val="libNormal"/>
        <w:rPr>
          <w:rtl/>
        </w:rPr>
      </w:pPr>
    </w:p>
    <w:p w:rsidR="00AF7571" w:rsidRDefault="00AF7571" w:rsidP="00AF7571">
      <w:pPr>
        <w:pStyle w:val="libNormal"/>
        <w:rPr>
          <w:rtl/>
        </w:rPr>
      </w:pPr>
      <w:r>
        <w:t>Adapun wanita yang ber-hijab maka dia senantiasa menyembunyikan kecantikan rndan perhiasannya. Tidak ada yang kelihatan dari</w:t>
      </w:r>
      <w:r w:rsidR="00ED2018">
        <w:rPr>
          <w:rFonts w:hint="cs"/>
          <w:rtl/>
        </w:rPr>
        <w:t xml:space="preserve"> </w:t>
      </w:r>
      <w:r>
        <w:t>pada</w:t>
      </w:r>
      <w:r w:rsidR="00ED2018">
        <w:t xml:space="preserve">nya selain telapak tangan dan </w:t>
      </w:r>
      <w:r>
        <w:t>wajah menurut suatu pendapat. Dan pendapat lain men</w:t>
      </w:r>
      <w:r w:rsidR="00ED2018">
        <w:t xml:space="preserve">gatakan, tidak boleh terlihat </w:t>
      </w:r>
      <w:r>
        <w:t xml:space="preserve">dari diri wanita </w:t>
      </w:r>
      <w:r w:rsidR="00ED2018">
        <w:t>tersebut selain matanya saja.</w:t>
      </w:r>
    </w:p>
    <w:p w:rsidR="00ED2018" w:rsidRDefault="00ED2018" w:rsidP="00AF7571">
      <w:pPr>
        <w:pStyle w:val="libNormal"/>
      </w:pPr>
    </w:p>
    <w:p w:rsidR="00AF7571" w:rsidRDefault="00AF7571" w:rsidP="00AF7571">
      <w:pPr>
        <w:pStyle w:val="libNormal"/>
        <w:rPr>
          <w:rtl/>
        </w:rPr>
      </w:pPr>
      <w:r>
        <w:t>Syahwat apa saja yang bisa dibangkitkan oleh wanita ber-hijab it</w:t>
      </w:r>
      <w:r w:rsidR="00ED2018">
        <w:t xml:space="preserve">u? Instink </w:t>
      </w:r>
      <w:r>
        <w:t xml:space="preserve">seksual apa yang bisa digerakkan oleh seorang wanita yang menutup </w:t>
      </w:r>
      <w:r w:rsidR="00ED2018">
        <w:t>rapat seluruh tubuhnya itu?</w:t>
      </w:r>
    </w:p>
    <w:p w:rsidR="00ED2018" w:rsidRDefault="00ED2018" w:rsidP="00AF7571">
      <w:pPr>
        <w:pStyle w:val="libNormal"/>
      </w:pPr>
    </w:p>
    <w:p w:rsidR="00AF7571" w:rsidRDefault="00AF7571" w:rsidP="00AF7571">
      <w:pPr>
        <w:pStyle w:val="libNormal"/>
        <w:rPr>
          <w:rtl/>
        </w:rPr>
      </w:pPr>
      <w:r>
        <w:t>Allah mensyari'atkan hijab agar menjadi benteng bagi wanita dari gangguan rnorang lain. Sebab Allah Subhanahu Wata'ala mengetahui, pamer aurat a</w:t>
      </w:r>
      <w:r w:rsidR="00ED2018">
        <w:t xml:space="preserve">kan </w:t>
      </w:r>
      <w:r>
        <w:t>mengakibatkan semakin bertambahnya kasus pelece</w:t>
      </w:r>
      <w:r w:rsidR="00ED2018">
        <w:t xml:space="preserve">han seksual, karena perbuatan </w:t>
      </w:r>
      <w:r>
        <w:t>tersebut membangkitkan nafsu se</w:t>
      </w:r>
      <w:r w:rsidR="00ED2018">
        <w:t>ksual yang sebelumnya tenang.</w:t>
      </w:r>
    </w:p>
    <w:p w:rsidR="00ED2018" w:rsidRDefault="00ED2018" w:rsidP="00AF7571">
      <w:pPr>
        <w:pStyle w:val="libNormal"/>
      </w:pPr>
    </w:p>
    <w:p w:rsidR="00AF7571" w:rsidRDefault="00AF7571" w:rsidP="00AF7571">
      <w:pPr>
        <w:pStyle w:val="libNormal"/>
      </w:pPr>
      <w:r>
        <w:lastRenderedPageBreak/>
        <w:t>Kepada orang yang masih mempertahankan d</w:t>
      </w:r>
      <w:r w:rsidR="00ED2018">
        <w:t xml:space="preserve">an meyakini kebenaran syubhat </w:t>
      </w:r>
      <w:r>
        <w:t xml:space="preserve">tersebut, kita bisa menelanjangi kesalahan </w:t>
      </w:r>
      <w:r w:rsidR="00ED2018">
        <w:t>mereka melalui empat hakikat:</w:t>
      </w:r>
    </w:p>
    <w:p w:rsidR="00ED2018" w:rsidRDefault="00ED2018" w:rsidP="00AF7571">
      <w:pPr>
        <w:pStyle w:val="libNormal"/>
        <w:rPr>
          <w:rtl/>
        </w:rPr>
      </w:pPr>
    </w:p>
    <w:p w:rsidR="00AF7571" w:rsidRDefault="00AF7571" w:rsidP="00AF7571">
      <w:pPr>
        <w:pStyle w:val="libNormal"/>
      </w:pPr>
      <w:r>
        <w:t>Pertama, berbagai data statistik telah mendustak</w:t>
      </w:r>
      <w:r w:rsidR="00ED2018">
        <w:t>an cara pemecahan yang mereka tawarkan.</w:t>
      </w:r>
    </w:p>
    <w:p w:rsidR="00ED2018" w:rsidRDefault="00ED2018" w:rsidP="00AF7571">
      <w:pPr>
        <w:pStyle w:val="libNormal"/>
        <w:rPr>
          <w:rtl/>
        </w:rPr>
      </w:pPr>
    </w:p>
    <w:p w:rsidR="00ED2018" w:rsidRDefault="00AF7571" w:rsidP="00AF7571">
      <w:pPr>
        <w:pStyle w:val="libNormal"/>
        <w:rPr>
          <w:rtl/>
        </w:rPr>
      </w:pPr>
      <w:r>
        <w:t>Kedua, hasrat seksual terdapat pada masin</w:t>
      </w:r>
      <w:r w:rsidR="00ED2018">
        <w:t xml:space="preserve">g-masing pria dan wanita. Ini </w:t>
      </w:r>
      <w:r>
        <w:t>merupakan rahasia Ilahi yang dititipkan Allah pad</w:t>
      </w:r>
      <w:r w:rsidR="00ED2018">
        <w:t xml:space="preserve">a keduanya untuk hikmah yang </w:t>
      </w:r>
      <w:r>
        <w:t>amat banyak, diantaranya demi kelangsungan keturunan.</w:t>
      </w:r>
    </w:p>
    <w:p w:rsidR="00ED2018" w:rsidRDefault="00ED2018" w:rsidP="00AF7571">
      <w:pPr>
        <w:pStyle w:val="libNormal"/>
        <w:rPr>
          <w:rtl/>
        </w:rPr>
      </w:pPr>
    </w:p>
    <w:p w:rsidR="003D47B0" w:rsidRDefault="0082322A" w:rsidP="00AF7571">
      <w:pPr>
        <w:pStyle w:val="libNormal"/>
        <w:rPr>
          <w:rtl/>
        </w:rPr>
      </w:pPr>
      <w:r>
        <w:t>jika boleh berandai</w:t>
      </w:r>
      <w:r>
        <w:rPr>
          <w:rFonts w:hint="cs"/>
          <w:rtl/>
        </w:rPr>
        <w:t>-</w:t>
      </w:r>
      <w:r>
        <w:t xml:space="preserve">andai, </w:t>
      </w:r>
      <w:r w:rsidR="00AF7571">
        <w:t>andaikata hasrat seksual itu tidak ada, apakah</w:t>
      </w:r>
      <w:r>
        <w:t xml:space="preserve"> keturunan manusia masih bisa </w:t>
      </w:r>
      <w:r w:rsidR="00AF7571">
        <w:t>dipertahankan? Tak seorang pun memungkiri keberadaan hasrat dan n</w:t>
      </w:r>
      <w:r>
        <w:t>aluri ini.</w:t>
      </w:r>
    </w:p>
    <w:p w:rsidR="003D47B0" w:rsidRDefault="003D47B0" w:rsidP="00AF7571">
      <w:pPr>
        <w:pStyle w:val="libNormal"/>
        <w:rPr>
          <w:rtl/>
        </w:rPr>
      </w:pPr>
    </w:p>
    <w:p w:rsidR="00AF7571" w:rsidRDefault="00AF7571" w:rsidP="00AF7571">
      <w:pPr>
        <w:pStyle w:val="libNormal"/>
        <w:rPr>
          <w:rtl/>
        </w:rPr>
      </w:pPr>
      <w:r>
        <w:t xml:space="preserve">Tetapi, dengan tidak mempertimbangkan adanya naluri seksual tersebut tiba-tiba rnsebagian laki-laki diminta berlaku wajar di tengah pemandangan yang serba rnterbuka dan </w:t>
      </w:r>
      <w:r w:rsidR="003D47B0">
        <w:t>telanjang. Amat ironi memang.</w:t>
      </w:r>
    </w:p>
    <w:p w:rsidR="003D47B0" w:rsidRDefault="003D47B0" w:rsidP="00AF7571">
      <w:pPr>
        <w:pStyle w:val="libNormal"/>
      </w:pPr>
    </w:p>
    <w:p w:rsidR="003D47B0" w:rsidRDefault="00AF7571" w:rsidP="00AF7571">
      <w:pPr>
        <w:pStyle w:val="libNormal"/>
        <w:rPr>
          <w:rtl/>
        </w:rPr>
      </w:pPr>
      <w:r>
        <w:t>Ketiga, yang membangkitkan nafsu seksual laki-l</w:t>
      </w:r>
      <w:r w:rsidR="003D47B0">
        <w:t xml:space="preserve">aki adalah tatkala ia melihat </w:t>
      </w:r>
      <w:r>
        <w:t xml:space="preserve">kecantikan wanita, baik wajah, atau anggota tubuh </w:t>
      </w:r>
      <w:r w:rsidR="003D47B0">
        <w:t>lain yang mengundang syahwat.</w:t>
      </w:r>
    </w:p>
    <w:p w:rsidR="003D47B0" w:rsidRDefault="003D47B0" w:rsidP="00AF7571">
      <w:pPr>
        <w:pStyle w:val="libNormal"/>
        <w:rPr>
          <w:rtl/>
        </w:rPr>
      </w:pPr>
    </w:p>
    <w:p w:rsidR="00AF7571" w:rsidRDefault="00AF7571" w:rsidP="00AF7571">
      <w:pPr>
        <w:pStyle w:val="libNormal"/>
        <w:rPr>
          <w:rtl/>
        </w:rPr>
      </w:pPr>
      <w:r>
        <w:t>Seseorang tidak mungkin melawan fitrah yang dic</w:t>
      </w:r>
      <w:r w:rsidR="003D47B0">
        <w:t xml:space="preserve">iptakan Allah (kecuali mereka </w:t>
      </w:r>
      <w:r>
        <w:t>yang dirahmati Allah), sehingga bisa memadamkan gejolak s</w:t>
      </w:r>
      <w:r w:rsidR="003D47B0">
        <w:t xml:space="preserve">yahwat-nya tatkala </w:t>
      </w:r>
      <w:r>
        <w:t>melihat s</w:t>
      </w:r>
      <w:r w:rsidR="003D47B0">
        <w:t>esuatu yang membangkitkannya.</w:t>
      </w:r>
    </w:p>
    <w:p w:rsidR="003D47B0" w:rsidRDefault="003D47B0" w:rsidP="00AF7571">
      <w:pPr>
        <w:pStyle w:val="libNormal"/>
      </w:pPr>
    </w:p>
    <w:p w:rsidR="00AF7571" w:rsidRDefault="00AF7571" w:rsidP="00AF7571">
      <w:pPr>
        <w:pStyle w:val="libNormal"/>
        <w:rPr>
          <w:rtl/>
        </w:rPr>
      </w:pPr>
      <w:r>
        <w:t>Keempat, orang yang mengaku bisa mendiagnos</w:t>
      </w:r>
      <w:r w:rsidR="003D47B0">
        <w:t xml:space="preserve">a nafsu seksual yang tertekan </w:t>
      </w:r>
      <w:r>
        <w:t xml:space="preserve">dengan mengumbar pandangan mata kepada wanita cantik dan telanjang </w:t>
      </w:r>
      <w:r w:rsidR="003D47B0">
        <w:lastRenderedPageBreak/>
        <w:t xml:space="preserve">sehingga </w:t>
      </w:r>
      <w:r>
        <w:t>nafsunya akan terpuaskan (dan dengan demikian tidak</w:t>
      </w:r>
      <w:r w:rsidR="003D47B0">
        <w:t xml:space="preserve"> menjurus pada perbuatan yang </w:t>
      </w:r>
      <w:r>
        <w:t>lebih jauh, misalnya pemerkosaan atau pelecehan se</w:t>
      </w:r>
      <w:r w:rsidR="003D47B0">
        <w:t>ksual lainnya), maka yang ada hanya dua kemungkinan:</w:t>
      </w:r>
    </w:p>
    <w:p w:rsidR="003D47B0" w:rsidRDefault="003D47B0" w:rsidP="00AF7571">
      <w:pPr>
        <w:pStyle w:val="libNormal"/>
      </w:pPr>
    </w:p>
    <w:p w:rsidR="00AF7571" w:rsidRDefault="00AF7571" w:rsidP="00AF7571">
      <w:pPr>
        <w:pStyle w:val="libNormal"/>
        <w:rPr>
          <w:rtl/>
        </w:rPr>
      </w:pPr>
      <w:r>
        <w:t>Pertama, orang itu adalah laki-laki yang t</w:t>
      </w:r>
      <w:r w:rsidR="00CD1B55">
        <w:t xml:space="preserve">idak bisa terbangkitkan nafsu </w:t>
      </w:r>
      <w:r>
        <w:t>seksualnya meski oleh godaan syahwat yang bagaima</w:t>
      </w:r>
      <w:r w:rsidR="00CD1B55">
        <w:t xml:space="preserve">na pun (bentuk dan jenisnya), </w:t>
      </w:r>
      <w:r>
        <w:t>ia termasuk kelompok orang yang dikebiri kelaminnya sehingga dengan cara apa pun rnmereka tidak akan m</w:t>
      </w:r>
      <w:r w:rsidR="00CD1B55">
        <w:t>erasakan keberadaan nafsunya.</w:t>
      </w:r>
    </w:p>
    <w:p w:rsidR="00CD1B55" w:rsidRDefault="00CD1B55" w:rsidP="00AF7571">
      <w:pPr>
        <w:pStyle w:val="libNormal"/>
      </w:pPr>
    </w:p>
    <w:p w:rsidR="00AF7571" w:rsidRDefault="00AF7571" w:rsidP="00AF7571">
      <w:pPr>
        <w:pStyle w:val="libNormal"/>
        <w:rPr>
          <w:rtl/>
        </w:rPr>
      </w:pPr>
      <w:r>
        <w:t>Kedua, laki-laki yang lemah syahwat atau impoten. Aurat yang dipamerkan</w:t>
      </w:r>
      <w:r w:rsidR="00CD1B55">
        <w:t xml:space="preserve"> itu </w:t>
      </w:r>
      <w:r>
        <w:t>t</w:t>
      </w:r>
      <w:r w:rsidR="00CD1B55">
        <w:t>ak akan mempengaruhi dirinya.</w:t>
      </w:r>
    </w:p>
    <w:p w:rsidR="00CD1B55" w:rsidRDefault="00CD1B55" w:rsidP="00AF7571">
      <w:pPr>
        <w:pStyle w:val="libNormal"/>
      </w:pPr>
    </w:p>
    <w:p w:rsidR="00AF7571" w:rsidRDefault="00AF7571" w:rsidP="00AF7571">
      <w:pPr>
        <w:pStyle w:val="libNormal"/>
      </w:pPr>
      <w:r>
        <w:t>Apakah orang-orang yang membenarkan syubhat te</w:t>
      </w:r>
      <w:r w:rsidR="007624BB">
        <w:t xml:space="preserve">rsebut (sehingga dijadikannya </w:t>
      </w:r>
      <w:r>
        <w:t xml:space="preserve">jalan pemecahan) hendak memasukkan kaum laki-laki </w:t>
      </w:r>
      <w:r w:rsidR="007624BB">
        <w:t xml:space="preserve">dari umat kita ke dalam salah </w:t>
      </w:r>
      <w:r>
        <w:t>satu dari dua golongan manusia lemah di atas? Na'udzubillah min dzalikrn</w:t>
      </w:r>
    </w:p>
    <w:p w:rsidR="007624BB" w:rsidRPr="00CE3FEE" w:rsidRDefault="007624BB">
      <w:r>
        <w:br w:type="page"/>
      </w:r>
    </w:p>
    <w:p w:rsidR="00AF7571" w:rsidRDefault="00AF7571" w:rsidP="00CE3FEE">
      <w:pPr>
        <w:pStyle w:val="Heading3"/>
      </w:pPr>
      <w:bookmarkStart w:id="4" w:name="_Toc451244471"/>
      <w:r>
        <w:lastRenderedPageBreak/>
        <w:t>B</w:t>
      </w:r>
      <w:r w:rsidR="00CE3FEE">
        <w:t>. SYUBHAT KEDUA : BELUM MANTAP</w:t>
      </w:r>
      <w:bookmarkEnd w:id="4"/>
    </w:p>
    <w:p w:rsidR="00CE3FEE" w:rsidRDefault="00CE3FEE" w:rsidP="00AF7571">
      <w:pPr>
        <w:pStyle w:val="libNormal"/>
        <w:rPr>
          <w:rtl/>
        </w:rPr>
      </w:pPr>
    </w:p>
    <w:p w:rsidR="00AF7571" w:rsidRDefault="00AF7571" w:rsidP="00AF7571">
      <w:pPr>
        <w:pStyle w:val="libNormal"/>
      </w:pPr>
      <w:r>
        <w:t>Hal ini lebih tepat digolongkan kepada sy</w:t>
      </w:r>
      <w:r w:rsidR="004F76F7">
        <w:t xml:space="preserve">ahwat dan menuruti hawa nafsu </w:t>
      </w:r>
      <w:r>
        <w:t>daripada disebut syubhat. Jika salah seorang ukhti</w:t>
      </w:r>
      <w:r w:rsidR="004F76F7">
        <w:t xml:space="preserve"> yang belum mentaati perintah </w:t>
      </w:r>
      <w:r>
        <w:t>berhijab ditanya, mengapa ia tidak mengenakan hij</w:t>
      </w:r>
      <w:r w:rsidR="004F76F7">
        <w:t xml:space="preserve">ab? Di antaranya ada yang </w:t>
      </w:r>
      <w:r>
        <w:t>menjawab: ''Demi Allah, saya belum mantap dengan ber</w:t>
      </w:r>
      <w:r w:rsidR="004F76F7">
        <w:t xml:space="preserve">hijab. Jika saya telah merasa </w:t>
      </w:r>
      <w:r>
        <w:t>mantap dengannya saya</w:t>
      </w:r>
      <w:r w:rsidR="004F76F7">
        <w:t xml:space="preserve"> akan berhijab, insya Allah.''</w:t>
      </w:r>
    </w:p>
    <w:p w:rsidR="004F76F7" w:rsidRDefault="004F76F7" w:rsidP="00AF7571">
      <w:pPr>
        <w:pStyle w:val="libNormal"/>
      </w:pPr>
    </w:p>
    <w:p w:rsidR="00AF7571" w:rsidRDefault="00AF7571" w:rsidP="00AF7571">
      <w:pPr>
        <w:pStyle w:val="libNormal"/>
      </w:pPr>
      <w:r>
        <w:t>Ukhti yang berdalih dengan syubhat ini hendakn</w:t>
      </w:r>
      <w:r w:rsidR="004F76F7">
        <w:t xml:space="preserve">ya bisa membedakan antara dua </w:t>
      </w:r>
      <w:r>
        <w:t>hal. Yakni antara perintah Tuhan dengan perint</w:t>
      </w:r>
      <w:r w:rsidR="004F76F7">
        <w:t xml:space="preserve">ah manusia. Jika perintah itu </w:t>
      </w:r>
      <w:r>
        <w:t>datangnya dari manusia maka manusia bisa sal</w:t>
      </w:r>
      <w:r w:rsidR="004F76F7">
        <w:t xml:space="preserve">ah dan bisa benar. Imam Malik </w:t>
      </w:r>
      <w:r>
        <w:t>berkata: ''Dan setiap orang bisa diterima ucap</w:t>
      </w:r>
      <w:r w:rsidR="004F76F7">
        <w:t xml:space="preserve">annnya dan juga bisa ditolak, </w:t>
      </w:r>
      <w:r>
        <w:t>kecuali (perkataan) orang yang ada di dalam ku</w:t>
      </w:r>
      <w:r w:rsidR="004F76F7">
        <w:t xml:space="preserve">buran ini.'' Yang dimaksudkan </w:t>
      </w:r>
      <w:r>
        <w:t>adalah Rasulullah</w:t>
      </w:r>
      <w:r w:rsidR="004F76F7">
        <w:t xml:space="preserve"> Shallallahu 'Alnihi Wasallam.</w:t>
      </w:r>
    </w:p>
    <w:p w:rsidR="004F76F7" w:rsidRDefault="004F76F7" w:rsidP="00AF7571">
      <w:pPr>
        <w:pStyle w:val="libNormal"/>
      </w:pPr>
    </w:p>
    <w:p w:rsidR="004F76F7" w:rsidRDefault="00AF7571" w:rsidP="00AF7571">
      <w:pPr>
        <w:pStyle w:val="libNormal"/>
      </w:pPr>
      <w:r>
        <w:t>Selagi masih dalam bingkai perkataan manus</w:t>
      </w:r>
      <w:r w:rsidR="004F76F7">
        <w:t xml:space="preserve">ia, maka seseorang tidak bisa </w:t>
      </w:r>
      <w:r>
        <w:t>dipaksa untuk menerima. Karenanya, dalam hal i</w:t>
      </w:r>
      <w:r w:rsidR="004F76F7">
        <w:t xml:space="preserve">ni, setiap orang bisa berucap </w:t>
      </w:r>
      <w:r>
        <w:t>''belum mantap'', dan ia tidak bisa dihukum karenanya.</w:t>
      </w:r>
    </w:p>
    <w:p w:rsidR="004F76F7" w:rsidRDefault="004F76F7" w:rsidP="00AF7571">
      <w:pPr>
        <w:pStyle w:val="libNormal"/>
      </w:pPr>
    </w:p>
    <w:p w:rsidR="00E24112" w:rsidRDefault="00AF7571" w:rsidP="00E24112">
      <w:pPr>
        <w:pStyle w:val="libNormal"/>
      </w:pPr>
      <w:r>
        <w:t>Adapun jika perintah itu</w:t>
      </w:r>
      <w:r w:rsidR="00E24112">
        <w:t xml:space="preserve"> rnsalah satu dari perintah-perintah Allah, dengan kata lain Allah yang memerintahkan di dalam kitabNya, atau memerintahkan hal tersebut melalui NabiNya agar disampaikan kepada umatnya, maka tidak ada alasan bagi manusia untuk mengatakan ''saya belum mantap''.</w:t>
      </w:r>
    </w:p>
    <w:p w:rsidR="00E24112" w:rsidRDefault="00E24112" w:rsidP="00E24112">
      <w:pPr>
        <w:pStyle w:val="libNormal"/>
      </w:pPr>
    </w:p>
    <w:p w:rsidR="00E24112" w:rsidRDefault="00E24112" w:rsidP="00E24112">
      <w:pPr>
        <w:pStyle w:val="libNormal"/>
      </w:pPr>
      <w:r>
        <w:t xml:space="preserve">Bila ia masih mengatakan hal itu dengan penuh keyakinan, padahal ia mengetahui perintah tersebut ada di dalam kitab Allah Ta'ala, maka hal tersebut bisa menyeretnya pada bahaya yang sangat besar, yakni </w:t>
      </w:r>
      <w:r>
        <w:lastRenderedPageBreak/>
        <w:t>keluar dari agama Allah, sementara dia tidak menyadarinya.</w:t>
      </w:r>
    </w:p>
    <w:p w:rsidR="00E24112" w:rsidRDefault="00E24112" w:rsidP="00E24112">
      <w:pPr>
        <w:pStyle w:val="libNormal"/>
      </w:pPr>
    </w:p>
    <w:p w:rsidR="00E24112" w:rsidRDefault="00E24112" w:rsidP="00E24112">
      <w:pPr>
        <w:pStyle w:val="libNormal"/>
      </w:pPr>
      <w:r>
        <w:t>Sebab dengan begitu berarti ia tidak percaya dan meragukan kebenaran perintah tersebut. Karena itu, ia adalah ungkapan yang sangat berbahaya.Seandainya ia berkata: ''Aku wanita kotor'',''aku tak kuat melawan nafsuku'', ''jiwaku rapuh'' atau ''hasratku untuk itu sangat lemah'' tentu ungkapan-ungkapan ini dan yang sejenisnya tidak bisa disejajarkan dengan ucapan:</w:t>
      </w:r>
    </w:p>
    <w:p w:rsidR="00E24112" w:rsidRDefault="00E24112" w:rsidP="00E24112">
      <w:pPr>
        <w:pStyle w:val="libNormal"/>
      </w:pPr>
    </w:p>
    <w:p w:rsidR="00E24112" w:rsidRDefault="00E24112" w:rsidP="00E24112">
      <w:pPr>
        <w:pStyle w:val="libNormal"/>
      </w:pPr>
      <w:r>
        <w:t>''Aku belum mantap.'' Sebab ungkapan-ungkapan tersebut pengakuan atas kelemahan, kesalahan dan kemaksiatan dirinya. Ia tidak menghukumi dengan salah atau benar terhadap perintah-perintah Allah secara semaunya. Juga tidak termasuk yang mengambil sebagian perintah Allah dan mencampakkan yang lain.</w:t>
      </w:r>
    </w:p>
    <w:p w:rsidR="00E24112" w:rsidRDefault="00E24112" w:rsidP="00E24112">
      <w:pPr>
        <w:pStyle w:val="libNormal"/>
      </w:pPr>
    </w:p>
    <w:p w:rsidR="00E24112" w:rsidRDefault="00E24112" w:rsidP="00E24112">
      <w:pPr>
        <w:pStyle w:val="libNormal"/>
      </w:pPr>
      <w:r>
        <w:t>Allah berfirman.Artinya:</w:t>
      </w:r>
    </w:p>
    <w:p w:rsidR="00E24112" w:rsidRDefault="00E24112" w:rsidP="00E24112">
      <w:pPr>
        <w:pStyle w:val="libNormal"/>
      </w:pPr>
    </w:p>
    <w:p w:rsidR="00E24112" w:rsidRDefault="00E24112" w:rsidP="00E24112">
      <w:pPr>
        <w:pStyle w:val="libNormal"/>
      </w:pPr>
      <w:r>
        <w:t>''Dan ridaklah patut bagi laki-laki mukmin dan tidak (pula) bagi perempuan mukminah, apabila Allah dan RasulNya telah menerap</w:t>
      </w:r>
      <w:r w:rsidR="00BD43C2">
        <w:t xml:space="preserve">kan suatu ketetapan, akan ada </w:t>
      </w:r>
      <w:r>
        <w:t>bagi merek</w:t>
      </w:r>
      <w:r w:rsidR="00BD43C2">
        <w:t>a piIihan (yang lain) tentang te</w:t>
      </w:r>
      <w:r>
        <w:t>rusan mereka. Dan barangsiap</w:t>
      </w:r>
      <w:r w:rsidR="00BD43C2">
        <w:t xml:space="preserve">a </w:t>
      </w:r>
      <w:r>
        <w:t>mendurhakai AIlah dan RasulNya maka sungguhla</w:t>
      </w:r>
      <w:r w:rsidR="00BD43C2">
        <w:t>h dia telah sesat, sesat yang nyata. '' (Al-Ahzab: 36)</w:t>
      </w:r>
    </w:p>
    <w:p w:rsidR="00BD43C2" w:rsidRDefault="00BD43C2" w:rsidP="00E24112">
      <w:pPr>
        <w:pStyle w:val="libNormal"/>
      </w:pPr>
    </w:p>
    <w:p w:rsidR="00E24112" w:rsidRDefault="00BD43C2" w:rsidP="00BD43C2">
      <w:pPr>
        <w:pStyle w:val="Heading4"/>
      </w:pPr>
      <w:r>
        <w:t>1. Sikap Yang Dituntut</w:t>
      </w:r>
    </w:p>
    <w:p w:rsidR="00BD43C2" w:rsidRDefault="00BD43C2" w:rsidP="00E24112">
      <w:pPr>
        <w:pStyle w:val="libNormal"/>
      </w:pPr>
    </w:p>
    <w:p w:rsidR="00E24112" w:rsidRDefault="00E24112" w:rsidP="00E24112">
      <w:pPr>
        <w:pStyle w:val="libNormal"/>
      </w:pPr>
      <w:r>
        <w:t>Ketika seorang hamba mengaku beriman kepada All</w:t>
      </w:r>
      <w:r w:rsidR="0036661D">
        <w:t xml:space="preserve">ah, percaya bahwa Allah lebih </w:t>
      </w:r>
      <w:r>
        <w:t>bijaksana dan lebih mengetahui dalam penetapan hukum dari</w:t>
      </w:r>
      <w:r w:rsidR="0036661D">
        <w:t xml:space="preserve"> pada dirinya -sementara </w:t>
      </w:r>
      <w:r>
        <w:t>dia sangat miskin dan sangat lemah-- maka jika tela</w:t>
      </w:r>
      <w:r w:rsidR="0036661D">
        <w:t xml:space="preserve">h datang perintah dari Allah, </w:t>
      </w:r>
      <w:r>
        <w:t xml:space="preserve">tidak ada pilihan </w:t>
      </w:r>
      <w:r>
        <w:lastRenderedPageBreak/>
        <w:t>lain baginya kecuali menta</w:t>
      </w:r>
      <w:r w:rsidR="0036661D">
        <w:t xml:space="preserve">ati perintah tersebut. Ketika </w:t>
      </w:r>
      <w:r>
        <w:t>mendengar perintah Allah, sebagai seorang mukmin atau mukm</w:t>
      </w:r>
      <w:r w:rsidR="0036661D">
        <w:t xml:space="preserve">inah, mereka wajib </w:t>
      </w:r>
      <w:r>
        <w:t xml:space="preserve">mengatakan sebagaimana yang </w:t>
      </w:r>
      <w:r w:rsidR="0036661D">
        <w:t>dikatakan orang-orang beriman:</w:t>
      </w:r>
    </w:p>
    <w:p w:rsidR="0036661D" w:rsidRDefault="0036661D" w:rsidP="00E24112">
      <w:pPr>
        <w:pStyle w:val="libNormal"/>
      </w:pPr>
    </w:p>
    <w:p w:rsidR="0036661D" w:rsidRDefault="00E24112" w:rsidP="00E24112">
      <w:pPr>
        <w:pStyle w:val="libNormal"/>
      </w:pPr>
      <w:r>
        <w:t>Artinya:</w:t>
      </w:r>
    </w:p>
    <w:p w:rsidR="00E24112" w:rsidRDefault="00E24112" w:rsidP="00E24112">
      <w:pPr>
        <w:pStyle w:val="libNormal"/>
      </w:pPr>
      <w:r>
        <w:t>''... Kami dengar dan kami taat''.</w:t>
      </w:r>
      <w:r w:rsidR="0036661D">
        <w:t xml:space="preserve"> (Mereka berdo'a), 'Ampunilah </w:t>
      </w:r>
      <w:r>
        <w:t>kami ya Tuhan kami dan kepada Engkaulah temp</w:t>
      </w:r>
      <w:r w:rsidR="0036661D">
        <w:t>at kembali.' (Al Baqarah: 285)</w:t>
      </w:r>
    </w:p>
    <w:p w:rsidR="0036661D" w:rsidRDefault="0036661D" w:rsidP="00E24112">
      <w:pPr>
        <w:pStyle w:val="libNormal"/>
      </w:pPr>
    </w:p>
    <w:p w:rsidR="00E24112" w:rsidRDefault="00E24112" w:rsidP="00E24112">
      <w:pPr>
        <w:pStyle w:val="libNormal"/>
      </w:pPr>
      <w:r>
        <w:t xml:space="preserve">Ketika Allah memerintahkan kita dengan suatu </w:t>
      </w:r>
      <w:r w:rsidR="0036661D">
        <w:t xml:space="preserve">perintah, Dia Maha Mengetahui </w:t>
      </w:r>
      <w:r>
        <w:t>bahwa perintah itu untuk kebaikan kita, dan sala</w:t>
      </w:r>
      <w:r w:rsidR="0036661D">
        <w:t xml:space="preserve">h satu sebah bagi tercapainya </w:t>
      </w:r>
      <w:r>
        <w:t>keb</w:t>
      </w:r>
      <w:r w:rsidR="0036661D">
        <w:t>ahagiaan kita. Demikian pula hal</w:t>
      </w:r>
      <w:r>
        <w:t>nya de</w:t>
      </w:r>
      <w:r w:rsidR="0036661D">
        <w:t xml:space="preserve">ngan ketika memerintah wanita </w:t>
      </w:r>
      <w:r>
        <w:t>ber-hijab, Dia Maha Mengetahui bahwa ia adalah sa</w:t>
      </w:r>
      <w:r w:rsidR="0036661D">
        <w:t xml:space="preserve">lah satu sebab tercapainya </w:t>
      </w:r>
      <w:r>
        <w:t>kebahagiaan, k</w:t>
      </w:r>
      <w:r w:rsidR="0036661D">
        <w:t>emuliaan dan keagungan wanita.</w:t>
      </w:r>
    </w:p>
    <w:p w:rsidR="0036661D" w:rsidRDefault="0036661D" w:rsidP="00E24112">
      <w:pPr>
        <w:pStyle w:val="libNormal"/>
      </w:pPr>
    </w:p>
    <w:p w:rsidR="00E24112" w:rsidRDefault="00E24112" w:rsidP="00E24112">
      <w:pPr>
        <w:pStyle w:val="libNormal"/>
      </w:pPr>
      <w:r>
        <w:t>Allah Subhanahu Wata 'ala Maha Mengetahui, ilm</w:t>
      </w:r>
      <w:r w:rsidR="00F60501">
        <w:t xml:space="preserve">uNya meliputi segala sesuatu, </w:t>
      </w:r>
      <w:r>
        <w:t xml:space="preserve">mengetahui sejak sebelum manusia diciptakan, </w:t>
      </w:r>
      <w:r w:rsidR="00F60501">
        <w:t xml:space="preserve">juga mengetahui apa yang akan </w:t>
      </w:r>
      <w:r>
        <w:t>tejadi di masa mendatang dengan tanpa batas, m</w:t>
      </w:r>
      <w:r w:rsidR="00F60501">
        <w:t xml:space="preserve">engetahui apa yang tidak akan </w:t>
      </w:r>
      <w:r>
        <w:t>tejadi dari berbagai peristiwa, juga Dia mengetahui andai</w:t>
      </w:r>
      <w:r w:rsidR="00F60501">
        <w:t xml:space="preserve"> kata peristiwa tersebut </w:t>
      </w:r>
      <w:r>
        <w:t>tejadi, apa ya</w:t>
      </w:r>
      <w:r w:rsidR="00F60501">
        <w:t>ng bakal terjadi selanjutnya.</w:t>
      </w:r>
    </w:p>
    <w:p w:rsidR="00F60501" w:rsidRDefault="00F60501" w:rsidP="00E24112">
      <w:pPr>
        <w:pStyle w:val="libNormal"/>
      </w:pPr>
    </w:p>
    <w:p w:rsidR="00E24112" w:rsidRDefault="00E24112" w:rsidP="00E24112">
      <w:pPr>
        <w:pStyle w:val="libNormal"/>
      </w:pPr>
      <w:r>
        <w:t>Dengan kepercayaan seperti ini, yang merupakan keyakinan umat Islam, apak</w:t>
      </w:r>
      <w:r w:rsidR="00F60501">
        <w:t xml:space="preserve">ah </w:t>
      </w:r>
      <w:r>
        <w:t xml:space="preserve">patut dan masuk akal kita menolak perintah </w:t>
      </w:r>
      <w:r w:rsidR="00F60501">
        <w:t xml:space="preserve">Allah Yang Maha Luas ilmuNya, </w:t>
      </w:r>
      <w:r>
        <w:t>selanjutnya kita menerima perkataan manusia yang me</w:t>
      </w:r>
      <w:r w:rsidR="00F60501">
        <w:t>miliki banyak kekurangan, dan ilmunya sangat terbatas?</w:t>
      </w:r>
    </w:p>
    <w:p w:rsidR="00F60501" w:rsidRDefault="00F60501" w:rsidP="00E24112">
      <w:pPr>
        <w:pStyle w:val="libNormal"/>
      </w:pPr>
    </w:p>
    <w:p w:rsidR="00E24112" w:rsidRDefault="00E24112" w:rsidP="00E24112">
      <w:pPr>
        <w:pStyle w:val="libNormal"/>
      </w:pPr>
      <w:r>
        <w:t>2. Contoh dari Kenyataan Sehari-hariSebagai contoh, dapat kita kem</w:t>
      </w:r>
      <w:r w:rsidR="00D715FE">
        <w:t xml:space="preserve">ukakan </w:t>
      </w:r>
      <w:r>
        <w:t>dari kenyataan hidup sehari-hari. Bila kita membeli</w:t>
      </w:r>
      <w:r w:rsidR="00D715FE">
        <w:t xml:space="preserve"> satu unit komputer sementara </w:t>
      </w:r>
      <w:r>
        <w:t xml:space="preserve">orang </w:t>
      </w:r>
      <w:r>
        <w:lastRenderedPageBreak/>
        <w:t xml:space="preserve">yang merakitnya ada di dekat kita, dia </w:t>
      </w:r>
      <w:r w:rsidR="00B91ED5">
        <w:t xml:space="preserve">mengerti betul bagaimana cara </w:t>
      </w:r>
      <w:r>
        <w:t>mengoperasikannya, memahami dari A hingga Z seluk</w:t>
      </w:r>
      <w:r w:rsidR="00B91ED5">
        <w:t xml:space="preserve"> beluk alat canggih tersebut, </w:t>
      </w:r>
      <w:r>
        <w:t>maka logiskah jika kita memanggil tukang cuci mo</w:t>
      </w:r>
      <w:r w:rsidR="00B91ED5">
        <w:t>bil untuk mengajari kita cara pengoperasian komputer?</w:t>
      </w:r>
    </w:p>
    <w:p w:rsidR="00B91ED5" w:rsidRDefault="00B91ED5" w:rsidP="00E24112">
      <w:pPr>
        <w:pStyle w:val="libNormal"/>
      </w:pPr>
    </w:p>
    <w:p w:rsidR="00E24112" w:rsidRDefault="00E24112" w:rsidP="00E24112">
      <w:pPr>
        <w:pStyle w:val="libNormal"/>
      </w:pPr>
      <w:r>
        <w:t>Tentu sangat tidak logis. Akal kita akan men</w:t>
      </w:r>
      <w:r w:rsidR="005F5B96">
        <w:t xml:space="preserve">gatakan, kita mesti memanggil </w:t>
      </w:r>
      <w:r>
        <w:t>ahli komputer untuk mengajari bagaimana cara peng</w:t>
      </w:r>
      <w:r w:rsidR="006A31D5">
        <w:t xml:space="preserve">gunaan alat tersebut, berikut </w:t>
      </w:r>
      <w:r>
        <w:t>cara memperbaikinya jika tejadi kerusakan. Ki</w:t>
      </w:r>
      <w:r w:rsidR="006832F4">
        <w:t xml:space="preserve">ta meyakini, yang menciptakan </w:t>
      </w:r>
      <w:r>
        <w:t>manusia dan membentuknya adalah Tuhan manusia, ya</w:t>
      </w:r>
      <w:r w:rsidR="006832F4">
        <w:t xml:space="preserve">itu Allah. Karena itu, sangat </w:t>
      </w:r>
      <w:r>
        <w:t xml:space="preserve">wajar jika Allah yang lebih mengetahui tentang apa yang membahayakan </w:t>
      </w:r>
      <w:r w:rsidR="006832F4">
        <w:t>dan memberi manfaat manusia.</w:t>
      </w:r>
    </w:p>
    <w:p w:rsidR="006832F4" w:rsidRDefault="006832F4" w:rsidP="00E24112">
      <w:pPr>
        <w:pStyle w:val="libNormal"/>
      </w:pPr>
    </w:p>
    <w:p w:rsidR="009350E9" w:rsidRDefault="00E24112" w:rsidP="00E24112">
      <w:pPr>
        <w:pStyle w:val="libNormal"/>
      </w:pPr>
      <w:r>
        <w:t>Dan jelaslah, bertahkim, patuh dan menyerah kepa</w:t>
      </w:r>
      <w:r w:rsidR="009350E9">
        <w:t xml:space="preserve">da selain Allah adalah cermin </w:t>
      </w:r>
      <w:r>
        <w:t>ketidak warasan, kebodohan dan kedunguan. Kedungu</w:t>
      </w:r>
      <w:r w:rsidR="009350E9">
        <w:t xml:space="preserve">an itu disebabkan karena kita </w:t>
      </w:r>
      <w:r>
        <w:t xml:space="preserve">patuh kepada seseorang yang tidak mengetahui. </w:t>
      </w:r>
    </w:p>
    <w:p w:rsidR="009350E9" w:rsidRDefault="009350E9" w:rsidP="00E24112">
      <w:pPr>
        <w:pStyle w:val="libNormal"/>
      </w:pPr>
    </w:p>
    <w:p w:rsidR="007B2041" w:rsidRDefault="00E24112" w:rsidP="00E24112">
      <w:pPr>
        <w:pStyle w:val="libNormal"/>
      </w:pPr>
      <w:r>
        <w:t>Baran</w:t>
      </w:r>
      <w:r w:rsidR="007B2041">
        <w:t xml:space="preserve">gsiapa yang mengambil nasihat </w:t>
      </w:r>
      <w:r>
        <w:t>orang bodoh berarti dia menggelincirkan dirinya pada kebinasaan.</w:t>
      </w:r>
    </w:p>
    <w:p w:rsidR="007B2041" w:rsidRDefault="007B2041" w:rsidP="00E24112">
      <w:pPr>
        <w:pStyle w:val="libNormal"/>
      </w:pPr>
    </w:p>
    <w:p w:rsidR="00AB5742" w:rsidRDefault="0076656A" w:rsidP="00E24112">
      <w:pPr>
        <w:pStyle w:val="libNormal"/>
      </w:pPr>
      <w:r>
        <w:t xml:space="preserve">Ironinya, </w:t>
      </w:r>
      <w:r w:rsidR="00E24112">
        <w:t>inilah yang tejadi pada kita kaum muslimin, bet</w:t>
      </w:r>
      <w:r w:rsidR="00AB5742">
        <w:t xml:space="preserve">apa banyak kaum muslimin yang </w:t>
      </w:r>
      <w:r w:rsidR="00E24112">
        <w:t xml:space="preserve">menuntut jawaban dari </w:t>
      </w:r>
      <w:r w:rsidR="00AB5742">
        <w:t>orang yang tidak mengetahuinya.</w:t>
      </w:r>
    </w:p>
    <w:p w:rsidR="00AB5742" w:rsidRDefault="00AB5742" w:rsidP="00E24112">
      <w:pPr>
        <w:pStyle w:val="libNormal"/>
      </w:pPr>
    </w:p>
    <w:p w:rsidR="00000C80" w:rsidRDefault="00AB5742" w:rsidP="00E24112">
      <w:pPr>
        <w:pStyle w:val="libNormal"/>
      </w:pPr>
      <w:r>
        <w:t xml:space="preserve">Sebagaimana betapa banyak </w:t>
      </w:r>
      <w:r w:rsidR="00E24112">
        <w:t>dari kalangan kita yang tidak memahami bahwa yang d</w:t>
      </w:r>
      <w:r w:rsidR="00605F01">
        <w:t xml:space="preserve">imaksud kata ''Islam'' adalah </w:t>
      </w:r>
      <w:r w:rsidR="00E24112">
        <w:t>menyerah, patuh dan tunduk secara total kepad</w:t>
      </w:r>
      <w:r w:rsidR="00605F01">
        <w:t xml:space="preserve">a perintah-perintah Allah dan </w:t>
      </w:r>
      <w:r w:rsidR="00E24112">
        <w:t>larangan</w:t>
      </w:r>
      <w:r w:rsidR="00605F01">
        <w:t>-laranganNya.</w:t>
      </w:r>
    </w:p>
    <w:p w:rsidR="002B717D" w:rsidRDefault="002B717D" w:rsidP="00E24112">
      <w:pPr>
        <w:pStyle w:val="libNormal"/>
      </w:pPr>
    </w:p>
    <w:p w:rsidR="00E53944" w:rsidRDefault="00E9184C" w:rsidP="00E9184C">
      <w:pPr>
        <w:pStyle w:val="libNormal"/>
      </w:pPr>
      <w:r>
        <w:t xml:space="preserve">3. </w:t>
      </w:r>
      <w:r w:rsidR="00E53944">
        <w:t xml:space="preserve">Ukhti, Jangan Terjerumus Pada </w:t>
      </w:r>
      <w:r>
        <w:t>Pertentangan.</w:t>
      </w:r>
    </w:p>
    <w:p w:rsidR="00E53944" w:rsidRDefault="00E53944" w:rsidP="00E9184C">
      <w:pPr>
        <w:pStyle w:val="libNormal"/>
      </w:pPr>
    </w:p>
    <w:p w:rsidR="00E9184C" w:rsidRDefault="00E9184C" w:rsidP="00E9184C">
      <w:pPr>
        <w:pStyle w:val="libNormal"/>
      </w:pPr>
      <w:r>
        <w:t>Tatkala engkau menasehati sebagi</w:t>
      </w:r>
      <w:r w:rsidR="00B738FB">
        <w:t xml:space="preserve">an ukhti yang belum berhijab, </w:t>
      </w:r>
      <w:r>
        <w:t xml:space="preserve">sebagian mereka ada yang menjawab: ''Saya </w:t>
      </w:r>
      <w:r>
        <w:lastRenderedPageBreak/>
        <w:t>juga seo</w:t>
      </w:r>
      <w:r w:rsidR="00E11CC6">
        <w:t xml:space="preserve">rang muslimah, selalu menjaga </w:t>
      </w:r>
      <w:r>
        <w:t xml:space="preserve">shalat lima waktu dan sebagian shalat sunat, </w:t>
      </w:r>
      <w:r w:rsidR="00A14B9F">
        <w:t xml:space="preserve">saya puasa Ramadhan dan telah </w:t>
      </w:r>
      <w:r>
        <w:t>melakukan haji, berkali-kali pula saya umra</w:t>
      </w:r>
      <w:r w:rsidR="00A14B9F">
        <w:t xml:space="preserve">h, aktif sebagai donatur pada </w:t>
      </w:r>
      <w:r>
        <w:t>beberapa yayasan sosial, tetapi saya bel</w:t>
      </w:r>
      <w:r w:rsidR="00A14B9F">
        <w:t>um' mantap dengan ber-hijab''.</w:t>
      </w:r>
    </w:p>
    <w:p w:rsidR="00A14B9F" w:rsidRDefault="00A14B9F" w:rsidP="00E9184C">
      <w:pPr>
        <w:pStyle w:val="libNormal"/>
      </w:pPr>
    </w:p>
    <w:p w:rsidR="00C44869" w:rsidRDefault="00E9184C" w:rsidP="00E9184C">
      <w:pPr>
        <w:pStyle w:val="libNormal"/>
      </w:pPr>
      <w:r>
        <w:t>4. Pertanyaan Buat Ukhti</w:t>
      </w:r>
    </w:p>
    <w:p w:rsidR="00C44869" w:rsidRDefault="00C44869" w:rsidP="00E9184C">
      <w:pPr>
        <w:pStyle w:val="libNormal"/>
      </w:pPr>
    </w:p>
    <w:p w:rsidR="00E9184C" w:rsidRDefault="00E9184C" w:rsidP="00E9184C">
      <w:pPr>
        <w:pStyle w:val="libNormal"/>
      </w:pPr>
      <w:r>
        <w:t>''Kalau memang an</w:t>
      </w:r>
      <w:r w:rsidR="002D0564">
        <w:t xml:space="preserve">da sudah dan selalu melakukan </w:t>
      </w:r>
      <w:r>
        <w:t xml:space="preserve">amalan-amalan terpuji, yang berpangkal dari iman, </w:t>
      </w:r>
      <w:r w:rsidR="002D0564">
        <w:t xml:space="preserve">kepatuhan pada perintah Allah </w:t>
      </w:r>
      <w:r>
        <w:t>serta takut siksaNya jika meninggalkan kewajiba</w:t>
      </w:r>
      <w:r w:rsidR="002D0564">
        <w:t xml:space="preserve">n-kewajiban itu, mengapa anda </w:t>
      </w:r>
      <w:r>
        <w:t xml:space="preserve">beriman kepada sebagian dan tidak beriman kepada sebagian </w:t>
      </w:r>
      <w:r w:rsidR="002D0564">
        <w:t xml:space="preserve">yang lain, padahal </w:t>
      </w:r>
      <w:r>
        <w:t>sumber peri</w:t>
      </w:r>
      <w:r w:rsidR="002D0564">
        <w:t>ntah-perintah itu adalah satu?</w:t>
      </w:r>
    </w:p>
    <w:p w:rsidR="00BA4454" w:rsidRDefault="00BA4454" w:rsidP="00E9184C">
      <w:pPr>
        <w:pStyle w:val="libNormal"/>
      </w:pPr>
    </w:p>
    <w:p w:rsidR="00022BF2" w:rsidRDefault="00E9184C" w:rsidP="00E9184C">
      <w:pPr>
        <w:pStyle w:val="libNormal"/>
      </w:pPr>
      <w:r>
        <w:t>Sebagaimana shalat yang selalu anda jaga ada</w:t>
      </w:r>
      <w:r w:rsidR="00022BF2">
        <w:t>lah suatu kewajiban, demikian pula halnya dengan hijab.</w:t>
      </w:r>
    </w:p>
    <w:p w:rsidR="00022BF2" w:rsidRDefault="00022BF2" w:rsidP="00E9184C">
      <w:pPr>
        <w:pStyle w:val="libNormal"/>
      </w:pPr>
    </w:p>
    <w:p w:rsidR="00022BF2" w:rsidRDefault="00E9184C" w:rsidP="00E9184C">
      <w:pPr>
        <w:pStyle w:val="libNormal"/>
      </w:pPr>
      <w:r>
        <w:t xml:space="preserve">Hijab itu wajib, dan </w:t>
      </w:r>
      <w:r w:rsidR="00022BF2">
        <w:t xml:space="preserve">kewajiban itu tidak diragukan </w:t>
      </w:r>
      <w:r>
        <w:t>adanya dalam A1Qur'an dan As Sunnah. Atau, apaka</w:t>
      </w:r>
      <w:r w:rsidR="00022BF2">
        <w:t xml:space="preserve">h anda tidak pernah mendengar </w:t>
      </w:r>
      <w:r>
        <w:t>cercaan Allah terhadap Bani Israil, karena merek</w:t>
      </w:r>
      <w:r w:rsidR="00022BF2">
        <w:t xml:space="preserve">a melakukan sebagian perintah </w:t>
      </w:r>
      <w:r>
        <w:t>dan meninggalkan sebagian yang lain?</w:t>
      </w:r>
    </w:p>
    <w:p w:rsidR="00022BF2" w:rsidRDefault="00022BF2" w:rsidP="00E9184C">
      <w:pPr>
        <w:pStyle w:val="libNormal"/>
      </w:pPr>
    </w:p>
    <w:p w:rsidR="00022BF2" w:rsidRDefault="00E9184C" w:rsidP="00E9184C">
      <w:pPr>
        <w:pStyle w:val="libNormal"/>
      </w:pPr>
      <w:r>
        <w:t>Seca</w:t>
      </w:r>
      <w:r w:rsidR="00022BF2">
        <w:t xml:space="preserve">ra tegas, dalam hal ini Allah </w:t>
      </w:r>
      <w:r>
        <w:t>berfirman:</w:t>
      </w:r>
    </w:p>
    <w:p w:rsidR="00022BF2" w:rsidRDefault="00022BF2" w:rsidP="00E9184C">
      <w:pPr>
        <w:pStyle w:val="libNormal"/>
      </w:pPr>
    </w:p>
    <w:p w:rsidR="002E0151" w:rsidRDefault="00E9184C" w:rsidP="00E9184C">
      <w:pPr>
        <w:pStyle w:val="libNormal"/>
      </w:pPr>
      <w:r>
        <w:t>Artinya:...Apakah kamu beriman kepada sebahagian A</w:t>
      </w:r>
      <w:r w:rsidR="002E0151">
        <w:t xml:space="preserve">I-Kitab </w:t>
      </w:r>
      <w:r>
        <w:t>(Taurat) dan ingkar terhadap sebahagian yan</w:t>
      </w:r>
      <w:r w:rsidR="002E0151">
        <w:t xml:space="preserve">g lain? Tidaklah balasan bagi </w:t>
      </w:r>
      <w:r>
        <w:t>orang-orang yang berbuat demikian dari</w:t>
      </w:r>
      <w:r w:rsidR="002E0151">
        <w:t xml:space="preserve"> </w:t>
      </w:r>
      <w:r>
        <w:t>pada</w:t>
      </w:r>
      <w:r w:rsidR="002E0151">
        <w:t xml:space="preserve">mu, melainkan kenistaan dalam </w:t>
      </w:r>
      <w:r>
        <w:t>kehidupan dunia, dan pada hari Kiamat mereka d</w:t>
      </w:r>
      <w:r w:rsidR="002E0151">
        <w:t xml:space="preserve">ikembalikan kepada siksa yang </w:t>
      </w:r>
      <w:r>
        <w:t>sangat berat, Allah tidak lengah dari apa yang</w:t>
      </w:r>
      <w:r w:rsidR="002E0151">
        <w:t xml:space="preserve"> kamu perbuat''. (Al-Baqarah: </w:t>
      </w:r>
      <w:r>
        <w:t>85)</w:t>
      </w:r>
    </w:p>
    <w:p w:rsidR="002E0151" w:rsidRDefault="002E0151" w:rsidP="00E9184C">
      <w:pPr>
        <w:pStyle w:val="libNormal"/>
      </w:pPr>
    </w:p>
    <w:p w:rsidR="00E9184C" w:rsidRDefault="00E9184C" w:rsidP="00E9184C">
      <w:pPr>
        <w:pStyle w:val="libNormal"/>
      </w:pPr>
      <w:r>
        <w:t>Selanjutnya renungkan</w:t>
      </w:r>
      <w:r w:rsidR="00C118CE">
        <w:t>lah hadits shahih berikut ini:</w:t>
      </w:r>
    </w:p>
    <w:p w:rsidR="00C118CE" w:rsidRDefault="00C118CE" w:rsidP="00E9184C">
      <w:pPr>
        <w:pStyle w:val="libNormal"/>
      </w:pPr>
    </w:p>
    <w:p w:rsidR="001663B5" w:rsidRDefault="00E9184C" w:rsidP="00E9184C">
      <w:pPr>
        <w:pStyle w:val="libNormal"/>
      </w:pPr>
      <w:r>
        <w:t>''Sesungguhnya penghuni Neraka yang paling ring</w:t>
      </w:r>
      <w:r w:rsidR="001663B5">
        <w:t xml:space="preserve">an adzabnya pada Ilari Kiamat </w:t>
      </w:r>
      <w:r>
        <w:t>ialah orang yang diletakkan di tengah kedua telapak kakinya d</w:t>
      </w:r>
      <w:r w:rsidR="001663B5">
        <w:t xml:space="preserve">ua bara api, dari </w:t>
      </w:r>
      <w:r>
        <w:t>dua bara api ini otaknya mendidih, sebagaimana peri</w:t>
      </w:r>
      <w:r w:rsidR="001663B5">
        <w:t xml:space="preserve">uk yang mendidih dalam bejana </w:t>
      </w:r>
      <w:r>
        <w:t>besar yang dipanggang dalam kobaran api ''.</w:t>
      </w:r>
    </w:p>
    <w:p w:rsidR="001663B5" w:rsidRDefault="001663B5" w:rsidP="00E9184C">
      <w:pPr>
        <w:pStyle w:val="libNormal"/>
      </w:pPr>
    </w:p>
    <w:p w:rsidR="00E9184C" w:rsidRDefault="001663B5" w:rsidP="00E9184C">
      <w:pPr>
        <w:pStyle w:val="libNormal"/>
      </w:pPr>
      <w:r>
        <w:t>Diriwayatkan oleh Al-Bukhari, Kitabur Riqaaq, 11/376.</w:t>
      </w:r>
    </w:p>
    <w:p w:rsidR="001663B5" w:rsidRDefault="001663B5" w:rsidP="00E9184C">
      <w:pPr>
        <w:pStyle w:val="libNormal"/>
      </w:pPr>
    </w:p>
    <w:p w:rsidR="00E9184C" w:rsidRDefault="00E9184C" w:rsidP="00E9184C">
      <w:pPr>
        <w:pStyle w:val="libNormal"/>
      </w:pPr>
      <w:r>
        <w:t xml:space="preserve">Jika seperti ini adzab yang paling ringan pada hari </w:t>
      </w:r>
      <w:r w:rsidR="003B0790">
        <w:t xml:space="preserve">Kiamat, lalu bagaimana </w:t>
      </w:r>
      <w:r>
        <w:t>adzab bagi orang yang diancam Allah dengan adzab</w:t>
      </w:r>
      <w:r w:rsidR="003B0790">
        <w:t xml:space="preserve"> yang amat pedih, sebagaimana </w:t>
      </w:r>
      <w:r>
        <w:t>disebutkan dalam ayat ini. Yakni bagi orang yang</w:t>
      </w:r>
      <w:r w:rsidR="003B0790">
        <w:t xml:space="preserve"> beriman kepada sebagian ayat </w:t>
      </w:r>
      <w:r>
        <w:t>dan me</w:t>
      </w:r>
      <w:r w:rsidR="003B0790">
        <w:t>ninggalkan sebagian yang lain?</w:t>
      </w:r>
    </w:p>
    <w:p w:rsidR="003B0790" w:rsidRDefault="003B0790" w:rsidP="00E9184C">
      <w:pPr>
        <w:pStyle w:val="libNormal"/>
      </w:pPr>
    </w:p>
    <w:p w:rsidR="00E9184C" w:rsidRDefault="00E9184C" w:rsidP="00E9184C">
      <w:pPr>
        <w:pStyle w:val="libNormal"/>
      </w:pPr>
      <w:r>
        <w:t>5. Wahai Ukhti...Apakah hanya demi pena</w:t>
      </w:r>
      <w:r w:rsidR="003B0790">
        <w:t xml:space="preserve">mpilan, kebanggaan dan saling </w:t>
      </w:r>
      <w:r>
        <w:t>unggul-mengungguli di dunia, lain anda rela menj</w:t>
      </w:r>
      <w:r w:rsidR="003B0790">
        <w:t xml:space="preserve">ual akhirat dan slap menerima </w:t>
      </w:r>
      <w:r>
        <w:t>adzab yang pedih? Sungguh, kami tidak be</w:t>
      </w:r>
      <w:r w:rsidR="003B0790">
        <w:t xml:space="preserve">rharap untuk ukhti, melainkan </w:t>
      </w:r>
      <w:r>
        <w:t>kebaikan di dunia dan di akhirat. Kami meminta agar ukhti mau men</w:t>
      </w:r>
      <w:r w:rsidR="003B0790">
        <w:t xml:space="preserve">ggunakan akal </w:t>
      </w:r>
      <w:r>
        <w:t xml:space="preserve">sehat </w:t>
      </w:r>
      <w:r w:rsidR="003B0790">
        <w:t>dalam menentukan pilihan ini.</w:t>
      </w:r>
    </w:p>
    <w:p w:rsidR="003B0790" w:rsidRPr="00A51232" w:rsidRDefault="003B0790">
      <w:r>
        <w:br w:type="page"/>
      </w:r>
    </w:p>
    <w:p w:rsidR="00E9184C" w:rsidRDefault="00E9184C" w:rsidP="00A51232">
      <w:pPr>
        <w:pStyle w:val="Heading3"/>
      </w:pPr>
      <w:bookmarkStart w:id="5" w:name="_Toc451244472"/>
      <w:r>
        <w:lastRenderedPageBreak/>
        <w:t>C. SYUBHAT KET</w:t>
      </w:r>
      <w:r w:rsidR="00A51232">
        <w:t>IGA: IMAN ITU LETAKNYA DI HATI</w:t>
      </w:r>
      <w:bookmarkEnd w:id="5"/>
    </w:p>
    <w:p w:rsidR="00A51232" w:rsidRDefault="00A51232" w:rsidP="00E9184C">
      <w:pPr>
        <w:pStyle w:val="libNormal"/>
      </w:pPr>
    </w:p>
    <w:p w:rsidR="00E9184C" w:rsidRDefault="00E9184C" w:rsidP="00E9184C">
      <w:pPr>
        <w:pStyle w:val="libNormal"/>
      </w:pPr>
      <w:r>
        <w:t>Jika salah seorang di antara mereka ditanya, men</w:t>
      </w:r>
      <w:r w:rsidR="00381AAC">
        <w:t xml:space="preserve">gapa dia tidak berhijab? Maka </w:t>
      </w:r>
      <w:r>
        <w:t>ukhti yang terhormat ini akan menjawab: ''Ah, iman itu letaknya di hati''.</w:t>
      </w:r>
      <w:r w:rsidR="00381AAC">
        <w:t xml:space="preserve">Ini </w:t>
      </w:r>
      <w:r>
        <w:t>adalah</w:t>
      </w:r>
      <w:r w:rsidR="00381AAC">
        <w:t xml:space="preserve"> </w:t>
      </w:r>
      <w:r>
        <w:t>jawaban yang paling sering dilontarkan pa</w:t>
      </w:r>
      <w:r w:rsidR="00381AAC">
        <w:t xml:space="preserve">ra wanita muslimah yang belum </w:t>
      </w:r>
      <w:r>
        <w:t>berhijab. Karena itu, di bawah ini aka</w:t>
      </w:r>
      <w:r w:rsidR="00381AAC">
        <w:t>n kita bahas syubhat tersebut.</w:t>
      </w:r>
    </w:p>
    <w:p w:rsidR="00381AAC" w:rsidRDefault="00381AAC" w:rsidP="00E9184C">
      <w:pPr>
        <w:pStyle w:val="libNormal"/>
      </w:pPr>
    </w:p>
    <w:p w:rsidR="008139E2" w:rsidRDefault="008139E2" w:rsidP="008139E2">
      <w:pPr>
        <w:pStyle w:val="libNormal"/>
      </w:pPr>
      <w:r w:rsidRPr="008139E2">
        <w:t>1.</w:t>
      </w:r>
      <w:r>
        <w:t xml:space="preserve"> </w:t>
      </w:r>
      <w:r w:rsidR="00E9184C">
        <w:t>Sumber Syubhat:</w:t>
      </w:r>
    </w:p>
    <w:p w:rsidR="008139E2" w:rsidRDefault="008139E2" w:rsidP="008139E2">
      <w:pPr>
        <w:pStyle w:val="libNormal"/>
      </w:pPr>
    </w:p>
    <w:p w:rsidR="00E9184C" w:rsidRDefault="00E9184C" w:rsidP="008139E2">
      <w:pPr>
        <w:pStyle w:val="libNormal"/>
      </w:pPr>
      <w:r>
        <w:t>Mereka berusaha menafs</w:t>
      </w:r>
      <w:r w:rsidR="00110E90">
        <w:t xml:space="preserve">irkan sebagian hadits, tetapi </w:t>
      </w:r>
      <w:r>
        <w:t>tidak sesuai dengan yang dimaksudkan. Seperti</w:t>
      </w:r>
      <w:r w:rsidR="00110E90">
        <w:t xml:space="preserve"> dalam sabda Nabi Shallallahu 'Alnihi Wnsallam:</w:t>
      </w:r>
    </w:p>
    <w:p w:rsidR="00110E90" w:rsidRDefault="00110E90" w:rsidP="008139E2">
      <w:pPr>
        <w:pStyle w:val="libNormal"/>
      </w:pPr>
    </w:p>
    <w:p w:rsidR="00E9184C" w:rsidRDefault="00E9184C" w:rsidP="00E9184C">
      <w:pPr>
        <w:pStyle w:val="libNormal"/>
      </w:pPr>
      <w:r>
        <w:t>''Sesungguhnya Allah tidak melihat pada bentu</w:t>
      </w:r>
      <w:r w:rsidR="00B23148">
        <w:t xml:space="preserve">k-bentuk (lahiriah) dan harta </w:t>
      </w:r>
      <w:r>
        <w:t xml:space="preserve">kekayaanmu, tetapi Dia melihat pada hati dan </w:t>
      </w:r>
      <w:r w:rsidR="00B1283F">
        <w:t xml:space="preserve">amalmu sekalian ''.Tampaklah, </w:t>
      </w:r>
      <w:r>
        <w:t>bahwa mereka menggugurkan makna yang semestinya, ya</w:t>
      </w:r>
      <w:r w:rsidR="00B1283F">
        <w:t xml:space="preserve">itu kebenaran yang dibelokkan </w:t>
      </w:r>
      <w:r>
        <w:t>kepada kebatilan. Memang benar, iman letaknya dala</w:t>
      </w:r>
      <w:r w:rsidR="00B1283F">
        <w:t>m hati, tetapi iman itu tidak sempurna bila dalam hati saja.</w:t>
      </w:r>
    </w:p>
    <w:p w:rsidR="00B1283F" w:rsidRDefault="00B1283F" w:rsidP="00E9184C">
      <w:pPr>
        <w:pStyle w:val="libNormal"/>
      </w:pPr>
    </w:p>
    <w:p w:rsidR="00B1283F" w:rsidRDefault="00E9184C" w:rsidP="00E9184C">
      <w:pPr>
        <w:pStyle w:val="libNormal"/>
      </w:pPr>
      <w:r>
        <w:t>Dengan hadits ini Rasulullah Shallallahu 'Alaih</w:t>
      </w:r>
      <w:r w:rsidR="00B1283F">
        <w:t xml:space="preserve">i Wasallam hendak menjelaskan </w:t>
      </w:r>
      <w:r>
        <w:t>makna keikhlasan bagi diterimanya suatu amal p</w:t>
      </w:r>
      <w:r w:rsidR="00B1283F">
        <w:t xml:space="preserve">erbuatan. Allah tidak melihat </w:t>
      </w:r>
      <w:r>
        <w:t>bentuk-bentuk lahiriah, seperti pura-pura khusyu'</w:t>
      </w:r>
      <w:r w:rsidR="00B1283F">
        <w:t xml:space="preserve"> dalam shalat dan sebagainya, </w:t>
      </w:r>
      <w:r>
        <w:t xml:space="preserve">tetapi Allah melihat hati dan keikhlasan niat dari </w:t>
      </w:r>
      <w:r w:rsidR="00B1283F">
        <w:t xml:space="preserve">segala yang selain Allah. Dia </w:t>
      </w:r>
      <w:r>
        <w:t>tidak menerima suatu amal perbuatan</w:t>
      </w:r>
      <w:r w:rsidR="00B1283F">
        <w:t xml:space="preserve"> kecuali yang ikhlas untuknya </w:t>
      </w:r>
      <w:r>
        <w:t>semata.</w:t>
      </w:r>
    </w:p>
    <w:p w:rsidR="00B1283F" w:rsidRDefault="00B1283F" w:rsidP="00E9184C">
      <w:pPr>
        <w:pStyle w:val="libNormal"/>
      </w:pPr>
    </w:p>
    <w:p w:rsidR="0089797A" w:rsidRDefault="00E9184C" w:rsidP="0089797A">
      <w:pPr>
        <w:pStyle w:val="libNormal"/>
      </w:pPr>
      <w:r>
        <w:t>Rasulullah Shallall</w:t>
      </w:r>
      <w:r w:rsidR="0089797A">
        <w:t>ahu 'Alaihi Wasallam bersabda:</w:t>
      </w:r>
    </w:p>
    <w:p w:rsidR="0089797A" w:rsidRDefault="0089797A" w:rsidP="0089797A">
      <w:pPr>
        <w:pStyle w:val="libNormal"/>
      </w:pPr>
    </w:p>
    <w:p w:rsidR="002C04DF" w:rsidRDefault="00E9184C" w:rsidP="0089797A">
      <w:pPr>
        <w:pStyle w:val="libNormal"/>
      </w:pPr>
      <w:r>
        <w:lastRenderedPageBreak/>
        <w:t>''Taqwa itu ada di sini'', seraya menunjuk</w:t>
      </w:r>
      <w:r w:rsidR="002C04DF">
        <w:t xml:space="preserve"> ke arah dadanya ''.</w:t>
      </w:r>
    </w:p>
    <w:p w:rsidR="002C04DF" w:rsidRDefault="002C04DF" w:rsidP="0089797A">
      <w:pPr>
        <w:pStyle w:val="libNormal"/>
      </w:pPr>
    </w:p>
    <w:p w:rsidR="00E9184C" w:rsidRDefault="002C04DF" w:rsidP="0089797A">
      <w:pPr>
        <w:pStyle w:val="libNormal"/>
      </w:pPr>
      <w:r>
        <w:t xml:space="preserve">Pengarang </w:t>
      </w:r>
      <w:r w:rsidR="00E9184C">
        <w:t>kitab Nuzhatul Mutraqin berkata: ''Hadits ini menunjukkan, pahala amal tergantung keikhlasan hati, kelurusan niat, perhatian terha</w:t>
      </w:r>
      <w:r w:rsidR="00F3632B">
        <w:t xml:space="preserve">dap situasi hati, pelempangan </w:t>
      </w:r>
      <w:r w:rsidR="00E9184C">
        <w:t>tujuan dan kebersihan hati dari segala sifat</w:t>
      </w:r>
      <w:r w:rsidR="00401031">
        <w:t xml:space="preserve"> tercela yang dimurkai Allah''</w:t>
      </w:r>
    </w:p>
    <w:p w:rsidR="00401031" w:rsidRDefault="00401031" w:rsidP="0089797A">
      <w:pPr>
        <w:pStyle w:val="libNormal"/>
      </w:pPr>
    </w:p>
    <w:p w:rsidR="006C5564" w:rsidRDefault="00E9184C" w:rsidP="00E9184C">
      <w:pPr>
        <w:pStyle w:val="libNormal"/>
      </w:pPr>
      <w:r>
        <w:t>2. Definisi Iman</w:t>
      </w:r>
      <w:r w:rsidR="003C0157">
        <w:t>-</w:t>
      </w:r>
      <w:r>
        <w:t>Iman tidak cukup hanya dalam</w:t>
      </w:r>
      <w:r w:rsidR="00BA756A">
        <w:t xml:space="preserve"> hati. Iman dalam hati semata </w:t>
      </w:r>
      <w:r>
        <w:t>tidak cukup menyelamatkan diri dari Neraka d</w:t>
      </w:r>
      <w:r w:rsidR="006C5564">
        <w:t>an mendapatkan Surga.</w:t>
      </w:r>
    </w:p>
    <w:p w:rsidR="006C5564" w:rsidRDefault="006C5564" w:rsidP="00E9184C">
      <w:pPr>
        <w:pStyle w:val="libNormal"/>
      </w:pPr>
    </w:p>
    <w:p w:rsidR="006C5564" w:rsidRDefault="006C5564" w:rsidP="00E9184C">
      <w:pPr>
        <w:pStyle w:val="libNormal"/>
      </w:pPr>
      <w:r>
        <w:t xml:space="preserve">Definisi </w:t>
      </w:r>
      <w:r w:rsidR="00E9184C">
        <w:t>iman menurut jumhur ulama Ahlus Sunnah wal Jama'</w:t>
      </w:r>
      <w:r>
        <w:t xml:space="preserve">ah adalah : ''Keyakinan dalam </w:t>
      </w:r>
      <w:r w:rsidR="00E9184C">
        <w:t>hati, pengucapan dengan lisan dan pelaksanaan dengan anggota badan''.</w:t>
      </w:r>
    </w:p>
    <w:p w:rsidR="006C5564" w:rsidRDefault="006C5564" w:rsidP="00E9184C">
      <w:pPr>
        <w:pStyle w:val="libNormal"/>
      </w:pPr>
    </w:p>
    <w:p w:rsidR="002B717D" w:rsidRDefault="006C5564" w:rsidP="00E9184C">
      <w:pPr>
        <w:pStyle w:val="libNormal"/>
      </w:pPr>
      <w:r>
        <w:t xml:space="preserve">Definisi </w:t>
      </w:r>
      <w:r w:rsidR="00E9184C">
        <w:t>ini terdapat dalam setiap buku akidah (ta</w:t>
      </w:r>
      <w:r>
        <w:t xml:space="preserve">uhid), kecuali buku-buku yang </w:t>
      </w:r>
      <w:r w:rsidR="00E9184C">
        <w:t>menyimpang dan tidak berdasarkan manhaj (metho</w:t>
      </w:r>
      <w:r>
        <w:t>de) Ahlus Sunnnh wal Jama 'ah.</w:t>
      </w:r>
    </w:p>
    <w:p w:rsidR="006C5564" w:rsidRDefault="006C5564" w:rsidP="00E9184C">
      <w:pPr>
        <w:pStyle w:val="libNormal"/>
      </w:pPr>
    </w:p>
    <w:p w:rsidR="007768B7" w:rsidRDefault="007768B7" w:rsidP="007768B7">
      <w:pPr>
        <w:pStyle w:val="libNormal"/>
        <w:rPr>
          <w:rtl/>
        </w:rPr>
      </w:pPr>
      <w:r>
        <w:t>3. Kesempurnaan Iman</w:t>
      </w:r>
      <w:r>
        <w:rPr>
          <w:rFonts w:hint="cs"/>
          <w:rtl/>
        </w:rPr>
        <w:t xml:space="preserve"> </w:t>
      </w:r>
      <w:r>
        <w:t xml:space="preserve">Dalam tashawwur (gambaran) kita, orang yang mengatakan iman dengan lidahnya, tetapi tidak disertai keyakinan hatinya, itu adalah keadaan orang-orang munafik. Demikian </w:t>
      </w:r>
      <w:r w:rsidR="005301BB">
        <w:t xml:space="preserve">pula orang yang beramal hanya </w:t>
      </w:r>
      <w:r>
        <w:t>sebatas aktifitas anggota tubuh, tetapi tidak</w:t>
      </w:r>
      <w:r w:rsidR="005301BB">
        <w:t xml:space="preserve"> disertai keyakinan hati, itu </w:t>
      </w:r>
      <w:r>
        <w:t>merupaka</w:t>
      </w:r>
      <w:r w:rsidR="005301BB">
        <w:t>n keadaan orang-orang munafik.</w:t>
      </w:r>
    </w:p>
    <w:p w:rsidR="005301BB" w:rsidRDefault="005301BB" w:rsidP="007768B7">
      <w:pPr>
        <w:pStyle w:val="libNormal"/>
      </w:pPr>
    </w:p>
    <w:p w:rsidR="007768B7" w:rsidRDefault="007768B7" w:rsidP="007768B7">
      <w:pPr>
        <w:pStyle w:val="libNormal"/>
        <w:rPr>
          <w:rtl/>
        </w:rPr>
      </w:pPr>
      <w:r>
        <w:t>Pada masa Nabi Shallallahu alaihi wasalam , mereka senantias</w:t>
      </w:r>
      <w:r w:rsidR="000F0316">
        <w:t xml:space="preserve">a shalat bersama </w:t>
      </w:r>
      <w:r>
        <w:t>beliau, berperang, mengeluarkan nafkah, pulang</w:t>
      </w:r>
      <w:r w:rsidR="00761258">
        <w:t xml:space="preserve"> pergi bersama kaum muslimin, </w:t>
      </w:r>
      <w:r>
        <w:t>tetapi hati mereka tidak pemah beriman kepada agam</w:t>
      </w:r>
      <w:r w:rsidR="00470E1B">
        <w:t xml:space="preserve">a Allah. Kepada mereka, Allah </w:t>
      </w:r>
      <w:r>
        <w:t xml:space="preserve">menghukumi sebagai orang-orang munafik, dan balasan </w:t>
      </w:r>
      <w:r>
        <w:lastRenderedPageBreak/>
        <w:t>untuk mereka adalah berad</w:t>
      </w:r>
      <w:r w:rsidR="00CA2130">
        <w:t xml:space="preserve">a </w:t>
      </w:r>
      <w:r>
        <w:t>di kerak atau dasar Neraka.Demikian pula or</w:t>
      </w:r>
      <w:r w:rsidR="00C2431F">
        <w:t xml:space="preserve">ang yang beriman hanya dengan </w:t>
      </w:r>
      <w:r>
        <w:t>hatinya tapi tidak diserta</w:t>
      </w:r>
      <w:r w:rsidR="008753CB">
        <w:t>i dengan amalan anggota badan.</w:t>
      </w:r>
    </w:p>
    <w:p w:rsidR="008753CB" w:rsidRDefault="008753CB" w:rsidP="007768B7">
      <w:pPr>
        <w:pStyle w:val="libNormal"/>
      </w:pPr>
    </w:p>
    <w:p w:rsidR="00CB2167" w:rsidRDefault="007768B7" w:rsidP="007768B7">
      <w:pPr>
        <w:pStyle w:val="libNormal"/>
        <w:rPr>
          <w:rtl/>
        </w:rPr>
      </w:pPr>
      <w:r>
        <w:t>Ini adalah keadaan iblis. Dia percaya pa</w:t>
      </w:r>
      <w:r w:rsidR="001A69E3">
        <w:t xml:space="preserve">da kekuasaan Allah, Dzat yang </w:t>
      </w:r>
      <w:r>
        <w:t>menghidupkan dan mematikan. Dia meminta penang</w:t>
      </w:r>
      <w:r w:rsidR="001E706A">
        <w:t xml:space="preserve">guhan kematiannya, dia juga </w:t>
      </w:r>
      <w:r>
        <w:t>percaya terhadap adanya hari Kiamat, tetapi dia</w:t>
      </w:r>
      <w:r w:rsidR="00CB2167">
        <w:t xml:space="preserve"> tidak beramal dengan anggota tubuhnya.</w:t>
      </w:r>
    </w:p>
    <w:p w:rsidR="00CB2167" w:rsidRDefault="00CB2167" w:rsidP="007768B7">
      <w:pPr>
        <w:pStyle w:val="libNormal"/>
        <w:rPr>
          <w:rtl/>
        </w:rPr>
      </w:pPr>
    </w:p>
    <w:p w:rsidR="00B64E56" w:rsidRDefault="007768B7" w:rsidP="007768B7">
      <w:pPr>
        <w:pStyle w:val="libNormal"/>
      </w:pPr>
      <w:r>
        <w:t>Allah berfirman:Artinya: ''la (ibli</w:t>
      </w:r>
      <w:r w:rsidR="00BE1769">
        <w:t xml:space="preserve">s) enggan dan takabur dan dia </w:t>
      </w:r>
      <w:r>
        <w:t>te</w:t>
      </w:r>
      <w:r w:rsidR="00BE1769">
        <w:t>rm</w:t>
      </w:r>
      <w:r>
        <w:t>asuk golongan orang-orang kafir''. (Al Baqarah:34)</w:t>
      </w:r>
    </w:p>
    <w:p w:rsidR="00B64E56" w:rsidRDefault="00B64E56" w:rsidP="007768B7">
      <w:pPr>
        <w:pStyle w:val="libNormal"/>
      </w:pPr>
    </w:p>
    <w:p w:rsidR="007768B7" w:rsidRDefault="007768B7" w:rsidP="007768B7">
      <w:pPr>
        <w:pStyle w:val="libNormal"/>
      </w:pPr>
      <w:r>
        <w:t>Dalam Al Qur'an setiap rnkali disebutkan kata iman, selalu disertai denga</w:t>
      </w:r>
      <w:r w:rsidR="008A01AD">
        <w:t xml:space="preserve">n amal, seperti: ''Orang yang </w:t>
      </w:r>
      <w:r>
        <w:t>beriman dan beramal shaIih ...........Amal se</w:t>
      </w:r>
      <w:r w:rsidR="00625FDF">
        <w:t xml:space="preserve">lalu beriringan dan merupakan </w:t>
      </w:r>
      <w:r>
        <w:t>konsekuensi iman, keduanya</w:t>
      </w:r>
      <w:r w:rsidR="00F127E4">
        <w:t xml:space="preserve"> tidak dapat dipisah-pisahkan.</w:t>
      </w:r>
    </w:p>
    <w:p w:rsidR="00F127E4" w:rsidRDefault="00F127E4" w:rsidP="007768B7">
      <w:pPr>
        <w:pStyle w:val="libNormal"/>
      </w:pPr>
    </w:p>
    <w:p w:rsidR="00740CEC" w:rsidRDefault="007768B7" w:rsidP="007768B7">
      <w:pPr>
        <w:pStyle w:val="libNormal"/>
      </w:pPr>
      <w:r>
        <w:t>Kepada ukhti yang belum berhijab dengan alasan '</w:t>
      </w:r>
      <w:r w:rsidR="00740CEC">
        <w:t xml:space="preserve">'iman itu letaknya di hati'', </w:t>
      </w:r>
      <w:r>
        <w:t>kami hendak bertanya, andai</w:t>
      </w:r>
      <w:r w:rsidR="00740CEC">
        <w:t xml:space="preserve"> </w:t>
      </w:r>
      <w:r>
        <w:t>kata seorang kepa</w:t>
      </w:r>
      <w:r w:rsidR="00740CEC">
        <w:t xml:space="preserve">la sekolah memintanya membuat </w:t>
      </w:r>
      <w:r>
        <w:t>laporan, atau mengawasi murid-murid, atau member</w:t>
      </w:r>
      <w:r w:rsidR="00740CEC">
        <w:t xml:space="preserve">i pelajaran ekstra kurikuler, </w:t>
      </w:r>
      <w:r>
        <w:t xml:space="preserve">atau menjadi petugas piket untuk menggantikan guru </w:t>
      </w:r>
      <w:r w:rsidR="00740CEC">
        <w:t xml:space="preserve">yang berhalangan hadir atau </w:t>
      </w:r>
      <w:r>
        <w:t>pekerjaan lain, logiskah jika dia menjawab: ''Dalam</w:t>
      </w:r>
      <w:r w:rsidR="00740CEC">
        <w:t xml:space="preserve"> hati, saya percaya dan sudah </w:t>
      </w:r>
      <w:r>
        <w:t>man</w:t>
      </w:r>
      <w:r w:rsidR="00740CEC">
        <w:t>tap terhadap apa yang diminta ol</w:t>
      </w:r>
      <w:r>
        <w:t>eh direktur k</w:t>
      </w:r>
      <w:r w:rsidR="00740CEC">
        <w:t xml:space="preserve">epadaku, tetapi aku tidak mau </w:t>
      </w:r>
      <w:r>
        <w:t>melaksanakan apa yang dikehendakinya dariku''. Apakah jawaban i</w:t>
      </w:r>
      <w:r w:rsidR="00740CEC">
        <w:t>ni bisa diterima?</w:t>
      </w:r>
    </w:p>
    <w:p w:rsidR="00740CEC" w:rsidRDefault="00740CEC" w:rsidP="007768B7">
      <w:pPr>
        <w:pStyle w:val="libNormal"/>
      </w:pPr>
    </w:p>
    <w:p w:rsidR="007768B7" w:rsidRDefault="007768B7" w:rsidP="007768B7">
      <w:pPr>
        <w:pStyle w:val="libNormal"/>
      </w:pPr>
      <w:r>
        <w:t>Lalu apa</w:t>
      </w:r>
      <w:r w:rsidR="00740CEC">
        <w:t xml:space="preserve"> akibat yang bakal menimpanya?</w:t>
      </w:r>
    </w:p>
    <w:p w:rsidR="00740CEC" w:rsidRDefault="00740CEC" w:rsidP="007768B7">
      <w:pPr>
        <w:pStyle w:val="libNormal"/>
      </w:pPr>
    </w:p>
    <w:p w:rsidR="007768B7" w:rsidRDefault="007768B7" w:rsidP="007768B7">
      <w:pPr>
        <w:pStyle w:val="libNormal"/>
      </w:pPr>
      <w:r>
        <w:lastRenderedPageBreak/>
        <w:t>Ini sekedar contoh dalam kehidupan manusia. L</w:t>
      </w:r>
      <w:r w:rsidR="00A91702">
        <w:t xml:space="preserve">alu bagaimana jika urusan ini </w:t>
      </w:r>
      <w:r>
        <w:t>berhubungan dengan Allah, Tuhan manusia yang memil</w:t>
      </w:r>
      <w:r w:rsidR="00A91702">
        <w:t>iki sifat Yang Maha Tinggi?</w:t>
      </w:r>
    </w:p>
    <w:p w:rsidR="00A91702" w:rsidRPr="00A91702" w:rsidRDefault="00A91702">
      <w:r>
        <w:br w:type="page"/>
      </w:r>
    </w:p>
    <w:p w:rsidR="007768B7" w:rsidRDefault="007768B7" w:rsidP="00A91702">
      <w:pPr>
        <w:pStyle w:val="Heading3"/>
      </w:pPr>
      <w:bookmarkStart w:id="6" w:name="_Toc451244473"/>
      <w:r>
        <w:lastRenderedPageBreak/>
        <w:t>D. SYUBHAT KEEMPAT: ALLAH BELUM MEM</w:t>
      </w:r>
      <w:r w:rsidR="00A91702">
        <w:t>BERIKU HIDAYAH</w:t>
      </w:r>
      <w:bookmarkEnd w:id="6"/>
    </w:p>
    <w:p w:rsidR="00A91702" w:rsidRDefault="00A91702" w:rsidP="007768B7">
      <w:pPr>
        <w:pStyle w:val="libNormal"/>
      </w:pPr>
    </w:p>
    <w:p w:rsidR="007768B7" w:rsidRDefault="007768B7" w:rsidP="007768B7">
      <w:pPr>
        <w:pStyle w:val="libNormal"/>
      </w:pPr>
      <w:r>
        <w:t>Para akhawat yang tidak berhijab banyak yang berd</w:t>
      </w:r>
      <w:r w:rsidR="005F0CF2">
        <w:t xml:space="preserve">alih: ''Allah belum memberiku </w:t>
      </w:r>
      <w:r>
        <w:t>hidayah. Sebenamya"aku juga ingin berhijab, tetapi</w:t>
      </w:r>
      <w:r w:rsidR="005F0CF2">
        <w:t xml:space="preserve"> hendak bagaimana jika hingga </w:t>
      </w:r>
      <w:r>
        <w:t>saat ini Allah belum memberiku hidayah?, do'akanlah aku agar segera mendapa</w:t>
      </w:r>
      <w:r w:rsidR="00561259">
        <w:t>t hidayah!''</w:t>
      </w:r>
      <w:r>
        <w:cr/>
      </w:r>
    </w:p>
    <w:p w:rsidR="004A6C76" w:rsidRDefault="007768B7" w:rsidP="007768B7">
      <w:pPr>
        <w:pStyle w:val="libNormal"/>
      </w:pPr>
      <w:r>
        <w:t>Ukhti yang berdalih seperti ini telah terperosok</w:t>
      </w:r>
      <w:r w:rsidR="00674331">
        <w:t xml:space="preserve"> dalam kekeliruan yang nyata. </w:t>
      </w:r>
      <w:r>
        <w:t>Kami ingin bertanya: ''Bagaimana engkau mengetahu</w:t>
      </w:r>
      <w:r w:rsidR="004A6C76">
        <w:t xml:space="preserve">i bahwa Allah belum memberimu </w:t>
      </w:r>
      <w:r>
        <w:t>hidayah?''</w:t>
      </w:r>
    </w:p>
    <w:p w:rsidR="004A6C76" w:rsidRDefault="004A6C76" w:rsidP="007768B7">
      <w:pPr>
        <w:pStyle w:val="libNormal"/>
      </w:pPr>
    </w:p>
    <w:p w:rsidR="00A77A11" w:rsidRDefault="007768B7" w:rsidP="007768B7">
      <w:pPr>
        <w:pStyle w:val="libNormal"/>
      </w:pPr>
      <w:r>
        <w:t>Jika jawabannya, ''Aku tahu'', maka ada satu dari dua kemungkinan:</w:t>
      </w:r>
    </w:p>
    <w:p w:rsidR="00A77A11" w:rsidRDefault="00A77A11" w:rsidP="007768B7">
      <w:pPr>
        <w:pStyle w:val="libNormal"/>
      </w:pPr>
    </w:p>
    <w:p w:rsidR="00A77A11" w:rsidRDefault="007768B7" w:rsidP="007768B7">
      <w:pPr>
        <w:pStyle w:val="libNormal"/>
      </w:pPr>
      <w:r>
        <w:t>Pertama, dia mengetahui ilmu ghaib yang ada di</w:t>
      </w:r>
      <w:r w:rsidR="005E7132">
        <w:t xml:space="preserve"> dalam kitab yang tersembunyi </w:t>
      </w:r>
      <w:r>
        <w:t>(Lauhul Mahfuzh). Dia pasti mengetahui pula bahwa</w:t>
      </w:r>
      <w:r w:rsidR="00A77A11">
        <w:t xml:space="preserve"> dirinya termasuk orang-orang </w:t>
      </w:r>
      <w:r>
        <w:t>yang</w:t>
      </w:r>
      <w:r w:rsidR="00A77A11">
        <w:t xml:space="preserve"> celaka dan bakal masuk Neraka.</w:t>
      </w:r>
    </w:p>
    <w:p w:rsidR="00A77A11" w:rsidRDefault="00A77A11" w:rsidP="007768B7">
      <w:pPr>
        <w:pStyle w:val="libNormal"/>
      </w:pPr>
    </w:p>
    <w:p w:rsidR="00A77A11" w:rsidRDefault="007768B7" w:rsidP="007768B7">
      <w:pPr>
        <w:pStyle w:val="libNormal"/>
      </w:pPr>
      <w:r>
        <w:t xml:space="preserve">Kedua, ada </w:t>
      </w:r>
      <w:r w:rsidR="00A77A11">
        <w:t xml:space="preserve">makhluk lain yang mengabarkan </w:t>
      </w:r>
      <w:r>
        <w:t>padanya tentang nasib dirinya, bahwa dia tidak ter</w:t>
      </w:r>
      <w:r w:rsidR="00A77A11">
        <w:t xml:space="preserve">masuk wanita yang mendapatkan </w:t>
      </w:r>
      <w:r>
        <w:t>hidayah. Bisa jadi yang memberitahu itu malaikat</w:t>
      </w:r>
      <w:r w:rsidR="00A77A11">
        <w:t xml:space="preserve"> atau pun manusia. Jika kedua </w:t>
      </w:r>
      <w:r>
        <w:t>jawaban itu tidak mungkin adanya, bagaimana engkau mengetahui A</w:t>
      </w:r>
      <w:r w:rsidR="00A77A11">
        <w:t>llah belum rnmemberimu hidayah?</w:t>
      </w:r>
    </w:p>
    <w:p w:rsidR="00A77A11" w:rsidRDefault="00A77A11" w:rsidP="007768B7">
      <w:pPr>
        <w:pStyle w:val="libNormal"/>
      </w:pPr>
    </w:p>
    <w:p w:rsidR="00A3481D" w:rsidRDefault="007768B7" w:rsidP="007768B7">
      <w:pPr>
        <w:pStyle w:val="libNormal"/>
      </w:pPr>
      <w:r>
        <w:t>Ini salah satu masalah. Mas</w:t>
      </w:r>
      <w:r w:rsidR="00A3481D">
        <w:t xml:space="preserve">alah lain adalah, Allah telah </w:t>
      </w:r>
      <w:r>
        <w:t>menerangkan dalam kitabNya, bahwa hidayah itu ada dua macam.</w:t>
      </w:r>
    </w:p>
    <w:p w:rsidR="00A3481D" w:rsidRDefault="00A3481D" w:rsidP="007768B7">
      <w:pPr>
        <w:pStyle w:val="libNormal"/>
      </w:pPr>
    </w:p>
    <w:p w:rsidR="00A3481D" w:rsidRDefault="00A3481D" w:rsidP="007768B7">
      <w:pPr>
        <w:pStyle w:val="libNormal"/>
      </w:pPr>
      <w:r>
        <w:t xml:space="preserve">Masing-masing adalah </w:t>
      </w:r>
      <w:r w:rsidR="007768B7">
        <w:t>hida</w:t>
      </w:r>
      <w:r>
        <w:t>yah dilaIah dan hidayah taufiq.</w:t>
      </w:r>
    </w:p>
    <w:p w:rsidR="00A3481D" w:rsidRDefault="00A3481D" w:rsidP="007768B7">
      <w:pPr>
        <w:pStyle w:val="libNormal"/>
      </w:pPr>
    </w:p>
    <w:p w:rsidR="007768B7" w:rsidRDefault="00DD616A" w:rsidP="00DD616A">
      <w:pPr>
        <w:pStyle w:val="libNormal"/>
      </w:pPr>
      <w:r w:rsidRPr="00DD616A">
        <w:t>1.</w:t>
      </w:r>
      <w:r>
        <w:t xml:space="preserve"> </w:t>
      </w:r>
      <w:r w:rsidR="007768B7">
        <w:t>Hidayah Dilalah</w:t>
      </w:r>
      <w:r w:rsidR="00A3481D">
        <w:t xml:space="preserve"> </w:t>
      </w:r>
      <w:r w:rsidR="002A4858">
        <w:t xml:space="preserve">Ini adalah </w:t>
      </w:r>
      <w:r w:rsidR="007768B7">
        <w:t>bimbingan atau petunjuk pada kebenaran. Dalam hidayah'ini, te</w:t>
      </w:r>
      <w:r w:rsidR="002A4858">
        <w:t xml:space="preserve">rdapat campur </w:t>
      </w:r>
      <w:r w:rsidR="007768B7">
        <w:t xml:space="preserve">tangan dan usaha manusia, di samping hidayah Allah </w:t>
      </w:r>
      <w:r w:rsidR="002303FB">
        <w:t xml:space="preserve">dan bimbingan RasulNya. Allah </w:t>
      </w:r>
      <w:r w:rsidR="007768B7">
        <w:t>telah menunjukkan jalan keb</w:t>
      </w:r>
      <w:r w:rsidR="00125B0F">
        <w:t xml:space="preserve">enaran pada manusia yang mukallaf, juga Dia telah </w:t>
      </w:r>
      <w:r w:rsidR="007768B7">
        <w:t>menunjukkan jalan kebatilan yang menyimpang</w:t>
      </w:r>
      <w:r w:rsidR="00125B0F">
        <w:t xml:space="preserve"> dari petunjuk para Rasul dan </w:t>
      </w:r>
      <w:r w:rsidR="007768B7">
        <w:t>KitabNya. Para rasul pun telah menerangkan jalan in</w:t>
      </w:r>
      <w:r w:rsidR="007E546A">
        <w:t xml:space="preserve">i kepada kaumnya. Begitu pula </w:t>
      </w:r>
      <w:r w:rsidR="007768B7">
        <w:t>para da'i. Mereka semua menerangkan jalan ini ke</w:t>
      </w:r>
      <w:r w:rsidR="007E546A">
        <w:t xml:space="preserve">pada manusia. Jadi semua ikut </w:t>
      </w:r>
      <w:r w:rsidR="007768B7">
        <w:t>a</w:t>
      </w:r>
      <w:r w:rsidR="007E546A">
        <w:t>mbil bagian dalam hidayah ini.</w:t>
      </w:r>
    </w:p>
    <w:p w:rsidR="007E546A" w:rsidRDefault="007E546A" w:rsidP="00DD616A">
      <w:pPr>
        <w:pStyle w:val="libNormal"/>
      </w:pPr>
    </w:p>
    <w:p w:rsidR="00AB1D14" w:rsidRDefault="007768B7" w:rsidP="007768B7">
      <w:pPr>
        <w:pStyle w:val="libNormal"/>
      </w:pPr>
      <w:r>
        <w:t>2. Hidayah Taufiq</w:t>
      </w:r>
      <w:r w:rsidR="00155BB1">
        <w:t xml:space="preserve"> : </w:t>
      </w:r>
      <w:r>
        <w:t>Hidayah ini hanya milik Allah semata, tidak a</w:t>
      </w:r>
      <w:r w:rsidR="00B949A6">
        <w:t xml:space="preserve">da sekutu </w:t>
      </w:r>
      <w:r>
        <w:t xml:space="preserve">bagiNya (dalam pemberian hidayah taufiq ini). </w:t>
      </w:r>
      <w:r w:rsidR="00AB1D14">
        <w:t xml:space="preserve">Ia berupa peneguhan kebenaran </w:t>
      </w:r>
      <w:r>
        <w:t>dalam hati, penjagaan dari penyimpangan, pertolonga</w:t>
      </w:r>
      <w:r w:rsidR="00AB1D14">
        <w:t xml:space="preserve">n agar tetap meniti dan teguh </w:t>
      </w:r>
      <w:r>
        <w:t>di jalan kebenaran, pendorong pada kecintaan i</w:t>
      </w:r>
      <w:r w:rsidR="00AB1D14">
        <w:t xml:space="preserve">man. Pendorong pada kebencian </w:t>
      </w:r>
      <w:r>
        <w:t>terhadap kekufuran, kefasikan dan kemaksiatan.</w:t>
      </w:r>
    </w:p>
    <w:p w:rsidR="00AB1D14" w:rsidRDefault="00AB1D14" w:rsidP="007768B7">
      <w:pPr>
        <w:pStyle w:val="libNormal"/>
      </w:pPr>
    </w:p>
    <w:p w:rsidR="000805D2" w:rsidRDefault="00AB1D14" w:rsidP="007768B7">
      <w:pPr>
        <w:pStyle w:val="libNormal"/>
      </w:pPr>
      <w:r>
        <w:t>Hidayah t</w:t>
      </w:r>
      <w:r w:rsidR="00B5376B">
        <w:t xml:space="preserve">aufiq diberikan </w:t>
      </w:r>
      <w:r w:rsidR="007768B7">
        <w:t>ke</w:t>
      </w:r>
      <w:r w:rsidR="00B5376B">
        <w:t>pada orang yang memenuhi panggil</w:t>
      </w:r>
      <w:r w:rsidR="007768B7">
        <w:t>a</w:t>
      </w:r>
      <w:r w:rsidR="000805D2">
        <w:t>n Allah dan mengikuti petunjukN</w:t>
      </w:r>
      <w:r w:rsidR="007768B7">
        <w:t>ya.</w:t>
      </w:r>
    </w:p>
    <w:p w:rsidR="000805D2" w:rsidRDefault="000805D2" w:rsidP="007768B7">
      <w:pPr>
        <w:pStyle w:val="libNormal"/>
      </w:pPr>
    </w:p>
    <w:p w:rsidR="003E083F" w:rsidRDefault="000805D2" w:rsidP="007768B7">
      <w:pPr>
        <w:pStyle w:val="libNormal"/>
      </w:pPr>
      <w:r>
        <w:t xml:space="preserve">Jenis </w:t>
      </w:r>
      <w:r w:rsidR="007768B7">
        <w:t>hidayah ini datang sesudah hidayah dilalah. S</w:t>
      </w:r>
      <w:r w:rsidR="003E083F">
        <w:t xml:space="preserve">ejak awal, dengan tidak pilih </w:t>
      </w:r>
      <w:r w:rsidR="007768B7">
        <w:t xml:space="preserve">kasih, Allah memperlihatkan kebenaran kepada semua manusia. </w:t>
      </w:r>
    </w:p>
    <w:p w:rsidR="003E083F" w:rsidRDefault="003E083F" w:rsidP="007768B7">
      <w:pPr>
        <w:pStyle w:val="libNormal"/>
      </w:pPr>
    </w:p>
    <w:p w:rsidR="000615DB" w:rsidRDefault="000376C2" w:rsidP="007768B7">
      <w:pPr>
        <w:pStyle w:val="libNormal"/>
      </w:pPr>
      <w:r>
        <w:t xml:space="preserve">Allah </w:t>
      </w:r>
      <w:r w:rsidR="007768B7">
        <w:t>berfirman:</w:t>
      </w:r>
    </w:p>
    <w:p w:rsidR="000615DB" w:rsidRDefault="000615DB" w:rsidP="007768B7">
      <w:pPr>
        <w:pStyle w:val="libNormal"/>
      </w:pPr>
    </w:p>
    <w:p w:rsidR="007768B7" w:rsidRDefault="007768B7" w:rsidP="007768B7">
      <w:pPr>
        <w:pStyle w:val="libNormal"/>
      </w:pPr>
      <w:r>
        <w:t>Artinya:''Dan adapun kaum Tsamu</w:t>
      </w:r>
      <w:r w:rsidR="00CE67BC">
        <w:t xml:space="preserve">a maka mereka telah kami beri </w:t>
      </w:r>
      <w:r>
        <w:t>petunjuk tetapi mereka lebih menyukai buta (kes</w:t>
      </w:r>
      <w:r w:rsidR="00603963">
        <w:t>esatan) daripada petunjuk itu .... '' (Fushshilat: 17 )</w:t>
      </w:r>
    </w:p>
    <w:p w:rsidR="00E0744B" w:rsidRDefault="007768B7" w:rsidP="007768B7">
      <w:pPr>
        <w:pStyle w:val="libNormal"/>
      </w:pPr>
      <w:r>
        <w:lastRenderedPageBreak/>
        <w:t>Dan untuk itu, Allah menciptakan potensi dal</w:t>
      </w:r>
      <w:r w:rsidR="00744E50">
        <w:t xml:space="preserve">am diri setiap orang mukaIlaf </w:t>
      </w:r>
      <w:r>
        <w:t>untuk memilih antara jalan kebenaran atau jala</w:t>
      </w:r>
      <w:r w:rsidR="00E0744B">
        <w:t xml:space="preserve">n kebatilan. Jika dia memilih </w:t>
      </w:r>
      <w:r>
        <w:t>jalan kebenaran menurut kemauannya sendiri ma</w:t>
      </w:r>
      <w:r w:rsidR="00E0744B">
        <w:t>ka hidayah taufiq akan datang kepadanya.</w:t>
      </w:r>
    </w:p>
    <w:p w:rsidR="00E0744B" w:rsidRDefault="00E0744B" w:rsidP="007768B7">
      <w:pPr>
        <w:pStyle w:val="libNormal"/>
      </w:pPr>
    </w:p>
    <w:p w:rsidR="00E0744B" w:rsidRDefault="007768B7" w:rsidP="007768B7">
      <w:pPr>
        <w:pStyle w:val="libNormal"/>
      </w:pPr>
      <w:r>
        <w:t>Allah berfirman:</w:t>
      </w:r>
    </w:p>
    <w:p w:rsidR="00E0744B" w:rsidRDefault="00E0744B" w:rsidP="007768B7">
      <w:pPr>
        <w:pStyle w:val="libNormal"/>
      </w:pPr>
    </w:p>
    <w:p w:rsidR="007768B7" w:rsidRDefault="007768B7" w:rsidP="007768B7">
      <w:pPr>
        <w:pStyle w:val="libNormal"/>
      </w:pPr>
      <w:r>
        <w:t>Artinya: ''Dan orang-orang yang meminta</w:t>
      </w:r>
      <w:r w:rsidR="00DD52A3">
        <w:t xml:space="preserve"> petunjuk, </w:t>
      </w:r>
      <w:r>
        <w:t>Allah (akan) menambah petunjuk pada mereka</w:t>
      </w:r>
      <w:r w:rsidR="00DD52A3">
        <w:t xml:space="preserve"> dan memberikan kepada mereka </w:t>
      </w:r>
      <w:r>
        <w:t>(balasan) ke</w:t>
      </w:r>
      <w:r w:rsidR="00DD52A3">
        <w:t>takwaannya '' . (Muhammad: 17)</w:t>
      </w:r>
    </w:p>
    <w:p w:rsidR="00765CAD" w:rsidRDefault="00765CAD" w:rsidP="007768B7">
      <w:pPr>
        <w:pStyle w:val="libNormal"/>
      </w:pPr>
    </w:p>
    <w:p w:rsidR="00FB52EB" w:rsidRDefault="007768B7" w:rsidP="007768B7">
      <w:pPr>
        <w:pStyle w:val="libNormal"/>
      </w:pPr>
      <w:r>
        <w:t>Jika dia memilih kebatilan menurut kemaua</w:t>
      </w:r>
      <w:r w:rsidR="000C1B7A">
        <w:t xml:space="preserve">nnya sendiri, maka Allah akan </w:t>
      </w:r>
      <w:r>
        <w:t>menambahkan kesesatan padanya dan Dia mengharamkann</w:t>
      </w:r>
      <w:r w:rsidR="000C1B7A">
        <w:t>ya mendapat hidayah T</w:t>
      </w:r>
      <w:r>
        <w:t>aufiq.</w:t>
      </w:r>
    </w:p>
    <w:p w:rsidR="00FB52EB" w:rsidRDefault="00FB52EB" w:rsidP="007768B7">
      <w:pPr>
        <w:pStyle w:val="libNormal"/>
      </w:pPr>
    </w:p>
    <w:p w:rsidR="00BE1066" w:rsidRDefault="007768B7" w:rsidP="007768B7">
      <w:pPr>
        <w:pStyle w:val="libNormal"/>
      </w:pPr>
      <w:r>
        <w:t>Allah berfirman :</w:t>
      </w:r>
    </w:p>
    <w:p w:rsidR="00BE1066" w:rsidRDefault="00BE1066" w:rsidP="007768B7">
      <w:pPr>
        <w:pStyle w:val="libNormal"/>
      </w:pPr>
    </w:p>
    <w:p w:rsidR="001476EC" w:rsidRDefault="007768B7" w:rsidP="007768B7">
      <w:pPr>
        <w:pStyle w:val="libNormal"/>
      </w:pPr>
      <w:r>
        <w:t>Artinya:''Katakanlah: '</w:t>
      </w:r>
      <w:r w:rsidR="001476EC">
        <w:t xml:space="preserve">Barangsiapa yang berada dalam </w:t>
      </w:r>
      <w:r>
        <w:t>kesesatan, maka biarlah Tuhan Yang Maha Pemurah mem</w:t>
      </w:r>
      <w:r w:rsidR="001476EC">
        <w:t xml:space="preserve">perpanjang tempo baginya .... </w:t>
      </w:r>
      <w:r>
        <w:t>''(Maryam: 75)</w:t>
      </w:r>
    </w:p>
    <w:p w:rsidR="001476EC" w:rsidRDefault="001476EC" w:rsidP="007768B7">
      <w:pPr>
        <w:pStyle w:val="libNormal"/>
      </w:pPr>
    </w:p>
    <w:p w:rsidR="006C5564" w:rsidRDefault="007768B7" w:rsidP="007768B7">
      <w:pPr>
        <w:pStyle w:val="libNormal"/>
      </w:pPr>
      <w:r>
        <w:t>Artinya: ...Maka tatkala mereka berpaling (dari kebenaran)</w:t>
      </w:r>
      <w:r w:rsidR="00407998">
        <w:t xml:space="preserve">, </w:t>
      </w:r>
      <w:r>
        <w:t>Allah memalingkan</w:t>
      </w:r>
      <w:r w:rsidR="00407998">
        <w:t xml:space="preserve"> hati mereka ''. (Ash Shaf: 5)</w:t>
      </w:r>
    </w:p>
    <w:p w:rsidR="00407998" w:rsidRDefault="00407998" w:rsidP="007768B7">
      <w:pPr>
        <w:pStyle w:val="libNormal"/>
      </w:pPr>
    </w:p>
    <w:p w:rsidR="00CC3E5D" w:rsidRDefault="00CC3E5D" w:rsidP="00BD0C9F">
      <w:pPr>
        <w:pStyle w:val="libNormal"/>
      </w:pPr>
      <w:r>
        <w:t>3. Per</w:t>
      </w:r>
      <w:r w:rsidR="00BD0C9F">
        <w:t>umpamaan Hidayah Taufiq</w:t>
      </w:r>
    </w:p>
    <w:p w:rsidR="00CC3E5D" w:rsidRDefault="00CC3E5D" w:rsidP="00BD0C9F">
      <w:pPr>
        <w:pStyle w:val="libNormal"/>
      </w:pPr>
    </w:p>
    <w:p w:rsidR="0078026F" w:rsidRDefault="00BD0C9F" w:rsidP="00BD0C9F">
      <w:pPr>
        <w:pStyle w:val="libNormal"/>
      </w:pPr>
      <w:r>
        <w:t>Syaikh Asy Sy</w:t>
      </w:r>
      <w:r w:rsidR="00B6441E">
        <w:t xml:space="preserve">a'rawi memberikan perumpamaan  </w:t>
      </w:r>
      <w:r>
        <w:t>yang amat mengena tentang hidayah taufiq ini, d</w:t>
      </w:r>
      <w:r w:rsidR="00907DAD">
        <w:t xml:space="preserve">an itu menupakan sunnatullah. </w:t>
      </w:r>
      <w:r>
        <w:t>Beliau mengumpamakan dengan seseorang yang menany</w:t>
      </w:r>
      <w:r w:rsidR="0078026F">
        <w:t>akan suatu alamat. Orang itu pergi ke polisi lalu</w:t>
      </w:r>
      <w:r>
        <w:t xml:space="preserve"> lintas un</w:t>
      </w:r>
      <w:r w:rsidR="0078026F">
        <w:t>tuk menanyakan alamat tersebut.</w:t>
      </w:r>
    </w:p>
    <w:p w:rsidR="0078026F" w:rsidRDefault="0078026F" w:rsidP="00BD0C9F">
      <w:pPr>
        <w:pStyle w:val="libNormal"/>
      </w:pPr>
    </w:p>
    <w:p w:rsidR="00BD0C9F" w:rsidRDefault="00807979" w:rsidP="00BD0C9F">
      <w:pPr>
        <w:pStyle w:val="libNormal"/>
      </w:pPr>
      <w:r>
        <w:t xml:space="preserve">Lain polisi </w:t>
      </w:r>
      <w:r w:rsidR="00BD0C9F">
        <w:t>menyarankan: ''Anda bisa bejalan lurus sepanjang ja</w:t>
      </w:r>
      <w:r>
        <w:t xml:space="preserve">lan ini, sampai di perempatan </w:t>
      </w:r>
      <w:r w:rsidR="00BD0C9F">
        <w:t xml:space="preserve">anda belok ke kanan, selanjutnya ada gang, anda belok ke kiri, di situ anda rnmendapatkan jalan raya, di seberang jalan raya </w:t>
      </w:r>
      <w:r>
        <w:t xml:space="preserve">tersebut akan terlihat gedung </w:t>
      </w:r>
      <w:r w:rsidR="00BD0C9F">
        <w:t>dengan pamplet besar, i</w:t>
      </w:r>
      <w:r>
        <w:t>tulah alamat yang anda cari''.</w:t>
      </w:r>
    </w:p>
    <w:p w:rsidR="00807979" w:rsidRDefault="00807979" w:rsidP="00BD0C9F">
      <w:pPr>
        <w:pStyle w:val="libNormal"/>
      </w:pPr>
    </w:p>
    <w:p w:rsidR="00BD0C9F" w:rsidRDefault="00BD0C9F" w:rsidP="00BD0C9F">
      <w:pPr>
        <w:pStyle w:val="libNormal"/>
      </w:pPr>
      <w:r>
        <w:t>Orang tersebut dihadapkan pada dua pilihan, p</w:t>
      </w:r>
      <w:r w:rsidR="00D50461">
        <w:t xml:space="preserve">ercaya kepada petunjuk polisi </w:t>
      </w:r>
      <w:r>
        <w:t>atau mendustakannya. Jika percaya kepada po</w:t>
      </w:r>
      <w:r w:rsidR="00D50461">
        <w:t xml:space="preserve">lisi, ia akan segera beranjak </w:t>
      </w:r>
      <w:r>
        <w:t>mengikuti petunjuk yang diterimanya. Jika berjalan terus sesuai dengan petunjuk rnpolisi, ia akan semakin dekat dengan tempa</w:t>
      </w:r>
      <w:r w:rsidR="00D50461">
        <w:t>t dan alamat yang ia inginkan.</w:t>
      </w:r>
    </w:p>
    <w:p w:rsidR="00D50461" w:rsidRDefault="00D50461" w:rsidP="00BD0C9F">
      <w:pPr>
        <w:pStyle w:val="libNormal"/>
      </w:pPr>
    </w:p>
    <w:p w:rsidR="00BD0C9F" w:rsidRDefault="00BD0C9F" w:rsidP="00BD0C9F">
      <w:pPr>
        <w:pStyle w:val="libNormal"/>
      </w:pPr>
      <w:r>
        <w:t xml:space="preserve">Jika ia tidak mempercayai saran polisi itu bahkan malah </w:t>
      </w:r>
      <w:r w:rsidR="00D50461">
        <w:t xml:space="preserve">mengumpatnya sebagai </w:t>
      </w:r>
      <w:r>
        <w:t>pendusta, sehingga ia bejalan</w:t>
      </w:r>
      <w:r w:rsidR="00D50461">
        <w:t xml:space="preserve"> menuju arah yang berlawanan, maka semakin jauh </w:t>
      </w:r>
      <w:r>
        <w:t>dia berjalan, semakin jauh pula kesesatannya. It</w:t>
      </w:r>
      <w:r w:rsidR="00D50461">
        <w:t>ulah perumpamaan petunjuk dan kesesatan.</w:t>
      </w:r>
    </w:p>
    <w:p w:rsidR="00D50461" w:rsidRDefault="00D50461" w:rsidP="00BD0C9F">
      <w:pPr>
        <w:pStyle w:val="libNormal"/>
      </w:pPr>
    </w:p>
    <w:p w:rsidR="00BD0C9F" w:rsidRDefault="00BD0C9F" w:rsidP="00BD0C9F">
      <w:pPr>
        <w:pStyle w:val="libNormal"/>
      </w:pPr>
      <w:r>
        <w:t>Ini merupakan perumpamaan yang tepat untuk mendekatkan penge</w:t>
      </w:r>
      <w:r w:rsidR="00D50461">
        <w:t xml:space="preserve">rtian sunnatullah </w:t>
      </w:r>
      <w:r>
        <w:t>ini. Siapa yang memilih kebenaran, Allah akan me</w:t>
      </w:r>
      <w:r w:rsidR="00D50461">
        <w:t xml:space="preserve">nolong dan meneguhkannya. Dan </w:t>
      </w:r>
      <w:r>
        <w:t>siapa yang memilih kebatilan, Allah akan men</w:t>
      </w:r>
      <w:r w:rsidR="00D50461">
        <w:t xml:space="preserve">yesatkannya dan membiarkannya </w:t>
      </w:r>
      <w:r>
        <w:t>be</w:t>
      </w:r>
      <w:r w:rsidR="00D50461">
        <w:t>rsama setan yang menyertainya.</w:t>
      </w:r>
    </w:p>
    <w:p w:rsidR="00D50461" w:rsidRDefault="00D50461" w:rsidP="00D50461">
      <w:pPr>
        <w:pStyle w:val="libNormal"/>
      </w:pPr>
    </w:p>
    <w:p w:rsidR="00811A29" w:rsidRDefault="00BD0C9F" w:rsidP="00BD0C9F">
      <w:pPr>
        <w:pStyle w:val="libNormal"/>
      </w:pPr>
      <w:r>
        <w:t>4. Carilah Sebab-sebab Hidayah, Niscaya Anda Mendapatkannya</w:t>
      </w:r>
      <w:r w:rsidR="000B20A9">
        <w:t xml:space="preserve"> Itulah sunnatulla</w:t>
      </w:r>
      <w:r>
        <w:t>h yang</w:t>
      </w:r>
      <w:r w:rsidR="00811A29">
        <w:t xml:space="preserve"> berlaku pada semua makhluknya.</w:t>
      </w:r>
    </w:p>
    <w:p w:rsidR="00811A29" w:rsidRDefault="00811A29" w:rsidP="00BD0C9F">
      <w:pPr>
        <w:pStyle w:val="libNormal"/>
      </w:pPr>
    </w:p>
    <w:p w:rsidR="00BD0C9F" w:rsidRDefault="00BD0C9F" w:rsidP="00BD0C9F">
      <w:pPr>
        <w:pStyle w:val="libNormal"/>
      </w:pPr>
      <w:r>
        <w:t>Allah berfirman:...Maka rnsekali-kali kamu tidak akan mendapat pengg</w:t>
      </w:r>
      <w:r w:rsidR="00811A29">
        <w:t xml:space="preserve">antian bagi sunnah Allah, dan </w:t>
      </w:r>
      <w:r>
        <w:t>sekali-kaIi tidak (pula) akan menemui penyimpa</w:t>
      </w:r>
      <w:r w:rsidR="00811A29">
        <w:t>ngan bagi sunnah Allah itu''. (Faathir: 43)</w:t>
      </w:r>
    </w:p>
    <w:p w:rsidR="00811A29" w:rsidRDefault="00811A29" w:rsidP="00BD0C9F">
      <w:pPr>
        <w:pStyle w:val="libNormal"/>
      </w:pPr>
    </w:p>
    <w:p w:rsidR="00EC618F" w:rsidRDefault="00BD0C9F" w:rsidP="00BD0C9F">
      <w:pPr>
        <w:pStyle w:val="libNormal"/>
      </w:pPr>
      <w:r>
        <w:t>Adapun sunnatullah dalam perubahan nasib, ha</w:t>
      </w:r>
      <w:r w:rsidR="00A90F4B">
        <w:t xml:space="preserve">nya akan terjadi jika manusia </w:t>
      </w:r>
      <w:r>
        <w:t>memulai dengan mengubah terlebih dahulu dirin</w:t>
      </w:r>
      <w:r w:rsidR="001765D8">
        <w:t xml:space="preserve">ya sendiri, lain mengupayakan </w:t>
      </w:r>
      <w:r>
        <w:t>sebab-sebab peru</w:t>
      </w:r>
      <w:r w:rsidR="002B04BD">
        <w:t xml:space="preserve">bahan yang dimaksudnya. Allah </w:t>
      </w:r>
      <w:r>
        <w:t>berfirman:</w:t>
      </w:r>
    </w:p>
    <w:p w:rsidR="00EC618F" w:rsidRDefault="00EC618F" w:rsidP="00BD0C9F">
      <w:pPr>
        <w:pStyle w:val="libNormal"/>
      </w:pPr>
    </w:p>
    <w:p w:rsidR="00B46CBB" w:rsidRDefault="00BD0C9F" w:rsidP="00BD0C9F">
      <w:pPr>
        <w:pStyle w:val="libNormal"/>
      </w:pPr>
      <w:r>
        <w:t>Artinya:''Sesungguhnya AIlah tida</w:t>
      </w:r>
      <w:r w:rsidR="00B46CBB">
        <w:t xml:space="preserve">k mengubah keadaan suatu kaum </w:t>
      </w:r>
      <w:r>
        <w:t>sehingga mereka mengubah keadaan yang ada pada diri</w:t>
      </w:r>
      <w:r w:rsidR="00B46CBB">
        <w:t xml:space="preserve"> mereka sendiri. '' (Ar Ra'd: </w:t>
      </w:r>
      <w:r>
        <w:t>11)</w:t>
      </w:r>
    </w:p>
    <w:p w:rsidR="00B46CBB" w:rsidRDefault="00B46CBB" w:rsidP="00BD0C9F">
      <w:pPr>
        <w:pStyle w:val="libNormal"/>
      </w:pPr>
    </w:p>
    <w:p w:rsidR="00BD0C9F" w:rsidRDefault="00BD0C9F" w:rsidP="00BD0C9F">
      <w:pPr>
        <w:pStyle w:val="libNormal"/>
      </w:pPr>
      <w:r>
        <w:t>Maka orang yang menginginkan hidayah, sert</w:t>
      </w:r>
      <w:r w:rsidR="000A021A">
        <w:t xml:space="preserve">a menghendaki agar orang lain </w:t>
      </w:r>
      <w:r>
        <w:t>mendo'akan dirinya agar mendapatkannya, i</w:t>
      </w:r>
      <w:r w:rsidR="000A021A">
        <w:t xml:space="preserve">a harus berusaha keras dengan </w:t>
      </w:r>
      <w:r>
        <w:t>seba-sebab yang bisa mengantarkan</w:t>
      </w:r>
      <w:r w:rsidR="008A5110">
        <w:t>nya mendapat hidayah tersebut.</w:t>
      </w:r>
    </w:p>
    <w:p w:rsidR="008A5110" w:rsidRDefault="008A5110" w:rsidP="00BD0C9F">
      <w:pPr>
        <w:pStyle w:val="libNormal"/>
      </w:pPr>
    </w:p>
    <w:p w:rsidR="007A7BF1" w:rsidRDefault="00BD0C9F" w:rsidP="00BD0C9F">
      <w:pPr>
        <w:pStyle w:val="libNormal"/>
      </w:pPr>
      <w:r>
        <w:t>Dalam hal ini, terdapat teladan yang baik pada</w:t>
      </w:r>
      <w:r w:rsidR="00674073">
        <w:t xml:space="preserve"> diri Maryam. Suatu hari, dia </w:t>
      </w:r>
      <w:r>
        <w:t>amat membutuhkan makanan, Padahal ketika itu, ia dalam kondis</w:t>
      </w:r>
      <w:r w:rsidR="00D62F26">
        <w:t xml:space="preserve">i sangat lemah, </w:t>
      </w:r>
      <w:r>
        <w:t>seperti yang biasa tejadi pada wanita yang hendak melahirkan.</w:t>
      </w:r>
    </w:p>
    <w:p w:rsidR="007A7BF1" w:rsidRDefault="007A7BF1" w:rsidP="00BD0C9F">
      <w:pPr>
        <w:pStyle w:val="libNormal"/>
      </w:pPr>
    </w:p>
    <w:p w:rsidR="007A7BF1" w:rsidRDefault="00BD0C9F" w:rsidP="007A7BF1">
      <w:pPr>
        <w:pStyle w:val="libNormal"/>
      </w:pPr>
      <w:r>
        <w:t>Lalu Allah rnmemerintahkannya melakukan suatu usaha yang orang</w:t>
      </w:r>
      <w:r w:rsidR="007A7BF1">
        <w:t xml:space="preserve"> laki-laki paling kuat sekali </w:t>
      </w:r>
      <w:r>
        <w:t>pun tidak akan mampu melakukannya. Maryam diminta</w:t>
      </w:r>
      <w:r w:rsidR="007A7BF1">
        <w:t xml:space="preserve"> menggoyang-goyangkan pangkal </w:t>
      </w:r>
      <w:r>
        <w:t>pohon korma, meskipun pangkal pohon kor</w:t>
      </w:r>
      <w:r w:rsidR="007A7BF1">
        <w:t>ma itu sangat kokoh dan sulit digoyang-goyangkan.</w:t>
      </w:r>
    </w:p>
    <w:p w:rsidR="007A7BF1" w:rsidRDefault="007A7BF1" w:rsidP="007A7BF1">
      <w:pPr>
        <w:pStyle w:val="libNormal"/>
      </w:pPr>
    </w:p>
    <w:p w:rsidR="007A7BF1" w:rsidRDefault="00BD0C9F" w:rsidP="007A7BF1">
      <w:pPr>
        <w:pStyle w:val="libNormal"/>
      </w:pPr>
      <w:r>
        <w:t>Allah berfirman:</w:t>
      </w:r>
    </w:p>
    <w:p w:rsidR="007A7BF1" w:rsidRDefault="007A7BF1" w:rsidP="007A7BF1">
      <w:pPr>
        <w:pStyle w:val="libNormal"/>
      </w:pPr>
    </w:p>
    <w:p w:rsidR="007A7BF1" w:rsidRDefault="00BD0C9F" w:rsidP="007A7BF1">
      <w:pPr>
        <w:pStyle w:val="libNormal"/>
      </w:pPr>
      <w:r>
        <w:t xml:space="preserve">Artinya: </w:t>
      </w:r>
      <w:r w:rsidR="007A7BF1">
        <w:t xml:space="preserve">''Dan goyanglah pangkal pohon </w:t>
      </w:r>
      <w:r>
        <w:t>komra itu ke arahmu .... (Maryam: 25)</w:t>
      </w:r>
    </w:p>
    <w:p w:rsidR="007A7BF1" w:rsidRDefault="007A7BF1" w:rsidP="007A7BF1">
      <w:pPr>
        <w:pStyle w:val="libNormal"/>
      </w:pPr>
    </w:p>
    <w:p w:rsidR="00BD0C9F" w:rsidRDefault="00BD0C9F" w:rsidP="007A7BF1">
      <w:pPr>
        <w:pStyle w:val="libNormal"/>
      </w:pPr>
      <w:r>
        <w:lastRenderedPageBreak/>
        <w:t>Maryam t</w:t>
      </w:r>
      <w:r w:rsidR="007C7848">
        <w:t xml:space="preserve">idak mungkin mampu menggoyang </w:t>
      </w:r>
      <w:r>
        <w:t>pangkal pohon korma, sementara dia dalam kondi</w:t>
      </w:r>
      <w:r w:rsidR="007C7848">
        <w:t xml:space="preserve">si yang amat lemah. Itu hanya </w:t>
      </w:r>
      <w:r>
        <w:t>dimaksudkan sebagai usaha mencari sebab dengan</w:t>
      </w:r>
      <w:r w:rsidR="007C7848">
        <w:t xml:space="preserve"> cara meletakkan tangannya di pohon korma.</w:t>
      </w:r>
    </w:p>
    <w:p w:rsidR="007C7848" w:rsidRDefault="007C7848" w:rsidP="007A7BF1">
      <w:pPr>
        <w:pStyle w:val="libNormal"/>
      </w:pPr>
    </w:p>
    <w:p w:rsidR="00F12218" w:rsidRDefault="00BD0C9F" w:rsidP="00BD0C9F">
      <w:pPr>
        <w:pStyle w:val="libNormal"/>
      </w:pPr>
      <w:r>
        <w:t>Dengan demikian terpenuhilah hukum kausali</w:t>
      </w:r>
      <w:r w:rsidR="00F12218">
        <w:t xml:space="preserve">tas dan sunnatullah dalam hal </w:t>
      </w:r>
      <w:r>
        <w:t>perubahan. Maka hasilnya adalah:</w:t>
      </w:r>
    </w:p>
    <w:p w:rsidR="00F12218" w:rsidRDefault="00F12218" w:rsidP="00BD0C9F">
      <w:pPr>
        <w:pStyle w:val="libNormal"/>
      </w:pPr>
    </w:p>
    <w:p w:rsidR="00F12218" w:rsidRDefault="00BD0C9F" w:rsidP="00BD0C9F">
      <w:pPr>
        <w:pStyle w:val="libNormal"/>
      </w:pPr>
      <w:r>
        <w:t>Artinya: ''Poh</w:t>
      </w:r>
      <w:r w:rsidR="00F12218">
        <w:t xml:space="preserve">on itu akan menggugurkan buah </w:t>
      </w:r>
      <w:r>
        <w:t>korma yang masak kepadamu ''. (Maryam: 25)</w:t>
      </w:r>
    </w:p>
    <w:p w:rsidR="00F12218" w:rsidRDefault="00F12218" w:rsidP="00BD0C9F">
      <w:pPr>
        <w:pStyle w:val="libNormal"/>
      </w:pPr>
    </w:p>
    <w:p w:rsidR="00DB7D7E" w:rsidRDefault="00BD0C9F" w:rsidP="00BD0C9F">
      <w:pPr>
        <w:pStyle w:val="libNormal"/>
      </w:pPr>
      <w:r>
        <w:t>Inilah</w:t>
      </w:r>
      <w:r w:rsidR="00F12218">
        <w:t xml:space="preserve"> sunnatullah dalam perubahan. </w:t>
      </w:r>
      <w:r>
        <w:t xml:space="preserve">Tidak mungkin orang mukmin terus-menerus berada </w:t>
      </w:r>
      <w:r w:rsidR="00DB7D7E">
        <w:t xml:space="preserve">di masjid, bahkan meskipun di </w:t>
      </w:r>
      <w:r>
        <w:t xml:space="preserve">Masjidil Haram dengan hanya duduk dan beribadah kepada Allah, </w:t>
      </w:r>
      <w:r w:rsidR="00DB7D7E">
        <w:t xml:space="preserve">Seraya mengharap </w:t>
      </w:r>
      <w:r>
        <w:t>rizki dari Allah.</w:t>
      </w:r>
    </w:p>
    <w:p w:rsidR="00DB7D7E" w:rsidRDefault="00DB7D7E" w:rsidP="00BD0C9F">
      <w:pPr>
        <w:pStyle w:val="libNormal"/>
      </w:pPr>
    </w:p>
    <w:p w:rsidR="00BD0C9F" w:rsidRDefault="00BD0C9F" w:rsidP="00BD0C9F">
      <w:pPr>
        <w:pStyle w:val="libNormal"/>
      </w:pPr>
      <w:r>
        <w:t>Tentu Allah tidak akan mengabulkan</w:t>
      </w:r>
      <w:r w:rsidR="00DB7D7E">
        <w:t xml:space="preserve">nya tanpa dia sendiri mencari </w:t>
      </w:r>
      <w:r>
        <w:t>sebab-sebab rizki tersebut. Langit tak mungkin</w:t>
      </w:r>
      <w:r w:rsidR="00DB7D7E">
        <w:t xml:space="preserve"> sekonyong-konyong menurunkan hujan emas dan perak.</w:t>
      </w:r>
    </w:p>
    <w:p w:rsidR="00DB7D7E" w:rsidRDefault="00DB7D7E" w:rsidP="00BD0C9F">
      <w:pPr>
        <w:pStyle w:val="libNormal"/>
      </w:pPr>
    </w:p>
    <w:p w:rsidR="00BD0C9F" w:rsidRDefault="00BD0C9F" w:rsidP="00BD0C9F">
      <w:pPr>
        <w:pStyle w:val="libNormal"/>
      </w:pPr>
      <w:r>
        <w:t>Karena itu, wahai ukhti, berusahalah mendapatkan seb</w:t>
      </w:r>
      <w:r w:rsidR="004D3FAC">
        <w:t xml:space="preserve">ab-sebab hidayah, niscaya </w:t>
      </w:r>
      <w:r>
        <w:t>anda mendapatkan hidayah tersebut dengan izin All</w:t>
      </w:r>
      <w:r w:rsidR="004D3FAC">
        <w:t xml:space="preserve">ah. Di antara usaha itu ialah </w:t>
      </w:r>
      <w:r>
        <w:t>berdo'a agar mendapat hidayah, memilih teman y</w:t>
      </w:r>
      <w:r w:rsidR="004D3FAC">
        <w:t xml:space="preserve">ang shalihah, selalu membaca, </w:t>
      </w:r>
      <w:r>
        <w:t>mempelajari dan merenungkan Kitab Allah, mengikuti majelis-majelis dz</w:t>
      </w:r>
      <w:r w:rsidR="004D3FAC">
        <w:t xml:space="preserve">ikir dan </w:t>
      </w:r>
      <w:r>
        <w:t>ceramah agama, mendengarkan kaset pengajian aga</w:t>
      </w:r>
      <w:r w:rsidR="004D3FAC">
        <w:t>ma, membaca buku-buku tentang keimanan dan sebagainya.</w:t>
      </w:r>
    </w:p>
    <w:p w:rsidR="004D3FAC" w:rsidRDefault="004D3FAC" w:rsidP="00BD0C9F">
      <w:pPr>
        <w:pStyle w:val="libNormal"/>
      </w:pPr>
    </w:p>
    <w:p w:rsidR="00407998" w:rsidRDefault="00BD0C9F" w:rsidP="00BD0C9F">
      <w:pPr>
        <w:pStyle w:val="libNormal"/>
      </w:pPr>
      <w:r>
        <w:t>Tetapi, sebelum melakukan semua itu hen</w:t>
      </w:r>
      <w:r w:rsidR="00AE6E87">
        <w:t xml:space="preserve">daknya engkau terlebih dahulu </w:t>
      </w:r>
      <w:r>
        <w:t>meninggallkan hal-hal yang bisa menjauhkanmu dari jalan hidayah. Sep</w:t>
      </w:r>
      <w:r w:rsidR="00AE6E87">
        <w:t xml:space="preserve">erti teman </w:t>
      </w:r>
      <w:r>
        <w:t xml:space="preserve">yang </w:t>
      </w:r>
      <w:r>
        <w:lastRenderedPageBreak/>
        <w:t>tidak baik, membaca majalah-majalah yan</w:t>
      </w:r>
      <w:r w:rsidR="00AE6E87">
        <w:t xml:space="preserve">g tidak mendidik, menyaksikan </w:t>
      </w:r>
      <w:r>
        <w:t>tayangan-tayangan televisi yang membangkitkan per</w:t>
      </w:r>
      <w:r w:rsidR="00AE6E87">
        <w:t xml:space="preserve">buatan haram, bepergian tanpa </w:t>
      </w:r>
      <w:r>
        <w:t xml:space="preserve">disertai mahram, menjalin hubungan dengan para </w:t>
      </w:r>
      <w:r w:rsidR="00AE6E87">
        <w:t xml:space="preserve">pemuda (pacaran), dan hal-hal </w:t>
      </w:r>
      <w:r>
        <w:t>lain yang bertentangan dengan jalan hidayah.</w:t>
      </w:r>
    </w:p>
    <w:p w:rsidR="00455B26" w:rsidRPr="00D1012C" w:rsidRDefault="00455B26">
      <w:r>
        <w:br w:type="page"/>
      </w:r>
    </w:p>
    <w:p w:rsidR="009A3292" w:rsidRDefault="009A3292" w:rsidP="00BD0C9F">
      <w:pPr>
        <w:pStyle w:val="libNormal"/>
      </w:pPr>
    </w:p>
    <w:p w:rsidR="009A3292" w:rsidRDefault="009A3292" w:rsidP="003F508F">
      <w:pPr>
        <w:pStyle w:val="Heading3"/>
      </w:pPr>
      <w:bookmarkStart w:id="7" w:name="_Toc451244474"/>
      <w:r>
        <w:t>E. SYUBHAT KELIMA: TAKUT TIDAK LAKU NIKAH</w:t>
      </w:r>
      <w:bookmarkEnd w:id="7"/>
    </w:p>
    <w:p w:rsidR="009A3292" w:rsidRDefault="009A3292" w:rsidP="009A3292">
      <w:pPr>
        <w:pStyle w:val="libNormal"/>
      </w:pPr>
    </w:p>
    <w:p w:rsidR="00D456E4" w:rsidRDefault="009A3292" w:rsidP="009A3292">
      <w:pPr>
        <w:pStyle w:val="libNormal"/>
      </w:pPr>
      <w:r>
        <w:t xml:space="preserve">Sebagian akhawat yang tidak ber-hijab berdalih </w:t>
      </w:r>
      <w:r w:rsidR="00572C76">
        <w:t xml:space="preserve">dengan takut tidak laku nikah </w:t>
      </w:r>
      <w:r>
        <w:t>Syubhat yang dibisikkan setan dalam jiwa sebagia</w:t>
      </w:r>
      <w:r w:rsidR="003E43D6">
        <w:t xml:space="preserve">n akhawat yang tidak berhijab </w:t>
      </w:r>
      <w:r>
        <w:t>ini, pangkalnya adalah perasaan bahwa para pem</w:t>
      </w:r>
      <w:r w:rsidR="00D456E4">
        <w:t xml:space="preserve">uda tidak akan mau memutuskan </w:t>
      </w:r>
      <w:r>
        <w:t xml:space="preserve">menikah kecuali jika dia telah melihat badan, </w:t>
      </w:r>
      <w:r w:rsidR="00D456E4">
        <w:t>rambut, kulit, kecantikan dan perhiasan sang gadis.</w:t>
      </w:r>
    </w:p>
    <w:p w:rsidR="00D456E4" w:rsidRDefault="00D456E4" w:rsidP="009A3292">
      <w:pPr>
        <w:pStyle w:val="libNormal"/>
      </w:pPr>
    </w:p>
    <w:p w:rsidR="009A3292" w:rsidRDefault="009A3292" w:rsidP="009A3292">
      <w:pPr>
        <w:pStyle w:val="libNormal"/>
      </w:pPr>
      <w:r>
        <w:t>Jika ia berhijab atau mema</w:t>
      </w:r>
      <w:r w:rsidR="00C16139">
        <w:t xml:space="preserve">kai cadar, tentu tak ada yang </w:t>
      </w:r>
      <w:r>
        <w:t>bisa dilihat dari padanya, sehingga sang pemuda eng</w:t>
      </w:r>
      <w:r w:rsidR="00BB365F">
        <w:t xml:space="preserve">gan mengambil keputusan untuk </w:t>
      </w:r>
      <w:r w:rsidR="005924D7">
        <w:t>menikahinya.</w:t>
      </w:r>
    </w:p>
    <w:p w:rsidR="005924D7" w:rsidRDefault="005924D7" w:rsidP="009A3292">
      <w:pPr>
        <w:pStyle w:val="libNormal"/>
      </w:pPr>
    </w:p>
    <w:p w:rsidR="00BB31DE" w:rsidRDefault="009A3292" w:rsidP="009A3292">
      <w:pPr>
        <w:pStyle w:val="libNormal"/>
      </w:pPr>
      <w:r>
        <w:t xml:space="preserve">Ironinya, kepercayaan seperti ini, tidak hanya </w:t>
      </w:r>
      <w:r w:rsidR="00BB31DE">
        <w:t xml:space="preserve">monopoli para akhawat, tetapi </w:t>
      </w:r>
      <w:r>
        <w:t>juga merupakan kepercayaan para orang tua,</w:t>
      </w:r>
      <w:r w:rsidR="00BB31DE">
        <w:t xml:space="preserve"> pada akhimya mereka melarang </w:t>
      </w:r>
      <w:r>
        <w:t>ana</w:t>
      </w:r>
      <w:r w:rsidR="00BB31DE">
        <w:t>k-anak puterinya memakai hijab.</w:t>
      </w:r>
    </w:p>
    <w:p w:rsidR="00BB31DE" w:rsidRDefault="00BB31DE" w:rsidP="009A3292">
      <w:pPr>
        <w:pStyle w:val="libNormal"/>
      </w:pPr>
    </w:p>
    <w:p w:rsidR="006A0328" w:rsidRDefault="009A3292" w:rsidP="009A3292">
      <w:pPr>
        <w:pStyle w:val="libNormal"/>
      </w:pPr>
      <w:r>
        <w:t xml:space="preserve">Syubhat ini </w:t>
      </w:r>
      <w:r w:rsidR="006A0328">
        <w:t>tidak bisa diterima lewat dua alasan mendasar.</w:t>
      </w:r>
    </w:p>
    <w:p w:rsidR="006A0328" w:rsidRDefault="006A0328" w:rsidP="009A3292">
      <w:pPr>
        <w:pStyle w:val="libNormal"/>
      </w:pPr>
    </w:p>
    <w:p w:rsidR="0047432D" w:rsidRDefault="004351FB" w:rsidP="004351FB">
      <w:pPr>
        <w:pStyle w:val="libNormal"/>
      </w:pPr>
      <w:r w:rsidRPr="004351FB">
        <w:t>1.</w:t>
      </w:r>
      <w:r>
        <w:t xml:space="preserve"> </w:t>
      </w:r>
      <w:r w:rsidR="009A3292">
        <w:t>Penilaian dari Sisi Teori Dasar</w:t>
      </w:r>
    </w:p>
    <w:p w:rsidR="0047432D" w:rsidRDefault="0047432D" w:rsidP="00A22FC5"/>
    <w:p w:rsidR="006E21F5" w:rsidRDefault="009A3292" w:rsidP="00A22FC5">
      <w:pPr>
        <w:pStyle w:val="libNormal"/>
      </w:pPr>
      <w:r>
        <w:t>Meskipun kecantikan rnmerupakan salah satu sebab paling pokok dala</w:t>
      </w:r>
      <w:r w:rsidR="006E21F5">
        <w:t xml:space="preserve">m pernikahan, tetapi ia bukan </w:t>
      </w:r>
      <w:r>
        <w:t>satu-satunya sebab dinikahinya wanita.</w:t>
      </w:r>
    </w:p>
    <w:p w:rsidR="006E21F5" w:rsidRDefault="006E21F5" w:rsidP="00A22FC5">
      <w:pPr>
        <w:pStyle w:val="libNormal"/>
      </w:pPr>
    </w:p>
    <w:p w:rsidR="006E21F5" w:rsidRDefault="009A3292" w:rsidP="00A22FC5">
      <w:pPr>
        <w:pStyle w:val="libNormal"/>
      </w:pPr>
      <w:r>
        <w:t>Rasulullah Shallallahu 'Alaih</w:t>
      </w:r>
      <w:r w:rsidR="006E21F5">
        <w:t xml:space="preserve">i Wasallam </w:t>
      </w:r>
      <w:r>
        <w:t>bersabda:</w:t>
      </w:r>
    </w:p>
    <w:p w:rsidR="006E21F5" w:rsidRDefault="006E21F5" w:rsidP="00A22FC5">
      <w:pPr>
        <w:pStyle w:val="libNormal"/>
      </w:pPr>
    </w:p>
    <w:p w:rsidR="00DE107A" w:rsidRDefault="009A3292" w:rsidP="00A22FC5">
      <w:pPr>
        <w:pStyle w:val="libNormal"/>
      </w:pPr>
      <w:r>
        <w:t>''Wanita itu dinikahi karena e</w:t>
      </w:r>
      <w:r w:rsidR="00DE107A">
        <w:t xml:space="preserve">mpat hal. Yaitu karena harta, </w:t>
      </w:r>
      <w:r>
        <w:t>ketu</w:t>
      </w:r>
      <w:r w:rsidR="00DE107A">
        <w:t>runan, kecantikan dan agamanya.</w:t>
      </w:r>
    </w:p>
    <w:p w:rsidR="009A3292" w:rsidRDefault="009A3292" w:rsidP="00A22FC5">
      <w:pPr>
        <w:pStyle w:val="libNormal"/>
      </w:pPr>
      <w:r>
        <w:lastRenderedPageBreak/>
        <w:t>Dapatkanla</w:t>
      </w:r>
      <w:r w:rsidR="00DE107A">
        <w:t xml:space="preserve">h wanita yang berpegang teguh </w:t>
      </w:r>
      <w:r>
        <w:t>dengan agama, (jika tidak) niscaya</w:t>
      </w:r>
      <w:r w:rsidR="00DE107A">
        <w:t xml:space="preserve"> kedua tanganmu berlumur debu.</w:t>
      </w:r>
    </w:p>
    <w:p w:rsidR="00DE107A" w:rsidRDefault="00DE107A" w:rsidP="009A3292">
      <w:pPr>
        <w:pStyle w:val="libNormal"/>
      </w:pPr>
    </w:p>
    <w:p w:rsidR="003F761D" w:rsidRDefault="009A3292" w:rsidP="009A3292">
      <w:pPr>
        <w:pStyle w:val="libNormal"/>
      </w:pPr>
      <w:r>
        <w:t>Memang demikian yang terjadi. Kaum laki-l</w:t>
      </w:r>
      <w:r w:rsidR="00772A7E">
        <w:t xml:space="preserve">aki tidak hanya melihat unsur </w:t>
      </w:r>
      <w:r>
        <w:t xml:space="preserve">kecantikan semata, tetapi ada hal-hal lain yang </w:t>
      </w:r>
      <w:r w:rsidR="00772A7E">
        <w:t xml:space="preserve">menyatu dengan kecantikan itu </w:t>
      </w:r>
      <w:r>
        <w:t>atau terlepas darinya, yang dijadikan pertimbanga</w:t>
      </w:r>
      <w:r w:rsidR="003F761D">
        <w:t xml:space="preserve">n dalam memilih isteri. Namun </w:t>
      </w:r>
      <w:r>
        <w:t>para gadis dan orang</w:t>
      </w:r>
      <w:r w:rsidR="003F761D">
        <w:t xml:space="preserve"> </w:t>
      </w:r>
      <w:r>
        <w:t>tua banyak yang menganggap keca</w:t>
      </w:r>
      <w:r w:rsidR="003F761D">
        <w:t>ntikan adalah segala-galanya.</w:t>
      </w:r>
    </w:p>
    <w:p w:rsidR="003F761D" w:rsidRDefault="003F761D" w:rsidP="009A3292">
      <w:pPr>
        <w:pStyle w:val="libNormal"/>
      </w:pPr>
    </w:p>
    <w:p w:rsidR="009A3292" w:rsidRDefault="009A3292" w:rsidP="009A3292">
      <w:pPr>
        <w:pStyle w:val="libNormal"/>
      </w:pPr>
      <w:r>
        <w:t>Atau setidak-tidaknya menjadikan kecantikan sebaga</w:t>
      </w:r>
      <w:r w:rsidR="003F761D">
        <w:t xml:space="preserve">i unsur terpenting, sedangkan </w:t>
      </w:r>
      <w:r>
        <w:t>hal lainnya bisa dikesampingkan. Jelas, jalan pik</w:t>
      </w:r>
      <w:r w:rsidR="00D347E6">
        <w:t>iran seperti ini bertentangan dengan naluri manusia.</w:t>
      </w:r>
    </w:p>
    <w:p w:rsidR="00D347E6" w:rsidRDefault="00D347E6" w:rsidP="009A3292">
      <w:pPr>
        <w:pStyle w:val="libNormal"/>
      </w:pPr>
    </w:p>
    <w:p w:rsidR="009A3292" w:rsidRDefault="00797FF5" w:rsidP="00797FF5">
      <w:pPr>
        <w:pStyle w:val="libNormal"/>
      </w:pPr>
      <w:r w:rsidRPr="00797FF5">
        <w:t>2.</w:t>
      </w:r>
      <w:r>
        <w:t xml:space="preserve"> </w:t>
      </w:r>
      <w:r w:rsidR="009A3292">
        <w:t>Penilaian dari Sisi Empiris</w:t>
      </w:r>
      <w:r w:rsidR="00611AE5">
        <w:t xml:space="preserve"> </w:t>
      </w:r>
      <w:r w:rsidR="009A3292">
        <w:t>Bisa jadi</w:t>
      </w:r>
      <w:r w:rsidR="00347A6B">
        <w:t xml:space="preserve"> sikap gadis-gadis yang biasa </w:t>
      </w:r>
      <w:r w:rsidR="009A3292">
        <w:t>memperlihatkan aurat --yang dimaksudkan untu</w:t>
      </w:r>
      <w:r w:rsidR="009B0391">
        <w:t xml:space="preserve">k menawan hati pria-- menjadi </w:t>
      </w:r>
      <w:r w:rsidR="009A3292">
        <w:t xml:space="preserve">bumerang bagi dirinya. Betapa banyak tindakan </w:t>
      </w:r>
      <w:r w:rsidR="009B0391">
        <w:t xml:space="preserve">itu malah membuat para pemuda </w:t>
      </w:r>
      <w:r w:rsidR="009A3292">
        <w:t xml:space="preserve">enggan menikahinya. Sebab bisa saja para pemuda itu beranggapan, </w:t>
      </w:r>
      <w:r w:rsidR="009B0391">
        <w:t xml:space="preserve">jika wanita </w:t>
      </w:r>
      <w:r w:rsidR="009A3292">
        <w:t>tersebut berani melanggar salah satu perintah Alla</w:t>
      </w:r>
      <w:r>
        <w:t xml:space="preserve">h, yaitu hijab, tidak menutup </w:t>
      </w:r>
      <w:r w:rsidR="009A3292">
        <w:t>kemungkinan dia akan berani melanggar perintah-per</w:t>
      </w:r>
      <w:r>
        <w:t>intah yang lain. Karena setan memiliki banyak kiat.</w:t>
      </w:r>
    </w:p>
    <w:p w:rsidR="00797FF5" w:rsidRDefault="00797FF5" w:rsidP="00797FF5">
      <w:pPr>
        <w:pStyle w:val="libNormal"/>
      </w:pPr>
    </w:p>
    <w:p w:rsidR="00587E5C" w:rsidRDefault="009A3292" w:rsidP="009A3292">
      <w:pPr>
        <w:pStyle w:val="libNormal"/>
      </w:pPr>
      <w:r>
        <w:t>Meskipun terkadang kenyataan yang ada tidak selalu ses</w:t>
      </w:r>
      <w:r w:rsidR="00115DB4">
        <w:t xml:space="preserve">uai dengan pendapat </w:t>
      </w:r>
      <w:r>
        <w:t>ini, tetapi memang begitulah keadaan m</w:t>
      </w:r>
      <w:r w:rsidR="00587E5C">
        <w:t xml:space="preserve">ayoritas pemuda kita di zaman </w:t>
      </w:r>
      <w:r>
        <w:t>sekarang.</w:t>
      </w:r>
    </w:p>
    <w:p w:rsidR="00587E5C" w:rsidRDefault="00587E5C" w:rsidP="009A3292">
      <w:pPr>
        <w:pStyle w:val="libNormal"/>
      </w:pPr>
    </w:p>
    <w:p w:rsidR="00587E5C" w:rsidRDefault="009A3292" w:rsidP="00587E5C">
      <w:pPr>
        <w:pStyle w:val="libNormal"/>
      </w:pPr>
      <w:r>
        <w:t>Pemuda yang menyunting gadis ber-hijab</w:t>
      </w:r>
      <w:r w:rsidR="00587E5C">
        <w:t xml:space="preserve">, namanya akan menjadi harum, </w:t>
      </w:r>
      <w:r>
        <w:t>meskipun ia sendiri tidak termasuk orang-orang y</w:t>
      </w:r>
      <w:r w:rsidR="00587E5C">
        <w:t xml:space="preserve">ang dinilai ta'at menjalankan </w:t>
      </w:r>
      <w:r>
        <w:t>perin</w:t>
      </w:r>
      <w:r w:rsidR="00587E5C">
        <w:t>tah agama.</w:t>
      </w:r>
    </w:p>
    <w:p w:rsidR="00587E5C" w:rsidRPr="00D1012C" w:rsidRDefault="00587E5C">
      <w:r>
        <w:br w:type="page"/>
      </w:r>
    </w:p>
    <w:p w:rsidR="009A3292" w:rsidRDefault="009A3292" w:rsidP="00E4717F">
      <w:pPr>
        <w:pStyle w:val="Heading3"/>
      </w:pPr>
      <w:bookmarkStart w:id="8" w:name="_Toc451244475"/>
      <w:r>
        <w:lastRenderedPageBreak/>
        <w:t xml:space="preserve">F. SYUBHAT </w:t>
      </w:r>
      <w:r w:rsidR="002C4384">
        <w:t>KEENAM: IA MASIH BELUM DEWASA</w:t>
      </w:r>
      <w:bookmarkEnd w:id="8"/>
    </w:p>
    <w:p w:rsidR="002C4384" w:rsidRDefault="002C4384" w:rsidP="00587E5C">
      <w:pPr>
        <w:pStyle w:val="libNormal"/>
      </w:pPr>
    </w:p>
    <w:p w:rsidR="009A3292" w:rsidRDefault="009A3292" w:rsidP="009A3292">
      <w:pPr>
        <w:pStyle w:val="libNormal"/>
      </w:pPr>
      <w:r>
        <w:t>Syubhat ini banyak beredar di kalangan orang</w:t>
      </w:r>
      <w:r w:rsidR="00013843">
        <w:t xml:space="preserve"> </w:t>
      </w:r>
      <w:r>
        <w:t>tu</w:t>
      </w:r>
      <w:r w:rsidR="005B2B14">
        <w:t xml:space="preserve">a serta sebagian akhawat yang </w:t>
      </w:r>
      <w:r>
        <w:t>tidak ber-hijab. Sebenamya anak-anak tersebut sudah</w:t>
      </w:r>
      <w:r w:rsidR="005B2B14">
        <w:t xml:space="preserve"> memiliki niat memakai hijab, </w:t>
      </w:r>
      <w:r>
        <w:t>tetapi kemudian ditunda karena syubhat ini. Kare</w:t>
      </w:r>
      <w:r w:rsidR="005B2B14">
        <w:t xml:space="preserve">na itu dalih ini lebih pantas </w:t>
      </w:r>
      <w:r>
        <w:t>disebut hawa nafsu dari</w:t>
      </w:r>
      <w:r w:rsidR="005B2B14">
        <w:t xml:space="preserve"> pada syubhat.</w:t>
      </w:r>
    </w:p>
    <w:p w:rsidR="005B2B14" w:rsidRDefault="005B2B14" w:rsidP="009A3292">
      <w:pPr>
        <w:pStyle w:val="libNormal"/>
      </w:pPr>
    </w:p>
    <w:p w:rsidR="009C3CF5" w:rsidRDefault="009A3292" w:rsidP="009A3292">
      <w:pPr>
        <w:pStyle w:val="libNormal"/>
      </w:pPr>
      <w:r>
        <w:t>Kebanyakan mereka berkata: ''Jangan sampai mel</w:t>
      </w:r>
      <w:r w:rsidR="00A00E38">
        <w:t xml:space="preserve">arangnya menikmati kehidupan. </w:t>
      </w:r>
      <w:r>
        <w:t>Dia toh masih belum dewasa. Dia masih senang dengan</w:t>
      </w:r>
      <w:r w:rsidR="00322BF1">
        <w:t xml:space="preserve"> pakaian yang indah, bersolek </w:t>
      </w:r>
      <w:r>
        <w:t>dengan berbagai macam make up serta masih suka men</w:t>
      </w:r>
      <w:r w:rsidR="00322BF1">
        <w:t xml:space="preserve">ampakkan kecantikannya. Semua </w:t>
      </w:r>
      <w:r>
        <w:t xml:space="preserve">ini membuatnya lebih berbahagia dan menikmati hidup''. </w:t>
      </w:r>
    </w:p>
    <w:p w:rsidR="009C3CF5" w:rsidRDefault="009C3CF5" w:rsidP="009A3292">
      <w:pPr>
        <w:pStyle w:val="libNormal"/>
      </w:pPr>
    </w:p>
    <w:p w:rsidR="00C8654F" w:rsidRDefault="00C8654F" w:rsidP="009A3292">
      <w:pPr>
        <w:pStyle w:val="libNormal"/>
      </w:pPr>
      <w:r>
        <w:t xml:space="preserve">Kenapa kita melarang </w:t>
      </w:r>
      <w:r w:rsidR="009A3292">
        <w:t>dan menghalangi kebahagiaan justru pada saat umu</w:t>
      </w:r>
      <w:r>
        <w:t xml:space="preserve">r mereka masih relatif sangat </w:t>
      </w:r>
      <w:r w:rsidR="009A3292">
        <w:t>muda?</w:t>
      </w:r>
    </w:p>
    <w:p w:rsidR="00C8654F" w:rsidRDefault="00C8654F" w:rsidP="009A3292">
      <w:pPr>
        <w:pStyle w:val="libNormal"/>
      </w:pPr>
    </w:p>
    <w:p w:rsidR="009A3292" w:rsidRDefault="009A3292" w:rsidP="009A3292">
      <w:pPr>
        <w:pStyle w:val="libNormal"/>
      </w:pPr>
      <w:r>
        <w:t>Kalau kita terlanjur ketinggalan kereta,</w:t>
      </w:r>
      <w:r w:rsidR="00542A94">
        <w:t xml:space="preserve"> mengapa kita membuatnya pula </w:t>
      </w:r>
      <w:r>
        <w:t xml:space="preserve">ketinggalan kereta dengan begitu tergesa-gesa? </w:t>
      </w:r>
      <w:r w:rsidR="00542A94">
        <w:t xml:space="preserve">Menurut pendapat mereka, masa </w:t>
      </w:r>
      <w:r>
        <w:t>belum dewasa berlangsung hingga anak berumu</w:t>
      </w:r>
      <w:r w:rsidR="00542A94">
        <w:t xml:space="preserve">r dua puluh tahun. Karenanya, </w:t>
      </w:r>
      <w:r>
        <w:t xml:space="preserve">meskipun ada gadis yang sudah datang bulan pada umur </w:t>
      </w:r>
      <w:r w:rsidR="00542A94">
        <w:t>13 tahun, dia masih dianggap anak-anak.</w:t>
      </w:r>
    </w:p>
    <w:p w:rsidR="00542A94" w:rsidRDefault="00542A94" w:rsidP="009A3292">
      <w:pPr>
        <w:pStyle w:val="libNormal"/>
      </w:pPr>
    </w:p>
    <w:p w:rsidR="006A4407" w:rsidRDefault="009A3292" w:rsidP="009A3292">
      <w:pPr>
        <w:pStyle w:val="libNormal"/>
      </w:pPr>
      <w:r>
        <w:t>1. Nasihat untuk Para Wali</w:t>
      </w:r>
      <w:r w:rsidR="001C4191">
        <w:t xml:space="preserve"> </w:t>
      </w:r>
      <w:r>
        <w:t>Sesungguhnya p</w:t>
      </w:r>
      <w:r w:rsidR="00680BE4">
        <w:t xml:space="preserve">ara wali, baik bapak atau ibu </w:t>
      </w:r>
      <w:r>
        <w:t>yang mencegah anak-anak puterinya berhijab, de</w:t>
      </w:r>
      <w:r w:rsidR="006A4407">
        <w:t xml:space="preserve">ngan dalih karena masih belum </w:t>
      </w:r>
      <w:r>
        <w:t xml:space="preserve">dewasa, mereka memiliki tanggung jawab yang besar di hadapan </w:t>
      </w:r>
      <w:r w:rsidR="006A4407">
        <w:t xml:space="preserve">Allah pada hari </w:t>
      </w:r>
      <w:r>
        <w:t>Kiamat.</w:t>
      </w:r>
    </w:p>
    <w:p w:rsidR="006A4407" w:rsidRDefault="006A4407" w:rsidP="009A3292">
      <w:pPr>
        <w:pStyle w:val="libNormal"/>
      </w:pPr>
    </w:p>
    <w:p w:rsidR="00F72FE4" w:rsidRDefault="009A3292" w:rsidP="009A3292">
      <w:pPr>
        <w:pStyle w:val="libNormal"/>
      </w:pPr>
      <w:r>
        <w:t>Ketika</w:t>
      </w:r>
      <w:r w:rsidR="00F72FE4">
        <w:t xml:space="preserve"> seorang gadis mendapatkan haid, seketika itu pula ia wajib </w:t>
      </w:r>
      <w:r>
        <w:t>ber-hijab, menurut syari'at. Jika wali gadis itu me</w:t>
      </w:r>
      <w:r w:rsidR="00F72FE4">
        <w:t xml:space="preserve">larangnya ber-hijab, maka dia </w:t>
      </w:r>
      <w:r>
        <w:t xml:space="preserve">mendapat dosa </w:t>
      </w:r>
      <w:r>
        <w:lastRenderedPageBreak/>
        <w:t>besar, dan Allah akan, menan</w:t>
      </w:r>
      <w:r w:rsidR="00F72FE4">
        <w:t>yakan hal itu pada hari Kiamat.</w:t>
      </w:r>
    </w:p>
    <w:p w:rsidR="00F72FE4" w:rsidRDefault="00F72FE4" w:rsidP="009A3292">
      <w:pPr>
        <w:pStyle w:val="libNormal"/>
      </w:pPr>
    </w:p>
    <w:p w:rsidR="00F72FE4" w:rsidRDefault="009A3292" w:rsidP="009A3292">
      <w:pPr>
        <w:pStyle w:val="libNormal"/>
      </w:pPr>
      <w:r>
        <w:t>Allah</w:t>
      </w:r>
      <w:r w:rsidR="00F72FE4">
        <w:t xml:space="preserve"> rnberfirman:</w:t>
      </w:r>
    </w:p>
    <w:p w:rsidR="00F72FE4" w:rsidRDefault="00F72FE4" w:rsidP="009A3292">
      <w:pPr>
        <w:pStyle w:val="libNormal"/>
      </w:pPr>
    </w:p>
    <w:p w:rsidR="00F72FE4" w:rsidRDefault="009A3292" w:rsidP="009A3292">
      <w:pPr>
        <w:pStyle w:val="libNormal"/>
      </w:pPr>
      <w:r>
        <w:t xml:space="preserve">Artinya:''Dan tahanlah mereka </w:t>
      </w:r>
      <w:r w:rsidR="00F72FE4">
        <w:t xml:space="preserve">(di tempat perhentian) karena </w:t>
      </w:r>
      <w:r>
        <w:t>sesungguhnya mereka akan ditanya ''. (Ash-Shaaffaat: 24)</w:t>
      </w:r>
    </w:p>
    <w:p w:rsidR="00F72FE4" w:rsidRDefault="00F72FE4" w:rsidP="009A3292">
      <w:pPr>
        <w:pStyle w:val="libNormal"/>
      </w:pPr>
    </w:p>
    <w:p w:rsidR="00F72FE4" w:rsidRDefault="00F72FE4" w:rsidP="009A3292">
      <w:pPr>
        <w:pStyle w:val="libNormal"/>
      </w:pPr>
      <w:r>
        <w:t xml:space="preserve">Maksudnya jika ia </w:t>
      </w:r>
      <w:r w:rsidR="009A3292">
        <w:t>menyuruh anak puterinya memakai hijab sejak dini.</w:t>
      </w:r>
    </w:p>
    <w:p w:rsidR="00F72FE4" w:rsidRDefault="00F72FE4" w:rsidP="009A3292">
      <w:pPr>
        <w:pStyle w:val="libNormal"/>
      </w:pPr>
    </w:p>
    <w:p w:rsidR="009A3292" w:rsidRDefault="00163389" w:rsidP="009A3292">
      <w:pPr>
        <w:pStyle w:val="libNormal"/>
      </w:pPr>
      <w:r>
        <w:t xml:space="preserve">Nabi ShalIallahu 'Alaihi </w:t>
      </w:r>
      <w:r w:rsidR="009A3292">
        <w:t>Wasallam bersabda:''Masing-masing kamu adalah pe</w:t>
      </w:r>
      <w:r w:rsidR="0066124B">
        <w:t xml:space="preserve">mimpin dan masing-masing kamu </w:t>
      </w:r>
      <w:r w:rsidR="009A3292">
        <w:t>akan ditanya tent</w:t>
      </w:r>
      <w:r w:rsidR="00BC252C">
        <w:t>ang yang dipimpinnya.... '''''</w:t>
      </w:r>
    </w:p>
    <w:p w:rsidR="00BC252C" w:rsidRDefault="00BC252C" w:rsidP="009A3292">
      <w:pPr>
        <w:pStyle w:val="libNormal"/>
      </w:pPr>
    </w:p>
    <w:p w:rsidR="00236249" w:rsidRDefault="009A3292" w:rsidP="009A3292">
      <w:pPr>
        <w:pStyle w:val="libNormal"/>
      </w:pPr>
      <w:r>
        <w:t>Seorang ayah adalah pemimpin pertama dalam rumah</w:t>
      </w:r>
      <w:r w:rsidR="006249EB">
        <w:t xml:space="preserve"> tangga. Fada hari Kiamat dia </w:t>
      </w:r>
      <w:r>
        <w:t>akan ditanya tentang masing</w:t>
      </w:r>
      <w:r w:rsidR="008F471F">
        <w:t>-</w:t>
      </w:r>
      <w:r>
        <w:t>m</w:t>
      </w:r>
      <w:r w:rsidR="00236249">
        <w:t xml:space="preserve">asing orang yang ada di bawah </w:t>
      </w:r>
      <w:r>
        <w:t>kepemimpinannya.</w:t>
      </w:r>
    </w:p>
    <w:p w:rsidR="00236249" w:rsidRDefault="00236249" w:rsidP="009A3292">
      <w:pPr>
        <w:pStyle w:val="libNormal"/>
      </w:pPr>
    </w:p>
    <w:p w:rsidR="009A3292" w:rsidRDefault="009A3292" w:rsidP="009A3292">
      <w:pPr>
        <w:pStyle w:val="libNormal"/>
      </w:pPr>
      <w:r>
        <w:t>Setiap ayah hendaknya ber</w:t>
      </w:r>
      <w:r w:rsidR="00FF0BC2">
        <w:t xml:space="preserve">tanya kepada dirinya sendiri: </w:t>
      </w:r>
      <w:r>
        <w:t xml:space="preserve">''Berapa banyak para pemuda yang tergoda oleh </w:t>
      </w:r>
      <w:r w:rsidR="00FF0BC2">
        <w:t xml:space="preserve">anak puterinya? Seberapa jauh </w:t>
      </w:r>
      <w:r>
        <w:t>puterinya menyebabk</w:t>
      </w:r>
      <w:r w:rsidR="00FF0BC2">
        <w:t>an penyimpangan para pemuda?''</w:t>
      </w:r>
    </w:p>
    <w:p w:rsidR="00FF0BC2" w:rsidRDefault="00FF0BC2" w:rsidP="009A3292">
      <w:pPr>
        <w:pStyle w:val="libNormal"/>
      </w:pPr>
    </w:p>
    <w:p w:rsidR="00E06454" w:rsidRDefault="00A70311" w:rsidP="00A70311">
      <w:pPr>
        <w:pStyle w:val="libNormal"/>
      </w:pPr>
      <w:r w:rsidRPr="00A70311">
        <w:t>2.</w:t>
      </w:r>
      <w:r>
        <w:t xml:space="preserve"> </w:t>
      </w:r>
      <w:r w:rsidR="009A3292">
        <w:t>Ungkapan Cinta untuk Anak-anak PuteriAllah sebagai saksi, betapa</w:t>
      </w:r>
      <w:r w:rsidR="001A2AC4">
        <w:t xml:space="preserve"> kami </w:t>
      </w:r>
      <w:r w:rsidR="009A3292">
        <w:t>amat mengkhawatirkan dirimu akan mendapat siksa Allah. Kami begitu ingin rnmenyelamatkanmu dari segala bahaya yang akan menimpamu, baik di dunia</w:t>
      </w:r>
      <w:r w:rsidR="00E06454">
        <w:t xml:space="preserve"> maupun di akhirat. Ini adalah kewajiban seorang muslim </w:t>
      </w:r>
      <w:r w:rsidR="00B659A7">
        <w:t>kepada saudaranya muslim yang lain.</w:t>
      </w:r>
    </w:p>
    <w:p w:rsidR="00B659A7" w:rsidRDefault="00B659A7" w:rsidP="00A70311">
      <w:pPr>
        <w:pStyle w:val="libNormal"/>
      </w:pPr>
    </w:p>
    <w:p w:rsidR="00E06454" w:rsidRDefault="00E06454" w:rsidP="00E06454">
      <w:pPr>
        <w:pStyle w:val="libNormal"/>
      </w:pPr>
      <w:r>
        <w:t>Di antara bahaya yang bakal menimpa ukhti yang t</w:t>
      </w:r>
      <w:r w:rsidR="008D4ADB">
        <w:t xml:space="preserve">idak ber-hijab, baik di dunia </w:t>
      </w:r>
      <w:r>
        <w:t xml:space="preserve">maupun di akhirat, adalah seperti </w:t>
      </w:r>
      <w:r>
        <w:lastRenderedPageBreak/>
        <w:t>disebutkan Nabi</w:t>
      </w:r>
      <w:r w:rsidR="008D4ADB">
        <w:t xml:space="preserve"> Shallallahu 'Alaihi Wasallam </w:t>
      </w:r>
      <w:r>
        <w:t xml:space="preserve">dalam sabdanya:''Akan ada di akhir umatku kaum </w:t>
      </w:r>
      <w:r w:rsidR="008D4ADB">
        <w:t xml:space="preserve">lelaki yang menunggang pelana </w:t>
      </w:r>
      <w:r>
        <w:t>seperti layaknya kaum lelaki, mereka turun</w:t>
      </w:r>
      <w:r w:rsidR="008D4ADB">
        <w:t xml:space="preserve"> di depan pintu-pintu masjid, wanita-wanita mereka</w:t>
      </w:r>
      <w:r>
        <w:t xml:space="preserve"> berpakaian (tetapi) tel</w:t>
      </w:r>
      <w:r w:rsidR="008D4ADB">
        <w:t xml:space="preserve">anjang, di atas kepala mereka </w:t>
      </w:r>
      <w:r>
        <w:t>(terdapat sesuatu) seperti punuk onta yang lema</w:t>
      </w:r>
      <w:r w:rsidR="008D4ADB">
        <w:t xml:space="preserve">h gemulai. Laknatlah mereka!, </w:t>
      </w:r>
      <w:r>
        <w:t>sesungguhnya mereka adalah wanita-wanita terlakna</w:t>
      </w:r>
      <w:r w:rsidR="008D4ADB">
        <w:t>t.</w:t>
      </w:r>
    </w:p>
    <w:p w:rsidR="008D4ADB" w:rsidRDefault="008D4ADB" w:rsidP="00E06454">
      <w:pPr>
        <w:pStyle w:val="libNormal"/>
      </w:pPr>
    </w:p>
    <w:p w:rsidR="002B7730" w:rsidRDefault="002B7730" w:rsidP="00E06454">
      <w:pPr>
        <w:pStyle w:val="libNormal"/>
      </w:pPr>
      <w:r>
        <w:t>Wahai ukhti yang tak ber-hijab!</w:t>
      </w:r>
    </w:p>
    <w:p w:rsidR="002B7730" w:rsidRDefault="002B7730" w:rsidP="00E06454">
      <w:pPr>
        <w:pStyle w:val="libNormal"/>
      </w:pPr>
    </w:p>
    <w:p w:rsidR="00A56923" w:rsidRDefault="00E06454" w:rsidP="00E06454">
      <w:pPr>
        <w:pStyle w:val="libNormal"/>
      </w:pPr>
      <w:r>
        <w:t>Tahukah engkau</w:t>
      </w:r>
      <w:r w:rsidR="00A56923">
        <w:t xml:space="preserve"> makna laknat? Laknat artinya </w:t>
      </w:r>
      <w:r>
        <w:t>dijauhkan dari rahmat Allah Ta'ala.</w:t>
      </w:r>
    </w:p>
    <w:p w:rsidR="00A56923" w:rsidRDefault="00A56923" w:rsidP="00E06454">
      <w:pPr>
        <w:pStyle w:val="libNormal"/>
      </w:pPr>
    </w:p>
    <w:p w:rsidR="00E06454" w:rsidRDefault="00E06454" w:rsidP="00E06454">
      <w:pPr>
        <w:pStyle w:val="libNormal"/>
      </w:pPr>
      <w:r>
        <w:t>Dalam hadits</w:t>
      </w:r>
      <w:r w:rsidR="00D5299C">
        <w:t xml:space="preserve"> tadi, Rasulullah Shallallahu </w:t>
      </w:r>
      <w:r>
        <w:t>alaihi wasalam memerintahkan setiap muslim, agar</w:t>
      </w:r>
      <w:r w:rsidR="00024310">
        <w:t xml:space="preserve"> melaknat tipe wanita seperti </w:t>
      </w:r>
      <w:r>
        <w:t>yang telah disebutkan. Yaitu mereka yang mengen</w:t>
      </w:r>
      <w:r w:rsidR="00E05225">
        <w:t xml:space="preserve">akan pakaian di tubuh mereka, </w:t>
      </w:r>
      <w:r>
        <w:t>tapi tidak sampai menutup auratnya, sehingga seakan</w:t>
      </w:r>
      <w:r w:rsidR="00E05225">
        <w:t xml:space="preserve">-akan mereka telanjang. Dalam </w:t>
      </w:r>
      <w:r>
        <w:t>hadits lain Nabi shalla</w:t>
      </w:r>
      <w:r w:rsidR="00E05225">
        <w:t>llahu alaihi wasalam bersabda:</w:t>
      </w:r>
    </w:p>
    <w:p w:rsidR="00E05225" w:rsidRDefault="00E05225" w:rsidP="00E06454">
      <w:pPr>
        <w:pStyle w:val="libNormal"/>
      </w:pPr>
    </w:p>
    <w:p w:rsidR="008D24EF" w:rsidRDefault="00E06454" w:rsidP="00E06454">
      <w:pPr>
        <w:pStyle w:val="libNormal"/>
      </w:pPr>
      <w:r>
        <w:t>''Dua kelompok termasuk penghuni Neraka, aku (sendir</w:t>
      </w:r>
      <w:r w:rsidR="008D24EF">
        <w:t xml:space="preserve">i) belum pernah melihat </w:t>
      </w:r>
      <w:r>
        <w:t>mereka, yaitu orang-orang yang membawa cemeti</w:t>
      </w:r>
      <w:r w:rsidR="008D24EF">
        <w:t xml:space="preserve"> seperti ekor sapi, dengannya </w:t>
      </w:r>
      <w:r>
        <w:t>mereka mencambuki manusia ,~dan para wanita yang b</w:t>
      </w:r>
      <w:r w:rsidR="008D24EF">
        <w:t xml:space="preserve">erpakaian (tetapi) teIanjang, </w:t>
      </w:r>
      <w:r>
        <w:t>bergoyang-goyang dan berlenggak-lenggok, kepala mereka (ada sesuatu) se</w:t>
      </w:r>
      <w:r w:rsidR="008D24EF">
        <w:t xml:space="preserve">perti </w:t>
      </w:r>
      <w:r>
        <w:t xml:space="preserve">punuk unta yang bergoyang-goyang. </w:t>
      </w:r>
    </w:p>
    <w:p w:rsidR="008D24EF" w:rsidRDefault="008D24EF" w:rsidP="00E06454">
      <w:pPr>
        <w:pStyle w:val="libNormal"/>
      </w:pPr>
    </w:p>
    <w:p w:rsidR="00143608" w:rsidRDefault="00E06454" w:rsidP="00E06454">
      <w:pPr>
        <w:pStyle w:val="libNormal"/>
      </w:pPr>
      <w:r>
        <w:t>Mereka tentu t</w:t>
      </w:r>
      <w:r w:rsidR="00742DB0">
        <w:t xml:space="preserve">idak akan masuk Surga, bahkan </w:t>
      </w:r>
      <w:r>
        <w:t>tidak mendapatkan baunya. Dan sesungguhnya bau</w:t>
      </w:r>
      <w:r w:rsidR="00143608">
        <w:t xml:space="preserve"> Surga itu tercium dari jarak </w:t>
      </w:r>
      <w:r>
        <w:t>perjalanan sekian dan sekian ''.(HR.Muslim)</w:t>
      </w:r>
    </w:p>
    <w:p w:rsidR="00143608" w:rsidRDefault="00143608" w:rsidP="00E06454">
      <w:pPr>
        <w:pStyle w:val="libNormal"/>
      </w:pPr>
    </w:p>
    <w:p w:rsidR="00234A8C" w:rsidRDefault="00E06454" w:rsidP="00E06454">
      <w:pPr>
        <w:pStyle w:val="libNormal"/>
      </w:pPr>
      <w:r>
        <w:lastRenderedPageBreak/>
        <w:t>D</w:t>
      </w:r>
      <w:r w:rsidR="00234A8C">
        <w:t xml:space="preserve">alam hadits tersebut terdapat </w:t>
      </w:r>
      <w:r>
        <w:t>sifat-sifat secara rinci tent</w:t>
      </w:r>
      <w:r w:rsidR="00234A8C">
        <w:t>ang golongan wanita ini, yaitu:</w:t>
      </w:r>
    </w:p>
    <w:p w:rsidR="00234A8C" w:rsidRDefault="00234A8C" w:rsidP="00E06454">
      <w:pPr>
        <w:pStyle w:val="libNormal"/>
      </w:pPr>
    </w:p>
    <w:p w:rsidR="00E06454" w:rsidRDefault="006650AC" w:rsidP="00145F24">
      <w:pPr>
        <w:pStyle w:val="libNormal"/>
      </w:pPr>
      <w:r w:rsidRPr="006650AC">
        <w:t>1.</w:t>
      </w:r>
      <w:r>
        <w:t xml:space="preserve"> </w:t>
      </w:r>
      <w:r w:rsidR="00234A8C">
        <w:t xml:space="preserve">Mengenakan </w:t>
      </w:r>
      <w:r w:rsidR="00E06454">
        <w:t>sebagian pakaian, tetapi dia menyerupai orang tel</w:t>
      </w:r>
      <w:r w:rsidR="008B359A">
        <w:t xml:space="preserve">anjang, karena sebagian besar </w:t>
      </w:r>
      <w:r w:rsidR="00E06454">
        <w:t>tubuhnya terbuka dan itu mudah membangkitkan bir</w:t>
      </w:r>
      <w:r>
        <w:t xml:space="preserve">ahi laki- laki, seperti paha, </w:t>
      </w:r>
      <w:r w:rsidR="00E06454">
        <w:t>lengan, rambut, dada dan lain-lainnya. Juga pak</w:t>
      </w:r>
      <w:r>
        <w:t xml:space="preserve">aian yang tembus pandang atau </w:t>
      </w:r>
      <w:r w:rsidR="00E06454">
        <w:t>yang amat ketat, sehingga membentuk lekuk-le</w:t>
      </w:r>
      <w:r>
        <w:t>kuk tubuhnya, maka ia seperti telanjang, meski berpakaian.</w:t>
      </w:r>
    </w:p>
    <w:p w:rsidR="006650AC" w:rsidRDefault="006650AC" w:rsidP="00145F24"/>
    <w:p w:rsidR="00E06454" w:rsidRDefault="006C643F" w:rsidP="006C643F">
      <w:pPr>
        <w:pStyle w:val="libNormal"/>
      </w:pPr>
      <w:r w:rsidRPr="006C643F">
        <w:t>2.</w:t>
      </w:r>
      <w:r>
        <w:t xml:space="preserve"> </w:t>
      </w:r>
      <w:r w:rsidR="00E06454">
        <w:t>Jalannya lenggak-lenggok dan bergoyang,</w:t>
      </w:r>
      <w:r>
        <w:t xml:space="preserve"> sehingga membangkitkan nafsu birahi.</w:t>
      </w:r>
    </w:p>
    <w:p w:rsidR="006C643F" w:rsidRDefault="006C643F" w:rsidP="006C643F">
      <w:pPr>
        <w:pStyle w:val="libNormal"/>
      </w:pPr>
    </w:p>
    <w:p w:rsidR="00E06454" w:rsidRDefault="00700FD5" w:rsidP="00700FD5">
      <w:pPr>
        <w:pStyle w:val="libNormal"/>
      </w:pPr>
      <w:r w:rsidRPr="00700FD5">
        <w:t>3.</w:t>
      </w:r>
      <w:r>
        <w:t xml:space="preserve"> </w:t>
      </w:r>
      <w:r w:rsidR="00E06454">
        <w:t>Kepalanya tampak lebih tinggi, sebab ia membu</w:t>
      </w:r>
      <w:r>
        <w:t xml:space="preserve">at seni hiasan dari bulu atau </w:t>
      </w:r>
      <w:r w:rsidR="00E06454">
        <w:t>rambut sintetis, karena tin</w:t>
      </w:r>
      <w:r>
        <w:t>gginya, ia seperti punuk onta.</w:t>
      </w:r>
    </w:p>
    <w:p w:rsidR="00700FD5" w:rsidRDefault="00700FD5" w:rsidP="00700FD5">
      <w:pPr>
        <w:pStyle w:val="libNormal"/>
      </w:pPr>
    </w:p>
    <w:p w:rsidR="00E06454" w:rsidRDefault="00E06454" w:rsidP="00E06454">
      <w:pPr>
        <w:pStyle w:val="libNormal"/>
      </w:pPr>
      <w:r>
        <w:t>Hadits tersebut juga menjelaskan hakikat gol</w:t>
      </w:r>
      <w:r w:rsidR="00BC55E0">
        <w:t xml:space="preserve">ongan wanita yang tidak masuk </w:t>
      </w:r>
      <w:r>
        <w:t>surga, bahkan sekedar mencium bau wanginya pun tidak, pad</w:t>
      </w:r>
      <w:r w:rsidR="00BC55E0">
        <w:t xml:space="preserve">ahal rahmat Allah </w:t>
      </w:r>
      <w:r>
        <w:t>meliputi segenap langit dan bumi. Belum lagi Ra</w:t>
      </w:r>
      <w:r w:rsidR="00BC55E0">
        <w:t xml:space="preserve">sulullah Shallallalhu 'Alaihi </w:t>
      </w:r>
      <w:r>
        <w:t>Wasallam yang menyuruh kaum muslimin agar melakna</w:t>
      </w:r>
      <w:r w:rsidR="00BC55E0">
        <w:t xml:space="preserve">t mereka. ''Laknatlah mereka, </w:t>
      </w:r>
      <w:r>
        <w:t>sesungguhnya mer</w:t>
      </w:r>
      <w:r w:rsidR="00BC55E0">
        <w:t>eka adalah wanita terlaknat''.</w:t>
      </w:r>
    </w:p>
    <w:p w:rsidR="00BC55E0" w:rsidRDefault="00BC55E0" w:rsidP="00E06454">
      <w:pPr>
        <w:pStyle w:val="libNormal"/>
      </w:pPr>
    </w:p>
    <w:p w:rsidR="001C5CE4" w:rsidRDefault="00E06454" w:rsidP="00E06454">
      <w:pPr>
        <w:pStyle w:val="libNormal"/>
      </w:pPr>
      <w:r>
        <w:t xml:space="preserve">Kami tidak menginginkan,selain kebaikan bagi </w:t>
      </w:r>
      <w:r w:rsidR="001C5CE4">
        <w:t xml:space="preserve">anda Kekhawatiran kami kepada </w:t>
      </w:r>
      <w:r>
        <w:t>diri anda, mendorong kami berharap dari lubuk h</w:t>
      </w:r>
      <w:r w:rsidR="001C5CE4">
        <w:t xml:space="preserve">ati kami yang terdalam, untuk </w:t>
      </w:r>
      <w:r>
        <w:t xml:space="preserve">menjauhkan anda dari segala yang tidak disenangi. </w:t>
      </w:r>
    </w:p>
    <w:p w:rsidR="001C5CE4" w:rsidRDefault="001C5CE4" w:rsidP="00E06454">
      <w:pPr>
        <w:pStyle w:val="libNormal"/>
      </w:pPr>
    </w:p>
    <w:p w:rsidR="00FB4225" w:rsidRDefault="00E06454" w:rsidP="00E06454">
      <w:pPr>
        <w:pStyle w:val="libNormal"/>
      </w:pPr>
      <w:r>
        <w:t>S</w:t>
      </w:r>
      <w:r w:rsidR="00696168">
        <w:t xml:space="preserve">emoga Allah mengisi hati anda </w:t>
      </w:r>
      <w:r>
        <w:t xml:space="preserve">dengan cahayaNya yang tidak pernah padam, lalu </w:t>
      </w:r>
      <w:r w:rsidR="004D7ADD">
        <w:t xml:space="preserve">anda menang dalam pertarungan </w:t>
      </w:r>
      <w:r w:rsidR="00FB4225">
        <w:t>melawan setan, jin dan manusia.</w:t>
      </w:r>
    </w:p>
    <w:p w:rsidR="00FB4225" w:rsidRDefault="00FB4225" w:rsidP="00E06454">
      <w:pPr>
        <w:pStyle w:val="libNormal"/>
      </w:pPr>
    </w:p>
    <w:p w:rsidR="00E06454" w:rsidRDefault="00E06454" w:rsidP="00E06454">
      <w:pPr>
        <w:pStyle w:val="libNormal"/>
      </w:pPr>
      <w:r>
        <w:lastRenderedPageBreak/>
        <w:t>Selanjutnya anda be</w:t>
      </w:r>
      <w:r w:rsidR="004811D0">
        <w:t xml:space="preserve">rketetapan melepaskan jeratan </w:t>
      </w:r>
      <w:r>
        <w:t>dan memerdekakan diri dari tawanan hawa nafsu, menu</w:t>
      </w:r>
      <w:r w:rsidR="00755AC5">
        <w:t xml:space="preserve">ju alam kebebasan, kemuliaan, </w:t>
      </w:r>
      <w:r>
        <w:t>kehormatan,</w:t>
      </w:r>
      <w:r w:rsidR="00755AC5">
        <w:t xml:space="preserve"> ketenangan dan alam kesucian.</w:t>
      </w:r>
    </w:p>
    <w:p w:rsidR="00755AC5" w:rsidRDefault="00755AC5" w:rsidP="00E06454">
      <w:pPr>
        <w:pStyle w:val="libNormal"/>
      </w:pPr>
    </w:p>
    <w:p w:rsidR="00E52915" w:rsidRDefault="00E06454" w:rsidP="00E06454">
      <w:pPr>
        <w:pStyle w:val="libNormal"/>
      </w:pPr>
      <w:r>
        <w:t>3. Apakah Engkau Menjamin Umurmu Masih Panjang?</w:t>
      </w:r>
    </w:p>
    <w:p w:rsidR="00E52915" w:rsidRDefault="00E52915" w:rsidP="00E06454">
      <w:pPr>
        <w:pStyle w:val="libNormal"/>
      </w:pPr>
    </w:p>
    <w:p w:rsidR="0008566F" w:rsidRDefault="00E06454" w:rsidP="00E06454">
      <w:pPr>
        <w:pStyle w:val="libNormal"/>
      </w:pPr>
      <w:r>
        <w:t>Wahai ukhti yang tidak rnber-hijab! Engkau tidak mau berhijab dengan dalih masih belum dewasa, apakah rnengkau dapat menjamin umu</w:t>
      </w:r>
      <w:r w:rsidR="0008566F">
        <w:t>rmu panjang beberapa saat lagi?</w:t>
      </w:r>
    </w:p>
    <w:p w:rsidR="0008566F" w:rsidRDefault="0008566F" w:rsidP="00E06454">
      <w:pPr>
        <w:pStyle w:val="libNormal"/>
      </w:pPr>
    </w:p>
    <w:p w:rsidR="003B07A4" w:rsidRDefault="0008566F" w:rsidP="00E06454">
      <w:pPr>
        <w:pStyle w:val="libNormal"/>
      </w:pPr>
      <w:r>
        <w:t xml:space="preserve">Apakah engkau tahu, </w:t>
      </w:r>
      <w:r w:rsidR="00E06454">
        <w:t>atau seseorang mengabarkan padamu tentang kapan engkau bakal mati?</w:t>
      </w:r>
    </w:p>
    <w:p w:rsidR="003B07A4" w:rsidRDefault="003B07A4" w:rsidP="00E06454">
      <w:pPr>
        <w:pStyle w:val="libNormal"/>
      </w:pPr>
    </w:p>
    <w:p w:rsidR="00E06454" w:rsidRDefault="003A5674" w:rsidP="00E06454">
      <w:pPr>
        <w:pStyle w:val="libNormal"/>
      </w:pPr>
      <w:r>
        <w:t xml:space="preserve">Jika </w:t>
      </w:r>
      <w:r w:rsidR="00E06454">
        <w:t>tidak, maka boleh jadi kematian akan menjempu</w:t>
      </w:r>
      <w:r w:rsidR="007E1181">
        <w:t xml:space="preserve">tmu setelah setahun, sebulan, </w:t>
      </w:r>
      <w:r w:rsidR="00E06454">
        <w:t>seminggu, sehari, sejam atau sedetik kemudian. Se</w:t>
      </w:r>
      <w:r w:rsidR="00E45EEF">
        <w:t xml:space="preserve">mua itu serba mungkin, selama </w:t>
      </w:r>
      <w:r w:rsidR="00E06454">
        <w:t>kita tidak tah</w:t>
      </w:r>
      <w:r w:rsidR="009F4268">
        <w:t>u kapan ajal kita akan datang.</w:t>
      </w:r>
    </w:p>
    <w:p w:rsidR="009F4268" w:rsidRDefault="009F4268" w:rsidP="00E06454">
      <w:pPr>
        <w:pStyle w:val="libNormal"/>
      </w:pPr>
    </w:p>
    <w:p w:rsidR="004953FD" w:rsidRDefault="00E06454" w:rsidP="00E06454">
      <w:pPr>
        <w:pStyle w:val="libNormal"/>
      </w:pPr>
      <w:r>
        <w:t>Wahai ukhti, kematian tidak hanya mengetuk pintu</w:t>
      </w:r>
      <w:r w:rsidR="00786D7A">
        <w:t xml:space="preserve"> orang yang sakit, tidak pula </w:t>
      </w:r>
      <w:r>
        <w:t>orang yang lanjut usia saja, tetapi juga orang-ora</w:t>
      </w:r>
      <w:r w:rsidR="00640D48">
        <w:t xml:space="preserve">ng yang sehat walafiat, orang </w:t>
      </w:r>
      <w:r>
        <w:t>dewasa, pemuda bahkan sampai bayi yang masih menet</w:t>
      </w:r>
      <w:r w:rsidR="004953FD">
        <w:t>ek di pangkuan ibunya.</w:t>
      </w:r>
    </w:p>
    <w:p w:rsidR="004953FD" w:rsidRDefault="004953FD" w:rsidP="00E06454">
      <w:pPr>
        <w:pStyle w:val="libNormal"/>
      </w:pPr>
    </w:p>
    <w:p w:rsidR="00145F24" w:rsidRDefault="004953FD" w:rsidP="00E06454">
      <w:pPr>
        <w:pStyle w:val="libNormal"/>
      </w:pPr>
      <w:r>
        <w:t xml:space="preserve">Banyak </w:t>
      </w:r>
      <w:r w:rsidR="00E06454">
        <w:t>contoh yang bisa dipaparkan</w:t>
      </w:r>
    </w:p>
    <w:p w:rsidR="00145F24" w:rsidRPr="00145F24" w:rsidRDefault="00145F24">
      <w:r>
        <w:br w:type="page"/>
      </w:r>
    </w:p>
    <w:p w:rsidR="002A1F06" w:rsidRDefault="002A1F06" w:rsidP="002A1F06">
      <w:pPr>
        <w:pStyle w:val="Heading3"/>
      </w:pPr>
      <w:bookmarkStart w:id="9" w:name="_Toc451244476"/>
      <w:r>
        <w:lastRenderedPageBreak/>
        <w:t>G. KISAH-KISAH NYATA</w:t>
      </w:r>
      <w:bookmarkEnd w:id="9"/>
    </w:p>
    <w:p w:rsidR="002A1F06" w:rsidRDefault="002A1F06" w:rsidP="002A1F06">
      <w:pPr>
        <w:pStyle w:val="libNormal"/>
      </w:pPr>
    </w:p>
    <w:p w:rsidR="002A1F06" w:rsidRDefault="001A237D" w:rsidP="001A237D">
      <w:pPr>
        <w:pStyle w:val="libNormal"/>
      </w:pPr>
      <w:r w:rsidRPr="001A237D">
        <w:t>1.</w:t>
      </w:r>
      <w:r>
        <w:t xml:space="preserve"> </w:t>
      </w:r>
      <w:r w:rsidR="002A1F06">
        <w:t>Kematian Yang Tiba-tibaSeorang a</w:t>
      </w:r>
      <w:r>
        <w:t xml:space="preserve">nggota parlemen dalam kondisi </w:t>
      </w:r>
      <w:r w:rsidR="002A1F06">
        <w:t>kesehatan yang prima, penuh energi dan memil</w:t>
      </w:r>
      <w:r>
        <w:t xml:space="preserve">iki etos kerja sangat tinggi, </w:t>
      </w:r>
      <w:r w:rsidR="002A1F06">
        <w:t>orangnya masih muda. Namun, tiba-tiba virus</w:t>
      </w:r>
      <w:r>
        <w:t xml:space="preserve"> ganas menyerang otaknya. Tak </w:t>
      </w:r>
      <w:r w:rsidR="002A1F06">
        <w:t>berlangsung lama, virus itu berubah menjadi segu</w:t>
      </w:r>
      <w:r>
        <w:t xml:space="preserve">mpal daging. Anggota parlemen </w:t>
      </w:r>
      <w:r w:rsidR="002A1F06">
        <w:t>itu akhimya tak berdaya dan meningal deng</w:t>
      </w:r>
      <w:r>
        <w:t>an cara yang amat mengenaskan.</w:t>
      </w:r>
    </w:p>
    <w:p w:rsidR="001A237D" w:rsidRDefault="001A237D" w:rsidP="001A237D"/>
    <w:p w:rsidR="002A1F06" w:rsidRDefault="002A1F06" w:rsidP="002A1F06">
      <w:pPr>
        <w:pStyle w:val="libNormal"/>
      </w:pPr>
      <w:r>
        <w:t>2. Kematian Tak Kenal Orang Sehat atau Sakit</w:t>
      </w:r>
      <w:r w:rsidR="00E5657C">
        <w:t xml:space="preserve"> Seorang komandan tinggi di </w:t>
      </w:r>
      <w:r>
        <w:t>jajaran Angkatan Bersenjata, ia tak pernah mengeluhkan suatu penyak</w:t>
      </w:r>
      <w:r w:rsidR="00E5657C">
        <w:t xml:space="preserve">it apapun, </w:t>
      </w:r>
      <w:r>
        <w:t>tubuhnya padat berisi, otot-ototnya kekar, lin</w:t>
      </w:r>
      <w:r w:rsidR="00E5657C">
        <w:t xml:space="preserve">cah dan gesit dalam melakukan </w:t>
      </w:r>
      <w:r>
        <w:t>tugas di teritorialnya.Seperti biasa, pada su</w:t>
      </w:r>
      <w:r w:rsidR="00E5657C">
        <w:t xml:space="preserve">atu malam, ia pergi tidur. Di </w:t>
      </w:r>
      <w:r>
        <w:t>pagi hari, sang ibu membangunkannya. Tak ada jawab</w:t>
      </w:r>
      <w:r w:rsidR="00E5657C">
        <w:t xml:space="preserve">an. Apa yang tejadi? Ternyata </w:t>
      </w:r>
      <w:r>
        <w:t>tubuhnya sudah dingin dan terbujur kaku. Tidur it</w:t>
      </w:r>
      <w:r w:rsidR="00E5657C">
        <w:t>u menghantarnya pada kematian dan tak pemah kembali lagi.</w:t>
      </w:r>
    </w:p>
    <w:p w:rsidR="00E5657C" w:rsidRDefault="00E5657C" w:rsidP="002A1F06">
      <w:pPr>
        <w:pStyle w:val="libNormal"/>
      </w:pPr>
    </w:p>
    <w:p w:rsidR="002A1F06" w:rsidRDefault="002A1F06" w:rsidP="002A1F06">
      <w:pPr>
        <w:pStyle w:val="libNormal"/>
      </w:pPr>
      <w:r>
        <w:t>3. Temanku Mati Terbakar</w:t>
      </w:r>
      <w:r w:rsidR="00E5657C">
        <w:t xml:space="preserve"> </w:t>
      </w:r>
      <w:r>
        <w:t>Abu Abdillah berka</w:t>
      </w:r>
      <w:r w:rsidR="00E5657C">
        <w:t xml:space="preserve">ta: ''Aku tak tahu, bagaimana </w:t>
      </w:r>
      <w:r>
        <w:t xml:space="preserve">harus menuturkan </w:t>
      </w:r>
      <w:r w:rsidR="00E5657C">
        <w:t>kisah ini padamu. Kisah yang pern</w:t>
      </w:r>
      <w:r>
        <w:t>ah kualami sendiri beberapa tahun lain, sehingga mengubah total perjalanan hidu</w:t>
      </w:r>
      <w:r w:rsidR="00E5657C">
        <w:t xml:space="preserve">pku. Sebenarnya aku tak ingin </w:t>
      </w:r>
      <w:r>
        <w:t>menceritakannya, tapi demi tanggung jawab di hadapa</w:t>
      </w:r>
      <w:r w:rsidR="00E5657C">
        <w:t xml:space="preserve">n Allah, demi peringatan bagi </w:t>
      </w:r>
      <w:r>
        <w:t>para pemuda yang mendurhakai Allah dan demi p</w:t>
      </w:r>
      <w:r w:rsidR="00E5657C">
        <w:t xml:space="preserve">elajaran bagi para gadis yang </w:t>
      </w:r>
      <w:r>
        <w:t xml:space="preserve">mengejar bayangan semu, yang disebut cinta, maka </w:t>
      </w:r>
      <w:r w:rsidR="00E5657C">
        <w:t xml:space="preserve">kuungkapkan kisah ini. Ketika </w:t>
      </w:r>
      <w:r>
        <w:t>itu kami tiga sekawan. Yang mengumpulkan k</w:t>
      </w:r>
      <w:r w:rsidR="00E5657C">
        <w:t xml:space="preserve">ami adalah kesamaan nafsu dan </w:t>
      </w:r>
      <w:r>
        <w:t>kesia</w:t>
      </w:r>
      <w:r w:rsidR="00E5657C">
        <w:t>-</w:t>
      </w:r>
      <w:r>
        <w:t>siaan. Oh tidak, kami beremp</w:t>
      </w:r>
      <w:r w:rsidR="00E5657C">
        <w:t>at. Satunya lagi adalah setan.</w:t>
      </w:r>
    </w:p>
    <w:p w:rsidR="00E5657C" w:rsidRDefault="00E5657C" w:rsidP="002A1F06">
      <w:pPr>
        <w:pStyle w:val="libNormal"/>
      </w:pPr>
    </w:p>
    <w:p w:rsidR="00E5657C" w:rsidRDefault="002A1F06" w:rsidP="002A1F06">
      <w:pPr>
        <w:pStyle w:val="libNormal"/>
      </w:pPr>
      <w:r>
        <w:t>Kami pergi berburu gadis-gadis. Mereka kami ra</w:t>
      </w:r>
      <w:r w:rsidR="00E5657C">
        <w:t xml:space="preserve">yu dengan kata-kata manis, </w:t>
      </w:r>
      <w:r>
        <w:t xml:space="preserve">hingga mereka takluk, lain kami </w:t>
      </w:r>
      <w:r>
        <w:lastRenderedPageBreak/>
        <w:t xml:space="preserve">bawa ke sebuah </w:t>
      </w:r>
      <w:r w:rsidR="00E5657C">
        <w:t xml:space="preserve">taman yang jauh terpencil. Di </w:t>
      </w:r>
      <w:r>
        <w:t>sana, kami berubah menjadi serigala-serigala y</w:t>
      </w:r>
      <w:r w:rsidR="00E5657C">
        <w:t xml:space="preserve">ang tak menaruh belas kasihan </w:t>
      </w:r>
      <w:r>
        <w:t>mendengar rintihan permohonan mereka,</w:t>
      </w:r>
      <w:r w:rsidR="00E5657C">
        <w:t xml:space="preserve"> hati dan perasaan kami sudah </w:t>
      </w:r>
      <w:r>
        <w:t>mati.</w:t>
      </w:r>
    </w:p>
    <w:p w:rsidR="00E5657C" w:rsidRDefault="00E5657C" w:rsidP="002A1F06">
      <w:pPr>
        <w:pStyle w:val="libNormal"/>
      </w:pPr>
    </w:p>
    <w:p w:rsidR="002A1F06" w:rsidRDefault="002A1F06" w:rsidP="002A1F06">
      <w:pPr>
        <w:pStyle w:val="libNormal"/>
      </w:pPr>
      <w:r>
        <w:t>Begitulah hari-hari kami di taman, di te</w:t>
      </w:r>
      <w:r w:rsidR="00E5657C">
        <w:t xml:space="preserve">nda, atau dalam mobil yang di </w:t>
      </w:r>
      <w:r>
        <w:t>parkir di pinggir pantai. Sampai suatu hari, yang</w:t>
      </w:r>
      <w:r w:rsidR="00E5657C">
        <w:t xml:space="preserve"> tak mungkin pernah saya bisa </w:t>
      </w:r>
      <w:r>
        <w:t xml:space="preserve">melupakannya, seperti biasa </w:t>
      </w:r>
      <w:r w:rsidR="00E5657C">
        <w:t xml:space="preserve">kami pergi ke taman. Seperti bisa pula, </w:t>
      </w:r>
      <w:r>
        <w:t xml:space="preserve">masing-masing kami menyantap satu mangsa gadis, </w:t>
      </w:r>
      <w:r w:rsidR="00E5657C">
        <w:t xml:space="preserve">ditemani minuman laknat. Satu </w:t>
      </w:r>
      <w:r>
        <w:t>ha</w:t>
      </w:r>
      <w:r w:rsidR="00E5657C">
        <w:t>l kami lupa.saat itu, makanan.</w:t>
      </w:r>
    </w:p>
    <w:p w:rsidR="00E5657C" w:rsidRDefault="00E5657C" w:rsidP="002A1F06">
      <w:pPr>
        <w:pStyle w:val="libNormal"/>
      </w:pPr>
    </w:p>
    <w:p w:rsidR="00246320" w:rsidRDefault="002A1F06" w:rsidP="002A1F06">
      <w:pPr>
        <w:pStyle w:val="libNormal"/>
      </w:pPr>
      <w:r>
        <w:t>Segera salah Seorang di antara kami be</w:t>
      </w:r>
      <w:r w:rsidR="00246320">
        <w:t xml:space="preserve">rgegas membeli makanan dengan </w:t>
      </w:r>
      <w:r>
        <w:t>mengendarai mobilnya. Saat ia berangkat, jam</w:t>
      </w:r>
      <w:r w:rsidR="00246320">
        <w:t xml:space="preserve"> menunjukkan pukul enam sore.</w:t>
      </w:r>
    </w:p>
    <w:p w:rsidR="00246320" w:rsidRDefault="00246320" w:rsidP="002A1F06">
      <w:pPr>
        <w:pStyle w:val="libNormal"/>
      </w:pPr>
    </w:p>
    <w:p w:rsidR="00246320" w:rsidRDefault="002A1F06" w:rsidP="002A1F06">
      <w:pPr>
        <w:pStyle w:val="libNormal"/>
      </w:pPr>
      <w:r>
        <w:t xml:space="preserve">Beberapa jam berlalu, tapi teman kami itu belum </w:t>
      </w:r>
      <w:r w:rsidR="00246320">
        <w:t xml:space="preserve">kembali. Pukul sepuluh malam, </w:t>
      </w:r>
      <w:r>
        <w:t>hatiku mulai tidak enak dan gusar. Maka a</w:t>
      </w:r>
      <w:r w:rsidR="00246320">
        <w:t xml:space="preserve">ku segera membawa mobil untuk </w:t>
      </w:r>
      <w:r>
        <w:t>mencarinya. Di</w:t>
      </w:r>
      <w:r w:rsidR="00246320">
        <w:t xml:space="preserve"> tengah perjalanan, di kejauhan aku melihat jilatan api.</w:t>
      </w:r>
    </w:p>
    <w:p w:rsidR="00246320" w:rsidRDefault="00246320" w:rsidP="002A1F06">
      <w:pPr>
        <w:pStyle w:val="libNormal"/>
      </w:pPr>
    </w:p>
    <w:p w:rsidR="00246320" w:rsidRDefault="00246320" w:rsidP="002A1F06">
      <w:pPr>
        <w:pStyle w:val="libNormal"/>
      </w:pPr>
      <w:r>
        <w:t xml:space="preserve">Aku </w:t>
      </w:r>
      <w:r w:rsidR="002A1F06">
        <w:t xml:space="preserve">mencoba mendekat. Astaghfirullah, aku hampir tak </w:t>
      </w:r>
      <w:r>
        <w:t xml:space="preserve">percaya dengan yang </w:t>
      </w:r>
      <w:r w:rsidR="002A1F06">
        <w:t>kulihat.Ternyata api itu bersumber dari mo</w:t>
      </w:r>
      <w:r>
        <w:t xml:space="preserve">bil temanku yang terbalik dan </w:t>
      </w:r>
      <w:r w:rsidR="002A1F06">
        <w:t>terbakar. Aku panik seperti orang gila.</w:t>
      </w:r>
    </w:p>
    <w:p w:rsidR="00246320" w:rsidRDefault="00246320" w:rsidP="002A1F06">
      <w:pPr>
        <w:pStyle w:val="libNormal"/>
      </w:pPr>
    </w:p>
    <w:p w:rsidR="002A1F06" w:rsidRDefault="002A1F06" w:rsidP="002A1F06">
      <w:pPr>
        <w:pStyle w:val="libNormal"/>
      </w:pPr>
      <w:r>
        <w:t>Aku sege</w:t>
      </w:r>
      <w:r w:rsidR="00246320">
        <w:t xml:space="preserve">ra mengeluarkan tubuh temanku </w:t>
      </w:r>
      <w:r>
        <w:t>dari mobilnya yang masih menyala. Aku ngeri tat</w:t>
      </w:r>
      <w:r w:rsidR="00246320">
        <w:t xml:space="preserve">kala melihat separuh tubuhnya </w:t>
      </w:r>
      <w:r>
        <w:t>masak terpanggang api. Kubopong tubu</w:t>
      </w:r>
      <w:r w:rsidR="00246320">
        <w:t>hnya lalu kuletakkan di tanah.</w:t>
      </w:r>
    </w:p>
    <w:p w:rsidR="00246320" w:rsidRDefault="00246320" w:rsidP="002A1F06">
      <w:pPr>
        <w:pStyle w:val="libNormal"/>
      </w:pPr>
    </w:p>
    <w:p w:rsidR="00246320" w:rsidRDefault="002A1F06" w:rsidP="002A1F06">
      <w:pPr>
        <w:pStyle w:val="libNormal"/>
      </w:pPr>
      <w:r>
        <w:t>Sejenak kemudian, dia berusaha membuka ked</w:t>
      </w:r>
      <w:r w:rsidR="00246320">
        <w:t xml:space="preserve">ua belah matanya, ia berbisik </w:t>
      </w:r>
      <w:r>
        <w:t xml:space="preserve">lirih: ''Api..., api...!''Aku memutuskan untuk segera membawa ke rumah sakit </w:t>
      </w:r>
      <w:r>
        <w:lastRenderedPageBreak/>
        <w:t>dengan mobilku. Tetapi dengan suara campur ta</w:t>
      </w:r>
      <w:r w:rsidR="00246320">
        <w:t xml:space="preserve">ngis, ia mencegah: '';Tak ada </w:t>
      </w:r>
      <w:r>
        <w:t>gu</w:t>
      </w:r>
      <w:r w:rsidR="00246320">
        <w:t>nanya.. aku tak akan sampai...!</w:t>
      </w:r>
    </w:p>
    <w:p w:rsidR="00246320" w:rsidRDefault="00246320" w:rsidP="002A1F06">
      <w:pPr>
        <w:pStyle w:val="libNormal"/>
      </w:pPr>
    </w:p>
    <w:p w:rsidR="00246320" w:rsidRDefault="002A1F06" w:rsidP="002A1F06">
      <w:pPr>
        <w:pStyle w:val="libNormal"/>
      </w:pPr>
      <w:r>
        <w:t xml:space="preserve">Air mataku </w:t>
      </w:r>
      <w:r w:rsidR="00246320">
        <w:t xml:space="preserve">tumpah, aku harus menyaksikan </w:t>
      </w:r>
      <w:r>
        <w:t>temanku meninggal dihadapanku. Di tengah kepani</w:t>
      </w:r>
      <w:r w:rsidR="00246320">
        <w:t xml:space="preserve">kanku, tiba-tiba ia berteriak </w:t>
      </w:r>
      <w:r>
        <w:t>lemah: ''Apa yang mesti kukatakan padarnya?</w:t>
      </w:r>
    </w:p>
    <w:p w:rsidR="00246320" w:rsidRDefault="00246320" w:rsidP="002A1F06">
      <w:pPr>
        <w:pStyle w:val="libNormal"/>
      </w:pPr>
    </w:p>
    <w:p w:rsidR="00246320" w:rsidRDefault="002A1F06" w:rsidP="002A1F06">
      <w:pPr>
        <w:pStyle w:val="libNormal"/>
      </w:pPr>
      <w:r>
        <w:t>Apa yang mesti k</w:t>
      </w:r>
      <w:r w:rsidR="00246320">
        <w:t xml:space="preserve">ukatakan </w:t>
      </w:r>
      <w:r>
        <w:t>padaNya?''Aku memandanginya penuh keheranan. ''S</w:t>
      </w:r>
      <w:r w:rsidR="00246320">
        <w:t xml:space="preserve">iapa?'' tanyaku. Dengan suara </w:t>
      </w:r>
      <w:r>
        <w:t>yang seakan berasal dari dasar Sumur y</w:t>
      </w:r>
      <w:r w:rsidR="00246320">
        <w:t xml:space="preserve">ang amat dalam, dia menjawab: </w:t>
      </w:r>
      <w:r>
        <w:t>''Allah!''</w:t>
      </w:r>
    </w:p>
    <w:p w:rsidR="00246320" w:rsidRDefault="00246320" w:rsidP="002A1F06">
      <w:pPr>
        <w:pStyle w:val="libNormal"/>
      </w:pPr>
    </w:p>
    <w:p w:rsidR="00246320" w:rsidRDefault="002A1F06" w:rsidP="002A1F06">
      <w:pPr>
        <w:pStyle w:val="libNormal"/>
      </w:pPr>
      <w:r>
        <w:t>Aku merinding ketakutan. Tubuh dan</w:t>
      </w:r>
      <w:r w:rsidR="00246320">
        <w:t xml:space="preserve"> perasaanku terguncang keras.</w:t>
      </w:r>
    </w:p>
    <w:p w:rsidR="00246320" w:rsidRDefault="00246320" w:rsidP="002A1F06">
      <w:pPr>
        <w:pStyle w:val="libNormal"/>
      </w:pPr>
    </w:p>
    <w:p w:rsidR="002A1F06" w:rsidRDefault="002A1F06" w:rsidP="002A1F06">
      <w:pPr>
        <w:pStyle w:val="libNormal"/>
      </w:pPr>
      <w:r>
        <w:t>Tiba-tiba temanku itu menjerit,gemanya menyelusu</w:t>
      </w:r>
      <w:r w:rsidR="00246320">
        <w:t xml:space="preserve">p ke setiap relung malam yang </w:t>
      </w:r>
      <w:r>
        <w:t>gulita, lain kudengar tarikan nafasnya yang terakhir. Innanlillaahi</w:t>
      </w:r>
      <w:r w:rsidR="00246320">
        <w:t xml:space="preserve"> wa innaa rnilaihi raaji 'uun.</w:t>
      </w:r>
    </w:p>
    <w:p w:rsidR="00246320" w:rsidRDefault="00246320" w:rsidP="002A1F06">
      <w:pPr>
        <w:pStyle w:val="libNormal"/>
      </w:pPr>
    </w:p>
    <w:p w:rsidR="005A1624" w:rsidRDefault="002A1F06" w:rsidP="002A1F06">
      <w:pPr>
        <w:pStyle w:val="libNormal"/>
      </w:pPr>
      <w:r>
        <w:t xml:space="preserve">Setelah itu, hari-hari berlalu seperti sedia </w:t>
      </w:r>
      <w:r w:rsidR="00246320">
        <w:t xml:space="preserve">kala, tetapi bayangan temanku </w:t>
      </w:r>
      <w:r>
        <w:t>yang meninggal, jerit ke</w:t>
      </w:r>
      <w:r w:rsidR="00246320">
        <w:t>sakitannya, api yang membakarnya</w:t>
      </w:r>
      <w:r w:rsidR="00981132">
        <w:t xml:space="preserve"> dan lolongannya ''Apa </w:t>
      </w:r>
      <w:r>
        <w:t>yang harus kukatakan padaNya? Apa yang harus kukat</w:t>
      </w:r>
      <w:r w:rsidR="005A1624">
        <w:t xml:space="preserve">akan padaNya?'', seakan terus </w:t>
      </w:r>
      <w:r>
        <w:t>membuntuti setiap gerak dan diamku.</w:t>
      </w:r>
    </w:p>
    <w:p w:rsidR="005A1624" w:rsidRDefault="005A1624" w:rsidP="002A1F06">
      <w:pPr>
        <w:pStyle w:val="libNormal"/>
      </w:pPr>
    </w:p>
    <w:p w:rsidR="005A1624" w:rsidRDefault="002A1F06" w:rsidP="002A1F06">
      <w:pPr>
        <w:pStyle w:val="libNormal"/>
      </w:pPr>
      <w:r>
        <w:t>Pada</w:t>
      </w:r>
      <w:r w:rsidR="005A1624">
        <w:t xml:space="preserve"> diriku sendiri aku bertanya: </w:t>
      </w:r>
      <w:r>
        <w:t>''Aku,... apa yang harus kukatakan padaNya?''</w:t>
      </w:r>
    </w:p>
    <w:p w:rsidR="005A1624" w:rsidRDefault="005A1624" w:rsidP="002A1F06">
      <w:pPr>
        <w:pStyle w:val="libNormal"/>
      </w:pPr>
    </w:p>
    <w:p w:rsidR="005A1624" w:rsidRDefault="002A1F06" w:rsidP="002A1F06">
      <w:pPr>
        <w:pStyle w:val="libNormal"/>
      </w:pPr>
      <w:r>
        <w:t>Ai</w:t>
      </w:r>
      <w:r w:rsidR="005A1624">
        <w:t xml:space="preserve">r mataku menetes, lain sebuah </w:t>
      </w:r>
      <w:r>
        <w:t>getaran aneh menjalari jiwaku. Saat puncak perenungan itulah, sayup</w:t>
      </w:r>
      <w:r w:rsidR="005A1624">
        <w:t xml:space="preserve">-sayup aku </w:t>
      </w:r>
      <w:r>
        <w:t>mendengar adzan Shubuh menggema:</w:t>
      </w:r>
    </w:p>
    <w:p w:rsidR="005A1624" w:rsidRDefault="005A1624" w:rsidP="002A1F06">
      <w:pPr>
        <w:pStyle w:val="libNormal"/>
      </w:pPr>
    </w:p>
    <w:p w:rsidR="002A1F06" w:rsidRDefault="002A1F06" w:rsidP="002A1F06">
      <w:pPr>
        <w:pStyle w:val="libNormal"/>
      </w:pPr>
      <w:r>
        <w:lastRenderedPageBreak/>
        <w:t>''Allahu</w:t>
      </w:r>
      <w:r w:rsidR="005A1624">
        <w:t xml:space="preserve"> Akbar, Allahu Akbar, Asyhadu Ala </w:t>
      </w:r>
      <w:r>
        <w:t>Ilaaha Illa Al</w:t>
      </w:r>
      <w:r w:rsidR="005C7C89">
        <w:t>lah... Asyhadu Anna Muhammadar Rasulull</w:t>
      </w:r>
      <w:r>
        <w:t>ah... Hay</w:t>
      </w:r>
      <w:r w:rsidR="005C7C89">
        <w:t>ya 'Alash Shalaah...''</w:t>
      </w:r>
    </w:p>
    <w:p w:rsidR="005C7C89" w:rsidRDefault="005C7C89" w:rsidP="002A1F06">
      <w:pPr>
        <w:pStyle w:val="libNormal"/>
      </w:pPr>
    </w:p>
    <w:p w:rsidR="000257BB" w:rsidRDefault="002A1F06" w:rsidP="002A1F06">
      <w:pPr>
        <w:pStyle w:val="libNormal"/>
      </w:pPr>
      <w:r>
        <w:t>Aku merasa bahwa adzan itu hanya ditujukan</w:t>
      </w:r>
      <w:r w:rsidR="00E0649C">
        <w:t xml:space="preserve"> pada diriku saja, mengajakku </w:t>
      </w:r>
      <w:r>
        <w:t>menyingkap fase kehidupanku yang kelam, men</w:t>
      </w:r>
      <w:r w:rsidR="000257BB">
        <w:t xml:space="preserve">gajakku pada jalan cahaya dan </w:t>
      </w:r>
      <w:r>
        <w:t>hidayah.</w:t>
      </w:r>
    </w:p>
    <w:p w:rsidR="000257BB" w:rsidRDefault="000257BB" w:rsidP="002A1F06">
      <w:pPr>
        <w:pStyle w:val="libNormal"/>
      </w:pPr>
    </w:p>
    <w:p w:rsidR="002A1F06" w:rsidRDefault="002A1F06" w:rsidP="002A1F06">
      <w:pPr>
        <w:pStyle w:val="libNormal"/>
      </w:pPr>
      <w:r>
        <w:t>Aku segera bangkit, mandi dan w</w:t>
      </w:r>
      <w:r w:rsidR="000257BB">
        <w:t xml:space="preserve">udhu, menyucikan tubuhku dari </w:t>
      </w:r>
      <w:r>
        <w:t>noda-noda kehinaan yang menenggelamkanku selama b</w:t>
      </w:r>
      <w:r w:rsidR="000257BB">
        <w:t xml:space="preserve">ertahun-tahun. Sejak saat itu </w:t>
      </w:r>
      <w:r>
        <w:t>aku tak pe</w:t>
      </w:r>
      <w:r w:rsidR="000257BB">
        <w:t>rnah lagi meninggalkan shalat.</w:t>
      </w:r>
    </w:p>
    <w:p w:rsidR="000257BB" w:rsidRDefault="000257BB" w:rsidP="002A1F06">
      <w:pPr>
        <w:pStyle w:val="libNormal"/>
      </w:pPr>
    </w:p>
    <w:p w:rsidR="00EA3CF6" w:rsidRDefault="002A1F06" w:rsidP="002A1F06">
      <w:pPr>
        <w:pStyle w:val="libNormal"/>
      </w:pPr>
      <w:r>
        <w:t>4. Kesudahan Yang Berlawanan</w:t>
      </w:r>
      <w:r w:rsidR="00CE2175">
        <w:t xml:space="preserve"> </w:t>
      </w:r>
      <w:r>
        <w:t>Tatkal</w:t>
      </w:r>
      <w:r w:rsidR="00EA3CF6">
        <w:t>a masih di bangku sekolah, aku</w:t>
      </w:r>
      <w:r>
        <w:t>nhidup bersama kedua orang</w:t>
      </w:r>
      <w:r w:rsidR="00EA3CF6">
        <w:t xml:space="preserve"> </w:t>
      </w:r>
      <w:r>
        <w:t>tuaku dalam lingkungan yang balk. Aku selalu mend</w:t>
      </w:r>
      <w:r w:rsidR="00EA3CF6">
        <w:t xml:space="preserve">engar </w:t>
      </w:r>
      <w:r>
        <w:t>do'a ibuku saat pulang dari keluyuran dan begadang</w:t>
      </w:r>
      <w:r w:rsidR="00EA3CF6">
        <w:t xml:space="preserve"> malam. Demikian pula ayahku, </w:t>
      </w:r>
      <w:r>
        <w:t>ia selalu dalam Shalatnya yang panjang. Aku hera</w:t>
      </w:r>
      <w:r w:rsidR="00EA3CF6">
        <w:t xml:space="preserve">n, mengapa ayah shalat begitu </w:t>
      </w:r>
      <w:r>
        <w:t>lama, apalagi jika saat musim dingin yang menyengat tulang.</w:t>
      </w:r>
    </w:p>
    <w:p w:rsidR="00EA3CF6" w:rsidRDefault="00EA3CF6" w:rsidP="002A1F06">
      <w:pPr>
        <w:pStyle w:val="libNormal"/>
      </w:pPr>
    </w:p>
    <w:p w:rsidR="00EA3CF6" w:rsidRDefault="00EA3CF6" w:rsidP="00EA3CF6">
      <w:pPr>
        <w:pStyle w:val="libNormal"/>
      </w:pPr>
      <w:r>
        <w:t xml:space="preserve">Aku sungguh </w:t>
      </w:r>
      <w:r w:rsidR="002A1F06">
        <w:t>heran. Bahkan hingga aku berkata kepada' diri</w:t>
      </w:r>
      <w:r>
        <w:t xml:space="preserve"> sendiri: ''Alangkah sabarnya </w:t>
      </w:r>
      <w:r w:rsidR="002A1F06">
        <w:t>mereka...setiap hari begitu...benar-benar menghe</w:t>
      </w:r>
      <w:r>
        <w:t xml:space="preserve">rankan!''Aku belum tahu bahwa </w:t>
      </w:r>
      <w:r w:rsidR="002A1F06">
        <w:t>di situlah</w:t>
      </w:r>
      <w:r>
        <w:t xml:space="preserve"> kebahagiaan orang mukmin, dan itulah shalat orang-orang pilihan...</w:t>
      </w:r>
      <w:r w:rsidR="00CC26A9">
        <w:t>Mereka bangkit dari tempat tidur</w:t>
      </w:r>
      <w:r>
        <w:t xml:space="preserve">ya </w:t>
      </w:r>
      <w:r w:rsidR="00CC26A9">
        <w:t>untuk bermunajat kepada Allah.</w:t>
      </w:r>
    </w:p>
    <w:p w:rsidR="00CC26A9" w:rsidRDefault="00CC26A9" w:rsidP="00EA3CF6">
      <w:pPr>
        <w:pStyle w:val="libNormal"/>
      </w:pPr>
    </w:p>
    <w:p w:rsidR="006628BD" w:rsidRDefault="00EA3CF6" w:rsidP="00EA3CF6">
      <w:pPr>
        <w:pStyle w:val="libNormal"/>
      </w:pPr>
      <w:r>
        <w:t>Setelah menjalani pendidikan militer, aku tumbu</w:t>
      </w:r>
      <w:r w:rsidR="006628BD">
        <w:t xml:space="preserve">h sebagai pemuda yang matang. </w:t>
      </w:r>
      <w:r>
        <w:t>Tetapi diriku semakin jauh dari Allah. Padahal ber</w:t>
      </w:r>
      <w:r w:rsidR="006628BD">
        <w:t xml:space="preserve">bagai nasihat selalu kuterima </w:t>
      </w:r>
      <w:r>
        <w:t>dan kudengar dari waktu ke waktu.Setelah tamat dari pendidik</w:t>
      </w:r>
      <w:r w:rsidR="006628BD">
        <w:t xml:space="preserve">an, aku </w:t>
      </w:r>
      <w:r>
        <w:t>ditugaskan ke kota yang jauh dari kotaku. Pe</w:t>
      </w:r>
      <w:r w:rsidR="006628BD">
        <w:t xml:space="preserve">rkenalanku dengan teman-teman </w:t>
      </w:r>
      <w:r>
        <w:t>sekerja membuatku agak ringan menanggung beban sebagai orang terasing.</w:t>
      </w:r>
    </w:p>
    <w:p w:rsidR="006628BD" w:rsidRDefault="006628BD" w:rsidP="00EA3CF6">
      <w:pPr>
        <w:pStyle w:val="libNormal"/>
      </w:pPr>
    </w:p>
    <w:p w:rsidR="00EA3CF6" w:rsidRDefault="001A7EF0" w:rsidP="00EA3CF6">
      <w:pPr>
        <w:pStyle w:val="libNormal"/>
      </w:pPr>
      <w:r>
        <w:t xml:space="preserve">Di </w:t>
      </w:r>
      <w:r w:rsidR="00EA3CF6">
        <w:t>sana, aku tak mendengar lagi suara bacaan Al-Qur'an</w:t>
      </w:r>
      <w:r w:rsidR="002F6283">
        <w:t xml:space="preserve">. Tak ada lagi suara ibu yang </w:t>
      </w:r>
      <w:r w:rsidR="00EA3CF6">
        <w:t>membangunkan dan menyuruhku shalat. Aku benar-ben</w:t>
      </w:r>
      <w:r w:rsidR="002F6283">
        <w:t xml:space="preserve">ar hidup sendirian, jauh dari </w:t>
      </w:r>
      <w:r w:rsidR="00EA3CF6">
        <w:t>lingkungan ke</w:t>
      </w:r>
      <w:r w:rsidR="002F6283">
        <w:t>luarga yang dulu kami nikmati.</w:t>
      </w:r>
    </w:p>
    <w:p w:rsidR="002F6283" w:rsidRDefault="002F6283" w:rsidP="00EA3CF6">
      <w:pPr>
        <w:pStyle w:val="libNormal"/>
      </w:pPr>
    </w:p>
    <w:p w:rsidR="001E525B" w:rsidRDefault="00EA3CF6" w:rsidP="00EA3CF6">
      <w:pPr>
        <w:pStyle w:val="libNormal"/>
      </w:pPr>
      <w:r>
        <w:t xml:space="preserve">Aku ditugaskan mengatur lalu lintas di sebuah </w:t>
      </w:r>
      <w:r w:rsidR="001E525B">
        <w:t xml:space="preserve">jalan tol. Di samping menjaga </w:t>
      </w:r>
      <w:r>
        <w:t>keamanan jalan, tugasku membant</w:t>
      </w:r>
      <w:r w:rsidR="001E525B">
        <w:t xml:space="preserve">u orang-orang yang membutuhkan </w:t>
      </w:r>
      <w:r>
        <w:t>bantuan.</w:t>
      </w:r>
    </w:p>
    <w:p w:rsidR="001E525B" w:rsidRDefault="001E525B" w:rsidP="00EA3CF6">
      <w:pPr>
        <w:pStyle w:val="libNormal"/>
      </w:pPr>
    </w:p>
    <w:p w:rsidR="0047322E" w:rsidRDefault="00EA3CF6" w:rsidP="00EA3CF6">
      <w:pPr>
        <w:pStyle w:val="libNormal"/>
      </w:pPr>
      <w:r>
        <w:t>Pekejaan baruku sungguh menyenang</w:t>
      </w:r>
      <w:r w:rsidR="0047322E">
        <w:t xml:space="preserve">kan Aku lakukan tugas-tugasku </w:t>
      </w:r>
      <w:r>
        <w:t>dengan semangat dan dedikasi tinggi.</w:t>
      </w:r>
    </w:p>
    <w:p w:rsidR="0047322E" w:rsidRDefault="0047322E" w:rsidP="00EA3CF6">
      <w:pPr>
        <w:pStyle w:val="libNormal"/>
      </w:pPr>
    </w:p>
    <w:p w:rsidR="0047322E" w:rsidRDefault="0047322E" w:rsidP="00EA3CF6">
      <w:pPr>
        <w:pStyle w:val="libNormal"/>
      </w:pPr>
      <w:r>
        <w:t xml:space="preserve">Tetapi, hidupku bagai selalu </w:t>
      </w:r>
      <w:r w:rsidR="00EA3CF6">
        <w:t>diombang-ambingkan ombak. Aku bingung dan seri</w:t>
      </w:r>
      <w:r>
        <w:t xml:space="preserve">ng melamun sendirian...banyak </w:t>
      </w:r>
      <w:r w:rsidR="00EA3CF6">
        <w:t>waktu luang...pengetahuanku terbatas.</w:t>
      </w:r>
    </w:p>
    <w:p w:rsidR="0047322E" w:rsidRDefault="0047322E" w:rsidP="00EA3CF6">
      <w:pPr>
        <w:pStyle w:val="libNormal"/>
      </w:pPr>
    </w:p>
    <w:p w:rsidR="00EA3CF6" w:rsidRDefault="00EA3CF6" w:rsidP="00EA3CF6">
      <w:pPr>
        <w:pStyle w:val="libNormal"/>
      </w:pPr>
      <w:r>
        <w:t>A</w:t>
      </w:r>
      <w:r w:rsidR="0047322E">
        <w:t xml:space="preserve">ku mulai jenuh...tak ada yang </w:t>
      </w:r>
      <w:r>
        <w:t>menuntunku di bidang agama. Aku'sebatang kara. Hamp</w:t>
      </w:r>
      <w:r w:rsidR="0047322E">
        <w:t xml:space="preserve">ir tiap'"hari yang kusaksikan </w:t>
      </w:r>
      <w:r>
        <w:t>hanya kecelakaan dan orang</w:t>
      </w:r>
      <w:r w:rsidR="0047322E">
        <w:t>-</w:t>
      </w:r>
      <w:r>
        <w:t xml:space="preserve">orang yang mengadu </w:t>
      </w:r>
      <w:r w:rsidR="0047322E">
        <w:t xml:space="preserve">kecopetan atau bentuk-bentuk </w:t>
      </w:r>
      <w:r>
        <w:t>penganiayaan lain. Aku bosan dengan rutinitas. Sampai suatu har</w:t>
      </w:r>
      <w:r w:rsidR="0047322E">
        <w:t xml:space="preserve">i terjadilah </w:t>
      </w:r>
      <w:r>
        <w:t>suatu peristiwa yang hin</w:t>
      </w:r>
      <w:r w:rsidR="0047322E">
        <w:t>gga kini tak pernah kulupakan.</w:t>
      </w:r>
    </w:p>
    <w:p w:rsidR="0047322E" w:rsidRDefault="0047322E" w:rsidP="00EA3CF6">
      <w:pPr>
        <w:pStyle w:val="libNormal"/>
      </w:pPr>
    </w:p>
    <w:p w:rsidR="0047322E" w:rsidRDefault="00EA3CF6" w:rsidP="00EA3CF6">
      <w:pPr>
        <w:pStyle w:val="libNormal"/>
      </w:pPr>
      <w:r>
        <w:t>Ketika kami dengan seorang kawan sedang bertugas di sebuah pos jalan.</w:t>
      </w:r>
    </w:p>
    <w:p w:rsidR="0047322E" w:rsidRDefault="0047322E" w:rsidP="00EA3CF6">
      <w:pPr>
        <w:pStyle w:val="libNormal"/>
      </w:pPr>
    </w:p>
    <w:p w:rsidR="0047322E" w:rsidRDefault="0047322E" w:rsidP="00EA3CF6">
      <w:pPr>
        <w:pStyle w:val="libNormal"/>
      </w:pPr>
      <w:r>
        <w:t xml:space="preserve">Kami </w:t>
      </w:r>
      <w:r w:rsidR="00EA3CF6">
        <w:t>asyik ngobrol&amp;tiba-tiba kami dikagetkan oleh su</w:t>
      </w:r>
      <w:r>
        <w:t xml:space="preserve">ara benturan yang amat keras. </w:t>
      </w:r>
      <w:r w:rsidR="00EA3CF6">
        <w:t>Kami mengalihkan pandangan. Teryata, sebuah m</w:t>
      </w:r>
      <w:r>
        <w:t xml:space="preserve">obil bertabrakan dengan mobil </w:t>
      </w:r>
      <w:r w:rsidR="00EA3CF6">
        <w:t>lain yang meluncur dari arah berlawanan. Kami</w:t>
      </w:r>
      <w:r>
        <w:t xml:space="preserve"> segera berlari menuju tempat </w:t>
      </w:r>
      <w:r w:rsidR="00EA3CF6">
        <w:t>kejadian untuk menolong Korban.</w:t>
      </w:r>
    </w:p>
    <w:p w:rsidR="0047322E" w:rsidRDefault="0047322E" w:rsidP="00EA3CF6">
      <w:pPr>
        <w:pStyle w:val="libNormal"/>
      </w:pPr>
    </w:p>
    <w:p w:rsidR="00EA3CF6" w:rsidRDefault="0047322E" w:rsidP="00EA3CF6">
      <w:pPr>
        <w:pStyle w:val="libNormal"/>
      </w:pPr>
      <w:r>
        <w:lastRenderedPageBreak/>
        <w:t>Kejadian ya</w:t>
      </w:r>
      <w:r w:rsidR="00EA3CF6">
        <w:t>ng s</w:t>
      </w:r>
      <w:r>
        <w:t xml:space="preserve">ungguh tragis. Kami lihat dua </w:t>
      </w:r>
      <w:r w:rsidR="00EA3CF6">
        <w:t>awak salah satu mobil daIam kondisi sangat kritis ke</w:t>
      </w:r>
      <w:r>
        <w:t xml:space="preserve">duanya segera kami </w:t>
      </w:r>
      <w:r w:rsidR="00EA3CF6">
        <w:t>keluarkan dari mobi</w:t>
      </w:r>
      <w:r>
        <w:t>l lalu kami bujurkan di tanah.</w:t>
      </w:r>
    </w:p>
    <w:p w:rsidR="0047322E" w:rsidRDefault="0047322E" w:rsidP="00EA3CF6">
      <w:pPr>
        <w:pStyle w:val="libNormal"/>
      </w:pPr>
    </w:p>
    <w:p w:rsidR="0047322E" w:rsidRDefault="00EA3CF6" w:rsidP="00EA3CF6">
      <w:pPr>
        <w:pStyle w:val="libNormal"/>
      </w:pPr>
      <w:r>
        <w:t>Kami cepat-cepat menuju mobil satunya. Tern</w:t>
      </w:r>
      <w:r w:rsidR="0047322E">
        <w:t xml:space="preserve">yata pengemudinya telah tewas </w:t>
      </w:r>
      <w:r>
        <w:t>dengan amat mengerikan. Kami kembali lagi kepad</w:t>
      </w:r>
      <w:r w:rsidR="0047322E">
        <w:t xml:space="preserve">a dua orang yang berada dalam </w:t>
      </w:r>
      <w:r>
        <w:t xml:space="preserve">kondisi koma. Temanku menuntun mereka </w:t>
      </w:r>
      <w:r w:rsidR="0047322E">
        <w:t xml:space="preserve">mengucapkan kalimat syahadat. </w:t>
      </w:r>
      <w:r>
        <w:t>:Ucapkanlah ''Laailaaha Illallaah&amp;La</w:t>
      </w:r>
      <w:r w:rsidR="0047322E">
        <w:t xml:space="preserve">ailaaha Illallaah&amp;'' perintah </w:t>
      </w:r>
      <w:r>
        <w:t>temanku.</w:t>
      </w:r>
    </w:p>
    <w:p w:rsidR="0047322E" w:rsidRDefault="0047322E" w:rsidP="00EA3CF6">
      <w:pPr>
        <w:pStyle w:val="libNormal"/>
      </w:pPr>
    </w:p>
    <w:p w:rsidR="0047322E" w:rsidRDefault="00EA3CF6" w:rsidP="00EA3CF6">
      <w:pPr>
        <w:pStyle w:val="libNormal"/>
      </w:pPr>
      <w:r>
        <w:t>Tetapi sungguh mengherankan, dari mulut</w:t>
      </w:r>
      <w:r w:rsidR="0047322E">
        <w:t xml:space="preserve">nya malah meluncur lagu-lagu. </w:t>
      </w:r>
      <w:r>
        <w:t>Keadaan itu membuatku merinding.</w:t>
      </w:r>
    </w:p>
    <w:p w:rsidR="0047322E" w:rsidRDefault="0047322E" w:rsidP="00EA3CF6">
      <w:pPr>
        <w:pStyle w:val="libNormal"/>
      </w:pPr>
    </w:p>
    <w:p w:rsidR="0047322E" w:rsidRDefault="00EA3CF6" w:rsidP="00EA3CF6">
      <w:pPr>
        <w:pStyle w:val="libNormal"/>
      </w:pPr>
      <w:r>
        <w:t>Temanku tampaknya sudah biasa mengh</w:t>
      </w:r>
      <w:r w:rsidR="0047322E">
        <w:t xml:space="preserve">adapi </w:t>
      </w:r>
      <w:r>
        <w:t>orang-orang yang sekarat...</w:t>
      </w:r>
    </w:p>
    <w:p w:rsidR="0047322E" w:rsidRDefault="0047322E" w:rsidP="00EA3CF6">
      <w:pPr>
        <w:pStyle w:val="libNormal"/>
      </w:pPr>
    </w:p>
    <w:p w:rsidR="0047322E" w:rsidRDefault="00EA3CF6" w:rsidP="0047322E">
      <w:pPr>
        <w:pStyle w:val="libNormal"/>
      </w:pPr>
      <w:r>
        <w:t>Kembali ia menuntu</w:t>
      </w:r>
      <w:r w:rsidR="0047322E">
        <w:t xml:space="preserve">n korban itu membaca syahadat. </w:t>
      </w:r>
      <w:r>
        <w:t>Aku diam membisu. Aku tak berkutik dengan pan</w:t>
      </w:r>
      <w:r w:rsidR="0047322E">
        <w:t xml:space="preserve">dangan nanar. Seumur hidupku, </w:t>
      </w:r>
      <w:r>
        <w:t>aku belum pernah menyaksikan orang yang sedang se</w:t>
      </w:r>
      <w:r w:rsidR="0047322E">
        <w:t xml:space="preserve">karat, apalagi dengan kondisi </w:t>
      </w:r>
      <w:r>
        <w:t>seperti ini. Temanku terus menuntun keduanya men</w:t>
      </w:r>
      <w:r w:rsidR="0047322E">
        <w:t xml:space="preserve">gulang-ulang bacaan syahadat. </w:t>
      </w:r>
      <w:r>
        <w:t>Tetapi... keduanya tetap terus saja melantunkan lagu.</w:t>
      </w:r>
    </w:p>
    <w:p w:rsidR="0047322E" w:rsidRDefault="0047322E" w:rsidP="0047322E">
      <w:pPr>
        <w:pStyle w:val="libNormal"/>
      </w:pPr>
    </w:p>
    <w:p w:rsidR="00EA3CF6" w:rsidRDefault="0047322E" w:rsidP="0047322E">
      <w:pPr>
        <w:pStyle w:val="libNormal"/>
      </w:pPr>
      <w:r>
        <w:t xml:space="preserve">Tak ada </w:t>
      </w:r>
      <w:r w:rsidR="00EA3CF6">
        <w:t>gunanya...Suara lagunya semakin melemah...</w:t>
      </w:r>
      <w:r>
        <w:t xml:space="preserve">lemah dan lemah sekali. Orang </w:t>
      </w:r>
      <w:r w:rsidR="00EA3CF6">
        <w:t>pertama diam, tak bersuara lagi, disusul orang kedu</w:t>
      </w:r>
      <w:r>
        <w:t>a. Tak ada gerak... keduanya telah meninggal dunia.</w:t>
      </w:r>
    </w:p>
    <w:p w:rsidR="0047322E" w:rsidRDefault="0047322E" w:rsidP="0047322E">
      <w:pPr>
        <w:pStyle w:val="libNormal"/>
      </w:pPr>
    </w:p>
    <w:p w:rsidR="0047322E" w:rsidRDefault="00EA3CF6" w:rsidP="00EA3CF6">
      <w:pPr>
        <w:pStyle w:val="libNormal"/>
      </w:pPr>
      <w:r>
        <w:t>Kami segera membawa mereka ke dalam mobil.</w:t>
      </w:r>
    </w:p>
    <w:p w:rsidR="0047322E" w:rsidRDefault="0047322E" w:rsidP="00EA3CF6">
      <w:pPr>
        <w:pStyle w:val="libNormal"/>
      </w:pPr>
    </w:p>
    <w:p w:rsidR="0047322E" w:rsidRDefault="0047322E" w:rsidP="00EA3CF6">
      <w:pPr>
        <w:pStyle w:val="libNormal"/>
      </w:pPr>
      <w:r>
        <w:t xml:space="preserve">Temanku menunduk, ia tak </w:t>
      </w:r>
      <w:r w:rsidR="00EA3CF6">
        <w:t>berbicara sepatah pun. Selama pejalanan hanya ada kebisuan, hening.</w:t>
      </w:r>
    </w:p>
    <w:p w:rsidR="0047322E" w:rsidRDefault="0047322E" w:rsidP="00EA3CF6">
      <w:pPr>
        <w:pStyle w:val="libNormal"/>
      </w:pPr>
    </w:p>
    <w:p w:rsidR="0047322E" w:rsidRDefault="0047322E" w:rsidP="00EA3CF6">
      <w:pPr>
        <w:pStyle w:val="libNormal"/>
      </w:pPr>
      <w:r>
        <w:lastRenderedPageBreak/>
        <w:t xml:space="preserve">Kesunyian </w:t>
      </w:r>
      <w:r w:rsidR="00EA3CF6">
        <w:t>pecah ketika temanku memulai bicara. Ia berbicara te</w:t>
      </w:r>
      <w:r>
        <w:t xml:space="preserve">ntang hakikat kematian dan </w:t>
      </w:r>
      <w:r w:rsidR="00EA3CF6">
        <w:t>su'ul khatimah (kesudahan yang buruk). Ia berka</w:t>
      </w:r>
      <w:r>
        <w:t xml:space="preserve">ta: ''Manusia akan mengakhiri </w:t>
      </w:r>
      <w:r w:rsidR="00EA3CF6">
        <w:t xml:space="preserve">hidupnya dengan baik atau buruk. </w:t>
      </w:r>
    </w:p>
    <w:p w:rsidR="0047322E" w:rsidRDefault="0047322E" w:rsidP="00EA3CF6">
      <w:pPr>
        <w:pStyle w:val="libNormal"/>
      </w:pPr>
    </w:p>
    <w:p w:rsidR="0047322E" w:rsidRDefault="00EA3CF6" w:rsidP="00EA3CF6">
      <w:pPr>
        <w:pStyle w:val="libNormal"/>
      </w:pPr>
      <w:r>
        <w:t>Kesudahan hidup i</w:t>
      </w:r>
      <w:r w:rsidR="0047322E">
        <w:t xml:space="preserve">tu biasanya pertanda dari apa </w:t>
      </w:r>
      <w:r>
        <w:t>yang dilakukan olehnya selama di dunia''. Ia bercerita panjang lebar padaku rntentang berbagai kisah yang diriwayatkan d</w:t>
      </w:r>
      <w:r w:rsidR="0047322E">
        <w:t xml:space="preserve">alam buku-buku Islam. Ia juga </w:t>
      </w:r>
      <w:r>
        <w:t>berbicara bagaimana seseorang akan mengakhir</w:t>
      </w:r>
      <w:r w:rsidR="0047322E">
        <w:t xml:space="preserve">i hidupnya sesuai dengan masa </w:t>
      </w:r>
      <w:r>
        <w:t>lalunya secara lahir batin.</w:t>
      </w:r>
    </w:p>
    <w:p w:rsidR="0047322E" w:rsidRDefault="0047322E" w:rsidP="00EA3CF6">
      <w:pPr>
        <w:pStyle w:val="libNormal"/>
      </w:pPr>
    </w:p>
    <w:p w:rsidR="0047322E" w:rsidRDefault="00EA3CF6" w:rsidP="00EA3CF6">
      <w:pPr>
        <w:pStyle w:val="libNormal"/>
      </w:pPr>
      <w:r>
        <w:t>Perjalanan ke ru</w:t>
      </w:r>
      <w:r w:rsidR="0047322E">
        <w:t xml:space="preserve">mah sakit terasa singkat oleh </w:t>
      </w:r>
      <w:r>
        <w:t>pembicaraan kami tentang kematian. Pembicaraan i</w:t>
      </w:r>
      <w:r w:rsidR="0047322E">
        <w:t xml:space="preserve">tu makin sempurna gambarannya </w:t>
      </w:r>
      <w:r>
        <w:t>tatkala ingat bahwa kami sedang membawa mayat.</w:t>
      </w:r>
    </w:p>
    <w:p w:rsidR="0047322E" w:rsidRDefault="0047322E" w:rsidP="00EA3CF6">
      <w:pPr>
        <w:pStyle w:val="libNormal"/>
      </w:pPr>
    </w:p>
    <w:p w:rsidR="00EA3CF6" w:rsidRDefault="0047322E" w:rsidP="00EA3CF6">
      <w:pPr>
        <w:pStyle w:val="libNormal"/>
      </w:pPr>
      <w:r>
        <w:t xml:space="preserve">Tiba-tiba aku menjadi takut </w:t>
      </w:r>
      <w:r w:rsidR="00EA3CF6">
        <w:t>mati. Peristiwa ini benar-benar memberi pelajaran b</w:t>
      </w:r>
      <w:r>
        <w:t xml:space="preserve">erharga bagiku. Hari itu, aku </w:t>
      </w:r>
      <w:r w:rsidR="00EA3CF6">
        <w:t>shalat kusyu' sekali.</w:t>
      </w:r>
      <w:r>
        <w:t xml:space="preserve"> </w:t>
      </w:r>
      <w:r w:rsidR="00EA3CF6">
        <w:t xml:space="preserve">Tetapi perlahan-lahan </w:t>
      </w:r>
      <w:r>
        <w:t>aku mulai melupakan peristiwa itu.</w:t>
      </w:r>
    </w:p>
    <w:p w:rsidR="0047322E" w:rsidRDefault="0047322E" w:rsidP="00EA3CF6">
      <w:pPr>
        <w:pStyle w:val="libNormal"/>
      </w:pPr>
    </w:p>
    <w:p w:rsidR="00EA3CF6" w:rsidRDefault="00EA3CF6" w:rsidP="00EA3CF6">
      <w:pPr>
        <w:pStyle w:val="libNormal"/>
      </w:pPr>
      <w:r>
        <w:t>Aku kembali pada kebiasaanku semula...Aku sepe</w:t>
      </w:r>
      <w:r w:rsidR="00737321">
        <w:t xml:space="preserve">rti tak pemah menyaksikan apa </w:t>
      </w:r>
      <w:r>
        <w:t xml:space="preserve">yang menimpa dua orang yang tak kukenal beberapa </w:t>
      </w:r>
      <w:r w:rsidR="00737321">
        <w:t xml:space="preserve">waktu lalu. Tetapi sejak saat </w:t>
      </w:r>
      <w:r>
        <w:t>itu, aku memang benar-benar menjadi benci kepada ya</w:t>
      </w:r>
      <w:r w:rsidR="00737321">
        <w:t xml:space="preserve">ng namanya lagu-lagu. Aku tak </w:t>
      </w:r>
      <w:r>
        <w:t>mau tenggelam menikmatinya seperti sedia kala. Mun</w:t>
      </w:r>
      <w:r w:rsidR="00737321">
        <w:t xml:space="preserve">gkin itu ada kaitannya dengan </w:t>
      </w:r>
      <w:r>
        <w:t>lagu yang pemah kudengar dari dua ora</w:t>
      </w:r>
      <w:r w:rsidR="00737321">
        <w:t>ng yang sedang sekarat dahulu.</w:t>
      </w:r>
    </w:p>
    <w:p w:rsidR="00737321" w:rsidRDefault="00737321" w:rsidP="00EA3CF6">
      <w:pPr>
        <w:pStyle w:val="libNormal"/>
      </w:pPr>
    </w:p>
    <w:p w:rsidR="00E743AD" w:rsidRDefault="00EA3CF6" w:rsidP="00EA3CF6">
      <w:pPr>
        <w:pStyle w:val="libNormal"/>
      </w:pPr>
      <w:r>
        <w:t>* Kejadian Yang Menakjubkan...Selang enam bulan dari peristiwa mengerika</w:t>
      </w:r>
      <w:r w:rsidR="00E743AD">
        <w:t xml:space="preserve">n </w:t>
      </w:r>
      <w:r>
        <w:t>itu...sebuah kejadian menakjubkan kembali terjadi di depan mataku. Seseorang rnmengendarai mobilnya dengan</w:t>
      </w:r>
      <w:r w:rsidR="00E743AD">
        <w:t xml:space="preserve"> </w:t>
      </w:r>
      <w:r>
        <w:t xml:space="preserve">pelan, tetapi </w:t>
      </w:r>
      <w:r>
        <w:lastRenderedPageBreak/>
        <w:t>tiba-</w:t>
      </w:r>
      <w:r w:rsidR="00E743AD">
        <w:t xml:space="preserve">tiba mobilnya mogok di sebuah </w:t>
      </w:r>
      <w:r>
        <w:t>terowongan menuju kota.</w:t>
      </w:r>
    </w:p>
    <w:p w:rsidR="00E743AD" w:rsidRDefault="00E743AD" w:rsidP="00EA3CF6">
      <w:pPr>
        <w:pStyle w:val="libNormal"/>
      </w:pPr>
    </w:p>
    <w:p w:rsidR="00EA3CF6" w:rsidRDefault="00EA3CF6" w:rsidP="00EA3CF6">
      <w:pPr>
        <w:pStyle w:val="libNormal"/>
      </w:pPr>
      <w:r>
        <w:t>Ia turun dari mobi</w:t>
      </w:r>
      <w:r w:rsidR="00E743AD">
        <w:t xml:space="preserve">lnya untuk mengganti ban yang </w:t>
      </w:r>
      <w:r>
        <w:t>kempes. Ketika ia berdiri di belakang mobi</w:t>
      </w:r>
      <w:r w:rsidR="00E743AD">
        <w:t xml:space="preserve">l untuk menurunkan ban serep, </w:t>
      </w:r>
      <w:r>
        <w:t>tiba-tiba sebuah mobil dengan kecepatan tinggi me</w:t>
      </w:r>
      <w:r w:rsidR="00E743AD">
        <w:t xml:space="preserve">nabraknya dari arah belakang. </w:t>
      </w:r>
      <w:r>
        <w:t>Lelaki itu pun</w:t>
      </w:r>
      <w:r w:rsidR="00E743AD">
        <w:t xml:space="preserve"> langsung tersungkur seketika.</w:t>
      </w:r>
    </w:p>
    <w:p w:rsidR="00E743AD" w:rsidRDefault="00E743AD" w:rsidP="00EA3CF6">
      <w:pPr>
        <w:pStyle w:val="libNormal"/>
      </w:pPr>
    </w:p>
    <w:p w:rsidR="00E743AD" w:rsidRDefault="00EA3CF6" w:rsidP="00EA3CF6">
      <w:pPr>
        <w:pStyle w:val="libNormal"/>
      </w:pPr>
      <w:r>
        <w:t>Aku dengan seorang kawan, -bukan yang me</w:t>
      </w:r>
      <w:r w:rsidR="00E743AD">
        <w:t xml:space="preserve">nemani-ku pada peristiwa yang </w:t>
      </w:r>
      <w:r>
        <w:t>pertama- cepat-cepat menuju tempat kejadian. D</w:t>
      </w:r>
      <w:r w:rsidR="00E743AD">
        <w:t xml:space="preserve">ia kami bawa dengan mobil dan </w:t>
      </w:r>
      <w:r>
        <w:t>segera pula kami menghubu</w:t>
      </w:r>
      <w:r w:rsidR="00E743AD">
        <w:t xml:space="preserve">ngi rumah sakit agar langsung </w:t>
      </w:r>
      <w:r>
        <w:t>mendapat</w:t>
      </w:r>
      <w:r w:rsidR="00E743AD">
        <w:t xml:space="preserve"> </w:t>
      </w:r>
      <w:r>
        <w:t>penanganan.</w:t>
      </w:r>
    </w:p>
    <w:p w:rsidR="00E743AD" w:rsidRDefault="00E743AD" w:rsidP="00EA3CF6">
      <w:pPr>
        <w:pStyle w:val="libNormal"/>
      </w:pPr>
    </w:p>
    <w:p w:rsidR="00E743AD" w:rsidRDefault="00EA3CF6" w:rsidP="00EA3CF6">
      <w:pPr>
        <w:pStyle w:val="libNormal"/>
      </w:pPr>
      <w:r>
        <w:t>Dia masih muda, dari tam</w:t>
      </w:r>
      <w:r w:rsidR="00E743AD">
        <w:t xml:space="preserve">pangnya, ia kelihatan seorang </w:t>
      </w:r>
      <w:r>
        <w:t>yang ta'at menjalankan perintah agama.</w:t>
      </w:r>
      <w:r w:rsidR="00E743AD">
        <w:t xml:space="preserve"> </w:t>
      </w:r>
      <w:r>
        <w:t>Ketika menga</w:t>
      </w:r>
      <w:r w:rsidR="00E743AD">
        <w:t xml:space="preserve">ngkatnya ke mobil, kami </w:t>
      </w:r>
      <w:r>
        <w:t>berdua cukup panik, sehingga tak sempat memper</w:t>
      </w:r>
      <w:r w:rsidR="00E743AD">
        <w:t xml:space="preserve">hatikan kalau ia menggumamkan </w:t>
      </w:r>
      <w:r>
        <w:t>sesuatu. Ketika kami membujurkannya di dalam mob</w:t>
      </w:r>
      <w:r w:rsidR="00E743AD">
        <w:t xml:space="preserve">il, kami baru bisa membedakan </w:t>
      </w:r>
      <w:r>
        <w:t>suara yang keluar dari mulutnya.</w:t>
      </w:r>
    </w:p>
    <w:p w:rsidR="00E743AD" w:rsidRDefault="00E743AD" w:rsidP="00EA3CF6">
      <w:pPr>
        <w:pStyle w:val="libNormal"/>
      </w:pPr>
    </w:p>
    <w:p w:rsidR="00E743AD" w:rsidRDefault="00E743AD" w:rsidP="00EA3CF6">
      <w:pPr>
        <w:pStyle w:val="libNormal"/>
      </w:pPr>
      <w:r>
        <w:t xml:space="preserve">Ia melantunkan ayat-ayat suci </w:t>
      </w:r>
      <w:r w:rsidR="00EA3CF6">
        <w:t>Al-Qur'an...dengan suara amat lemah.''Subhana</w:t>
      </w:r>
      <w:r>
        <w:t xml:space="preserve">llah! '' dalam kondisi kritis </w:t>
      </w:r>
      <w:r w:rsidR="00EA3CF6">
        <w:t>seperti , ia masih sempat melantunkan ayat-ayat suci Al-quran?</w:t>
      </w:r>
    </w:p>
    <w:p w:rsidR="00E743AD" w:rsidRDefault="00E743AD" w:rsidP="00EA3CF6">
      <w:pPr>
        <w:pStyle w:val="libNormal"/>
      </w:pPr>
    </w:p>
    <w:p w:rsidR="009A3292" w:rsidRDefault="00E743AD" w:rsidP="00EA3CF6">
      <w:pPr>
        <w:pStyle w:val="libNormal"/>
      </w:pPr>
      <w:r>
        <w:t xml:space="preserve"> Darah mengguyur </w:t>
      </w:r>
      <w:r w:rsidR="00EA3CF6">
        <w:t>seluruh pakaiannya; tulang-tulangnya</w:t>
      </w:r>
      <w:r>
        <w:t xml:space="preserve"> patah, bahkan:ia hampir mati.</w:t>
      </w:r>
    </w:p>
    <w:p w:rsidR="00E743AD" w:rsidRDefault="00E743AD" w:rsidP="00EA3CF6">
      <w:pPr>
        <w:pStyle w:val="libNormal"/>
      </w:pPr>
    </w:p>
    <w:p w:rsidR="00E743AD" w:rsidRDefault="00E743AD" w:rsidP="00E743AD">
      <w:pPr>
        <w:pStyle w:val="libNormal"/>
      </w:pPr>
      <w:r>
        <w:t>Dalam kondisi seperti itu, ia terus melantunkan ayat-ayat Al-Qur'an dengan suaranya yang merdu. Selama hidup aku tak pernah mendengar suara bacaan' al quran seindah itu. Dalam batin aku bergumam sendirian:</w:t>
      </w:r>
    </w:p>
    <w:p w:rsidR="00E743AD" w:rsidRDefault="00E743AD" w:rsidP="00E743AD">
      <w:pPr>
        <w:pStyle w:val="libNormal"/>
      </w:pPr>
    </w:p>
    <w:p w:rsidR="00E743AD" w:rsidRDefault="00E743AD" w:rsidP="00E743AD">
      <w:pPr>
        <w:pStyle w:val="libNormal"/>
      </w:pPr>
      <w:r>
        <w:lastRenderedPageBreak/>
        <w:t>''Aku akan menuntun membaca syahadat sebagaimana yang dilakukan oleh temanku terdahulu... apalagi aku Sudah punya pengalaman'' aku Meyakinkan diriku sendiri.</w:t>
      </w:r>
    </w:p>
    <w:p w:rsidR="00E743AD" w:rsidRDefault="00E743AD" w:rsidP="00E743AD">
      <w:pPr>
        <w:pStyle w:val="libNormal"/>
      </w:pPr>
    </w:p>
    <w:p w:rsidR="00E743AD" w:rsidRDefault="00E743AD" w:rsidP="00E743AD">
      <w:pPr>
        <w:pStyle w:val="libNormal"/>
      </w:pPr>
      <w:r>
        <w:t>Aku dan kawanku seperti kena hipnotis mendengarkan suara bacaan AlQur’an yang merdu itu. Sekonyong-konyong tubuhku merinding menjalar dan menyelusup ke setiap rongga.</w:t>
      </w:r>
    </w:p>
    <w:p w:rsidR="00E743AD" w:rsidRDefault="00E743AD" w:rsidP="00E743AD">
      <w:pPr>
        <w:pStyle w:val="libNormal"/>
      </w:pPr>
    </w:p>
    <w:p w:rsidR="00E743AD" w:rsidRDefault="00E743AD" w:rsidP="00E743AD">
      <w:pPr>
        <w:pStyle w:val="libNormal"/>
      </w:pPr>
      <w:r>
        <w:t>Tiba-tiba suara itu berhenti. Aku menoleh ke belakang. Kusaksikan dia mengacungkan jari telunjuknya lalu bersyahadat.</w:t>
      </w:r>
    </w:p>
    <w:p w:rsidR="00E743AD" w:rsidRDefault="00E743AD" w:rsidP="00E743AD">
      <w:pPr>
        <w:pStyle w:val="libNormal"/>
      </w:pPr>
    </w:p>
    <w:p w:rsidR="00E743AD" w:rsidRDefault="00E743AD" w:rsidP="00E743AD">
      <w:pPr>
        <w:pStyle w:val="libNormal"/>
      </w:pPr>
      <w:r>
        <w:t>Kepalanya terkulai, aku melompat ke belakang. Kupegang tangannya, detak jantungnya nafasnya, tidak ada yang terasa. Dia telah meninggal dunia.</w:t>
      </w:r>
    </w:p>
    <w:p w:rsidR="00E743AD" w:rsidRDefault="00E743AD" w:rsidP="00E743AD">
      <w:pPr>
        <w:pStyle w:val="libNormal"/>
      </w:pPr>
    </w:p>
    <w:p w:rsidR="00E743AD" w:rsidRDefault="00E743AD" w:rsidP="00E743AD">
      <w:pPr>
        <w:pStyle w:val="libNormal"/>
      </w:pPr>
      <w:r>
        <w:t xml:space="preserve">Aku lalu memandanginya lekat-lekat, air mataku menetes, kusembunyikan tangisku, takut diketahui kawanku. Kukabarkan kepada kawanku kalau pemuda itu telah wafat. Kawanku tak kuasa menahan tangisnya. </w:t>
      </w:r>
    </w:p>
    <w:p w:rsidR="00E743AD" w:rsidRDefault="00E743AD" w:rsidP="00E743AD">
      <w:pPr>
        <w:pStyle w:val="libNormal"/>
      </w:pPr>
    </w:p>
    <w:p w:rsidR="00E743AD" w:rsidRDefault="00E743AD" w:rsidP="00E743AD">
      <w:pPr>
        <w:pStyle w:val="libNormal"/>
      </w:pPr>
      <w:r>
        <w:t>Demikian pula halnya dengan diriku. Aku terus menangis, air mataku deras mengalir. Suasana dalam mobil betul-betul sangat mengharukan.</w:t>
      </w:r>
    </w:p>
    <w:p w:rsidR="00E743AD" w:rsidRDefault="00E743AD" w:rsidP="00E743AD">
      <w:pPr>
        <w:pStyle w:val="libNormal"/>
      </w:pPr>
    </w:p>
    <w:p w:rsidR="00E743AD" w:rsidRDefault="00E743AD" w:rsidP="00E743AD">
      <w:pPr>
        <w:pStyle w:val="libNormal"/>
      </w:pPr>
      <w:r>
        <w:t xml:space="preserve">Sampai di rumah sakit...Kepada orang-orang di sana kami mengabarkan perihal kematian pemuda itu dan peristiwa menjelang kematiannya yang menakjubkan. </w:t>
      </w:r>
    </w:p>
    <w:p w:rsidR="00E743AD" w:rsidRDefault="00E743AD" w:rsidP="00E743AD">
      <w:pPr>
        <w:pStyle w:val="libNormal"/>
      </w:pPr>
    </w:p>
    <w:p w:rsidR="00E743AD" w:rsidRDefault="00E743AD" w:rsidP="00E743AD">
      <w:pPr>
        <w:pStyle w:val="libNormal"/>
      </w:pPr>
      <w:r>
        <w:t xml:space="preserve">Banyak orang yang terpengaruh dengan kisah kami, sehingga tak sedikit yang meneteskan air mata. Salah seorang dari mereka, demi mendengar kisahnya, segera menghampiri jenazah dan mencium keningnya.Semua orang yang hadir memutuskan untuk tidak beranjak </w:t>
      </w:r>
      <w:r>
        <w:lastRenderedPageBreak/>
        <w:t>sebelum mengetahui secara pasti kapan jenazah akan dishalatkan.</w:t>
      </w:r>
    </w:p>
    <w:p w:rsidR="00E743AD" w:rsidRDefault="00E743AD" w:rsidP="00E743AD">
      <w:pPr>
        <w:pStyle w:val="libNormal"/>
      </w:pPr>
    </w:p>
    <w:p w:rsidR="00E743AD" w:rsidRDefault="00E743AD" w:rsidP="00E743AD">
      <w:pPr>
        <w:pStyle w:val="libNormal"/>
      </w:pPr>
      <w:r>
        <w:t>Mereka ingin memberi penghormatan terakhir kepada jenazah, semua ingin ikut menyalatinya.</w:t>
      </w:r>
    </w:p>
    <w:p w:rsidR="00E743AD" w:rsidRDefault="00E743AD" w:rsidP="00E743AD">
      <w:pPr>
        <w:pStyle w:val="libNormal"/>
      </w:pPr>
    </w:p>
    <w:p w:rsidR="00E743AD" w:rsidRDefault="00E743AD" w:rsidP="00E743AD">
      <w:pPr>
        <w:pStyle w:val="libNormal"/>
      </w:pPr>
      <w:r>
        <w:t>Salah seorang petugas rumah sakit menghubungi rumah almarhum. Kami ikut mengantarkan jenazah hingga ke rumah keluarganya. Salah seorang saudaranya mengisahkan ketika kecelakaan sebetulnya almarhum hendak menjenguk neneknya di desa.</w:t>
      </w:r>
    </w:p>
    <w:p w:rsidR="00E743AD" w:rsidRDefault="00E743AD" w:rsidP="00E743AD">
      <w:pPr>
        <w:pStyle w:val="libNormal"/>
      </w:pPr>
    </w:p>
    <w:p w:rsidR="00E743AD" w:rsidRDefault="00E743AD" w:rsidP="00E743AD">
      <w:pPr>
        <w:pStyle w:val="libNormal"/>
      </w:pPr>
      <w:r>
        <w:t xml:space="preserve">Pekejaan itu rutin ia lakukan setiap hari Senin. Di sana almarhum juga menyantuni para janda, anak yatim dan orang-orang miskin. Ketika tejadi kecelakaan, mobilnya penuh dengan beras, gula, buah-buahan dan barang-barang kebutuhan pokok lainnya. Ia juga tak lupa membawa buku-buku agama dan kaset-kaset pengajian. </w:t>
      </w:r>
    </w:p>
    <w:p w:rsidR="00E743AD" w:rsidRDefault="00E743AD" w:rsidP="00E743AD">
      <w:pPr>
        <w:pStyle w:val="libNormal"/>
      </w:pPr>
    </w:p>
    <w:p w:rsidR="00E743AD" w:rsidRDefault="00E743AD" w:rsidP="00E743AD">
      <w:pPr>
        <w:pStyle w:val="libNormal"/>
      </w:pPr>
      <w:r>
        <w:t>Semua itu untuk dibagi-bagikan kepada orang-orang yang ia santuni. Bahkan ia juga membawa permen untuk dibagibagikan kepada anak-anak kecil.</w:t>
      </w:r>
    </w:p>
    <w:p w:rsidR="00E743AD" w:rsidRDefault="00E743AD" w:rsidP="00E743AD">
      <w:pPr>
        <w:pStyle w:val="libNormal"/>
      </w:pPr>
    </w:p>
    <w:p w:rsidR="00E743AD" w:rsidRDefault="00E743AD" w:rsidP="00E743AD">
      <w:pPr>
        <w:pStyle w:val="libNormal"/>
      </w:pPr>
      <w:r>
        <w:t>Bila ada yang mengeluhkan-padanya tentang kejenuhan dalam pejalanan, ia menjawab dengan halus. ''Justru saya memanfaatkan waktu pejalananku dengan menghafal dan mengulang-ulang bacaan Al-Qur'an, juga dengan mendengarkan kaset-kaset pengajian, aku mengharap ridha Allah pada setiap langkah kaki yang aku ayunkan,'' kata almarhum.</w:t>
      </w:r>
    </w:p>
    <w:p w:rsidR="00E743AD" w:rsidRDefault="00E743AD" w:rsidP="00E743AD">
      <w:pPr>
        <w:pStyle w:val="libNormal"/>
      </w:pPr>
    </w:p>
    <w:p w:rsidR="00E743AD" w:rsidRDefault="00E743AD" w:rsidP="00E743AD">
      <w:pPr>
        <w:pStyle w:val="libNormal"/>
      </w:pPr>
      <w:r>
        <w:t>Aku ikut menyalati jenazah dan mengantarnya sampai ke kuburan.</w:t>
      </w:r>
    </w:p>
    <w:p w:rsidR="00E743AD" w:rsidRDefault="00E743AD" w:rsidP="00E743AD">
      <w:pPr>
        <w:pStyle w:val="libNormal"/>
      </w:pPr>
    </w:p>
    <w:p w:rsidR="00E743AD" w:rsidRDefault="00E743AD" w:rsidP="00E743AD">
      <w:pPr>
        <w:pStyle w:val="libNormal"/>
      </w:pPr>
      <w:r>
        <w:lastRenderedPageBreak/>
        <w:t>Dalam liang lahat yang sempit, almarhum dikebumikan. Wajahnya dihadapkan ke kiblat.''Dengan nama Allah dan atas nama Rasulullah''.</w:t>
      </w:r>
    </w:p>
    <w:p w:rsidR="00E743AD" w:rsidRDefault="00E743AD" w:rsidP="00E743AD">
      <w:pPr>
        <w:pStyle w:val="libNormal"/>
      </w:pPr>
    </w:p>
    <w:p w:rsidR="00E743AD" w:rsidRDefault="00E743AD" w:rsidP="00E743AD">
      <w:pPr>
        <w:pStyle w:val="libNormal"/>
      </w:pPr>
      <w:r>
        <w:t>Pelan-pelan, kami menimbuninya dengan tanah...Mintalah kepada Allah keteguhan hati saudaramu, sesungguhnya dia akan ditanya...Almarhum menghadapi hari pertamanya dari hari-hari akhirat...</w:t>
      </w:r>
    </w:p>
    <w:p w:rsidR="00E743AD" w:rsidRDefault="00E743AD" w:rsidP="00E743AD">
      <w:pPr>
        <w:pStyle w:val="libNormal"/>
      </w:pPr>
    </w:p>
    <w:p w:rsidR="00D9319F" w:rsidRDefault="00E743AD" w:rsidP="00D9319F">
      <w:pPr>
        <w:pStyle w:val="libNormal"/>
      </w:pPr>
      <w:r>
        <w:t>Dan aku... sungguh seakan-akan sedang menghadapi hari pertamaku di dunia. Aku benar-benar bertaubat dari kebiasaan burukku. Mudah-mudahan Allah mengampuni dosa-dosaku di masa lalu dan meneguhkanku untuk tetap mentaatinya, memberiku kesudahan hidup yang baik (khusnul khatimah) serta menjadikan kuburanku dan kuburan kaum muslimin sebagai taman-taman Surga. Amin...</w:t>
      </w:r>
    </w:p>
    <w:p w:rsidR="00D9319F" w:rsidRPr="00D9319F" w:rsidRDefault="00D9319F">
      <w:r>
        <w:br w:type="page"/>
      </w:r>
    </w:p>
    <w:p w:rsidR="00A87EA8" w:rsidRDefault="00A87EA8" w:rsidP="0009748E">
      <w:pPr>
        <w:pStyle w:val="Heading4"/>
      </w:pPr>
      <w:r>
        <w:lastRenderedPageBreak/>
        <w:t>Perjalanan Yang Jauh</w:t>
      </w:r>
    </w:p>
    <w:p w:rsidR="00A87EA8" w:rsidRDefault="00A87EA8" w:rsidP="00A87EA8">
      <w:pPr>
        <w:pStyle w:val="libNormal"/>
      </w:pPr>
    </w:p>
    <w:p w:rsidR="00A87EA8" w:rsidRDefault="00A87EA8" w:rsidP="00A87EA8">
      <w:pPr>
        <w:pStyle w:val="libNormal"/>
      </w:pPr>
      <w:r>
        <w:t>Nurah, saudara perempuanku nampak pucat dan kurus sekali. Tetapi seperti biasa, ia masih membaca Al-Qur'anul Karim.</w:t>
      </w:r>
    </w:p>
    <w:p w:rsidR="00A87EA8" w:rsidRDefault="00A87EA8" w:rsidP="00A87EA8">
      <w:pPr>
        <w:pStyle w:val="libNormal"/>
      </w:pPr>
    </w:p>
    <w:p w:rsidR="00A87EA8" w:rsidRDefault="00A87EA8" w:rsidP="00A87EA8">
      <w:pPr>
        <w:pStyle w:val="libNormal"/>
      </w:pPr>
      <w:r>
        <w:t>Tika ingin menemuinya, pergilah ke mushallanya. Di sana engkau akan mendapatinya sedang ruku', sujud dan menengadahkan ke langit. Itulah yang dilakukannya setiap pagi, sore dan di tengah malam hari. Ia tidak pernah jenuh.</w:t>
      </w:r>
    </w:p>
    <w:p w:rsidR="00A87EA8" w:rsidRDefault="00A87EA8" w:rsidP="00A87EA8">
      <w:pPr>
        <w:pStyle w:val="libNormal"/>
      </w:pPr>
    </w:p>
    <w:p w:rsidR="00A87EA8" w:rsidRDefault="00A87EA8" w:rsidP="00A87EA8">
      <w:pPr>
        <w:pStyle w:val="libNormal"/>
      </w:pPr>
      <w:r>
        <w:t>Berbeda dengannya, aku selalu asyik membaca majalah-majalah seni, tenggelam dengan buku-buku cerita dan hampir tak pernah beranjak dari video. Bahkan, aku sudah identik dengan benda yang satu ini. Setiap video diputar pasti di situ ada aku. Karena 'kesibukanku' ini, banyak kewajiban yang tak bisa kuselesaikan bahkan, aku suka meninggalkan shalat.</w:t>
      </w:r>
    </w:p>
    <w:p w:rsidR="00A87EA8" w:rsidRDefault="00A87EA8" w:rsidP="00A87EA8">
      <w:pPr>
        <w:pStyle w:val="libNormal"/>
      </w:pPr>
    </w:p>
    <w:p w:rsidR="00A87EA8" w:rsidRDefault="00A87EA8" w:rsidP="00A87EA8">
      <w:pPr>
        <w:pStyle w:val="libNormal"/>
      </w:pPr>
      <w:r>
        <w:t>Setelah tiga jam berturut-turut menonton video di tengah malam, aku dikagetkan oleh suara adzan yang berkumandang dari masjid dekat rumahku.</w:t>
      </w:r>
    </w:p>
    <w:p w:rsidR="00A87EA8" w:rsidRDefault="00A87EA8" w:rsidP="00A87EA8">
      <w:pPr>
        <w:pStyle w:val="libNormal"/>
      </w:pPr>
    </w:p>
    <w:p w:rsidR="00A87EA8" w:rsidRDefault="00A87EA8" w:rsidP="00A87EA8">
      <w:pPr>
        <w:pStyle w:val="libNormal"/>
      </w:pPr>
      <w:r>
        <w:t>Sekonyong-konyong malas menggelayuti semua persendianku, maka aku pun segera menghampiri tempat tidur. Nurah memanggilku dari mushallanya.</w:t>
      </w:r>
    </w:p>
    <w:p w:rsidR="00A87EA8" w:rsidRDefault="00A87EA8" w:rsidP="00A87EA8">
      <w:pPr>
        <w:pStyle w:val="libNormal"/>
      </w:pPr>
    </w:p>
    <w:p w:rsidR="00223EBA" w:rsidRDefault="00A87EA8" w:rsidP="00A87EA8">
      <w:pPr>
        <w:pStyle w:val="libNormal"/>
      </w:pPr>
      <w:r>
        <w:t>Dengan berat sekali, aku menyeret kaki mengh</w:t>
      </w:r>
      <w:r w:rsidR="00223EBA">
        <w:t xml:space="preserve">ampirinya.''Ada apa Nurah?,'' </w:t>
      </w:r>
      <w:r>
        <w:t>tanyaku.</w:t>
      </w:r>
    </w:p>
    <w:p w:rsidR="00223EBA" w:rsidRDefault="00223EBA" w:rsidP="00A87EA8">
      <w:pPr>
        <w:pStyle w:val="libNormal"/>
      </w:pPr>
    </w:p>
    <w:p w:rsidR="00A87EA8" w:rsidRDefault="00A87EA8" w:rsidP="00A87EA8">
      <w:pPr>
        <w:pStyle w:val="libNormal"/>
      </w:pPr>
      <w:r>
        <w:t xml:space="preserve">''Jangan tidur sebelum shalat Shubuh!'', </w:t>
      </w:r>
      <w:r w:rsidR="00223EBA">
        <w:t xml:space="preserve">ia mengingatkan. ''Ah. Shubuh </w:t>
      </w:r>
      <w:r>
        <w:t>kan masih satu jam lagi. Y</w:t>
      </w:r>
      <w:r w:rsidR="00223EBA">
        <w:t xml:space="preserve">ang baru saja kan adzan pertama ''Begitulah, ia </w:t>
      </w:r>
      <w:r>
        <w:t xml:space="preserve">selalu penuh perhatian padaku. Sering memberiku nasihat, </w:t>
      </w:r>
      <w:r w:rsidR="00223EBA">
        <w:lastRenderedPageBreak/>
        <w:t xml:space="preserve">sampai akhimya ia </w:t>
      </w:r>
      <w:r>
        <w:t>terbaring sakit. ia ter</w:t>
      </w:r>
      <w:r w:rsidR="00223EBA">
        <w:t>geletak lemah di tempat tidur.</w:t>
      </w:r>
    </w:p>
    <w:p w:rsidR="00223EBA" w:rsidRDefault="00223EBA" w:rsidP="00A87EA8">
      <w:pPr>
        <w:pStyle w:val="libNormal"/>
      </w:pPr>
    </w:p>
    <w:p w:rsidR="00223EBA" w:rsidRDefault="00A87EA8" w:rsidP="00223EBA">
      <w:pPr>
        <w:pStyle w:val="libNormal"/>
      </w:pPr>
      <w:r>
        <w:t>''Hanah!,'' panggilnya lagi suatu ketika.</w:t>
      </w:r>
      <w:r w:rsidR="00223EBA">
        <w:t xml:space="preserve"> </w:t>
      </w:r>
      <w:r>
        <w:t>Ak</w:t>
      </w:r>
      <w:r w:rsidR="00223EBA">
        <w:t xml:space="preserve">u tak mampu menolaknya. Suara </w:t>
      </w:r>
      <w:r>
        <w:t>itu begitu jujur dan polos.''</w:t>
      </w:r>
      <w:r w:rsidR="00223EBA">
        <w:t xml:space="preserve">Ada apa saudariku?'', tanyaku </w:t>
      </w:r>
      <w:r>
        <w:t>pelan.</w:t>
      </w:r>
    </w:p>
    <w:p w:rsidR="00223EBA" w:rsidRDefault="00223EBA" w:rsidP="00223EBA">
      <w:pPr>
        <w:pStyle w:val="libNormal"/>
      </w:pPr>
    </w:p>
    <w:p w:rsidR="00223EBA" w:rsidRDefault="00A87EA8" w:rsidP="00223EBA">
      <w:pPr>
        <w:pStyle w:val="libNormal"/>
      </w:pPr>
      <w:r>
        <w:t>''Duduklah!''Aku menurut dan duduk di</w:t>
      </w:r>
      <w:r w:rsidR="00223EBA">
        <w:t xml:space="preserve"> sisinya. Hening...Sejenak </w:t>
      </w:r>
      <w:r>
        <w:t>kemudian Nurah melantunkan ayat suci A</w:t>
      </w:r>
      <w:r w:rsidR="00223EBA">
        <w:t xml:space="preserve">l-Qur'an dengan suaranya yang </w:t>
      </w:r>
      <w:r>
        <w:t>merdu.''Tiap</w:t>
      </w:r>
      <w:r w:rsidR="00223EBA">
        <w:t xml:space="preserve"> </w:t>
      </w:r>
      <w:r>
        <w:t xml:space="preserve">jiwa akan merasakan mati. Dan </w:t>
      </w:r>
      <w:r w:rsidR="00223EBA">
        <w:t>sesungguhnya pada hari Kiamat sajalah disempurna</w:t>
      </w:r>
      <w:r>
        <w:t>kan pahalamu.'' (Al Imran: 185)</w:t>
      </w:r>
    </w:p>
    <w:p w:rsidR="00223EBA" w:rsidRDefault="00223EBA" w:rsidP="00223EBA">
      <w:pPr>
        <w:pStyle w:val="libNormal"/>
      </w:pPr>
    </w:p>
    <w:p w:rsidR="00223EBA" w:rsidRDefault="00223EBA" w:rsidP="00223EBA">
      <w:pPr>
        <w:pStyle w:val="libNormal"/>
      </w:pPr>
      <w:r>
        <w:t xml:space="preserve">Diam sebentar, lalu ia </w:t>
      </w:r>
      <w:r w:rsidR="00A87EA8">
        <w:t>bertanya: ''Apakah kamu tidak percaya a</w:t>
      </w:r>
      <w:r>
        <w:t xml:space="preserve">danya kematian?''''Tentu saja </w:t>
      </w:r>
      <w:r w:rsidR="00A87EA8">
        <w:t>percaya!''''Apakah kamu tidak percaya bahwa am</w:t>
      </w:r>
      <w:r>
        <w:t xml:space="preserve">almu kelak akan dihisab, baik </w:t>
      </w:r>
      <w:r w:rsidR="00A87EA8">
        <w:t>yang besar</w:t>
      </w:r>
      <w:r>
        <w:t xml:space="preserve"> maupun yang kecil?''''Percaya.</w:t>
      </w:r>
    </w:p>
    <w:p w:rsidR="00223EBA" w:rsidRDefault="00223EBA" w:rsidP="00223EBA">
      <w:pPr>
        <w:pStyle w:val="libNormal"/>
      </w:pPr>
    </w:p>
    <w:p w:rsidR="00223EBA" w:rsidRDefault="00A87EA8" w:rsidP="00223EBA">
      <w:pPr>
        <w:pStyle w:val="libNormal"/>
      </w:pPr>
      <w:r>
        <w:t xml:space="preserve">Tetapi </w:t>
      </w:r>
      <w:r w:rsidR="00223EBA">
        <w:t xml:space="preserve">bukankah Allah Maha Pengampun </w:t>
      </w:r>
      <w:r>
        <w:t>dan Maha Penyayang, sementara aku masih muda, um</w:t>
      </w:r>
      <w:r w:rsidR="00223EBA">
        <w:t xml:space="preserve">urku masih panjang!''''Ukhti, </w:t>
      </w:r>
      <w:r>
        <w:t>apakah kamu tidak takut mati yang datangnya ti</w:t>
      </w:r>
      <w:r w:rsidR="00223EBA">
        <w:t xml:space="preserve">ba-tiba? Lihatlah Hindun, dia </w:t>
      </w:r>
      <w:r>
        <w:t>lebih muda darimu, tetapi meninggal karena seb</w:t>
      </w:r>
      <w:r w:rsidR="00223EBA">
        <w:t xml:space="preserve">uah kecelakaan. </w:t>
      </w:r>
    </w:p>
    <w:p w:rsidR="00223EBA" w:rsidRDefault="00223EBA" w:rsidP="00223EBA">
      <w:pPr>
        <w:pStyle w:val="libNormal"/>
      </w:pPr>
    </w:p>
    <w:p w:rsidR="00223EBA" w:rsidRDefault="00223EBA" w:rsidP="00223EBA">
      <w:pPr>
        <w:pStyle w:val="libNormal"/>
      </w:pPr>
      <w:r>
        <w:t xml:space="preserve">Lihat pula si </w:t>
      </w:r>
      <w:r w:rsidR="00A87EA8">
        <w:t>fulanah...Kematian tidak mengenal umur. Umur bukan ukura</w:t>
      </w:r>
      <w:r>
        <w:t xml:space="preserve">n bagi kematian </w:t>
      </w:r>
      <w:r w:rsidR="00A87EA8">
        <w:t>seseorang.</w:t>
      </w:r>
      <w:r>
        <w:t xml:space="preserve"> </w:t>
      </w:r>
      <w:r w:rsidR="00A87EA8">
        <w:t>Aku menjawabnya penuh ketakutan. Su</w:t>
      </w:r>
      <w:r>
        <w:t xml:space="preserve">asana tengah malam yang gelap </w:t>
      </w:r>
      <w:r w:rsidR="00A87EA8">
        <w:t>mencekam, semakin menambah rasa takutku.''</w:t>
      </w:r>
    </w:p>
    <w:p w:rsidR="00223EBA" w:rsidRDefault="00223EBA" w:rsidP="00223EBA">
      <w:pPr>
        <w:pStyle w:val="libNormal"/>
      </w:pPr>
    </w:p>
    <w:p w:rsidR="005A6081" w:rsidRDefault="00A87EA8" w:rsidP="00223EBA">
      <w:pPr>
        <w:pStyle w:val="libNormal"/>
      </w:pPr>
      <w:r>
        <w:t xml:space="preserve">Aku </w:t>
      </w:r>
      <w:r w:rsidR="00223EBA">
        <w:t xml:space="preserve">takut dengan gelap, bagaimana </w:t>
      </w:r>
      <w:r>
        <w:t xml:space="preserve">engkau menakut-nakutiku lagi dengan kematian ? Di </w:t>
      </w:r>
      <w:r w:rsidR="005A6081">
        <w:t xml:space="preserve">mana aku akan tidur nanti ?'' </w:t>
      </w:r>
      <w:r>
        <w:t>Jiwa asliku yang amat penakut betul-betul tampak.</w:t>
      </w:r>
    </w:p>
    <w:p w:rsidR="005A6081" w:rsidRDefault="005A6081" w:rsidP="00223EBA">
      <w:pPr>
        <w:pStyle w:val="libNormal"/>
      </w:pPr>
    </w:p>
    <w:p w:rsidR="005A6081" w:rsidRDefault="005A6081" w:rsidP="00223EBA">
      <w:pPr>
        <w:pStyle w:val="libNormal"/>
      </w:pPr>
      <w:r>
        <w:lastRenderedPageBreak/>
        <w:t>Kucoba menenangkan diri aku ber</w:t>
      </w:r>
      <w:r w:rsidR="00A87EA8">
        <w:t>usaha tegar dengan mengalihkan pembicaraan</w:t>
      </w:r>
      <w:r>
        <w:t xml:space="preserve"> pada tema yang menyenangkan, </w:t>
      </w:r>
      <w:r w:rsidR="00A87EA8">
        <w:t>rekreasi. ''Oh ya, kukira ukhti setuju pada li</w:t>
      </w:r>
      <w:r>
        <w:t xml:space="preserve">buran ini kita pergi rekreasi </w:t>
      </w:r>
      <w:r w:rsidR="00A87EA8">
        <w:t>bersama?'', pancingku.</w:t>
      </w:r>
    </w:p>
    <w:p w:rsidR="005A6081" w:rsidRDefault="005A6081" w:rsidP="00223EBA">
      <w:pPr>
        <w:pStyle w:val="libNormal"/>
      </w:pPr>
    </w:p>
    <w:p w:rsidR="005A6081" w:rsidRDefault="00A87EA8" w:rsidP="00223EBA">
      <w:pPr>
        <w:pStyle w:val="libNormal"/>
      </w:pPr>
      <w:r>
        <w:t>'''Tidak, karena barang</w:t>
      </w:r>
      <w:r w:rsidR="005A6081">
        <w:t xml:space="preserve">kali tahun ini aku akan pergi </w:t>
      </w:r>
      <w:r>
        <w:t>jauh, ke tempat yang jauh... mungkin... umur ada</w:t>
      </w:r>
      <w:r w:rsidR="005A6081">
        <w:t xml:space="preserve"> di tangan Allah, Hanah'', ia lalu terisak.</w:t>
      </w:r>
    </w:p>
    <w:p w:rsidR="005A6081" w:rsidRDefault="005A6081" w:rsidP="00223EBA">
      <w:pPr>
        <w:pStyle w:val="libNormal"/>
      </w:pPr>
    </w:p>
    <w:p w:rsidR="00A87EA8" w:rsidRDefault="00A87EA8" w:rsidP="00223EBA">
      <w:pPr>
        <w:pStyle w:val="libNormal"/>
      </w:pPr>
      <w:r>
        <w:t>Suara itu be</w:t>
      </w:r>
      <w:r w:rsidR="005A6081">
        <w:t xml:space="preserve">rgetar, aku ikut hanyut dalam </w:t>
      </w:r>
      <w:r>
        <w:t>kesedihan.</w:t>
      </w:r>
      <w:r w:rsidR="005A6081">
        <w:t xml:space="preserve"> </w:t>
      </w:r>
      <w:r>
        <w:t>Sekejap, langsung terlintas dalam benakku tentang sakitny</w:t>
      </w:r>
      <w:r w:rsidR="005A6081">
        <w:t xml:space="preserve">a yang </w:t>
      </w:r>
      <w:r>
        <w:t>ganas. Para dokter, secara rahasia telah men</w:t>
      </w:r>
      <w:r w:rsidR="005A6081">
        <w:t>gabarkan hal itu kepada ayah. Menurut analisa medis, para dokter</w:t>
      </w:r>
      <w:r>
        <w:t xml:space="preserve"> sudah tak sang</w:t>
      </w:r>
      <w:r w:rsidR="005A6081">
        <w:t>gup, dan itu berarti dekatnya kematian.</w:t>
      </w:r>
    </w:p>
    <w:p w:rsidR="005A6081" w:rsidRDefault="005A6081" w:rsidP="00223EBA">
      <w:pPr>
        <w:pStyle w:val="libNormal"/>
      </w:pPr>
    </w:p>
    <w:p w:rsidR="005A6081" w:rsidRDefault="00A87EA8" w:rsidP="00A87EA8">
      <w:pPr>
        <w:pStyle w:val="libNormal"/>
      </w:pPr>
      <w:r>
        <w:t>Tetapi, siapa yang mengabarkan ini semua pa</w:t>
      </w:r>
      <w:r w:rsidR="005A6081">
        <w:t xml:space="preserve">danya?, atau ia memang merasa </w:t>
      </w:r>
      <w:r>
        <w:t>sudah datang waktunya?,</w:t>
      </w:r>
      <w:r w:rsidR="005A6081">
        <w:t xml:space="preserve"> </w:t>
      </w:r>
      <w:r>
        <w:t>''Mengapa ternenung? Apa y</w:t>
      </w:r>
      <w:r w:rsidR="005A6081">
        <w:t xml:space="preserve">ang engkau lamunkan?'', Nurah </w:t>
      </w:r>
      <w:r>
        <w:t>membuyarkan lamunanku.</w:t>
      </w:r>
    </w:p>
    <w:p w:rsidR="005A6081" w:rsidRDefault="005A6081" w:rsidP="00A87EA8">
      <w:pPr>
        <w:pStyle w:val="libNormal"/>
      </w:pPr>
    </w:p>
    <w:p w:rsidR="005A6081" w:rsidRDefault="00A87EA8" w:rsidP="00A87EA8">
      <w:pPr>
        <w:pStyle w:val="libNormal"/>
      </w:pPr>
      <w:r>
        <w:t>''Apa kau mengira, hal in</w:t>
      </w:r>
      <w:r w:rsidR="005A6081">
        <w:t xml:space="preserve">i kukatakan karena aku sedang </w:t>
      </w:r>
      <w:r>
        <w:t xml:space="preserve">sakit? Tidak. Bahkan boleh jadi umurku lebih </w:t>
      </w:r>
      <w:r w:rsidR="005A6081">
        <w:t xml:space="preserve">panjang dari umur orang-orang </w:t>
      </w:r>
      <w:r>
        <w:t>sehat.</w:t>
      </w:r>
      <w:r w:rsidR="005A6081">
        <w:t xml:space="preserve"> </w:t>
      </w:r>
      <w:r>
        <w:t>Dan kamu, sampai kapan akan terus hid</w:t>
      </w:r>
      <w:r w:rsidR="005A6081">
        <w:t xml:space="preserve">up? Mungkin 20 tahun lagi, 40 </w:t>
      </w:r>
      <w:r>
        <w:t xml:space="preserve">tahun atau...Lalu apa setelah itu? Kita tidak berbeda. </w:t>
      </w:r>
    </w:p>
    <w:p w:rsidR="005A6081" w:rsidRDefault="005A6081" w:rsidP="00A87EA8">
      <w:pPr>
        <w:pStyle w:val="libNormal"/>
      </w:pPr>
    </w:p>
    <w:p w:rsidR="005A6081" w:rsidRDefault="005A6081" w:rsidP="00A87EA8">
      <w:pPr>
        <w:pStyle w:val="libNormal"/>
      </w:pPr>
      <w:r>
        <w:t xml:space="preserve">Kita semua pasti akan </w:t>
      </w:r>
      <w:r w:rsidR="00A87EA8">
        <w:t xml:space="preserve">pergi, entah ke Surga atau ke Neraka. </w:t>
      </w:r>
      <w:r>
        <w:t xml:space="preserve">Apakah engkau belum mendengar </w:t>
      </w:r>
      <w:r w:rsidR="00A87EA8">
        <w:t>ayat:</w:t>
      </w:r>
      <w:r>
        <w:t xml:space="preserve"> </w:t>
      </w:r>
      <w:r w:rsidR="00A87EA8">
        <w:t>''Barangsiapa dijauhkan dari Neraka dimasukkan ke d</w:t>
      </w:r>
      <w:r>
        <w:t xml:space="preserve">alam Surga maka </w:t>
      </w:r>
      <w:r w:rsidR="00A87EA8">
        <w:t>sungguh ia tela</w:t>
      </w:r>
      <w:r>
        <w:t>h beruntung'' ( Ali Imran: 185)</w:t>
      </w:r>
    </w:p>
    <w:p w:rsidR="005A6081" w:rsidRDefault="005A6081" w:rsidP="00A87EA8">
      <w:pPr>
        <w:pStyle w:val="libNormal"/>
      </w:pPr>
    </w:p>
    <w:p w:rsidR="00A87EA8" w:rsidRDefault="005A6081" w:rsidP="00A87EA8">
      <w:pPr>
        <w:pStyle w:val="libNormal"/>
      </w:pPr>
      <w:r>
        <w:t>''Sampai besok pagi,'' ia menutup nasihatnya.</w:t>
      </w:r>
    </w:p>
    <w:p w:rsidR="005A6081" w:rsidRDefault="00A87EA8" w:rsidP="00A87EA8">
      <w:pPr>
        <w:pStyle w:val="libNormal"/>
      </w:pPr>
      <w:r>
        <w:lastRenderedPageBreak/>
        <w:t>Aku bergegas meninggalkannya menuju kamar.</w:t>
      </w:r>
      <w:r w:rsidR="005A6081">
        <w:t xml:space="preserve"> Nasihatnya masih </w:t>
      </w:r>
      <w:r>
        <w:t>tergiang-ngiang di gendang telingaku, ''Semoga Allah memberimu petunjuk, jangan lupa shalat!''</w:t>
      </w:r>
      <w:r w:rsidR="005A6081">
        <w:t xml:space="preserve"> </w:t>
      </w:r>
      <w:r>
        <w:t>Pagi hari...Jam dind</w:t>
      </w:r>
      <w:r w:rsidR="005A6081">
        <w:t xml:space="preserve">ing menunjukkan angka delapan </w:t>
      </w:r>
      <w:r>
        <w:t>pagi.</w:t>
      </w:r>
    </w:p>
    <w:p w:rsidR="005A6081" w:rsidRDefault="005A6081" w:rsidP="00A87EA8">
      <w:pPr>
        <w:pStyle w:val="libNormal"/>
      </w:pPr>
    </w:p>
    <w:p w:rsidR="00A87EA8" w:rsidRDefault="00A87EA8" w:rsidP="00A87EA8">
      <w:pPr>
        <w:pStyle w:val="libNormal"/>
      </w:pPr>
      <w:r>
        <w:t>Terdengar pintu kamarku diketuk dari luar. ''Pa</w:t>
      </w:r>
      <w:r w:rsidR="005A6081">
        <w:t xml:space="preserve">da jam ini biasanya aku belum </w:t>
      </w:r>
      <w:r>
        <w:t>mau bangun'' pikirku. Tetapi di luar terden</w:t>
      </w:r>
      <w:r w:rsidR="005A6081">
        <w:t xml:space="preserve">gar suara gaduh, orang banyak </w:t>
      </w:r>
      <w:r>
        <w:t>terisak.''Ya Rabbi, apa yang tejadi?''</w:t>
      </w:r>
      <w:r w:rsidR="005A6081">
        <w:t xml:space="preserve"> </w:t>
      </w:r>
      <w:r>
        <w:t>''M</w:t>
      </w:r>
      <w:r w:rsidR="005A6081">
        <w:t xml:space="preserve">ungkin Nurah...?, ''firasatku </w:t>
      </w:r>
      <w:r>
        <w:t>berbicara. Dan benar, Nurah pingsan, ayah</w:t>
      </w:r>
      <w:r w:rsidR="005A6081">
        <w:t xml:space="preserve"> segera melarikannya ke rumah sakit.</w:t>
      </w:r>
    </w:p>
    <w:p w:rsidR="005A6081" w:rsidRDefault="005A6081" w:rsidP="00A87EA8">
      <w:pPr>
        <w:pStyle w:val="libNormal"/>
      </w:pPr>
    </w:p>
    <w:p w:rsidR="00A87EA8" w:rsidRDefault="00A87EA8" w:rsidP="00A87EA8">
      <w:pPr>
        <w:pStyle w:val="libNormal"/>
      </w:pPr>
      <w:r>
        <w:t>Tidak ada rekreasi tahun ini. Kami semua haru</w:t>
      </w:r>
      <w:r w:rsidR="005A6081">
        <w:t xml:space="preserve">s menunggui Nurah yang sedang </w:t>
      </w:r>
      <w:r>
        <w:t>sakit.</w:t>
      </w:r>
      <w:r w:rsidR="005A6081">
        <w:t xml:space="preserve"> </w:t>
      </w:r>
      <w:r>
        <w:t>Lama sekali menunggu kabar dari rumah sakit den</w:t>
      </w:r>
      <w:r w:rsidR="005A6081">
        <w:t xml:space="preserve">gan harap-harap </w:t>
      </w:r>
      <w:r>
        <w:t>cemas.</w:t>
      </w:r>
      <w:r w:rsidR="005A6081">
        <w:t xml:space="preserve"> </w:t>
      </w:r>
      <w:r>
        <w:t>Tepat pukul satu siang, telepon di rum</w:t>
      </w:r>
      <w:r w:rsidR="005A6081">
        <w:t xml:space="preserve">ah kami berdering. Ibu segera </w:t>
      </w:r>
      <w:r>
        <w:t>mengangkatnya. Suara ayah di seberang, ia menelp</w:t>
      </w:r>
      <w:r w:rsidR="005A6081">
        <w:t xml:space="preserve">on dari rumah sakit. ''Kalian </w:t>
      </w:r>
      <w:r>
        <w:t>bisa pergi ke rumah sakit sekarang!,'</w:t>
      </w:r>
      <w:r w:rsidR="005A6081">
        <w:t>' demikian pesan ayah singkat.</w:t>
      </w:r>
    </w:p>
    <w:p w:rsidR="005A6081" w:rsidRDefault="005A6081" w:rsidP="00A87EA8">
      <w:pPr>
        <w:pStyle w:val="libNormal"/>
      </w:pPr>
    </w:p>
    <w:p w:rsidR="005A6081" w:rsidRDefault="00A87EA8" w:rsidP="00A87EA8">
      <w:pPr>
        <w:pStyle w:val="libNormal"/>
      </w:pPr>
      <w:r>
        <w:t>Kata ibu, tampak sekali ayah begitu pani</w:t>
      </w:r>
      <w:r w:rsidR="005A6081">
        <w:t xml:space="preserve">k, nada suaranya berbeda dari </w:t>
      </w:r>
      <w:r>
        <w:t>biasanya.''Mana sopir...?'' kami semua terburu</w:t>
      </w:r>
      <w:r w:rsidR="005A6081">
        <w:t xml:space="preserve">-buru: Kami menyuruh sopir </w:t>
      </w:r>
      <w:r>
        <w:t>menjalankan mobil dengan cepat. Tapi ah, jalan ya</w:t>
      </w:r>
      <w:r w:rsidR="005A6081">
        <w:t xml:space="preserve">ng biasanya terasa dekat bila </w:t>
      </w:r>
      <w:r>
        <w:t>aku menikmatinya dalam pejalanan liburan,</w:t>
      </w:r>
      <w:r w:rsidR="005A6081">
        <w:t xml:space="preserve"> kini terasa amat panjang, panjang dan </w:t>
      </w:r>
      <w:r>
        <w:t xml:space="preserve">lama sekali. </w:t>
      </w:r>
    </w:p>
    <w:p w:rsidR="005A6081" w:rsidRDefault="005A6081" w:rsidP="00A87EA8">
      <w:pPr>
        <w:pStyle w:val="libNormal"/>
      </w:pPr>
    </w:p>
    <w:p w:rsidR="005A6081" w:rsidRDefault="00A87EA8" w:rsidP="005A6081">
      <w:pPr>
        <w:pStyle w:val="libNormal"/>
      </w:pPr>
      <w:r>
        <w:t>Jalanan macet yang biasanya kunan</w:t>
      </w:r>
      <w:r w:rsidR="005A6081">
        <w:t xml:space="preserve">ti-nantikan sehingga aku bisa </w:t>
      </w:r>
      <w:r>
        <w:t>menengok ke kanan-kiri, cuci mata, kini terasa m</w:t>
      </w:r>
      <w:r w:rsidR="005A6081">
        <w:t xml:space="preserve">enyebalkan. Di sampingku, ibu </w:t>
      </w:r>
      <w:r>
        <w:t xml:space="preserve">berdo'a untuk keselamatan Nurah.''Dia anak shalihah. Ia </w:t>
      </w:r>
      <w:r w:rsidR="005A6081">
        <w:t xml:space="preserve">tidak pernah </w:t>
      </w:r>
      <w:r>
        <w:t>menyia-nyia kan waktunya. Ia</w:t>
      </w:r>
      <w:r w:rsidR="005A6081">
        <w:t xml:space="preserve"> begitu rajin beribadah'', ibu bergumam sendirian.</w:t>
      </w:r>
    </w:p>
    <w:p w:rsidR="005A6081" w:rsidRDefault="005A6081" w:rsidP="005A6081">
      <w:pPr>
        <w:pStyle w:val="libNormal"/>
      </w:pPr>
    </w:p>
    <w:p w:rsidR="005A6081" w:rsidRDefault="005A6081" w:rsidP="005A6081">
      <w:pPr>
        <w:pStyle w:val="libNormal"/>
      </w:pPr>
      <w:r>
        <w:lastRenderedPageBreak/>
        <w:t>Kami turun di depan pintu rumah sakit. Kami segera masuk ruangan. Para pasien pada tergeletak lunglai. Di sana sini terdengar lirih suara rintihan. Ada yang baru saja masuk karena kecelakaan mobil, ada yang matanya buta, ada yang mengerang keras. Pemandangan yang membuat bulu kudukku merinding.</w:t>
      </w:r>
    </w:p>
    <w:p w:rsidR="005A6081" w:rsidRDefault="005A6081" w:rsidP="005A6081">
      <w:pPr>
        <w:pStyle w:val="libNormal"/>
      </w:pPr>
    </w:p>
    <w:p w:rsidR="005A6081" w:rsidRDefault="005A6081" w:rsidP="005A6081">
      <w:pPr>
        <w:pStyle w:val="libNormal"/>
      </w:pPr>
      <w:r>
        <w:t>Kami naik tangga eskalator menuju lantai atas. Nurah berada di ruang perawatan intensif. Di depan pintu terpampang papan peringatan: ''Tidak boleh masuk lebih dari satu orang!'' Kami terperangah. Tak lama kemudian, seorang perawat datang menemui, kami. Perawat memberitahu kalau kini kondisi Nurah mulai membaik, setelah beberapa saat sebelumnya tak sadarkan diri.</w:t>
      </w:r>
    </w:p>
    <w:p w:rsidR="005A6081" w:rsidRDefault="005A6081" w:rsidP="005A6081">
      <w:pPr>
        <w:pStyle w:val="libNormal"/>
      </w:pPr>
    </w:p>
    <w:p w:rsidR="005A6081" w:rsidRDefault="005A6081" w:rsidP="005A6081">
      <w:pPr>
        <w:pStyle w:val="libNormal"/>
      </w:pPr>
      <w:r>
        <w:t>Di tengah kerumunan para dokter yang merawat, dari sebuah lubang kecil jendela yang ada di pintu, aku melihat kedua bola mata Nurah sedang memandangiku. Ibu yang berdiri di sampingnya tak kuat menahan air matanya. Waktu besuknya habis, ibu segera keluar dari ruang perawatan intensif.</w:t>
      </w:r>
    </w:p>
    <w:p w:rsidR="005A6081" w:rsidRDefault="005A6081" w:rsidP="005A6081">
      <w:pPr>
        <w:pStyle w:val="libNormal"/>
      </w:pPr>
    </w:p>
    <w:p w:rsidR="005A6081" w:rsidRDefault="005A6081" w:rsidP="005A6081">
      <w:pPr>
        <w:pStyle w:val="libNormal"/>
      </w:pPr>
      <w:r>
        <w:t>Kini tiba giliranku masuk. Dokter memperingatkan agar aku tidak banyak mengajaknya bicara. Aku diberi waktu dua menit.''Assalamu 'alaikum!, bagaimana keadaanmu Nurah?, tadi malam, engkau baik-baik saja. Apa yang terjadi denganmu?'', aku menghujaninya dengan pertanyaan.</w:t>
      </w:r>
    </w:p>
    <w:p w:rsidR="005A6081" w:rsidRDefault="005A6081" w:rsidP="005A6081">
      <w:pPr>
        <w:pStyle w:val="libNormal"/>
      </w:pPr>
    </w:p>
    <w:p w:rsidR="005A6081" w:rsidRDefault="005A6081" w:rsidP="005A6081">
      <w:pPr>
        <w:pStyle w:val="libNormal"/>
      </w:pPr>
      <w:r>
        <w:t>''Alhamdulillah, aku sekarang baik-baik saja, jawabnya dengan berusaha tersenyum.''Tapi, mengapa tanganmu dingin sekali, kenapa?'' aku menyelidik.</w:t>
      </w:r>
    </w:p>
    <w:p w:rsidR="005A6081" w:rsidRDefault="005A6081" w:rsidP="005A6081">
      <w:pPr>
        <w:pStyle w:val="libNormal"/>
      </w:pPr>
    </w:p>
    <w:p w:rsidR="005A6081" w:rsidRDefault="005A6081" w:rsidP="005A6081">
      <w:pPr>
        <w:pStyle w:val="libNormal"/>
      </w:pPr>
      <w:r>
        <w:t xml:space="preserve">Aku duduk di pinggir depan. Lalu kucoba meraba betisnya, tapi ia segera menjauhkannya dari jangkauanku. ''Ma'af, kalau aku mengganggumu!'', aku </w:t>
      </w:r>
      <w:r>
        <w:lastRenderedPageBreak/>
        <w:t>tertunduk. ''Tidak apa-apa. Aku hanya ingat firman Allah Ta'ala: ''Dan bertaut betis(kiri) dengan betis(kanan), kepada Tuhanmullah pada hari itu kami dihalau''. (Al-Qiyamah: 29-30)</w:t>
      </w:r>
    </w:p>
    <w:p w:rsidR="005A6081" w:rsidRDefault="005A6081" w:rsidP="005A6081">
      <w:pPr>
        <w:pStyle w:val="libNormal"/>
      </w:pPr>
    </w:p>
    <w:p w:rsidR="005A6081" w:rsidRDefault="005A6081" w:rsidP="005A6081">
      <w:pPr>
        <w:pStyle w:val="libNormal"/>
      </w:pPr>
      <w:r>
        <w:t>Nurah melantunkan ayat suci Alquran. Aku menguatkan diri. Sekuat tenaga aku berusaha untuk tidak menangis dihadapan Nurah, aku membisu.'' Hanah, berdoalah untukku. Mungkin sebentar lagi aku akan menghadap.</w:t>
      </w:r>
    </w:p>
    <w:p w:rsidR="005A6081" w:rsidRDefault="005A6081" w:rsidP="005A6081">
      <w:pPr>
        <w:pStyle w:val="libNormal"/>
      </w:pPr>
    </w:p>
    <w:p w:rsidR="005A6081" w:rsidRDefault="005A6081" w:rsidP="005A6081">
      <w:pPr>
        <w:pStyle w:val="libNormal"/>
      </w:pPr>
      <w:r>
        <w:t>Mungkin aku segera mengawali hari pertama kehidupanku diakhirat &amp; Perjalananku amat jauh tapi bekalku sedikit sekali''.</w:t>
      </w:r>
      <w:r w:rsidR="0009748E">
        <w:t xml:space="preserve"> Pertahananku </w:t>
      </w:r>
      <w:r>
        <w:t>runtuh. Air mataku tumpah. Aku menangis sejadi-</w:t>
      </w:r>
      <w:r w:rsidR="0009748E">
        <w:t xml:space="preserve">jadinya. Ayah mengkhawatirkan </w:t>
      </w:r>
      <w:r>
        <w:t>keadaanku. Sebab mereka tak pernah melihatku menangis seperti itu.</w:t>
      </w:r>
      <w:r w:rsidR="0009748E">
        <w:t xml:space="preserve"> Bersamaan </w:t>
      </w:r>
      <w:r>
        <w:t>dengan tenggelamnya matahari pada har</w:t>
      </w:r>
      <w:r w:rsidR="0009748E">
        <w:t>i itu. Nurah meninggal dunia.</w:t>
      </w:r>
    </w:p>
    <w:p w:rsidR="0009748E" w:rsidRDefault="0009748E" w:rsidP="005A6081">
      <w:pPr>
        <w:pStyle w:val="libNormal"/>
      </w:pPr>
    </w:p>
    <w:p w:rsidR="0009748E" w:rsidRDefault="005A6081" w:rsidP="005A6081">
      <w:pPr>
        <w:pStyle w:val="libNormal"/>
      </w:pPr>
      <w:r>
        <w:t>Suasana begitu cepat berubah. Se</w:t>
      </w:r>
      <w:r w:rsidR="0009748E">
        <w:t xml:space="preserve">perti baru beberapa menit aku </w:t>
      </w:r>
      <w:r>
        <w:t>bebincang-bincang dengannya. Kini ia</w:t>
      </w:r>
      <w:r w:rsidR="0009748E">
        <w:t xml:space="preserve"> telah meninggalkan kami buat </w:t>
      </w:r>
      <w:r>
        <w:t>selama-selamanya. Dan, ia tak akan pernah berte</w:t>
      </w:r>
      <w:r w:rsidR="0009748E">
        <w:t xml:space="preserve">mu lagi dengan kami. Tak akan </w:t>
      </w:r>
      <w:r>
        <w:t>pernah pulang lagi</w:t>
      </w:r>
      <w:r w:rsidR="0009748E">
        <w:t>. Tidak akan bersama-sama lagi.</w:t>
      </w:r>
    </w:p>
    <w:p w:rsidR="0009748E" w:rsidRDefault="0009748E" w:rsidP="005A6081">
      <w:pPr>
        <w:pStyle w:val="libNormal"/>
      </w:pPr>
    </w:p>
    <w:p w:rsidR="0009748E" w:rsidRDefault="0009748E" w:rsidP="005A6081">
      <w:pPr>
        <w:pStyle w:val="libNormal"/>
      </w:pPr>
      <w:r>
        <w:t xml:space="preserve">Oh Nurah Suasana dirumah </w:t>
      </w:r>
      <w:r w:rsidR="005A6081">
        <w:t>kami digelayuti duka yang amat dalam. Sunyi mence</w:t>
      </w:r>
      <w:r>
        <w:t xml:space="preserve">kam. Lalu pecah oleh tangisan </w:t>
      </w:r>
      <w:r w:rsidR="005A6081">
        <w:t>yang mengharu biru. Sanak kerabat dan tetangga berda</w:t>
      </w:r>
      <w:r>
        <w:t xml:space="preserve">tangan melawat. Aku tidak </w:t>
      </w:r>
      <w:r w:rsidR="005A6081">
        <w:t>bisa membedakan lagi, siapa-siapa yang datan</w:t>
      </w:r>
      <w:r>
        <w:t xml:space="preserve">g, tidak pula apa yang mereka </w:t>
      </w:r>
      <w:r w:rsidR="005A6081">
        <w:t>percakapan.</w:t>
      </w:r>
    </w:p>
    <w:p w:rsidR="0009748E" w:rsidRDefault="0009748E" w:rsidP="005A6081">
      <w:pPr>
        <w:pStyle w:val="libNormal"/>
      </w:pPr>
    </w:p>
    <w:p w:rsidR="005A6081" w:rsidRDefault="005A6081" w:rsidP="005A6081">
      <w:pPr>
        <w:pStyle w:val="libNormal"/>
      </w:pPr>
      <w:r>
        <w:t>Aku tenggelam dengan diriku sendir</w:t>
      </w:r>
      <w:r w:rsidR="0009748E">
        <w:t xml:space="preserve">i. Ya Allah, bagaimana dengan </w:t>
      </w:r>
      <w:r>
        <w:t>diriku? Apa yang bakal terjadi pada diriku? Aku tak kuasa lagi, meski seked</w:t>
      </w:r>
      <w:r w:rsidR="0009748E">
        <w:t xml:space="preserve">ar </w:t>
      </w:r>
      <w:r>
        <w:t xml:space="preserve">menangis. </w:t>
      </w:r>
      <w:r>
        <w:lastRenderedPageBreak/>
        <w:t>Aku ingin memberinya penghormatan tera</w:t>
      </w:r>
      <w:r w:rsidR="0009748E">
        <w:t xml:space="preserve">khir. Aku ingin menghantarkan </w:t>
      </w:r>
      <w:r>
        <w:t>salam terakhir</w:t>
      </w:r>
      <w:r w:rsidR="0009748E">
        <w:t>. Aku ingin mencium keningnya.</w:t>
      </w:r>
    </w:p>
    <w:p w:rsidR="0009748E" w:rsidRDefault="0009748E" w:rsidP="005A6081">
      <w:pPr>
        <w:pStyle w:val="libNormal"/>
      </w:pPr>
    </w:p>
    <w:p w:rsidR="0009748E" w:rsidRDefault="005A6081" w:rsidP="005A6081">
      <w:pPr>
        <w:pStyle w:val="libNormal"/>
      </w:pPr>
      <w:r>
        <w:t>Kini, tak ada sesuatu yang kuingat selain sat</w:t>
      </w:r>
      <w:r w:rsidR="0009748E">
        <w:t xml:space="preserve">u hal. Aku ingat firman Allah </w:t>
      </w:r>
      <w:r>
        <w:t>yang dibacakannya kepadaku menjelang kematianny</w:t>
      </w:r>
      <w:r w:rsidR="0009748E">
        <w:t xml:space="preserve">a.''Dan bertaut betis (kiri) </w:t>
      </w:r>
      <w:r>
        <w:t>dengan betis (kanan)''. Aku kini benar-benar paham ba</w:t>
      </w:r>
      <w:r w:rsidR="0009748E">
        <w:t xml:space="preserve">hwa,''Kepada Tuhanmullah pada </w:t>
      </w:r>
      <w:r>
        <w:t>hari itu kamu dihalau''</w:t>
      </w:r>
    </w:p>
    <w:p w:rsidR="0009748E" w:rsidRDefault="0009748E" w:rsidP="005A6081">
      <w:pPr>
        <w:pStyle w:val="libNormal"/>
      </w:pPr>
    </w:p>
    <w:p w:rsidR="0009748E" w:rsidRDefault="005A6081" w:rsidP="005A6081">
      <w:pPr>
        <w:pStyle w:val="libNormal"/>
      </w:pPr>
      <w:r>
        <w:t>''Aku tidak tahu, ter</w:t>
      </w:r>
      <w:r w:rsidR="0009748E">
        <w:t xml:space="preserve">nyata malam itu, adalah malam </w:t>
      </w:r>
      <w:r>
        <w:t>terakhir aku menjumpainya di mushallanya.</w:t>
      </w:r>
      <w:r w:rsidR="0009748E">
        <w:t xml:space="preserve"> </w:t>
      </w:r>
      <w:r>
        <w:t>Malam ini, aku sendiria</w:t>
      </w:r>
      <w:r w:rsidR="0009748E">
        <w:t xml:space="preserve">n di </w:t>
      </w:r>
      <w:r>
        <w:t xml:space="preserve">mushalla almarhumah. terbayang kembali saudara </w:t>
      </w:r>
      <w:r w:rsidR="0009748E">
        <w:t>kembarku, Nurah yang demikian baik kepadaku.</w:t>
      </w:r>
    </w:p>
    <w:p w:rsidR="0009748E" w:rsidRDefault="0009748E" w:rsidP="005A6081">
      <w:pPr>
        <w:pStyle w:val="libNormal"/>
      </w:pPr>
    </w:p>
    <w:p w:rsidR="005A6081" w:rsidRDefault="005A6081" w:rsidP="005A6081">
      <w:pPr>
        <w:pStyle w:val="libNormal"/>
      </w:pPr>
      <w:r>
        <w:t xml:space="preserve">Dialah yang senantiasa menghibur </w:t>
      </w:r>
      <w:r w:rsidR="0009748E">
        <w:t xml:space="preserve">kesedihanku, ikut memahami dan </w:t>
      </w:r>
      <w:r>
        <w:t>merasakan kegalauanku, saudari yang selalu m</w:t>
      </w:r>
      <w:r w:rsidR="0009748E">
        <w:t xml:space="preserve">endo'akanku agar aku mendapat </w:t>
      </w:r>
      <w:r>
        <w:t>hidayah Allah, saudari yang senantiasa mengal</w:t>
      </w:r>
      <w:r w:rsidR="0009748E">
        <w:t xml:space="preserve">irkan air mata pada tiap-tiap </w:t>
      </w:r>
      <w:r>
        <w:t>pertengahan malam, yang selalu menasihatiku</w:t>
      </w:r>
      <w:r w:rsidR="0009748E">
        <w:t xml:space="preserve"> tentang mati, hari perhitungan .ya Allah!</w:t>
      </w:r>
    </w:p>
    <w:p w:rsidR="0009748E" w:rsidRDefault="0009748E" w:rsidP="005A6081">
      <w:pPr>
        <w:pStyle w:val="libNormal"/>
      </w:pPr>
    </w:p>
    <w:p w:rsidR="0009748E" w:rsidRDefault="005A6081" w:rsidP="005A6081">
      <w:pPr>
        <w:pStyle w:val="libNormal"/>
      </w:pPr>
      <w:r>
        <w:t>Malam ini adalah malam pertama bagi Nurah dik</w:t>
      </w:r>
      <w:r w:rsidR="0009748E">
        <w:t xml:space="preserve">uburnya. Ya Allah, rahmatilah </w:t>
      </w:r>
      <w:r>
        <w:t>dia, terangilah kuburnya.</w:t>
      </w:r>
      <w:r w:rsidR="0009748E">
        <w:t xml:space="preserve"> </w:t>
      </w:r>
      <w:r>
        <w:t>Ya Allah, ini mush</w:t>
      </w:r>
      <w:r w:rsidR="0009748E">
        <w:t xml:space="preserve">af Nurah, &amp;ini sajadahnya&amp;dan </w:t>
      </w:r>
      <w:r>
        <w:t>ini..ini gaun merah muda yang pernah dikatak</w:t>
      </w:r>
      <w:r w:rsidR="0009748E">
        <w:t xml:space="preserve">annya padaku, bakal dijadikan </w:t>
      </w:r>
      <w:r>
        <w:t>kenangan manis pernikahannya.</w:t>
      </w:r>
    </w:p>
    <w:p w:rsidR="0009748E" w:rsidRDefault="0009748E" w:rsidP="005A6081">
      <w:pPr>
        <w:pStyle w:val="libNormal"/>
      </w:pPr>
    </w:p>
    <w:p w:rsidR="0009748E" w:rsidRDefault="005A6081" w:rsidP="005A6081">
      <w:pPr>
        <w:pStyle w:val="libNormal"/>
      </w:pPr>
      <w:r>
        <w:t>Aku menangisi ha</w:t>
      </w:r>
      <w:r w:rsidR="0009748E">
        <w:t xml:space="preserve">ri-hariku yang berlalu dengan </w:t>
      </w:r>
      <w:r>
        <w:t>sia-sia. Aku menangis terus</w:t>
      </w:r>
      <w:r w:rsidR="0009748E">
        <w:t>-</w:t>
      </w:r>
      <w:r>
        <w:t>menerus, tak bisa berhenti.</w:t>
      </w:r>
      <w:r w:rsidR="0009748E">
        <w:t xml:space="preserve"> Aku berdo'a kepada Allah  </w:t>
      </w:r>
      <w:r>
        <w:t>semoga Dia merahmatiku dan menerima taubatku.</w:t>
      </w:r>
      <w:r w:rsidR="0009748E">
        <w:t xml:space="preserve"> Aku mendo'akan Nurah agar </w:t>
      </w:r>
      <w:r>
        <w:lastRenderedPageBreak/>
        <w:t>mendapat keteguhan dan kesenangan di kuburnya, seb</w:t>
      </w:r>
      <w:r w:rsidR="0009748E">
        <w:t xml:space="preserve">agaimana ia begitu sering dan </w:t>
      </w:r>
      <w:r>
        <w:t>suka mendo'akanku.</w:t>
      </w:r>
    </w:p>
    <w:p w:rsidR="0009748E" w:rsidRDefault="0009748E" w:rsidP="005A6081">
      <w:pPr>
        <w:pStyle w:val="libNormal"/>
      </w:pPr>
    </w:p>
    <w:p w:rsidR="005A6081" w:rsidRDefault="005A6081" w:rsidP="005A6081">
      <w:pPr>
        <w:pStyle w:val="libNormal"/>
      </w:pPr>
      <w:r>
        <w:t>Tiba-tiba aku tersentak dengan pikiranku sendiri. ''Apa</w:t>
      </w:r>
      <w:r w:rsidR="0009748E">
        <w:t xml:space="preserve"> </w:t>
      </w:r>
      <w:r>
        <w:t>yang terjadi jika yang meninggal adalah aku? Bagaimana kesudahanku?</w:t>
      </w:r>
      <w:r w:rsidR="0009748E">
        <w:t xml:space="preserve"> ''Aku tak </w:t>
      </w:r>
      <w:r>
        <w:t>berani mencari jawabannya, ketakutanku memuncak.</w:t>
      </w:r>
      <w:r w:rsidR="0009748E">
        <w:t xml:space="preserve"> Aku menangis, menangis lebih keras lagi. Allahu Akbar, Alla</w:t>
      </w:r>
      <w:r>
        <w:t>hu Akbar...Adzan faja</w:t>
      </w:r>
      <w:r w:rsidR="0009748E">
        <w:t xml:space="preserve">r berkumandang. Tetapi, duhai </w:t>
      </w:r>
      <w:r>
        <w:t>alangkah merdunya</w:t>
      </w:r>
      <w:r w:rsidR="0009748E">
        <w:t xml:space="preserve"> suara panggilan itu kali ini.</w:t>
      </w:r>
    </w:p>
    <w:p w:rsidR="0009748E" w:rsidRDefault="0009748E" w:rsidP="005A6081">
      <w:pPr>
        <w:pStyle w:val="libNormal"/>
      </w:pPr>
    </w:p>
    <w:p w:rsidR="0009748E" w:rsidRDefault="005A6081" w:rsidP="005A6081">
      <w:pPr>
        <w:pStyle w:val="libNormal"/>
      </w:pPr>
      <w:r>
        <w:t>Aku merasakan kedamaian dan ketentraman ya</w:t>
      </w:r>
      <w:r w:rsidR="0009748E">
        <w:t xml:space="preserve">ng mendalam. Aku jawab ucapan </w:t>
      </w:r>
      <w:r>
        <w:t>muadzin, lalu segera kuhamparkan lipatan sajadah, s</w:t>
      </w:r>
      <w:r w:rsidR="0009748E">
        <w:t xml:space="preserve">elanjutnya aku shalat Shubuh. </w:t>
      </w:r>
      <w:r>
        <w:t>Aku shalat seperti keadaan orang yang hendak berpisah selama</w:t>
      </w:r>
      <w:r w:rsidR="0009748E">
        <w:t>-lamanya. Shalat yang pern</w:t>
      </w:r>
      <w:r>
        <w:t>ah kusaksikan terakhir kali dari saudari kembarku Nurah.</w:t>
      </w:r>
      <w:r w:rsidR="0009748E">
        <w:t xml:space="preserve"> Jika tiba </w:t>
      </w:r>
      <w:r>
        <w:t>waktu pagi, aku tak menunggu waktu sore dan ji</w:t>
      </w:r>
      <w:r w:rsidR="0009748E">
        <w:t xml:space="preserve">ka tiba waktu sore, aku tidak </w:t>
      </w:r>
      <w:r>
        <w:t>menunggu waktu pagi.</w:t>
      </w:r>
    </w:p>
    <w:p w:rsidR="0009748E" w:rsidRPr="0009748E" w:rsidRDefault="0009748E">
      <w:r>
        <w:br w:type="page"/>
      </w:r>
    </w:p>
    <w:p w:rsidR="0009748E" w:rsidRDefault="0009748E" w:rsidP="0009748E">
      <w:pPr>
        <w:pStyle w:val="Heading2"/>
      </w:pPr>
      <w:bookmarkStart w:id="10" w:name="_Toc451244477"/>
      <w:r>
        <w:lastRenderedPageBreak/>
        <w:t>H. SYUBHAT KETUJUH: MODE DAN BUKAN HIJAB</w:t>
      </w:r>
      <w:bookmarkEnd w:id="10"/>
    </w:p>
    <w:p w:rsidR="0009748E" w:rsidRDefault="0009748E" w:rsidP="0009748E">
      <w:pPr>
        <w:pStyle w:val="libNormal"/>
      </w:pPr>
    </w:p>
    <w:p w:rsidR="0009748E" w:rsidRDefault="0009748E" w:rsidP="0009748E">
      <w:pPr>
        <w:pStyle w:val="libNormal"/>
      </w:pPr>
      <w:r>
        <w:t>Sebagian wanita muslimah yang tidak berhijab, mengulang-ulang syubhat yang intinya, tidak ada yang disebut hijab secara hakiki, ia sekedar mode. Maka, jika itu hanya mode, kenapa harus dipaksakan untu</w:t>
      </w:r>
      <w:r w:rsidR="0085131C">
        <w:t xml:space="preserve">k mengenakannya?  Mereka lalu </w:t>
      </w:r>
      <w:r>
        <w:t>menyebutkan beberapa kenyataan serta penyimpangan</w:t>
      </w:r>
      <w:r w:rsidR="0085131C">
        <w:t xml:space="preserve"> yang dilakukan oleh sebagian </w:t>
      </w:r>
      <w:r>
        <w:t>ukhti ber-hijab yang pernah mereka saksikan. Sebelu</w:t>
      </w:r>
      <w:r w:rsidR="0085131C">
        <w:t xml:space="preserve">m membantah syubhat ini, kami </w:t>
      </w:r>
      <w:r>
        <w:t>perlu mengetengahkan, ada enam macam alasan</w:t>
      </w:r>
      <w:r w:rsidR="0085131C">
        <w:t xml:space="preserve"> yang karenanya seorang ukhti mengenakan hijab.</w:t>
      </w:r>
    </w:p>
    <w:p w:rsidR="0085131C" w:rsidRDefault="0085131C" w:rsidP="0009748E">
      <w:pPr>
        <w:pStyle w:val="libNormal"/>
      </w:pPr>
    </w:p>
    <w:p w:rsidR="0009748E" w:rsidRDefault="0009748E" w:rsidP="0009748E">
      <w:pPr>
        <w:pStyle w:val="libNormal"/>
      </w:pPr>
      <w:r>
        <w:t>Pertama, ia ber-hijab untuk menutupi sebagian ca</w:t>
      </w:r>
      <w:r w:rsidR="0085131C">
        <w:t>cat tubuh yang dideritanya.</w:t>
      </w:r>
    </w:p>
    <w:p w:rsidR="0085131C" w:rsidRDefault="0085131C" w:rsidP="0009748E">
      <w:pPr>
        <w:pStyle w:val="libNormal"/>
      </w:pPr>
    </w:p>
    <w:p w:rsidR="0009748E" w:rsidRDefault="0009748E" w:rsidP="0009748E">
      <w:pPr>
        <w:pStyle w:val="libNormal"/>
      </w:pPr>
      <w:r>
        <w:t>Kedua, ia ber-hijab untuk bisa mendapatka</w:t>
      </w:r>
      <w:r w:rsidR="0085131C">
        <w:t xml:space="preserve">n jodoh. Sebab sebagian besar </w:t>
      </w:r>
      <w:r>
        <w:t>pemuda, yang taat menjalankan syari'at agama at</w:t>
      </w:r>
      <w:r w:rsidR="0085131C">
        <w:t>au tidak, selalu mengutamakan wanita yang berhijab.</w:t>
      </w:r>
    </w:p>
    <w:p w:rsidR="0085131C" w:rsidRDefault="0085131C" w:rsidP="0009748E">
      <w:pPr>
        <w:pStyle w:val="libNormal"/>
      </w:pPr>
    </w:p>
    <w:p w:rsidR="0009748E" w:rsidRDefault="0009748E" w:rsidP="0009748E">
      <w:pPr>
        <w:pStyle w:val="libNormal"/>
      </w:pPr>
      <w:r>
        <w:t>Ketiga, ia ber-hijab untuk mengelabui o</w:t>
      </w:r>
      <w:r w:rsidR="0085131C">
        <w:t xml:space="preserve">rang lain bahwa dirinya orang </w:t>
      </w:r>
      <w:r>
        <w:t>baik-baik. Padahal, seb</w:t>
      </w:r>
      <w:r w:rsidR="0085131C">
        <w:t xml:space="preserve">enarnya ia suka melanggar syariat Allah. Dengan </w:t>
      </w:r>
      <w:r>
        <w:t>ber-hijab, maka keluarganya akan percaya terha</w:t>
      </w:r>
      <w:r w:rsidR="0085131C">
        <w:t xml:space="preserve">dap kesalihannya, orang tidak </w:t>
      </w:r>
      <w:r>
        <w:t>ragu-ragu tentangnya. Akhirnya, dia bisa bebas ke luar rumah kapan</w:t>
      </w:r>
      <w:r w:rsidR="0085131C">
        <w:t xml:space="preserve"> dan ke mana </w:t>
      </w:r>
      <w:r>
        <w:t>dia suka, dan tidak akan ada seo</w:t>
      </w:r>
      <w:r w:rsidR="0085131C">
        <w:t>rang pun yang menghalanginya.</w:t>
      </w:r>
    </w:p>
    <w:p w:rsidR="0085131C" w:rsidRDefault="0085131C" w:rsidP="0009748E">
      <w:pPr>
        <w:pStyle w:val="libNormal"/>
      </w:pPr>
    </w:p>
    <w:p w:rsidR="0009748E" w:rsidRDefault="0009748E" w:rsidP="0009748E">
      <w:pPr>
        <w:pStyle w:val="libNormal"/>
      </w:pPr>
      <w:r>
        <w:t>Keempat, ia memakai hijab untuk mengikuti mode,</w:t>
      </w:r>
      <w:r w:rsidR="0085131C">
        <w:t xml:space="preserve"> hal ini lazim disebut dengan </w:t>
      </w:r>
      <w:r>
        <w:t>''hijab ala Prancis''. Mode itu biasanya menampakka</w:t>
      </w:r>
      <w:r w:rsidR="0085131C">
        <w:t xml:space="preserve">n sebagian jalinan rambutnya, </w:t>
      </w:r>
      <w:r>
        <w:t xml:space="preserve">memperlihatkan bagian atas dadanya, memakai </w:t>
      </w:r>
      <w:r w:rsidR="0085131C">
        <w:t xml:space="preserve">rok hingga pertengahan betis, </w:t>
      </w:r>
      <w:r>
        <w:t xml:space="preserve">memperlihatkan lekuk tubuhnya. Terkadang memakai kain yang tipis sekali </w:t>
      </w:r>
      <w:r w:rsidR="0085131C">
        <w:lastRenderedPageBreak/>
        <w:t xml:space="preserve">sehingga </w:t>
      </w:r>
      <w:r>
        <w:t xml:space="preserve">tampak jelas warna kulitnya, kadang-kadang juga </w:t>
      </w:r>
      <w:r w:rsidR="0085131C">
        <w:t xml:space="preserve">memakai celana panjang. Untuk </w:t>
      </w:r>
      <w:r>
        <w:t>melengkapi mode tersebut, ia memoles wajahnya denga</w:t>
      </w:r>
      <w:r w:rsidR="0085131C">
        <w:t xml:space="preserve">n berbagaimacam make up, juga </w:t>
      </w:r>
      <w:r>
        <w:t>menyemprotkan parfum, sehingga menebar bau</w:t>
      </w:r>
      <w:r w:rsidR="0085131C">
        <w:t xml:space="preserve"> harum pada setiap orang yang </w:t>
      </w:r>
      <w:r>
        <w:t>dilaluinya. Dia menolak syariat Allah, yak</w:t>
      </w:r>
      <w:r w:rsidR="0085131C">
        <w:t xml:space="preserve">ni perintah mengenakan hijab. </w:t>
      </w:r>
      <w:r>
        <w:t>Selanjutnya lebih mengutamakan mode-mode buatan manusia.</w:t>
      </w:r>
      <w:r w:rsidR="0085131C">
        <w:t xml:space="preserve"> Seperti Christian Dior, </w:t>
      </w:r>
      <w:r>
        <w:t>Valentine, San Lauren, Canal, Cartier dan merek dar</w:t>
      </w:r>
      <w:r w:rsidR="0085131C">
        <w:t>i nama-nama orang-orang kafir lainnya.</w:t>
      </w:r>
    </w:p>
    <w:p w:rsidR="0085131C" w:rsidRDefault="0085131C" w:rsidP="0009748E">
      <w:pPr>
        <w:pStyle w:val="libNormal"/>
      </w:pPr>
    </w:p>
    <w:p w:rsidR="0009748E" w:rsidRDefault="0009748E" w:rsidP="0009748E">
      <w:pPr>
        <w:pStyle w:val="libNormal"/>
      </w:pPr>
      <w:r>
        <w:t>Kelima, ia ber-hijab karena paksaan dari</w:t>
      </w:r>
      <w:r w:rsidR="0085131C">
        <w:t xml:space="preserve"> </w:t>
      </w:r>
      <w:r>
        <w:t xml:space="preserve">kedua </w:t>
      </w:r>
      <w:r w:rsidR="0085131C">
        <w:t xml:space="preserve">orang tuanya yang mendidiknya </w:t>
      </w:r>
      <w:r>
        <w:t>secara keras di bidang agama, atau karena melihat keluar</w:t>
      </w:r>
      <w:r w:rsidR="0085131C">
        <w:t xml:space="preserve">ganya semua ber-hijab, </w:t>
      </w:r>
      <w:r>
        <w:t>sehingga ia terpaksa menggunakannya, padahal dala</w:t>
      </w:r>
      <w:r w:rsidR="0085131C">
        <w:t xml:space="preserve">m hatinya ia tidak suka. Jika </w:t>
      </w:r>
      <w:r>
        <w:t>tidak mengenakan, ia takut akan mendapat teror d</w:t>
      </w:r>
      <w:r w:rsidR="0085131C">
        <w:t xml:space="preserve">an hardikan dari keluarganya. </w:t>
      </w:r>
      <w:r>
        <w:t>Golongan wanita seperti ini, jika tidak melihat ada orang yang mengawa</w:t>
      </w:r>
      <w:r w:rsidR="0085131C">
        <w:t xml:space="preserve">sinya, </w:t>
      </w:r>
      <w:r>
        <w:t>serta merta ia akan melepas hijabnya, sebab ia t</w:t>
      </w:r>
      <w:r w:rsidR="0085131C">
        <w:t>idak percaya dan belum mantap dengan hijab.</w:t>
      </w:r>
    </w:p>
    <w:p w:rsidR="0085131C" w:rsidRDefault="0085131C" w:rsidP="0009748E">
      <w:pPr>
        <w:pStyle w:val="libNormal"/>
      </w:pPr>
    </w:p>
    <w:p w:rsidR="0085131C" w:rsidRDefault="0009748E" w:rsidP="0009748E">
      <w:pPr>
        <w:pStyle w:val="libNormal"/>
      </w:pPr>
      <w:r>
        <w:t>Keenam, ia mengenakan hijab karena mengiku</w:t>
      </w:r>
      <w:r w:rsidR="0085131C">
        <w:t xml:space="preserve">ti aturan-aturan syari'at. Ia </w:t>
      </w:r>
      <w:r>
        <w:t>percaya bahwa hijab adalah wajib, sehingga ia takut melepaskannya.</w:t>
      </w:r>
      <w:r w:rsidR="0085131C">
        <w:t xml:space="preserve"> </w:t>
      </w:r>
      <w:r>
        <w:t>Ia berhija</w:t>
      </w:r>
      <w:r w:rsidR="0085131C">
        <w:t xml:space="preserve">b </w:t>
      </w:r>
      <w:r>
        <w:t>hanya karena mengharapkan ridha Allah, tidak kar</w:t>
      </w:r>
      <w:r w:rsidR="0085131C">
        <w:t xml:space="preserve">ena makhluk. Wanita ber-hijab </w:t>
      </w:r>
      <w:r>
        <w:t>jenis ini, akan selalu memperhatikan kete</w:t>
      </w:r>
      <w:r w:rsidR="0085131C">
        <w:t>ntuan-ketentuan ber-hijab, di antaranya:</w:t>
      </w:r>
    </w:p>
    <w:p w:rsidR="0085131C" w:rsidRDefault="0009748E" w:rsidP="0009748E">
      <w:pPr>
        <w:pStyle w:val="libNormal"/>
      </w:pPr>
      <w:r>
        <w:t>a. Hijab itu longgar, sehingga tidak</w:t>
      </w:r>
      <w:r w:rsidR="0085131C">
        <w:t xml:space="preserve"> membentuk lekuk-lekuk tubuh.</w:t>
      </w:r>
    </w:p>
    <w:p w:rsidR="0085131C" w:rsidRDefault="0009748E" w:rsidP="0009748E">
      <w:pPr>
        <w:pStyle w:val="libNormal"/>
      </w:pPr>
      <w:r>
        <w:t>b. Tebal, hingga tidak kelihat</w:t>
      </w:r>
      <w:r w:rsidR="0085131C">
        <w:t>an sedikit pun bagian tubuhnya.</w:t>
      </w:r>
    </w:p>
    <w:p w:rsidR="0085131C" w:rsidRDefault="0009748E" w:rsidP="0009748E">
      <w:pPr>
        <w:pStyle w:val="libNormal"/>
      </w:pPr>
      <w:r>
        <w:t>c. Tidak rnmemakai wangi</w:t>
      </w:r>
      <w:r w:rsidR="0085131C">
        <w:t>-wangian.</w:t>
      </w:r>
    </w:p>
    <w:p w:rsidR="0085131C" w:rsidRDefault="0009748E" w:rsidP="0009748E">
      <w:pPr>
        <w:pStyle w:val="libNormal"/>
      </w:pPr>
      <w:r>
        <w:lastRenderedPageBreak/>
        <w:t>d. Tidak meniru mode</w:t>
      </w:r>
      <w:r w:rsidR="0085131C">
        <w:t xml:space="preserve"> pakaian wanita-wanita kafir, </w:t>
      </w:r>
      <w:r>
        <w:t xml:space="preserve">sehingga wanita-wanita muslimah memiliki identitas </w:t>
      </w:r>
      <w:r w:rsidR="0085131C">
        <w:t>pakaian yang dikenal.</w:t>
      </w:r>
    </w:p>
    <w:p w:rsidR="0085131C" w:rsidRDefault="0085131C" w:rsidP="0009748E">
      <w:pPr>
        <w:pStyle w:val="libNormal"/>
      </w:pPr>
      <w:r>
        <w:t>e. Tidak memilih warn</w:t>
      </w:r>
      <w:r w:rsidR="0009748E">
        <w:t>a kain yang kontras (menyala), seh</w:t>
      </w:r>
      <w:r>
        <w:t>ingga menjadi pusat perhatian orang.</w:t>
      </w:r>
    </w:p>
    <w:p w:rsidR="0085131C" w:rsidRDefault="0009748E" w:rsidP="0009748E">
      <w:pPr>
        <w:pStyle w:val="libNormal"/>
      </w:pPr>
      <w:r>
        <w:t>f. Hendaknya menutupi seluruh tubuh, s</w:t>
      </w:r>
      <w:r w:rsidR="0085131C">
        <w:t xml:space="preserve">elain wajah dan kedua telapak </w:t>
      </w:r>
      <w:r>
        <w:t xml:space="preserve">tangan, menurut suatu pendapat, atau menutupi </w:t>
      </w:r>
      <w:r w:rsidR="0085131C">
        <w:t xml:space="preserve">seluruh tubuh dan yang tampak </w:t>
      </w:r>
      <w:r>
        <w:t>hanya ma</w:t>
      </w:r>
      <w:r w:rsidR="0085131C">
        <w:t>ta, menurut pendapat yang lain.</w:t>
      </w:r>
    </w:p>
    <w:p w:rsidR="0085131C" w:rsidRDefault="0009748E" w:rsidP="0009748E">
      <w:pPr>
        <w:pStyle w:val="libNormal"/>
      </w:pPr>
      <w:r>
        <w:t>g. Hendaknya tidak menyerupai</w:t>
      </w:r>
      <w:r w:rsidR="0085131C">
        <w:t xml:space="preserve"> </w:t>
      </w:r>
      <w:r>
        <w:t>pakaian laki-laki, sebab hal</w:t>
      </w:r>
      <w:r w:rsidR="0085131C">
        <w:t xml:space="preserve"> tersebut dilarang oleh syara'.</w:t>
      </w:r>
    </w:p>
    <w:p w:rsidR="0009748E" w:rsidRDefault="0085131C" w:rsidP="0009748E">
      <w:pPr>
        <w:pStyle w:val="libNormal"/>
      </w:pPr>
      <w:r>
        <w:t xml:space="preserve">h. Tidak memakai </w:t>
      </w:r>
      <w:r w:rsidR="0009748E">
        <w:t>pakaian yang sedang menjadi mode dengan tujua</w:t>
      </w:r>
      <w:r>
        <w:t xml:space="preserve">n pamer misalnya, sehingga ia </w:t>
      </w:r>
      <w:r w:rsidR="0009748E">
        <w:t>terjerumus kepada sifat membangga</w:t>
      </w:r>
      <w:r>
        <w:t xml:space="preserve">kan diri yang dilarang agama. </w:t>
      </w:r>
    </w:p>
    <w:p w:rsidR="0085131C" w:rsidRDefault="0085131C" w:rsidP="0009748E">
      <w:pPr>
        <w:pStyle w:val="libNormal"/>
      </w:pPr>
    </w:p>
    <w:p w:rsidR="0009748E" w:rsidRDefault="0009748E" w:rsidP="0009748E">
      <w:pPr>
        <w:pStyle w:val="libNormal"/>
      </w:pPr>
      <w:r>
        <w:t>Selain ber-hijab yang disebutkan terakhir (nomor enam), maka alasan-alasan rnmengenakan hijab adalah keliru dan bukan karena men</w:t>
      </w:r>
      <w:r w:rsidR="0085131C">
        <w:t xml:space="preserve">gharap ridha Allah. Ini bukan </w:t>
      </w:r>
      <w:r>
        <w:t>berarti, tidak ada orang yang menginginka</w:t>
      </w:r>
      <w:r w:rsidR="0085131C">
        <w:t xml:space="preserve">n ridha Allah dalam berhijab. </w:t>
      </w:r>
      <w:r>
        <w:t>Ber-hijablah sesuai dengan batas-batas yang ditentukan</w:t>
      </w:r>
      <w:r w:rsidR="0085131C">
        <w:t xml:space="preserve"> syari'at, sehingga anda </w:t>
      </w:r>
      <w:r>
        <w:t>termasuk dalam golongan wanita yang ber-hijab k</w:t>
      </w:r>
      <w:r w:rsidR="0085131C">
        <w:t>arena mencari ridha Allah dan takut akan murkaNya.</w:t>
      </w:r>
    </w:p>
    <w:p w:rsidR="0085131C" w:rsidRPr="0085131C" w:rsidRDefault="0085131C">
      <w:r>
        <w:br w:type="page"/>
      </w:r>
    </w:p>
    <w:p w:rsidR="0009748E" w:rsidRDefault="0085131C" w:rsidP="0085131C">
      <w:pPr>
        <w:pStyle w:val="libNormal"/>
      </w:pPr>
      <w:r w:rsidRPr="0085131C">
        <w:lastRenderedPageBreak/>
        <w:t>I.</w:t>
      </w:r>
      <w:r>
        <w:t xml:space="preserve"> </w:t>
      </w:r>
      <w:r w:rsidR="0009748E">
        <w:t>SYUBHAT K</w:t>
      </w:r>
      <w:r>
        <w:t>EDELAPAN: MENGHALANGI BERHIAS</w:t>
      </w:r>
    </w:p>
    <w:p w:rsidR="0085131C" w:rsidRDefault="0085131C" w:rsidP="0085131C">
      <w:pPr>
        <w:pStyle w:val="libNormal"/>
      </w:pPr>
    </w:p>
    <w:p w:rsidR="0009748E" w:rsidRDefault="0009748E" w:rsidP="0009748E">
      <w:pPr>
        <w:pStyle w:val="libNormal"/>
      </w:pPr>
      <w:r>
        <w:t>Syubhat ini -sebagaimana yang terdahulu- lebih tepat disebut syahwat dari</w:t>
      </w:r>
      <w:r w:rsidR="0085131C">
        <w:t xml:space="preserve"> pada </w:t>
      </w:r>
      <w:r>
        <w:t>syubhat. Ia adalah nafsu buruk, sehingga mengh</w:t>
      </w:r>
      <w:r w:rsidR="0085131C">
        <w:t xml:space="preserve">alangi para wanita ber-hijab. </w:t>
      </w:r>
      <w:r>
        <w:t>Tetapi wanita yang menurutkan dirinya di b</w:t>
      </w:r>
      <w:r w:rsidR="0085131C">
        <w:t xml:space="preserve">elakang nafsu ini. Patut kita </w:t>
      </w:r>
      <w:r>
        <w:t>pertanyakan: ''Untuk siapa engkau pamer aurat? Untuk</w:t>
      </w:r>
      <w:r w:rsidR="0085131C">
        <w:t xml:space="preserve"> siapa engkau berhias?'' Jika </w:t>
      </w:r>
      <w:r>
        <w:t>jawabannya: ''Aku memamerkan tubuhku dan bersole</w:t>
      </w:r>
      <w:r w:rsidR="0085131C">
        <w:t xml:space="preserve">k agar semua orang mengetahui </w:t>
      </w:r>
      <w:r>
        <w:t xml:space="preserve">kecantikan dan kelebihan diriku,'' maka kembali </w:t>
      </w:r>
      <w:r w:rsidR="0085131C">
        <w:t xml:space="preserve">kita perlu bertanya: ''Apakah </w:t>
      </w:r>
      <w:r>
        <w:t>kamu rela, kecantikanmu itu dinikmati oleh o</w:t>
      </w:r>
      <w:r w:rsidR="0085131C">
        <w:t xml:space="preserve">rang yang dekat dan yang jauh </w:t>
      </w:r>
      <w:r>
        <w:t xml:space="preserve">darimu?'' ''Relakah kamu menjadi barang dagangan </w:t>
      </w:r>
      <w:r w:rsidR="0085131C">
        <w:t xml:space="preserve">yang murah, bagi semua orang, </w:t>
      </w:r>
      <w:r>
        <w:t>baik yang jahat maupun yang terhormat?'' ''Bagaim</w:t>
      </w:r>
      <w:r w:rsidR="0085131C">
        <w:t xml:space="preserve">ana engkau bisa menyelamatkan </w:t>
      </w:r>
      <w:r>
        <w:t>dirimu dari mata para serigala yang berwujud ma</w:t>
      </w:r>
      <w:r w:rsidR="0085131C">
        <w:t xml:space="preserve">nusia?''. ''Maukah kamu, jika </w:t>
      </w:r>
      <w:r>
        <w:t>di</w:t>
      </w:r>
      <w:r w:rsidR="0085131C">
        <w:t>rimu dihargai serendah itu?''</w:t>
      </w:r>
    </w:p>
    <w:p w:rsidR="0085131C" w:rsidRDefault="0085131C" w:rsidP="0009748E">
      <w:pPr>
        <w:pStyle w:val="libNormal"/>
      </w:pPr>
    </w:p>
    <w:p w:rsidR="0085131C" w:rsidRDefault="0085131C" w:rsidP="0085131C">
      <w:pPr>
        <w:pStyle w:val="libNormal"/>
      </w:pPr>
      <w:r w:rsidRPr="0085131C">
        <w:t>1.</w:t>
      </w:r>
      <w:r>
        <w:t xml:space="preserve"> </w:t>
      </w:r>
      <w:r w:rsidR="0009748E">
        <w:t>Kisah Nyata Seorang artis terkenal, men</w:t>
      </w:r>
      <w:r>
        <w:t xml:space="preserve">gadakan lawatan di salah satu </w:t>
      </w:r>
      <w:r w:rsidR="0009748E">
        <w:t>negara teluk, untuk memeriahkan sebuah</w:t>
      </w:r>
      <w:r>
        <w:t xml:space="preserve"> pesta malam kolosal di negara tersebut. Bersama grupnya, ia akan menggelar konser spektakuler. Salah seorang wanita shalihah menghubungi artis tersebut via telepon. Ia akan melaksanakan tugas amar ma'ruf nahi munkar. Segera ia mencari nomor telepon kamar di hotel tempat artis itu menginap. Setelah menemukannya, ia segera menghubungi.</w:t>
      </w:r>
    </w:p>
    <w:p w:rsidR="0085131C" w:rsidRDefault="0085131C" w:rsidP="0085131C">
      <w:pPr>
        <w:pStyle w:val="libNormal"/>
      </w:pPr>
    </w:p>
    <w:p w:rsidR="0085131C" w:rsidRDefault="0085131C" w:rsidP="0085131C">
      <w:pPr>
        <w:pStyle w:val="libNormal"/>
      </w:pPr>
      <w:r>
        <w:t xml:space="preserve">Selanjutnya tejadilah dialog seperti di bawah ini: Ukhti: ''kami ucapkan selamat atas kedatangan anda di negeri kami. Kami senang sekali atas kehadiran anda disini. Kami ingin mengajukan beberapa pertanyaan kepada anda, saya harap anda sudi menjawabnya.'' Artis: '' Dengan segala senang hati, silahkan anda bertanya! </w:t>
      </w:r>
      <w:r>
        <w:lastRenderedPageBreak/>
        <w:t>''Ukhti: ''Jika anda memiliki barang yang berharga, dimana anda akan meletakkannya?'' Artis: ''Di tempat yang khusus, aku akan menguncinya sehingga tidak seorangpun bisa mengambil.</w:t>
      </w:r>
    </w:p>
    <w:p w:rsidR="0085131C" w:rsidRDefault="0085131C" w:rsidP="0085131C">
      <w:pPr>
        <w:pStyle w:val="libNormal"/>
      </w:pPr>
    </w:p>
    <w:p w:rsidR="0085131C" w:rsidRDefault="0085131C" w:rsidP="0085131C">
      <w:pPr>
        <w:pStyle w:val="libNormal"/>
      </w:pPr>
      <w:r>
        <w:t>''Ukhti:''Jika sesuatu itu barang yang amat berharga sekali, di mana anda akan menyembunyikannya?'' Artis:''Di tempat yang sangat khusus, sehingga tak ada satu tangan pun bisa menyentuhnya.</w:t>
      </w:r>
    </w:p>
    <w:p w:rsidR="0085131C" w:rsidRDefault="0085131C" w:rsidP="0085131C">
      <w:pPr>
        <w:pStyle w:val="libNormal"/>
      </w:pPr>
    </w:p>
    <w:p w:rsidR="00A7610A" w:rsidRDefault="0085131C" w:rsidP="0085131C">
      <w:pPr>
        <w:pStyle w:val="libNormal"/>
      </w:pPr>
      <w:r>
        <w:t>''Ukhti: ''Apakah sesuatu yang paling berharga yang di</w:t>
      </w:r>
      <w:r w:rsidR="00A7610A">
        <w:t xml:space="preserve">miliki oleh seorang wanita?'' </w:t>
      </w:r>
      <w:r>
        <w:t>Artis : ''(Lama tidak ada jawaban)</w:t>
      </w:r>
    </w:p>
    <w:p w:rsidR="00A7610A" w:rsidRDefault="00A7610A" w:rsidP="0085131C">
      <w:pPr>
        <w:pStyle w:val="libNormal"/>
      </w:pPr>
    </w:p>
    <w:p w:rsidR="00A7610A" w:rsidRDefault="0085131C" w:rsidP="0085131C">
      <w:pPr>
        <w:pStyle w:val="libNormal"/>
      </w:pPr>
      <w:r>
        <w:t>Ukhti: Bukankah ke</w:t>
      </w:r>
      <w:r w:rsidR="00A7610A">
        <w:t xml:space="preserve">sucian dirinya </w:t>
      </w:r>
      <w:r>
        <w:t>sesuatu yang paling berharga ya</w:t>
      </w:r>
      <w:r w:rsidR="00A7610A">
        <w:t>ng ia miliki?'' Artis : ''Benar</w:t>
      </w:r>
      <w:r>
        <w:t>.</w:t>
      </w:r>
    </w:p>
    <w:p w:rsidR="00A7610A" w:rsidRDefault="00A7610A" w:rsidP="0085131C">
      <w:pPr>
        <w:pStyle w:val="libNormal"/>
      </w:pPr>
    </w:p>
    <w:p w:rsidR="00A7610A" w:rsidRDefault="00A7610A" w:rsidP="0085131C">
      <w:pPr>
        <w:pStyle w:val="libNormal"/>
      </w:pPr>
      <w:r>
        <w:t xml:space="preserve">Benar, sesuatu </w:t>
      </w:r>
      <w:r w:rsidR="0085131C">
        <w:t>yang paling berharga dari milik wanita adalah</w:t>
      </w:r>
      <w:r>
        <w:t xml:space="preserve"> kesuciannya.''Ukhti: 'Apakah </w:t>
      </w:r>
      <w:r w:rsidR="0085131C">
        <w:t>sesuatu yang amat berharga itu boleh dipertonto</w:t>
      </w:r>
      <w:r>
        <w:t xml:space="preserve">nkan dimuka umum?'' Dari sini </w:t>
      </w:r>
      <w:r w:rsidR="0085131C">
        <w:t>artis itu mengetahui kemana arah pembicaraan selan</w:t>
      </w:r>
      <w:r>
        <w:t xml:space="preserve">jutnya. Ia tercenung beberapa </w:t>
      </w:r>
      <w:r w:rsidR="0085131C">
        <w:t xml:space="preserve">saat, lalu berteriak riang, seakan suara </w:t>
      </w:r>
      <w:r>
        <w:t>itu dari lubuk fithrahnya. Ia tersadarkan.</w:t>
      </w:r>
    </w:p>
    <w:p w:rsidR="00A7610A" w:rsidRDefault="00A7610A" w:rsidP="0085131C">
      <w:pPr>
        <w:pStyle w:val="libNormal"/>
      </w:pPr>
    </w:p>
    <w:p w:rsidR="0085131C" w:rsidRDefault="0085131C" w:rsidP="0085131C">
      <w:pPr>
        <w:pStyle w:val="libNormal"/>
      </w:pPr>
      <w:r>
        <w:t>Artis: ''Ini sungguh ucapan yang</w:t>
      </w:r>
      <w:r w:rsidR="00A7610A">
        <w:t xml:space="preserve"> pertama kali kudengar selama </w:t>
      </w:r>
      <w:r>
        <w:t xml:space="preserve">hidupku. Saya harus bertemu anda, sekarang </w:t>
      </w:r>
      <w:r w:rsidR="00A7610A">
        <w:t xml:space="preserve">juga! Saya ingin lebih banyak </w:t>
      </w:r>
      <w:r>
        <w:t>mende</w:t>
      </w:r>
      <w:r w:rsidR="00A7610A">
        <w:t>ngarkan petuah-petuah anda''.</w:t>
      </w:r>
    </w:p>
    <w:p w:rsidR="00A7610A" w:rsidRDefault="00A7610A" w:rsidP="0085131C">
      <w:pPr>
        <w:pStyle w:val="libNormal"/>
      </w:pPr>
    </w:p>
    <w:p w:rsidR="0085131C" w:rsidRDefault="0085131C" w:rsidP="0085131C">
      <w:pPr>
        <w:pStyle w:val="libNormal"/>
      </w:pPr>
      <w:r>
        <w:t>Wahai ukhti, jika engkau menampakkan auratmu d</w:t>
      </w:r>
      <w:r w:rsidR="00A7610A">
        <w:t xml:space="preserve">an bersolek demi suamimu atau </w:t>
      </w:r>
      <w:r>
        <w:t>di depan sesama ka</w:t>
      </w:r>
      <w:r w:rsidR="00A7610A">
        <w:t xml:space="preserve">ummu maka hal itu tidak mengapa selama tidak keluar dari </w:t>
      </w:r>
      <w:r>
        <w:t>rumah. Jika antar sesama wanita, maka hendaknya e</w:t>
      </w:r>
      <w:r w:rsidR="00A7610A">
        <w:t xml:space="preserve">ngkau tidak menampakkan aurat </w:t>
      </w:r>
      <w:r>
        <w:t>yang tidak boleh dilihat sesama wanita, yak</w:t>
      </w:r>
      <w:r w:rsidR="00A7610A">
        <w:t>ni antara pusar dengan lutut.</w:t>
      </w:r>
    </w:p>
    <w:p w:rsidR="00A7610A" w:rsidRDefault="0085131C" w:rsidP="0085131C">
      <w:pPr>
        <w:pStyle w:val="libNormal"/>
      </w:pPr>
      <w:r>
        <w:lastRenderedPageBreak/>
        <w:t>2. Perumpamaan Saudariku, engkau am</w:t>
      </w:r>
      <w:r w:rsidR="00A7610A">
        <w:t xml:space="preserve">at mahal dan berharga sekali. </w:t>
      </w:r>
      <w:r>
        <w:t>Pernahkah terlintas dalam benakmu, bagaimana s</w:t>
      </w:r>
      <w:r w:rsidR="00A7610A">
        <w:t xml:space="preserve">eorang pembeli membolak-balik </w:t>
      </w:r>
      <w:r>
        <w:t>barang yang ingin dibelinya? Jika ia tertarik da</w:t>
      </w:r>
      <w:r w:rsidR="00A7610A">
        <w:t xml:space="preserve">n berniat membelinya, ia akan </w:t>
      </w:r>
      <w:r>
        <w:t>meminta kepada sang penjual agar ia diambilkan b</w:t>
      </w:r>
      <w:r w:rsidR="00A7610A">
        <w:t xml:space="preserve">arang baru sejenis yang masih </w:t>
      </w:r>
      <w:r>
        <w:t>tersusun di atas rak. Ia ingin agar yang dibelinya adalah baran</w:t>
      </w:r>
      <w:r w:rsidR="00A7610A">
        <w:t>g yang belum per</w:t>
      </w:r>
      <w:r>
        <w:t xml:space="preserve">ah tersentuh oleh tangan manusia. </w:t>
      </w:r>
    </w:p>
    <w:p w:rsidR="00A7610A" w:rsidRDefault="00A7610A" w:rsidP="0085131C">
      <w:pPr>
        <w:pStyle w:val="libNormal"/>
      </w:pPr>
    </w:p>
    <w:p w:rsidR="0085131C" w:rsidRDefault="0085131C" w:rsidP="0085131C">
      <w:pPr>
        <w:pStyle w:val="libNormal"/>
      </w:pPr>
      <w:r>
        <w:t>Renungkanl</w:t>
      </w:r>
      <w:r w:rsidR="00A7610A">
        <w:t xml:space="preserve">ah perumpamaan ini baik-baik. </w:t>
      </w:r>
      <w:r>
        <w:t>Dari sini, engkau akan tahu betapa berharga</w:t>
      </w:r>
      <w:r w:rsidR="00A7610A">
        <w:t xml:space="preserve">nya dirimu, yakni jika engkau </w:t>
      </w:r>
      <w:r>
        <w:t>menyembunyikan apa yang harus engkau sembunyikan</w:t>
      </w:r>
      <w:r w:rsidR="00A7610A">
        <w:t xml:space="preserve"> sesuai dengan perintah Allah </w:t>
      </w:r>
      <w:r>
        <w:t>kepadam</w:t>
      </w:r>
      <w:r w:rsidR="00A7610A">
        <w:t>u.</w:t>
      </w:r>
    </w:p>
    <w:p w:rsidR="00A7610A" w:rsidRDefault="00A7610A" w:rsidP="0085131C">
      <w:pPr>
        <w:pStyle w:val="libNormal"/>
      </w:pPr>
    </w:p>
    <w:p w:rsidR="00A7610A" w:rsidRPr="00A7610A" w:rsidRDefault="00A7610A">
      <w:r>
        <w:br w:type="page"/>
      </w:r>
    </w:p>
    <w:p w:rsidR="0085131C" w:rsidRDefault="0085131C" w:rsidP="00A7610A">
      <w:pPr>
        <w:pStyle w:val="Heading2"/>
      </w:pPr>
      <w:bookmarkStart w:id="11" w:name="_Toc451244478"/>
      <w:r>
        <w:lastRenderedPageBreak/>
        <w:t>J. SYUBHAT KESEMBILAN: HIJAB MENCIPTAKAN PENGANGGURAN</w:t>
      </w:r>
      <w:r w:rsidR="00A7610A">
        <w:t xml:space="preserve"> SEBAGIAN SDM DI rnMASYARAKAT</w:t>
      </w:r>
      <w:bookmarkEnd w:id="11"/>
    </w:p>
    <w:p w:rsidR="00A7610A" w:rsidRDefault="00A7610A" w:rsidP="0085131C">
      <w:pPr>
        <w:pStyle w:val="libNormal"/>
      </w:pPr>
    </w:p>
    <w:p w:rsidR="0085131C" w:rsidRDefault="0085131C" w:rsidP="0085131C">
      <w:pPr>
        <w:pStyle w:val="libNormal"/>
      </w:pPr>
      <w:r>
        <w:t>Syubhat ini tidak begitu populer di kalangan wa</w:t>
      </w:r>
      <w:r w:rsidR="00A7610A">
        <w:t xml:space="preserve">nita tak ber-hijab, tetapi ia </w:t>
      </w:r>
      <w:r>
        <w:t>amat sering dilontarkan oleh orang-orang sekuler d</w:t>
      </w:r>
      <w:r w:rsidR="00A7610A">
        <w:t xml:space="preserve">an para pendukungnya. Menurut </w:t>
      </w:r>
      <w:r>
        <w:t>mereka, hijab wanita akan menciptakan penganggu</w:t>
      </w:r>
      <w:r w:rsidR="00A7610A">
        <w:t xml:space="preserve">ran sebagian dari SDM (Sumber </w:t>
      </w:r>
      <w:r>
        <w:t>Daya Manusia) yang dimiliki oleh masyarakat. Padah</w:t>
      </w:r>
      <w:r w:rsidR="00A7610A">
        <w:t>al Islam menyuruh para wanita agar tetap tinggal di rumah.</w:t>
      </w:r>
    </w:p>
    <w:p w:rsidR="00A7610A" w:rsidRDefault="00A7610A" w:rsidP="0085131C">
      <w:pPr>
        <w:pStyle w:val="libNormal"/>
      </w:pPr>
    </w:p>
    <w:p w:rsidR="00A7610A" w:rsidRDefault="0085131C" w:rsidP="0085131C">
      <w:pPr>
        <w:pStyle w:val="libNormal"/>
      </w:pPr>
      <w:r>
        <w:t>Syubhat yang sering kita dengar ini, dapat</w:t>
      </w:r>
      <w:r w:rsidR="00A7610A">
        <w:t xml:space="preserve"> kita sanggah dengan beberapa argumentasi:</w:t>
      </w:r>
    </w:p>
    <w:p w:rsidR="00A7610A" w:rsidRDefault="00A7610A" w:rsidP="0085131C">
      <w:pPr>
        <w:pStyle w:val="libNormal"/>
      </w:pPr>
    </w:p>
    <w:p w:rsidR="00A7610A" w:rsidRDefault="0085131C" w:rsidP="0085131C">
      <w:pPr>
        <w:pStyle w:val="libNormal"/>
      </w:pPr>
      <w:r>
        <w:t xml:space="preserve">Pertama, pada dasarnya wanita itu </w:t>
      </w:r>
      <w:r w:rsidR="00A7610A">
        <w:t xml:space="preserve">memang harus tetap tinggal di </w:t>
      </w:r>
      <w:r>
        <w:t>rumahnya. Allah berfirman:</w:t>
      </w:r>
      <w:r w:rsidR="00A7610A">
        <w:t xml:space="preserve"> </w:t>
      </w:r>
      <w:r>
        <w:t>Dan hendaklah kamu t</w:t>
      </w:r>
      <w:r w:rsidR="00A7610A">
        <w:t xml:space="preserve">etap di rumahmu dan janganlah </w:t>
      </w:r>
      <w:r>
        <w:t>kamu berhias dan bertingkah laku seperti orang-orang jahiliah terdahulu.'' rn(Al-Ahzab: 33)</w:t>
      </w:r>
    </w:p>
    <w:p w:rsidR="00A7610A" w:rsidRDefault="00A7610A" w:rsidP="0085131C">
      <w:pPr>
        <w:pStyle w:val="libNormal"/>
      </w:pPr>
    </w:p>
    <w:p w:rsidR="0085131C" w:rsidRDefault="0085131C" w:rsidP="0085131C">
      <w:pPr>
        <w:pStyle w:val="libNormal"/>
      </w:pPr>
      <w:r>
        <w:t xml:space="preserve">Ini bukan berarti melecehkan </w:t>
      </w:r>
      <w:r w:rsidR="00A7610A">
        <w:t xml:space="preserve">keberadaan wanita, atau tidak </w:t>
      </w:r>
      <w:r>
        <w:t>mendayagunakan SDM-nya,tetapi hal itu merupakan</w:t>
      </w:r>
      <w:r w:rsidR="00A7610A">
        <w:t xml:space="preserve"> penempatan yang ideal sesuai </w:t>
      </w:r>
      <w:r>
        <w:t>dengan</w:t>
      </w:r>
      <w:r w:rsidR="00A7610A">
        <w:t xml:space="preserve"> kodrat dan kemampuan wanita.</w:t>
      </w:r>
    </w:p>
    <w:p w:rsidR="00A7610A" w:rsidRDefault="00A7610A" w:rsidP="0085131C">
      <w:pPr>
        <w:pStyle w:val="libNormal"/>
      </w:pPr>
    </w:p>
    <w:p w:rsidR="0085131C" w:rsidRDefault="0085131C" w:rsidP="0085131C">
      <w:pPr>
        <w:pStyle w:val="libNormal"/>
      </w:pPr>
      <w:r>
        <w:t>Kedua, Islam memandang bahwa pendidikan anak,</w:t>
      </w:r>
      <w:r w:rsidR="00A7610A">
        <w:t xml:space="preserve"> penanaman nilai-nilai akhlak </w:t>
      </w:r>
      <w:r>
        <w:t>dan bimbingan terhadap mereka sebagai suatu kewajib</w:t>
      </w:r>
      <w:r w:rsidR="00A7610A">
        <w:t xml:space="preserve">an wanita yang paling hakiki. </w:t>
      </w:r>
      <w:r>
        <w:t>Berbagai hasil penelitian, yang dikuatkan o</w:t>
      </w:r>
      <w:r w:rsidR="00A7610A">
        <w:t xml:space="preserve">leh data stastitik, baik yang </w:t>
      </w:r>
      <w:r>
        <w:t>berskala internasional maupun nasional menu</w:t>
      </w:r>
      <w:r w:rsidR="00A7610A">
        <w:t xml:space="preserve">njukkan berbagai penyimpangan </w:t>
      </w:r>
      <w:r>
        <w:t>anak-anak muda, faktor utamanya adalah ''broken hom</w:t>
      </w:r>
      <w:r w:rsidR="00A7610A">
        <w:t xml:space="preserve">e'' (keruntuhan rumah tangga) </w:t>
      </w:r>
      <w:r>
        <w:t xml:space="preserve">serta kurangnya perhatian orang </w:t>
      </w:r>
      <w:r w:rsidR="00A7610A">
        <w:t>tua terhadap anakanaknya.</w:t>
      </w:r>
    </w:p>
    <w:p w:rsidR="00A7610A" w:rsidRDefault="00A7610A" w:rsidP="0085131C">
      <w:pPr>
        <w:pStyle w:val="libNormal"/>
      </w:pPr>
    </w:p>
    <w:p w:rsidR="0085131C" w:rsidRDefault="0085131C" w:rsidP="0085131C">
      <w:pPr>
        <w:pStyle w:val="libNormal"/>
      </w:pPr>
      <w:r>
        <w:lastRenderedPageBreak/>
        <w:t xml:space="preserve">Ketiga, Islam tidak membebani wanita mencari </w:t>
      </w:r>
      <w:r w:rsidR="00A7610A">
        <w:t xml:space="preserve">nafkah. Mencari nafkah adalah </w:t>
      </w:r>
      <w:r>
        <w:t>tugas laki-laki. Karena itu, secara alamiah, y</w:t>
      </w:r>
      <w:r w:rsidR="00A7610A">
        <w:t xml:space="preserve">ang paling patut keluar rumah </w:t>
      </w:r>
      <w:r>
        <w:t xml:space="preserve">untuk bekeja adalah laki-laki, sehingga wanita bisa sepenuhnya mengurus </w:t>
      </w:r>
      <w:r w:rsidR="00A7610A">
        <w:t>pekerjaan yang justru</w:t>
      </w:r>
      <w:r>
        <w:t xml:space="preserve"> lebih penting daripada j</w:t>
      </w:r>
      <w:r w:rsidR="00A7610A">
        <w:t xml:space="preserve">ika ia bekerja di luar rumah, </w:t>
      </w:r>
      <w:r>
        <w:t xml:space="preserve">yaitu mendidik generasi muda. Dan sungguh, tugas </w:t>
      </w:r>
      <w:r w:rsidR="00A7610A">
        <w:t xml:space="preserve">paling berat dalam masyarakat </w:t>
      </w:r>
      <w:r>
        <w:t>adalah mendidik generasi muda.</w:t>
      </w:r>
      <w:r w:rsidR="00A7610A">
        <w:t xml:space="preserve"> </w:t>
      </w:r>
      <w:r>
        <w:t>Sebab, dari</w:t>
      </w:r>
      <w:r w:rsidR="00A7610A">
        <w:t xml:space="preserve"> </w:t>
      </w:r>
      <w:r>
        <w:t xml:space="preserve">padanya </w:t>
      </w:r>
      <w:r w:rsidR="00A7610A">
        <w:t xml:space="preserve">akan lahir tatanan masyarakat </w:t>
      </w:r>
      <w:r>
        <w:t>yang ba</w:t>
      </w:r>
      <w:r w:rsidR="00A7610A">
        <w:t>ik.</w:t>
      </w:r>
    </w:p>
    <w:p w:rsidR="00A7610A" w:rsidRDefault="00A7610A" w:rsidP="0085131C">
      <w:pPr>
        <w:pStyle w:val="libNormal"/>
      </w:pPr>
    </w:p>
    <w:p w:rsidR="0085131C" w:rsidRDefault="0085131C" w:rsidP="0085131C">
      <w:pPr>
        <w:pStyle w:val="libNormal"/>
      </w:pPr>
      <w:r>
        <w:t>Keempat, Islam sangat memperhatikan perlindu</w:t>
      </w:r>
      <w:r w:rsidR="00A7610A">
        <w:t xml:space="preserve">ngan terhadap masyarakat dari </w:t>
      </w:r>
      <w:r>
        <w:t>kehancu</w:t>
      </w:r>
      <w:r w:rsidR="00A7610A">
        <w:t>ran. Pergaulan bebas, (bercampurn</w:t>
      </w:r>
      <w:r>
        <w:t>ya lak</w:t>
      </w:r>
      <w:r w:rsidR="00A7610A">
        <w:t xml:space="preserve">i-laki dengan perempuan tanpa </w:t>
      </w:r>
      <w:r>
        <w:t>hijab) dan sebagainya menyebabkan lemahnya tatana</w:t>
      </w:r>
      <w:r w:rsidR="00A7610A">
        <w:t xml:space="preserve">n masyarakat serta menjadikan </w:t>
      </w:r>
      <w:r>
        <w:t>wanita korban pelecehan oleh orang-orang y</w:t>
      </w:r>
      <w:r w:rsidR="00A7610A">
        <w:t xml:space="preserve">ang lemah jiwanya. Dan dengan </w:t>
      </w:r>
      <w:r>
        <w:t>pergaulan yang serba boleh itu, masing-masing law</w:t>
      </w:r>
      <w:r w:rsidR="00A7610A">
        <w:t xml:space="preserve">an jenis akan disibukkan oleh </w:t>
      </w:r>
      <w:r>
        <w:t>pikiran dan perasaan yang sama sekali tak bermanfaa</w:t>
      </w:r>
      <w:r w:rsidR="00A7610A">
        <w:t xml:space="preserve">t, apalagi jika ikhtilath itu </w:t>
      </w:r>
      <w:r>
        <w:t>oleh pihak wanita sengaja dijadikan ajang pamer k</w:t>
      </w:r>
      <w:r w:rsidR="00A7610A">
        <w:t>ecantikan dan perhiasannya.</w:t>
      </w:r>
    </w:p>
    <w:p w:rsidR="00A7610A" w:rsidRDefault="00A7610A" w:rsidP="0085131C">
      <w:pPr>
        <w:pStyle w:val="libNormal"/>
      </w:pPr>
    </w:p>
    <w:p w:rsidR="0085131C" w:rsidRDefault="0085131C" w:rsidP="0085131C">
      <w:pPr>
        <w:pStyle w:val="libNormal"/>
      </w:pPr>
      <w:r>
        <w:t>Kelima, Islam tidak melarang wanita bekeja. B</w:t>
      </w:r>
      <w:r w:rsidR="00A7610A">
        <w:t xml:space="preserve">ahkan dalam kondisi tertentu, </w:t>
      </w:r>
      <w:r>
        <w:t>Islam mewajibkan wanita bekeja. Yakni jika pe</w:t>
      </w:r>
      <w:r w:rsidR="00A7610A">
        <w:t xml:space="preserve">kejaan itu memang benar-benar </w:t>
      </w:r>
      <w:r>
        <w:t>dibutuhkan oleh ma</w:t>
      </w:r>
      <w:r w:rsidR="00A7610A">
        <w:t>syarakat demi mencegah madharat</w:t>
      </w:r>
      <w:r>
        <w:t xml:space="preserve"> Seperti p</w:t>
      </w:r>
      <w:r w:rsidR="00A7610A">
        <w:t xml:space="preserve">rofesi dokter </w:t>
      </w:r>
      <w:r>
        <w:t xml:space="preserve">spesialis wanita, guru di sekolah khusus wanita, </w:t>
      </w:r>
      <w:r w:rsidR="00A7610A">
        <w:t xml:space="preserve">bidan serta profesi lain yang </w:t>
      </w:r>
      <w:r>
        <w:t>melayani berb</w:t>
      </w:r>
      <w:r w:rsidR="00A7610A">
        <w:t>agai kebutuhan khusus wanita.</w:t>
      </w:r>
    </w:p>
    <w:p w:rsidR="00A7610A" w:rsidRDefault="00A7610A" w:rsidP="0085131C">
      <w:pPr>
        <w:pStyle w:val="libNormal"/>
      </w:pPr>
    </w:p>
    <w:p w:rsidR="00884C48" w:rsidRDefault="0085131C" w:rsidP="0085131C">
      <w:pPr>
        <w:pStyle w:val="libNormal"/>
      </w:pPr>
      <w:r>
        <w:t>Keenam, dalam kondisi terpaksa, Islam tidak m</w:t>
      </w:r>
      <w:r w:rsidR="00A7610A">
        <w:t xml:space="preserve">elarang wanita bekeja, selama </w:t>
      </w:r>
      <w:r>
        <w:t>berpegang dengan tuntunan syari'at. Seperti</w:t>
      </w:r>
      <w:r w:rsidR="00A7610A">
        <w:t xml:space="preserve"> meminta izin kepada walinya, </w:t>
      </w:r>
      <w:r>
        <w:t>menjauhi ikhfilath, khalwat (berduaan dengan sel</w:t>
      </w:r>
      <w:r w:rsidR="00A7610A">
        <w:t xml:space="preserve">ain mahram), profesinya bukan </w:t>
      </w:r>
      <w:r>
        <w:t>jenis pekerjaan maksiat, jeni</w:t>
      </w:r>
      <w:r w:rsidR="00A7610A">
        <w:t xml:space="preserve">s pekerjaan itu dibenarkan setan, tidak keluar </w:t>
      </w:r>
      <w:r>
        <w:t xml:space="preserve">dari </w:t>
      </w:r>
      <w:r>
        <w:lastRenderedPageBreak/>
        <w:t>kebiasaan dan tabiat wanita, tidak mengganggu tanggu</w:t>
      </w:r>
      <w:r w:rsidR="00A7610A">
        <w:t xml:space="preserve">ng jawab pokoknya </w:t>
      </w:r>
      <w:r>
        <w:t>sebagai ibu rumah tangga serta syarat-syarat lain yang diatur oleh agama.</w:t>
      </w:r>
    </w:p>
    <w:p w:rsidR="00884C48" w:rsidRPr="00884C48" w:rsidRDefault="00884C48">
      <w:r>
        <w:br w:type="page"/>
      </w:r>
    </w:p>
    <w:sdt>
      <w:sdtPr>
        <w:id w:val="507162157"/>
        <w:docPartObj>
          <w:docPartGallery w:val="Table of Contents"/>
          <w:docPartUnique/>
        </w:docPartObj>
      </w:sdtPr>
      <w:sdtEndPr>
        <w:rPr>
          <w:rFonts w:eastAsia="Calibri" w:cs="Times New Roman"/>
          <w:bCs w:val="0"/>
          <w:noProof/>
          <w:color w:val="auto"/>
          <w:sz w:val="24"/>
          <w:szCs w:val="24"/>
          <w:lang w:bidi="fa-IR"/>
        </w:rPr>
      </w:sdtEndPr>
      <w:sdtContent>
        <w:p w:rsidR="00392926" w:rsidRDefault="00392926" w:rsidP="00392926">
          <w:pPr>
            <w:pStyle w:val="Heading1Center"/>
          </w:pPr>
          <w:r>
            <w:t>Daftar isi</w:t>
          </w:r>
        </w:p>
        <w:p w:rsidR="00392926" w:rsidRDefault="00392926" w:rsidP="00392926">
          <w:pPr>
            <w:rPr>
              <w:lang w:bidi="ar-SA"/>
            </w:rPr>
          </w:pPr>
        </w:p>
        <w:p w:rsidR="00392926" w:rsidRDefault="00392926" w:rsidP="00392926">
          <w:pPr>
            <w:rPr>
              <w:lang w:bidi="ar-SA"/>
            </w:rPr>
          </w:pPr>
        </w:p>
        <w:p w:rsidR="00392926" w:rsidRPr="00392926" w:rsidRDefault="00392926" w:rsidP="00392926">
          <w:pPr>
            <w:rPr>
              <w:lang w:bidi="ar-SA"/>
            </w:rPr>
          </w:pPr>
        </w:p>
        <w:p w:rsidR="00392926" w:rsidRDefault="00392926" w:rsidP="00392926">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51244467" w:history="1">
            <w:r w:rsidRPr="000C7B33">
              <w:rPr>
                <w:rStyle w:val="Hyperlink"/>
              </w:rPr>
              <w:t>Saudariku, apa yang menghalangimu berhijab?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Toc451244467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392926" w:rsidRDefault="00392926" w:rsidP="00392926">
          <w:pPr>
            <w:pStyle w:val="TOC2"/>
            <w:rPr>
              <w:rFonts w:asciiTheme="minorHAnsi" w:eastAsiaTheme="minorEastAsia" w:hAnsiTheme="minorHAnsi" w:cstheme="minorBidi"/>
              <w:color w:val="auto"/>
              <w:sz w:val="22"/>
              <w:szCs w:val="22"/>
              <w:rtl/>
            </w:rPr>
          </w:pPr>
          <w:hyperlink w:anchor="_Toc451244468" w:history="1">
            <w:r w:rsidRPr="000C7B33">
              <w:rPr>
                <w:rStyle w:val="Hyperlink"/>
              </w:rPr>
              <w:t>MUQADDIMAH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Toc451244468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392926" w:rsidRDefault="00392926" w:rsidP="00392926">
          <w:pPr>
            <w:pStyle w:val="TOC2"/>
            <w:rPr>
              <w:rFonts w:asciiTheme="minorHAnsi" w:eastAsiaTheme="minorEastAsia" w:hAnsiTheme="minorHAnsi" w:cstheme="minorBidi"/>
              <w:color w:val="auto"/>
              <w:sz w:val="22"/>
              <w:szCs w:val="22"/>
              <w:rtl/>
            </w:rPr>
          </w:pPr>
          <w:hyperlink w:anchor="_Toc451244469" w:history="1">
            <w:r w:rsidRPr="000C7B33">
              <w:rPr>
                <w:rStyle w:val="Hyperlink"/>
              </w:rPr>
              <w:t>SYUBHAT DAN SYAHWAT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Toc451244469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392926" w:rsidRDefault="00392926" w:rsidP="00392926">
          <w:pPr>
            <w:pStyle w:val="TOC3"/>
            <w:rPr>
              <w:rFonts w:asciiTheme="minorHAnsi" w:eastAsiaTheme="minorEastAsia" w:hAnsiTheme="minorHAnsi" w:cstheme="minorBidi"/>
              <w:noProof/>
              <w:color w:val="auto"/>
              <w:sz w:val="22"/>
              <w:szCs w:val="22"/>
              <w:rtl/>
            </w:rPr>
          </w:pPr>
          <w:hyperlink w:anchor="_Toc451244470" w:history="1">
            <w:r w:rsidRPr="000C7B33">
              <w:rPr>
                <w:rStyle w:val="Hyperlink"/>
                <w:noProof/>
              </w:rPr>
              <w:t>A. SYUBHAT PERTAMA : MENAHAN GEJOLAK SEKSUAL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Toc451244470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392926" w:rsidRDefault="00392926" w:rsidP="00392926">
          <w:pPr>
            <w:pStyle w:val="TOC3"/>
            <w:rPr>
              <w:rFonts w:asciiTheme="minorHAnsi" w:eastAsiaTheme="minorEastAsia" w:hAnsiTheme="minorHAnsi" w:cstheme="minorBidi"/>
              <w:noProof/>
              <w:color w:val="auto"/>
              <w:sz w:val="22"/>
              <w:szCs w:val="22"/>
              <w:rtl/>
            </w:rPr>
          </w:pPr>
          <w:hyperlink w:anchor="_Toc451244471" w:history="1">
            <w:r w:rsidRPr="000C7B33">
              <w:rPr>
                <w:rStyle w:val="Hyperlink"/>
                <w:noProof/>
              </w:rPr>
              <w:t>B. SYUBHAT KEDUA : BELUM MANTAP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Toc451244471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392926" w:rsidRDefault="00392926" w:rsidP="00392926">
          <w:pPr>
            <w:pStyle w:val="TOC3"/>
            <w:rPr>
              <w:rFonts w:asciiTheme="minorHAnsi" w:eastAsiaTheme="minorEastAsia" w:hAnsiTheme="minorHAnsi" w:cstheme="minorBidi"/>
              <w:noProof/>
              <w:color w:val="auto"/>
              <w:sz w:val="22"/>
              <w:szCs w:val="22"/>
              <w:rtl/>
            </w:rPr>
          </w:pPr>
          <w:hyperlink w:anchor="_Toc451244472" w:history="1">
            <w:r w:rsidRPr="000C7B33">
              <w:rPr>
                <w:rStyle w:val="Hyperlink"/>
                <w:noProof/>
              </w:rPr>
              <w:t>C. SYUBHAT KETIGA: IMAN ITU LETAKNYA DI HATI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Toc451244472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392926" w:rsidRDefault="00392926" w:rsidP="00392926">
          <w:pPr>
            <w:pStyle w:val="TOC3"/>
            <w:rPr>
              <w:rFonts w:asciiTheme="minorHAnsi" w:eastAsiaTheme="minorEastAsia" w:hAnsiTheme="minorHAnsi" w:cstheme="minorBidi"/>
              <w:noProof/>
              <w:color w:val="auto"/>
              <w:sz w:val="22"/>
              <w:szCs w:val="22"/>
              <w:rtl/>
            </w:rPr>
          </w:pPr>
          <w:hyperlink w:anchor="_Toc451244473" w:history="1">
            <w:r w:rsidRPr="000C7B33">
              <w:rPr>
                <w:rStyle w:val="Hyperlink"/>
                <w:noProof/>
              </w:rPr>
              <w:t>D. SYUBHAT KEEMPAT: ALLAH BELUM MEMBERIKU HIDAYAH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Toc451244473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392926" w:rsidRDefault="00392926" w:rsidP="00392926">
          <w:pPr>
            <w:pStyle w:val="TOC3"/>
            <w:rPr>
              <w:rFonts w:asciiTheme="minorHAnsi" w:eastAsiaTheme="minorEastAsia" w:hAnsiTheme="minorHAnsi" w:cstheme="minorBidi"/>
              <w:noProof/>
              <w:color w:val="auto"/>
              <w:sz w:val="22"/>
              <w:szCs w:val="22"/>
              <w:rtl/>
            </w:rPr>
          </w:pPr>
          <w:hyperlink w:anchor="_Toc451244474" w:history="1">
            <w:r w:rsidRPr="000C7B33">
              <w:rPr>
                <w:rStyle w:val="Hyperlink"/>
                <w:noProof/>
              </w:rPr>
              <w:t>E. SYUBHAT KELIMA: TAKUT TIDAK LAKU NIKAH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Toc451244474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392926" w:rsidRDefault="00392926" w:rsidP="00392926">
          <w:pPr>
            <w:pStyle w:val="TOC3"/>
            <w:rPr>
              <w:rFonts w:asciiTheme="minorHAnsi" w:eastAsiaTheme="minorEastAsia" w:hAnsiTheme="minorHAnsi" w:cstheme="minorBidi"/>
              <w:noProof/>
              <w:color w:val="auto"/>
              <w:sz w:val="22"/>
              <w:szCs w:val="22"/>
              <w:rtl/>
            </w:rPr>
          </w:pPr>
          <w:hyperlink w:anchor="_Toc451244475" w:history="1">
            <w:r w:rsidRPr="000C7B33">
              <w:rPr>
                <w:rStyle w:val="Hyperlink"/>
                <w:noProof/>
              </w:rPr>
              <w:t>F. SYUBHAT KEENAM: IA MASIH BELUM DEWASA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Toc451244475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392926" w:rsidRDefault="00392926" w:rsidP="00392926">
          <w:pPr>
            <w:pStyle w:val="TOC3"/>
            <w:rPr>
              <w:rFonts w:asciiTheme="minorHAnsi" w:eastAsiaTheme="minorEastAsia" w:hAnsiTheme="minorHAnsi" w:cstheme="minorBidi"/>
              <w:noProof/>
              <w:color w:val="auto"/>
              <w:sz w:val="22"/>
              <w:szCs w:val="22"/>
              <w:rtl/>
            </w:rPr>
          </w:pPr>
          <w:hyperlink w:anchor="_Toc451244476" w:history="1">
            <w:r w:rsidRPr="000C7B33">
              <w:rPr>
                <w:rStyle w:val="Hyperlink"/>
                <w:noProof/>
              </w:rPr>
              <w:t>G. KISAH-KISAH NYATA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Toc451244476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392926" w:rsidRDefault="00392926" w:rsidP="00392926">
          <w:pPr>
            <w:pStyle w:val="TOC2"/>
            <w:rPr>
              <w:rFonts w:asciiTheme="minorHAnsi" w:eastAsiaTheme="minorEastAsia" w:hAnsiTheme="minorHAnsi" w:cstheme="minorBidi"/>
              <w:color w:val="auto"/>
              <w:sz w:val="22"/>
              <w:szCs w:val="22"/>
              <w:rtl/>
            </w:rPr>
          </w:pPr>
          <w:hyperlink w:anchor="_Toc451244477" w:history="1">
            <w:r w:rsidRPr="000C7B33">
              <w:rPr>
                <w:rStyle w:val="Hyperlink"/>
              </w:rPr>
              <w:t>H. SYUBHAT KETUJUH: MODE DAN BUKAN HIJAB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Toc451244477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392926" w:rsidRDefault="00392926" w:rsidP="00392926">
          <w:pPr>
            <w:pStyle w:val="TOC2"/>
            <w:rPr>
              <w:rFonts w:asciiTheme="minorHAnsi" w:eastAsiaTheme="minorEastAsia" w:hAnsiTheme="minorHAnsi" w:cstheme="minorBidi"/>
              <w:color w:val="auto"/>
              <w:sz w:val="22"/>
              <w:szCs w:val="22"/>
              <w:rtl/>
            </w:rPr>
          </w:pPr>
          <w:hyperlink w:anchor="_Toc451244478" w:history="1">
            <w:r w:rsidRPr="000C7B33">
              <w:rPr>
                <w:rStyle w:val="Hyperlink"/>
              </w:rPr>
              <w:t>J. SYUBHAT KESEMBILAN: HIJAB MENCIPTAKAN PENGANGGURAN SEBAGIAN SDM DI rnMASYARAKAT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Toc451244478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392926" w:rsidRDefault="00392926" w:rsidP="00392926">
          <w:r>
            <w:fldChar w:fldCharType="end"/>
          </w:r>
        </w:p>
      </w:sdtContent>
    </w:sdt>
    <w:p w:rsidR="00F759AF" w:rsidRPr="00145F24" w:rsidRDefault="00F759AF" w:rsidP="0085131C">
      <w:pPr>
        <w:pStyle w:val="libNormal"/>
        <w:rPr>
          <w:rtl/>
        </w:rPr>
      </w:pPr>
    </w:p>
    <w:sectPr w:rsidR="00F759AF" w:rsidRPr="00145F24"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736" w:rsidRDefault="002D3736" w:rsidP="00113C59">
      <w:r>
        <w:separator/>
      </w:r>
    </w:p>
  </w:endnote>
  <w:endnote w:type="continuationSeparator" w:id="0">
    <w:p w:rsidR="002D3736" w:rsidRDefault="002D373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EBA" w:rsidRDefault="00850F4D" w:rsidP="00113C59">
    <w:pPr>
      <w:pStyle w:val="Footer"/>
    </w:pPr>
    <w:fldSimple w:instr=" PAGE   \* MERGEFORMAT ">
      <w:r w:rsidR="00392926">
        <w:rPr>
          <w:noProof/>
        </w:rPr>
        <w:t>64</w:t>
      </w:r>
    </w:fldSimple>
  </w:p>
  <w:p w:rsidR="00223EBA" w:rsidRDefault="00223EBA"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EBA" w:rsidRDefault="00850F4D" w:rsidP="00113C59">
    <w:pPr>
      <w:pStyle w:val="Footer"/>
    </w:pPr>
    <w:fldSimple w:instr=" PAGE   \* MERGEFORMAT ">
      <w:r w:rsidR="00392926">
        <w:rPr>
          <w:noProof/>
        </w:rPr>
        <w:t>63</w:t>
      </w:r>
    </w:fldSimple>
  </w:p>
  <w:p w:rsidR="00223EBA" w:rsidRDefault="00223EB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EBA" w:rsidRDefault="00850F4D" w:rsidP="00113C59">
    <w:pPr>
      <w:pStyle w:val="Footer"/>
    </w:pPr>
    <w:fldSimple w:instr=" PAGE   \* MERGEFORMAT ">
      <w:r w:rsidR="00223EBA">
        <w:rPr>
          <w:noProof/>
        </w:rPr>
        <w:t>1</w:t>
      </w:r>
    </w:fldSimple>
  </w:p>
  <w:p w:rsidR="00223EBA" w:rsidRDefault="00223EBA"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736" w:rsidRDefault="002D3736" w:rsidP="00113C59">
      <w:r>
        <w:separator/>
      </w:r>
    </w:p>
  </w:footnote>
  <w:footnote w:type="continuationSeparator" w:id="0">
    <w:p w:rsidR="002D3736" w:rsidRDefault="002D373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EBA" w:rsidRDefault="00223EBA"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EBA" w:rsidRDefault="00223EBA"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EBA" w:rsidRDefault="00223EBA"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B345828"/>
    <w:multiLevelType w:val="hybridMultilevel"/>
    <w:tmpl w:val="D6AE84E0"/>
    <w:lvl w:ilvl="0" w:tplc="EA0449B4">
      <w:start w:val="1"/>
      <w:numFmt w:val="decimal"/>
      <w:lvlText w:val="%1."/>
      <w:lvlJc w:val="left"/>
      <w:pPr>
        <w:ind w:left="1203" w:hanging="9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30F739BA"/>
    <w:multiLevelType w:val="hybridMultilevel"/>
    <w:tmpl w:val="73BC62B4"/>
    <w:lvl w:ilvl="0" w:tplc="2054A2D0">
      <w:start w:val="1"/>
      <w:numFmt w:val="decimal"/>
      <w:lvlText w:val="%1."/>
      <w:lvlJc w:val="left"/>
      <w:pPr>
        <w:ind w:left="888" w:hanging="60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4C81D1D"/>
    <w:multiLevelType w:val="hybridMultilevel"/>
    <w:tmpl w:val="A53ED972"/>
    <w:lvl w:ilvl="0" w:tplc="4CE0B4E0">
      <w:start w:val="1"/>
      <w:numFmt w:val="decimal"/>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45E47711"/>
    <w:multiLevelType w:val="hybridMultilevel"/>
    <w:tmpl w:val="080897B4"/>
    <w:lvl w:ilvl="0" w:tplc="955A3BF2">
      <w:start w:val="1"/>
      <w:numFmt w:val="decimal"/>
      <w:lvlText w:val="%1."/>
      <w:lvlJc w:val="left"/>
      <w:pPr>
        <w:ind w:left="993" w:hanging="70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49CB237F"/>
    <w:multiLevelType w:val="hybridMultilevel"/>
    <w:tmpl w:val="2D904688"/>
    <w:lvl w:ilvl="0" w:tplc="57B095A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4EC80DBF"/>
    <w:multiLevelType w:val="hybridMultilevel"/>
    <w:tmpl w:val="3EC0A38A"/>
    <w:lvl w:ilvl="0" w:tplc="33D03088">
      <w:start w:val="1"/>
      <w:numFmt w:val="upperRoman"/>
      <w:lvlText w:val="%1."/>
      <w:lvlJc w:val="left"/>
      <w:pPr>
        <w:ind w:left="1113" w:hanging="82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51E61E0B"/>
    <w:multiLevelType w:val="hybridMultilevel"/>
    <w:tmpl w:val="97DC6CA8"/>
    <w:lvl w:ilvl="0" w:tplc="FC4C87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5A1D54E5"/>
    <w:multiLevelType w:val="hybridMultilevel"/>
    <w:tmpl w:val="4AF643F6"/>
    <w:lvl w:ilvl="0" w:tplc="3C6C561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8">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1">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9"/>
  </w:num>
  <w:num w:numId="3">
    <w:abstractNumId w:val="32"/>
  </w:num>
  <w:num w:numId="4">
    <w:abstractNumId w:val="6"/>
  </w:num>
  <w:num w:numId="5">
    <w:abstractNumId w:val="13"/>
  </w:num>
  <w:num w:numId="6">
    <w:abstractNumId w:val="3"/>
  </w:num>
  <w:num w:numId="7">
    <w:abstractNumId w:val="19"/>
  </w:num>
  <w:num w:numId="8">
    <w:abstractNumId w:val="2"/>
  </w:num>
  <w:num w:numId="9">
    <w:abstractNumId w:val="31"/>
  </w:num>
  <w:num w:numId="10">
    <w:abstractNumId w:val="7"/>
  </w:num>
  <w:num w:numId="11">
    <w:abstractNumId w:val="17"/>
  </w:num>
  <w:num w:numId="12">
    <w:abstractNumId w:val="29"/>
  </w:num>
  <w:num w:numId="13">
    <w:abstractNumId w:val="11"/>
  </w:num>
  <w:num w:numId="14">
    <w:abstractNumId w:val="30"/>
  </w:num>
  <w:num w:numId="15">
    <w:abstractNumId w:val="25"/>
  </w:num>
  <w:num w:numId="16">
    <w:abstractNumId w:val="1"/>
  </w:num>
  <w:num w:numId="17">
    <w:abstractNumId w:val="14"/>
  </w:num>
  <w:num w:numId="18">
    <w:abstractNumId w:val="4"/>
  </w:num>
  <w:num w:numId="19">
    <w:abstractNumId w:val="18"/>
  </w:num>
  <w:num w:numId="20">
    <w:abstractNumId w:val="28"/>
  </w:num>
  <w:num w:numId="21">
    <w:abstractNumId w:val="5"/>
  </w:num>
  <w:num w:numId="22">
    <w:abstractNumId w:val="20"/>
  </w:num>
  <w:num w:numId="23">
    <w:abstractNumId w:val="10"/>
  </w:num>
  <w:num w:numId="24">
    <w:abstractNumId w:val="12"/>
  </w:num>
  <w:num w:numId="25">
    <w:abstractNumId w:val="27"/>
  </w:num>
  <w:num w:numId="26">
    <w:abstractNumId w:val="24"/>
  </w:num>
  <w:num w:numId="27">
    <w:abstractNumId w:val="15"/>
  </w:num>
  <w:num w:numId="28">
    <w:abstractNumId w:val="26"/>
  </w:num>
  <w:num w:numId="29">
    <w:abstractNumId w:val="8"/>
  </w:num>
  <w:num w:numId="30">
    <w:abstractNumId w:val="16"/>
  </w:num>
  <w:num w:numId="31">
    <w:abstractNumId w:val="22"/>
  </w:num>
  <w:num w:numId="32">
    <w:abstractNumId w:val="23"/>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0C80"/>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B7"/>
    <w:rsid w:val="0000585E"/>
    <w:rsid w:val="00005A19"/>
    <w:rsid w:val="0000600F"/>
    <w:rsid w:val="00006516"/>
    <w:rsid w:val="00006E4A"/>
    <w:rsid w:val="00006FFC"/>
    <w:rsid w:val="00007013"/>
    <w:rsid w:val="00007B95"/>
    <w:rsid w:val="00007CA1"/>
    <w:rsid w:val="00010129"/>
    <w:rsid w:val="00010911"/>
    <w:rsid w:val="00010C92"/>
    <w:rsid w:val="000110AA"/>
    <w:rsid w:val="000111D0"/>
    <w:rsid w:val="00011627"/>
    <w:rsid w:val="0001183F"/>
    <w:rsid w:val="00011F2F"/>
    <w:rsid w:val="0001244E"/>
    <w:rsid w:val="0001248B"/>
    <w:rsid w:val="00012E69"/>
    <w:rsid w:val="000136DA"/>
    <w:rsid w:val="00013843"/>
    <w:rsid w:val="000139A6"/>
    <w:rsid w:val="000141E5"/>
    <w:rsid w:val="000145E2"/>
    <w:rsid w:val="0001510A"/>
    <w:rsid w:val="00015582"/>
    <w:rsid w:val="00015BEB"/>
    <w:rsid w:val="0001603B"/>
    <w:rsid w:val="00016574"/>
    <w:rsid w:val="0001666F"/>
    <w:rsid w:val="00016849"/>
    <w:rsid w:val="000169AA"/>
    <w:rsid w:val="00016C77"/>
    <w:rsid w:val="00016E4F"/>
    <w:rsid w:val="000171F0"/>
    <w:rsid w:val="0001747B"/>
    <w:rsid w:val="0001762B"/>
    <w:rsid w:val="000204C8"/>
    <w:rsid w:val="000207E3"/>
    <w:rsid w:val="0002158B"/>
    <w:rsid w:val="000215B0"/>
    <w:rsid w:val="00021601"/>
    <w:rsid w:val="0002175B"/>
    <w:rsid w:val="000217E8"/>
    <w:rsid w:val="000217F3"/>
    <w:rsid w:val="00022704"/>
    <w:rsid w:val="000227E5"/>
    <w:rsid w:val="000228F3"/>
    <w:rsid w:val="00022934"/>
    <w:rsid w:val="00022BF2"/>
    <w:rsid w:val="00022E31"/>
    <w:rsid w:val="00022F73"/>
    <w:rsid w:val="00023B3E"/>
    <w:rsid w:val="00024310"/>
    <w:rsid w:val="00024619"/>
    <w:rsid w:val="000252DB"/>
    <w:rsid w:val="000257B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244B"/>
    <w:rsid w:val="00032B0D"/>
    <w:rsid w:val="00032E66"/>
    <w:rsid w:val="00032F75"/>
    <w:rsid w:val="000336C6"/>
    <w:rsid w:val="00033A76"/>
    <w:rsid w:val="00034231"/>
    <w:rsid w:val="00034548"/>
    <w:rsid w:val="000350CB"/>
    <w:rsid w:val="0003592A"/>
    <w:rsid w:val="000359D7"/>
    <w:rsid w:val="00035AE7"/>
    <w:rsid w:val="00035B5A"/>
    <w:rsid w:val="00036751"/>
    <w:rsid w:val="000369A4"/>
    <w:rsid w:val="00036A62"/>
    <w:rsid w:val="00036C9B"/>
    <w:rsid w:val="00037035"/>
    <w:rsid w:val="000376C2"/>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B54"/>
    <w:rsid w:val="00045E1A"/>
    <w:rsid w:val="00046B4B"/>
    <w:rsid w:val="00046BBA"/>
    <w:rsid w:val="00046CF1"/>
    <w:rsid w:val="0004742A"/>
    <w:rsid w:val="0004763F"/>
    <w:rsid w:val="00047926"/>
    <w:rsid w:val="0004794F"/>
    <w:rsid w:val="00051346"/>
    <w:rsid w:val="00051AE0"/>
    <w:rsid w:val="00051C77"/>
    <w:rsid w:val="00051C96"/>
    <w:rsid w:val="00051DF9"/>
    <w:rsid w:val="00051ED9"/>
    <w:rsid w:val="00051FC8"/>
    <w:rsid w:val="00052548"/>
    <w:rsid w:val="00052A84"/>
    <w:rsid w:val="00052CA3"/>
    <w:rsid w:val="0005399D"/>
    <w:rsid w:val="00053E2B"/>
    <w:rsid w:val="00054141"/>
    <w:rsid w:val="00054406"/>
    <w:rsid w:val="0005494B"/>
    <w:rsid w:val="00054AB7"/>
    <w:rsid w:val="00054BA1"/>
    <w:rsid w:val="00054E6B"/>
    <w:rsid w:val="00054EE1"/>
    <w:rsid w:val="000554A2"/>
    <w:rsid w:val="00055B50"/>
    <w:rsid w:val="00055E08"/>
    <w:rsid w:val="000563AF"/>
    <w:rsid w:val="00056E8B"/>
    <w:rsid w:val="00057131"/>
    <w:rsid w:val="00057143"/>
    <w:rsid w:val="000573B3"/>
    <w:rsid w:val="00057D64"/>
    <w:rsid w:val="00057F19"/>
    <w:rsid w:val="000602B0"/>
    <w:rsid w:val="00060570"/>
    <w:rsid w:val="0006074C"/>
    <w:rsid w:val="00060C61"/>
    <w:rsid w:val="0006146C"/>
    <w:rsid w:val="000615DB"/>
    <w:rsid w:val="000616A8"/>
    <w:rsid w:val="00061CB7"/>
    <w:rsid w:val="0006216A"/>
    <w:rsid w:val="000621A5"/>
    <w:rsid w:val="000629E2"/>
    <w:rsid w:val="00062E33"/>
    <w:rsid w:val="00062E78"/>
    <w:rsid w:val="00062EAB"/>
    <w:rsid w:val="00063147"/>
    <w:rsid w:val="00063428"/>
    <w:rsid w:val="000634D2"/>
    <w:rsid w:val="000634E1"/>
    <w:rsid w:val="000635B8"/>
    <w:rsid w:val="0006368D"/>
    <w:rsid w:val="00063E8E"/>
    <w:rsid w:val="00063F9D"/>
    <w:rsid w:val="00063FCE"/>
    <w:rsid w:val="000646AE"/>
    <w:rsid w:val="00064802"/>
    <w:rsid w:val="00064B07"/>
    <w:rsid w:val="00064BC2"/>
    <w:rsid w:val="00064CAA"/>
    <w:rsid w:val="000655E9"/>
    <w:rsid w:val="00066626"/>
    <w:rsid w:val="00066AE9"/>
    <w:rsid w:val="0006732E"/>
    <w:rsid w:val="00067B9D"/>
    <w:rsid w:val="00067F2A"/>
    <w:rsid w:val="00067F84"/>
    <w:rsid w:val="000700D0"/>
    <w:rsid w:val="00070C8E"/>
    <w:rsid w:val="00070ED0"/>
    <w:rsid w:val="00070EE8"/>
    <w:rsid w:val="00071362"/>
    <w:rsid w:val="00071C97"/>
    <w:rsid w:val="0007201B"/>
    <w:rsid w:val="0007242C"/>
    <w:rsid w:val="00072A7C"/>
    <w:rsid w:val="00072B08"/>
    <w:rsid w:val="00072B94"/>
    <w:rsid w:val="00072B9E"/>
    <w:rsid w:val="00072C91"/>
    <w:rsid w:val="000733EE"/>
    <w:rsid w:val="00073581"/>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A3A"/>
    <w:rsid w:val="00076BD0"/>
    <w:rsid w:val="000770CE"/>
    <w:rsid w:val="00077758"/>
    <w:rsid w:val="0007786F"/>
    <w:rsid w:val="000778DC"/>
    <w:rsid w:val="00077D16"/>
    <w:rsid w:val="00080530"/>
    <w:rsid w:val="000805D2"/>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F70"/>
    <w:rsid w:val="00084F9F"/>
    <w:rsid w:val="00085244"/>
    <w:rsid w:val="00085282"/>
    <w:rsid w:val="0008566F"/>
    <w:rsid w:val="00085835"/>
    <w:rsid w:val="00085B27"/>
    <w:rsid w:val="000863F5"/>
    <w:rsid w:val="000867CD"/>
    <w:rsid w:val="00086920"/>
    <w:rsid w:val="00086A54"/>
    <w:rsid w:val="00086D6F"/>
    <w:rsid w:val="00086E1F"/>
    <w:rsid w:val="00087120"/>
    <w:rsid w:val="0008787E"/>
    <w:rsid w:val="00087A1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368A"/>
    <w:rsid w:val="00094352"/>
    <w:rsid w:val="00094364"/>
    <w:rsid w:val="00094536"/>
    <w:rsid w:val="00094C60"/>
    <w:rsid w:val="00095239"/>
    <w:rsid w:val="000956E9"/>
    <w:rsid w:val="00095ED3"/>
    <w:rsid w:val="00096109"/>
    <w:rsid w:val="00096386"/>
    <w:rsid w:val="00096665"/>
    <w:rsid w:val="00096A5F"/>
    <w:rsid w:val="00097301"/>
    <w:rsid w:val="0009748E"/>
    <w:rsid w:val="000976AF"/>
    <w:rsid w:val="000A0101"/>
    <w:rsid w:val="000A021A"/>
    <w:rsid w:val="000A08F8"/>
    <w:rsid w:val="000A1222"/>
    <w:rsid w:val="000A123B"/>
    <w:rsid w:val="000A1874"/>
    <w:rsid w:val="000A1CAA"/>
    <w:rsid w:val="000A1F7E"/>
    <w:rsid w:val="000A24A5"/>
    <w:rsid w:val="000A2E5F"/>
    <w:rsid w:val="000A3460"/>
    <w:rsid w:val="000A34C5"/>
    <w:rsid w:val="000A34FD"/>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0A9"/>
    <w:rsid w:val="000B28E8"/>
    <w:rsid w:val="000B2B65"/>
    <w:rsid w:val="000B3874"/>
    <w:rsid w:val="000B38F2"/>
    <w:rsid w:val="000B3A56"/>
    <w:rsid w:val="000B3DB2"/>
    <w:rsid w:val="000B4002"/>
    <w:rsid w:val="000B41A8"/>
    <w:rsid w:val="000B4356"/>
    <w:rsid w:val="000B4456"/>
    <w:rsid w:val="000B44CF"/>
    <w:rsid w:val="000B4E54"/>
    <w:rsid w:val="000B5AB6"/>
    <w:rsid w:val="000B6182"/>
    <w:rsid w:val="000B6293"/>
    <w:rsid w:val="000B636C"/>
    <w:rsid w:val="000B6D41"/>
    <w:rsid w:val="000B7271"/>
    <w:rsid w:val="000B7365"/>
    <w:rsid w:val="000B7AA5"/>
    <w:rsid w:val="000B7F80"/>
    <w:rsid w:val="000B7F9F"/>
    <w:rsid w:val="000B7FA7"/>
    <w:rsid w:val="000C0307"/>
    <w:rsid w:val="000C0382"/>
    <w:rsid w:val="000C041C"/>
    <w:rsid w:val="000C04C2"/>
    <w:rsid w:val="000C0A89"/>
    <w:rsid w:val="000C0F38"/>
    <w:rsid w:val="000C1718"/>
    <w:rsid w:val="000C1B7A"/>
    <w:rsid w:val="000C243B"/>
    <w:rsid w:val="000C24E4"/>
    <w:rsid w:val="000C27C6"/>
    <w:rsid w:val="000C2BC5"/>
    <w:rsid w:val="000C2C12"/>
    <w:rsid w:val="000C3595"/>
    <w:rsid w:val="000C3D86"/>
    <w:rsid w:val="000C42BA"/>
    <w:rsid w:val="000C4335"/>
    <w:rsid w:val="000C496B"/>
    <w:rsid w:val="000C4D2C"/>
    <w:rsid w:val="000C4D4A"/>
    <w:rsid w:val="000C4EFC"/>
    <w:rsid w:val="000C4FAE"/>
    <w:rsid w:val="000C5208"/>
    <w:rsid w:val="000C536F"/>
    <w:rsid w:val="000C55EE"/>
    <w:rsid w:val="000C582A"/>
    <w:rsid w:val="000C612D"/>
    <w:rsid w:val="000C61FE"/>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425D"/>
    <w:rsid w:val="000E427F"/>
    <w:rsid w:val="000E443E"/>
    <w:rsid w:val="000E4564"/>
    <w:rsid w:val="000E591F"/>
    <w:rsid w:val="000E6351"/>
    <w:rsid w:val="000E6690"/>
    <w:rsid w:val="000E6824"/>
    <w:rsid w:val="000E6A49"/>
    <w:rsid w:val="000E7823"/>
    <w:rsid w:val="000E7A36"/>
    <w:rsid w:val="000E7C7D"/>
    <w:rsid w:val="000F0316"/>
    <w:rsid w:val="000F0A43"/>
    <w:rsid w:val="000F0D3A"/>
    <w:rsid w:val="000F1A8C"/>
    <w:rsid w:val="000F1B49"/>
    <w:rsid w:val="000F1CBE"/>
    <w:rsid w:val="000F226D"/>
    <w:rsid w:val="000F25BB"/>
    <w:rsid w:val="000F2896"/>
    <w:rsid w:val="000F2EED"/>
    <w:rsid w:val="000F30D4"/>
    <w:rsid w:val="000F355B"/>
    <w:rsid w:val="000F38CB"/>
    <w:rsid w:val="000F3AEF"/>
    <w:rsid w:val="000F3D21"/>
    <w:rsid w:val="000F3E38"/>
    <w:rsid w:val="000F3FF1"/>
    <w:rsid w:val="000F42C7"/>
    <w:rsid w:val="000F4378"/>
    <w:rsid w:val="000F4466"/>
    <w:rsid w:val="000F448E"/>
    <w:rsid w:val="000F4494"/>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30F"/>
    <w:rsid w:val="001027A4"/>
    <w:rsid w:val="001027D5"/>
    <w:rsid w:val="001027F6"/>
    <w:rsid w:val="00102E0E"/>
    <w:rsid w:val="00102EBD"/>
    <w:rsid w:val="00102EE5"/>
    <w:rsid w:val="00102F7C"/>
    <w:rsid w:val="00103623"/>
    <w:rsid w:val="00103677"/>
    <w:rsid w:val="00104011"/>
    <w:rsid w:val="0010435E"/>
    <w:rsid w:val="00104901"/>
    <w:rsid w:val="00104B46"/>
    <w:rsid w:val="00104D23"/>
    <w:rsid w:val="00104E15"/>
    <w:rsid w:val="00105956"/>
    <w:rsid w:val="00106569"/>
    <w:rsid w:val="0010719A"/>
    <w:rsid w:val="00107278"/>
    <w:rsid w:val="0010740F"/>
    <w:rsid w:val="001076DA"/>
    <w:rsid w:val="0010775E"/>
    <w:rsid w:val="0010796B"/>
    <w:rsid w:val="001079B4"/>
    <w:rsid w:val="00107A6B"/>
    <w:rsid w:val="00110456"/>
    <w:rsid w:val="001105DB"/>
    <w:rsid w:val="001106A5"/>
    <w:rsid w:val="001106AA"/>
    <w:rsid w:val="00110894"/>
    <w:rsid w:val="00110E90"/>
    <w:rsid w:val="00110EE8"/>
    <w:rsid w:val="00110FE5"/>
    <w:rsid w:val="00111178"/>
    <w:rsid w:val="001115AD"/>
    <w:rsid w:val="00111AE3"/>
    <w:rsid w:val="00111B3D"/>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DB4"/>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BD8"/>
    <w:rsid w:val="00121C2A"/>
    <w:rsid w:val="0012268F"/>
    <w:rsid w:val="00122787"/>
    <w:rsid w:val="00122B0F"/>
    <w:rsid w:val="0012322A"/>
    <w:rsid w:val="00123425"/>
    <w:rsid w:val="0012343D"/>
    <w:rsid w:val="0012358B"/>
    <w:rsid w:val="00123F87"/>
    <w:rsid w:val="001240F4"/>
    <w:rsid w:val="001243ED"/>
    <w:rsid w:val="00125836"/>
    <w:rsid w:val="00125B0F"/>
    <w:rsid w:val="00126137"/>
    <w:rsid w:val="0012634B"/>
    <w:rsid w:val="00126471"/>
    <w:rsid w:val="00126528"/>
    <w:rsid w:val="00127556"/>
    <w:rsid w:val="00127E08"/>
    <w:rsid w:val="001303BB"/>
    <w:rsid w:val="001311CC"/>
    <w:rsid w:val="001312B2"/>
    <w:rsid w:val="00131540"/>
    <w:rsid w:val="00131DD3"/>
    <w:rsid w:val="001321EE"/>
    <w:rsid w:val="00132DE4"/>
    <w:rsid w:val="001330D4"/>
    <w:rsid w:val="00133A6D"/>
    <w:rsid w:val="00133B7B"/>
    <w:rsid w:val="0013415C"/>
    <w:rsid w:val="00134427"/>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60D"/>
    <w:rsid w:val="00142309"/>
    <w:rsid w:val="001424D0"/>
    <w:rsid w:val="00142C52"/>
    <w:rsid w:val="00142D9C"/>
    <w:rsid w:val="00142DDA"/>
    <w:rsid w:val="00142E74"/>
    <w:rsid w:val="001430A2"/>
    <w:rsid w:val="00143123"/>
    <w:rsid w:val="0014341C"/>
    <w:rsid w:val="00143608"/>
    <w:rsid w:val="00143725"/>
    <w:rsid w:val="00143EEA"/>
    <w:rsid w:val="00143F4D"/>
    <w:rsid w:val="0014476A"/>
    <w:rsid w:val="00144DB8"/>
    <w:rsid w:val="00144DE8"/>
    <w:rsid w:val="00144FDF"/>
    <w:rsid w:val="0014506F"/>
    <w:rsid w:val="00145308"/>
    <w:rsid w:val="00145AB4"/>
    <w:rsid w:val="00145F24"/>
    <w:rsid w:val="0014628F"/>
    <w:rsid w:val="0014648A"/>
    <w:rsid w:val="001467F3"/>
    <w:rsid w:val="0014748E"/>
    <w:rsid w:val="00147499"/>
    <w:rsid w:val="00147521"/>
    <w:rsid w:val="001476EC"/>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5E2"/>
    <w:rsid w:val="0015486C"/>
    <w:rsid w:val="00154888"/>
    <w:rsid w:val="001549C4"/>
    <w:rsid w:val="00155BB1"/>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389"/>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3B5"/>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D1"/>
    <w:rsid w:val="001753B5"/>
    <w:rsid w:val="001754A3"/>
    <w:rsid w:val="00175804"/>
    <w:rsid w:val="00175A05"/>
    <w:rsid w:val="00175B46"/>
    <w:rsid w:val="00175F6F"/>
    <w:rsid w:val="00176099"/>
    <w:rsid w:val="00176595"/>
    <w:rsid w:val="001765D8"/>
    <w:rsid w:val="0017680D"/>
    <w:rsid w:val="001768DA"/>
    <w:rsid w:val="00176B07"/>
    <w:rsid w:val="001771C9"/>
    <w:rsid w:val="00177998"/>
    <w:rsid w:val="00177D0E"/>
    <w:rsid w:val="00177DAD"/>
    <w:rsid w:val="00177F92"/>
    <w:rsid w:val="001809D4"/>
    <w:rsid w:val="00180B06"/>
    <w:rsid w:val="0018157F"/>
    <w:rsid w:val="00181698"/>
    <w:rsid w:val="00181C0E"/>
    <w:rsid w:val="00181F83"/>
    <w:rsid w:val="00182251"/>
    <w:rsid w:val="00182A81"/>
    <w:rsid w:val="00182CD3"/>
    <w:rsid w:val="00182D71"/>
    <w:rsid w:val="001832B1"/>
    <w:rsid w:val="001832D9"/>
    <w:rsid w:val="00183693"/>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9FF"/>
    <w:rsid w:val="00197CF2"/>
    <w:rsid w:val="00197D28"/>
    <w:rsid w:val="00197DDA"/>
    <w:rsid w:val="001A03CA"/>
    <w:rsid w:val="001A0478"/>
    <w:rsid w:val="001A086F"/>
    <w:rsid w:val="001A0A46"/>
    <w:rsid w:val="001A0C44"/>
    <w:rsid w:val="001A0DC9"/>
    <w:rsid w:val="001A11D7"/>
    <w:rsid w:val="001A1240"/>
    <w:rsid w:val="001A1408"/>
    <w:rsid w:val="001A152B"/>
    <w:rsid w:val="001A1631"/>
    <w:rsid w:val="001A1CDE"/>
    <w:rsid w:val="001A1FA2"/>
    <w:rsid w:val="001A22DF"/>
    <w:rsid w:val="001A237D"/>
    <w:rsid w:val="001A2669"/>
    <w:rsid w:val="001A2AC4"/>
    <w:rsid w:val="001A2B4E"/>
    <w:rsid w:val="001A2BAA"/>
    <w:rsid w:val="001A2CC2"/>
    <w:rsid w:val="001A30FB"/>
    <w:rsid w:val="001A3110"/>
    <w:rsid w:val="001A353C"/>
    <w:rsid w:val="001A37CB"/>
    <w:rsid w:val="001A37D6"/>
    <w:rsid w:val="001A3AF4"/>
    <w:rsid w:val="001A4006"/>
    <w:rsid w:val="001A47D2"/>
    <w:rsid w:val="001A4B8A"/>
    <w:rsid w:val="001A4C37"/>
    <w:rsid w:val="001A4D9B"/>
    <w:rsid w:val="001A4E46"/>
    <w:rsid w:val="001A547A"/>
    <w:rsid w:val="001A5A46"/>
    <w:rsid w:val="001A5A6E"/>
    <w:rsid w:val="001A5E34"/>
    <w:rsid w:val="001A5EAB"/>
    <w:rsid w:val="001A5F3C"/>
    <w:rsid w:val="001A65AB"/>
    <w:rsid w:val="001A69E3"/>
    <w:rsid w:val="001A6EC0"/>
    <w:rsid w:val="001A7554"/>
    <w:rsid w:val="001A7EF0"/>
    <w:rsid w:val="001B027C"/>
    <w:rsid w:val="001B03A6"/>
    <w:rsid w:val="001B07B7"/>
    <w:rsid w:val="001B0F76"/>
    <w:rsid w:val="001B16FD"/>
    <w:rsid w:val="001B1EDD"/>
    <w:rsid w:val="001B2A74"/>
    <w:rsid w:val="001B3541"/>
    <w:rsid w:val="001B37F2"/>
    <w:rsid w:val="001B3ED0"/>
    <w:rsid w:val="001B4176"/>
    <w:rsid w:val="001B469F"/>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191"/>
    <w:rsid w:val="001C42B2"/>
    <w:rsid w:val="001C4550"/>
    <w:rsid w:val="001C4839"/>
    <w:rsid w:val="001C4BD6"/>
    <w:rsid w:val="001C4D57"/>
    <w:rsid w:val="001C5052"/>
    <w:rsid w:val="001C5908"/>
    <w:rsid w:val="001C5CE4"/>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3F6"/>
    <w:rsid w:val="001D249C"/>
    <w:rsid w:val="001D296E"/>
    <w:rsid w:val="001D2C63"/>
    <w:rsid w:val="001D2CAE"/>
    <w:rsid w:val="001D3266"/>
    <w:rsid w:val="001D41A1"/>
    <w:rsid w:val="001D433F"/>
    <w:rsid w:val="001D459E"/>
    <w:rsid w:val="001D5171"/>
    <w:rsid w:val="001D622B"/>
    <w:rsid w:val="001D6933"/>
    <w:rsid w:val="001D6D92"/>
    <w:rsid w:val="001D6EB5"/>
    <w:rsid w:val="001D6FE7"/>
    <w:rsid w:val="001D732D"/>
    <w:rsid w:val="001D7447"/>
    <w:rsid w:val="001D7950"/>
    <w:rsid w:val="001D7AFE"/>
    <w:rsid w:val="001E1146"/>
    <w:rsid w:val="001E11FF"/>
    <w:rsid w:val="001E1354"/>
    <w:rsid w:val="001E1481"/>
    <w:rsid w:val="001E14F6"/>
    <w:rsid w:val="001E177D"/>
    <w:rsid w:val="001E1920"/>
    <w:rsid w:val="001E19B3"/>
    <w:rsid w:val="001E25DC"/>
    <w:rsid w:val="001E2625"/>
    <w:rsid w:val="001E2812"/>
    <w:rsid w:val="001E2E0A"/>
    <w:rsid w:val="001E3568"/>
    <w:rsid w:val="001E3F33"/>
    <w:rsid w:val="001E3F5C"/>
    <w:rsid w:val="001E4054"/>
    <w:rsid w:val="001E49D6"/>
    <w:rsid w:val="001E501A"/>
    <w:rsid w:val="001E525B"/>
    <w:rsid w:val="001E56B9"/>
    <w:rsid w:val="001E57B5"/>
    <w:rsid w:val="001E706A"/>
    <w:rsid w:val="001E73A3"/>
    <w:rsid w:val="001E7AB2"/>
    <w:rsid w:val="001E7B88"/>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3F20"/>
    <w:rsid w:val="001F4212"/>
    <w:rsid w:val="001F4367"/>
    <w:rsid w:val="001F44A1"/>
    <w:rsid w:val="001F47B9"/>
    <w:rsid w:val="001F4A0D"/>
    <w:rsid w:val="001F4D19"/>
    <w:rsid w:val="001F567D"/>
    <w:rsid w:val="001F641E"/>
    <w:rsid w:val="001F6AD1"/>
    <w:rsid w:val="001F6DCC"/>
    <w:rsid w:val="001F730B"/>
    <w:rsid w:val="001F736A"/>
    <w:rsid w:val="001F7AFD"/>
    <w:rsid w:val="001F7B21"/>
    <w:rsid w:val="001F7C8E"/>
    <w:rsid w:val="001F7E10"/>
    <w:rsid w:val="0020007E"/>
    <w:rsid w:val="00200126"/>
    <w:rsid w:val="002001B0"/>
    <w:rsid w:val="002010F1"/>
    <w:rsid w:val="0020182D"/>
    <w:rsid w:val="00201857"/>
    <w:rsid w:val="00201954"/>
    <w:rsid w:val="002022DB"/>
    <w:rsid w:val="00202741"/>
    <w:rsid w:val="00202827"/>
    <w:rsid w:val="00202B4D"/>
    <w:rsid w:val="00202C7B"/>
    <w:rsid w:val="002033FD"/>
    <w:rsid w:val="00203477"/>
    <w:rsid w:val="00204002"/>
    <w:rsid w:val="0020532C"/>
    <w:rsid w:val="002054C5"/>
    <w:rsid w:val="002055CA"/>
    <w:rsid w:val="00205A09"/>
    <w:rsid w:val="00206056"/>
    <w:rsid w:val="0020646D"/>
    <w:rsid w:val="00206D1C"/>
    <w:rsid w:val="00206E10"/>
    <w:rsid w:val="00206EB8"/>
    <w:rsid w:val="00207543"/>
    <w:rsid w:val="0020772D"/>
    <w:rsid w:val="002079EA"/>
    <w:rsid w:val="00207A16"/>
    <w:rsid w:val="00207A2D"/>
    <w:rsid w:val="00207DD0"/>
    <w:rsid w:val="0021032E"/>
    <w:rsid w:val="00210DE9"/>
    <w:rsid w:val="00210EEF"/>
    <w:rsid w:val="002117A4"/>
    <w:rsid w:val="00211AE3"/>
    <w:rsid w:val="00211EB2"/>
    <w:rsid w:val="00211ECD"/>
    <w:rsid w:val="002121E3"/>
    <w:rsid w:val="002123FF"/>
    <w:rsid w:val="002128E1"/>
    <w:rsid w:val="00212A3F"/>
    <w:rsid w:val="002132BE"/>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406"/>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3EBA"/>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6C1F"/>
    <w:rsid w:val="00227408"/>
    <w:rsid w:val="00227740"/>
    <w:rsid w:val="0022788F"/>
    <w:rsid w:val="00227E4A"/>
    <w:rsid w:val="00227FEE"/>
    <w:rsid w:val="002303FB"/>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A8C"/>
    <w:rsid w:val="00234DE5"/>
    <w:rsid w:val="00235005"/>
    <w:rsid w:val="002350C1"/>
    <w:rsid w:val="002353E7"/>
    <w:rsid w:val="0023594E"/>
    <w:rsid w:val="00235A31"/>
    <w:rsid w:val="00235CD5"/>
    <w:rsid w:val="00236249"/>
    <w:rsid w:val="00240045"/>
    <w:rsid w:val="002409A9"/>
    <w:rsid w:val="00241716"/>
    <w:rsid w:val="00241F59"/>
    <w:rsid w:val="0024204E"/>
    <w:rsid w:val="002421F0"/>
    <w:rsid w:val="00242342"/>
    <w:rsid w:val="002423E2"/>
    <w:rsid w:val="0024263F"/>
    <w:rsid w:val="0024265C"/>
    <w:rsid w:val="0024268E"/>
    <w:rsid w:val="002436A8"/>
    <w:rsid w:val="002437B2"/>
    <w:rsid w:val="002439D5"/>
    <w:rsid w:val="0024400A"/>
    <w:rsid w:val="0024409A"/>
    <w:rsid w:val="00244641"/>
    <w:rsid w:val="002447F3"/>
    <w:rsid w:val="00244A73"/>
    <w:rsid w:val="00244C2E"/>
    <w:rsid w:val="00244E1F"/>
    <w:rsid w:val="00244F76"/>
    <w:rsid w:val="002452C8"/>
    <w:rsid w:val="002453C4"/>
    <w:rsid w:val="002455A1"/>
    <w:rsid w:val="00245808"/>
    <w:rsid w:val="00245D3D"/>
    <w:rsid w:val="00245EB9"/>
    <w:rsid w:val="002462EA"/>
    <w:rsid w:val="002462FA"/>
    <w:rsid w:val="00246320"/>
    <w:rsid w:val="00246574"/>
    <w:rsid w:val="002466CC"/>
    <w:rsid w:val="002467DA"/>
    <w:rsid w:val="002467F7"/>
    <w:rsid w:val="00246A4F"/>
    <w:rsid w:val="00246C1C"/>
    <w:rsid w:val="00246C78"/>
    <w:rsid w:val="002478B7"/>
    <w:rsid w:val="00247AB4"/>
    <w:rsid w:val="00247C9F"/>
    <w:rsid w:val="00247DE4"/>
    <w:rsid w:val="00247ECA"/>
    <w:rsid w:val="0025055D"/>
    <w:rsid w:val="002507BA"/>
    <w:rsid w:val="00250CC1"/>
    <w:rsid w:val="00250E0A"/>
    <w:rsid w:val="0025133D"/>
    <w:rsid w:val="00251474"/>
    <w:rsid w:val="0025151D"/>
    <w:rsid w:val="002518EE"/>
    <w:rsid w:val="00251D9A"/>
    <w:rsid w:val="00251E02"/>
    <w:rsid w:val="00251F38"/>
    <w:rsid w:val="00251F4A"/>
    <w:rsid w:val="00252764"/>
    <w:rsid w:val="002529A2"/>
    <w:rsid w:val="002531D3"/>
    <w:rsid w:val="00253598"/>
    <w:rsid w:val="0025404D"/>
    <w:rsid w:val="00254924"/>
    <w:rsid w:val="00254AFE"/>
    <w:rsid w:val="00255BF7"/>
    <w:rsid w:val="00255EE7"/>
    <w:rsid w:val="00256BA9"/>
    <w:rsid w:val="00256CA2"/>
    <w:rsid w:val="00256E18"/>
    <w:rsid w:val="00256E9A"/>
    <w:rsid w:val="002571C6"/>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471"/>
    <w:rsid w:val="00276AE0"/>
    <w:rsid w:val="0027745C"/>
    <w:rsid w:val="0027747C"/>
    <w:rsid w:val="00277A11"/>
    <w:rsid w:val="00277CA6"/>
    <w:rsid w:val="002801FE"/>
    <w:rsid w:val="002804D0"/>
    <w:rsid w:val="002805CE"/>
    <w:rsid w:val="00280895"/>
    <w:rsid w:val="002811D8"/>
    <w:rsid w:val="002818EF"/>
    <w:rsid w:val="00281E49"/>
    <w:rsid w:val="0028218F"/>
    <w:rsid w:val="0028271F"/>
    <w:rsid w:val="00282831"/>
    <w:rsid w:val="0028293E"/>
    <w:rsid w:val="00282BB8"/>
    <w:rsid w:val="00282E5A"/>
    <w:rsid w:val="0028306D"/>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1E5"/>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99F"/>
    <w:rsid w:val="00297EB0"/>
    <w:rsid w:val="002A0284"/>
    <w:rsid w:val="002A04C4"/>
    <w:rsid w:val="002A0935"/>
    <w:rsid w:val="002A1114"/>
    <w:rsid w:val="002A1F06"/>
    <w:rsid w:val="002A338C"/>
    <w:rsid w:val="002A36E0"/>
    <w:rsid w:val="002A3740"/>
    <w:rsid w:val="002A3ABB"/>
    <w:rsid w:val="002A400E"/>
    <w:rsid w:val="002A4163"/>
    <w:rsid w:val="002A44E8"/>
    <w:rsid w:val="002A460C"/>
    <w:rsid w:val="002A4813"/>
    <w:rsid w:val="002A484E"/>
    <w:rsid w:val="002A4858"/>
    <w:rsid w:val="002A4873"/>
    <w:rsid w:val="002A4A5A"/>
    <w:rsid w:val="002A4EA6"/>
    <w:rsid w:val="002A518A"/>
    <w:rsid w:val="002A5E59"/>
    <w:rsid w:val="002A5EBB"/>
    <w:rsid w:val="002A6147"/>
    <w:rsid w:val="002A6ABC"/>
    <w:rsid w:val="002A7070"/>
    <w:rsid w:val="002A717D"/>
    <w:rsid w:val="002A72B1"/>
    <w:rsid w:val="002A73D7"/>
    <w:rsid w:val="002A7429"/>
    <w:rsid w:val="002A797B"/>
    <w:rsid w:val="002A7CAD"/>
    <w:rsid w:val="002B0090"/>
    <w:rsid w:val="002B0459"/>
    <w:rsid w:val="002B04BD"/>
    <w:rsid w:val="002B100A"/>
    <w:rsid w:val="002B1C6C"/>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7D"/>
    <w:rsid w:val="002B71A8"/>
    <w:rsid w:val="002B762B"/>
    <w:rsid w:val="002B7730"/>
    <w:rsid w:val="002B7989"/>
    <w:rsid w:val="002B7CB8"/>
    <w:rsid w:val="002B7ED2"/>
    <w:rsid w:val="002C028F"/>
    <w:rsid w:val="002C04DF"/>
    <w:rsid w:val="002C0757"/>
    <w:rsid w:val="002C1217"/>
    <w:rsid w:val="002C197E"/>
    <w:rsid w:val="002C1CE2"/>
    <w:rsid w:val="002C20C7"/>
    <w:rsid w:val="002C23D3"/>
    <w:rsid w:val="002C255C"/>
    <w:rsid w:val="002C3121"/>
    <w:rsid w:val="002C3A2F"/>
    <w:rsid w:val="002C3BD9"/>
    <w:rsid w:val="002C3E3A"/>
    <w:rsid w:val="002C4384"/>
    <w:rsid w:val="002C449C"/>
    <w:rsid w:val="002C4903"/>
    <w:rsid w:val="002C496B"/>
    <w:rsid w:val="002C4E27"/>
    <w:rsid w:val="002C4E51"/>
    <w:rsid w:val="002C5363"/>
    <w:rsid w:val="002C5602"/>
    <w:rsid w:val="002C56D7"/>
    <w:rsid w:val="002C5B12"/>
    <w:rsid w:val="002C5C66"/>
    <w:rsid w:val="002C6326"/>
    <w:rsid w:val="002C636C"/>
    <w:rsid w:val="002C6427"/>
    <w:rsid w:val="002C65B2"/>
    <w:rsid w:val="002C65D3"/>
    <w:rsid w:val="002C6FE2"/>
    <w:rsid w:val="002C71A8"/>
    <w:rsid w:val="002D01AB"/>
    <w:rsid w:val="002D0564"/>
    <w:rsid w:val="002D084B"/>
    <w:rsid w:val="002D0D1E"/>
    <w:rsid w:val="002D11B7"/>
    <w:rsid w:val="002D1505"/>
    <w:rsid w:val="002D19A9"/>
    <w:rsid w:val="002D1E2E"/>
    <w:rsid w:val="002D1F03"/>
    <w:rsid w:val="002D21F5"/>
    <w:rsid w:val="002D2315"/>
    <w:rsid w:val="002D2485"/>
    <w:rsid w:val="002D24FA"/>
    <w:rsid w:val="002D271A"/>
    <w:rsid w:val="002D2AFB"/>
    <w:rsid w:val="002D2C35"/>
    <w:rsid w:val="002D2C87"/>
    <w:rsid w:val="002D2CF7"/>
    <w:rsid w:val="002D2EEB"/>
    <w:rsid w:val="002D35EC"/>
    <w:rsid w:val="002D3736"/>
    <w:rsid w:val="002D3A09"/>
    <w:rsid w:val="002D3A17"/>
    <w:rsid w:val="002D3B1C"/>
    <w:rsid w:val="002D3E7A"/>
    <w:rsid w:val="002D3F24"/>
    <w:rsid w:val="002D464E"/>
    <w:rsid w:val="002D4B73"/>
    <w:rsid w:val="002D580E"/>
    <w:rsid w:val="002D596D"/>
    <w:rsid w:val="002D5B82"/>
    <w:rsid w:val="002D61EF"/>
    <w:rsid w:val="002D65F7"/>
    <w:rsid w:val="002D6891"/>
    <w:rsid w:val="002D760A"/>
    <w:rsid w:val="002D7F88"/>
    <w:rsid w:val="002E0151"/>
    <w:rsid w:val="002E02BD"/>
    <w:rsid w:val="002E0318"/>
    <w:rsid w:val="002E092D"/>
    <w:rsid w:val="002E0ADC"/>
    <w:rsid w:val="002E1291"/>
    <w:rsid w:val="002E1350"/>
    <w:rsid w:val="002E19EE"/>
    <w:rsid w:val="002E20BF"/>
    <w:rsid w:val="002E2297"/>
    <w:rsid w:val="002E24C4"/>
    <w:rsid w:val="002E2865"/>
    <w:rsid w:val="002E2E1F"/>
    <w:rsid w:val="002E30BD"/>
    <w:rsid w:val="002E4453"/>
    <w:rsid w:val="002E4520"/>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E7FE0"/>
    <w:rsid w:val="002F00AA"/>
    <w:rsid w:val="002F0147"/>
    <w:rsid w:val="002F0B67"/>
    <w:rsid w:val="002F14C9"/>
    <w:rsid w:val="002F18A7"/>
    <w:rsid w:val="002F195B"/>
    <w:rsid w:val="002F201D"/>
    <w:rsid w:val="002F3626"/>
    <w:rsid w:val="002F3663"/>
    <w:rsid w:val="002F3866"/>
    <w:rsid w:val="002F3C44"/>
    <w:rsid w:val="002F4240"/>
    <w:rsid w:val="002F42EF"/>
    <w:rsid w:val="002F469C"/>
    <w:rsid w:val="002F49E0"/>
    <w:rsid w:val="002F4A90"/>
    <w:rsid w:val="002F4E3A"/>
    <w:rsid w:val="002F4FD9"/>
    <w:rsid w:val="002F56F4"/>
    <w:rsid w:val="002F5793"/>
    <w:rsid w:val="002F5BB0"/>
    <w:rsid w:val="002F5E92"/>
    <w:rsid w:val="002F618F"/>
    <w:rsid w:val="002F6283"/>
    <w:rsid w:val="002F74FE"/>
    <w:rsid w:val="002F76A2"/>
    <w:rsid w:val="00300525"/>
    <w:rsid w:val="00300948"/>
    <w:rsid w:val="00300CB4"/>
    <w:rsid w:val="00301039"/>
    <w:rsid w:val="00301C1E"/>
    <w:rsid w:val="00301C82"/>
    <w:rsid w:val="00301D94"/>
    <w:rsid w:val="00301EBF"/>
    <w:rsid w:val="0030227A"/>
    <w:rsid w:val="00302808"/>
    <w:rsid w:val="003035AB"/>
    <w:rsid w:val="0030368D"/>
    <w:rsid w:val="00303A06"/>
    <w:rsid w:val="00304007"/>
    <w:rsid w:val="0030439D"/>
    <w:rsid w:val="0030450C"/>
    <w:rsid w:val="003047B3"/>
    <w:rsid w:val="003052CB"/>
    <w:rsid w:val="003058C3"/>
    <w:rsid w:val="00305DFD"/>
    <w:rsid w:val="003073A6"/>
    <w:rsid w:val="00307B97"/>
    <w:rsid w:val="00307C3A"/>
    <w:rsid w:val="0031001C"/>
    <w:rsid w:val="00310141"/>
    <w:rsid w:val="00310618"/>
    <w:rsid w:val="0031064A"/>
    <w:rsid w:val="00310A30"/>
    <w:rsid w:val="00310AF2"/>
    <w:rsid w:val="00310D1D"/>
    <w:rsid w:val="003111C8"/>
    <w:rsid w:val="00311994"/>
    <w:rsid w:val="00311A63"/>
    <w:rsid w:val="00311BA3"/>
    <w:rsid w:val="00311E62"/>
    <w:rsid w:val="0031256A"/>
    <w:rsid w:val="003126FD"/>
    <w:rsid w:val="00312925"/>
    <w:rsid w:val="00312D9F"/>
    <w:rsid w:val="00312F9F"/>
    <w:rsid w:val="003138ED"/>
    <w:rsid w:val="00313B47"/>
    <w:rsid w:val="00313D1A"/>
    <w:rsid w:val="0031435E"/>
    <w:rsid w:val="003143A6"/>
    <w:rsid w:val="00314D81"/>
    <w:rsid w:val="0031561F"/>
    <w:rsid w:val="0031580F"/>
    <w:rsid w:val="00315B47"/>
    <w:rsid w:val="00315BF2"/>
    <w:rsid w:val="00315CA6"/>
    <w:rsid w:val="003160EF"/>
    <w:rsid w:val="003166A7"/>
    <w:rsid w:val="00316A43"/>
    <w:rsid w:val="00316D09"/>
    <w:rsid w:val="00316D2D"/>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BF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2C3B"/>
    <w:rsid w:val="0033342B"/>
    <w:rsid w:val="003339C2"/>
    <w:rsid w:val="003339D0"/>
    <w:rsid w:val="00333C61"/>
    <w:rsid w:val="00333C85"/>
    <w:rsid w:val="00333E3F"/>
    <w:rsid w:val="0033420B"/>
    <w:rsid w:val="0033438A"/>
    <w:rsid w:val="00334854"/>
    <w:rsid w:val="00334862"/>
    <w:rsid w:val="00334A68"/>
    <w:rsid w:val="003351DE"/>
    <w:rsid w:val="003353BB"/>
    <w:rsid w:val="0033620A"/>
    <w:rsid w:val="00336330"/>
    <w:rsid w:val="003374D8"/>
    <w:rsid w:val="00337644"/>
    <w:rsid w:val="003378D0"/>
    <w:rsid w:val="00337C76"/>
    <w:rsid w:val="00337C7A"/>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411"/>
    <w:rsid w:val="00346473"/>
    <w:rsid w:val="00346BCF"/>
    <w:rsid w:val="00346D15"/>
    <w:rsid w:val="00346E1E"/>
    <w:rsid w:val="003472CB"/>
    <w:rsid w:val="0034793C"/>
    <w:rsid w:val="00347A6B"/>
    <w:rsid w:val="00350873"/>
    <w:rsid w:val="00350AC1"/>
    <w:rsid w:val="00350CB5"/>
    <w:rsid w:val="00350DA0"/>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D95"/>
    <w:rsid w:val="00355F40"/>
    <w:rsid w:val="00356144"/>
    <w:rsid w:val="00356EB8"/>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A1F"/>
    <w:rsid w:val="00362CBB"/>
    <w:rsid w:val="00362F28"/>
    <w:rsid w:val="00362F97"/>
    <w:rsid w:val="0036385C"/>
    <w:rsid w:val="00363AE3"/>
    <w:rsid w:val="00363C60"/>
    <w:rsid w:val="00363C94"/>
    <w:rsid w:val="0036400D"/>
    <w:rsid w:val="0036427E"/>
    <w:rsid w:val="00364856"/>
    <w:rsid w:val="00364DD3"/>
    <w:rsid w:val="00364DFA"/>
    <w:rsid w:val="00364EDC"/>
    <w:rsid w:val="003655C8"/>
    <w:rsid w:val="00365653"/>
    <w:rsid w:val="003656C0"/>
    <w:rsid w:val="003657C2"/>
    <w:rsid w:val="00365D67"/>
    <w:rsid w:val="003663DC"/>
    <w:rsid w:val="0036661D"/>
    <w:rsid w:val="00367024"/>
    <w:rsid w:val="0036703E"/>
    <w:rsid w:val="00367063"/>
    <w:rsid w:val="0036733F"/>
    <w:rsid w:val="003673F1"/>
    <w:rsid w:val="00367452"/>
    <w:rsid w:val="003678A7"/>
    <w:rsid w:val="003678C9"/>
    <w:rsid w:val="00367FCD"/>
    <w:rsid w:val="00370041"/>
    <w:rsid w:val="00370190"/>
    <w:rsid w:val="0037174E"/>
    <w:rsid w:val="003718EF"/>
    <w:rsid w:val="00371D84"/>
    <w:rsid w:val="00371EC7"/>
    <w:rsid w:val="0037218C"/>
    <w:rsid w:val="00372BB0"/>
    <w:rsid w:val="00373085"/>
    <w:rsid w:val="003735F9"/>
    <w:rsid w:val="00373EB9"/>
    <w:rsid w:val="00373FF7"/>
    <w:rsid w:val="003740AE"/>
    <w:rsid w:val="0037426B"/>
    <w:rsid w:val="00375129"/>
    <w:rsid w:val="003757B5"/>
    <w:rsid w:val="00375A42"/>
    <w:rsid w:val="00375D4E"/>
    <w:rsid w:val="0037608B"/>
    <w:rsid w:val="00376413"/>
    <w:rsid w:val="00376B2F"/>
    <w:rsid w:val="00376F0A"/>
    <w:rsid w:val="003776D1"/>
    <w:rsid w:val="003777BF"/>
    <w:rsid w:val="003778D9"/>
    <w:rsid w:val="00377B1A"/>
    <w:rsid w:val="00377D36"/>
    <w:rsid w:val="00377DA2"/>
    <w:rsid w:val="00380091"/>
    <w:rsid w:val="00380489"/>
    <w:rsid w:val="0038061A"/>
    <w:rsid w:val="00380665"/>
    <w:rsid w:val="003812E1"/>
    <w:rsid w:val="003812F5"/>
    <w:rsid w:val="00381AAC"/>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116A"/>
    <w:rsid w:val="003915E6"/>
    <w:rsid w:val="003917EE"/>
    <w:rsid w:val="00391C80"/>
    <w:rsid w:val="00392926"/>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D33"/>
    <w:rsid w:val="003A03DC"/>
    <w:rsid w:val="003A0F06"/>
    <w:rsid w:val="003A13B7"/>
    <w:rsid w:val="003A1475"/>
    <w:rsid w:val="003A15A7"/>
    <w:rsid w:val="003A2493"/>
    <w:rsid w:val="003A2C59"/>
    <w:rsid w:val="003A3298"/>
    <w:rsid w:val="003A366A"/>
    <w:rsid w:val="003A37A6"/>
    <w:rsid w:val="003A3D33"/>
    <w:rsid w:val="003A4091"/>
    <w:rsid w:val="003A4587"/>
    <w:rsid w:val="003A4A49"/>
    <w:rsid w:val="003A4BF3"/>
    <w:rsid w:val="003A4F02"/>
    <w:rsid w:val="003A4F14"/>
    <w:rsid w:val="003A55E4"/>
    <w:rsid w:val="003A5674"/>
    <w:rsid w:val="003A5CF7"/>
    <w:rsid w:val="003A5F5E"/>
    <w:rsid w:val="003A64C6"/>
    <w:rsid w:val="003A6522"/>
    <w:rsid w:val="003A661E"/>
    <w:rsid w:val="003A6640"/>
    <w:rsid w:val="003A6819"/>
    <w:rsid w:val="003A7852"/>
    <w:rsid w:val="003A7D1E"/>
    <w:rsid w:val="003B051D"/>
    <w:rsid w:val="003B05AE"/>
    <w:rsid w:val="003B0790"/>
    <w:rsid w:val="003B07A4"/>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157"/>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E3D"/>
    <w:rsid w:val="003D01B5"/>
    <w:rsid w:val="003D0857"/>
    <w:rsid w:val="003D0900"/>
    <w:rsid w:val="003D0B79"/>
    <w:rsid w:val="003D0E16"/>
    <w:rsid w:val="003D1CF4"/>
    <w:rsid w:val="003D2459"/>
    <w:rsid w:val="003D282B"/>
    <w:rsid w:val="003D28ED"/>
    <w:rsid w:val="003D2D75"/>
    <w:rsid w:val="003D2E62"/>
    <w:rsid w:val="003D3107"/>
    <w:rsid w:val="003D3359"/>
    <w:rsid w:val="003D3889"/>
    <w:rsid w:val="003D3D19"/>
    <w:rsid w:val="003D3DE2"/>
    <w:rsid w:val="003D4385"/>
    <w:rsid w:val="003D44A6"/>
    <w:rsid w:val="003D47B0"/>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91F"/>
    <w:rsid w:val="003D7DBC"/>
    <w:rsid w:val="003D7F8A"/>
    <w:rsid w:val="003E00E9"/>
    <w:rsid w:val="003E083F"/>
    <w:rsid w:val="003E0C0E"/>
    <w:rsid w:val="003E0C2D"/>
    <w:rsid w:val="003E0F13"/>
    <w:rsid w:val="003E148D"/>
    <w:rsid w:val="003E233A"/>
    <w:rsid w:val="003E28B2"/>
    <w:rsid w:val="003E2BA4"/>
    <w:rsid w:val="003E3600"/>
    <w:rsid w:val="003E3B29"/>
    <w:rsid w:val="003E3DB7"/>
    <w:rsid w:val="003E4394"/>
    <w:rsid w:val="003E43D6"/>
    <w:rsid w:val="003E4DF3"/>
    <w:rsid w:val="003E5406"/>
    <w:rsid w:val="003E5451"/>
    <w:rsid w:val="003E5A7E"/>
    <w:rsid w:val="003E5E3C"/>
    <w:rsid w:val="003E622E"/>
    <w:rsid w:val="003E6422"/>
    <w:rsid w:val="003E64E7"/>
    <w:rsid w:val="003E65EB"/>
    <w:rsid w:val="003E7181"/>
    <w:rsid w:val="003E7C50"/>
    <w:rsid w:val="003E7D26"/>
    <w:rsid w:val="003F033B"/>
    <w:rsid w:val="003F0342"/>
    <w:rsid w:val="003F0891"/>
    <w:rsid w:val="003F0983"/>
    <w:rsid w:val="003F15A3"/>
    <w:rsid w:val="003F1AA2"/>
    <w:rsid w:val="003F1BDB"/>
    <w:rsid w:val="003F1E0B"/>
    <w:rsid w:val="003F294D"/>
    <w:rsid w:val="003F2C22"/>
    <w:rsid w:val="003F2F8A"/>
    <w:rsid w:val="003F30D5"/>
    <w:rsid w:val="003F33DE"/>
    <w:rsid w:val="003F3447"/>
    <w:rsid w:val="003F345E"/>
    <w:rsid w:val="003F3D1F"/>
    <w:rsid w:val="003F3FB6"/>
    <w:rsid w:val="003F508F"/>
    <w:rsid w:val="003F5456"/>
    <w:rsid w:val="003F56E2"/>
    <w:rsid w:val="003F5876"/>
    <w:rsid w:val="003F5BBE"/>
    <w:rsid w:val="003F65E3"/>
    <w:rsid w:val="003F6F0B"/>
    <w:rsid w:val="003F705B"/>
    <w:rsid w:val="003F7297"/>
    <w:rsid w:val="003F761D"/>
    <w:rsid w:val="004002CE"/>
    <w:rsid w:val="00400623"/>
    <w:rsid w:val="00400643"/>
    <w:rsid w:val="0040075F"/>
    <w:rsid w:val="00400C33"/>
    <w:rsid w:val="00400ECB"/>
    <w:rsid w:val="00400F6D"/>
    <w:rsid w:val="00401031"/>
    <w:rsid w:val="00401429"/>
    <w:rsid w:val="004015B4"/>
    <w:rsid w:val="00401774"/>
    <w:rsid w:val="00401969"/>
    <w:rsid w:val="00401B2D"/>
    <w:rsid w:val="00401FC3"/>
    <w:rsid w:val="00402758"/>
    <w:rsid w:val="004029B4"/>
    <w:rsid w:val="00402C65"/>
    <w:rsid w:val="00402D6D"/>
    <w:rsid w:val="00403C8C"/>
    <w:rsid w:val="00403E7C"/>
    <w:rsid w:val="00403F69"/>
    <w:rsid w:val="004043DE"/>
    <w:rsid w:val="00404955"/>
    <w:rsid w:val="00404CEB"/>
    <w:rsid w:val="00404EB7"/>
    <w:rsid w:val="004050DF"/>
    <w:rsid w:val="0040529E"/>
    <w:rsid w:val="00405FA7"/>
    <w:rsid w:val="0040601F"/>
    <w:rsid w:val="00406926"/>
    <w:rsid w:val="00407378"/>
    <w:rsid w:val="00407998"/>
    <w:rsid w:val="00407B9B"/>
    <w:rsid w:val="00407D56"/>
    <w:rsid w:val="00407E78"/>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AFE"/>
    <w:rsid w:val="00421FEF"/>
    <w:rsid w:val="004222FA"/>
    <w:rsid w:val="0042331F"/>
    <w:rsid w:val="00423535"/>
    <w:rsid w:val="00423A64"/>
    <w:rsid w:val="00423ACC"/>
    <w:rsid w:val="00423AF7"/>
    <w:rsid w:val="00423CEF"/>
    <w:rsid w:val="00423CF2"/>
    <w:rsid w:val="00423F95"/>
    <w:rsid w:val="004240CA"/>
    <w:rsid w:val="004241E7"/>
    <w:rsid w:val="004242C1"/>
    <w:rsid w:val="00424510"/>
    <w:rsid w:val="0042453D"/>
    <w:rsid w:val="004246DB"/>
    <w:rsid w:val="004250C6"/>
    <w:rsid w:val="0042531F"/>
    <w:rsid w:val="0042593F"/>
    <w:rsid w:val="00425F33"/>
    <w:rsid w:val="00426216"/>
    <w:rsid w:val="0042635F"/>
    <w:rsid w:val="004263E7"/>
    <w:rsid w:val="00426F5F"/>
    <w:rsid w:val="004270DC"/>
    <w:rsid w:val="004272F7"/>
    <w:rsid w:val="00427361"/>
    <w:rsid w:val="0042754B"/>
    <w:rsid w:val="004276E9"/>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51FB"/>
    <w:rsid w:val="00436319"/>
    <w:rsid w:val="00437035"/>
    <w:rsid w:val="004370BB"/>
    <w:rsid w:val="004372B0"/>
    <w:rsid w:val="0043742A"/>
    <w:rsid w:val="00437AF9"/>
    <w:rsid w:val="0044073A"/>
    <w:rsid w:val="00440B9C"/>
    <w:rsid w:val="00440C62"/>
    <w:rsid w:val="00440F5F"/>
    <w:rsid w:val="00441243"/>
    <w:rsid w:val="00441252"/>
    <w:rsid w:val="004415F5"/>
    <w:rsid w:val="004418FB"/>
    <w:rsid w:val="00441AB9"/>
    <w:rsid w:val="004421F3"/>
    <w:rsid w:val="00442D6C"/>
    <w:rsid w:val="00443B38"/>
    <w:rsid w:val="00443DFE"/>
    <w:rsid w:val="00443FB4"/>
    <w:rsid w:val="004440AA"/>
    <w:rsid w:val="0044476A"/>
    <w:rsid w:val="00444E19"/>
    <w:rsid w:val="0044598A"/>
    <w:rsid w:val="004467F4"/>
    <w:rsid w:val="00446ABF"/>
    <w:rsid w:val="00446BBA"/>
    <w:rsid w:val="00446C9C"/>
    <w:rsid w:val="00446CF4"/>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ABC"/>
    <w:rsid w:val="00452B08"/>
    <w:rsid w:val="00452C12"/>
    <w:rsid w:val="00452FF1"/>
    <w:rsid w:val="004532A0"/>
    <w:rsid w:val="00453381"/>
    <w:rsid w:val="004538D5"/>
    <w:rsid w:val="00453CDA"/>
    <w:rsid w:val="00454113"/>
    <w:rsid w:val="00454160"/>
    <w:rsid w:val="004541B0"/>
    <w:rsid w:val="004543D2"/>
    <w:rsid w:val="004546D4"/>
    <w:rsid w:val="00454FC8"/>
    <w:rsid w:val="004551AE"/>
    <w:rsid w:val="00455204"/>
    <w:rsid w:val="004555D0"/>
    <w:rsid w:val="004557F7"/>
    <w:rsid w:val="00455A1C"/>
    <w:rsid w:val="00455A59"/>
    <w:rsid w:val="00455B26"/>
    <w:rsid w:val="00455E20"/>
    <w:rsid w:val="00456027"/>
    <w:rsid w:val="00456281"/>
    <w:rsid w:val="0045653A"/>
    <w:rsid w:val="00456BF4"/>
    <w:rsid w:val="00456DAC"/>
    <w:rsid w:val="0045706E"/>
    <w:rsid w:val="00457381"/>
    <w:rsid w:val="004576AA"/>
    <w:rsid w:val="004579CA"/>
    <w:rsid w:val="00457C77"/>
    <w:rsid w:val="004603C3"/>
    <w:rsid w:val="004605D1"/>
    <w:rsid w:val="00460801"/>
    <w:rsid w:val="00460E86"/>
    <w:rsid w:val="00460F4B"/>
    <w:rsid w:val="00460F72"/>
    <w:rsid w:val="00461042"/>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AE5"/>
    <w:rsid w:val="00464FB5"/>
    <w:rsid w:val="004655E2"/>
    <w:rsid w:val="00466071"/>
    <w:rsid w:val="0046634E"/>
    <w:rsid w:val="00466C7A"/>
    <w:rsid w:val="00466E01"/>
    <w:rsid w:val="00466E99"/>
    <w:rsid w:val="00466F86"/>
    <w:rsid w:val="004672AD"/>
    <w:rsid w:val="00467910"/>
    <w:rsid w:val="00467E54"/>
    <w:rsid w:val="00470378"/>
    <w:rsid w:val="0047053A"/>
    <w:rsid w:val="00470C94"/>
    <w:rsid w:val="00470DEB"/>
    <w:rsid w:val="00470E1B"/>
    <w:rsid w:val="0047154F"/>
    <w:rsid w:val="0047166D"/>
    <w:rsid w:val="0047179E"/>
    <w:rsid w:val="004719E6"/>
    <w:rsid w:val="00471BDB"/>
    <w:rsid w:val="0047216C"/>
    <w:rsid w:val="004722F9"/>
    <w:rsid w:val="004729AE"/>
    <w:rsid w:val="004729D6"/>
    <w:rsid w:val="00472A23"/>
    <w:rsid w:val="00472D64"/>
    <w:rsid w:val="0047311A"/>
    <w:rsid w:val="0047322E"/>
    <w:rsid w:val="00473488"/>
    <w:rsid w:val="00473B99"/>
    <w:rsid w:val="0047432D"/>
    <w:rsid w:val="004744B4"/>
    <w:rsid w:val="00474560"/>
    <w:rsid w:val="004746BF"/>
    <w:rsid w:val="00474A8C"/>
    <w:rsid w:val="00474B94"/>
    <w:rsid w:val="00475403"/>
    <w:rsid w:val="00475E99"/>
    <w:rsid w:val="0047600F"/>
    <w:rsid w:val="004764DA"/>
    <w:rsid w:val="0047664F"/>
    <w:rsid w:val="004769C8"/>
    <w:rsid w:val="00477CD3"/>
    <w:rsid w:val="00477D86"/>
    <w:rsid w:val="00477E3A"/>
    <w:rsid w:val="00481146"/>
    <w:rsid w:val="004811D0"/>
    <w:rsid w:val="00481B00"/>
    <w:rsid w:val="00481E61"/>
    <w:rsid w:val="00481FD0"/>
    <w:rsid w:val="0048221F"/>
    <w:rsid w:val="00482255"/>
    <w:rsid w:val="00482567"/>
    <w:rsid w:val="004825A5"/>
    <w:rsid w:val="00482E96"/>
    <w:rsid w:val="004830C8"/>
    <w:rsid w:val="004832BE"/>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647"/>
    <w:rsid w:val="00493B4F"/>
    <w:rsid w:val="00494E20"/>
    <w:rsid w:val="004953C3"/>
    <w:rsid w:val="004953FD"/>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460"/>
    <w:rsid w:val="004A4A6B"/>
    <w:rsid w:val="004A506C"/>
    <w:rsid w:val="004A51F6"/>
    <w:rsid w:val="004A5741"/>
    <w:rsid w:val="004A5796"/>
    <w:rsid w:val="004A5912"/>
    <w:rsid w:val="004A61FB"/>
    <w:rsid w:val="004A621C"/>
    <w:rsid w:val="004A6378"/>
    <w:rsid w:val="004A65C8"/>
    <w:rsid w:val="004A6AD1"/>
    <w:rsid w:val="004A6C76"/>
    <w:rsid w:val="004A70B7"/>
    <w:rsid w:val="004A7762"/>
    <w:rsid w:val="004A7EA0"/>
    <w:rsid w:val="004A7FF3"/>
    <w:rsid w:val="004B002E"/>
    <w:rsid w:val="004B0074"/>
    <w:rsid w:val="004B03F9"/>
    <w:rsid w:val="004B0601"/>
    <w:rsid w:val="004B0E33"/>
    <w:rsid w:val="004B143C"/>
    <w:rsid w:val="004B16E1"/>
    <w:rsid w:val="004B17F4"/>
    <w:rsid w:val="004B2159"/>
    <w:rsid w:val="004B23E1"/>
    <w:rsid w:val="004B293A"/>
    <w:rsid w:val="004B2DAE"/>
    <w:rsid w:val="004B34DB"/>
    <w:rsid w:val="004B3AEA"/>
    <w:rsid w:val="004B3F28"/>
    <w:rsid w:val="004B3FB8"/>
    <w:rsid w:val="004B4596"/>
    <w:rsid w:val="004B4955"/>
    <w:rsid w:val="004B4FAE"/>
    <w:rsid w:val="004B5EF5"/>
    <w:rsid w:val="004B69CD"/>
    <w:rsid w:val="004B6CA0"/>
    <w:rsid w:val="004B72B8"/>
    <w:rsid w:val="004B7630"/>
    <w:rsid w:val="004B7CF6"/>
    <w:rsid w:val="004B7EBD"/>
    <w:rsid w:val="004B7F8D"/>
    <w:rsid w:val="004C09AF"/>
    <w:rsid w:val="004C125C"/>
    <w:rsid w:val="004C129B"/>
    <w:rsid w:val="004C16F5"/>
    <w:rsid w:val="004C237B"/>
    <w:rsid w:val="004C2D26"/>
    <w:rsid w:val="004C35FB"/>
    <w:rsid w:val="004C39C2"/>
    <w:rsid w:val="004C39C8"/>
    <w:rsid w:val="004C3E4D"/>
    <w:rsid w:val="004C3E6F"/>
    <w:rsid w:val="004C3E90"/>
    <w:rsid w:val="004C3EB4"/>
    <w:rsid w:val="004C4336"/>
    <w:rsid w:val="004C48AE"/>
    <w:rsid w:val="004C4C84"/>
    <w:rsid w:val="004C519E"/>
    <w:rsid w:val="004C55B8"/>
    <w:rsid w:val="004C5636"/>
    <w:rsid w:val="004C6A34"/>
    <w:rsid w:val="004C6F3F"/>
    <w:rsid w:val="004C751A"/>
    <w:rsid w:val="004C75EA"/>
    <w:rsid w:val="004C77B3"/>
    <w:rsid w:val="004C77B5"/>
    <w:rsid w:val="004C787B"/>
    <w:rsid w:val="004C7937"/>
    <w:rsid w:val="004C7C81"/>
    <w:rsid w:val="004C7CDD"/>
    <w:rsid w:val="004D043C"/>
    <w:rsid w:val="004D053D"/>
    <w:rsid w:val="004D0573"/>
    <w:rsid w:val="004D126B"/>
    <w:rsid w:val="004D24BF"/>
    <w:rsid w:val="004D2611"/>
    <w:rsid w:val="004D2ABA"/>
    <w:rsid w:val="004D2DB8"/>
    <w:rsid w:val="004D2DC8"/>
    <w:rsid w:val="004D31E3"/>
    <w:rsid w:val="004D386C"/>
    <w:rsid w:val="004D3925"/>
    <w:rsid w:val="004D3AED"/>
    <w:rsid w:val="004D3FAC"/>
    <w:rsid w:val="004D471B"/>
    <w:rsid w:val="004D4732"/>
    <w:rsid w:val="004D4CE2"/>
    <w:rsid w:val="004D514A"/>
    <w:rsid w:val="004D5517"/>
    <w:rsid w:val="004D58FB"/>
    <w:rsid w:val="004D5B01"/>
    <w:rsid w:val="004D5FE4"/>
    <w:rsid w:val="004D609A"/>
    <w:rsid w:val="004D67B0"/>
    <w:rsid w:val="004D68E2"/>
    <w:rsid w:val="004D6BF4"/>
    <w:rsid w:val="004D6DB7"/>
    <w:rsid w:val="004D725B"/>
    <w:rsid w:val="004D7678"/>
    <w:rsid w:val="004D7939"/>
    <w:rsid w:val="004D7ADD"/>
    <w:rsid w:val="004D7CD7"/>
    <w:rsid w:val="004D7E27"/>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6E3"/>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05"/>
    <w:rsid w:val="004F0A68"/>
    <w:rsid w:val="004F0B84"/>
    <w:rsid w:val="004F1865"/>
    <w:rsid w:val="004F1AD0"/>
    <w:rsid w:val="004F1ED9"/>
    <w:rsid w:val="004F261C"/>
    <w:rsid w:val="004F2783"/>
    <w:rsid w:val="004F2FE1"/>
    <w:rsid w:val="004F31AF"/>
    <w:rsid w:val="004F3F89"/>
    <w:rsid w:val="004F40ED"/>
    <w:rsid w:val="004F411B"/>
    <w:rsid w:val="004F4367"/>
    <w:rsid w:val="004F44D5"/>
    <w:rsid w:val="004F4A95"/>
    <w:rsid w:val="004F4CE7"/>
    <w:rsid w:val="004F4FC8"/>
    <w:rsid w:val="004F54EF"/>
    <w:rsid w:val="004F5509"/>
    <w:rsid w:val="004F55D2"/>
    <w:rsid w:val="004F578A"/>
    <w:rsid w:val="004F5838"/>
    <w:rsid w:val="004F58BA"/>
    <w:rsid w:val="004F5967"/>
    <w:rsid w:val="004F5E82"/>
    <w:rsid w:val="004F6063"/>
    <w:rsid w:val="004F65A5"/>
    <w:rsid w:val="004F6866"/>
    <w:rsid w:val="004F6B5B"/>
    <w:rsid w:val="004F727B"/>
    <w:rsid w:val="004F749A"/>
    <w:rsid w:val="004F7657"/>
    <w:rsid w:val="004F76F7"/>
    <w:rsid w:val="004F793C"/>
    <w:rsid w:val="004F7D98"/>
    <w:rsid w:val="004F7FA4"/>
    <w:rsid w:val="0050034E"/>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B4E"/>
    <w:rsid w:val="00510D82"/>
    <w:rsid w:val="005114AE"/>
    <w:rsid w:val="00512355"/>
    <w:rsid w:val="0051238E"/>
    <w:rsid w:val="00512F9A"/>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D33"/>
    <w:rsid w:val="00517F7E"/>
    <w:rsid w:val="00520789"/>
    <w:rsid w:val="005213BD"/>
    <w:rsid w:val="005218C0"/>
    <w:rsid w:val="00523374"/>
    <w:rsid w:val="005234A5"/>
    <w:rsid w:val="0052351D"/>
    <w:rsid w:val="00523AC8"/>
    <w:rsid w:val="00523D6A"/>
    <w:rsid w:val="00523D74"/>
    <w:rsid w:val="00524606"/>
    <w:rsid w:val="005247C2"/>
    <w:rsid w:val="00524C5E"/>
    <w:rsid w:val="00524F88"/>
    <w:rsid w:val="0052503D"/>
    <w:rsid w:val="005253DC"/>
    <w:rsid w:val="005254BC"/>
    <w:rsid w:val="00525F0F"/>
    <w:rsid w:val="0052669E"/>
    <w:rsid w:val="00526724"/>
    <w:rsid w:val="005269C1"/>
    <w:rsid w:val="0052752C"/>
    <w:rsid w:val="005275A4"/>
    <w:rsid w:val="00527948"/>
    <w:rsid w:val="00527A8C"/>
    <w:rsid w:val="00527FC5"/>
    <w:rsid w:val="005301BB"/>
    <w:rsid w:val="00530481"/>
    <w:rsid w:val="005309B1"/>
    <w:rsid w:val="005313EC"/>
    <w:rsid w:val="005315FE"/>
    <w:rsid w:val="00531E8C"/>
    <w:rsid w:val="00531F21"/>
    <w:rsid w:val="0053312F"/>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BC5"/>
    <w:rsid w:val="00537B6D"/>
    <w:rsid w:val="00537EF4"/>
    <w:rsid w:val="005401D9"/>
    <w:rsid w:val="00540471"/>
    <w:rsid w:val="00540B61"/>
    <w:rsid w:val="00541188"/>
    <w:rsid w:val="005413B7"/>
    <w:rsid w:val="00541A78"/>
    <w:rsid w:val="00542871"/>
    <w:rsid w:val="005429DF"/>
    <w:rsid w:val="00542A94"/>
    <w:rsid w:val="00542CFC"/>
    <w:rsid w:val="00542EEF"/>
    <w:rsid w:val="005432E6"/>
    <w:rsid w:val="00543581"/>
    <w:rsid w:val="005438B4"/>
    <w:rsid w:val="00544DCF"/>
    <w:rsid w:val="0054519A"/>
    <w:rsid w:val="00545312"/>
    <w:rsid w:val="00545699"/>
    <w:rsid w:val="00545B2E"/>
    <w:rsid w:val="00545D5E"/>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36C"/>
    <w:rsid w:val="005605F1"/>
    <w:rsid w:val="00560EE0"/>
    <w:rsid w:val="0056120D"/>
    <w:rsid w:val="00561259"/>
    <w:rsid w:val="005612F3"/>
    <w:rsid w:val="0056158D"/>
    <w:rsid w:val="00561C58"/>
    <w:rsid w:val="00561E7A"/>
    <w:rsid w:val="00561F38"/>
    <w:rsid w:val="00562924"/>
    <w:rsid w:val="005629CD"/>
    <w:rsid w:val="00562EED"/>
    <w:rsid w:val="005632BA"/>
    <w:rsid w:val="005634C4"/>
    <w:rsid w:val="005638C7"/>
    <w:rsid w:val="005639F1"/>
    <w:rsid w:val="005647E3"/>
    <w:rsid w:val="00564890"/>
    <w:rsid w:val="00564B0C"/>
    <w:rsid w:val="00564DE6"/>
    <w:rsid w:val="00564EAF"/>
    <w:rsid w:val="00565351"/>
    <w:rsid w:val="005655F6"/>
    <w:rsid w:val="00565643"/>
    <w:rsid w:val="00565EF0"/>
    <w:rsid w:val="00566157"/>
    <w:rsid w:val="0056686E"/>
    <w:rsid w:val="00566A3D"/>
    <w:rsid w:val="00566BAF"/>
    <w:rsid w:val="00566D30"/>
    <w:rsid w:val="00567068"/>
    <w:rsid w:val="00567399"/>
    <w:rsid w:val="005673A9"/>
    <w:rsid w:val="0057006C"/>
    <w:rsid w:val="0057039A"/>
    <w:rsid w:val="005705F8"/>
    <w:rsid w:val="00570F29"/>
    <w:rsid w:val="0057143B"/>
    <w:rsid w:val="00571AC9"/>
    <w:rsid w:val="00571BF1"/>
    <w:rsid w:val="0057215A"/>
    <w:rsid w:val="0057254F"/>
    <w:rsid w:val="00572A9E"/>
    <w:rsid w:val="00572C76"/>
    <w:rsid w:val="00573FAB"/>
    <w:rsid w:val="00573FCA"/>
    <w:rsid w:val="005742FF"/>
    <w:rsid w:val="00574672"/>
    <w:rsid w:val="00574DA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651"/>
    <w:rsid w:val="00581668"/>
    <w:rsid w:val="00581861"/>
    <w:rsid w:val="00581C09"/>
    <w:rsid w:val="00582D2B"/>
    <w:rsid w:val="00582E74"/>
    <w:rsid w:val="005830DC"/>
    <w:rsid w:val="00583281"/>
    <w:rsid w:val="00583745"/>
    <w:rsid w:val="005838F4"/>
    <w:rsid w:val="00583934"/>
    <w:rsid w:val="005840C9"/>
    <w:rsid w:val="005844D9"/>
    <w:rsid w:val="00584801"/>
    <w:rsid w:val="00584B58"/>
    <w:rsid w:val="00584B95"/>
    <w:rsid w:val="00584EE5"/>
    <w:rsid w:val="0058516F"/>
    <w:rsid w:val="005851E3"/>
    <w:rsid w:val="0058558A"/>
    <w:rsid w:val="005867A0"/>
    <w:rsid w:val="005871CF"/>
    <w:rsid w:val="00587504"/>
    <w:rsid w:val="00587619"/>
    <w:rsid w:val="0058764C"/>
    <w:rsid w:val="00587B5D"/>
    <w:rsid w:val="00587E5C"/>
    <w:rsid w:val="00587EF2"/>
    <w:rsid w:val="005901D3"/>
    <w:rsid w:val="00590ABB"/>
    <w:rsid w:val="00590E37"/>
    <w:rsid w:val="005912C1"/>
    <w:rsid w:val="00591522"/>
    <w:rsid w:val="00591CA6"/>
    <w:rsid w:val="00591CB4"/>
    <w:rsid w:val="00592004"/>
    <w:rsid w:val="005922E2"/>
    <w:rsid w:val="005923B2"/>
    <w:rsid w:val="005923FF"/>
    <w:rsid w:val="005924D7"/>
    <w:rsid w:val="00592706"/>
    <w:rsid w:val="0059274D"/>
    <w:rsid w:val="00592B37"/>
    <w:rsid w:val="00593154"/>
    <w:rsid w:val="0059367F"/>
    <w:rsid w:val="00593A3C"/>
    <w:rsid w:val="00593B1E"/>
    <w:rsid w:val="00593B92"/>
    <w:rsid w:val="0059498B"/>
    <w:rsid w:val="00594A78"/>
    <w:rsid w:val="00595555"/>
    <w:rsid w:val="005955A4"/>
    <w:rsid w:val="00595A74"/>
    <w:rsid w:val="00595D04"/>
    <w:rsid w:val="00595E09"/>
    <w:rsid w:val="00595ECA"/>
    <w:rsid w:val="00595F38"/>
    <w:rsid w:val="0059606D"/>
    <w:rsid w:val="005963DB"/>
    <w:rsid w:val="00596A6E"/>
    <w:rsid w:val="00596BD0"/>
    <w:rsid w:val="00597198"/>
    <w:rsid w:val="005973E1"/>
    <w:rsid w:val="00597640"/>
    <w:rsid w:val="00597682"/>
    <w:rsid w:val="00597B34"/>
    <w:rsid w:val="00597F3A"/>
    <w:rsid w:val="005A023E"/>
    <w:rsid w:val="005A0FA4"/>
    <w:rsid w:val="005A162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081"/>
    <w:rsid w:val="005A6DCA"/>
    <w:rsid w:val="005A7192"/>
    <w:rsid w:val="005A78FA"/>
    <w:rsid w:val="005A7D31"/>
    <w:rsid w:val="005A7E2B"/>
    <w:rsid w:val="005B00D3"/>
    <w:rsid w:val="005B0132"/>
    <w:rsid w:val="005B07EA"/>
    <w:rsid w:val="005B096B"/>
    <w:rsid w:val="005B132E"/>
    <w:rsid w:val="005B165D"/>
    <w:rsid w:val="005B1709"/>
    <w:rsid w:val="005B17C1"/>
    <w:rsid w:val="005B19A8"/>
    <w:rsid w:val="005B22EA"/>
    <w:rsid w:val="005B2619"/>
    <w:rsid w:val="005B2A9B"/>
    <w:rsid w:val="005B2B14"/>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FD6"/>
    <w:rsid w:val="005C009F"/>
    <w:rsid w:val="005C02D8"/>
    <w:rsid w:val="005C058F"/>
    <w:rsid w:val="005C05A6"/>
    <w:rsid w:val="005C0C1B"/>
    <w:rsid w:val="005C0E2F"/>
    <w:rsid w:val="005C102D"/>
    <w:rsid w:val="005C1395"/>
    <w:rsid w:val="005C14D9"/>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54AC"/>
    <w:rsid w:val="005C5942"/>
    <w:rsid w:val="005C5967"/>
    <w:rsid w:val="005C5F0A"/>
    <w:rsid w:val="005C62C8"/>
    <w:rsid w:val="005C6823"/>
    <w:rsid w:val="005C6EE2"/>
    <w:rsid w:val="005C727A"/>
    <w:rsid w:val="005C7C89"/>
    <w:rsid w:val="005C7D6B"/>
    <w:rsid w:val="005D0254"/>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BD"/>
    <w:rsid w:val="005E0FFB"/>
    <w:rsid w:val="005E115A"/>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132"/>
    <w:rsid w:val="005E729C"/>
    <w:rsid w:val="005E75F3"/>
    <w:rsid w:val="005E7D17"/>
    <w:rsid w:val="005E7F7C"/>
    <w:rsid w:val="005F07D2"/>
    <w:rsid w:val="005F09F5"/>
    <w:rsid w:val="005F0A73"/>
    <w:rsid w:val="005F0CF2"/>
    <w:rsid w:val="005F0D9B"/>
    <w:rsid w:val="005F0EA1"/>
    <w:rsid w:val="005F1120"/>
    <w:rsid w:val="005F1235"/>
    <w:rsid w:val="005F155A"/>
    <w:rsid w:val="005F1C20"/>
    <w:rsid w:val="005F1EA5"/>
    <w:rsid w:val="005F1F0C"/>
    <w:rsid w:val="005F20B8"/>
    <w:rsid w:val="005F261C"/>
    <w:rsid w:val="005F290C"/>
    <w:rsid w:val="005F29C8"/>
    <w:rsid w:val="005F2A8C"/>
    <w:rsid w:val="005F2D9D"/>
    <w:rsid w:val="005F3319"/>
    <w:rsid w:val="005F3323"/>
    <w:rsid w:val="005F376A"/>
    <w:rsid w:val="005F37DE"/>
    <w:rsid w:val="005F3A33"/>
    <w:rsid w:val="005F3F14"/>
    <w:rsid w:val="005F42C7"/>
    <w:rsid w:val="005F4498"/>
    <w:rsid w:val="005F469E"/>
    <w:rsid w:val="005F4BD0"/>
    <w:rsid w:val="005F4D8D"/>
    <w:rsid w:val="005F5525"/>
    <w:rsid w:val="005F5ACE"/>
    <w:rsid w:val="005F5B96"/>
    <w:rsid w:val="005F64DF"/>
    <w:rsid w:val="005F704E"/>
    <w:rsid w:val="005F74A8"/>
    <w:rsid w:val="005F7AA3"/>
    <w:rsid w:val="005F7BE5"/>
    <w:rsid w:val="00600176"/>
    <w:rsid w:val="00600272"/>
    <w:rsid w:val="006002FC"/>
    <w:rsid w:val="00600652"/>
    <w:rsid w:val="006009BA"/>
    <w:rsid w:val="0060191E"/>
    <w:rsid w:val="00601B79"/>
    <w:rsid w:val="00601EE2"/>
    <w:rsid w:val="00602255"/>
    <w:rsid w:val="00602611"/>
    <w:rsid w:val="00602D3F"/>
    <w:rsid w:val="00602E57"/>
    <w:rsid w:val="00603898"/>
    <w:rsid w:val="00603963"/>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5F01"/>
    <w:rsid w:val="00606EB3"/>
    <w:rsid w:val="00607134"/>
    <w:rsid w:val="0060713E"/>
    <w:rsid w:val="006079B4"/>
    <w:rsid w:val="006079C9"/>
    <w:rsid w:val="0061025B"/>
    <w:rsid w:val="0061064A"/>
    <w:rsid w:val="006106B8"/>
    <w:rsid w:val="00610855"/>
    <w:rsid w:val="00610BCD"/>
    <w:rsid w:val="00611551"/>
    <w:rsid w:val="00611552"/>
    <w:rsid w:val="0061176C"/>
    <w:rsid w:val="0061182A"/>
    <w:rsid w:val="00611AE5"/>
    <w:rsid w:val="00611EA2"/>
    <w:rsid w:val="006121B6"/>
    <w:rsid w:val="006121CD"/>
    <w:rsid w:val="0061260D"/>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5EC"/>
    <w:rsid w:val="00616D29"/>
    <w:rsid w:val="00616D6E"/>
    <w:rsid w:val="00616D86"/>
    <w:rsid w:val="00616F39"/>
    <w:rsid w:val="0061708C"/>
    <w:rsid w:val="0061759F"/>
    <w:rsid w:val="00617A0A"/>
    <w:rsid w:val="00617A16"/>
    <w:rsid w:val="00617E15"/>
    <w:rsid w:val="00617EBB"/>
    <w:rsid w:val="006201D4"/>
    <w:rsid w:val="006209D0"/>
    <w:rsid w:val="00620B12"/>
    <w:rsid w:val="00620CC4"/>
    <w:rsid w:val="006210F4"/>
    <w:rsid w:val="00621301"/>
    <w:rsid w:val="00621327"/>
    <w:rsid w:val="006218A4"/>
    <w:rsid w:val="006218BE"/>
    <w:rsid w:val="006218CA"/>
    <w:rsid w:val="00621B15"/>
    <w:rsid w:val="00622114"/>
    <w:rsid w:val="006221E6"/>
    <w:rsid w:val="00622675"/>
    <w:rsid w:val="006226A0"/>
    <w:rsid w:val="00622A2F"/>
    <w:rsid w:val="00622AC7"/>
    <w:rsid w:val="0062314E"/>
    <w:rsid w:val="0062364F"/>
    <w:rsid w:val="0062392E"/>
    <w:rsid w:val="006241DC"/>
    <w:rsid w:val="006244D6"/>
    <w:rsid w:val="00624566"/>
    <w:rsid w:val="00624942"/>
    <w:rsid w:val="006249EB"/>
    <w:rsid w:val="00624A70"/>
    <w:rsid w:val="00624AFD"/>
    <w:rsid w:val="00624DFA"/>
    <w:rsid w:val="0062564F"/>
    <w:rsid w:val="00625C71"/>
    <w:rsid w:val="00625FDF"/>
    <w:rsid w:val="00626C9E"/>
    <w:rsid w:val="00627A7B"/>
    <w:rsid w:val="00627C32"/>
    <w:rsid w:val="00627D71"/>
    <w:rsid w:val="006300A9"/>
    <w:rsid w:val="0063054B"/>
    <w:rsid w:val="006308B8"/>
    <w:rsid w:val="0063094B"/>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0D48"/>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3169"/>
    <w:rsid w:val="006539CF"/>
    <w:rsid w:val="00653E49"/>
    <w:rsid w:val="006541DE"/>
    <w:rsid w:val="0065444C"/>
    <w:rsid w:val="0065451F"/>
    <w:rsid w:val="006549BE"/>
    <w:rsid w:val="00654E3C"/>
    <w:rsid w:val="006552CC"/>
    <w:rsid w:val="00655DDB"/>
    <w:rsid w:val="00655EAD"/>
    <w:rsid w:val="00656AF7"/>
    <w:rsid w:val="00656E7D"/>
    <w:rsid w:val="006573B3"/>
    <w:rsid w:val="006574EA"/>
    <w:rsid w:val="00657A81"/>
    <w:rsid w:val="00657C93"/>
    <w:rsid w:val="00657C9A"/>
    <w:rsid w:val="006600CE"/>
    <w:rsid w:val="0066060E"/>
    <w:rsid w:val="00660E0E"/>
    <w:rsid w:val="00660EAB"/>
    <w:rsid w:val="00660ED6"/>
    <w:rsid w:val="00660EE1"/>
    <w:rsid w:val="0066107C"/>
    <w:rsid w:val="0066124B"/>
    <w:rsid w:val="00661DE2"/>
    <w:rsid w:val="00662038"/>
    <w:rsid w:val="006628BD"/>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0AC"/>
    <w:rsid w:val="006653FA"/>
    <w:rsid w:val="006654EB"/>
    <w:rsid w:val="00665661"/>
    <w:rsid w:val="00665B79"/>
    <w:rsid w:val="0066619F"/>
    <w:rsid w:val="0066687C"/>
    <w:rsid w:val="0066699E"/>
    <w:rsid w:val="00666E74"/>
    <w:rsid w:val="006670B6"/>
    <w:rsid w:val="006674E8"/>
    <w:rsid w:val="00667699"/>
    <w:rsid w:val="00667BC3"/>
    <w:rsid w:val="00667DB1"/>
    <w:rsid w:val="00670F0B"/>
    <w:rsid w:val="0067104B"/>
    <w:rsid w:val="0067132C"/>
    <w:rsid w:val="00671735"/>
    <w:rsid w:val="00671A8D"/>
    <w:rsid w:val="00671BB0"/>
    <w:rsid w:val="00672396"/>
    <w:rsid w:val="006726F6"/>
    <w:rsid w:val="00672D79"/>
    <w:rsid w:val="00672E5A"/>
    <w:rsid w:val="0067304C"/>
    <w:rsid w:val="00673429"/>
    <w:rsid w:val="00673AF7"/>
    <w:rsid w:val="00673C48"/>
    <w:rsid w:val="00673F0B"/>
    <w:rsid w:val="00674073"/>
    <w:rsid w:val="00674328"/>
    <w:rsid w:val="00674331"/>
    <w:rsid w:val="00675210"/>
    <w:rsid w:val="0067539B"/>
    <w:rsid w:val="00675FB2"/>
    <w:rsid w:val="0067608F"/>
    <w:rsid w:val="00676766"/>
    <w:rsid w:val="00676AA2"/>
    <w:rsid w:val="00677BF3"/>
    <w:rsid w:val="00677C85"/>
    <w:rsid w:val="00677D9F"/>
    <w:rsid w:val="00677E8C"/>
    <w:rsid w:val="00680817"/>
    <w:rsid w:val="00680BE4"/>
    <w:rsid w:val="006810FD"/>
    <w:rsid w:val="00681650"/>
    <w:rsid w:val="00682342"/>
    <w:rsid w:val="0068258F"/>
    <w:rsid w:val="00682706"/>
    <w:rsid w:val="0068281F"/>
    <w:rsid w:val="00682886"/>
    <w:rsid w:val="00682902"/>
    <w:rsid w:val="00682A75"/>
    <w:rsid w:val="00682F58"/>
    <w:rsid w:val="006832F4"/>
    <w:rsid w:val="0068427A"/>
    <w:rsid w:val="00684527"/>
    <w:rsid w:val="00684E45"/>
    <w:rsid w:val="00685022"/>
    <w:rsid w:val="006851BC"/>
    <w:rsid w:val="006853C3"/>
    <w:rsid w:val="00685878"/>
    <w:rsid w:val="006858C5"/>
    <w:rsid w:val="0068652E"/>
    <w:rsid w:val="006865A9"/>
    <w:rsid w:val="00686B4E"/>
    <w:rsid w:val="00686CF9"/>
    <w:rsid w:val="00686D2A"/>
    <w:rsid w:val="00687239"/>
    <w:rsid w:val="006873BB"/>
    <w:rsid w:val="00687792"/>
    <w:rsid w:val="00687928"/>
    <w:rsid w:val="00687C0B"/>
    <w:rsid w:val="0069036C"/>
    <w:rsid w:val="00690D3A"/>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168"/>
    <w:rsid w:val="00696654"/>
    <w:rsid w:val="00696F9F"/>
    <w:rsid w:val="006973A1"/>
    <w:rsid w:val="0069783C"/>
    <w:rsid w:val="00697D87"/>
    <w:rsid w:val="00697EB4"/>
    <w:rsid w:val="006A0328"/>
    <w:rsid w:val="006A03DD"/>
    <w:rsid w:val="006A06B9"/>
    <w:rsid w:val="006A078C"/>
    <w:rsid w:val="006A0E44"/>
    <w:rsid w:val="006A1462"/>
    <w:rsid w:val="006A14F0"/>
    <w:rsid w:val="006A1B9D"/>
    <w:rsid w:val="006A2339"/>
    <w:rsid w:val="006A2345"/>
    <w:rsid w:val="006A240D"/>
    <w:rsid w:val="006A2936"/>
    <w:rsid w:val="006A31D5"/>
    <w:rsid w:val="006A388A"/>
    <w:rsid w:val="006A38B9"/>
    <w:rsid w:val="006A4407"/>
    <w:rsid w:val="006A4628"/>
    <w:rsid w:val="006A4938"/>
    <w:rsid w:val="006A4CB9"/>
    <w:rsid w:val="006A5293"/>
    <w:rsid w:val="006A53BE"/>
    <w:rsid w:val="006A58E2"/>
    <w:rsid w:val="006A5920"/>
    <w:rsid w:val="006A62BA"/>
    <w:rsid w:val="006A651B"/>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35E"/>
    <w:rsid w:val="006B35EA"/>
    <w:rsid w:val="006B3FFA"/>
    <w:rsid w:val="006B43D5"/>
    <w:rsid w:val="006B4C1D"/>
    <w:rsid w:val="006B4D55"/>
    <w:rsid w:val="006B4D63"/>
    <w:rsid w:val="006B53AF"/>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2E8D"/>
    <w:rsid w:val="006C379E"/>
    <w:rsid w:val="006C3A27"/>
    <w:rsid w:val="006C3B90"/>
    <w:rsid w:val="006C4451"/>
    <w:rsid w:val="006C4956"/>
    <w:rsid w:val="006C4B43"/>
    <w:rsid w:val="006C4EA9"/>
    <w:rsid w:val="006C5527"/>
    <w:rsid w:val="006C5564"/>
    <w:rsid w:val="006C55B9"/>
    <w:rsid w:val="006C5611"/>
    <w:rsid w:val="006C56F6"/>
    <w:rsid w:val="006C5A91"/>
    <w:rsid w:val="006C5B9B"/>
    <w:rsid w:val="006C5C2D"/>
    <w:rsid w:val="006C61D2"/>
    <w:rsid w:val="006C6394"/>
    <w:rsid w:val="006C643F"/>
    <w:rsid w:val="006C6A92"/>
    <w:rsid w:val="006C72A3"/>
    <w:rsid w:val="006C7522"/>
    <w:rsid w:val="006C7E9F"/>
    <w:rsid w:val="006D0464"/>
    <w:rsid w:val="006D06E2"/>
    <w:rsid w:val="006D0BBF"/>
    <w:rsid w:val="006D0CCF"/>
    <w:rsid w:val="006D1461"/>
    <w:rsid w:val="006D14F3"/>
    <w:rsid w:val="006D1647"/>
    <w:rsid w:val="006D1C76"/>
    <w:rsid w:val="006D2008"/>
    <w:rsid w:val="006D21CC"/>
    <w:rsid w:val="006D2209"/>
    <w:rsid w:val="006D224C"/>
    <w:rsid w:val="006D2494"/>
    <w:rsid w:val="006D24F9"/>
    <w:rsid w:val="006D28E2"/>
    <w:rsid w:val="006D3261"/>
    <w:rsid w:val="006D32F3"/>
    <w:rsid w:val="006D348F"/>
    <w:rsid w:val="006D36EC"/>
    <w:rsid w:val="006D385F"/>
    <w:rsid w:val="006D38FA"/>
    <w:rsid w:val="006D3C31"/>
    <w:rsid w:val="006D3C56"/>
    <w:rsid w:val="006D3F15"/>
    <w:rsid w:val="006D477A"/>
    <w:rsid w:val="006D4F7D"/>
    <w:rsid w:val="006D5BBB"/>
    <w:rsid w:val="006D5D6A"/>
    <w:rsid w:val="006D60E5"/>
    <w:rsid w:val="006D626D"/>
    <w:rsid w:val="006D6338"/>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1F5"/>
    <w:rsid w:val="006E24A9"/>
    <w:rsid w:val="006E2921"/>
    <w:rsid w:val="006E2A0B"/>
    <w:rsid w:val="006E2A6C"/>
    <w:rsid w:val="006E2C8E"/>
    <w:rsid w:val="006E304C"/>
    <w:rsid w:val="006E41B3"/>
    <w:rsid w:val="006E446F"/>
    <w:rsid w:val="006E4523"/>
    <w:rsid w:val="006E4BED"/>
    <w:rsid w:val="006E4C43"/>
    <w:rsid w:val="006E4DB4"/>
    <w:rsid w:val="006E550C"/>
    <w:rsid w:val="006E5899"/>
    <w:rsid w:val="006E58FB"/>
    <w:rsid w:val="006E5A0D"/>
    <w:rsid w:val="006E5B84"/>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30D"/>
    <w:rsid w:val="006F6A04"/>
    <w:rsid w:val="006F7537"/>
    <w:rsid w:val="006F759F"/>
    <w:rsid w:val="006F7CC3"/>
    <w:rsid w:val="006F7CE8"/>
    <w:rsid w:val="006F7F60"/>
    <w:rsid w:val="007000C9"/>
    <w:rsid w:val="0070048B"/>
    <w:rsid w:val="007006C6"/>
    <w:rsid w:val="00700FD5"/>
    <w:rsid w:val="00701353"/>
    <w:rsid w:val="00701664"/>
    <w:rsid w:val="007017E3"/>
    <w:rsid w:val="00701942"/>
    <w:rsid w:val="00701E44"/>
    <w:rsid w:val="00701E98"/>
    <w:rsid w:val="00701F09"/>
    <w:rsid w:val="00701F2C"/>
    <w:rsid w:val="007028D6"/>
    <w:rsid w:val="00703119"/>
    <w:rsid w:val="007031AC"/>
    <w:rsid w:val="0070335B"/>
    <w:rsid w:val="0070345B"/>
    <w:rsid w:val="00703A45"/>
    <w:rsid w:val="00703BDA"/>
    <w:rsid w:val="00703ED3"/>
    <w:rsid w:val="00704064"/>
    <w:rsid w:val="007041D5"/>
    <w:rsid w:val="007041F9"/>
    <w:rsid w:val="007043A7"/>
    <w:rsid w:val="00704586"/>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B81"/>
    <w:rsid w:val="00713199"/>
    <w:rsid w:val="007132B7"/>
    <w:rsid w:val="0071364C"/>
    <w:rsid w:val="00713B1A"/>
    <w:rsid w:val="00713E76"/>
    <w:rsid w:val="00714AF8"/>
    <w:rsid w:val="00714D16"/>
    <w:rsid w:val="00714D49"/>
    <w:rsid w:val="00714D86"/>
    <w:rsid w:val="00714F32"/>
    <w:rsid w:val="007150B3"/>
    <w:rsid w:val="007151B2"/>
    <w:rsid w:val="00715541"/>
    <w:rsid w:val="0071561B"/>
    <w:rsid w:val="00715AF0"/>
    <w:rsid w:val="007161B3"/>
    <w:rsid w:val="007165EC"/>
    <w:rsid w:val="007169D1"/>
    <w:rsid w:val="00716D12"/>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BBF"/>
    <w:rsid w:val="00733E6E"/>
    <w:rsid w:val="00734A16"/>
    <w:rsid w:val="00734B6A"/>
    <w:rsid w:val="00735448"/>
    <w:rsid w:val="007358C3"/>
    <w:rsid w:val="00735A00"/>
    <w:rsid w:val="00735E07"/>
    <w:rsid w:val="00736CD5"/>
    <w:rsid w:val="00736D12"/>
    <w:rsid w:val="007370E9"/>
    <w:rsid w:val="007370ED"/>
    <w:rsid w:val="00737265"/>
    <w:rsid w:val="00737321"/>
    <w:rsid w:val="0073739E"/>
    <w:rsid w:val="007379FF"/>
    <w:rsid w:val="00737B5D"/>
    <w:rsid w:val="00737B6F"/>
    <w:rsid w:val="00737B9B"/>
    <w:rsid w:val="00737D72"/>
    <w:rsid w:val="00740550"/>
    <w:rsid w:val="00740710"/>
    <w:rsid w:val="00740964"/>
    <w:rsid w:val="00740CEC"/>
    <w:rsid w:val="00740DFB"/>
    <w:rsid w:val="00740E80"/>
    <w:rsid w:val="00740F1F"/>
    <w:rsid w:val="00740FBD"/>
    <w:rsid w:val="00741010"/>
    <w:rsid w:val="0074102C"/>
    <w:rsid w:val="00741A66"/>
    <w:rsid w:val="00741C4A"/>
    <w:rsid w:val="00741CAE"/>
    <w:rsid w:val="00741FD8"/>
    <w:rsid w:val="00742997"/>
    <w:rsid w:val="00742DB0"/>
    <w:rsid w:val="00742DC3"/>
    <w:rsid w:val="0074342B"/>
    <w:rsid w:val="007436F9"/>
    <w:rsid w:val="00743C18"/>
    <w:rsid w:val="00743CFE"/>
    <w:rsid w:val="00744062"/>
    <w:rsid w:val="00744726"/>
    <w:rsid w:val="00744828"/>
    <w:rsid w:val="00744C5D"/>
    <w:rsid w:val="00744E50"/>
    <w:rsid w:val="0074517B"/>
    <w:rsid w:val="0074539A"/>
    <w:rsid w:val="0074557B"/>
    <w:rsid w:val="00745E14"/>
    <w:rsid w:val="0074607A"/>
    <w:rsid w:val="0074642E"/>
    <w:rsid w:val="0074670D"/>
    <w:rsid w:val="00746BC3"/>
    <w:rsid w:val="00746F77"/>
    <w:rsid w:val="00746FBC"/>
    <w:rsid w:val="0074731B"/>
    <w:rsid w:val="0074765F"/>
    <w:rsid w:val="00747D1A"/>
    <w:rsid w:val="007502BC"/>
    <w:rsid w:val="00750E34"/>
    <w:rsid w:val="007510E9"/>
    <w:rsid w:val="00751519"/>
    <w:rsid w:val="0075282D"/>
    <w:rsid w:val="00752F38"/>
    <w:rsid w:val="00752FE3"/>
    <w:rsid w:val="00753E40"/>
    <w:rsid w:val="0075408B"/>
    <w:rsid w:val="007549AC"/>
    <w:rsid w:val="007550B4"/>
    <w:rsid w:val="00755A77"/>
    <w:rsid w:val="00755AC5"/>
    <w:rsid w:val="00755BC1"/>
    <w:rsid w:val="00755E51"/>
    <w:rsid w:val="0075604B"/>
    <w:rsid w:val="007562C1"/>
    <w:rsid w:val="00756BDB"/>
    <w:rsid w:val="00756DFD"/>
    <w:rsid w:val="007571E2"/>
    <w:rsid w:val="00757440"/>
    <w:rsid w:val="00757A95"/>
    <w:rsid w:val="00757DFE"/>
    <w:rsid w:val="00760354"/>
    <w:rsid w:val="00760696"/>
    <w:rsid w:val="00760AAC"/>
    <w:rsid w:val="00761258"/>
    <w:rsid w:val="00761506"/>
    <w:rsid w:val="0076152E"/>
    <w:rsid w:val="007616C1"/>
    <w:rsid w:val="00761BC7"/>
    <w:rsid w:val="00761FD5"/>
    <w:rsid w:val="00762247"/>
    <w:rsid w:val="007624BB"/>
    <w:rsid w:val="00762544"/>
    <w:rsid w:val="00762E5F"/>
    <w:rsid w:val="0076304E"/>
    <w:rsid w:val="0076321E"/>
    <w:rsid w:val="0076342D"/>
    <w:rsid w:val="00763FD9"/>
    <w:rsid w:val="00764E26"/>
    <w:rsid w:val="007656B4"/>
    <w:rsid w:val="007657A2"/>
    <w:rsid w:val="00765A68"/>
    <w:rsid w:val="00765BEF"/>
    <w:rsid w:val="00765C2E"/>
    <w:rsid w:val="00765CAD"/>
    <w:rsid w:val="00765FBE"/>
    <w:rsid w:val="007660CE"/>
    <w:rsid w:val="0076622F"/>
    <w:rsid w:val="00766361"/>
    <w:rsid w:val="0076656A"/>
    <w:rsid w:val="0076660D"/>
    <w:rsid w:val="00766620"/>
    <w:rsid w:val="00766902"/>
    <w:rsid w:val="00766B16"/>
    <w:rsid w:val="00767AF0"/>
    <w:rsid w:val="007702CE"/>
    <w:rsid w:val="00770756"/>
    <w:rsid w:val="00770A71"/>
    <w:rsid w:val="0077158D"/>
    <w:rsid w:val="00771827"/>
    <w:rsid w:val="00771CE8"/>
    <w:rsid w:val="00771FC2"/>
    <w:rsid w:val="00772091"/>
    <w:rsid w:val="007725B6"/>
    <w:rsid w:val="00772A7E"/>
    <w:rsid w:val="00772F05"/>
    <w:rsid w:val="007731B9"/>
    <w:rsid w:val="007735AB"/>
    <w:rsid w:val="007735F9"/>
    <w:rsid w:val="00773C20"/>
    <w:rsid w:val="00773E4E"/>
    <w:rsid w:val="00773EE2"/>
    <w:rsid w:val="007742AD"/>
    <w:rsid w:val="00774BB7"/>
    <w:rsid w:val="0077575C"/>
    <w:rsid w:val="007757BD"/>
    <w:rsid w:val="00775FFA"/>
    <w:rsid w:val="007768B7"/>
    <w:rsid w:val="00777AC5"/>
    <w:rsid w:val="00777C62"/>
    <w:rsid w:val="00780143"/>
    <w:rsid w:val="0078025B"/>
    <w:rsid w:val="0078026F"/>
    <w:rsid w:val="007802E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6D7A"/>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C8"/>
    <w:rsid w:val="007970E7"/>
    <w:rsid w:val="007972BB"/>
    <w:rsid w:val="007972D7"/>
    <w:rsid w:val="00797836"/>
    <w:rsid w:val="00797FF5"/>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92E"/>
    <w:rsid w:val="007A59CE"/>
    <w:rsid w:val="007A6185"/>
    <w:rsid w:val="007A6311"/>
    <w:rsid w:val="007A6782"/>
    <w:rsid w:val="007A67B4"/>
    <w:rsid w:val="007A6F06"/>
    <w:rsid w:val="007A6FA3"/>
    <w:rsid w:val="007A7BF1"/>
    <w:rsid w:val="007A7CD3"/>
    <w:rsid w:val="007B0063"/>
    <w:rsid w:val="007B0F2F"/>
    <w:rsid w:val="007B0FE5"/>
    <w:rsid w:val="007B10B3"/>
    <w:rsid w:val="007B1532"/>
    <w:rsid w:val="007B169C"/>
    <w:rsid w:val="007B1C81"/>
    <w:rsid w:val="007B1D12"/>
    <w:rsid w:val="007B1E4B"/>
    <w:rsid w:val="007B2041"/>
    <w:rsid w:val="007B2D2A"/>
    <w:rsid w:val="007B2EEF"/>
    <w:rsid w:val="007B2F17"/>
    <w:rsid w:val="007B3925"/>
    <w:rsid w:val="007B419C"/>
    <w:rsid w:val="007B419E"/>
    <w:rsid w:val="007B451A"/>
    <w:rsid w:val="007B46B3"/>
    <w:rsid w:val="007B4E49"/>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35C7"/>
    <w:rsid w:val="007C363E"/>
    <w:rsid w:val="007C368C"/>
    <w:rsid w:val="007C398C"/>
    <w:rsid w:val="007C3DC9"/>
    <w:rsid w:val="007C40AD"/>
    <w:rsid w:val="007C41D0"/>
    <w:rsid w:val="007C42B3"/>
    <w:rsid w:val="007C4590"/>
    <w:rsid w:val="007C4772"/>
    <w:rsid w:val="007C4EC8"/>
    <w:rsid w:val="007C53EE"/>
    <w:rsid w:val="007C5851"/>
    <w:rsid w:val="007C5A82"/>
    <w:rsid w:val="007C5AB4"/>
    <w:rsid w:val="007C626A"/>
    <w:rsid w:val="007C6810"/>
    <w:rsid w:val="007C6860"/>
    <w:rsid w:val="007C68B2"/>
    <w:rsid w:val="007C6DAD"/>
    <w:rsid w:val="007C7848"/>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22"/>
    <w:rsid w:val="007D35F4"/>
    <w:rsid w:val="007D3655"/>
    <w:rsid w:val="007D3928"/>
    <w:rsid w:val="007D39C2"/>
    <w:rsid w:val="007D3CEB"/>
    <w:rsid w:val="007D4382"/>
    <w:rsid w:val="007D4BB2"/>
    <w:rsid w:val="007D4D7D"/>
    <w:rsid w:val="007D4E4E"/>
    <w:rsid w:val="007D50A3"/>
    <w:rsid w:val="007D5FD1"/>
    <w:rsid w:val="007D6DC9"/>
    <w:rsid w:val="007D6F55"/>
    <w:rsid w:val="007D7345"/>
    <w:rsid w:val="007D7509"/>
    <w:rsid w:val="007D7561"/>
    <w:rsid w:val="007D78AB"/>
    <w:rsid w:val="007E0941"/>
    <w:rsid w:val="007E0AA2"/>
    <w:rsid w:val="007E1181"/>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46A"/>
    <w:rsid w:val="007E55BB"/>
    <w:rsid w:val="007E5628"/>
    <w:rsid w:val="007E5CD2"/>
    <w:rsid w:val="007E60D2"/>
    <w:rsid w:val="007E662C"/>
    <w:rsid w:val="007E689D"/>
    <w:rsid w:val="007E6DD9"/>
    <w:rsid w:val="007E7318"/>
    <w:rsid w:val="007E7321"/>
    <w:rsid w:val="007E79D2"/>
    <w:rsid w:val="007F010A"/>
    <w:rsid w:val="007F04F4"/>
    <w:rsid w:val="007F0ACC"/>
    <w:rsid w:val="007F0B12"/>
    <w:rsid w:val="007F0FAD"/>
    <w:rsid w:val="007F174F"/>
    <w:rsid w:val="007F1FDC"/>
    <w:rsid w:val="007F214B"/>
    <w:rsid w:val="007F2295"/>
    <w:rsid w:val="007F26F1"/>
    <w:rsid w:val="007F29F8"/>
    <w:rsid w:val="007F3F52"/>
    <w:rsid w:val="007F4190"/>
    <w:rsid w:val="007F4C8F"/>
    <w:rsid w:val="007F4E53"/>
    <w:rsid w:val="007F4F07"/>
    <w:rsid w:val="007F5972"/>
    <w:rsid w:val="007F5F41"/>
    <w:rsid w:val="007F6114"/>
    <w:rsid w:val="007F62C3"/>
    <w:rsid w:val="007F63F7"/>
    <w:rsid w:val="007F6827"/>
    <w:rsid w:val="007F699F"/>
    <w:rsid w:val="007F6B8D"/>
    <w:rsid w:val="007F701D"/>
    <w:rsid w:val="007F7806"/>
    <w:rsid w:val="007F798B"/>
    <w:rsid w:val="007F7D3C"/>
    <w:rsid w:val="007F7E76"/>
    <w:rsid w:val="00800435"/>
    <w:rsid w:val="00800626"/>
    <w:rsid w:val="0080133B"/>
    <w:rsid w:val="008013F3"/>
    <w:rsid w:val="00801B85"/>
    <w:rsid w:val="00801E3B"/>
    <w:rsid w:val="00801FF5"/>
    <w:rsid w:val="008024C8"/>
    <w:rsid w:val="00802BAB"/>
    <w:rsid w:val="00802C31"/>
    <w:rsid w:val="008037F0"/>
    <w:rsid w:val="00804335"/>
    <w:rsid w:val="00804762"/>
    <w:rsid w:val="00804917"/>
    <w:rsid w:val="008055B9"/>
    <w:rsid w:val="00805A2B"/>
    <w:rsid w:val="00805F01"/>
    <w:rsid w:val="008062CE"/>
    <w:rsid w:val="00806335"/>
    <w:rsid w:val="008064E7"/>
    <w:rsid w:val="00806727"/>
    <w:rsid w:val="0080684A"/>
    <w:rsid w:val="00806A0C"/>
    <w:rsid w:val="00807979"/>
    <w:rsid w:val="00807D2C"/>
    <w:rsid w:val="00807DA0"/>
    <w:rsid w:val="008105E2"/>
    <w:rsid w:val="008116C3"/>
    <w:rsid w:val="00811A29"/>
    <w:rsid w:val="00811F60"/>
    <w:rsid w:val="00812061"/>
    <w:rsid w:val="0081210E"/>
    <w:rsid w:val="008128CA"/>
    <w:rsid w:val="00812C5D"/>
    <w:rsid w:val="00812E05"/>
    <w:rsid w:val="00812E8C"/>
    <w:rsid w:val="0081301D"/>
    <w:rsid w:val="00813440"/>
    <w:rsid w:val="008139E2"/>
    <w:rsid w:val="00813AA6"/>
    <w:rsid w:val="00813FB0"/>
    <w:rsid w:val="00814121"/>
    <w:rsid w:val="00814269"/>
    <w:rsid w:val="008145B9"/>
    <w:rsid w:val="0081508E"/>
    <w:rsid w:val="008150F9"/>
    <w:rsid w:val="008151EB"/>
    <w:rsid w:val="0081520B"/>
    <w:rsid w:val="00816258"/>
    <w:rsid w:val="008163C1"/>
    <w:rsid w:val="00816714"/>
    <w:rsid w:val="008169E9"/>
    <w:rsid w:val="00816E22"/>
    <w:rsid w:val="008170F3"/>
    <w:rsid w:val="0081713F"/>
    <w:rsid w:val="0081794F"/>
    <w:rsid w:val="0082026F"/>
    <w:rsid w:val="00821043"/>
    <w:rsid w:val="00821493"/>
    <w:rsid w:val="008215DF"/>
    <w:rsid w:val="00821705"/>
    <w:rsid w:val="00821840"/>
    <w:rsid w:val="00821E2C"/>
    <w:rsid w:val="0082207A"/>
    <w:rsid w:val="008226D8"/>
    <w:rsid w:val="00822998"/>
    <w:rsid w:val="008229C9"/>
    <w:rsid w:val="00822D19"/>
    <w:rsid w:val="0082322A"/>
    <w:rsid w:val="008232A7"/>
    <w:rsid w:val="008232F0"/>
    <w:rsid w:val="008234E1"/>
    <w:rsid w:val="008240D0"/>
    <w:rsid w:val="00825988"/>
    <w:rsid w:val="00825BE2"/>
    <w:rsid w:val="00825D85"/>
    <w:rsid w:val="00826188"/>
    <w:rsid w:val="0082648D"/>
    <w:rsid w:val="00826B87"/>
    <w:rsid w:val="00826D32"/>
    <w:rsid w:val="00826EC5"/>
    <w:rsid w:val="00826FC4"/>
    <w:rsid w:val="00827F7B"/>
    <w:rsid w:val="00830005"/>
    <w:rsid w:val="00830086"/>
    <w:rsid w:val="00831074"/>
    <w:rsid w:val="00831AA4"/>
    <w:rsid w:val="00831AE0"/>
    <w:rsid w:val="00831B8F"/>
    <w:rsid w:val="00831CD7"/>
    <w:rsid w:val="00832943"/>
    <w:rsid w:val="00832ED1"/>
    <w:rsid w:val="00833301"/>
    <w:rsid w:val="008334B8"/>
    <w:rsid w:val="0083359F"/>
    <w:rsid w:val="00833887"/>
    <w:rsid w:val="008339EF"/>
    <w:rsid w:val="00833E60"/>
    <w:rsid w:val="008340ED"/>
    <w:rsid w:val="00834444"/>
    <w:rsid w:val="008344C0"/>
    <w:rsid w:val="0083476F"/>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E96"/>
    <w:rsid w:val="0084238B"/>
    <w:rsid w:val="00842DE2"/>
    <w:rsid w:val="0084318E"/>
    <w:rsid w:val="008435E7"/>
    <w:rsid w:val="008436B7"/>
    <w:rsid w:val="008441E0"/>
    <w:rsid w:val="0084496F"/>
    <w:rsid w:val="0084553B"/>
    <w:rsid w:val="00845CBA"/>
    <w:rsid w:val="008463F0"/>
    <w:rsid w:val="00846573"/>
    <w:rsid w:val="00846C36"/>
    <w:rsid w:val="00846D42"/>
    <w:rsid w:val="00847363"/>
    <w:rsid w:val="008478FD"/>
    <w:rsid w:val="00847ADF"/>
    <w:rsid w:val="00847B30"/>
    <w:rsid w:val="008503B3"/>
    <w:rsid w:val="00850983"/>
    <w:rsid w:val="00850E28"/>
    <w:rsid w:val="00850F4D"/>
    <w:rsid w:val="00851313"/>
    <w:rsid w:val="0085131C"/>
    <w:rsid w:val="00851C1C"/>
    <w:rsid w:val="00852577"/>
    <w:rsid w:val="00852F21"/>
    <w:rsid w:val="0085373A"/>
    <w:rsid w:val="00853A4C"/>
    <w:rsid w:val="00853BC4"/>
    <w:rsid w:val="008545FE"/>
    <w:rsid w:val="00854771"/>
    <w:rsid w:val="008548C1"/>
    <w:rsid w:val="00854B43"/>
    <w:rsid w:val="00854F26"/>
    <w:rsid w:val="00855EDF"/>
    <w:rsid w:val="00855EF0"/>
    <w:rsid w:val="00856941"/>
    <w:rsid w:val="00856BA2"/>
    <w:rsid w:val="0085709B"/>
    <w:rsid w:val="0085766C"/>
    <w:rsid w:val="008577A4"/>
    <w:rsid w:val="008577F9"/>
    <w:rsid w:val="00857A6F"/>
    <w:rsid w:val="00857A7C"/>
    <w:rsid w:val="00860A17"/>
    <w:rsid w:val="00861056"/>
    <w:rsid w:val="008615FB"/>
    <w:rsid w:val="00862494"/>
    <w:rsid w:val="00862814"/>
    <w:rsid w:val="0086309F"/>
    <w:rsid w:val="008634BE"/>
    <w:rsid w:val="008635D8"/>
    <w:rsid w:val="00863D81"/>
    <w:rsid w:val="008642D3"/>
    <w:rsid w:val="00864864"/>
    <w:rsid w:val="00864DE7"/>
    <w:rsid w:val="00865162"/>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3CB"/>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5A3"/>
    <w:rsid w:val="008819FB"/>
    <w:rsid w:val="00881A5A"/>
    <w:rsid w:val="00882020"/>
    <w:rsid w:val="0088204B"/>
    <w:rsid w:val="008820D5"/>
    <w:rsid w:val="0088269C"/>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C48"/>
    <w:rsid w:val="00884E02"/>
    <w:rsid w:val="0088503C"/>
    <w:rsid w:val="0088550B"/>
    <w:rsid w:val="008861AF"/>
    <w:rsid w:val="00886436"/>
    <w:rsid w:val="0088654B"/>
    <w:rsid w:val="00886896"/>
    <w:rsid w:val="00886904"/>
    <w:rsid w:val="00886A39"/>
    <w:rsid w:val="008870BF"/>
    <w:rsid w:val="00887550"/>
    <w:rsid w:val="00887FC6"/>
    <w:rsid w:val="00890E12"/>
    <w:rsid w:val="008910C4"/>
    <w:rsid w:val="0089140F"/>
    <w:rsid w:val="008916CD"/>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97A"/>
    <w:rsid w:val="00897F83"/>
    <w:rsid w:val="00897F92"/>
    <w:rsid w:val="008A01AD"/>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4EA5"/>
    <w:rsid w:val="008A5110"/>
    <w:rsid w:val="008A5888"/>
    <w:rsid w:val="008A630E"/>
    <w:rsid w:val="008A6E4F"/>
    <w:rsid w:val="008A6E77"/>
    <w:rsid w:val="008A73BF"/>
    <w:rsid w:val="008A7758"/>
    <w:rsid w:val="008A7E68"/>
    <w:rsid w:val="008B0261"/>
    <w:rsid w:val="008B07F4"/>
    <w:rsid w:val="008B0D9E"/>
    <w:rsid w:val="008B12EE"/>
    <w:rsid w:val="008B1718"/>
    <w:rsid w:val="008B24D6"/>
    <w:rsid w:val="008B28D3"/>
    <w:rsid w:val="008B2B99"/>
    <w:rsid w:val="008B2C07"/>
    <w:rsid w:val="008B327C"/>
    <w:rsid w:val="008B359A"/>
    <w:rsid w:val="008B41D1"/>
    <w:rsid w:val="008B45C3"/>
    <w:rsid w:val="008B462D"/>
    <w:rsid w:val="008B4633"/>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26F"/>
    <w:rsid w:val="008C04E2"/>
    <w:rsid w:val="008C064A"/>
    <w:rsid w:val="008C0DB1"/>
    <w:rsid w:val="008C1496"/>
    <w:rsid w:val="008C1632"/>
    <w:rsid w:val="008C19DF"/>
    <w:rsid w:val="008C2948"/>
    <w:rsid w:val="008C3327"/>
    <w:rsid w:val="008C3DB4"/>
    <w:rsid w:val="008C3DDD"/>
    <w:rsid w:val="008C44F4"/>
    <w:rsid w:val="008C5179"/>
    <w:rsid w:val="008C5512"/>
    <w:rsid w:val="008C596C"/>
    <w:rsid w:val="008C605D"/>
    <w:rsid w:val="008C6680"/>
    <w:rsid w:val="008C68F9"/>
    <w:rsid w:val="008C6917"/>
    <w:rsid w:val="008C6ADC"/>
    <w:rsid w:val="008C78D1"/>
    <w:rsid w:val="008C7F8B"/>
    <w:rsid w:val="008D00F4"/>
    <w:rsid w:val="008D012E"/>
    <w:rsid w:val="008D0330"/>
    <w:rsid w:val="008D035E"/>
    <w:rsid w:val="008D1C2B"/>
    <w:rsid w:val="008D21DC"/>
    <w:rsid w:val="008D24EF"/>
    <w:rsid w:val="008D2919"/>
    <w:rsid w:val="008D2B7D"/>
    <w:rsid w:val="008D2F04"/>
    <w:rsid w:val="008D3796"/>
    <w:rsid w:val="008D3999"/>
    <w:rsid w:val="008D4806"/>
    <w:rsid w:val="008D4857"/>
    <w:rsid w:val="008D4873"/>
    <w:rsid w:val="008D4ADB"/>
    <w:rsid w:val="008D4CBA"/>
    <w:rsid w:val="008D513F"/>
    <w:rsid w:val="008D5189"/>
    <w:rsid w:val="008D541F"/>
    <w:rsid w:val="008D5617"/>
    <w:rsid w:val="008D5825"/>
    <w:rsid w:val="008D5A7D"/>
    <w:rsid w:val="008D5FE6"/>
    <w:rsid w:val="008D6189"/>
    <w:rsid w:val="008D6428"/>
    <w:rsid w:val="008D6657"/>
    <w:rsid w:val="008D6EFD"/>
    <w:rsid w:val="008D7097"/>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C4"/>
    <w:rsid w:val="008E42BE"/>
    <w:rsid w:val="008E43ED"/>
    <w:rsid w:val="008E46D8"/>
    <w:rsid w:val="008E4803"/>
    <w:rsid w:val="008E4D2E"/>
    <w:rsid w:val="008E51F0"/>
    <w:rsid w:val="008E5866"/>
    <w:rsid w:val="008E625A"/>
    <w:rsid w:val="008E698F"/>
    <w:rsid w:val="008E69E8"/>
    <w:rsid w:val="008E6A0C"/>
    <w:rsid w:val="008E6DA0"/>
    <w:rsid w:val="008F064B"/>
    <w:rsid w:val="008F0996"/>
    <w:rsid w:val="008F0CEC"/>
    <w:rsid w:val="008F0F53"/>
    <w:rsid w:val="008F1760"/>
    <w:rsid w:val="008F1A0E"/>
    <w:rsid w:val="008F1DB4"/>
    <w:rsid w:val="008F2262"/>
    <w:rsid w:val="008F23FD"/>
    <w:rsid w:val="008F258C"/>
    <w:rsid w:val="008F29AF"/>
    <w:rsid w:val="008F2A89"/>
    <w:rsid w:val="008F2ECB"/>
    <w:rsid w:val="008F30AD"/>
    <w:rsid w:val="008F315B"/>
    <w:rsid w:val="008F31F8"/>
    <w:rsid w:val="008F3725"/>
    <w:rsid w:val="008F3BB8"/>
    <w:rsid w:val="008F3D68"/>
    <w:rsid w:val="008F4120"/>
    <w:rsid w:val="008F4513"/>
    <w:rsid w:val="008F471F"/>
    <w:rsid w:val="008F48B8"/>
    <w:rsid w:val="008F4F1D"/>
    <w:rsid w:val="008F5B45"/>
    <w:rsid w:val="008F6164"/>
    <w:rsid w:val="008F62AA"/>
    <w:rsid w:val="008F62D6"/>
    <w:rsid w:val="008F63FD"/>
    <w:rsid w:val="008F6969"/>
    <w:rsid w:val="008F72A7"/>
    <w:rsid w:val="008F741C"/>
    <w:rsid w:val="008F7FD7"/>
    <w:rsid w:val="009006DA"/>
    <w:rsid w:val="009014D7"/>
    <w:rsid w:val="0090179A"/>
    <w:rsid w:val="009017EC"/>
    <w:rsid w:val="00901BD3"/>
    <w:rsid w:val="00901E84"/>
    <w:rsid w:val="00902420"/>
    <w:rsid w:val="009029B1"/>
    <w:rsid w:val="00902AE2"/>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DAD"/>
    <w:rsid w:val="00907E74"/>
    <w:rsid w:val="00910C50"/>
    <w:rsid w:val="00910CD7"/>
    <w:rsid w:val="009112B8"/>
    <w:rsid w:val="00912139"/>
    <w:rsid w:val="00912230"/>
    <w:rsid w:val="00912418"/>
    <w:rsid w:val="0091286A"/>
    <w:rsid w:val="00913B7F"/>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3E67"/>
    <w:rsid w:val="009253D9"/>
    <w:rsid w:val="00925535"/>
    <w:rsid w:val="00925E30"/>
    <w:rsid w:val="00925EA3"/>
    <w:rsid w:val="00925ECE"/>
    <w:rsid w:val="00926231"/>
    <w:rsid w:val="009266C8"/>
    <w:rsid w:val="00926880"/>
    <w:rsid w:val="009269B0"/>
    <w:rsid w:val="00927035"/>
    <w:rsid w:val="009270AF"/>
    <w:rsid w:val="00927721"/>
    <w:rsid w:val="00927D62"/>
    <w:rsid w:val="0093069D"/>
    <w:rsid w:val="00930C31"/>
    <w:rsid w:val="009310C0"/>
    <w:rsid w:val="00931194"/>
    <w:rsid w:val="009313FF"/>
    <w:rsid w:val="00931450"/>
    <w:rsid w:val="00931F75"/>
    <w:rsid w:val="00932061"/>
    <w:rsid w:val="00932192"/>
    <w:rsid w:val="00932557"/>
    <w:rsid w:val="00932B5F"/>
    <w:rsid w:val="00932B65"/>
    <w:rsid w:val="00933B5F"/>
    <w:rsid w:val="0093470D"/>
    <w:rsid w:val="00934988"/>
    <w:rsid w:val="00934B5D"/>
    <w:rsid w:val="00934E85"/>
    <w:rsid w:val="00934F85"/>
    <w:rsid w:val="009350E9"/>
    <w:rsid w:val="00935615"/>
    <w:rsid w:val="0093589F"/>
    <w:rsid w:val="0093595B"/>
    <w:rsid w:val="009363B1"/>
    <w:rsid w:val="0093678D"/>
    <w:rsid w:val="009378BE"/>
    <w:rsid w:val="009379C0"/>
    <w:rsid w:val="00940022"/>
    <w:rsid w:val="00940217"/>
    <w:rsid w:val="00940476"/>
    <w:rsid w:val="009405C1"/>
    <w:rsid w:val="00940F40"/>
    <w:rsid w:val="00941151"/>
    <w:rsid w:val="00941910"/>
    <w:rsid w:val="00941D5C"/>
    <w:rsid w:val="00941E53"/>
    <w:rsid w:val="00942855"/>
    <w:rsid w:val="00942A01"/>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E3E"/>
    <w:rsid w:val="00952F5F"/>
    <w:rsid w:val="00953122"/>
    <w:rsid w:val="009533D3"/>
    <w:rsid w:val="009535B1"/>
    <w:rsid w:val="00954630"/>
    <w:rsid w:val="00954775"/>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F64"/>
    <w:rsid w:val="00964397"/>
    <w:rsid w:val="00964D6A"/>
    <w:rsid w:val="009652F2"/>
    <w:rsid w:val="00965399"/>
    <w:rsid w:val="0096543A"/>
    <w:rsid w:val="00965DD7"/>
    <w:rsid w:val="00965E4B"/>
    <w:rsid w:val="009660BA"/>
    <w:rsid w:val="0096613E"/>
    <w:rsid w:val="00966201"/>
    <w:rsid w:val="00966609"/>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DF1"/>
    <w:rsid w:val="00977042"/>
    <w:rsid w:val="00977742"/>
    <w:rsid w:val="00977967"/>
    <w:rsid w:val="00977B9B"/>
    <w:rsid w:val="00977E29"/>
    <w:rsid w:val="00980156"/>
    <w:rsid w:val="00980339"/>
    <w:rsid w:val="009803A3"/>
    <w:rsid w:val="00980AA9"/>
    <w:rsid w:val="00980BFC"/>
    <w:rsid w:val="0098108E"/>
    <w:rsid w:val="00981132"/>
    <w:rsid w:val="0098117D"/>
    <w:rsid w:val="0098195C"/>
    <w:rsid w:val="00981FEF"/>
    <w:rsid w:val="0098253E"/>
    <w:rsid w:val="009825BA"/>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EC4"/>
    <w:rsid w:val="00987EF1"/>
    <w:rsid w:val="00990196"/>
    <w:rsid w:val="009901C8"/>
    <w:rsid w:val="00990268"/>
    <w:rsid w:val="00990795"/>
    <w:rsid w:val="00990C4B"/>
    <w:rsid w:val="009914E8"/>
    <w:rsid w:val="009919F4"/>
    <w:rsid w:val="00992B8B"/>
    <w:rsid w:val="00992E31"/>
    <w:rsid w:val="0099364B"/>
    <w:rsid w:val="00993A05"/>
    <w:rsid w:val="009941CA"/>
    <w:rsid w:val="00994358"/>
    <w:rsid w:val="0099436D"/>
    <w:rsid w:val="00994494"/>
    <w:rsid w:val="00994502"/>
    <w:rsid w:val="00994B2B"/>
    <w:rsid w:val="00994FA2"/>
    <w:rsid w:val="00995441"/>
    <w:rsid w:val="009959E1"/>
    <w:rsid w:val="00996000"/>
    <w:rsid w:val="00996218"/>
    <w:rsid w:val="009965AA"/>
    <w:rsid w:val="00996626"/>
    <w:rsid w:val="00996766"/>
    <w:rsid w:val="00996DDD"/>
    <w:rsid w:val="00996EA3"/>
    <w:rsid w:val="0099731E"/>
    <w:rsid w:val="009A07FF"/>
    <w:rsid w:val="009A0944"/>
    <w:rsid w:val="009A0A76"/>
    <w:rsid w:val="009A18A9"/>
    <w:rsid w:val="009A1DBA"/>
    <w:rsid w:val="009A255C"/>
    <w:rsid w:val="009A26BE"/>
    <w:rsid w:val="009A2ED0"/>
    <w:rsid w:val="009A307D"/>
    <w:rsid w:val="009A3292"/>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DF6"/>
    <w:rsid w:val="009A61AF"/>
    <w:rsid w:val="009A63E1"/>
    <w:rsid w:val="009A6E1B"/>
    <w:rsid w:val="009A7001"/>
    <w:rsid w:val="009A70E1"/>
    <w:rsid w:val="009A7568"/>
    <w:rsid w:val="009A76E9"/>
    <w:rsid w:val="009A7DA5"/>
    <w:rsid w:val="009B01D4"/>
    <w:rsid w:val="009B0339"/>
    <w:rsid w:val="009B0391"/>
    <w:rsid w:val="009B055D"/>
    <w:rsid w:val="009B097F"/>
    <w:rsid w:val="009B0C22"/>
    <w:rsid w:val="009B0D4E"/>
    <w:rsid w:val="009B18C0"/>
    <w:rsid w:val="009B1E6A"/>
    <w:rsid w:val="009B1F4A"/>
    <w:rsid w:val="009B212E"/>
    <w:rsid w:val="009B21B2"/>
    <w:rsid w:val="009B2516"/>
    <w:rsid w:val="009B255F"/>
    <w:rsid w:val="009B2A8A"/>
    <w:rsid w:val="009B2ACD"/>
    <w:rsid w:val="009B2B56"/>
    <w:rsid w:val="009B302B"/>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6343"/>
    <w:rsid w:val="009B68D4"/>
    <w:rsid w:val="009B6AFD"/>
    <w:rsid w:val="009B7253"/>
    <w:rsid w:val="009B7F2D"/>
    <w:rsid w:val="009C05DF"/>
    <w:rsid w:val="009C0B98"/>
    <w:rsid w:val="009C12F2"/>
    <w:rsid w:val="009C14F4"/>
    <w:rsid w:val="009C26EC"/>
    <w:rsid w:val="009C2C35"/>
    <w:rsid w:val="009C3558"/>
    <w:rsid w:val="009C3B92"/>
    <w:rsid w:val="009C3C67"/>
    <w:rsid w:val="009C3CF5"/>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E59"/>
    <w:rsid w:val="009E03BE"/>
    <w:rsid w:val="009E07BB"/>
    <w:rsid w:val="009E0905"/>
    <w:rsid w:val="009E0B48"/>
    <w:rsid w:val="009E10B0"/>
    <w:rsid w:val="009E1118"/>
    <w:rsid w:val="009E162D"/>
    <w:rsid w:val="009E1E85"/>
    <w:rsid w:val="009E1F1A"/>
    <w:rsid w:val="009E247C"/>
    <w:rsid w:val="009E2676"/>
    <w:rsid w:val="009E27B5"/>
    <w:rsid w:val="009E2A00"/>
    <w:rsid w:val="009E2A58"/>
    <w:rsid w:val="009E36D5"/>
    <w:rsid w:val="009E3A0A"/>
    <w:rsid w:val="009E4468"/>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D0F"/>
    <w:rsid w:val="009F230A"/>
    <w:rsid w:val="009F2324"/>
    <w:rsid w:val="009F2920"/>
    <w:rsid w:val="009F2B78"/>
    <w:rsid w:val="009F2C77"/>
    <w:rsid w:val="009F2C7C"/>
    <w:rsid w:val="009F2CC4"/>
    <w:rsid w:val="009F32B4"/>
    <w:rsid w:val="009F4268"/>
    <w:rsid w:val="009F465F"/>
    <w:rsid w:val="009F4667"/>
    <w:rsid w:val="009F4669"/>
    <w:rsid w:val="009F4A72"/>
    <w:rsid w:val="009F4B21"/>
    <w:rsid w:val="009F5327"/>
    <w:rsid w:val="009F5369"/>
    <w:rsid w:val="009F565E"/>
    <w:rsid w:val="009F599A"/>
    <w:rsid w:val="009F5B4D"/>
    <w:rsid w:val="009F5BA0"/>
    <w:rsid w:val="009F5E22"/>
    <w:rsid w:val="009F6BDD"/>
    <w:rsid w:val="009F6DDF"/>
    <w:rsid w:val="009F71EA"/>
    <w:rsid w:val="009F772A"/>
    <w:rsid w:val="009F7C50"/>
    <w:rsid w:val="009F7E98"/>
    <w:rsid w:val="00A0070E"/>
    <w:rsid w:val="00A00A9C"/>
    <w:rsid w:val="00A00CA1"/>
    <w:rsid w:val="00A00E38"/>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315"/>
    <w:rsid w:val="00A144B5"/>
    <w:rsid w:val="00A14B9F"/>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2BAB"/>
    <w:rsid w:val="00A22FC5"/>
    <w:rsid w:val="00A23104"/>
    <w:rsid w:val="00A2310F"/>
    <w:rsid w:val="00A237BF"/>
    <w:rsid w:val="00A24323"/>
    <w:rsid w:val="00A24F4F"/>
    <w:rsid w:val="00A256A6"/>
    <w:rsid w:val="00A258E0"/>
    <w:rsid w:val="00A25C92"/>
    <w:rsid w:val="00A26242"/>
    <w:rsid w:val="00A2636D"/>
    <w:rsid w:val="00A2642A"/>
    <w:rsid w:val="00A2648A"/>
    <w:rsid w:val="00A268C1"/>
    <w:rsid w:val="00A26AD5"/>
    <w:rsid w:val="00A26B9B"/>
    <w:rsid w:val="00A270A5"/>
    <w:rsid w:val="00A27C50"/>
    <w:rsid w:val="00A27CB8"/>
    <w:rsid w:val="00A27D74"/>
    <w:rsid w:val="00A30112"/>
    <w:rsid w:val="00A30882"/>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81D"/>
    <w:rsid w:val="00A34E98"/>
    <w:rsid w:val="00A34FA2"/>
    <w:rsid w:val="00A3538E"/>
    <w:rsid w:val="00A3545A"/>
    <w:rsid w:val="00A35D65"/>
    <w:rsid w:val="00A35EDE"/>
    <w:rsid w:val="00A36375"/>
    <w:rsid w:val="00A36CA9"/>
    <w:rsid w:val="00A36D07"/>
    <w:rsid w:val="00A37451"/>
    <w:rsid w:val="00A37739"/>
    <w:rsid w:val="00A40139"/>
    <w:rsid w:val="00A402B8"/>
    <w:rsid w:val="00A403FB"/>
    <w:rsid w:val="00A41453"/>
    <w:rsid w:val="00A4190D"/>
    <w:rsid w:val="00A41A83"/>
    <w:rsid w:val="00A41AA9"/>
    <w:rsid w:val="00A42495"/>
    <w:rsid w:val="00A426D2"/>
    <w:rsid w:val="00A4277F"/>
    <w:rsid w:val="00A4282F"/>
    <w:rsid w:val="00A4295F"/>
    <w:rsid w:val="00A42AD7"/>
    <w:rsid w:val="00A42B48"/>
    <w:rsid w:val="00A42E79"/>
    <w:rsid w:val="00A42FAF"/>
    <w:rsid w:val="00A43B53"/>
    <w:rsid w:val="00A43D0A"/>
    <w:rsid w:val="00A43D8D"/>
    <w:rsid w:val="00A44011"/>
    <w:rsid w:val="00A4409F"/>
    <w:rsid w:val="00A44462"/>
    <w:rsid w:val="00A44704"/>
    <w:rsid w:val="00A44C3A"/>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232"/>
    <w:rsid w:val="00A514D8"/>
    <w:rsid w:val="00A51530"/>
    <w:rsid w:val="00A516A7"/>
    <w:rsid w:val="00A51F4D"/>
    <w:rsid w:val="00A51FCA"/>
    <w:rsid w:val="00A52281"/>
    <w:rsid w:val="00A52653"/>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923"/>
    <w:rsid w:val="00A56C20"/>
    <w:rsid w:val="00A57221"/>
    <w:rsid w:val="00A5769A"/>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311"/>
    <w:rsid w:val="00A70A75"/>
    <w:rsid w:val="00A70BEC"/>
    <w:rsid w:val="00A70C46"/>
    <w:rsid w:val="00A71119"/>
    <w:rsid w:val="00A7139F"/>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10A"/>
    <w:rsid w:val="00A7629D"/>
    <w:rsid w:val="00A763D5"/>
    <w:rsid w:val="00A76489"/>
    <w:rsid w:val="00A767A6"/>
    <w:rsid w:val="00A771B3"/>
    <w:rsid w:val="00A7799D"/>
    <w:rsid w:val="00A77A11"/>
    <w:rsid w:val="00A77C90"/>
    <w:rsid w:val="00A802F4"/>
    <w:rsid w:val="00A803B1"/>
    <w:rsid w:val="00A803DB"/>
    <w:rsid w:val="00A80621"/>
    <w:rsid w:val="00A815CF"/>
    <w:rsid w:val="00A8181E"/>
    <w:rsid w:val="00A8226D"/>
    <w:rsid w:val="00A829B7"/>
    <w:rsid w:val="00A82C21"/>
    <w:rsid w:val="00A82D2D"/>
    <w:rsid w:val="00A83152"/>
    <w:rsid w:val="00A836E8"/>
    <w:rsid w:val="00A83758"/>
    <w:rsid w:val="00A8395F"/>
    <w:rsid w:val="00A83C79"/>
    <w:rsid w:val="00A8486A"/>
    <w:rsid w:val="00A84941"/>
    <w:rsid w:val="00A84A6E"/>
    <w:rsid w:val="00A84CAE"/>
    <w:rsid w:val="00A84D5F"/>
    <w:rsid w:val="00A854A1"/>
    <w:rsid w:val="00A85FCB"/>
    <w:rsid w:val="00A86250"/>
    <w:rsid w:val="00A863A0"/>
    <w:rsid w:val="00A8655E"/>
    <w:rsid w:val="00A86979"/>
    <w:rsid w:val="00A86A97"/>
    <w:rsid w:val="00A86CC5"/>
    <w:rsid w:val="00A86DDC"/>
    <w:rsid w:val="00A8763E"/>
    <w:rsid w:val="00A87BD6"/>
    <w:rsid w:val="00A87CED"/>
    <w:rsid w:val="00A87EA8"/>
    <w:rsid w:val="00A90213"/>
    <w:rsid w:val="00A908D6"/>
    <w:rsid w:val="00A90B63"/>
    <w:rsid w:val="00A90CCD"/>
    <w:rsid w:val="00A90F4B"/>
    <w:rsid w:val="00A91702"/>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267"/>
    <w:rsid w:val="00A95345"/>
    <w:rsid w:val="00A95604"/>
    <w:rsid w:val="00A95704"/>
    <w:rsid w:val="00A961AF"/>
    <w:rsid w:val="00A962AE"/>
    <w:rsid w:val="00A96512"/>
    <w:rsid w:val="00A96708"/>
    <w:rsid w:val="00A9681F"/>
    <w:rsid w:val="00A96A00"/>
    <w:rsid w:val="00A96E03"/>
    <w:rsid w:val="00A97015"/>
    <w:rsid w:val="00A97168"/>
    <w:rsid w:val="00A971B5"/>
    <w:rsid w:val="00A977A7"/>
    <w:rsid w:val="00A97800"/>
    <w:rsid w:val="00A97A34"/>
    <w:rsid w:val="00A97E04"/>
    <w:rsid w:val="00A97ED6"/>
    <w:rsid w:val="00A97F24"/>
    <w:rsid w:val="00AA045F"/>
    <w:rsid w:val="00AA085E"/>
    <w:rsid w:val="00AA0996"/>
    <w:rsid w:val="00AA0BA9"/>
    <w:rsid w:val="00AA0F85"/>
    <w:rsid w:val="00AA0F86"/>
    <w:rsid w:val="00AA143F"/>
    <w:rsid w:val="00AA1CD8"/>
    <w:rsid w:val="00AA2677"/>
    <w:rsid w:val="00AA294D"/>
    <w:rsid w:val="00AA34CE"/>
    <w:rsid w:val="00AA378D"/>
    <w:rsid w:val="00AA37DD"/>
    <w:rsid w:val="00AA3AB2"/>
    <w:rsid w:val="00AA3C29"/>
    <w:rsid w:val="00AA471E"/>
    <w:rsid w:val="00AA4C1D"/>
    <w:rsid w:val="00AA4F1D"/>
    <w:rsid w:val="00AA623E"/>
    <w:rsid w:val="00AA63AF"/>
    <w:rsid w:val="00AA7051"/>
    <w:rsid w:val="00AA732D"/>
    <w:rsid w:val="00AA7D13"/>
    <w:rsid w:val="00AB016E"/>
    <w:rsid w:val="00AB03D6"/>
    <w:rsid w:val="00AB04D9"/>
    <w:rsid w:val="00AB061C"/>
    <w:rsid w:val="00AB0A12"/>
    <w:rsid w:val="00AB0E3D"/>
    <w:rsid w:val="00AB113D"/>
    <w:rsid w:val="00AB1BFB"/>
    <w:rsid w:val="00AB1C1B"/>
    <w:rsid w:val="00AB1D14"/>
    <w:rsid w:val="00AB1DF2"/>
    <w:rsid w:val="00AB1F96"/>
    <w:rsid w:val="00AB1FF3"/>
    <w:rsid w:val="00AB20AF"/>
    <w:rsid w:val="00AB20CB"/>
    <w:rsid w:val="00AB2724"/>
    <w:rsid w:val="00AB299E"/>
    <w:rsid w:val="00AB2CF4"/>
    <w:rsid w:val="00AB3327"/>
    <w:rsid w:val="00AB333E"/>
    <w:rsid w:val="00AB376E"/>
    <w:rsid w:val="00AB3A0C"/>
    <w:rsid w:val="00AB3F1B"/>
    <w:rsid w:val="00AB46B8"/>
    <w:rsid w:val="00AB49D8"/>
    <w:rsid w:val="00AB4A0C"/>
    <w:rsid w:val="00AB4BEF"/>
    <w:rsid w:val="00AB53F2"/>
    <w:rsid w:val="00AB5742"/>
    <w:rsid w:val="00AB583F"/>
    <w:rsid w:val="00AB5AFC"/>
    <w:rsid w:val="00AB5B22"/>
    <w:rsid w:val="00AB5B4B"/>
    <w:rsid w:val="00AB5E1F"/>
    <w:rsid w:val="00AB6026"/>
    <w:rsid w:val="00AB658F"/>
    <w:rsid w:val="00AB661C"/>
    <w:rsid w:val="00AB66C2"/>
    <w:rsid w:val="00AB6763"/>
    <w:rsid w:val="00AB6903"/>
    <w:rsid w:val="00AB6B61"/>
    <w:rsid w:val="00AB6FA5"/>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160"/>
    <w:rsid w:val="00AC720C"/>
    <w:rsid w:val="00AC7680"/>
    <w:rsid w:val="00AD017E"/>
    <w:rsid w:val="00AD0BEB"/>
    <w:rsid w:val="00AD0EA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85A"/>
    <w:rsid w:val="00AD388F"/>
    <w:rsid w:val="00AD3CBE"/>
    <w:rsid w:val="00AD3E1B"/>
    <w:rsid w:val="00AD4255"/>
    <w:rsid w:val="00AD4628"/>
    <w:rsid w:val="00AD4C53"/>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A6"/>
    <w:rsid w:val="00AE3152"/>
    <w:rsid w:val="00AE3434"/>
    <w:rsid w:val="00AE4257"/>
    <w:rsid w:val="00AE4A07"/>
    <w:rsid w:val="00AE4D35"/>
    <w:rsid w:val="00AE5CA5"/>
    <w:rsid w:val="00AE5D84"/>
    <w:rsid w:val="00AE5DAC"/>
    <w:rsid w:val="00AE5F35"/>
    <w:rsid w:val="00AE6117"/>
    <w:rsid w:val="00AE622B"/>
    <w:rsid w:val="00AE64FD"/>
    <w:rsid w:val="00AE6C28"/>
    <w:rsid w:val="00AE6CFD"/>
    <w:rsid w:val="00AE6E87"/>
    <w:rsid w:val="00AE6EBF"/>
    <w:rsid w:val="00AE70FA"/>
    <w:rsid w:val="00AE7387"/>
    <w:rsid w:val="00AE7D29"/>
    <w:rsid w:val="00AF0427"/>
    <w:rsid w:val="00AF05EF"/>
    <w:rsid w:val="00AF07F6"/>
    <w:rsid w:val="00AF0987"/>
    <w:rsid w:val="00AF0A2F"/>
    <w:rsid w:val="00AF0B30"/>
    <w:rsid w:val="00AF100C"/>
    <w:rsid w:val="00AF1109"/>
    <w:rsid w:val="00AF1BDD"/>
    <w:rsid w:val="00AF1DE1"/>
    <w:rsid w:val="00AF217C"/>
    <w:rsid w:val="00AF27C9"/>
    <w:rsid w:val="00AF2A48"/>
    <w:rsid w:val="00AF2D4C"/>
    <w:rsid w:val="00AF3242"/>
    <w:rsid w:val="00AF333E"/>
    <w:rsid w:val="00AF33DF"/>
    <w:rsid w:val="00AF3431"/>
    <w:rsid w:val="00AF35AE"/>
    <w:rsid w:val="00AF3F99"/>
    <w:rsid w:val="00AF4102"/>
    <w:rsid w:val="00AF4155"/>
    <w:rsid w:val="00AF461D"/>
    <w:rsid w:val="00AF50C6"/>
    <w:rsid w:val="00AF5629"/>
    <w:rsid w:val="00AF57DE"/>
    <w:rsid w:val="00AF66B5"/>
    <w:rsid w:val="00AF6711"/>
    <w:rsid w:val="00AF688E"/>
    <w:rsid w:val="00AF6A1B"/>
    <w:rsid w:val="00AF6A35"/>
    <w:rsid w:val="00AF7415"/>
    <w:rsid w:val="00AF74EC"/>
    <w:rsid w:val="00AF7571"/>
    <w:rsid w:val="00AF7AA1"/>
    <w:rsid w:val="00AF7AD2"/>
    <w:rsid w:val="00AF7EFB"/>
    <w:rsid w:val="00B00486"/>
    <w:rsid w:val="00B006A7"/>
    <w:rsid w:val="00B00B91"/>
    <w:rsid w:val="00B00DF2"/>
    <w:rsid w:val="00B01113"/>
    <w:rsid w:val="00B01257"/>
    <w:rsid w:val="00B01291"/>
    <w:rsid w:val="00B01E88"/>
    <w:rsid w:val="00B01F7B"/>
    <w:rsid w:val="00B01FA3"/>
    <w:rsid w:val="00B02571"/>
    <w:rsid w:val="00B02A7F"/>
    <w:rsid w:val="00B02BC2"/>
    <w:rsid w:val="00B02C2F"/>
    <w:rsid w:val="00B02E12"/>
    <w:rsid w:val="00B02F5A"/>
    <w:rsid w:val="00B02FD3"/>
    <w:rsid w:val="00B036B6"/>
    <w:rsid w:val="00B03ADD"/>
    <w:rsid w:val="00B03F2F"/>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AF5"/>
    <w:rsid w:val="00B11B86"/>
    <w:rsid w:val="00B11D06"/>
    <w:rsid w:val="00B11DE7"/>
    <w:rsid w:val="00B11FDE"/>
    <w:rsid w:val="00B12417"/>
    <w:rsid w:val="00B1283F"/>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64"/>
    <w:rsid w:val="00B20105"/>
    <w:rsid w:val="00B20211"/>
    <w:rsid w:val="00B20873"/>
    <w:rsid w:val="00B2127C"/>
    <w:rsid w:val="00B2155F"/>
    <w:rsid w:val="00B215EB"/>
    <w:rsid w:val="00B21A62"/>
    <w:rsid w:val="00B21B5A"/>
    <w:rsid w:val="00B21D47"/>
    <w:rsid w:val="00B21DC3"/>
    <w:rsid w:val="00B224C1"/>
    <w:rsid w:val="00B22636"/>
    <w:rsid w:val="00B22785"/>
    <w:rsid w:val="00B22ABB"/>
    <w:rsid w:val="00B22C73"/>
    <w:rsid w:val="00B22E65"/>
    <w:rsid w:val="00B23148"/>
    <w:rsid w:val="00B232DA"/>
    <w:rsid w:val="00B2427A"/>
    <w:rsid w:val="00B2451A"/>
    <w:rsid w:val="00B24712"/>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2EF6"/>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E5"/>
    <w:rsid w:val="00B42510"/>
    <w:rsid w:val="00B426ED"/>
    <w:rsid w:val="00B427AF"/>
    <w:rsid w:val="00B42E0C"/>
    <w:rsid w:val="00B42FE4"/>
    <w:rsid w:val="00B434AF"/>
    <w:rsid w:val="00B434F6"/>
    <w:rsid w:val="00B43627"/>
    <w:rsid w:val="00B43814"/>
    <w:rsid w:val="00B43B0B"/>
    <w:rsid w:val="00B43DDD"/>
    <w:rsid w:val="00B44A3C"/>
    <w:rsid w:val="00B45107"/>
    <w:rsid w:val="00B451BF"/>
    <w:rsid w:val="00B45557"/>
    <w:rsid w:val="00B4567A"/>
    <w:rsid w:val="00B467AD"/>
    <w:rsid w:val="00B46A8C"/>
    <w:rsid w:val="00B46CBB"/>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B9E"/>
    <w:rsid w:val="00B531FA"/>
    <w:rsid w:val="00B5323E"/>
    <w:rsid w:val="00B53325"/>
    <w:rsid w:val="00B5348D"/>
    <w:rsid w:val="00B5376B"/>
    <w:rsid w:val="00B537F8"/>
    <w:rsid w:val="00B53C5E"/>
    <w:rsid w:val="00B53E36"/>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725"/>
    <w:rsid w:val="00B60893"/>
    <w:rsid w:val="00B60D85"/>
    <w:rsid w:val="00B611B6"/>
    <w:rsid w:val="00B61271"/>
    <w:rsid w:val="00B6170C"/>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441E"/>
    <w:rsid w:val="00B64E56"/>
    <w:rsid w:val="00B650FF"/>
    <w:rsid w:val="00B65134"/>
    <w:rsid w:val="00B6535C"/>
    <w:rsid w:val="00B654A6"/>
    <w:rsid w:val="00B65510"/>
    <w:rsid w:val="00B659A7"/>
    <w:rsid w:val="00B65B6A"/>
    <w:rsid w:val="00B65CAD"/>
    <w:rsid w:val="00B65D68"/>
    <w:rsid w:val="00B663A5"/>
    <w:rsid w:val="00B66693"/>
    <w:rsid w:val="00B66715"/>
    <w:rsid w:val="00B66C15"/>
    <w:rsid w:val="00B6760B"/>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8FB"/>
    <w:rsid w:val="00B73BB5"/>
    <w:rsid w:val="00B73E01"/>
    <w:rsid w:val="00B73E35"/>
    <w:rsid w:val="00B743C0"/>
    <w:rsid w:val="00B74D6C"/>
    <w:rsid w:val="00B7501C"/>
    <w:rsid w:val="00B7503C"/>
    <w:rsid w:val="00B7586D"/>
    <w:rsid w:val="00B75C7E"/>
    <w:rsid w:val="00B75FF9"/>
    <w:rsid w:val="00B76013"/>
    <w:rsid w:val="00B763BD"/>
    <w:rsid w:val="00B76530"/>
    <w:rsid w:val="00B76656"/>
    <w:rsid w:val="00B76B70"/>
    <w:rsid w:val="00B7748E"/>
    <w:rsid w:val="00B7755E"/>
    <w:rsid w:val="00B7776D"/>
    <w:rsid w:val="00B779BC"/>
    <w:rsid w:val="00B77EF4"/>
    <w:rsid w:val="00B77F4D"/>
    <w:rsid w:val="00B8020D"/>
    <w:rsid w:val="00B8053D"/>
    <w:rsid w:val="00B80BA9"/>
    <w:rsid w:val="00B80DA0"/>
    <w:rsid w:val="00B812E3"/>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A19"/>
    <w:rsid w:val="00B90B15"/>
    <w:rsid w:val="00B90C49"/>
    <w:rsid w:val="00B90F61"/>
    <w:rsid w:val="00B91ED5"/>
    <w:rsid w:val="00B91F17"/>
    <w:rsid w:val="00B92057"/>
    <w:rsid w:val="00B92121"/>
    <w:rsid w:val="00B924F9"/>
    <w:rsid w:val="00B930F8"/>
    <w:rsid w:val="00B931B4"/>
    <w:rsid w:val="00B936D7"/>
    <w:rsid w:val="00B93C90"/>
    <w:rsid w:val="00B93CB0"/>
    <w:rsid w:val="00B93D39"/>
    <w:rsid w:val="00B949A6"/>
    <w:rsid w:val="00B94B6F"/>
    <w:rsid w:val="00B955A3"/>
    <w:rsid w:val="00B95E26"/>
    <w:rsid w:val="00B96414"/>
    <w:rsid w:val="00B96771"/>
    <w:rsid w:val="00B96AC2"/>
    <w:rsid w:val="00B96BCF"/>
    <w:rsid w:val="00B96C08"/>
    <w:rsid w:val="00B972F3"/>
    <w:rsid w:val="00B97817"/>
    <w:rsid w:val="00B979E8"/>
    <w:rsid w:val="00B97C42"/>
    <w:rsid w:val="00B97DBD"/>
    <w:rsid w:val="00BA008B"/>
    <w:rsid w:val="00BA0780"/>
    <w:rsid w:val="00BA0B61"/>
    <w:rsid w:val="00BA0E09"/>
    <w:rsid w:val="00BA12E2"/>
    <w:rsid w:val="00BA1680"/>
    <w:rsid w:val="00BA1B1D"/>
    <w:rsid w:val="00BA1E50"/>
    <w:rsid w:val="00BA1E6B"/>
    <w:rsid w:val="00BA202B"/>
    <w:rsid w:val="00BA20DE"/>
    <w:rsid w:val="00BA2289"/>
    <w:rsid w:val="00BA2294"/>
    <w:rsid w:val="00BA2BC5"/>
    <w:rsid w:val="00BA2F16"/>
    <w:rsid w:val="00BA3636"/>
    <w:rsid w:val="00BA3AE9"/>
    <w:rsid w:val="00BA4376"/>
    <w:rsid w:val="00BA4454"/>
    <w:rsid w:val="00BA4641"/>
    <w:rsid w:val="00BA4B71"/>
    <w:rsid w:val="00BA4E02"/>
    <w:rsid w:val="00BA57CC"/>
    <w:rsid w:val="00BA5B54"/>
    <w:rsid w:val="00BA60B5"/>
    <w:rsid w:val="00BA6291"/>
    <w:rsid w:val="00BA68DC"/>
    <w:rsid w:val="00BA68FD"/>
    <w:rsid w:val="00BA6F56"/>
    <w:rsid w:val="00BA6F5A"/>
    <w:rsid w:val="00BA756A"/>
    <w:rsid w:val="00BA7588"/>
    <w:rsid w:val="00BA7632"/>
    <w:rsid w:val="00BA7DB6"/>
    <w:rsid w:val="00BA7F20"/>
    <w:rsid w:val="00BB06E4"/>
    <w:rsid w:val="00BB0AB5"/>
    <w:rsid w:val="00BB0B80"/>
    <w:rsid w:val="00BB0F0E"/>
    <w:rsid w:val="00BB1F4F"/>
    <w:rsid w:val="00BB285E"/>
    <w:rsid w:val="00BB2CDA"/>
    <w:rsid w:val="00BB3049"/>
    <w:rsid w:val="00BB31DE"/>
    <w:rsid w:val="00BB341B"/>
    <w:rsid w:val="00BB346D"/>
    <w:rsid w:val="00BB352D"/>
    <w:rsid w:val="00BB365F"/>
    <w:rsid w:val="00BB3C82"/>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924"/>
    <w:rsid w:val="00BC0A87"/>
    <w:rsid w:val="00BC0EFF"/>
    <w:rsid w:val="00BC0F6C"/>
    <w:rsid w:val="00BC1753"/>
    <w:rsid w:val="00BC1B3F"/>
    <w:rsid w:val="00BC1C22"/>
    <w:rsid w:val="00BC252C"/>
    <w:rsid w:val="00BC268A"/>
    <w:rsid w:val="00BC274F"/>
    <w:rsid w:val="00BC28D3"/>
    <w:rsid w:val="00BC3964"/>
    <w:rsid w:val="00BC3C76"/>
    <w:rsid w:val="00BC4727"/>
    <w:rsid w:val="00BC499A"/>
    <w:rsid w:val="00BC4AC0"/>
    <w:rsid w:val="00BC4D70"/>
    <w:rsid w:val="00BC4FBB"/>
    <w:rsid w:val="00BC5007"/>
    <w:rsid w:val="00BC55E0"/>
    <w:rsid w:val="00BC5D7D"/>
    <w:rsid w:val="00BC5ED5"/>
    <w:rsid w:val="00BC6506"/>
    <w:rsid w:val="00BC67EB"/>
    <w:rsid w:val="00BC6B46"/>
    <w:rsid w:val="00BC6BEC"/>
    <w:rsid w:val="00BC6C50"/>
    <w:rsid w:val="00BC6DAE"/>
    <w:rsid w:val="00BC717E"/>
    <w:rsid w:val="00BC7419"/>
    <w:rsid w:val="00BC74AB"/>
    <w:rsid w:val="00BC773E"/>
    <w:rsid w:val="00BC7754"/>
    <w:rsid w:val="00BC77EE"/>
    <w:rsid w:val="00BC7FA7"/>
    <w:rsid w:val="00BD0820"/>
    <w:rsid w:val="00BD0C9F"/>
    <w:rsid w:val="00BD1244"/>
    <w:rsid w:val="00BD1737"/>
    <w:rsid w:val="00BD18C2"/>
    <w:rsid w:val="00BD1D50"/>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3C2"/>
    <w:rsid w:val="00BD4541"/>
    <w:rsid w:val="00BD4795"/>
    <w:rsid w:val="00BD47FF"/>
    <w:rsid w:val="00BD4C15"/>
    <w:rsid w:val="00BD4DFE"/>
    <w:rsid w:val="00BD4EA4"/>
    <w:rsid w:val="00BD502E"/>
    <w:rsid w:val="00BD5823"/>
    <w:rsid w:val="00BD593F"/>
    <w:rsid w:val="00BD6706"/>
    <w:rsid w:val="00BD6983"/>
    <w:rsid w:val="00BD6E1C"/>
    <w:rsid w:val="00BD78B2"/>
    <w:rsid w:val="00BD7949"/>
    <w:rsid w:val="00BD7A76"/>
    <w:rsid w:val="00BE0A1C"/>
    <w:rsid w:val="00BE0D08"/>
    <w:rsid w:val="00BE1066"/>
    <w:rsid w:val="00BE1405"/>
    <w:rsid w:val="00BE15A8"/>
    <w:rsid w:val="00BE15F5"/>
    <w:rsid w:val="00BE16E3"/>
    <w:rsid w:val="00BE1769"/>
    <w:rsid w:val="00BE2394"/>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691"/>
    <w:rsid w:val="00C00884"/>
    <w:rsid w:val="00C009CB"/>
    <w:rsid w:val="00C00B35"/>
    <w:rsid w:val="00C0133B"/>
    <w:rsid w:val="00C01770"/>
    <w:rsid w:val="00C019E3"/>
    <w:rsid w:val="00C01AB6"/>
    <w:rsid w:val="00C01BDD"/>
    <w:rsid w:val="00C03302"/>
    <w:rsid w:val="00C0349C"/>
    <w:rsid w:val="00C03594"/>
    <w:rsid w:val="00C038D1"/>
    <w:rsid w:val="00C03BEC"/>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D0F"/>
    <w:rsid w:val="00C102BA"/>
    <w:rsid w:val="00C103FA"/>
    <w:rsid w:val="00C10BFE"/>
    <w:rsid w:val="00C10DAA"/>
    <w:rsid w:val="00C10FD4"/>
    <w:rsid w:val="00C11605"/>
    <w:rsid w:val="00C118CE"/>
    <w:rsid w:val="00C11A6B"/>
    <w:rsid w:val="00C124F0"/>
    <w:rsid w:val="00C12CBC"/>
    <w:rsid w:val="00C1346F"/>
    <w:rsid w:val="00C1382E"/>
    <w:rsid w:val="00C13BCB"/>
    <w:rsid w:val="00C13C0E"/>
    <w:rsid w:val="00C14BBE"/>
    <w:rsid w:val="00C15162"/>
    <w:rsid w:val="00C152E1"/>
    <w:rsid w:val="00C15502"/>
    <w:rsid w:val="00C15606"/>
    <w:rsid w:val="00C156FE"/>
    <w:rsid w:val="00C1570C"/>
    <w:rsid w:val="00C1572E"/>
    <w:rsid w:val="00C16139"/>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31F"/>
    <w:rsid w:val="00C245E4"/>
    <w:rsid w:val="00C24D91"/>
    <w:rsid w:val="00C24DC4"/>
    <w:rsid w:val="00C253A9"/>
    <w:rsid w:val="00C25422"/>
    <w:rsid w:val="00C25BCD"/>
    <w:rsid w:val="00C25E29"/>
    <w:rsid w:val="00C2637C"/>
    <w:rsid w:val="00C26494"/>
    <w:rsid w:val="00C26621"/>
    <w:rsid w:val="00C2667E"/>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5D8"/>
    <w:rsid w:val="00C32EC6"/>
    <w:rsid w:val="00C33018"/>
    <w:rsid w:val="00C33B4D"/>
    <w:rsid w:val="00C33BEF"/>
    <w:rsid w:val="00C33E12"/>
    <w:rsid w:val="00C34041"/>
    <w:rsid w:val="00C348E8"/>
    <w:rsid w:val="00C34A7A"/>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4667"/>
    <w:rsid w:val="00C44869"/>
    <w:rsid w:val="00C4513F"/>
    <w:rsid w:val="00C451DA"/>
    <w:rsid w:val="00C451E5"/>
    <w:rsid w:val="00C454E6"/>
    <w:rsid w:val="00C455A3"/>
    <w:rsid w:val="00C45E29"/>
    <w:rsid w:val="00C46411"/>
    <w:rsid w:val="00C46A88"/>
    <w:rsid w:val="00C46EDB"/>
    <w:rsid w:val="00C46EEF"/>
    <w:rsid w:val="00C46EF4"/>
    <w:rsid w:val="00C472D2"/>
    <w:rsid w:val="00C473EF"/>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62D9"/>
    <w:rsid w:val="00C56362"/>
    <w:rsid w:val="00C564B9"/>
    <w:rsid w:val="00C567C6"/>
    <w:rsid w:val="00C569AD"/>
    <w:rsid w:val="00C57925"/>
    <w:rsid w:val="00C57EEE"/>
    <w:rsid w:val="00C60AEC"/>
    <w:rsid w:val="00C60F76"/>
    <w:rsid w:val="00C6139C"/>
    <w:rsid w:val="00C617E5"/>
    <w:rsid w:val="00C61A88"/>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5AC"/>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C4F"/>
    <w:rsid w:val="00C72E7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8F5"/>
    <w:rsid w:val="00C81C5E"/>
    <w:rsid w:val="00C81C96"/>
    <w:rsid w:val="00C81E09"/>
    <w:rsid w:val="00C82029"/>
    <w:rsid w:val="00C832D7"/>
    <w:rsid w:val="00C83569"/>
    <w:rsid w:val="00C83E1A"/>
    <w:rsid w:val="00C84380"/>
    <w:rsid w:val="00C84655"/>
    <w:rsid w:val="00C84684"/>
    <w:rsid w:val="00C8489B"/>
    <w:rsid w:val="00C848B6"/>
    <w:rsid w:val="00C84C80"/>
    <w:rsid w:val="00C84F26"/>
    <w:rsid w:val="00C850F5"/>
    <w:rsid w:val="00C85659"/>
    <w:rsid w:val="00C86189"/>
    <w:rsid w:val="00C8654F"/>
    <w:rsid w:val="00C866F6"/>
    <w:rsid w:val="00C8684A"/>
    <w:rsid w:val="00C87461"/>
    <w:rsid w:val="00C874D7"/>
    <w:rsid w:val="00C87671"/>
    <w:rsid w:val="00C876B8"/>
    <w:rsid w:val="00C87AEB"/>
    <w:rsid w:val="00C87F04"/>
    <w:rsid w:val="00C87F97"/>
    <w:rsid w:val="00C9021F"/>
    <w:rsid w:val="00C9028D"/>
    <w:rsid w:val="00C906FE"/>
    <w:rsid w:val="00C90795"/>
    <w:rsid w:val="00C9099C"/>
    <w:rsid w:val="00C90B43"/>
    <w:rsid w:val="00C91EA8"/>
    <w:rsid w:val="00C92C83"/>
    <w:rsid w:val="00C92DB7"/>
    <w:rsid w:val="00C92EFB"/>
    <w:rsid w:val="00C92F0A"/>
    <w:rsid w:val="00C93158"/>
    <w:rsid w:val="00C93691"/>
    <w:rsid w:val="00C93B3E"/>
    <w:rsid w:val="00C93F6C"/>
    <w:rsid w:val="00C94625"/>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130"/>
    <w:rsid w:val="00CA2367"/>
    <w:rsid w:val="00CA2801"/>
    <w:rsid w:val="00CA2DCC"/>
    <w:rsid w:val="00CA2E11"/>
    <w:rsid w:val="00CA37E7"/>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277"/>
    <w:rsid w:val="00CB0AC6"/>
    <w:rsid w:val="00CB0B74"/>
    <w:rsid w:val="00CB0DD6"/>
    <w:rsid w:val="00CB0F65"/>
    <w:rsid w:val="00CB1594"/>
    <w:rsid w:val="00CB17B9"/>
    <w:rsid w:val="00CB1A3E"/>
    <w:rsid w:val="00CB1FD2"/>
    <w:rsid w:val="00CB2167"/>
    <w:rsid w:val="00CB22FF"/>
    <w:rsid w:val="00CB24E2"/>
    <w:rsid w:val="00CB2AE1"/>
    <w:rsid w:val="00CB3355"/>
    <w:rsid w:val="00CB3E01"/>
    <w:rsid w:val="00CB416B"/>
    <w:rsid w:val="00CB4B7D"/>
    <w:rsid w:val="00CB4DD7"/>
    <w:rsid w:val="00CB536D"/>
    <w:rsid w:val="00CB53E6"/>
    <w:rsid w:val="00CB5E6D"/>
    <w:rsid w:val="00CB61F0"/>
    <w:rsid w:val="00CB624C"/>
    <w:rsid w:val="00CB657B"/>
    <w:rsid w:val="00CB686E"/>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A9"/>
    <w:rsid w:val="00CC26FC"/>
    <w:rsid w:val="00CC2A99"/>
    <w:rsid w:val="00CC2ECA"/>
    <w:rsid w:val="00CC3083"/>
    <w:rsid w:val="00CC3471"/>
    <w:rsid w:val="00CC3CA9"/>
    <w:rsid w:val="00CC3DF4"/>
    <w:rsid w:val="00CC3E5D"/>
    <w:rsid w:val="00CC454E"/>
    <w:rsid w:val="00CC4AD9"/>
    <w:rsid w:val="00CC4C9B"/>
    <w:rsid w:val="00CC4CE6"/>
    <w:rsid w:val="00CC4FDB"/>
    <w:rsid w:val="00CC5019"/>
    <w:rsid w:val="00CC5922"/>
    <w:rsid w:val="00CC599E"/>
    <w:rsid w:val="00CC61D2"/>
    <w:rsid w:val="00CC6239"/>
    <w:rsid w:val="00CC67C1"/>
    <w:rsid w:val="00CC6BD6"/>
    <w:rsid w:val="00CC79CA"/>
    <w:rsid w:val="00CC7BD4"/>
    <w:rsid w:val="00CD023B"/>
    <w:rsid w:val="00CD05A2"/>
    <w:rsid w:val="00CD07D9"/>
    <w:rsid w:val="00CD1B55"/>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175"/>
    <w:rsid w:val="00CE22A7"/>
    <w:rsid w:val="00CE2674"/>
    <w:rsid w:val="00CE26DC"/>
    <w:rsid w:val="00CE2D4F"/>
    <w:rsid w:val="00CE2DDA"/>
    <w:rsid w:val="00CE30CD"/>
    <w:rsid w:val="00CE3A44"/>
    <w:rsid w:val="00CE3DDE"/>
    <w:rsid w:val="00CE3FEE"/>
    <w:rsid w:val="00CE424D"/>
    <w:rsid w:val="00CE4294"/>
    <w:rsid w:val="00CE53AB"/>
    <w:rsid w:val="00CE559B"/>
    <w:rsid w:val="00CE5B8F"/>
    <w:rsid w:val="00CE5BFB"/>
    <w:rsid w:val="00CE5F8B"/>
    <w:rsid w:val="00CE6574"/>
    <w:rsid w:val="00CE6715"/>
    <w:rsid w:val="00CE67BC"/>
    <w:rsid w:val="00CE6A34"/>
    <w:rsid w:val="00CE6AD6"/>
    <w:rsid w:val="00CE6F70"/>
    <w:rsid w:val="00CF09A6"/>
    <w:rsid w:val="00CF0D15"/>
    <w:rsid w:val="00CF137D"/>
    <w:rsid w:val="00CF14A4"/>
    <w:rsid w:val="00CF1527"/>
    <w:rsid w:val="00CF161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A61"/>
    <w:rsid w:val="00CF5EA4"/>
    <w:rsid w:val="00CF5EB8"/>
    <w:rsid w:val="00CF672D"/>
    <w:rsid w:val="00CF6C5D"/>
    <w:rsid w:val="00CF77D6"/>
    <w:rsid w:val="00CF7A88"/>
    <w:rsid w:val="00D0017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12C"/>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A59"/>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2DE"/>
    <w:rsid w:val="00D24B24"/>
    <w:rsid w:val="00D24D56"/>
    <w:rsid w:val="00D24EB0"/>
    <w:rsid w:val="00D2518C"/>
    <w:rsid w:val="00D25323"/>
    <w:rsid w:val="00D2540D"/>
    <w:rsid w:val="00D25810"/>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15F6"/>
    <w:rsid w:val="00D31AF9"/>
    <w:rsid w:val="00D32198"/>
    <w:rsid w:val="00D32C92"/>
    <w:rsid w:val="00D33032"/>
    <w:rsid w:val="00D333C7"/>
    <w:rsid w:val="00D33A32"/>
    <w:rsid w:val="00D33BC5"/>
    <w:rsid w:val="00D33D97"/>
    <w:rsid w:val="00D341F2"/>
    <w:rsid w:val="00D342FD"/>
    <w:rsid w:val="00D3477A"/>
    <w:rsid w:val="00D347E6"/>
    <w:rsid w:val="00D34936"/>
    <w:rsid w:val="00D34B8A"/>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6E4"/>
    <w:rsid w:val="00D45C2F"/>
    <w:rsid w:val="00D46661"/>
    <w:rsid w:val="00D466E7"/>
    <w:rsid w:val="00D46A62"/>
    <w:rsid w:val="00D46BFC"/>
    <w:rsid w:val="00D46C32"/>
    <w:rsid w:val="00D470A6"/>
    <w:rsid w:val="00D4762C"/>
    <w:rsid w:val="00D50144"/>
    <w:rsid w:val="00D5039E"/>
    <w:rsid w:val="00D50461"/>
    <w:rsid w:val="00D509B1"/>
    <w:rsid w:val="00D51AFD"/>
    <w:rsid w:val="00D51ED4"/>
    <w:rsid w:val="00D51FA0"/>
    <w:rsid w:val="00D52044"/>
    <w:rsid w:val="00D520BE"/>
    <w:rsid w:val="00D52249"/>
    <w:rsid w:val="00D5262F"/>
    <w:rsid w:val="00D5299C"/>
    <w:rsid w:val="00D52EC6"/>
    <w:rsid w:val="00D53353"/>
    <w:rsid w:val="00D5335F"/>
    <w:rsid w:val="00D5337D"/>
    <w:rsid w:val="00D533F2"/>
    <w:rsid w:val="00D53526"/>
    <w:rsid w:val="00D53C02"/>
    <w:rsid w:val="00D53E3D"/>
    <w:rsid w:val="00D54728"/>
    <w:rsid w:val="00D5503B"/>
    <w:rsid w:val="00D550BE"/>
    <w:rsid w:val="00D550FB"/>
    <w:rsid w:val="00D55620"/>
    <w:rsid w:val="00D5588C"/>
    <w:rsid w:val="00D55EB3"/>
    <w:rsid w:val="00D56410"/>
    <w:rsid w:val="00D568CA"/>
    <w:rsid w:val="00D56C98"/>
    <w:rsid w:val="00D56F42"/>
    <w:rsid w:val="00D5711F"/>
    <w:rsid w:val="00D578C5"/>
    <w:rsid w:val="00D578F5"/>
    <w:rsid w:val="00D57929"/>
    <w:rsid w:val="00D57D32"/>
    <w:rsid w:val="00D57F60"/>
    <w:rsid w:val="00D60799"/>
    <w:rsid w:val="00D615D4"/>
    <w:rsid w:val="00D61E03"/>
    <w:rsid w:val="00D61F3A"/>
    <w:rsid w:val="00D62060"/>
    <w:rsid w:val="00D6254E"/>
    <w:rsid w:val="00D62A60"/>
    <w:rsid w:val="00D62AB2"/>
    <w:rsid w:val="00D62F26"/>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7000F"/>
    <w:rsid w:val="00D702E3"/>
    <w:rsid w:val="00D70677"/>
    <w:rsid w:val="00D70B62"/>
    <w:rsid w:val="00D70C47"/>
    <w:rsid w:val="00D70D6B"/>
    <w:rsid w:val="00D70D85"/>
    <w:rsid w:val="00D711F2"/>
    <w:rsid w:val="00D715FE"/>
    <w:rsid w:val="00D716B5"/>
    <w:rsid w:val="00D717D7"/>
    <w:rsid w:val="00D718B1"/>
    <w:rsid w:val="00D71AA9"/>
    <w:rsid w:val="00D72170"/>
    <w:rsid w:val="00D72296"/>
    <w:rsid w:val="00D7250E"/>
    <w:rsid w:val="00D72C68"/>
    <w:rsid w:val="00D7331A"/>
    <w:rsid w:val="00D73E43"/>
    <w:rsid w:val="00D7447D"/>
    <w:rsid w:val="00D7469C"/>
    <w:rsid w:val="00D7499D"/>
    <w:rsid w:val="00D74FAE"/>
    <w:rsid w:val="00D7514B"/>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2017"/>
    <w:rsid w:val="00D82254"/>
    <w:rsid w:val="00D82934"/>
    <w:rsid w:val="00D82C7A"/>
    <w:rsid w:val="00D83165"/>
    <w:rsid w:val="00D83464"/>
    <w:rsid w:val="00D8375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5EEE"/>
    <w:rsid w:val="00D860CC"/>
    <w:rsid w:val="00D863CD"/>
    <w:rsid w:val="00D86652"/>
    <w:rsid w:val="00D86831"/>
    <w:rsid w:val="00D86F87"/>
    <w:rsid w:val="00D87739"/>
    <w:rsid w:val="00D90624"/>
    <w:rsid w:val="00D906D2"/>
    <w:rsid w:val="00D90B1D"/>
    <w:rsid w:val="00D90BF1"/>
    <w:rsid w:val="00D9104C"/>
    <w:rsid w:val="00D91329"/>
    <w:rsid w:val="00D91AF6"/>
    <w:rsid w:val="00D91B67"/>
    <w:rsid w:val="00D91E94"/>
    <w:rsid w:val="00D9213D"/>
    <w:rsid w:val="00D92CDF"/>
    <w:rsid w:val="00D93110"/>
    <w:rsid w:val="00D9319F"/>
    <w:rsid w:val="00D931D0"/>
    <w:rsid w:val="00D93C76"/>
    <w:rsid w:val="00D94128"/>
    <w:rsid w:val="00D9541A"/>
    <w:rsid w:val="00D9588D"/>
    <w:rsid w:val="00D95C6F"/>
    <w:rsid w:val="00D95D33"/>
    <w:rsid w:val="00D95EE0"/>
    <w:rsid w:val="00D95FC6"/>
    <w:rsid w:val="00D96104"/>
    <w:rsid w:val="00D96D05"/>
    <w:rsid w:val="00D9702B"/>
    <w:rsid w:val="00D97410"/>
    <w:rsid w:val="00D97563"/>
    <w:rsid w:val="00D97E14"/>
    <w:rsid w:val="00D97FD0"/>
    <w:rsid w:val="00DA031D"/>
    <w:rsid w:val="00DA09B6"/>
    <w:rsid w:val="00DA0F41"/>
    <w:rsid w:val="00DA1046"/>
    <w:rsid w:val="00DA1159"/>
    <w:rsid w:val="00DA1195"/>
    <w:rsid w:val="00DA130F"/>
    <w:rsid w:val="00DA133D"/>
    <w:rsid w:val="00DA1969"/>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6A0"/>
    <w:rsid w:val="00DB272A"/>
    <w:rsid w:val="00DB28D8"/>
    <w:rsid w:val="00DB2CFF"/>
    <w:rsid w:val="00DB2D24"/>
    <w:rsid w:val="00DB2E9C"/>
    <w:rsid w:val="00DB2F2D"/>
    <w:rsid w:val="00DB30D5"/>
    <w:rsid w:val="00DB3837"/>
    <w:rsid w:val="00DB3DED"/>
    <w:rsid w:val="00DB3E2E"/>
    <w:rsid w:val="00DB3E84"/>
    <w:rsid w:val="00DB4AE8"/>
    <w:rsid w:val="00DB522D"/>
    <w:rsid w:val="00DB579A"/>
    <w:rsid w:val="00DB58B4"/>
    <w:rsid w:val="00DB5A6D"/>
    <w:rsid w:val="00DB607C"/>
    <w:rsid w:val="00DB635D"/>
    <w:rsid w:val="00DB64F0"/>
    <w:rsid w:val="00DB6586"/>
    <w:rsid w:val="00DB6957"/>
    <w:rsid w:val="00DB6FF7"/>
    <w:rsid w:val="00DB72C6"/>
    <w:rsid w:val="00DB734F"/>
    <w:rsid w:val="00DB7C32"/>
    <w:rsid w:val="00DB7D7E"/>
    <w:rsid w:val="00DB7DBD"/>
    <w:rsid w:val="00DC02A0"/>
    <w:rsid w:val="00DC0576"/>
    <w:rsid w:val="00DC0599"/>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7000"/>
    <w:rsid w:val="00DC71A3"/>
    <w:rsid w:val="00DC71D6"/>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73"/>
    <w:rsid w:val="00DD4337"/>
    <w:rsid w:val="00DD4371"/>
    <w:rsid w:val="00DD45D0"/>
    <w:rsid w:val="00DD4B3D"/>
    <w:rsid w:val="00DD4FE8"/>
    <w:rsid w:val="00DD52A3"/>
    <w:rsid w:val="00DD597A"/>
    <w:rsid w:val="00DD5CEA"/>
    <w:rsid w:val="00DD616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07A"/>
    <w:rsid w:val="00DE1221"/>
    <w:rsid w:val="00DE17D7"/>
    <w:rsid w:val="00DE206D"/>
    <w:rsid w:val="00DE2270"/>
    <w:rsid w:val="00DE25C6"/>
    <w:rsid w:val="00DE2C77"/>
    <w:rsid w:val="00DE2DBE"/>
    <w:rsid w:val="00DE325C"/>
    <w:rsid w:val="00DE35D0"/>
    <w:rsid w:val="00DE443A"/>
    <w:rsid w:val="00DE4448"/>
    <w:rsid w:val="00DE49C9"/>
    <w:rsid w:val="00DE49F9"/>
    <w:rsid w:val="00DE4BC6"/>
    <w:rsid w:val="00DE5A1C"/>
    <w:rsid w:val="00DE5D10"/>
    <w:rsid w:val="00DE5F42"/>
    <w:rsid w:val="00DE6184"/>
    <w:rsid w:val="00DE738F"/>
    <w:rsid w:val="00DE7498"/>
    <w:rsid w:val="00DE7E2A"/>
    <w:rsid w:val="00DE7F65"/>
    <w:rsid w:val="00DF06AA"/>
    <w:rsid w:val="00DF0AD0"/>
    <w:rsid w:val="00DF0AFC"/>
    <w:rsid w:val="00DF0E21"/>
    <w:rsid w:val="00DF0FF0"/>
    <w:rsid w:val="00DF19C0"/>
    <w:rsid w:val="00DF217D"/>
    <w:rsid w:val="00DF2322"/>
    <w:rsid w:val="00DF24BD"/>
    <w:rsid w:val="00DF25F5"/>
    <w:rsid w:val="00DF291B"/>
    <w:rsid w:val="00DF2C1B"/>
    <w:rsid w:val="00DF2F08"/>
    <w:rsid w:val="00DF2F5C"/>
    <w:rsid w:val="00DF3435"/>
    <w:rsid w:val="00DF3CA0"/>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6C70"/>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DE"/>
    <w:rsid w:val="00E05225"/>
    <w:rsid w:val="00E05819"/>
    <w:rsid w:val="00E058E5"/>
    <w:rsid w:val="00E05F94"/>
    <w:rsid w:val="00E06454"/>
    <w:rsid w:val="00E0649C"/>
    <w:rsid w:val="00E0653A"/>
    <w:rsid w:val="00E065B7"/>
    <w:rsid w:val="00E06D52"/>
    <w:rsid w:val="00E06F94"/>
    <w:rsid w:val="00E0744B"/>
    <w:rsid w:val="00E0778C"/>
    <w:rsid w:val="00E07A7B"/>
    <w:rsid w:val="00E07F66"/>
    <w:rsid w:val="00E10AB9"/>
    <w:rsid w:val="00E10ADF"/>
    <w:rsid w:val="00E10FCA"/>
    <w:rsid w:val="00E11875"/>
    <w:rsid w:val="00E11CBA"/>
    <w:rsid w:val="00E11CC6"/>
    <w:rsid w:val="00E11DC8"/>
    <w:rsid w:val="00E1218C"/>
    <w:rsid w:val="00E12580"/>
    <w:rsid w:val="00E125ED"/>
    <w:rsid w:val="00E128A4"/>
    <w:rsid w:val="00E12AF1"/>
    <w:rsid w:val="00E12BD1"/>
    <w:rsid w:val="00E12EF8"/>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447"/>
    <w:rsid w:val="00E23F09"/>
    <w:rsid w:val="00E24112"/>
    <w:rsid w:val="00E2443F"/>
    <w:rsid w:val="00E246A3"/>
    <w:rsid w:val="00E24705"/>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409FC"/>
    <w:rsid w:val="00E40ACE"/>
    <w:rsid w:val="00E40C06"/>
    <w:rsid w:val="00E40CB8"/>
    <w:rsid w:val="00E40FCC"/>
    <w:rsid w:val="00E41395"/>
    <w:rsid w:val="00E41488"/>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6A5"/>
    <w:rsid w:val="00E45EEF"/>
    <w:rsid w:val="00E46F6A"/>
    <w:rsid w:val="00E4717F"/>
    <w:rsid w:val="00E47442"/>
    <w:rsid w:val="00E47914"/>
    <w:rsid w:val="00E47A17"/>
    <w:rsid w:val="00E47A89"/>
    <w:rsid w:val="00E47CD0"/>
    <w:rsid w:val="00E47E0C"/>
    <w:rsid w:val="00E50146"/>
    <w:rsid w:val="00E50440"/>
    <w:rsid w:val="00E50AF0"/>
    <w:rsid w:val="00E50E70"/>
    <w:rsid w:val="00E5130D"/>
    <w:rsid w:val="00E526C2"/>
    <w:rsid w:val="00E52716"/>
    <w:rsid w:val="00E52777"/>
    <w:rsid w:val="00E52915"/>
    <w:rsid w:val="00E52F86"/>
    <w:rsid w:val="00E534A4"/>
    <w:rsid w:val="00E538B2"/>
    <w:rsid w:val="00E53944"/>
    <w:rsid w:val="00E54392"/>
    <w:rsid w:val="00E54470"/>
    <w:rsid w:val="00E54674"/>
    <w:rsid w:val="00E5512D"/>
    <w:rsid w:val="00E55359"/>
    <w:rsid w:val="00E55419"/>
    <w:rsid w:val="00E554BB"/>
    <w:rsid w:val="00E56248"/>
    <w:rsid w:val="00E5647A"/>
    <w:rsid w:val="00E5657C"/>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0A43"/>
    <w:rsid w:val="00E611C2"/>
    <w:rsid w:val="00E61924"/>
    <w:rsid w:val="00E6192D"/>
    <w:rsid w:val="00E61BAF"/>
    <w:rsid w:val="00E61E68"/>
    <w:rsid w:val="00E620F8"/>
    <w:rsid w:val="00E62180"/>
    <w:rsid w:val="00E623E3"/>
    <w:rsid w:val="00E62804"/>
    <w:rsid w:val="00E62CA6"/>
    <w:rsid w:val="00E62CE1"/>
    <w:rsid w:val="00E62DEA"/>
    <w:rsid w:val="00E6306D"/>
    <w:rsid w:val="00E6373C"/>
    <w:rsid w:val="00E6389D"/>
    <w:rsid w:val="00E63C51"/>
    <w:rsid w:val="00E64241"/>
    <w:rsid w:val="00E642F6"/>
    <w:rsid w:val="00E64315"/>
    <w:rsid w:val="00E64738"/>
    <w:rsid w:val="00E64AAB"/>
    <w:rsid w:val="00E64EF0"/>
    <w:rsid w:val="00E651CF"/>
    <w:rsid w:val="00E65E5E"/>
    <w:rsid w:val="00E65EFA"/>
    <w:rsid w:val="00E66096"/>
    <w:rsid w:val="00E66239"/>
    <w:rsid w:val="00E66513"/>
    <w:rsid w:val="00E66935"/>
    <w:rsid w:val="00E67133"/>
    <w:rsid w:val="00E6732A"/>
    <w:rsid w:val="00E6751B"/>
    <w:rsid w:val="00E67583"/>
    <w:rsid w:val="00E676BC"/>
    <w:rsid w:val="00E70185"/>
    <w:rsid w:val="00E7086D"/>
    <w:rsid w:val="00E709C4"/>
    <w:rsid w:val="00E71138"/>
    <w:rsid w:val="00E71139"/>
    <w:rsid w:val="00E7117B"/>
    <w:rsid w:val="00E71924"/>
    <w:rsid w:val="00E72096"/>
    <w:rsid w:val="00E7247F"/>
    <w:rsid w:val="00E728C3"/>
    <w:rsid w:val="00E7297F"/>
    <w:rsid w:val="00E72CDD"/>
    <w:rsid w:val="00E72D5B"/>
    <w:rsid w:val="00E7300E"/>
    <w:rsid w:val="00E732A0"/>
    <w:rsid w:val="00E732E9"/>
    <w:rsid w:val="00E735F0"/>
    <w:rsid w:val="00E73972"/>
    <w:rsid w:val="00E739EB"/>
    <w:rsid w:val="00E73A94"/>
    <w:rsid w:val="00E73D70"/>
    <w:rsid w:val="00E73E49"/>
    <w:rsid w:val="00E73FDF"/>
    <w:rsid w:val="00E7418A"/>
    <w:rsid w:val="00E743AD"/>
    <w:rsid w:val="00E749FD"/>
    <w:rsid w:val="00E74BD0"/>
    <w:rsid w:val="00E74EE3"/>
    <w:rsid w:val="00E74EFA"/>
    <w:rsid w:val="00E74F63"/>
    <w:rsid w:val="00E752FC"/>
    <w:rsid w:val="00E754CF"/>
    <w:rsid w:val="00E75837"/>
    <w:rsid w:val="00E7594A"/>
    <w:rsid w:val="00E7602E"/>
    <w:rsid w:val="00E762AB"/>
    <w:rsid w:val="00E764B6"/>
    <w:rsid w:val="00E7676B"/>
    <w:rsid w:val="00E76D9F"/>
    <w:rsid w:val="00E76DD2"/>
    <w:rsid w:val="00E76ED4"/>
    <w:rsid w:val="00E7760C"/>
    <w:rsid w:val="00E77740"/>
    <w:rsid w:val="00E77F24"/>
    <w:rsid w:val="00E8043E"/>
    <w:rsid w:val="00E804CE"/>
    <w:rsid w:val="00E80613"/>
    <w:rsid w:val="00E80AD4"/>
    <w:rsid w:val="00E81295"/>
    <w:rsid w:val="00E81355"/>
    <w:rsid w:val="00E81A9B"/>
    <w:rsid w:val="00E81AF1"/>
    <w:rsid w:val="00E81BDB"/>
    <w:rsid w:val="00E8332D"/>
    <w:rsid w:val="00E83CD5"/>
    <w:rsid w:val="00E8419C"/>
    <w:rsid w:val="00E84457"/>
    <w:rsid w:val="00E84A50"/>
    <w:rsid w:val="00E84C72"/>
    <w:rsid w:val="00E84D96"/>
    <w:rsid w:val="00E84FAA"/>
    <w:rsid w:val="00E84FED"/>
    <w:rsid w:val="00E859F7"/>
    <w:rsid w:val="00E85BA6"/>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91F"/>
    <w:rsid w:val="00E90CB3"/>
    <w:rsid w:val="00E917C4"/>
    <w:rsid w:val="00E91833"/>
    <w:rsid w:val="00E9184C"/>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C5B"/>
    <w:rsid w:val="00EA340E"/>
    <w:rsid w:val="00EA3415"/>
    <w:rsid w:val="00EA3B1F"/>
    <w:rsid w:val="00EA3BFF"/>
    <w:rsid w:val="00EA3CF6"/>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258"/>
    <w:rsid w:val="00EB2E0F"/>
    <w:rsid w:val="00EB3086"/>
    <w:rsid w:val="00EB3522"/>
    <w:rsid w:val="00EB3650"/>
    <w:rsid w:val="00EB36A2"/>
    <w:rsid w:val="00EB3CC2"/>
    <w:rsid w:val="00EB3CFC"/>
    <w:rsid w:val="00EB40B0"/>
    <w:rsid w:val="00EB4175"/>
    <w:rsid w:val="00EB47B8"/>
    <w:rsid w:val="00EB4846"/>
    <w:rsid w:val="00EB4BD0"/>
    <w:rsid w:val="00EB5433"/>
    <w:rsid w:val="00EB55D0"/>
    <w:rsid w:val="00EB5646"/>
    <w:rsid w:val="00EB5AB7"/>
    <w:rsid w:val="00EB5ADB"/>
    <w:rsid w:val="00EB6270"/>
    <w:rsid w:val="00EB6276"/>
    <w:rsid w:val="00EB68C2"/>
    <w:rsid w:val="00EB6B76"/>
    <w:rsid w:val="00EB7011"/>
    <w:rsid w:val="00EB72CC"/>
    <w:rsid w:val="00EB73DA"/>
    <w:rsid w:val="00EB74A9"/>
    <w:rsid w:val="00EB786C"/>
    <w:rsid w:val="00EB79AA"/>
    <w:rsid w:val="00EB7B8D"/>
    <w:rsid w:val="00EB7BCD"/>
    <w:rsid w:val="00EC0345"/>
    <w:rsid w:val="00EC0687"/>
    <w:rsid w:val="00EC0C5D"/>
    <w:rsid w:val="00EC0F78"/>
    <w:rsid w:val="00EC1248"/>
    <w:rsid w:val="00EC18B3"/>
    <w:rsid w:val="00EC1A32"/>
    <w:rsid w:val="00EC1A39"/>
    <w:rsid w:val="00EC1AA2"/>
    <w:rsid w:val="00EC1D66"/>
    <w:rsid w:val="00EC255C"/>
    <w:rsid w:val="00EC26C2"/>
    <w:rsid w:val="00EC2B9D"/>
    <w:rsid w:val="00EC2FCE"/>
    <w:rsid w:val="00EC3383"/>
    <w:rsid w:val="00EC3534"/>
    <w:rsid w:val="00EC35DF"/>
    <w:rsid w:val="00EC38C8"/>
    <w:rsid w:val="00EC3E88"/>
    <w:rsid w:val="00EC4046"/>
    <w:rsid w:val="00EC4645"/>
    <w:rsid w:val="00EC46E7"/>
    <w:rsid w:val="00EC58EC"/>
    <w:rsid w:val="00EC5C01"/>
    <w:rsid w:val="00EC618F"/>
    <w:rsid w:val="00EC7211"/>
    <w:rsid w:val="00EC7469"/>
    <w:rsid w:val="00EC775E"/>
    <w:rsid w:val="00EC7D45"/>
    <w:rsid w:val="00ED0261"/>
    <w:rsid w:val="00ED02D1"/>
    <w:rsid w:val="00ED06F1"/>
    <w:rsid w:val="00ED0C0F"/>
    <w:rsid w:val="00ED16C2"/>
    <w:rsid w:val="00ED1C09"/>
    <w:rsid w:val="00ED1D1B"/>
    <w:rsid w:val="00ED1FB2"/>
    <w:rsid w:val="00ED2018"/>
    <w:rsid w:val="00ED25BA"/>
    <w:rsid w:val="00ED2B75"/>
    <w:rsid w:val="00ED2D19"/>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BF"/>
    <w:rsid w:val="00ED6415"/>
    <w:rsid w:val="00ED6DC2"/>
    <w:rsid w:val="00ED7135"/>
    <w:rsid w:val="00ED75B3"/>
    <w:rsid w:val="00ED7658"/>
    <w:rsid w:val="00ED7804"/>
    <w:rsid w:val="00ED7E45"/>
    <w:rsid w:val="00ED7F58"/>
    <w:rsid w:val="00EE05E0"/>
    <w:rsid w:val="00EE0A55"/>
    <w:rsid w:val="00EE182C"/>
    <w:rsid w:val="00EE1C69"/>
    <w:rsid w:val="00EE260F"/>
    <w:rsid w:val="00EE28FB"/>
    <w:rsid w:val="00EE3045"/>
    <w:rsid w:val="00EE30D8"/>
    <w:rsid w:val="00EE3192"/>
    <w:rsid w:val="00EE3BBA"/>
    <w:rsid w:val="00EE41CF"/>
    <w:rsid w:val="00EE436A"/>
    <w:rsid w:val="00EE44CD"/>
    <w:rsid w:val="00EE47DA"/>
    <w:rsid w:val="00EE4E65"/>
    <w:rsid w:val="00EE4F1D"/>
    <w:rsid w:val="00EE4F50"/>
    <w:rsid w:val="00EE50FA"/>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844"/>
    <w:rsid w:val="00EF49F8"/>
    <w:rsid w:val="00EF532B"/>
    <w:rsid w:val="00EF554C"/>
    <w:rsid w:val="00EF5E36"/>
    <w:rsid w:val="00EF61D2"/>
    <w:rsid w:val="00EF6505"/>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3E2"/>
    <w:rsid w:val="00F037D3"/>
    <w:rsid w:val="00F041BF"/>
    <w:rsid w:val="00F04388"/>
    <w:rsid w:val="00F0478A"/>
    <w:rsid w:val="00F04821"/>
    <w:rsid w:val="00F05333"/>
    <w:rsid w:val="00F0549B"/>
    <w:rsid w:val="00F054F9"/>
    <w:rsid w:val="00F0596E"/>
    <w:rsid w:val="00F066EF"/>
    <w:rsid w:val="00F06873"/>
    <w:rsid w:val="00F06939"/>
    <w:rsid w:val="00F06BAC"/>
    <w:rsid w:val="00F06E8A"/>
    <w:rsid w:val="00F0709F"/>
    <w:rsid w:val="00F070E5"/>
    <w:rsid w:val="00F0789A"/>
    <w:rsid w:val="00F078C4"/>
    <w:rsid w:val="00F100A8"/>
    <w:rsid w:val="00F10CD5"/>
    <w:rsid w:val="00F10EA5"/>
    <w:rsid w:val="00F11853"/>
    <w:rsid w:val="00F11935"/>
    <w:rsid w:val="00F11C64"/>
    <w:rsid w:val="00F11F40"/>
    <w:rsid w:val="00F11FD0"/>
    <w:rsid w:val="00F12218"/>
    <w:rsid w:val="00F1242F"/>
    <w:rsid w:val="00F1261D"/>
    <w:rsid w:val="00F127E4"/>
    <w:rsid w:val="00F13EA4"/>
    <w:rsid w:val="00F1517E"/>
    <w:rsid w:val="00F160AE"/>
    <w:rsid w:val="00F163C4"/>
    <w:rsid w:val="00F16678"/>
    <w:rsid w:val="00F1682B"/>
    <w:rsid w:val="00F16B91"/>
    <w:rsid w:val="00F17A9B"/>
    <w:rsid w:val="00F17BC6"/>
    <w:rsid w:val="00F17ECC"/>
    <w:rsid w:val="00F17F06"/>
    <w:rsid w:val="00F20109"/>
    <w:rsid w:val="00F204FD"/>
    <w:rsid w:val="00F20511"/>
    <w:rsid w:val="00F20628"/>
    <w:rsid w:val="00F20812"/>
    <w:rsid w:val="00F20C0E"/>
    <w:rsid w:val="00F21B68"/>
    <w:rsid w:val="00F220FB"/>
    <w:rsid w:val="00F2251C"/>
    <w:rsid w:val="00F22A79"/>
    <w:rsid w:val="00F22DD8"/>
    <w:rsid w:val="00F237F6"/>
    <w:rsid w:val="00F23AF5"/>
    <w:rsid w:val="00F23CEE"/>
    <w:rsid w:val="00F24C3A"/>
    <w:rsid w:val="00F25913"/>
    <w:rsid w:val="00F25968"/>
    <w:rsid w:val="00F25DD7"/>
    <w:rsid w:val="00F260AC"/>
    <w:rsid w:val="00F26388"/>
    <w:rsid w:val="00F264B8"/>
    <w:rsid w:val="00F265A0"/>
    <w:rsid w:val="00F2743F"/>
    <w:rsid w:val="00F27E03"/>
    <w:rsid w:val="00F3003F"/>
    <w:rsid w:val="00F302D9"/>
    <w:rsid w:val="00F3038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32B"/>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238E"/>
    <w:rsid w:val="00F427A1"/>
    <w:rsid w:val="00F427E1"/>
    <w:rsid w:val="00F428BF"/>
    <w:rsid w:val="00F42D1D"/>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EDB"/>
    <w:rsid w:val="00F50F0A"/>
    <w:rsid w:val="00F5113F"/>
    <w:rsid w:val="00F512A4"/>
    <w:rsid w:val="00F51F00"/>
    <w:rsid w:val="00F525EF"/>
    <w:rsid w:val="00F52849"/>
    <w:rsid w:val="00F52EDE"/>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501"/>
    <w:rsid w:val="00F60A6F"/>
    <w:rsid w:val="00F60F28"/>
    <w:rsid w:val="00F60FF9"/>
    <w:rsid w:val="00F6170C"/>
    <w:rsid w:val="00F62510"/>
    <w:rsid w:val="00F633A4"/>
    <w:rsid w:val="00F638A5"/>
    <w:rsid w:val="00F6392C"/>
    <w:rsid w:val="00F63AF8"/>
    <w:rsid w:val="00F63BD6"/>
    <w:rsid w:val="00F64810"/>
    <w:rsid w:val="00F64894"/>
    <w:rsid w:val="00F648EB"/>
    <w:rsid w:val="00F64905"/>
    <w:rsid w:val="00F64DB9"/>
    <w:rsid w:val="00F64E38"/>
    <w:rsid w:val="00F6672B"/>
    <w:rsid w:val="00F66AD2"/>
    <w:rsid w:val="00F67BDF"/>
    <w:rsid w:val="00F7060D"/>
    <w:rsid w:val="00F70809"/>
    <w:rsid w:val="00F70D8B"/>
    <w:rsid w:val="00F70EDE"/>
    <w:rsid w:val="00F71105"/>
    <w:rsid w:val="00F71558"/>
    <w:rsid w:val="00F715FC"/>
    <w:rsid w:val="00F71859"/>
    <w:rsid w:val="00F72107"/>
    <w:rsid w:val="00F7225A"/>
    <w:rsid w:val="00F72FE4"/>
    <w:rsid w:val="00F73A37"/>
    <w:rsid w:val="00F73AEF"/>
    <w:rsid w:val="00F73DBE"/>
    <w:rsid w:val="00F73F2D"/>
    <w:rsid w:val="00F74152"/>
    <w:rsid w:val="00F74532"/>
    <w:rsid w:val="00F747CC"/>
    <w:rsid w:val="00F74BC7"/>
    <w:rsid w:val="00F74FDC"/>
    <w:rsid w:val="00F75959"/>
    <w:rsid w:val="00F759AF"/>
    <w:rsid w:val="00F759C2"/>
    <w:rsid w:val="00F75BAD"/>
    <w:rsid w:val="00F75EDF"/>
    <w:rsid w:val="00F76BDA"/>
    <w:rsid w:val="00F773C6"/>
    <w:rsid w:val="00F774CF"/>
    <w:rsid w:val="00F77956"/>
    <w:rsid w:val="00F77C54"/>
    <w:rsid w:val="00F77E04"/>
    <w:rsid w:val="00F80570"/>
    <w:rsid w:val="00F80603"/>
    <w:rsid w:val="00F80A0A"/>
    <w:rsid w:val="00F80EC0"/>
    <w:rsid w:val="00F81124"/>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C9E"/>
    <w:rsid w:val="00F85EB8"/>
    <w:rsid w:val="00F861A0"/>
    <w:rsid w:val="00F868B7"/>
    <w:rsid w:val="00F86C5B"/>
    <w:rsid w:val="00F873F7"/>
    <w:rsid w:val="00F87464"/>
    <w:rsid w:val="00F87468"/>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4329"/>
    <w:rsid w:val="00F9438E"/>
    <w:rsid w:val="00F947E8"/>
    <w:rsid w:val="00F948D2"/>
    <w:rsid w:val="00F94A7F"/>
    <w:rsid w:val="00F94BDC"/>
    <w:rsid w:val="00F9536A"/>
    <w:rsid w:val="00F9556C"/>
    <w:rsid w:val="00F95A12"/>
    <w:rsid w:val="00F95D68"/>
    <w:rsid w:val="00F962E0"/>
    <w:rsid w:val="00F965A7"/>
    <w:rsid w:val="00F96A78"/>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02A"/>
    <w:rsid w:val="00FA6127"/>
    <w:rsid w:val="00FA6172"/>
    <w:rsid w:val="00FA6655"/>
    <w:rsid w:val="00FA6D20"/>
    <w:rsid w:val="00FA70E0"/>
    <w:rsid w:val="00FA73EB"/>
    <w:rsid w:val="00FA7580"/>
    <w:rsid w:val="00FA764D"/>
    <w:rsid w:val="00FA7928"/>
    <w:rsid w:val="00FB00F4"/>
    <w:rsid w:val="00FB02DE"/>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35"/>
    <w:rsid w:val="00FB3EBB"/>
    <w:rsid w:val="00FB4074"/>
    <w:rsid w:val="00FB4225"/>
    <w:rsid w:val="00FB463A"/>
    <w:rsid w:val="00FB4DC7"/>
    <w:rsid w:val="00FB5219"/>
    <w:rsid w:val="00FB52EB"/>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2043"/>
    <w:rsid w:val="00FC2050"/>
    <w:rsid w:val="00FC26C4"/>
    <w:rsid w:val="00FC300B"/>
    <w:rsid w:val="00FC38D1"/>
    <w:rsid w:val="00FC39D3"/>
    <w:rsid w:val="00FC3F25"/>
    <w:rsid w:val="00FC415C"/>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3C2E"/>
    <w:rsid w:val="00FE4334"/>
    <w:rsid w:val="00FE4844"/>
    <w:rsid w:val="00FE4855"/>
    <w:rsid w:val="00FE4BE1"/>
    <w:rsid w:val="00FE5BD3"/>
    <w:rsid w:val="00FE5CBB"/>
    <w:rsid w:val="00FE5E30"/>
    <w:rsid w:val="00FE61EB"/>
    <w:rsid w:val="00FE628E"/>
    <w:rsid w:val="00FE6578"/>
    <w:rsid w:val="00FE67E9"/>
    <w:rsid w:val="00FE6BB2"/>
    <w:rsid w:val="00FE6BC7"/>
    <w:rsid w:val="00FE6DB8"/>
    <w:rsid w:val="00FE6EF3"/>
    <w:rsid w:val="00FE6F06"/>
    <w:rsid w:val="00FE70D3"/>
    <w:rsid w:val="00FE7713"/>
    <w:rsid w:val="00FE79C6"/>
    <w:rsid w:val="00FF0880"/>
    <w:rsid w:val="00FF08F6"/>
    <w:rsid w:val="00FF0BC2"/>
    <w:rsid w:val="00FF0BDD"/>
    <w:rsid w:val="00FF14F4"/>
    <w:rsid w:val="00FF1852"/>
    <w:rsid w:val="00FF19C7"/>
    <w:rsid w:val="00FF2324"/>
    <w:rsid w:val="00FF237D"/>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9FA32-014A-4682-9D82-A80C6125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10076</TotalTime>
  <Pages>64</Pages>
  <Words>11585</Words>
  <Characters>66041</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7498</cp:revision>
  <cp:lastPrinted>2016-01-12T07:33:00Z</cp:lastPrinted>
  <dcterms:created xsi:type="dcterms:W3CDTF">2014-11-05T09:21:00Z</dcterms:created>
  <dcterms:modified xsi:type="dcterms:W3CDTF">2016-05-17T06:03:00Z</dcterms:modified>
</cp:coreProperties>
</file>