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2" w:rsidRDefault="00E50B33" w:rsidP="00E50B33">
      <w:pPr>
        <w:pStyle w:val="Heading1Center"/>
      </w:pPr>
      <w:bookmarkStart w:id="0" w:name="_Toc524949402"/>
      <w:bookmarkStart w:id="1" w:name="_Toc532113679"/>
      <w:r w:rsidRPr="00E50B33">
        <w:t>KHULAFA’  RASYIDIN   DI ANTARA NAS DAN IJTIHAD</w:t>
      </w:r>
      <w:bookmarkEnd w:id="0"/>
      <w:bookmarkEnd w:id="1"/>
    </w:p>
    <w:p w:rsidR="00E50B33" w:rsidRDefault="00E50B33" w:rsidP="00E50B33">
      <w:pPr>
        <w:pStyle w:val="Heading1Center"/>
      </w:pPr>
    </w:p>
    <w:p w:rsidR="00E50B33" w:rsidRDefault="00E50B33" w:rsidP="00E50B33">
      <w:pPr>
        <w:pStyle w:val="Heading1Center"/>
      </w:pPr>
    </w:p>
    <w:p w:rsidR="00E50B33" w:rsidRPr="00E50B33" w:rsidRDefault="00E50B33">
      <w:r>
        <w:br w:type="page"/>
      </w:r>
    </w:p>
    <w:p w:rsidR="00E50B33" w:rsidRDefault="00E50B33" w:rsidP="00E50B33">
      <w:pPr>
        <w:pStyle w:val="Heading1"/>
      </w:pPr>
      <w:bookmarkStart w:id="2" w:name="_Toc524949403"/>
      <w:bookmarkStart w:id="3" w:name="_Toc532113680"/>
      <w:r>
        <w:lastRenderedPageBreak/>
        <w:t>Pendahuluan:</w:t>
      </w:r>
      <w:bookmarkEnd w:id="2"/>
      <w:bookmarkEnd w:id="3"/>
      <w:r>
        <w:t xml:space="preserve"> </w:t>
      </w:r>
    </w:p>
    <w:p w:rsidR="00E50B33" w:rsidRDefault="00E50B33" w:rsidP="00E50B33">
      <w:pPr>
        <w:pStyle w:val="libNormal"/>
      </w:pPr>
    </w:p>
    <w:p w:rsidR="00E50B33" w:rsidRDefault="00E50B33" w:rsidP="00E50B33">
      <w:pPr>
        <w:pStyle w:val="libNormal"/>
      </w:pPr>
      <w:r>
        <w:t xml:space="preserve">Bersyukur kepada Allah SWT kerana dapat saya menyiapkan sebuah buku berjodol Khulafa' Rasyidin Di antara Nas dan Ijtihad: satu kajian ilmiah yang sering dibincangkan di antara dua aliran pemikiran Islam; Syiah dan Ahlul Sunnah. </w:t>
      </w:r>
    </w:p>
    <w:p w:rsidR="00E50B33" w:rsidRDefault="00E50B33" w:rsidP="00E50B33">
      <w:pPr>
        <w:pStyle w:val="libNormal"/>
      </w:pPr>
    </w:p>
    <w:p w:rsidR="00E50B33" w:rsidRDefault="00E50B33" w:rsidP="00E50B33">
      <w:pPr>
        <w:pStyle w:val="libNormal"/>
      </w:pPr>
      <w:r>
        <w:t xml:space="preserve">Metode kajian ini dilakukan berdasarkan kepada al-Qur'an dan Sunnah Rasulullah SAW kemudian catatan para ulama kita Ahlul Sunnah walJamaah di dalam buku-buku mereka mengenai hukum-hukum dan perbuatan-perbuatan Khulafa' Rasyidin yang agak bertentangan atau berbeza dengan nas; al-Qur'an dan Sunnah Nabawiyyah. </w:t>
      </w:r>
    </w:p>
    <w:p w:rsidR="00E50B33" w:rsidRDefault="00E50B33" w:rsidP="00E50B33">
      <w:pPr>
        <w:pStyle w:val="libNormal"/>
      </w:pPr>
    </w:p>
    <w:p w:rsidR="00E50B33" w:rsidRDefault="00E50B33" w:rsidP="00E50B33">
      <w:pPr>
        <w:pStyle w:val="libNormal"/>
      </w:pPr>
      <w:r>
        <w:t xml:space="preserve">Oleh itu sekiranya mereka berbohong di dalam catatan mereka, maka merekalah yang berdosa dan dipertanggungjawabkan di hadapan Allah SWT dan sekiranya catatan mereka itu betul, kenapa kita menolaknya dan melemparkan tuduhan itu kepada orang lain pula? </w:t>
      </w:r>
    </w:p>
    <w:p w:rsidR="00E50B33" w:rsidRDefault="00E50B33" w:rsidP="00E50B33">
      <w:pPr>
        <w:pStyle w:val="libNormal"/>
      </w:pPr>
    </w:p>
    <w:p w:rsidR="00E50B33" w:rsidRDefault="00E50B33" w:rsidP="00E50B33">
      <w:pPr>
        <w:pStyle w:val="libNormal"/>
      </w:pPr>
      <w:r>
        <w:t xml:space="preserve">Buku ini sekali-kali tidak boleh dilihat sebagai merendah atau memandang kecil jasa baik yang dilakukan oleh mereka. Demi Tuhan saya menghormati mereka semua, tetapi penghormatan saya kepada Allah dan RasulNya adalah mengatasi mereka semua. Kerana Allah SWT adalah sebaik-baik hakim dan RasulNya pula sebaik-baik rasul yang diutuskan. </w:t>
      </w:r>
    </w:p>
    <w:p w:rsidR="00E50B33" w:rsidRDefault="00E50B33" w:rsidP="00E50B33">
      <w:pPr>
        <w:pStyle w:val="libNormal"/>
      </w:pPr>
    </w:p>
    <w:p w:rsidR="00E50B33" w:rsidRDefault="00E50B33" w:rsidP="00E50B33">
      <w:pPr>
        <w:pStyle w:val="libNormal"/>
      </w:pPr>
      <w:r>
        <w:t xml:space="preserve">Lantaran itu perbandingan di antara nas dan ijtihad hendaklah dilihat dari perspektif Allah SWT sebagai al-Khaliq dan Nabi Muhammad SAWA sebagai Nabi yang sempurna al-kamil kemudian hukum-hukum dan </w:t>
      </w:r>
      <w:r>
        <w:lastRenderedPageBreak/>
        <w:t>perbuatan-perbuatan Khulafa' Rasyidin yang bertentangan dengan alQur'an dan Sunnah Nabawiyyah.</w:t>
      </w:r>
    </w:p>
    <w:p w:rsidR="00E50B33" w:rsidRDefault="00E50B33" w:rsidP="00E50B33">
      <w:pPr>
        <w:pStyle w:val="libNormal"/>
      </w:pPr>
    </w:p>
    <w:p w:rsidR="004E28B4" w:rsidRDefault="004E28B4" w:rsidP="004E28B4">
      <w:pPr>
        <w:pStyle w:val="libNormal"/>
      </w:pPr>
      <w:r>
        <w:t>Dengan ini tuduhan mencaci sahabat tidak boleh ditimbulkan lagi sekiranya kita akur kepada nas. Dan segala hukum dan perbuatan mereka bertentangan dengan nas pula dianggap ijtihad. Dan ijtihad tersebut hendaklah tidak dipaksa ke atas sesiapa pun. Dan sebarang penghinaan atau tindakan hendaklah tidak dilakukan kepada sesiapa yang ingin mengikuti nas secara keseluruhannya. Dan bagi orang yang mengikuti nas secara keseluruhannya tidak pula melakukan perkara yang sama terhadap orang yang mengamalkan ijtihad tersebut.</w:t>
      </w:r>
    </w:p>
    <w:p w:rsidR="004E28B4" w:rsidRDefault="004E28B4" w:rsidP="004E28B4">
      <w:pPr>
        <w:pStyle w:val="libNormal"/>
      </w:pPr>
      <w:r>
        <w:t xml:space="preserve"> </w:t>
      </w:r>
    </w:p>
    <w:p w:rsidR="004E28B4" w:rsidRDefault="004E28B4" w:rsidP="004E28B4">
      <w:pPr>
        <w:pStyle w:val="libNormal"/>
      </w:pPr>
      <w:r>
        <w:t>Walau bagaimanapun ijtihad secara umum patut diteruskan kerana apa yang telah berlaku di zaman Khulafa' Rasyidin tidak sama dengan apa yang berlaku di zaman kita ini. Malah Islam menggalakkan umatnya supaya berijtihad di setiap masa bagi menyahut seruan dan keperluan umat. Lantaran buku ini bertujuan akademik semata-mata semoga ianya akan memperluaskan wawasan berfikir di kalangan umat Islam di rantau ini.</w:t>
      </w:r>
    </w:p>
    <w:p w:rsidR="004E28B4" w:rsidRDefault="004E28B4" w:rsidP="004E28B4">
      <w:pPr>
        <w:pStyle w:val="libNormal"/>
      </w:pPr>
      <w:r>
        <w:t xml:space="preserve"> </w:t>
      </w:r>
    </w:p>
    <w:p w:rsidR="004E28B4" w:rsidRDefault="004E28B4" w:rsidP="004E28B4">
      <w:pPr>
        <w:pStyle w:val="libNormal"/>
      </w:pPr>
      <w:r>
        <w:t>Saya juga ingin menegaskan bahawa kita tidak perlu berpindah kepada mazhab lain. Tetapi apa yang perlu ialah memperluaskan wawasan berfikir dan tidak pula menyalahkan mereka yang mengikuti nas; al-Qur'an dan Sunnah Nabawiyyah di dalam erti kata yang sebenar. Apatah lagi menganggap mereka sebagai sesat atau terkeluar dari agama Islam, begitulah sebaliknya.</w:t>
      </w:r>
    </w:p>
    <w:p w:rsidR="004E28B4" w:rsidRDefault="004E28B4" w:rsidP="004E28B4">
      <w:pPr>
        <w:pStyle w:val="libNormal"/>
      </w:pPr>
      <w:r>
        <w:t xml:space="preserve"> </w:t>
      </w:r>
    </w:p>
    <w:p w:rsidR="004E28B4" w:rsidRDefault="004E28B4" w:rsidP="004E28B4">
      <w:pPr>
        <w:pStyle w:val="libNormal"/>
      </w:pPr>
      <w:r>
        <w:t xml:space="preserve">Kepada saudara-saudara yang masih fanatik, saya ingin kemukakan kepada mereka kata-kata Khalifah Ali AS:"Manusia akan menjadi musuh kepada apa yang </w:t>
      </w:r>
      <w:r>
        <w:lastRenderedPageBreak/>
        <w:t xml:space="preserve">mereka tidak mengetahuinya," dan kata-kata Imam Baqir Sadr"Jikalau saudara-saudara kami Ahlul Sunnah membaca apa yang ada di dalam buku-buku mereka, nescaya mereka sependapat dengan kami, dan perselisihan tidak berlaku di antara kami sejak awal lagi." Saya berkata,"Apa salahnya kalian tahu sedangkan kalian bukan semestinya mengamalkan apa yang kalian tahu." </w:t>
      </w:r>
    </w:p>
    <w:p w:rsidR="004E28B4" w:rsidRDefault="004E28B4" w:rsidP="004E28B4">
      <w:pPr>
        <w:pStyle w:val="libNormal"/>
      </w:pPr>
    </w:p>
    <w:p w:rsidR="00E50B33" w:rsidRDefault="004E28B4" w:rsidP="004E28B4">
      <w:pPr>
        <w:pStyle w:val="libNormal"/>
      </w:pPr>
      <w:r>
        <w:t>Akhir sekali saya memohon jutaan maaf dari pembaca yang budiman jika terkasar atau sebagainya kerana ia bukanlah yang dimaksudkannya kerana mesej yang sebenar ialah nas dan ijtihad. Semoga Allah memasukkan kita semua ke dalam syurgaNya bersama Khulafa' Rasyidin dengan mendapat syufaat mereka, dan saya bertawakkal kepada Allah SWT Yang Maha Perkasa dan Maha Bijaksana.</w:t>
      </w:r>
    </w:p>
    <w:p w:rsidR="004E28B4" w:rsidRDefault="004E28B4" w:rsidP="004E28B4">
      <w:pPr>
        <w:pStyle w:val="libNormal"/>
      </w:pPr>
    </w:p>
    <w:p w:rsidR="00541163" w:rsidRPr="00364C0E" w:rsidRDefault="00541163">
      <w:r>
        <w:br w:type="page"/>
      </w:r>
    </w:p>
    <w:p w:rsidR="00541163" w:rsidRDefault="00541163" w:rsidP="008D5690">
      <w:pPr>
        <w:pStyle w:val="Heading1Center"/>
      </w:pPr>
      <w:bookmarkStart w:id="4" w:name="_Toc524949404"/>
      <w:bookmarkStart w:id="5" w:name="_Toc532113681"/>
      <w:r>
        <w:lastRenderedPageBreak/>
        <w:t>BAB I</w:t>
      </w:r>
      <w:bookmarkEnd w:id="4"/>
      <w:bookmarkEnd w:id="5"/>
      <w:r>
        <w:t xml:space="preserve"> </w:t>
      </w:r>
    </w:p>
    <w:p w:rsidR="00541163" w:rsidRDefault="00541163" w:rsidP="00541163">
      <w:pPr>
        <w:pStyle w:val="libNormal"/>
      </w:pPr>
    </w:p>
    <w:p w:rsidR="00541163" w:rsidRDefault="00541163" w:rsidP="008D5690">
      <w:pPr>
        <w:pStyle w:val="Heading1"/>
      </w:pPr>
      <w:bookmarkStart w:id="6" w:name="_Toc524949405"/>
      <w:bookmarkStart w:id="7" w:name="_Toc532113682"/>
      <w:r>
        <w:t>Ijtihad Khalifah Abu Bakar</w:t>
      </w:r>
      <w:bookmarkEnd w:id="6"/>
      <w:bookmarkEnd w:id="7"/>
      <w:r>
        <w:t xml:space="preserve"> </w:t>
      </w:r>
    </w:p>
    <w:p w:rsidR="00541163" w:rsidRDefault="00541163" w:rsidP="00541163">
      <w:pPr>
        <w:pStyle w:val="libNormal"/>
      </w:pPr>
    </w:p>
    <w:p w:rsidR="00541163" w:rsidRDefault="00541163" w:rsidP="00541163">
      <w:pPr>
        <w:pStyle w:val="libNormal"/>
      </w:pPr>
      <w:r>
        <w:t>Hukum-hukum dan perbuatan khalifah Abu Bakar yang bertentangan dengan nas tetapi dianggap sebagai ijtihad melebihi 32 perkara sebagaimana dicatat oleh para ulama kita Ahlul Sunnah wal-Jamaah di dalam buku-buku mereka. Di antaranya:</w:t>
      </w:r>
    </w:p>
    <w:p w:rsidR="00541163" w:rsidRDefault="00541163" w:rsidP="00541163">
      <w:pPr>
        <w:pStyle w:val="libNormal"/>
      </w:pPr>
    </w:p>
    <w:p w:rsidR="008D5690" w:rsidRDefault="008D5690" w:rsidP="008D5690">
      <w:pPr>
        <w:pStyle w:val="Heading2"/>
      </w:pPr>
      <w:bookmarkStart w:id="8" w:name="_Toc524949406"/>
      <w:bookmarkStart w:id="9" w:name="_Toc532113683"/>
      <w:r>
        <w:t>Pertama</w:t>
      </w:r>
      <w:bookmarkEnd w:id="8"/>
      <w:bookmarkEnd w:id="9"/>
      <w:r>
        <w:t xml:space="preserve"> </w:t>
      </w:r>
      <w:r w:rsidR="00541163">
        <w:t xml:space="preserve"> </w:t>
      </w:r>
    </w:p>
    <w:p w:rsidR="008D5690" w:rsidRDefault="008D5690" w:rsidP="008D5690">
      <w:pPr>
        <w:pStyle w:val="libNormal0"/>
      </w:pPr>
    </w:p>
    <w:p w:rsidR="00541163" w:rsidRDefault="008D5690" w:rsidP="008D5690">
      <w:pPr>
        <w:pStyle w:val="libNormal"/>
      </w:pPr>
      <w:r>
        <w:t xml:space="preserve">Khalifah Abu Bakar </w:t>
      </w:r>
      <w:r w:rsidR="00541163">
        <w:t xml:space="preserve">cuba membakar rumah Fatimah al-Zahra' sekalipun Fatimah, Ali, Hasan dan Husayn AS berada di dalamnya. Ini disebabkan mereka tidak melakukan bai'ah kepadanya. Fatimah AH memarahinya hingga akhir hayatnya dan berpesan kepada suaminya supaya merahsiakan pengkebumian dan makamnya daripada Abu Bakar dan Umar. Nabi SAWA bersabda:"Sesungguhnya Allah marah kepada kemarahanmu (Fatimah) dan redha dengan keredhaanmu."[Al-Hakim, al-Mustadrak, III,hlm.153; al-Muttaqi alHindi, Kanz al-Ummal, VII,hlm.219] </w:t>
      </w:r>
    </w:p>
    <w:p w:rsidR="00541163" w:rsidRDefault="00541163" w:rsidP="00541163">
      <w:pPr>
        <w:pStyle w:val="libNormal"/>
      </w:pPr>
    </w:p>
    <w:p w:rsidR="00541163" w:rsidRDefault="00541163" w:rsidP="00541163">
      <w:pPr>
        <w:pStyle w:val="libNormal"/>
      </w:pPr>
      <w:r>
        <w:t xml:space="preserve">Khalifah Abu Bakar adalah di antara orang yang dimarahi Fatimah AH. Beliau bersumpah tidak akan bercakap dengan mereka sehingga beliau berjumpa bapanya dan merayu kepadanya. Al-Bukhari di dalam Sahihnya,IV, hlm.196 meriwayatkan daripada Aisyah bahawa Fatimah AH tidak bercakap dengan Abu Bakar sehingga beliau meninggal dunia. Beliau hidup selepas Nabi wafat selama 6 bulan. Manakala beliau wafat, suaminya Ali AS mengkebumikannya di waktu malam dan tidak mengizinkan Abu Bakar dan Umar </w:t>
      </w:r>
      <w:r>
        <w:lastRenderedPageBreak/>
        <w:t xml:space="preserve">mengerjakan solat jenazah ke atasnya [Al-Bukhari,Sahih,VI,hlm.196; Ibn Qutaibah, al-Imamah walSiyasah,I,hlm.14; Abu l-Fida, Tarikh,I,hlm.159; al-Tabari,Tarikh,III,hlm.159] </w:t>
      </w:r>
    </w:p>
    <w:p w:rsidR="00541163" w:rsidRDefault="00541163" w:rsidP="00541163">
      <w:pPr>
        <w:pStyle w:val="libNormal"/>
      </w:pPr>
    </w:p>
    <w:p w:rsidR="005B48BA" w:rsidRDefault="005B48BA" w:rsidP="005B48BA">
      <w:pPr>
        <w:pStyle w:val="Heading2"/>
      </w:pPr>
      <w:bookmarkStart w:id="10" w:name="_Toc524949407"/>
      <w:bookmarkStart w:id="11" w:name="_Toc532113684"/>
      <w:r>
        <w:t>Kedua</w:t>
      </w:r>
      <w:bookmarkEnd w:id="10"/>
      <w:bookmarkEnd w:id="11"/>
    </w:p>
    <w:p w:rsidR="005B48BA" w:rsidRDefault="005B48BA" w:rsidP="00541163">
      <w:pPr>
        <w:pStyle w:val="libNormal"/>
      </w:pPr>
    </w:p>
    <w:p w:rsidR="00541163" w:rsidRDefault="00541163" w:rsidP="00541163">
      <w:pPr>
        <w:pStyle w:val="libNormal"/>
      </w:pPr>
      <w:r>
        <w:t xml:space="preserve">2. Khalifah Abu Bakar telah mengundurkan diri dari menyertai tentera di bawah pimpinan Usamah bin Zaid, sedangkan Nabi SAWA bersabda:"Perlengkapkan tentera Usamah, Allah melaknati orang yang mengundur diri dari tentera Usamah."[Al-Syarastani, al-Milal, hlm.21; Ibn Sa'd, Tabaqat,II,hlm.249 dan lainlain lagi] </w:t>
      </w:r>
    </w:p>
    <w:p w:rsidR="00541163" w:rsidRDefault="00541163" w:rsidP="00541163">
      <w:pPr>
        <w:pStyle w:val="libNormal"/>
      </w:pPr>
    </w:p>
    <w:p w:rsidR="005B48BA" w:rsidRDefault="005B48BA" w:rsidP="005B48BA">
      <w:pPr>
        <w:pStyle w:val="Heading2"/>
      </w:pPr>
      <w:bookmarkStart w:id="12" w:name="_Toc524949408"/>
      <w:bookmarkStart w:id="13" w:name="_Toc532113685"/>
      <w:r>
        <w:t>Ketiga</w:t>
      </w:r>
      <w:bookmarkEnd w:id="12"/>
      <w:bookmarkEnd w:id="13"/>
    </w:p>
    <w:p w:rsidR="005B48BA" w:rsidRDefault="005B48BA" w:rsidP="00541163">
      <w:pPr>
        <w:pStyle w:val="libNormal"/>
      </w:pPr>
    </w:p>
    <w:p w:rsidR="00A2711B" w:rsidRDefault="00541163" w:rsidP="00A2711B">
      <w:pPr>
        <w:pStyle w:val="libNormal"/>
      </w:pPr>
      <w:r>
        <w:t>3. Khalifah Abu Bakar telah mencaci Ali AS dan Fatimah AH sebagai musang dan ekornya. Bahkan beliau mengatakan Ali AS seperti Umm al-Tihal (seorang perempuan pelacur) kerana menimbulkan soal tanah Fadak. Kata-kata ini telah diucapkan oleh Abu Bakar di dalam Masjid Nabi SAWA selepas berlakunya dialog dengan Fatimah AH mengenai tanah Fadak. Ibn Abi al-Hadid telah bertanya gurunya, Yahya Naqib Ja'far bin Yahya bin Abi Zaid al-Hasri, mengenai kata-kata tersebut:"Kepada siapakah ianya ditujukan?"Gurunya menjawab:"Ianya ditujukan kepada Ali AS."Kemudian ia bertanya lagi:"Adakah ia ditujukan kepada Ali?Gurunya menjawab:"Wahai anakku inilah ertinya pemerintahan dan pangkat</w:t>
      </w:r>
      <w:r w:rsidR="00A2711B">
        <w:t xml:space="preserve"> duniawi tidak mengira kata-kata tersebut."[Ibn Abi al-Hadid,Syarh Nahj alBalaghah,IV,hlm.80] </w:t>
      </w:r>
    </w:p>
    <w:p w:rsidR="00A2711B" w:rsidRDefault="00A2711B" w:rsidP="00A2711B">
      <w:pPr>
        <w:pStyle w:val="libNormal"/>
      </w:pPr>
    </w:p>
    <w:p w:rsidR="00A2711B" w:rsidRDefault="00A2711B" w:rsidP="00A2711B">
      <w:pPr>
        <w:pStyle w:val="libNormal"/>
      </w:pPr>
      <w:r>
        <w:lastRenderedPageBreak/>
        <w:t xml:space="preserve">Kata-kata Abu Bakar adalah bertentangan dengan firmanNya:"Sesungguhnya Allah bermaksud hendak menghilangkan dosa dari kamu, hai Ahlul Bayt dan membersihkan kamu sebersih-bersihnya."[Surah al-Ahzab (33):33] Fatimah dan Ali AS adalah Ahlul Bayt Rasulullah SAWA yang telah disucikan oleh Allah SWT dari segala dosa. Rasulullah SAWA bersabda:"Kami Ahlul Bayt tidak boleh seorangpun dibandingkan dengan kami."[Al-Qunduzi al-Hanafi, Yanabi' alMawaddah,hlm.243] </w:t>
      </w:r>
    </w:p>
    <w:p w:rsidR="00A2711B" w:rsidRDefault="00A2711B" w:rsidP="00A2711B">
      <w:pPr>
        <w:pStyle w:val="libNormal"/>
      </w:pPr>
    </w:p>
    <w:p w:rsidR="005B48BA" w:rsidRDefault="005B48BA" w:rsidP="005B48BA">
      <w:pPr>
        <w:pStyle w:val="Heading2"/>
      </w:pPr>
      <w:bookmarkStart w:id="14" w:name="_Toc524949409"/>
      <w:bookmarkStart w:id="15" w:name="_Toc532113686"/>
      <w:r>
        <w:t>Keempat</w:t>
      </w:r>
      <w:bookmarkEnd w:id="14"/>
      <w:bookmarkEnd w:id="15"/>
    </w:p>
    <w:p w:rsidR="005B48BA" w:rsidRDefault="005B48BA" w:rsidP="00A2711B">
      <w:pPr>
        <w:pStyle w:val="libNormal"/>
      </w:pPr>
    </w:p>
    <w:p w:rsidR="00A2711B" w:rsidRDefault="00A2711B" w:rsidP="00A2711B">
      <w:pPr>
        <w:pStyle w:val="libNormal"/>
      </w:pPr>
      <w:r>
        <w:t xml:space="preserve">4. Khalifah Abu Bakar telah menghentikan pemberian khums kepada keluarga Rasulullah SAWA. Ijttihadnya itu adalah bertentangan dengan Surah al-Anfal (18):41 dan berlawanan dengan Sunnah Rasulullah SAWA yang memberi khums kepada keluarganya menurut ayat tersebut. [Lihat umpamanya al-Zamakhsyari, al-Kasysyaf,II,hlm.127] </w:t>
      </w:r>
    </w:p>
    <w:p w:rsidR="00A2711B" w:rsidRDefault="00A2711B" w:rsidP="00A2711B">
      <w:pPr>
        <w:pStyle w:val="libNormal"/>
      </w:pPr>
    </w:p>
    <w:p w:rsidR="005B48BA" w:rsidRDefault="005B48BA" w:rsidP="005B48BA">
      <w:pPr>
        <w:pStyle w:val="Heading2"/>
      </w:pPr>
      <w:bookmarkStart w:id="16" w:name="_Toc524949410"/>
      <w:bookmarkStart w:id="17" w:name="_Toc532113687"/>
      <w:r>
        <w:t>Kelima</w:t>
      </w:r>
      <w:bookmarkEnd w:id="16"/>
      <w:bookmarkEnd w:id="17"/>
      <w:r>
        <w:t xml:space="preserve"> </w:t>
      </w:r>
    </w:p>
    <w:p w:rsidR="00A2711B" w:rsidRDefault="00A2711B" w:rsidP="00A2711B">
      <w:pPr>
        <w:pStyle w:val="libNormal"/>
      </w:pPr>
      <w:r>
        <w:t>5. Khalifah Abu Bakar juga mengambil kembali Fadak daripada Fatimah AH selepas wafatnya Rasulullah SAWA. Abu Bakar memberi alasan "Kami para nabi tidak meninggalkan pusaka, tetapi apa yang kami tinggalkan ialah sadaqah."Hujah yang diberikan oleh Abu Bakar tidak diterima oleh Fatimah dan Ali AS kerana ianya bertentangan dengan beberapa ayat al-Qur'an seperti berikut:</w:t>
      </w:r>
    </w:p>
    <w:p w:rsidR="00A2711B" w:rsidRDefault="00A2711B" w:rsidP="00A2711B">
      <w:pPr>
        <w:pStyle w:val="libNormal"/>
      </w:pPr>
      <w:r>
        <w:t xml:space="preserve"> </w:t>
      </w:r>
    </w:p>
    <w:p w:rsidR="00A2711B" w:rsidRDefault="00A2711B" w:rsidP="00A2711B">
      <w:pPr>
        <w:pStyle w:val="libNormal"/>
      </w:pPr>
      <w:r>
        <w:t>a) FirmanNya yang bermaksud 'Allah mensyariatkan bagimu tentang (pembahagian pusaka) untuk anak-</w:t>
      </w:r>
      <w:r>
        <w:lastRenderedPageBreak/>
        <w:t xml:space="preserve">anakmu."[Surah an-Nisa (4):11] Apa yang dimaksudkan dengan 'anak-anak' ialah termasuk anak-anak Nabi SAWA. </w:t>
      </w:r>
    </w:p>
    <w:p w:rsidR="00A2711B" w:rsidRDefault="00A2711B" w:rsidP="00A2711B">
      <w:pPr>
        <w:pStyle w:val="libNormal"/>
      </w:pPr>
    </w:p>
    <w:p w:rsidR="00A2711B" w:rsidRDefault="00A2711B" w:rsidP="00A2711B">
      <w:pPr>
        <w:pStyle w:val="libNormal"/>
      </w:pPr>
      <w:r>
        <w:t xml:space="preserve">b) FirmanNya yang bermaksud:"Dan Sulaiman telah mewarisi Daud."(Surah alNaml:16). Maksudnya Nabi Sulaiman AS mewarisi kerajaan Nabi Daud AS dan menggantikan kenabiannya. </w:t>
      </w:r>
    </w:p>
    <w:p w:rsidR="00A2711B" w:rsidRDefault="00A2711B" w:rsidP="00A2711B">
      <w:pPr>
        <w:pStyle w:val="libNormal"/>
      </w:pPr>
    </w:p>
    <w:p w:rsidR="00A2711B" w:rsidRDefault="00A2711B" w:rsidP="00A2711B">
      <w:pPr>
        <w:pStyle w:val="libNormal"/>
      </w:pPr>
      <w:r>
        <w:t xml:space="preserve">c) FirmanNya yang bermaksud:"Maka anugerahilah aku dari sisi Engkau seorang putra yang akan mewarisiku dan mewarisi sebahagian keluarga Ya'qub dan jadikanlah ia, ya Tuhanku seorang yang diredhai."(Surah Maryam:5-6) </w:t>
      </w:r>
    </w:p>
    <w:p w:rsidR="00A2711B" w:rsidRDefault="00A2711B" w:rsidP="00A2711B">
      <w:pPr>
        <w:pStyle w:val="libNormal"/>
      </w:pPr>
    </w:p>
    <w:p w:rsidR="00A2711B" w:rsidRDefault="00A2711B" w:rsidP="00A2711B">
      <w:pPr>
        <w:pStyle w:val="libNormal"/>
      </w:pPr>
      <w:r>
        <w:t xml:space="preserve">Ketiga-tiga ayat tadi bertentangan dengan dakwaan Abu Bakar yang berpegang dengan hadith tersebut. Dan apabila hadith bertentangan dengan al-Qur'an, maka ianya (hadith) mestilah diketepikan. </w:t>
      </w:r>
    </w:p>
    <w:p w:rsidR="00A2711B" w:rsidRDefault="00A2711B" w:rsidP="00A2711B">
      <w:pPr>
        <w:pStyle w:val="libNormal"/>
      </w:pPr>
    </w:p>
    <w:p w:rsidR="00B26A9C" w:rsidRDefault="00A2711B" w:rsidP="00B26A9C">
      <w:pPr>
        <w:pStyle w:val="libNormal"/>
      </w:pPr>
      <w:r>
        <w:t xml:space="preserve">d) Kalau hadith tersebut benar, ia bererti Nabi SAWA sendiri telah cuai untuk memberitahu keluarganya mengenai Fadak dan ianya bercanggah dengan </w:t>
      </w:r>
      <w:r w:rsidR="00B26A9C">
        <w:t>firmanNya yang bermaksud:"Dan berilah peringatan kepada kerabat-kerabatmu yang terdekat."(Surah al-Syua'ra:214)</w:t>
      </w:r>
    </w:p>
    <w:p w:rsidR="00B26A9C" w:rsidRDefault="00B26A9C" w:rsidP="00B26A9C">
      <w:pPr>
        <w:pStyle w:val="libNormal"/>
      </w:pPr>
      <w:r>
        <w:t xml:space="preserve"> </w:t>
      </w:r>
    </w:p>
    <w:p w:rsidR="00B26A9C" w:rsidRDefault="00B26A9C" w:rsidP="00B26A9C">
      <w:pPr>
        <w:pStyle w:val="libNormal"/>
      </w:pPr>
      <w:r>
        <w:t xml:space="preserve">e) Hadith tersebut hanya diriwayatkan oleh Abu Bakar sahaja dan ianya tidak boleh menjadi hujah kerana Fatimah dan Ali AS menentangnya. Fatimah AH berkata:"Adakah kamu sekarang menyangka bahawa aku tidak boleh menerima pusaka, dan adakah kamu menuntut hukum Jahiliyyah?Tidakkah hukum Allah lebih baik bagi orang yang yakin. Adakah kamu wahai anak Abi Qahafah mewarisi bapa kamu sedangkan aku </w:t>
      </w:r>
      <w:r>
        <w:lastRenderedPageBreak/>
        <w:t xml:space="preserve">tidak mewarisi bapaku?Sesungguhnya kamu telah melakukan perkara keji." Lihat Ahmad bin Tahir al-Baghdadi, Balaghah al-Nisa,II,hlm.14;Umar Ridha Kahalah,A'lam al-Nisa',III,hlm.208; Ibn Abi al-Hadid, Syarh Nahj al-Balaghah,IV, hlm.79,92. </w:t>
      </w:r>
    </w:p>
    <w:p w:rsidR="00B26A9C" w:rsidRDefault="00B26A9C" w:rsidP="00B26A9C">
      <w:pPr>
        <w:pStyle w:val="libNormal"/>
      </w:pPr>
    </w:p>
    <w:p w:rsidR="00B26A9C" w:rsidRDefault="00B26A9C" w:rsidP="00B26A9C">
      <w:pPr>
        <w:pStyle w:val="libNormal"/>
      </w:pPr>
      <w:r>
        <w:t xml:space="preserve">f) Fatimah dan Ali AS adalah di antara orang yang disucikan Tuhan di dalam Surah al-Ahzab:33, dan dikenali juga dengan nama Ashab al-Kisa'. Dan termasuk orang yang dimubahalahkan bagi menentang orang Nasrani di dalam ayat al-Mubahalah atau Surah Ali Imran:61. Adakah wajar orang yang disucikan Tuhan dan dimubahalahkan itu menjadi pembohong, penuntut harta Muslimin yang bukan haknya? </w:t>
      </w:r>
    </w:p>
    <w:p w:rsidR="00B26A9C" w:rsidRDefault="00B26A9C" w:rsidP="00B26A9C">
      <w:pPr>
        <w:pStyle w:val="libNormal"/>
      </w:pPr>
    </w:p>
    <w:p w:rsidR="00B26A9C" w:rsidRDefault="00B26A9C" w:rsidP="00B26A9C">
      <w:pPr>
        <w:pStyle w:val="libNormal"/>
      </w:pPr>
      <w:r>
        <w:t xml:space="preserve">g) Jikalau dakwaan Abu Bakar itu betul ianya bermakna Rasulullah SAWA sendiri tidak mempunyai perasaan kasihan belas sebagai seorang bapa terhadap anaknya. Kerana anak-anak para nabi yang terdahulu menerima harta pusaka dari bapa-bapa mereka. </w:t>
      </w:r>
    </w:p>
    <w:p w:rsidR="00B26A9C" w:rsidRDefault="00B26A9C" w:rsidP="00B26A9C">
      <w:pPr>
        <w:pStyle w:val="libNormal"/>
      </w:pPr>
    </w:p>
    <w:p w:rsidR="00B26A9C" w:rsidRDefault="00B26A9C" w:rsidP="00B26A9C">
      <w:pPr>
        <w:pStyle w:val="libNormal"/>
      </w:pPr>
      <w:r>
        <w:t>Kajian mendalam terhadap Sirah Nabi SAWA dengan keluarganya menunjukkan betapa kasihnya beliau terhadap mereka khususnya, Fatimah AH sebagai ibu dan nenek kepada sebelas Imam AS. Beliau bersabda:"Sesungguhnya Allah marah kerana kemarahanmu (Fatimah AH) dan redha dengan keredhaanmu."[AlHakim, al-Mustadrak,III, hlm.153;Ibn al-Athir, Usd al-Ghabah,V,hlm.522;alMuttaqi al-Hindi, Kanz al-Ummal,VI,hlm.219;Mahyu al-Din al-Syafi'i al-Tabari, Dhakhair al-Uqba,hlm.39]</w:t>
      </w:r>
    </w:p>
    <w:p w:rsidR="00B26A9C" w:rsidRDefault="00B26A9C" w:rsidP="00B26A9C">
      <w:pPr>
        <w:pStyle w:val="libNormal"/>
      </w:pPr>
      <w:r>
        <w:t xml:space="preserve"> </w:t>
      </w:r>
    </w:p>
    <w:p w:rsidR="00B26A9C" w:rsidRDefault="00B26A9C" w:rsidP="00B26A9C">
      <w:pPr>
        <w:pStyle w:val="libNormal"/>
      </w:pPr>
      <w:r>
        <w:lastRenderedPageBreak/>
        <w:t xml:space="preserve">Khalifah Abu Bakar dan Umar adalah di antara orang yang dimarahi Fatimah AH. Beliau bersumpah tidak akan bercakap dengan mereka sehingga beliau berjumpa bapanya dan merayu kepadanya.[Ibn Qutaibah,al-Imamah walSiyasah,I,hlm.14] </w:t>
      </w:r>
    </w:p>
    <w:p w:rsidR="00B26A9C" w:rsidRDefault="00B26A9C" w:rsidP="00B26A9C">
      <w:pPr>
        <w:pStyle w:val="libNormal"/>
      </w:pPr>
    </w:p>
    <w:p w:rsidR="004E28B4" w:rsidRDefault="00B26A9C" w:rsidP="00B26A9C">
      <w:pPr>
        <w:pStyle w:val="libNormal"/>
      </w:pPr>
      <w:r>
        <w:t>Beliau berwasiat supaya beliau dikebumikan di waktu malam dan tidak membenarkan seorangpun daripada "mereka" menyembahyangkan jenazahnya. [Ibn al-Athir, Usd al-Ghabah,V,hlm.542;al-Bukhari,Sahih,VI,hlm,177;Ibn Abd alBirr,al-Isti'ab,II,hlm.75]</w:t>
      </w:r>
    </w:p>
    <w:p w:rsidR="00B26A9C" w:rsidRDefault="00B26A9C" w:rsidP="00B26A9C">
      <w:pPr>
        <w:pStyle w:val="libNormal"/>
      </w:pPr>
    </w:p>
    <w:p w:rsidR="005B48BA" w:rsidRDefault="005B48BA" w:rsidP="005B48BA">
      <w:pPr>
        <w:pStyle w:val="libNormal"/>
      </w:pPr>
      <w:r>
        <w:t xml:space="preserve">Sebenarnya Fatimah AH menuntut tiga perkara:  </w:t>
      </w:r>
    </w:p>
    <w:p w:rsidR="005B48BA" w:rsidRDefault="005B48BA" w:rsidP="005B48BA">
      <w:pPr>
        <w:pStyle w:val="libNormal"/>
      </w:pPr>
      <w:r>
        <w:t xml:space="preserve"> </w:t>
      </w:r>
    </w:p>
    <w:p w:rsidR="005B48BA" w:rsidRDefault="005B48BA" w:rsidP="005B48BA">
      <w:pPr>
        <w:pStyle w:val="libNormal"/>
      </w:pPr>
      <w:r>
        <w:t xml:space="preserve">1. Jawatan khalifah untuk suaminya Ali AS kerana dia adalah dari ahlul Bayt yang disucikan dan perlantikannya di Ghadir Khum disaksikan oleh 120,000 orang dan ianya diriwayatkan oleh 110 sahabat.  </w:t>
      </w:r>
    </w:p>
    <w:p w:rsidR="005B48BA" w:rsidRDefault="005B48BA" w:rsidP="005B48BA">
      <w:pPr>
        <w:pStyle w:val="libNormal"/>
      </w:pPr>
      <w:r>
        <w:t xml:space="preserve"> </w:t>
      </w:r>
    </w:p>
    <w:p w:rsidR="005B48BA" w:rsidRDefault="005B48BA" w:rsidP="005B48BA">
      <w:pPr>
        <w:pStyle w:val="libNormal"/>
      </w:pPr>
      <w:r>
        <w:t xml:space="preserve">2.Fadak.  </w:t>
      </w:r>
    </w:p>
    <w:p w:rsidR="005B48BA" w:rsidRDefault="005B48BA" w:rsidP="005B48BA">
      <w:pPr>
        <w:pStyle w:val="libNormal"/>
      </w:pPr>
      <w:r>
        <w:t xml:space="preserve">  </w:t>
      </w:r>
    </w:p>
    <w:p w:rsidR="005B48BA" w:rsidRDefault="005B48BA" w:rsidP="005B48BA">
      <w:pPr>
        <w:pStyle w:val="libNormal"/>
      </w:pPr>
      <w:r>
        <w:t xml:space="preserve">3. Al-khums, saham kerabat Rasulullah SAWA tetapi kesemuanya ditolak oleh khalifah Abu Bakar [Ibn Abi al-Hadid, Syarh Nahj al-Balaghah,V,hlm.86] </w:t>
      </w:r>
    </w:p>
    <w:p w:rsidR="005B48BA" w:rsidRDefault="005B48BA" w:rsidP="005B48BA">
      <w:pPr>
        <w:pStyle w:val="libNormal"/>
      </w:pPr>
    </w:p>
    <w:p w:rsidR="005B48BA" w:rsidRDefault="005B48BA" w:rsidP="005B48BA">
      <w:pPr>
        <w:pStyle w:val="Heading2"/>
      </w:pPr>
      <w:bookmarkStart w:id="18" w:name="_Toc524949411"/>
      <w:bookmarkStart w:id="19" w:name="_Toc532113688"/>
      <w:r>
        <w:t>Ke-enam</w:t>
      </w:r>
      <w:bookmarkEnd w:id="18"/>
      <w:bookmarkEnd w:id="19"/>
      <w:r>
        <w:t xml:space="preserve"> </w:t>
      </w:r>
    </w:p>
    <w:p w:rsidR="005B48BA" w:rsidRDefault="005B48BA" w:rsidP="005B48BA">
      <w:pPr>
        <w:pStyle w:val="libNormal"/>
      </w:pPr>
    </w:p>
    <w:p w:rsidR="005B48BA" w:rsidRDefault="005B48BA" w:rsidP="005B48BA">
      <w:pPr>
        <w:pStyle w:val="libNormal"/>
      </w:pPr>
      <w:r>
        <w:t xml:space="preserve">6. Khalifah Abu Bakar telah lari di dalam peperangan Uhud dan Hunain. Sepatutnya dia mempunyai sifat keberanian melawan musuh. Tindakannya itu menyalahi ayat-ayat jihad di dalam al-Qur'an dan Sunnah Nabi </w:t>
      </w:r>
      <w:r>
        <w:lastRenderedPageBreak/>
        <w:t xml:space="preserve">SAWA [alHakim,al-Mustadrak,III,hlm.37;al-Muttaqi al-Hindi,Kanz al-Ummal,VI,hlm.394;alDhahabi,al-Talkhis,III,hlm.37] </w:t>
      </w:r>
    </w:p>
    <w:p w:rsidR="005B48BA" w:rsidRDefault="005B48BA" w:rsidP="005B48BA">
      <w:pPr>
        <w:pStyle w:val="libNormal"/>
      </w:pPr>
    </w:p>
    <w:p w:rsidR="005B48BA" w:rsidRDefault="005B48BA" w:rsidP="005B48BA">
      <w:pPr>
        <w:pStyle w:val="Heading2"/>
      </w:pPr>
      <w:bookmarkStart w:id="20" w:name="_Toc524949412"/>
      <w:bookmarkStart w:id="21" w:name="_Toc532113689"/>
      <w:r>
        <w:t>Ke-7</w:t>
      </w:r>
      <w:bookmarkEnd w:id="20"/>
      <w:bookmarkEnd w:id="21"/>
    </w:p>
    <w:p w:rsidR="005B48BA" w:rsidRDefault="005B48BA" w:rsidP="005B48BA">
      <w:pPr>
        <w:pStyle w:val="libNormal"/>
      </w:pPr>
    </w:p>
    <w:p w:rsidR="005B48BA" w:rsidRDefault="005B48BA" w:rsidP="005B48BA">
      <w:pPr>
        <w:pStyle w:val="libNormal"/>
      </w:pPr>
      <w:r>
        <w:t xml:space="preserve">7. Khalifah Abu Bakar telah membakar Fuja'ah al-Silmi hidup-hidup, kemudian dia menyesali perbuatannya.[al-Tabari,Tarikh,IV,hlm.52] Dan ianya bertentangan dengan Sunnah Nabi SAWA"Tidak boleh disiksa dengan api melainkan dari Tuannya."[Al-Bukhari,Sahih,X,hlm.83] </w:t>
      </w:r>
    </w:p>
    <w:p w:rsidR="005B48BA" w:rsidRDefault="005B48BA" w:rsidP="005B48BA">
      <w:pPr>
        <w:pStyle w:val="libNormal"/>
      </w:pPr>
    </w:p>
    <w:p w:rsidR="005B48BA" w:rsidRDefault="005B48BA" w:rsidP="005B48BA">
      <w:pPr>
        <w:pStyle w:val="Heading2"/>
      </w:pPr>
      <w:bookmarkStart w:id="22" w:name="_Toc524949413"/>
      <w:bookmarkStart w:id="23" w:name="_Toc532113690"/>
      <w:r>
        <w:t>Ke-8</w:t>
      </w:r>
      <w:bookmarkEnd w:id="22"/>
      <w:bookmarkEnd w:id="23"/>
    </w:p>
    <w:p w:rsidR="005B48BA" w:rsidRDefault="005B48BA" w:rsidP="005B48BA">
      <w:pPr>
        <w:pStyle w:val="libNormal"/>
      </w:pPr>
    </w:p>
    <w:p w:rsidR="005B48BA" w:rsidRDefault="005B48BA" w:rsidP="005B48BA">
      <w:pPr>
        <w:pStyle w:val="libNormal"/>
      </w:pPr>
      <w:r>
        <w:t xml:space="preserve">8. Khalifah Abu Bakar tidak mengenakan hukum had ke atas Khalid bin al-Walid yang telah membunuh Malik bin Nuwairah dan kabilahnya. Umar dan Ali AS mahu supaya Khalid dihukum rejam.[Ibn Haja,al-Isabah,III,hlm.336] </w:t>
      </w:r>
    </w:p>
    <w:p w:rsidR="005B48BA" w:rsidRDefault="005B48BA" w:rsidP="005B48BA">
      <w:pPr>
        <w:pStyle w:val="libNormal"/>
      </w:pPr>
    </w:p>
    <w:p w:rsidR="005B48BA" w:rsidRDefault="005B48BA" w:rsidP="005B48BA">
      <w:pPr>
        <w:pStyle w:val="libNormal"/>
      </w:pPr>
      <w:r>
        <w:t xml:space="preserve">Umar berkata kepada Khalid:"Kamu telah membunuh seorang Muslim kemudian kamu terus bersetubuh dengan isterinya. Demi Allah aku akan merejam kamu dengan batu."[Al-Tabari,Tarikh,IV,hlm.1928] Kata-kata Umar ini cukup membuktikan bahawa Malik bin Nuwairah adalah seorang Muslim dan Khalid telah berzina dengan isteri Malik sebaik sahaja ia dibunuh. Jika tidak kenapa Umar berkata:"Demi Allah aku akan merejam kamu dengan batu." </w:t>
      </w:r>
    </w:p>
    <w:p w:rsidR="005B48BA" w:rsidRDefault="005B48BA" w:rsidP="005B48BA">
      <w:pPr>
        <w:pStyle w:val="libNormal"/>
      </w:pPr>
    </w:p>
    <w:p w:rsidR="00EC4D5E" w:rsidRDefault="005B48BA" w:rsidP="00EC4D5E">
      <w:pPr>
        <w:pStyle w:val="libNormal"/>
      </w:pPr>
      <w:r>
        <w:lastRenderedPageBreak/>
        <w:t>Umar memahami bahawa isteri Malik bin Nuwairah tidak boleh dijadikan hamba. Oleh itu pembunuhan ke atas Malik bin Nuwairah dan kaumnya tidak patut dilakukan kerana mereka adalah Muslim. Keengganan mereka membayar zakat kepada Abu Bakar tidak boleh menjadi hujah kepada kemurtadan mereka. Pembunuhan ke atas mereka disebabkan salah faham mengenai perkataan 'idfi'u, iaitu mengikut suku Kinanah ia bererti "bunuh" dan dalam bahasa Arab biasa ia bererti "panaskan  mereka dengan pakaian" dan tidak menghalalkan</w:t>
      </w:r>
      <w:r w:rsidR="00EC4D5E">
        <w:t xml:space="preserve"> darah mereka. Sepatutnya mereka merujuk perkara itu kepada Khalid bagi mengetahui maksudnya yang sebenar. Tetapi mereka terus membunuh kaumnya dan Malik sendiri telah dibunuh oleh Dhirar yang bukan dari suku Kinanah. Oleh itu Dhirar pasti memahami bahawa perkataaan idfi'u bukanlah perkataan untuk mengharuskan pembunuhan, namun ia tetap membunuh Malik. Lantaran itu alasan kekeliruan berlaku di dalam pembunuhan tersebut tidak boleh menjadi hujah dalam jenayah Khalid, apatah lagi perzinaannya dengan isteri Malik bin Nuwairah selepas dia dibunuh. Dengan itu tidak hairanlah jika Ali AS dan Umar meminta Khalifah Abu Bakar supaya merejam Khalid, tetapi Abu Bakar enggan melakukannya. </w:t>
      </w:r>
    </w:p>
    <w:p w:rsidR="00EC4D5E" w:rsidRDefault="00EC4D5E" w:rsidP="00EC4D5E">
      <w:pPr>
        <w:pStyle w:val="libNormal"/>
      </w:pPr>
    </w:p>
    <w:p w:rsidR="00EC4D5E" w:rsidRDefault="00EC4D5E" w:rsidP="00EC4D5E">
      <w:pPr>
        <w:pStyle w:val="libNormal"/>
      </w:pPr>
      <w:r>
        <w:t xml:space="preserve">Jika tidak membayar zakat djadikan alasan serangan dan pembunuhan, maka Nabi SAWA sendiri tidak memerangi sahabatnya Tha'labah yang enggan membayar zakat kepada beliau SAWA. Allah SWT menurunkan peristiwa ini di dalam Surah al-Taubah(9):75-77. Semua ahli tafsir Ahlul Sunnah menyatakan bahawa ayat itu diturunkan mengenai Tha'labah yang enggan membayar zakat kerana beranggapan bahawa ianya jizyah. Maka Allah SWT mendedahkan hakikatnya. Dan Nabi SAWA tidak memeranginya dan tidak pula merampas hartanya </w:t>
      </w:r>
      <w:r>
        <w:lastRenderedPageBreak/>
        <w:t>sedangkan beliau SAWA mampu melakukannya. Adapun Malik bin Nuwairah dan kaumnya bukanlah mengingkari zakat sebagai satu fardhu agama. Tetapi apa yang mereka ingkar ialah penguasaan Abu Bakar ke atas jawatan khalifah selepas Rasulullah SAWA dengan menggunakan kekuatan dan paksaan. Dan mereka pula benar-benar mengetahui tentang hadith al-Ghadir. Oleh itu tidak hairanlah jika Abu Bakar terus mempertahankan Khalid tanpa mengira jenayah yang dilakukannya terhadap Muslimin kerana Khalid telah melakukan sesuatu untuk kepentingan politik dan dirinya. Malah itulah perintahnya di bawah operasi "enggan membayar zakat dan murtad" sekalipun ianya bertentangan dengan Sunah Nabi SAW.</w:t>
      </w:r>
    </w:p>
    <w:p w:rsidR="00EC4D5E" w:rsidRDefault="00EC4D5E" w:rsidP="00EC4D5E">
      <w:pPr>
        <w:pStyle w:val="libNormal"/>
      </w:pPr>
      <w:r>
        <w:t xml:space="preserve"> </w:t>
      </w:r>
    </w:p>
    <w:p w:rsidR="00EC4D5E" w:rsidRDefault="00EC4D5E" w:rsidP="00EC4D5E">
      <w:pPr>
        <w:pStyle w:val="Heading2"/>
      </w:pPr>
      <w:bookmarkStart w:id="24" w:name="_Toc524949414"/>
      <w:bookmarkStart w:id="25" w:name="_Toc532113691"/>
      <w:r>
        <w:t>Ke-9</w:t>
      </w:r>
      <w:bookmarkEnd w:id="24"/>
      <w:bookmarkEnd w:id="25"/>
    </w:p>
    <w:p w:rsidR="00EC4D5E" w:rsidRDefault="00EC4D5E" w:rsidP="00EC4D5E">
      <w:pPr>
        <w:pStyle w:val="libNormal"/>
      </w:pPr>
    </w:p>
    <w:p w:rsidR="00EC4D5E" w:rsidRDefault="00EC4D5E" w:rsidP="00EC4D5E">
      <w:pPr>
        <w:pStyle w:val="libNormal"/>
      </w:pPr>
      <w:r>
        <w:t xml:space="preserve">9. Khalifah Abu Bakar telah melarang orang ramai dari menulis dan meriwayatkan Sunnah Nabi SAWA. Dia berucap kepada orang ramai selepas kewafatan Nabi SAWA,"Kalian meriwayatkan daripada Rasulullah SAWA hadithhadith di mana kalian berselisih faham mengenainya. Orang ramai selepas kalian akan berselisih faham lebih kuat lagi. Justeru itu janganlah kalian meriwayatkan sesuatupun (syaian) daripada Rasulullah SAWA. Dan sesiapa yang bertanya kepada kalian, maka katakanlah:Bainana wa bainakum kitabullah (Kitab Allah di hadapan kita). Maka hukumlah menurut hala dan haramnya."[Al-Dhahabi, Tadhkirah al-Huffaz,I,hlm.3] </w:t>
      </w:r>
    </w:p>
    <w:p w:rsidR="00EC4D5E" w:rsidRDefault="00EC4D5E" w:rsidP="00EC4D5E">
      <w:pPr>
        <w:pStyle w:val="libNormal"/>
      </w:pPr>
    </w:p>
    <w:p w:rsidR="00364C0E" w:rsidRDefault="00EC4D5E" w:rsidP="00364C0E">
      <w:pPr>
        <w:pStyle w:val="libNormal"/>
      </w:pPr>
      <w:r>
        <w:t xml:space="preserve">Kata-kata Abu Bakar ini telah diucapkan beberapa hari selepas peristiwa Hari Khamis iaitu bertepatan dengan kata-kata Umar ketika dia berkata:"Rasulullah SAWA sedang meracau dan cukuplah bagi kita Kitab Allah (Hasbuna Kitabullah)." Lantaran itu kata-kata Abu Bakar </w:t>
      </w:r>
      <w:r>
        <w:lastRenderedPageBreak/>
        <w:t xml:space="preserve">tadi adalah bertentangan dengan Sunnah Nabi yang dicatatkan oleh Ahlul Sunnah:"Aku tinggalkan kepada kalian </w:t>
      </w:r>
      <w:r w:rsidR="00364C0E">
        <w:t xml:space="preserve">dua perkara sekiranya kalian berpegang kepada kedua-duanya;Kitab Allah dan Sunnahku." </w:t>
      </w:r>
    </w:p>
    <w:p w:rsidR="00364C0E" w:rsidRDefault="00364C0E" w:rsidP="00364C0E">
      <w:pPr>
        <w:pStyle w:val="libNormal"/>
      </w:pPr>
    </w:p>
    <w:p w:rsidR="00364C0E" w:rsidRDefault="00364C0E" w:rsidP="00364C0E">
      <w:pPr>
        <w:pStyle w:val="libNormal"/>
      </w:pPr>
      <w:r>
        <w:t xml:space="preserve">Oleh itu tidak hairanlah jika Khalifah Abu Bakar tidak pernah senang hati semenjak dia mengumpulkan lima ratus hadith Rasulullah SAWA semasa pemerintahannya. Kemudian dia membakarnya pula.[al-Muttaqi al-Hindi, Hanz al-Ummal,V,hlm. 237] Dengan ini dia telah menghilangkan Sunnah Rasulullah SAWA. Oleh itu kata-kata Abu Bakar:"Janganlah kalian meriwayatkan sesuatupun daripada Rasulullah SAWA" menunjukkan larangan umum terhadap pengriwayatan dan penulisan hadith Rasulullah SAWA. Dan ianya tidak boleh ditakwilkan sebagai berhati-hati atau mengambil berat atau sebagainya. </w:t>
      </w:r>
    </w:p>
    <w:p w:rsidR="00364C0E" w:rsidRDefault="00364C0E" w:rsidP="00364C0E">
      <w:pPr>
        <w:pStyle w:val="libNormal"/>
      </w:pPr>
    </w:p>
    <w:p w:rsidR="00364C0E" w:rsidRDefault="00364C0E" w:rsidP="00364C0E">
      <w:pPr>
        <w:pStyle w:val="libNormal"/>
      </w:pPr>
      <w:r>
        <w:t xml:space="preserve">Lantaran itu ijtihad Khalifah Abu Bakar adalah bertentangan dengan Sunnah Rasulullah SAWA:"Allah memuliakan seseorang yang mendengar hadithku dan menjaganya, dan menyebarkannya. Kadangkala pembawa ilmu (hadith) membawanya kepada orang yang lebih alim darinya dan kadangkala pembawa ilmu (hadith) bukanlah seorang yang alim."[Ahmad bin Hanbal, Musnad,I,hlm.437;al-Hakim, al-Mustadrak,I,hlm.78] Dan sabdanya:"Siapakah yang ditanya tentang ilmu maka dia menyembunyikannya, Allah akan membelenggukannya dengan api neraka."[Ahmad bin Hanbal,Musnad,III,hlm.263] </w:t>
      </w:r>
    </w:p>
    <w:p w:rsidR="00364C0E" w:rsidRDefault="00364C0E" w:rsidP="00364C0E">
      <w:pPr>
        <w:pStyle w:val="libNormal"/>
      </w:pPr>
    </w:p>
    <w:p w:rsidR="00364C0E" w:rsidRPr="00364C0E" w:rsidRDefault="00364C0E">
      <w:r>
        <w:br w:type="page"/>
      </w:r>
    </w:p>
    <w:p w:rsidR="00364C0E" w:rsidRDefault="00364C0E" w:rsidP="00364C0E">
      <w:pPr>
        <w:pStyle w:val="Heading2"/>
      </w:pPr>
      <w:bookmarkStart w:id="26" w:name="_Toc524949415"/>
      <w:bookmarkStart w:id="27" w:name="_Toc532113692"/>
      <w:r>
        <w:lastRenderedPageBreak/>
        <w:t>Ke-10</w:t>
      </w:r>
      <w:bookmarkEnd w:id="26"/>
      <w:bookmarkEnd w:id="27"/>
    </w:p>
    <w:p w:rsidR="00364C0E" w:rsidRDefault="00364C0E" w:rsidP="00364C0E">
      <w:pPr>
        <w:pStyle w:val="libNormal"/>
      </w:pPr>
    </w:p>
    <w:p w:rsidR="00364C0E" w:rsidRDefault="00364C0E" w:rsidP="00364C0E">
      <w:pPr>
        <w:pStyle w:val="libNormal"/>
      </w:pPr>
      <w:r>
        <w:t xml:space="preserve">10. Khalifah Abu Bakar telah melantik Umar menjadi khalifah selepasnya secara wasiat, walhal dia sendiri menolak wasiat Nabi SAWA. Beliau bersabda:"Ali adalah saudaraku, wasiku, wazirku dan khalifah selepasku" dan sabdanya:"Siapa yang menjadikan aku maulanya maka Ali adalah maulanya."Dan penyerahan jawatan khalifah kepada Umar adalah menyalahi prinsip syura yang diagung-agungkan oleh Ahlul Sunnah. Justeru itu Abu Bakar  adalah orang yang pertama merosakkan sistem syura dan memansuhkannya. Pertama, dia menggunakan "syura terhad" bagi mencapai cita-citanya untuk menjadi khalifah tanpa menjemput Bani Hasyim untuk menyertainya. Kedua, apabila kedudukannya menjadi kuat, dia melantik Umar untuk menjadi khalifah selepasnya tanpa syura dengan alasan bahawa Umar adalah orang yang paling baik baginya untuk memegang jawatan khalifah selepasnya. </w:t>
      </w:r>
    </w:p>
    <w:p w:rsidR="00364C0E" w:rsidRDefault="00364C0E" w:rsidP="00364C0E">
      <w:pPr>
        <w:pStyle w:val="libNormal"/>
      </w:pPr>
    </w:p>
    <w:p w:rsidR="00364C0E" w:rsidRDefault="00364C0E" w:rsidP="00364C0E">
      <w:pPr>
        <w:pStyle w:val="Heading2"/>
      </w:pPr>
      <w:bookmarkStart w:id="28" w:name="_Toc524949416"/>
      <w:bookmarkStart w:id="29" w:name="_Toc532113693"/>
      <w:r>
        <w:t>Ke-11</w:t>
      </w:r>
      <w:bookmarkEnd w:id="28"/>
      <w:bookmarkEnd w:id="29"/>
    </w:p>
    <w:p w:rsidR="00364C0E" w:rsidRDefault="00364C0E" w:rsidP="00364C0E">
      <w:pPr>
        <w:pStyle w:val="libNormal"/>
      </w:pPr>
    </w:p>
    <w:p w:rsidR="00B26A9C" w:rsidRDefault="00364C0E" w:rsidP="00364C0E">
      <w:pPr>
        <w:pStyle w:val="libNormal"/>
      </w:pPr>
      <w:r>
        <w:t xml:space="preserve">11. Khalifah Abu Bakar telah meragui jawatan khalifahnya. Dia berkata:"Sepatutnya aku bertanya Rasulullah SAWA, adalah orang-orang Ansar mempunyai hak yang sama di dalam jawatan khalifah?" Ini adalah keraguan tentang kesahihan atau kebatilannya. Dialah orang yang menentang orang-orang Ansar manakala mereka mengatakan bahawa Amir mestilah dari golongan Quraisy." Sekiranya apa yang diriwayatkan olehnya itu benar, bagaimana dia meragui"nya" pula. Dan jikalau tidak, dia telah menentang orang-orang Ansar dengan "hujah palsu."[Al-Ya'qubi, Tarikh al-Ya'qubi,II,hlm.127; Ibn Qutaibah, </w:t>
      </w:r>
      <w:r>
        <w:lastRenderedPageBreak/>
        <w:t>alImamah wa al-Siyasah,I,hlm.18,19;al-Masudi, Muruj al-Dhahab,II,hlm.302]</w:t>
      </w:r>
    </w:p>
    <w:p w:rsidR="00364C0E" w:rsidRDefault="00364C0E" w:rsidP="00364C0E">
      <w:pPr>
        <w:pStyle w:val="libNormal"/>
      </w:pPr>
    </w:p>
    <w:p w:rsidR="00100172" w:rsidRDefault="00100172" w:rsidP="00100172">
      <w:pPr>
        <w:pStyle w:val="Heading2"/>
      </w:pPr>
      <w:bookmarkStart w:id="30" w:name="_Toc524949417"/>
      <w:bookmarkStart w:id="31" w:name="_Toc532113694"/>
      <w:r>
        <w:t>Ke-12</w:t>
      </w:r>
      <w:bookmarkEnd w:id="30"/>
      <w:bookmarkEnd w:id="31"/>
    </w:p>
    <w:p w:rsidR="00100172" w:rsidRDefault="00100172" w:rsidP="00364C0E">
      <w:pPr>
        <w:pStyle w:val="libNormal"/>
      </w:pPr>
    </w:p>
    <w:p w:rsidR="00100172" w:rsidRDefault="00100172" w:rsidP="00100172">
      <w:pPr>
        <w:pStyle w:val="libNormal"/>
      </w:pPr>
      <w:r>
        <w:t xml:space="preserve">12. Khalifah Abu Bakar berkata:"Pecatlah aku kerana aku bukanlah orang yang baik di kalangan kalian."Di dalam riwayat lain,"Ali di kalangan kalian."[Ibn Qutaibah, al-Imamah wa al-Siyasah,I,hlm.14;al-Muttaqi al-Hindi,Kanz alUmmal,III,hlm.132] Jikalau kata-katanya benar, bererti dia tidak layak untuk menjadi khalifah Rasulullah SAWA, berdasarkan pengakuannya sendiri. </w:t>
      </w:r>
    </w:p>
    <w:p w:rsidR="00100172" w:rsidRDefault="00100172" w:rsidP="00100172">
      <w:pPr>
        <w:pStyle w:val="libNormal"/>
      </w:pPr>
    </w:p>
    <w:p w:rsidR="00100172" w:rsidRDefault="00100172" w:rsidP="00100172">
      <w:pPr>
        <w:pStyle w:val="Heading2"/>
      </w:pPr>
      <w:bookmarkStart w:id="32" w:name="_Toc524949418"/>
      <w:bookmarkStart w:id="33" w:name="_Toc532113695"/>
      <w:r>
        <w:t>Ke-13</w:t>
      </w:r>
      <w:bookmarkEnd w:id="32"/>
      <w:bookmarkEnd w:id="33"/>
    </w:p>
    <w:p w:rsidR="00100172" w:rsidRDefault="00100172" w:rsidP="00100172">
      <w:pPr>
        <w:pStyle w:val="libNormal"/>
      </w:pPr>
    </w:p>
    <w:p w:rsidR="00100172" w:rsidRDefault="00100172" w:rsidP="00100172">
      <w:pPr>
        <w:pStyle w:val="libNormal"/>
      </w:pPr>
      <w:r>
        <w:t>13. Khalifah Abu Bakar menamakan dirinya "Khalifah Rasulullah".[Ibn Qutaibah,al-Imamah wa al-Siyasah,I,hlm.13];al-Suyuti, Tarikh al-Khulafa',hlm.78] Penamaannya adalah bertentangan dengan Sunnah Rasulullah SAW kerana beliau tidak menamakannya dan melantiknya, malah beliau menamakan Ali dan melantiknya. Beliau bersabda:"Siapa yang aku menjadi maulanya maka Ali adalah maulanya."Dan hadith-hadith yang lain tentang perlantikan Ali AS sebagai khalifah selepas Rasulullah SAW.</w:t>
      </w:r>
    </w:p>
    <w:p w:rsidR="00100172" w:rsidRDefault="00100172" w:rsidP="00100172">
      <w:pPr>
        <w:pStyle w:val="libNormal"/>
      </w:pPr>
      <w:r>
        <w:t xml:space="preserve"> </w:t>
      </w:r>
    </w:p>
    <w:p w:rsidR="00674B7F" w:rsidRDefault="00674B7F" w:rsidP="00674B7F">
      <w:pPr>
        <w:pStyle w:val="Heading2"/>
      </w:pPr>
      <w:bookmarkStart w:id="34" w:name="_Toc524949419"/>
      <w:bookmarkStart w:id="35" w:name="_Toc532113696"/>
      <w:r>
        <w:t>Ke-14</w:t>
      </w:r>
      <w:bookmarkEnd w:id="34"/>
      <w:bookmarkEnd w:id="35"/>
    </w:p>
    <w:p w:rsidR="00674B7F" w:rsidRDefault="00674B7F" w:rsidP="00100172">
      <w:pPr>
        <w:pStyle w:val="libNormal"/>
      </w:pPr>
    </w:p>
    <w:p w:rsidR="00100172" w:rsidRDefault="00100172" w:rsidP="00100172">
      <w:pPr>
        <w:pStyle w:val="libNormal"/>
      </w:pPr>
      <w:r>
        <w:t xml:space="preserve">14. Khalifah Abu Bakar tidak pernah dilantik oleh Nabi SAWA untuk menjalankan mana-mana pekerjaan, malah beliau melantik orang lain. Hanya pada satu masa </w:t>
      </w:r>
      <w:r>
        <w:lastRenderedPageBreak/>
        <w:t xml:space="preserve">beliau melantiknya untuk membawa Surah Bara'ah, tetapi beliau mengambil kembali tugas itu dan kemudian meminta Ali AS untuk melaksanakannya.[Al-Tabari, Dhakha'ir al-Uqba,hlm.61;al-Turmudhi, Sahih,II,hlm.461;Ibn Hajar, al-Isabah,II,hlm.509] </w:t>
      </w:r>
    </w:p>
    <w:p w:rsidR="00100172" w:rsidRDefault="00100172" w:rsidP="00100172">
      <w:pPr>
        <w:pStyle w:val="libNormal"/>
      </w:pPr>
    </w:p>
    <w:p w:rsidR="00674B7F" w:rsidRDefault="00674B7F" w:rsidP="00674B7F">
      <w:pPr>
        <w:pStyle w:val="Heading2"/>
      </w:pPr>
      <w:bookmarkStart w:id="36" w:name="_Toc524949420"/>
      <w:bookmarkStart w:id="37" w:name="_Toc532113697"/>
      <w:r>
        <w:t>Ke-15</w:t>
      </w:r>
      <w:bookmarkEnd w:id="36"/>
      <w:bookmarkEnd w:id="37"/>
    </w:p>
    <w:p w:rsidR="00674B7F" w:rsidRDefault="00674B7F" w:rsidP="00100172">
      <w:pPr>
        <w:pStyle w:val="libNormal"/>
      </w:pPr>
    </w:p>
    <w:p w:rsidR="00100172" w:rsidRDefault="00100172" w:rsidP="00100172">
      <w:pPr>
        <w:pStyle w:val="libNormal"/>
      </w:pPr>
      <w:r>
        <w:t xml:space="preserve">15. Khalifah Abu Bakar tidak mengetahui pengertian al-Abb iaitu firmanNya di dalam Surah 'Abasa (80):31:"Dan buah-buahan (Fakihatun) serta rumputrumputan (abban)."Dia berkata:"Langit mana aku akan junjung dan bumi mana aku akan pijak, jika aku berkata sesuatu di dalam Kitab Allah apa yang aku tidak mengetahui?"[al-Muttaqi al-Hindi,Kanz al-Ummal,I,hlm.274] </w:t>
      </w:r>
    </w:p>
    <w:p w:rsidR="00100172" w:rsidRDefault="00100172" w:rsidP="00100172">
      <w:pPr>
        <w:pStyle w:val="libNormal"/>
      </w:pPr>
    </w:p>
    <w:p w:rsidR="00674B7F" w:rsidRDefault="00674B7F" w:rsidP="00674B7F">
      <w:pPr>
        <w:pStyle w:val="Heading2"/>
      </w:pPr>
      <w:bookmarkStart w:id="38" w:name="_Toc524949421"/>
      <w:bookmarkStart w:id="39" w:name="_Toc532113698"/>
      <w:r>
        <w:t>Ke-16</w:t>
      </w:r>
      <w:bookmarkEnd w:id="38"/>
      <w:bookmarkEnd w:id="39"/>
    </w:p>
    <w:p w:rsidR="00674B7F" w:rsidRDefault="00674B7F" w:rsidP="00100172">
      <w:pPr>
        <w:pStyle w:val="libNormal"/>
      </w:pPr>
    </w:p>
    <w:p w:rsidR="00100172" w:rsidRDefault="00100172" w:rsidP="00100172">
      <w:pPr>
        <w:pStyle w:val="libNormal"/>
      </w:pPr>
      <w:r>
        <w:t xml:space="preserve">16. Khalifah Abu Bakar telah mengetahui dia akan melakukan bid'ah-bid'ah selepas Rasulullah SAWA. Malik bin Anas di dalam a-Muwatta bab "jihad syuhada fi sabilillah' telah meriwayatkan daripada hamba Umar bin Ubaidillah bahawa dia menyampaikannya kepadanya bahawa Rasulullah SAWA berkata kepada para syahid di Uhud:"Aku menjadi saksi kepada mereka semua."Abu Bakar berkata:"Tidakkah kami wahai Rasulullah SAWA saudara-saudara mereka. Kami telah masuk Islam sebagaimana mereka masuk Islam dan kami telah berjihad di jalan Allah sebagaimana mereka berjihad?" Rasulullah SAWA menjawab:"Ya! Tetapi aku tidak mengetahui bid'ah mana yang kalian akan lakukan </w:t>
      </w:r>
      <w:r>
        <w:lastRenderedPageBreak/>
        <w:t xml:space="preserve">selepasku."Abu Bakar pun menangis, dan dia terus menangis. </w:t>
      </w:r>
    </w:p>
    <w:p w:rsidR="00100172" w:rsidRDefault="00100172" w:rsidP="00100172">
      <w:pPr>
        <w:pStyle w:val="libNormal"/>
      </w:pPr>
    </w:p>
    <w:p w:rsidR="00900D6C" w:rsidRDefault="00100172" w:rsidP="00900D6C">
      <w:pPr>
        <w:pStyle w:val="libNormal"/>
      </w:pPr>
      <w:r>
        <w:t>Bid'ah-bid'ah yang dilakukan oleh para sahabat memang telah diakui oleh mereka sendiri, di antaranya al-Bara' bin Azib. Al-Bukhari di dalam Sahihnya "Kitabb bad' al-Khalq fi bab Ghuzwah al-Hudaibiyyah" telah meriwayatkan dengan sanadnya daripada al-Ala bin al-Musayyab daripada bapanya bahawa dia berkata:"Aku berjumpa al-Barra bin Azib maka aku berkata kepadanya: Alangkah beruntungnya anda ke</w:t>
      </w:r>
      <w:r w:rsidR="00674B7F">
        <w:t>rana bersahabat dengan Nabi SAW</w:t>
      </w:r>
      <w:r>
        <w:t xml:space="preserve"> dan anda</w:t>
      </w:r>
      <w:r w:rsidR="00232F6F">
        <w:t xml:space="preserve"> </w:t>
      </w:r>
      <w:r w:rsidR="00900D6C">
        <w:t xml:space="preserve">telah membai'ah kepadanya di bawah pokok. Maka dia menjawab: Wahai anak saudaraku. Sesungguhnya anda tidak mengetahui apa yang kami telah lakukan (Ahdathna) selepasnya."[Al-Bukhari, Sahih,III, hlm.32] </w:t>
      </w:r>
    </w:p>
    <w:p w:rsidR="00900D6C" w:rsidRDefault="00900D6C" w:rsidP="00900D6C">
      <w:pPr>
        <w:pStyle w:val="libNormal"/>
      </w:pPr>
    </w:p>
    <w:p w:rsidR="00900D6C" w:rsidRDefault="00900D6C" w:rsidP="00900D6C">
      <w:pPr>
        <w:pStyle w:val="libNormal"/>
      </w:pPr>
      <w:r>
        <w:t xml:space="preserve">Anas bin Malik meriwayatkan bahawa Rasulullah SAW bersabda kepada orang-orang Ansar:"Sesungguhnya kalian akan menyaksikan sifat tamak yang dahsyat selepasku. Oleh itu bersabarlah sehingga kalian bertemu Allah dan RasulNya di Haudh."Anas berkata:"Kami tidak sabar."[Al-Bukhari, Sahih,III, hlm.135] </w:t>
      </w:r>
    </w:p>
    <w:p w:rsidR="00900D6C" w:rsidRDefault="00900D6C" w:rsidP="00900D6C">
      <w:pPr>
        <w:pStyle w:val="libNormal"/>
      </w:pPr>
    </w:p>
    <w:p w:rsidR="00900D6C" w:rsidRDefault="00900D6C" w:rsidP="00900D6C">
      <w:pPr>
        <w:pStyle w:val="libNormal"/>
      </w:pPr>
      <w:r>
        <w:t xml:space="preserve">Ibn Sa'd juga telah meriwayatkan di dalam Tabaqatnya, VIII, hlm. 51, dengan sanadnya dari Ismail bin Qais bahawa dia berkata:"Aisyah ketika wafatnya berkata:Sesungguhnya aku telah melakukan bid'ah-bid'ah (Ahdathtu) selepas Rasulullah SAW, maka kebumikanlah aku bersama-sama isteri Nabi SAW." Apa yang dimaksudkan olehnya ialah "Jangan kalian mengkebumikan aku bersama Rasulullah SAW kerana aku telah melakukan bid'ah-bid'ah selepasnya. </w:t>
      </w:r>
    </w:p>
    <w:p w:rsidR="00900D6C" w:rsidRDefault="00900D6C" w:rsidP="00900D6C">
      <w:pPr>
        <w:pStyle w:val="libNormal"/>
      </w:pPr>
    </w:p>
    <w:p w:rsidR="00790B0A" w:rsidRDefault="00900D6C" w:rsidP="00900D6C">
      <w:pPr>
        <w:pStyle w:val="libNormal"/>
      </w:pPr>
      <w:r>
        <w:lastRenderedPageBreak/>
        <w:t>Lantaran itu khalifah Abu Bakar, al-Barra bin Azib, Anas bin Malik dan Aisyah telah memberi pengakuan masing-masing bahawa mereka telah melakukan bid'ah-bid'ah dengan mengubah Sunnah-sunnah Rasulullah SAW.</w:t>
      </w:r>
    </w:p>
    <w:p w:rsidR="00790B0A" w:rsidRDefault="00790B0A" w:rsidP="00900D6C">
      <w:pPr>
        <w:pStyle w:val="libNormal"/>
      </w:pPr>
    </w:p>
    <w:p w:rsidR="00900D6C" w:rsidRDefault="00790B0A" w:rsidP="00790B0A">
      <w:pPr>
        <w:pStyle w:val="Heading2"/>
      </w:pPr>
      <w:bookmarkStart w:id="40" w:name="_Toc524949422"/>
      <w:bookmarkStart w:id="41" w:name="_Toc532113699"/>
      <w:r>
        <w:t>Ke-17</w:t>
      </w:r>
      <w:bookmarkEnd w:id="40"/>
      <w:bookmarkEnd w:id="41"/>
      <w:r w:rsidR="00900D6C">
        <w:t xml:space="preserve"> </w:t>
      </w:r>
    </w:p>
    <w:p w:rsidR="00900D6C" w:rsidRDefault="00900D6C" w:rsidP="00900D6C">
      <w:pPr>
        <w:pStyle w:val="libNormal"/>
      </w:pPr>
    </w:p>
    <w:p w:rsidR="00900D6C" w:rsidRDefault="00900D6C" w:rsidP="00900D6C">
      <w:pPr>
        <w:pStyle w:val="libNormal"/>
      </w:pPr>
      <w:r>
        <w:t xml:space="preserve">17. Khalifah Abu Bakar digodai syaitan. Dia berkata:"Syaitan menggodaku, sekiranya aku betul maka bantulah aku dan sekiranya aku menyeleweng, maka betulkan aku."[Ibn Qutaibah, al-Imamah wa al-Siyasah,I, hlm. 6; al-Muttaqi alHindi, Kanz al-Ummal,III, hlm. 126; Ibn Hajr, al-Sawa'iq al-Muhriqah, hlm. 7; Nur al-Absar, hlm. 53] </w:t>
      </w:r>
    </w:p>
    <w:p w:rsidR="00900D6C" w:rsidRDefault="00900D6C" w:rsidP="00900D6C">
      <w:pPr>
        <w:pStyle w:val="libNormal"/>
      </w:pPr>
    </w:p>
    <w:p w:rsidR="00790B0A" w:rsidRDefault="00790B0A" w:rsidP="00790B0A">
      <w:pPr>
        <w:pStyle w:val="Heading2"/>
      </w:pPr>
      <w:bookmarkStart w:id="42" w:name="_Toc524949423"/>
      <w:bookmarkStart w:id="43" w:name="_Toc532113700"/>
      <w:r>
        <w:t>Ke-18</w:t>
      </w:r>
      <w:bookmarkEnd w:id="42"/>
      <w:bookmarkEnd w:id="43"/>
    </w:p>
    <w:p w:rsidR="00790B0A" w:rsidRDefault="00790B0A" w:rsidP="00900D6C">
      <w:pPr>
        <w:pStyle w:val="libNormal"/>
      </w:pPr>
    </w:p>
    <w:p w:rsidR="00900D6C" w:rsidRDefault="00900D6C" w:rsidP="00900D6C">
      <w:pPr>
        <w:pStyle w:val="libNormal"/>
      </w:pPr>
      <w:r>
        <w:t xml:space="preserve">18. Khalifah Abu Bakar menyesal menjadi seorang manusia, malah dia ingin menjadi pokok dimakan oleh binatang kemudian mengeluarkannya. Abu Bakar berkata:"Ketika dia melihat seekor burung hingap di atas suatu pokok, di berkata:Beruntunglah engkau wahai burung. Engkau makan buah-buahan dan hinggap di pokok tanpa hisab dan balasan. Tetapi aku lebih suka jika aku ini sebatang pokok yang tumbuh di tepi jalan. Kemudian datang seekor unta lalu memakanku. Kemudian aku dikeluarkan pula dan tidak menjadi seorang manusia."[al-Muhibb al-Tabari, al-Riyadh al-Nadhirah,I,hlm. 134; Ibn Taimiyyah, Minhaj al-Sunnah,III,hlm. 130] </w:t>
      </w:r>
    </w:p>
    <w:p w:rsidR="00900D6C" w:rsidRDefault="00900D6C" w:rsidP="00900D6C">
      <w:pPr>
        <w:pStyle w:val="libNormal"/>
      </w:pPr>
    </w:p>
    <w:p w:rsidR="00790B0A" w:rsidRDefault="00900D6C" w:rsidP="00790B0A">
      <w:pPr>
        <w:pStyle w:val="libNormal"/>
      </w:pPr>
      <w:r>
        <w:lastRenderedPageBreak/>
        <w:t>Kata-kata khalifah Abu Bakar itu adalah bertentangan dengan firman Allah SWT di dalam Surah al-Tin (95):4:"Sesungguhnya Kami telah menciptakan manusia di dalam bentuk yang sebaik-baiknya."Dan jika Abu Bakar seorang wali Allah kenapa dia harus takut kepada hari hisab?Sedangkan Allah telah memberi khabar gembira  kepada wali-walinya di dalam Surah Yunus(10):62-64,"Ingatlah, sesungguhnya wal-wali Allah ini tidak ada kekhuatiran terhadap mereka dan</w:t>
      </w:r>
      <w:r w:rsidR="00790B0A">
        <w:t xml:space="preserve"> tidak pula mereka bersedih iaitu orang-orang yang beriman dan mereka selalu di dalam kehidupan di dunia dan (dalam kehidupan) di akhirat. Tidak ada perubahan kalimat-kalimat (janji-janji) Allah. Dialah Yang Maha Mendengar lagi Maha Mengetahui." </w:t>
      </w:r>
    </w:p>
    <w:p w:rsidR="00790B0A" w:rsidRDefault="00790B0A" w:rsidP="00790B0A">
      <w:pPr>
        <w:pStyle w:val="libNormal"/>
      </w:pPr>
    </w:p>
    <w:p w:rsidR="00790B0A" w:rsidRDefault="00790B0A" w:rsidP="00790B0A">
      <w:pPr>
        <w:pStyle w:val="Heading2"/>
      </w:pPr>
      <w:bookmarkStart w:id="44" w:name="_Toc524949424"/>
      <w:bookmarkStart w:id="45" w:name="_Toc532113701"/>
      <w:r>
        <w:t>Ke-19</w:t>
      </w:r>
      <w:bookmarkEnd w:id="44"/>
      <w:bookmarkEnd w:id="45"/>
    </w:p>
    <w:p w:rsidR="00790B0A" w:rsidRDefault="00790B0A" w:rsidP="00790B0A">
      <w:pPr>
        <w:pStyle w:val="libNormal"/>
      </w:pPr>
    </w:p>
    <w:p w:rsidR="00790B0A" w:rsidRDefault="00790B0A" w:rsidP="00790B0A">
      <w:pPr>
        <w:pStyle w:val="libNormal"/>
      </w:pPr>
      <w:r>
        <w:t xml:space="preserve">19. Khalifah Abu Bakar ketika sakit menyesal kerana mencerobohi rumah Fatimah AH. Dia berkata:"Sepatutnya akut tidak mencerobohi rumah Fatimah sekalipun beliau mengisytiharkan perang terhadapku."[Ibn Qutaibah, al-Imamah wa al-Siyasah,I,hlm. 18-19; al-Tabari, Tarikh,IV, hlm. 52;Ibn Abd Rabbih,Iqd alFarid,II,hlm.254] </w:t>
      </w:r>
    </w:p>
    <w:p w:rsidR="00790B0A" w:rsidRDefault="00790B0A" w:rsidP="00790B0A">
      <w:pPr>
        <w:pStyle w:val="libNormal"/>
      </w:pPr>
    </w:p>
    <w:p w:rsidR="00790B0A" w:rsidRDefault="00790B0A" w:rsidP="00790B0A">
      <w:pPr>
        <w:pStyle w:val="Heading2"/>
      </w:pPr>
      <w:bookmarkStart w:id="46" w:name="_Toc524949425"/>
      <w:bookmarkStart w:id="47" w:name="_Toc532113702"/>
      <w:r>
        <w:t>Ke-20</w:t>
      </w:r>
      <w:bookmarkEnd w:id="46"/>
      <w:bookmarkEnd w:id="47"/>
    </w:p>
    <w:p w:rsidR="00790B0A" w:rsidRDefault="00790B0A" w:rsidP="00790B0A">
      <w:pPr>
        <w:pStyle w:val="libNormal"/>
      </w:pPr>
    </w:p>
    <w:p w:rsidR="00790B0A" w:rsidRDefault="00790B0A" w:rsidP="00790B0A">
      <w:pPr>
        <w:pStyle w:val="libNormal"/>
      </w:pPr>
      <w:r>
        <w:t xml:space="preserve">20. Khalifah Abu Bakar telah menjatuhkan air muka Rasulullah SAW di hadapan musyrikin yang datang berjumpa dengan Rasulullah SAW supaya mengembalikan hamba-hamba mereka yang lari dari mereka. Musyrikun berkata:"Hamba-hamba kami telah datang kepada anda bukanlah kerana mereka cinta </w:t>
      </w:r>
      <w:r>
        <w:lastRenderedPageBreak/>
        <w:t xml:space="preserve">kepada agama tetapi mereka lari dari milik kami dan harta kami. Lebih-lebih lagi kami adalah jiran anda dan orang yang membuat perjanjian damai dengan anda."Tetapi Rasulullah tidak mahu menyerahkan kepada mereka hamba-hamba tersebut kerana khuatir mereka akan menyiksa hamba-hamba tersebut dan beliau tidak mahu juga mendedahkan hakikat ini kepada mereka. Rasulullah SAW bertanya kepada Abu Bakar dengan harapan dia menolak permintaan mereka. Sebaliknya Abu Bakar berkata:"Benar kata-kata mereka itu. Lantas berubah muka Rasulullah SAW kerana jawapannya menyalahi apa yang dikehendaki Allah dan RasulNya.[al-Nasa'i, al-Khasa'is,hlm. 11; Ahmad bin Hanbal, al-Musnad,I,hlm. 155] </w:t>
      </w:r>
    </w:p>
    <w:p w:rsidR="00790B0A" w:rsidRDefault="00790B0A" w:rsidP="00790B0A">
      <w:pPr>
        <w:pStyle w:val="libNormal"/>
      </w:pPr>
    </w:p>
    <w:p w:rsidR="00790B0A" w:rsidRDefault="00790B0A" w:rsidP="00790B0A">
      <w:pPr>
        <w:pStyle w:val="libNormal"/>
      </w:pPr>
      <w:r>
        <w:t xml:space="preserve">Sepatutunya khalifah Abu Bakar dapat memahami apa yang dimaksudkan oleh Rasulullah SAW tetapi dia tidak dapat memahaminya, malah dia memihak kepada musyrikun berdasarkan ijtihadnya. </w:t>
      </w:r>
    </w:p>
    <w:p w:rsidR="00790B0A" w:rsidRDefault="00790B0A" w:rsidP="00790B0A">
      <w:pPr>
        <w:pStyle w:val="libNormal"/>
      </w:pPr>
    </w:p>
    <w:p w:rsidR="00790B0A" w:rsidRDefault="00790B0A" w:rsidP="00790B0A">
      <w:pPr>
        <w:pStyle w:val="Heading2"/>
      </w:pPr>
      <w:bookmarkStart w:id="48" w:name="_Toc524949426"/>
      <w:bookmarkStart w:id="49" w:name="_Toc532113703"/>
      <w:r>
        <w:t>Ke-21</w:t>
      </w:r>
      <w:bookmarkEnd w:id="48"/>
      <w:bookmarkEnd w:id="49"/>
    </w:p>
    <w:p w:rsidR="00790B0A" w:rsidRDefault="00790B0A" w:rsidP="00790B0A">
      <w:pPr>
        <w:pStyle w:val="libNormal"/>
      </w:pPr>
    </w:p>
    <w:p w:rsidR="00790B0A" w:rsidRDefault="00790B0A" w:rsidP="00790B0A">
      <w:pPr>
        <w:pStyle w:val="libNormal"/>
      </w:pPr>
      <w:r>
        <w:t xml:space="preserve">21. Khalifah Abu Bakar tidak membunuh Dhu al-Thadyah sedangkan Rasulullah SAW telah memerintahkan Abu Bakar supaya membunuh Dhu alThadyah. Abu Bakar mendapati lelaki itu sedang mengerjakan solat. Lalu dia berkata kepada Rasulullah SAW : "Subhanallah! Bagaimana aku membunuh lelaki yang sedang mengerjakan solat?" </w:t>
      </w:r>
    </w:p>
    <w:p w:rsidR="00790B0A" w:rsidRDefault="00790B0A" w:rsidP="00790B0A">
      <w:pPr>
        <w:pStyle w:val="libNormal"/>
      </w:pPr>
    </w:p>
    <w:p w:rsidR="00790B0A" w:rsidRDefault="00790B0A" w:rsidP="00790B0A">
      <w:pPr>
        <w:pStyle w:val="libNormal"/>
      </w:pPr>
      <w:r>
        <w:t xml:space="preserve">Sepatutnya dia membunuh lelaki itu tanpa mengira keadaan kerana Rasulullah SAW telah memerintahkannya. Tetapi dia tidak membunuhnya, </w:t>
      </w:r>
      <w:r>
        <w:lastRenderedPageBreak/>
        <w:t xml:space="preserve">malah dia menggunakan ijtihadnya bagi menyalahi Sunnah Rasulullah SAW. </w:t>
      </w:r>
    </w:p>
    <w:p w:rsidR="00790B0A" w:rsidRDefault="00790B0A" w:rsidP="00790B0A">
      <w:pPr>
        <w:pStyle w:val="libNormal"/>
      </w:pPr>
    </w:p>
    <w:p w:rsidR="00790B0A" w:rsidRDefault="00790B0A" w:rsidP="00790B0A">
      <w:pPr>
        <w:pStyle w:val="Heading2"/>
      </w:pPr>
      <w:bookmarkStart w:id="50" w:name="_Toc524949427"/>
      <w:bookmarkStart w:id="51" w:name="_Toc532113704"/>
      <w:r>
        <w:t>Ke-22</w:t>
      </w:r>
      <w:bookmarkEnd w:id="50"/>
      <w:bookmarkEnd w:id="51"/>
    </w:p>
    <w:p w:rsidR="00790B0A" w:rsidRDefault="00790B0A" w:rsidP="00790B0A">
      <w:pPr>
        <w:pStyle w:val="libNormal"/>
      </w:pPr>
    </w:p>
    <w:p w:rsidR="00A9728E" w:rsidRDefault="00790B0A" w:rsidP="00A9728E">
      <w:pPr>
        <w:pStyle w:val="libNormal"/>
      </w:pPr>
      <w:r>
        <w:t>22. Khalifah Abu Bakar mengatakan bahawa saham jiddah (nenek) tidak ada di dalam al-Qur'an dan Sunnah Rasulullah SAW. Seorang nenek bertanya kepada Abu Bakar tentang pusakanya. Abu Bakar menjawab:"Tidak ada saham untuk anda di dalam al-Qur'an dan Sunnah Rasulullah SAW. Oleh itu</w:t>
      </w:r>
      <w:r w:rsidR="00A9728E">
        <w:t xml:space="preserve"> kembalilah."Lalu al-Mughirah bin Syu''bah berkata:"Ak</w:t>
      </w:r>
      <w:r w:rsidR="00C4379C">
        <w:t>u berada di sisi Rasulullah SAW</w:t>
      </w:r>
      <w:r w:rsidR="00A9728E">
        <w:t xml:space="preserve"> bahawa beliau memberikannya (nenek) seperenam saham."Abu Bakar berkata:"Adalah orang lain bersama anda?" Muhammad bin Muslimah al-Ansari bangun dan berkata sebagaimana al-Mughirah. Maka Abu Bakar memberikannya seperenam.[Malik, al-Muwatta,I,hlm. 335; Ahmad bin Hanbal, alMusnad,IV,hlm.224;Ibn Rusyd, Bidayah al-Mujtahid,II, hlm.334] </w:t>
      </w:r>
    </w:p>
    <w:p w:rsidR="003F3C30" w:rsidRDefault="003F3C30" w:rsidP="00A9728E">
      <w:pPr>
        <w:pStyle w:val="libNormal"/>
      </w:pPr>
    </w:p>
    <w:p w:rsidR="003F3C30" w:rsidRDefault="003F3C30" w:rsidP="003F3C30">
      <w:pPr>
        <w:pStyle w:val="Heading2"/>
      </w:pPr>
      <w:bookmarkStart w:id="52" w:name="_Toc524949428"/>
      <w:bookmarkStart w:id="53" w:name="_Toc532113705"/>
      <w:r>
        <w:t>Ke-23</w:t>
      </w:r>
      <w:bookmarkEnd w:id="52"/>
      <w:bookmarkEnd w:id="53"/>
    </w:p>
    <w:p w:rsidR="00A9728E" w:rsidRDefault="00A9728E" w:rsidP="00A9728E">
      <w:pPr>
        <w:pStyle w:val="libNormal"/>
      </w:pPr>
    </w:p>
    <w:p w:rsidR="00A9728E" w:rsidRDefault="00A9728E" w:rsidP="00A9728E">
      <w:pPr>
        <w:pStyle w:val="libNormal"/>
      </w:pPr>
      <w:r>
        <w:t xml:space="preserve">23. Khalifah Abu Bakar tidak mengetahui hukum had  ke atas pencuri yang kudung satu tangan dan satu kakinya. Daripada Safiyyah binti Abi Ubaid,"Seorang lelaki kudung satu tangan dan satu kakinya telah mencuri pada masa pemerintahan Abu Bakar. Lalu Abu Bakar mahu memotong kakinya dan bukan tangannya supaya dia dapat bermunafaat dengan tangannya. Maka Umar berkata:"Demi yang diriku di tanganNya, anda mesti memotong tangannya yang satu itu."Lalu Abu Bakar memerintahkan supaya tangannya dipotong."[alBaihaqi, Sunan,VIII,hlm.273-4] </w:t>
      </w:r>
    </w:p>
    <w:p w:rsidR="003F3C30" w:rsidRDefault="003F3C30" w:rsidP="003F3C30">
      <w:pPr>
        <w:pStyle w:val="Heading2"/>
      </w:pPr>
      <w:bookmarkStart w:id="54" w:name="_Toc524949429"/>
      <w:bookmarkStart w:id="55" w:name="_Toc532113706"/>
      <w:r>
        <w:lastRenderedPageBreak/>
        <w:t>Ke-24</w:t>
      </w:r>
      <w:bookmarkEnd w:id="54"/>
      <w:bookmarkEnd w:id="55"/>
    </w:p>
    <w:p w:rsidR="00A9728E" w:rsidRDefault="00A9728E" w:rsidP="00A9728E">
      <w:pPr>
        <w:pStyle w:val="libNormal"/>
      </w:pPr>
    </w:p>
    <w:p w:rsidR="00A9728E" w:rsidRDefault="00A9728E" w:rsidP="00A9728E">
      <w:pPr>
        <w:pStyle w:val="libNormal"/>
      </w:pPr>
      <w:r>
        <w:t xml:space="preserve">24. Khalifah Abu Bakar berpendapat bahawa seorang khalifah bukan semestinya orang yang paling alim (afdhal).[Ibn Qutaibah, al-Imamah wa al-Siyasah, I,hlm. 16; al-Baqillani, al-Tamhid,hlm. 195; al-Halabi, Sirah Nabawiyyah,III, hlm.386] Ijtihadnya adalah bertentangan dengan firman Tuhan di dalam Surah al-Zumar (39):9:"Katakanlah: Adakah sama orang-orang yang mengetahui dengan orangorang yang tidak mengetahui? Sesungguhnya orang yang berakallah yang dapat menerima pelajaran" dan firmanNya di dalam Surah Yunuss (10):35:"Maka apakah orang-orang yang menunjuki jalan kepada kebenaran itu lebih berhak diikuti ataukah orang-orang yang tidka dapat memberi petujuk? Mengapa kamu (berbuat demikian)? Bagaimana kamu mengambil keputusan?" </w:t>
      </w:r>
    </w:p>
    <w:p w:rsidR="00A9728E" w:rsidRDefault="00A9728E" w:rsidP="00A9728E">
      <w:pPr>
        <w:pStyle w:val="libNormal"/>
      </w:pPr>
    </w:p>
    <w:p w:rsidR="003F3C30" w:rsidRDefault="003F3C30" w:rsidP="003F3C30">
      <w:pPr>
        <w:pStyle w:val="Heading2"/>
      </w:pPr>
      <w:bookmarkStart w:id="56" w:name="_Toc524949430"/>
      <w:bookmarkStart w:id="57" w:name="_Toc532113707"/>
      <w:r>
        <w:t>Ke-25</w:t>
      </w:r>
      <w:bookmarkEnd w:id="56"/>
      <w:bookmarkEnd w:id="57"/>
    </w:p>
    <w:p w:rsidR="003F3C30" w:rsidRDefault="003F3C30" w:rsidP="00A9728E">
      <w:pPr>
        <w:pStyle w:val="libNormal"/>
      </w:pPr>
    </w:p>
    <w:p w:rsidR="00A9728E" w:rsidRDefault="00A9728E" w:rsidP="00A9728E">
      <w:pPr>
        <w:pStyle w:val="libNormal"/>
      </w:pPr>
      <w:r>
        <w:t xml:space="preserve">25. Khalifah Abu Bakar tidak pernah melakukan korban (penyembelihan) kerana khuatir kaum Muslimin akan menganggapnya wajib. Tindakannya adalah bertentangan dengan Sunnah Rasulullah SAWA yang menggalakkannya.[AlBaihaqi, al-Sunan al-Kubra, IX,hlm. 265; al-Syafi'i, al-Umm, II, hlm.189] </w:t>
      </w:r>
    </w:p>
    <w:p w:rsidR="00A9728E" w:rsidRDefault="00A9728E" w:rsidP="00A9728E">
      <w:pPr>
        <w:pStyle w:val="libNormal"/>
      </w:pPr>
    </w:p>
    <w:p w:rsidR="003F3C30" w:rsidRDefault="003F3C30" w:rsidP="003F3C30">
      <w:pPr>
        <w:pStyle w:val="Heading2"/>
      </w:pPr>
      <w:bookmarkStart w:id="58" w:name="_Toc524949431"/>
      <w:bookmarkStart w:id="59" w:name="_Toc532113708"/>
      <w:r>
        <w:t>Ke-2 6</w:t>
      </w:r>
      <w:bookmarkEnd w:id="58"/>
      <w:bookmarkEnd w:id="59"/>
    </w:p>
    <w:p w:rsidR="003F3C30" w:rsidRDefault="003F3C30" w:rsidP="00A9728E">
      <w:pPr>
        <w:pStyle w:val="libNormal"/>
      </w:pPr>
    </w:p>
    <w:p w:rsidR="00A9728E" w:rsidRDefault="00A9728E" w:rsidP="00A9728E">
      <w:pPr>
        <w:pStyle w:val="libNormal"/>
      </w:pPr>
      <w:r>
        <w:t xml:space="preserve">26. Khalifah Abu Bakar mengatakan maksiat yang dilakukan oleh seseorang itu telah ditakdirkan oleh Allah sejak azali lagi, kemudian Dia menyeksanya di atas </w:t>
      </w:r>
      <w:r>
        <w:lastRenderedPageBreak/>
        <w:t xml:space="preserve">perbuatan maksiatnya. Seorang lelaki bertanya kepadanya:"Adakah anda fikir zina juga qadarNya? Lelaki itu bertanya lagi:"Allah mentakdirkannya ke atasku kemudian menyiksa aku?" Khalifah Abu Bakar menjawab:"Ya. Demi Tuhan sekiranya aku dapati seseorang masih berada di sisiku, nescaya aku menyuruhnya memukul hidung anda."[al-Suyuti, Tarikh al-Khulafa, hlm.65] </w:t>
      </w:r>
    </w:p>
    <w:p w:rsidR="00A9728E" w:rsidRDefault="00A9728E" w:rsidP="00A9728E">
      <w:pPr>
        <w:pStyle w:val="libNormal"/>
      </w:pPr>
    </w:p>
    <w:p w:rsidR="00354460" w:rsidRDefault="00A9728E" w:rsidP="00A9728E">
      <w:pPr>
        <w:pStyle w:val="libNormal"/>
      </w:pPr>
      <w:r>
        <w:t xml:space="preserve">Oleh itu ijtihad Abu Bakar itu adalah bertentangan dengan firman-firman Tuhan di antaranya:  </w:t>
      </w:r>
    </w:p>
    <w:p w:rsidR="00354460" w:rsidRDefault="00354460" w:rsidP="00A9728E">
      <w:pPr>
        <w:pStyle w:val="libNormal"/>
      </w:pPr>
    </w:p>
    <w:p w:rsidR="00364C0E" w:rsidRDefault="00A9728E" w:rsidP="00D04A3E">
      <w:pPr>
        <w:pStyle w:val="libNormal"/>
        <w:numPr>
          <w:ilvl w:val="0"/>
          <w:numId w:val="31"/>
        </w:numPr>
      </w:pPr>
      <w:r>
        <w:t>FirmanNya di dalam Surah al-Insan (76):3:"Sesungguhnya kami telah menunjukkinya jalan yang lurus; ada yang bersyukur dan ada pula yang kafir."</w:t>
      </w:r>
    </w:p>
    <w:p w:rsidR="00D04A3E" w:rsidRDefault="00D04A3E" w:rsidP="00D04A3E">
      <w:pPr>
        <w:pStyle w:val="libNormal"/>
      </w:pPr>
    </w:p>
    <w:p w:rsidR="00D04A3E" w:rsidRDefault="00D04A3E" w:rsidP="00D04A3E">
      <w:pPr>
        <w:pStyle w:val="libNormal"/>
      </w:pPr>
      <w:r>
        <w:t xml:space="preserve">b. FirmanNya di dalam Surah al-Balad (90):10:"Dan Kami telah menunjukkan kepadanya dua jalan."  </w:t>
      </w:r>
    </w:p>
    <w:p w:rsidR="00D04A3E" w:rsidRDefault="00D04A3E" w:rsidP="00D04A3E">
      <w:pPr>
        <w:pStyle w:val="libNormal"/>
      </w:pPr>
    </w:p>
    <w:p w:rsidR="00D04A3E" w:rsidRDefault="00D04A3E" w:rsidP="00174AC8">
      <w:pPr>
        <w:pStyle w:val="libNormal"/>
        <w:numPr>
          <w:ilvl w:val="0"/>
          <w:numId w:val="31"/>
        </w:numPr>
      </w:pPr>
      <w:r>
        <w:t xml:space="preserve">FirmanNya di dalam Surah al-Naml (27):40:"Dan barang siapa yang bersyukur maka sesungguhnya dia bersyukur untuk kebaikan dirinya sendiri dan barangsiapa yang ingkar, maka sesungguhnya Tuhanku Maha Kaya lagi Maha Mulia. </w:t>
      </w:r>
    </w:p>
    <w:p w:rsidR="00174AC8" w:rsidRDefault="00174AC8" w:rsidP="00174AC8">
      <w:pPr>
        <w:pStyle w:val="libNormal"/>
      </w:pPr>
    </w:p>
    <w:p w:rsidR="00174AC8" w:rsidRDefault="00174AC8" w:rsidP="0068184A">
      <w:pPr>
        <w:pStyle w:val="Heading2"/>
      </w:pPr>
      <w:bookmarkStart w:id="60" w:name="_Toc524949432"/>
      <w:bookmarkStart w:id="61" w:name="_Toc532113709"/>
      <w:r>
        <w:t>Ke-</w:t>
      </w:r>
      <w:r w:rsidR="0068184A">
        <w:t>27</w:t>
      </w:r>
      <w:bookmarkEnd w:id="60"/>
      <w:bookmarkEnd w:id="61"/>
      <w:r>
        <w:t xml:space="preserve"> </w:t>
      </w:r>
    </w:p>
    <w:p w:rsidR="00D04A3E" w:rsidRDefault="00D04A3E" w:rsidP="00D04A3E">
      <w:pPr>
        <w:pStyle w:val="libNormal"/>
      </w:pPr>
    </w:p>
    <w:p w:rsidR="00D04A3E" w:rsidRDefault="00D04A3E" w:rsidP="00D04A3E">
      <w:pPr>
        <w:pStyle w:val="libNormal"/>
      </w:pPr>
      <w:r>
        <w:t>27. Khalifah Abu Bakar berkata:"Jika pendapatku betul, maka ianya daripada Allah dan jika ianya salah maka ia adalah daripada aku dan daripada syaitan."[Al-Baihaqi, al-Sunan al-Kubra, VI, hlm. 223; al-Tabari, Tafsir, VI hlm. 30; Ibn Kathir, Tafsir, I, hlm.260] Kata-</w:t>
      </w:r>
      <w:r>
        <w:lastRenderedPageBreak/>
        <w:t xml:space="preserve">kata Abu Bakar menunjukkan bahawa dia sendiri tidak yakin kepada pendapatnya. Dan dia memerlukan bimbingan orang lain untuk menentukan kesalahannya. </w:t>
      </w:r>
    </w:p>
    <w:p w:rsidR="00D04A3E" w:rsidRDefault="00D04A3E" w:rsidP="00D04A3E">
      <w:pPr>
        <w:pStyle w:val="libNormal"/>
      </w:pPr>
    </w:p>
    <w:p w:rsidR="00157942" w:rsidRDefault="00157942" w:rsidP="00157942">
      <w:pPr>
        <w:pStyle w:val="Heading2"/>
      </w:pPr>
      <w:bookmarkStart w:id="62" w:name="_Toc524949433"/>
      <w:bookmarkStart w:id="63" w:name="_Toc532113710"/>
      <w:r>
        <w:t>Ke-28</w:t>
      </w:r>
      <w:bookmarkEnd w:id="62"/>
      <w:bookmarkEnd w:id="63"/>
    </w:p>
    <w:p w:rsidR="00157942" w:rsidRDefault="00157942" w:rsidP="00D04A3E">
      <w:pPr>
        <w:pStyle w:val="libNormal"/>
      </w:pPr>
    </w:p>
    <w:p w:rsidR="00D04A3E" w:rsidRDefault="00D04A3E" w:rsidP="00D04A3E">
      <w:pPr>
        <w:pStyle w:val="libNormal"/>
      </w:pPr>
      <w:r>
        <w:t xml:space="preserve">28, Khalifah Abu Bakar mengetahui bahawa dia tidak terlepas dari kilauan dunia, lantaran itu dia menangis. Al-Hakim di dalam Mustadrak, IV, hlm. 309 meriwayatkan dengan sanadnya daripada Zaid bin Arqam, dia berkata:"Kami pada suatu masa telah berada bersama Abu Bakar, dia meminta minuman, lalu diberikan air dan madu. Manakala dia mendekatkannya ke mulutnya dia menangis sehingga membuatkan sahabat-sahabatnya menangis. Akhirnya merekapun berhenti menangis, tetapi dia terus menangis. Kemudian dia kembali dan menangis lagi sehingga mereka menyangka bahawa mereka tidak mampu lagi menyelesaikan masalahnya. Dia berkata:kemudian dia menyapu dua matanya. Mereka berkata:Wahai khalifah Rasulullah! Apakah yang sedang ditolak oleh anda? Beliau menjawab:"Dunia ini (di hadapanku) telah "memperlihatkan"nya kepadaku, maka aku berkata kepadanya:Pergilah dariku maka ianya pergi kemudian dia  kembali lagi dan berkata:Sekiranya anda terlepas dariku, orang selepas anda tidak akan terlepas dariku." Hadith ini diriwayatkan juga oleh ak-Khatib di dalam Tarikh Baghdad, X,hlm. 268 dan Abu Nu'aim di dalam Hilyah al-Auliya', I, hlm.30] </w:t>
      </w:r>
    </w:p>
    <w:p w:rsidR="006F108C" w:rsidRPr="006F108C" w:rsidRDefault="006F108C">
      <w:r>
        <w:br w:type="page"/>
      </w:r>
    </w:p>
    <w:p w:rsidR="00D04A3E" w:rsidRDefault="00D04A3E" w:rsidP="00D04A3E">
      <w:pPr>
        <w:pStyle w:val="libNormal"/>
      </w:pPr>
    </w:p>
    <w:p w:rsidR="00375DF4" w:rsidRDefault="00375DF4" w:rsidP="00375DF4">
      <w:pPr>
        <w:pStyle w:val="Heading2"/>
      </w:pPr>
      <w:bookmarkStart w:id="64" w:name="_Toc524949434"/>
      <w:bookmarkStart w:id="65" w:name="_Toc532113711"/>
      <w:r>
        <w:t>Ke-29</w:t>
      </w:r>
      <w:bookmarkEnd w:id="64"/>
      <w:bookmarkEnd w:id="65"/>
    </w:p>
    <w:p w:rsidR="00375DF4" w:rsidRDefault="00375DF4" w:rsidP="00D04A3E">
      <w:pPr>
        <w:pStyle w:val="libNormal"/>
      </w:pPr>
    </w:p>
    <w:p w:rsidR="006F108C" w:rsidRDefault="00D04A3E" w:rsidP="006F108C">
      <w:pPr>
        <w:pStyle w:val="libNormal"/>
      </w:pPr>
      <w:r>
        <w:t>29. Khalifah Abu Bakar tidak mempunyai kata pemutus ke atas pemerintahannya melainkan ianya dipersetujui oleh Umar. Adalah diriwayatkan bahawa "Uyainah bin Hasin dan al-Aqra bin Habis datang kepada Abu Bakar dan berkata:"Wahai khalifah Rasulullah, izinkan kami menanam di sebidang tanah yang terbiar berhampiran kami. Kami akan membajak dan menanamnya. Mudah-mudahan Allah akan memberikan manfaat kepada kami dengannya."Lalu Abu Bakar menulis surat tentang persetujuannya. Maka kedua-duanya berjumpa Umar untuk mempersaksikan kandungan surat tersebut. Apabila kedua-duanya membacakan kandungannya kepadanya, Umar merebutnya dari tangan mereka berdua dan meludahnya. Kemudian memadamkannya. Lalu kedua-duanya mendatangi Abu Bakar dan berkata:"Kami tidak  mengetahui adakah anda khalifah atau Umar." Kemudian mereka berdua menceritakan kepadanya. Lalu Abu Bakar berkata:"Kami tidak melaksanakan sesuatu melainkannya dipersetujui</w:t>
      </w:r>
      <w:r w:rsidR="006F108C">
        <w:t xml:space="preserve"> oleh Umar."{al-Muttaqi al-Hindi, Kanz al-Ummal, VI, hlm. 335; Ibn Hajar, alIsabah, I,hlm. 56] </w:t>
      </w:r>
    </w:p>
    <w:p w:rsidR="006F108C" w:rsidRDefault="006F108C" w:rsidP="006F108C">
      <w:pPr>
        <w:pStyle w:val="libNormal"/>
      </w:pPr>
    </w:p>
    <w:p w:rsidR="006F108C" w:rsidRDefault="006F108C" w:rsidP="006F108C">
      <w:pPr>
        <w:pStyle w:val="Heading2"/>
      </w:pPr>
      <w:bookmarkStart w:id="66" w:name="_Toc524949435"/>
      <w:bookmarkStart w:id="67" w:name="_Toc532113712"/>
      <w:r>
        <w:t>Ke-30</w:t>
      </w:r>
      <w:bookmarkEnd w:id="66"/>
      <w:bookmarkEnd w:id="67"/>
    </w:p>
    <w:p w:rsidR="006F108C" w:rsidRDefault="006F108C" w:rsidP="006F108C">
      <w:pPr>
        <w:pStyle w:val="libNormal"/>
      </w:pPr>
    </w:p>
    <w:p w:rsidR="006F108C" w:rsidRDefault="006F108C" w:rsidP="006F108C">
      <w:pPr>
        <w:pStyle w:val="libNormal"/>
      </w:pPr>
      <w:r>
        <w:t xml:space="preserve">30. Khalifah Abu Bakar telah dicaci oleh seorang lelaki di hadapan Rasulullah SAWA. Tetapi Nabi SAWA tidak melarangnya sebaliknya beliau tersenyum pula, Ahmad bin Hanbal meriwayatkan bahawa seorang lelaki telah mencaci Abu Bakar dan Nabi SAWA sedang </w:t>
      </w:r>
      <w:r>
        <w:lastRenderedPageBreak/>
        <w:t xml:space="preserve">duduk, maka Nabi SAWA kagum dan tersenyum.[Ahmad bin Hanbal, al-Musnad, VI, hlm.436] </w:t>
      </w:r>
    </w:p>
    <w:p w:rsidR="006F108C" w:rsidRDefault="006F108C" w:rsidP="006F108C">
      <w:pPr>
        <w:pStyle w:val="libNormal"/>
      </w:pPr>
    </w:p>
    <w:p w:rsidR="00371BBE" w:rsidRDefault="00371BBE" w:rsidP="00371BBE">
      <w:pPr>
        <w:pStyle w:val="Heading2"/>
      </w:pPr>
      <w:bookmarkStart w:id="68" w:name="_Toc524949436"/>
      <w:bookmarkStart w:id="69" w:name="_Toc532113713"/>
      <w:r>
        <w:t>Ke- 31</w:t>
      </w:r>
      <w:bookmarkEnd w:id="68"/>
      <w:bookmarkEnd w:id="69"/>
    </w:p>
    <w:p w:rsidR="00371BBE" w:rsidRDefault="00371BBE" w:rsidP="006F108C">
      <w:pPr>
        <w:pStyle w:val="libNormal"/>
      </w:pPr>
    </w:p>
    <w:p w:rsidR="006F108C" w:rsidRDefault="006F108C" w:rsidP="006F108C">
      <w:pPr>
        <w:pStyle w:val="libNormal"/>
      </w:pPr>
      <w:r>
        <w:t xml:space="preserve">31. Khalifah Abu Bakar dan Umar telah bertengkar sehingga suara mereka di hadapan Rasulullah SAWA. Abu Bakar berkata:"Wahai Rasulullah lantiklah alAqra bin Habi bagi mengetuai kaumnya." Umar berkata:"Wahai Rasulullah janganlah anda melantiknya sehingga mereka menengking dan meninggikan suara mereka di hadapan Rasulullah SAWA." Lalu diturunkan ayat di dalam Surah al-Hujurat(49):2,"Wahai orang-orang yang beriman, janganlah kamu meninggikan suaramu lebih dari Nabi dan janganlah kamu berkata kepadanya dengan suara keras sebagaimana kerasnya (suara) sebahagian kamu terhadap sebahagian yang lain, supaya tidak terhapus pahala amalanmu, sedangkan kamu tidak menyedari." Sepatutnya mereka berdua bertanya dan merujuk kepada Rasulullah SAWA mengenainya.[Ahmad bin Hanbal, al-Musnad,IV, hlm.6; al-Tahawi, Musykil al-Athar,I,hlm. 14-42] </w:t>
      </w:r>
    </w:p>
    <w:p w:rsidR="006F108C" w:rsidRDefault="006F108C" w:rsidP="006F108C">
      <w:pPr>
        <w:pStyle w:val="libNormal"/>
      </w:pPr>
    </w:p>
    <w:p w:rsidR="000B7883" w:rsidRDefault="000B7883" w:rsidP="000B7883">
      <w:pPr>
        <w:pStyle w:val="Heading2"/>
      </w:pPr>
      <w:bookmarkStart w:id="70" w:name="_Toc524949437"/>
      <w:bookmarkStart w:id="71" w:name="_Toc532113714"/>
      <w:r>
        <w:t>Ke-32</w:t>
      </w:r>
      <w:bookmarkEnd w:id="70"/>
      <w:bookmarkEnd w:id="71"/>
    </w:p>
    <w:p w:rsidR="000B7883" w:rsidRDefault="000B7883" w:rsidP="006F108C">
      <w:pPr>
        <w:pStyle w:val="libNormal"/>
      </w:pPr>
    </w:p>
    <w:p w:rsidR="006F108C" w:rsidRDefault="006F108C" w:rsidP="006F108C">
      <w:pPr>
        <w:pStyle w:val="libNormal"/>
      </w:pPr>
      <w:r>
        <w:t xml:space="preserve">32. Khalifah Abu Bakar banyak membuat pengakuan-pengakuan dimana dia sepatutnya melakukan sesuatu, tetapi tidak melakukannya dan sebaliknya. Ibn Qutaibah mencatatkan dalam bukunya al-Imamah wa al-Siyasah, I, hlm. 18-19,  9 perkara yang disesali oleh Abu Bakar seperti berikut:  "Tiga perkara yang aku telah lakukan sepatutnya aku tidak melakukannya dan tiga perkara yang aku tidak lakukannya sepatutnya aku </w:t>
      </w:r>
      <w:r>
        <w:lastRenderedPageBreak/>
        <w:t xml:space="preserve">melakukannya dan tiga perkara yang sepatutnya aku bertanya Rasulullah SAWA mengenainya. Adapun tiga perkara yang aku telah melakukannya sepatutnya aku tidak melakukannya: </w:t>
      </w:r>
    </w:p>
    <w:p w:rsidR="006F108C" w:rsidRDefault="006F108C" w:rsidP="006F108C">
      <w:pPr>
        <w:pStyle w:val="libNormal"/>
      </w:pPr>
    </w:p>
    <w:p w:rsidR="006F108C" w:rsidRDefault="006F108C" w:rsidP="006F108C">
      <w:pPr>
        <w:pStyle w:val="libNormal"/>
      </w:pPr>
      <w:r>
        <w:t xml:space="preserve">1. Sepatutnya aku tinggalkan rumah Ali (Fatimah) sekalipun mereka mengisytiharkan perang ke atasku.  </w:t>
      </w:r>
    </w:p>
    <w:p w:rsidR="006F108C" w:rsidRDefault="006F108C" w:rsidP="006F108C">
      <w:pPr>
        <w:pStyle w:val="libNormal"/>
      </w:pPr>
    </w:p>
    <w:p w:rsidR="006F108C" w:rsidRDefault="006F108C" w:rsidP="006F108C">
      <w:pPr>
        <w:pStyle w:val="libNormal"/>
      </w:pPr>
      <w:r>
        <w:t xml:space="preserve">2. Sepatutnya aku membai'ah sama Umar atau Abu Ubadah di Saqifah Bani Saidah, iaitu salah seorang mereka menjadi amir dan aku menjadi wazir.  </w:t>
      </w:r>
    </w:p>
    <w:p w:rsidR="006F108C" w:rsidRDefault="006F108C" w:rsidP="006F108C">
      <w:pPr>
        <w:pStyle w:val="libNormal"/>
      </w:pPr>
    </w:p>
    <w:p w:rsidR="006F108C" w:rsidRDefault="006F108C" w:rsidP="006F108C">
      <w:pPr>
        <w:pStyle w:val="libNormal"/>
      </w:pPr>
      <w:r>
        <w:t>3. Sepatutnya aku menyembelih Fuja'ah al-Silmi atau melepaskannya dari tawanan dan aku tidak membakarnya hidup-hidup.</w:t>
      </w:r>
    </w:p>
    <w:p w:rsidR="006F108C" w:rsidRDefault="006F108C" w:rsidP="006F108C">
      <w:pPr>
        <w:pStyle w:val="libNormal"/>
      </w:pPr>
      <w:r>
        <w:t xml:space="preserve"> </w:t>
      </w:r>
    </w:p>
    <w:p w:rsidR="006F108C" w:rsidRDefault="006F108C" w:rsidP="006F108C">
      <w:pPr>
        <w:pStyle w:val="libNormal"/>
      </w:pPr>
      <w:r>
        <w:t xml:space="preserve">Adapun tiga perkara yang aku tidak melakukannya sepatutnya aku melakukannya:  </w:t>
      </w:r>
    </w:p>
    <w:p w:rsidR="006F108C" w:rsidRDefault="006F108C" w:rsidP="006F108C">
      <w:pPr>
        <w:pStyle w:val="libNormal"/>
      </w:pPr>
    </w:p>
    <w:p w:rsidR="006F108C" w:rsidRDefault="006F108C" w:rsidP="006F108C">
      <w:pPr>
        <w:pStyle w:val="libNormal"/>
      </w:pPr>
      <w:r>
        <w:t xml:space="preserve">1. Sepatutnya ketika al-Asy'ath bin Qais dibawa kepadaku sebagai tawanan, aku membunuhnya dan tidak memberinya peluang untuk hidup, kerana aku telah mendengar tentangnya bahawa ia bersifat sentiasa menolong segala kejahatan.  </w:t>
      </w:r>
    </w:p>
    <w:p w:rsidR="006F108C" w:rsidRDefault="006F108C" w:rsidP="006F108C">
      <w:pPr>
        <w:pStyle w:val="libNormal"/>
      </w:pPr>
    </w:p>
    <w:p w:rsidR="001B2490" w:rsidRDefault="006F108C" w:rsidP="001B2490">
      <w:pPr>
        <w:pStyle w:val="libNormal"/>
      </w:pPr>
      <w:r>
        <w:t>2. Sepatutnya ketika aku mengutus Khalid bin al-Walid kepada orang-orang</w:t>
      </w:r>
      <w:r w:rsidR="001B2490">
        <w:t xml:space="preserve"> murtad, aku mesti berada di Dhi al-Qissah, dengan itu sekiranya mereka menang, mereka boleh bergembira dan sekiranya mereka kalah aku boleh menghulurkan bantuan. </w:t>
      </w:r>
    </w:p>
    <w:p w:rsidR="001B2490" w:rsidRDefault="001B2490" w:rsidP="001B2490">
      <w:pPr>
        <w:pStyle w:val="libNormal"/>
      </w:pPr>
    </w:p>
    <w:p w:rsidR="001B2490" w:rsidRDefault="001B2490" w:rsidP="001B2490">
      <w:pPr>
        <w:pStyle w:val="libNormal"/>
      </w:pPr>
      <w:r>
        <w:t xml:space="preserve">Adapun tiga perkara yang sepatutnya aku bertanya Rasulullah SAWA ialah:  </w:t>
      </w:r>
    </w:p>
    <w:p w:rsidR="001B2490" w:rsidRDefault="001B2490" w:rsidP="001B2490">
      <w:pPr>
        <w:pStyle w:val="libNormal"/>
      </w:pPr>
    </w:p>
    <w:p w:rsidR="001B2490" w:rsidRDefault="001B2490" w:rsidP="001B2490">
      <w:pPr>
        <w:pStyle w:val="libNormal"/>
      </w:pPr>
      <w:r>
        <w:lastRenderedPageBreak/>
        <w:t xml:space="preserve">1. Kepada siapakan jawatan khalifah patut diberikan sesudah beliau wafat, dengan demikian tidaklah jawatan itu menjadi rebutan.  </w:t>
      </w:r>
    </w:p>
    <w:p w:rsidR="001B2490" w:rsidRDefault="001B2490" w:rsidP="001B2490">
      <w:pPr>
        <w:pStyle w:val="libNormal"/>
      </w:pPr>
    </w:p>
    <w:p w:rsidR="001B2490" w:rsidRDefault="001B2490" w:rsidP="001B2490">
      <w:pPr>
        <w:pStyle w:val="libNormal"/>
      </w:pPr>
      <w:r>
        <w:t xml:space="preserve">2. Sepatutnya aku bertanya kepada beliau, adakah orang Ansar mempunyai hak menjadi khalifah.  </w:t>
      </w:r>
    </w:p>
    <w:p w:rsidR="001B2490" w:rsidRDefault="001B2490" w:rsidP="001B2490">
      <w:pPr>
        <w:pStyle w:val="libNormal"/>
      </w:pPr>
    </w:p>
    <w:p w:rsidR="001B2490" w:rsidRDefault="001B2490" w:rsidP="001B2490">
      <w:pPr>
        <w:pStyle w:val="libNormal"/>
      </w:pPr>
      <w:r>
        <w:t xml:space="preserve">3. Sepatutnya aku bertanya beliau tentang pembahagian harta pusaka anak saudara perempuan sebelah lelaki dan ibu saudara sebelah lelaki kerana aku tida puas hati tentang hukumnya dan memerlukan penyelesaian." </w:t>
      </w:r>
    </w:p>
    <w:p w:rsidR="001B2490" w:rsidRDefault="001B2490" w:rsidP="001B2490">
      <w:pPr>
        <w:pStyle w:val="libNormal"/>
      </w:pPr>
    </w:p>
    <w:p w:rsidR="001B2490" w:rsidRDefault="001B2490" w:rsidP="001B2490">
      <w:pPr>
        <w:pStyle w:val="libNormal"/>
      </w:pPr>
      <w:r>
        <w:t xml:space="preserve">Kenyataan di atas telah disebut juga oleh al-Tabari dalam Tarikhnya, IV, hlm. 52;Ibn Abd Rabbih, Iqd Farid,II,hlm. 254;Abu Ubaid, al-Amwal,hlm. 131] </w:t>
      </w:r>
    </w:p>
    <w:p w:rsidR="001B2490" w:rsidRDefault="001B2490" w:rsidP="001B2490">
      <w:pPr>
        <w:pStyle w:val="libNormal"/>
      </w:pPr>
    </w:p>
    <w:p w:rsidR="001B2490" w:rsidRDefault="001B2490" w:rsidP="001B2490">
      <w:pPr>
        <w:pStyle w:val="Heading2"/>
      </w:pPr>
      <w:bookmarkStart w:id="72" w:name="_Toc524949438"/>
      <w:bookmarkStart w:id="73" w:name="_Toc532113715"/>
      <w:r>
        <w:t>Ke-33</w:t>
      </w:r>
      <w:bookmarkEnd w:id="72"/>
      <w:bookmarkEnd w:id="73"/>
    </w:p>
    <w:p w:rsidR="001B2490" w:rsidRDefault="001B2490" w:rsidP="001B2490">
      <w:pPr>
        <w:pStyle w:val="libNormal"/>
      </w:pPr>
    </w:p>
    <w:p w:rsidR="005704D8" w:rsidRDefault="001B2490" w:rsidP="001B2490">
      <w:pPr>
        <w:pStyle w:val="libNormal"/>
      </w:pPr>
      <w:r>
        <w:t>33. Khalifah Abu Bakar juga tidak dapat menyelesaikan persoalan-persoalan yang dikemukakan kepadanya oleh orang Yahudi. Anas bin Malik berkata:"Seorang Yahudi datang s</w:t>
      </w:r>
      <w:r w:rsidR="00156F8A">
        <w:t>elepas kewafatan Rasulullah SAW</w:t>
      </w:r>
      <w:r>
        <w:t xml:space="preserve">. Maka kaum Muslimin menunjukkannya kepada Abu Bakar. Dia berdiri di hadapan Abu Bakar dan berkata: Aku akan kemukakan soalan-soalan yang tidak akan dijawab melainkan oleh Nabi atau wasi Nabi. Abu Bakar berkata:"Tanyalah apa yang anda mahu. Yahudi berkata: Beritahukan kepadaku perkara yang tidak ada pada Allah, tidak ada di sisi Allah, dan tidak diketahui oleh Allah? Abu Bakar berkata: Ini adalah soalan-soalan orang zindiq wahai Yahudi! Abu Bakar dan kaum Muslimin mulai marah dengan Yahudi tersebut. Ibn Abbas berkata: Kalina tidak </w:t>
      </w:r>
      <w:r>
        <w:lastRenderedPageBreak/>
        <w:t>dapat memberikan jawapan kepada lelaki itu. Abu Bakar berkata: Tidakkah anda mendengar apa yang diperkatakan oleh lelaki itu? Ibn Abbas menjawab: Sekirannya kalian tidak dapat menjawabnya, maka kalian pergilah bersamanya menemui Ali AS, nescaya dia akan menjawabnya kera</w:t>
      </w:r>
      <w:r w:rsidR="00156F8A">
        <w:t>na aku mendengar Rasulullah SAW</w:t>
      </w:r>
      <w:r>
        <w:t xml:space="preserve"> bersabda kepada Ali bin Abi Talib:"Wahai Tuhanku! Sinarilah hatinya, dan perkuatkanlah lidahnya." Dia berkata:"Abu Bakar dan orang-orang yang hadir bersamanya datang kepada Ali bin Abi Talib, mereka meminta izin daripadanya. Abu Bakar berkata: Wahai Abu l-Hasan, sesungguhnya lelaki ini telah bertanya kepadaku beberapa soalan (zindiq). Ali berkata: Apakah yang anda perkatakan wahai Yahudi? Dia menjawab: Aku akan bertanya kepada anda perkara-perkara yang tidak diketahui melainkan oleh Nabi atau wasi Nabi. Yahudi mengemukakan soalan-soalan kepadanya. Ali berkata: Adapun perkaraperkara yang tidak diketahui oleh Allah ialah kata-kata anda bahwa Uzair adalah anak lelaki Tuhan, dan Allah tidak mengetahui bahawa Dia mempunyai anak lelaki. Adapun kata-kata anda apa yang tidak ada di sisi Allah, maka jawapannya perkara yang tidak ada di sisi Allah ialah kezaliman. Adapun kata-kata anda: Apa yang tidak ada bagi Allah maka jawapannya tidak ada bagi Allah syirik. Yahudi menjawab: Aku naik saksi tiada Tuhan melainkan Allah dan sesungguhnya</w:t>
      </w:r>
      <w:r w:rsidR="00156F8A">
        <w:t xml:space="preserve"> </w:t>
      </w:r>
      <w:r w:rsidR="00156F8A" w:rsidRPr="00156F8A">
        <w:t>Muhammad adalah pesuruh Allah dan sesungguhnya anda adalah wasinya."[Ibn Duraid, al-Mujtana, hlm.35]</w:t>
      </w:r>
    </w:p>
    <w:p w:rsidR="00F61A7C" w:rsidRPr="00512DBE" w:rsidRDefault="00F61A7C">
      <w:r>
        <w:br w:type="page"/>
      </w:r>
    </w:p>
    <w:sdt>
      <w:sdtPr>
        <w:id w:val="8974617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512DBE" w:rsidRDefault="00512DBE" w:rsidP="00D50E84">
          <w:pPr>
            <w:pStyle w:val="TOCHeading"/>
          </w:pPr>
          <w:r>
            <w:t>Daftar Isi :</w:t>
          </w:r>
        </w:p>
        <w:p w:rsidR="00512DBE" w:rsidRDefault="00512DBE" w:rsidP="00D50E84">
          <w:pPr>
            <w:rPr>
              <w:lang w:bidi="ar-SA"/>
            </w:rPr>
          </w:pPr>
        </w:p>
        <w:p w:rsidR="00512DBE" w:rsidRPr="00512DBE" w:rsidRDefault="00512DBE" w:rsidP="00D50E84">
          <w:pPr>
            <w:rPr>
              <w:lang w:bidi="ar-SA"/>
            </w:rPr>
          </w:pPr>
        </w:p>
        <w:p w:rsidR="00512DBE" w:rsidRDefault="00512DBE" w:rsidP="00D50E8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32113679" w:history="1">
            <w:r w:rsidRPr="00B15B18">
              <w:rPr>
                <w:rStyle w:val="Hyperlink"/>
              </w:rPr>
              <w:t>KHULAFA’  RASYIDIN   DI ANTARA NAS DAN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532113679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2DBE" w:rsidRDefault="00512DBE" w:rsidP="00D50E84">
          <w:pPr>
            <w:pStyle w:val="TOC1"/>
            <w:rPr>
              <w:rFonts w:asciiTheme="minorHAnsi" w:eastAsiaTheme="minorEastAsia" w:hAnsiTheme="minorHAnsi" w:cstheme="minorBidi"/>
              <w:bCs w:val="0"/>
              <w:color w:val="auto"/>
              <w:sz w:val="22"/>
              <w:szCs w:val="22"/>
              <w:rtl/>
            </w:rPr>
          </w:pPr>
          <w:hyperlink w:anchor="_Toc532113680" w:history="1">
            <w:r w:rsidRPr="00B15B18">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532113680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12DBE" w:rsidRDefault="00512DBE" w:rsidP="00D50E84">
          <w:pPr>
            <w:pStyle w:val="TOC1"/>
            <w:rPr>
              <w:rFonts w:asciiTheme="minorHAnsi" w:eastAsiaTheme="minorEastAsia" w:hAnsiTheme="minorHAnsi" w:cstheme="minorBidi"/>
              <w:bCs w:val="0"/>
              <w:color w:val="auto"/>
              <w:sz w:val="22"/>
              <w:szCs w:val="22"/>
              <w:rtl/>
            </w:rPr>
          </w:pPr>
          <w:hyperlink w:anchor="_Toc532113681" w:history="1">
            <w:r w:rsidRPr="00B15B18">
              <w:rPr>
                <w:rStyle w:val="Hyperlink"/>
              </w:rPr>
              <w:t>BAB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532113681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12DBE" w:rsidRDefault="00512DBE" w:rsidP="00D50E84">
          <w:pPr>
            <w:pStyle w:val="TOC1"/>
            <w:rPr>
              <w:rFonts w:asciiTheme="minorHAnsi" w:eastAsiaTheme="minorEastAsia" w:hAnsiTheme="minorHAnsi" w:cstheme="minorBidi"/>
              <w:bCs w:val="0"/>
              <w:color w:val="auto"/>
              <w:sz w:val="22"/>
              <w:szCs w:val="22"/>
              <w:rtl/>
            </w:rPr>
          </w:pPr>
          <w:hyperlink w:anchor="_Toc532113682" w:history="1">
            <w:r w:rsidRPr="00B15B18">
              <w:rPr>
                <w:rStyle w:val="Hyperlink"/>
              </w:rPr>
              <w:t>Ijtihad Khalifah Abu Bakar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532113682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3" w:history="1">
            <w:r w:rsidRPr="00B15B18">
              <w:rPr>
                <w:rStyle w:val="Hyperlink"/>
              </w:rPr>
              <w:t>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532113683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4" w:history="1">
            <w:r w:rsidRPr="00B15B18">
              <w:rPr>
                <w:rStyle w:val="Hyperlink"/>
              </w:rPr>
              <w:t>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532113684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5" w:history="1">
            <w:r w:rsidRPr="00B15B18">
              <w:rPr>
                <w:rStyle w:val="Hyperlink"/>
              </w:rPr>
              <w:t>Ketiga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532113685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6" w:history="1">
            <w:r w:rsidRPr="00B15B18">
              <w:rPr>
                <w:rStyle w:val="Hyperlink"/>
              </w:rPr>
              <w:t>Keempat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532113686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7" w:history="1">
            <w:r w:rsidRPr="00B15B18">
              <w:rPr>
                <w:rStyle w:val="Hyperlink"/>
              </w:rPr>
              <w:t>Kelima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532113687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8" w:history="1">
            <w:r w:rsidRPr="00B15B18">
              <w:rPr>
                <w:rStyle w:val="Hyperlink"/>
              </w:rPr>
              <w:t>Ke-enam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532113688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89" w:history="1">
            <w:r w:rsidRPr="00B15B18">
              <w:rPr>
                <w:rStyle w:val="Hyperlink"/>
              </w:rPr>
              <w:t>Ke-7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532113689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0" w:history="1">
            <w:r w:rsidRPr="00B15B18">
              <w:rPr>
                <w:rStyle w:val="Hyperlink"/>
              </w:rPr>
              <w:t>Ke-8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532113690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1" w:history="1">
            <w:r w:rsidRPr="00B15B18">
              <w:rPr>
                <w:rStyle w:val="Hyperlink"/>
              </w:rPr>
              <w:t>Ke-9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532113691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2" w:history="1">
            <w:r w:rsidRPr="00B15B18">
              <w:rPr>
                <w:rStyle w:val="Hyperlink"/>
              </w:rPr>
              <w:t>Ke-10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532113692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3" w:history="1">
            <w:r w:rsidRPr="00B15B18">
              <w:rPr>
                <w:rStyle w:val="Hyperlink"/>
              </w:rPr>
              <w:t>Ke-11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532113693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4" w:history="1">
            <w:r w:rsidRPr="00B15B18">
              <w:rPr>
                <w:rStyle w:val="Hyperlink"/>
              </w:rPr>
              <w:t>Ke-12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532113694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5" w:history="1">
            <w:r w:rsidRPr="00B15B18">
              <w:rPr>
                <w:rStyle w:val="Hyperlink"/>
              </w:rPr>
              <w:t>Ke-13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532113695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6" w:history="1">
            <w:r w:rsidRPr="00B15B18">
              <w:rPr>
                <w:rStyle w:val="Hyperlink"/>
              </w:rPr>
              <w:t>Ke-14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532113696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7" w:history="1">
            <w:r w:rsidRPr="00B15B18">
              <w:rPr>
                <w:rStyle w:val="Hyperlink"/>
              </w:rPr>
              <w:t>Ke-15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532113697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8" w:history="1">
            <w:r w:rsidRPr="00B15B18">
              <w:rPr>
                <w:rStyle w:val="Hyperlink"/>
              </w:rPr>
              <w:t>Ke-16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532113698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699" w:history="1">
            <w:r w:rsidRPr="00B15B18">
              <w:rPr>
                <w:rStyle w:val="Hyperlink"/>
              </w:rPr>
              <w:t>Ke-17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532113699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0" w:history="1">
            <w:r w:rsidRPr="00B15B18">
              <w:rPr>
                <w:rStyle w:val="Hyperlink"/>
              </w:rPr>
              <w:t>Ke-18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532113700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1" w:history="1">
            <w:r w:rsidRPr="00B15B18">
              <w:rPr>
                <w:rStyle w:val="Hyperlink"/>
              </w:rPr>
              <w:t>Ke-19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532113701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2" w:history="1">
            <w:r w:rsidRPr="00B15B18">
              <w:rPr>
                <w:rStyle w:val="Hyperlink"/>
              </w:rPr>
              <w:t>Ke-20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532113702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3" w:history="1">
            <w:r w:rsidRPr="00B15B18">
              <w:rPr>
                <w:rStyle w:val="Hyperlink"/>
              </w:rPr>
              <w:t>Ke-21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532113703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4" w:history="1">
            <w:r w:rsidRPr="00B15B18">
              <w:rPr>
                <w:rStyle w:val="Hyperlink"/>
              </w:rPr>
              <w:t>Ke-22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532113704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5" w:history="1">
            <w:r w:rsidRPr="00B15B18">
              <w:rPr>
                <w:rStyle w:val="Hyperlink"/>
              </w:rPr>
              <w:t>Ke-23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532113705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6" w:history="1">
            <w:r w:rsidRPr="00B15B18">
              <w:rPr>
                <w:rStyle w:val="Hyperlink"/>
              </w:rPr>
              <w:t>Ke-24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532113706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7" w:history="1">
            <w:r w:rsidRPr="00B15B18">
              <w:rPr>
                <w:rStyle w:val="Hyperlink"/>
              </w:rPr>
              <w:t>Ke-25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532113707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8" w:history="1">
            <w:r w:rsidRPr="00B15B18">
              <w:rPr>
                <w:rStyle w:val="Hyperlink"/>
              </w:rPr>
              <w:t>Ke-2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532113708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09" w:history="1">
            <w:r w:rsidRPr="00B15B18">
              <w:rPr>
                <w:rStyle w:val="Hyperlink"/>
              </w:rPr>
              <w:t>Ke-27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532113709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0" w:history="1">
            <w:r w:rsidRPr="00B15B18">
              <w:rPr>
                <w:rStyle w:val="Hyperlink"/>
              </w:rPr>
              <w:t>Ke-28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532113710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1" w:history="1">
            <w:r w:rsidRPr="00B15B18">
              <w:rPr>
                <w:rStyle w:val="Hyperlink"/>
              </w:rPr>
              <w:t>Ke-29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532113711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2" w:history="1">
            <w:r w:rsidRPr="00B15B18">
              <w:rPr>
                <w:rStyle w:val="Hyperlink"/>
              </w:rPr>
              <w:t>Ke-30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532113712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3" w:history="1">
            <w:r w:rsidRPr="00B15B18">
              <w:rPr>
                <w:rStyle w:val="Hyperlink"/>
              </w:rPr>
              <w:t>Ke- 31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532113713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4" w:history="1">
            <w:r w:rsidRPr="00B15B18">
              <w:rPr>
                <w:rStyle w:val="Hyperlink"/>
              </w:rPr>
              <w:t>Ke-32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532113714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2DBE" w:rsidRDefault="00512DBE" w:rsidP="00D50E84">
          <w:pPr>
            <w:pStyle w:val="TOC2"/>
            <w:rPr>
              <w:rFonts w:asciiTheme="minorHAnsi" w:eastAsiaTheme="minorEastAsia" w:hAnsiTheme="minorHAnsi" w:cstheme="minorBidi"/>
              <w:color w:val="auto"/>
              <w:sz w:val="22"/>
              <w:szCs w:val="22"/>
              <w:rtl/>
            </w:rPr>
          </w:pPr>
          <w:hyperlink w:anchor="_Toc532113715" w:history="1">
            <w:r w:rsidRPr="00B15B18">
              <w:rPr>
                <w:rStyle w:val="Hyperlink"/>
              </w:rPr>
              <w:t>Ke-33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532113715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12DBE" w:rsidRDefault="00512DBE" w:rsidP="00D50E84">
          <w:r>
            <w:fldChar w:fldCharType="end"/>
          </w:r>
        </w:p>
      </w:sdtContent>
    </w:sdt>
    <w:p w:rsidR="005704D8" w:rsidRPr="000D7969" w:rsidRDefault="005704D8" w:rsidP="00512DBE">
      <w:pPr>
        <w:pStyle w:val="libNormal"/>
      </w:pPr>
    </w:p>
    <w:sectPr w:rsidR="005704D8" w:rsidRPr="000D796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91" w:rsidRDefault="00C63891" w:rsidP="00113C59">
      <w:r>
        <w:separator/>
      </w:r>
    </w:p>
  </w:endnote>
  <w:endnote w:type="continuationSeparator" w:id="0">
    <w:p w:rsidR="00C63891" w:rsidRDefault="00C638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9722F7" w:rsidP="00113C59">
    <w:pPr>
      <w:pStyle w:val="Footer"/>
    </w:pPr>
    <w:fldSimple w:instr=" PAGE   \* MERGEFORMAT ">
      <w:r w:rsidR="00D50E84">
        <w:rPr>
          <w:noProof/>
        </w:rPr>
        <w:t>30</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9722F7" w:rsidP="00113C59">
    <w:pPr>
      <w:pStyle w:val="Footer"/>
    </w:pPr>
    <w:fldSimple w:instr=" PAGE   \* MERGEFORMAT ">
      <w:r w:rsidR="00D50E84">
        <w:rPr>
          <w:noProof/>
        </w:rPr>
        <w:t>31</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9722F7"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91" w:rsidRDefault="00C63891" w:rsidP="00113C59">
      <w:r>
        <w:separator/>
      </w:r>
    </w:p>
  </w:footnote>
  <w:footnote w:type="continuationSeparator" w:id="0">
    <w:p w:rsidR="00C63891" w:rsidRDefault="00C638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DB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2F7"/>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884"/>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891"/>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E84"/>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A7C"/>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1DCE-73C2-4167-A8AA-F0C16EB1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17047</TotalTime>
  <Pages>32</Pages>
  <Words>6017</Words>
  <Characters>34298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9326</cp:revision>
  <cp:lastPrinted>2016-01-12T07:33:00Z</cp:lastPrinted>
  <dcterms:created xsi:type="dcterms:W3CDTF">2014-11-05T09:21:00Z</dcterms:created>
  <dcterms:modified xsi:type="dcterms:W3CDTF">2018-12-09T06:43:00Z</dcterms:modified>
</cp:coreProperties>
</file>