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72" w:rsidRDefault="00E50B33" w:rsidP="00E50B33">
      <w:pPr>
        <w:pStyle w:val="Heading1Center"/>
      </w:pPr>
      <w:bookmarkStart w:id="0" w:name="_Toc524949402"/>
      <w:r w:rsidRPr="00E50B33">
        <w:t>KHULAFA’  RASYIDIN   DI ANTARA NAS DAN IJTIHAD</w:t>
      </w:r>
      <w:bookmarkEnd w:id="0"/>
    </w:p>
    <w:p w:rsidR="00E50B33" w:rsidRDefault="00E50B33" w:rsidP="00E50B33">
      <w:pPr>
        <w:pStyle w:val="Heading1Center"/>
      </w:pPr>
    </w:p>
    <w:p w:rsidR="00E50B33" w:rsidRDefault="00E50B33" w:rsidP="00E50B33">
      <w:pPr>
        <w:pStyle w:val="Heading1Center"/>
      </w:pPr>
    </w:p>
    <w:p w:rsidR="00E50B33" w:rsidRPr="00E50B33" w:rsidRDefault="00E50B33">
      <w:r>
        <w:br w:type="page"/>
      </w:r>
    </w:p>
    <w:p w:rsidR="00E50B33" w:rsidRDefault="00E50B33" w:rsidP="00E50B33">
      <w:pPr>
        <w:pStyle w:val="Heading1"/>
      </w:pPr>
      <w:bookmarkStart w:id="1" w:name="_Toc524949403"/>
      <w:r>
        <w:lastRenderedPageBreak/>
        <w:t>Pendahuluan:</w:t>
      </w:r>
      <w:bookmarkEnd w:id="1"/>
      <w:r>
        <w:t xml:space="preserve"> </w:t>
      </w:r>
    </w:p>
    <w:p w:rsidR="00E50B33" w:rsidRDefault="00E50B33" w:rsidP="00E50B33">
      <w:pPr>
        <w:pStyle w:val="libNormal"/>
      </w:pPr>
    </w:p>
    <w:p w:rsidR="00E50B33" w:rsidRDefault="00E50B33" w:rsidP="00E50B33">
      <w:pPr>
        <w:pStyle w:val="libNormal"/>
      </w:pPr>
      <w:r>
        <w:t xml:space="preserve">Bersyukur kepada Allah SWT kerana dapat saya menyiapkan sebuah buku berjodol Khulafa' Rasyidin Di antara Nas dan Ijtihad: satu kajian ilmiah yang sering dibincangkan di antara dua aliran pemikiran Islam; Syiah dan Ahlul Sunnah. </w:t>
      </w:r>
    </w:p>
    <w:p w:rsidR="00E50B33" w:rsidRDefault="00E50B33" w:rsidP="00E50B33">
      <w:pPr>
        <w:pStyle w:val="libNormal"/>
      </w:pPr>
    </w:p>
    <w:p w:rsidR="00E50B33" w:rsidRDefault="00E50B33" w:rsidP="00E50B33">
      <w:pPr>
        <w:pStyle w:val="libNormal"/>
      </w:pPr>
      <w:r>
        <w:t xml:space="preserve">Metode kajian ini dilakukan berdasarkan kepada al-Qur'an dan Sunnah Rasulullah SAW kemudian catatan para ulama kita Ahlul Sunnah walJamaah di dalam buku-buku mereka mengenai hukum-hukum dan perbuatan-perbuatan Khulafa' Rasyidin yang agak bertentangan atau berbeza dengan nas; al-Qur'an dan Sunnah Nabawiyyah. </w:t>
      </w:r>
    </w:p>
    <w:p w:rsidR="00E50B33" w:rsidRDefault="00E50B33" w:rsidP="00E50B33">
      <w:pPr>
        <w:pStyle w:val="libNormal"/>
      </w:pPr>
    </w:p>
    <w:p w:rsidR="00E50B33" w:rsidRDefault="00E50B33" w:rsidP="00E50B33">
      <w:pPr>
        <w:pStyle w:val="libNormal"/>
      </w:pPr>
      <w:r>
        <w:t xml:space="preserve">Oleh itu sekiranya mereka berbohong di dalam catatan mereka, maka merekalah yang berdosa dan dipertanggungjawabkan di hadapan Allah SWT dan sekiranya catatan mereka itu betul, kenapa kita menolaknya dan melemparkan tuduhan itu kepada orang lain pula? </w:t>
      </w:r>
    </w:p>
    <w:p w:rsidR="00E50B33" w:rsidRDefault="00E50B33" w:rsidP="00E50B33">
      <w:pPr>
        <w:pStyle w:val="libNormal"/>
      </w:pPr>
    </w:p>
    <w:p w:rsidR="00E50B33" w:rsidRDefault="00E50B33" w:rsidP="00E50B33">
      <w:pPr>
        <w:pStyle w:val="libNormal"/>
      </w:pPr>
      <w:r>
        <w:t xml:space="preserve">Buku ini sekali-kali tidak boleh dilihat sebagai merendah atau memandang kecil jasa baik yang dilakukan oleh mereka. Demi Tuhan saya menghormati mereka semua, tetapi penghormatan saya kepada Allah dan RasulNya adalah mengatasi mereka semua. Kerana Allah SWT adalah sebaik-baik hakim dan RasulNya pula sebaik-baik rasul yang diutuskan. </w:t>
      </w:r>
    </w:p>
    <w:p w:rsidR="00E50B33" w:rsidRDefault="00E50B33" w:rsidP="00E50B33">
      <w:pPr>
        <w:pStyle w:val="libNormal"/>
      </w:pPr>
    </w:p>
    <w:p w:rsidR="00E50B33" w:rsidRDefault="00E50B33" w:rsidP="00E50B33">
      <w:pPr>
        <w:pStyle w:val="libNormal"/>
      </w:pPr>
      <w:r>
        <w:t xml:space="preserve">Lantaran itu perbandingan di antara nas dan ijtihad hendaklah dilihat dari perspektif Allah SWT sebagai al-Khaliq dan Nabi Muhammad SAWA sebagai Nabi yang sempurna al-kamil kemudian hukum-hukum dan </w:t>
      </w:r>
      <w:r>
        <w:lastRenderedPageBreak/>
        <w:t>perbuatan-perbuatan Khulafa' Rasyidin yang bertentangan dengan alQur'an dan Sunnah Nabawiyyah.</w:t>
      </w:r>
    </w:p>
    <w:p w:rsidR="00E50B33" w:rsidRDefault="00E50B33" w:rsidP="00E50B33">
      <w:pPr>
        <w:pStyle w:val="libNormal"/>
      </w:pPr>
    </w:p>
    <w:p w:rsidR="004E28B4" w:rsidRDefault="004E28B4" w:rsidP="004E28B4">
      <w:pPr>
        <w:pStyle w:val="libNormal"/>
      </w:pPr>
      <w:r>
        <w:t>Dengan ini tuduhan mencaci sahabat tidak boleh ditimbulkan lagi sekiranya kita akur kepada nas. Dan segala hukum dan perbuatan mereka bertentangan dengan nas pula dianggap ijtihad. Dan ijtihad tersebut hendaklah tidak dipaksa ke atas sesiapa pun. Dan sebarang penghinaan atau tindakan hendaklah tidak dilakukan kepada sesiapa yang ingin mengikuti nas secara keseluruhannya. Dan bagi orang yang mengikuti nas secara keseluruhannya tidak pula melakukan perkara yang sama terhadap orang yang mengamalkan ijtihad tersebut.</w:t>
      </w:r>
    </w:p>
    <w:p w:rsidR="004E28B4" w:rsidRDefault="004E28B4" w:rsidP="004E28B4">
      <w:pPr>
        <w:pStyle w:val="libNormal"/>
      </w:pPr>
      <w:r>
        <w:t xml:space="preserve"> </w:t>
      </w:r>
    </w:p>
    <w:p w:rsidR="004E28B4" w:rsidRDefault="004E28B4" w:rsidP="004E28B4">
      <w:pPr>
        <w:pStyle w:val="libNormal"/>
      </w:pPr>
      <w:r>
        <w:t>Walau bagaimanapun ijtihad secara umum patut diteruskan kerana apa yang telah berlaku di zaman Khulafa' Rasyidin tidak sama dengan apa yang berlaku di zaman kita ini. Malah Islam menggalakkan umatnya supaya berijtihad di setiap masa bagi menyahut seruan dan keperluan umat. Lantaran buku ini bertujuan akademik semata-mata semoga ianya akan memperluaskan wawasan berfikir di kalangan umat Islam di rantau ini.</w:t>
      </w:r>
    </w:p>
    <w:p w:rsidR="004E28B4" w:rsidRDefault="004E28B4" w:rsidP="004E28B4">
      <w:pPr>
        <w:pStyle w:val="libNormal"/>
      </w:pPr>
      <w:r>
        <w:t xml:space="preserve"> </w:t>
      </w:r>
    </w:p>
    <w:p w:rsidR="004E28B4" w:rsidRDefault="004E28B4" w:rsidP="004E28B4">
      <w:pPr>
        <w:pStyle w:val="libNormal"/>
      </w:pPr>
      <w:r>
        <w:t>Saya juga ingin menegaskan bahawa kita tidak perlu berpindah kepada mazhab lain. Tetapi apa yang perlu ialah memperluaskan wawasan berfikir dan tidak pula menyalahkan mereka yang mengikuti nas; al-Qur'an dan Sunnah Nabawiyyah di dalam erti kata yang sebenar. Apatah lagi menganggap mereka sebagai sesat atau terkeluar dari agama Islam, begitulah sebaliknya.</w:t>
      </w:r>
    </w:p>
    <w:p w:rsidR="004E28B4" w:rsidRDefault="004E28B4" w:rsidP="004E28B4">
      <w:pPr>
        <w:pStyle w:val="libNormal"/>
      </w:pPr>
      <w:r>
        <w:t xml:space="preserve"> </w:t>
      </w:r>
    </w:p>
    <w:p w:rsidR="004E28B4" w:rsidRDefault="004E28B4" w:rsidP="004E28B4">
      <w:pPr>
        <w:pStyle w:val="libNormal"/>
      </w:pPr>
      <w:r>
        <w:t xml:space="preserve">Kepada saudara-saudara yang masih fanatik, saya ingin kemukakan kepada mereka kata-kata Khalifah Ali AS:"Manusia akan menjadi musuh kepada apa yang </w:t>
      </w:r>
      <w:r>
        <w:lastRenderedPageBreak/>
        <w:t xml:space="preserve">mereka tidak mengetahuinya," dan kata-kata Imam Baqir Sadr"Jikalau saudara-saudara kami Ahlul Sunnah membaca apa yang ada di dalam buku-buku mereka, nescaya mereka sependapat dengan kami, dan perselisihan tidak berlaku di antara kami sejak awal lagi." Saya berkata,"Apa salahnya kalian tahu sedangkan kalian bukan semestinya mengamalkan apa yang kalian tahu." </w:t>
      </w:r>
    </w:p>
    <w:p w:rsidR="004E28B4" w:rsidRDefault="004E28B4" w:rsidP="004E28B4">
      <w:pPr>
        <w:pStyle w:val="libNormal"/>
      </w:pPr>
    </w:p>
    <w:p w:rsidR="00E50B33" w:rsidRDefault="004E28B4" w:rsidP="004E28B4">
      <w:pPr>
        <w:pStyle w:val="libNormal"/>
      </w:pPr>
      <w:r>
        <w:t>Akhir sekali saya memohon jutaan maaf dari pembaca yang budiman jika terkasar atau sebagainya kerana ia bukanlah yang dimaksudkannya kerana mesej yang sebenar ialah nas dan ijtihad. Semoga Allah memasukkan kita semua ke dalam syurgaNya bersama Khulafa' Rasyidin dengan mendapat syufaat mereka, dan saya bertawakkal kepada Allah SWT Yang Maha Perkasa dan Maha Bijaksana.</w:t>
      </w:r>
    </w:p>
    <w:p w:rsidR="004E28B4" w:rsidRDefault="004E28B4" w:rsidP="004E28B4">
      <w:pPr>
        <w:pStyle w:val="libNormal"/>
      </w:pPr>
    </w:p>
    <w:p w:rsidR="00C14A61" w:rsidRPr="00C14A61" w:rsidRDefault="00C14A61" w:rsidP="00170357">
      <w:r>
        <w:br w:type="page"/>
      </w:r>
    </w:p>
    <w:p w:rsidR="00CB4B4F" w:rsidRDefault="00CB4B4F" w:rsidP="00CB4B4F">
      <w:pPr>
        <w:pStyle w:val="Heading1Center"/>
      </w:pPr>
      <w:r>
        <w:lastRenderedPageBreak/>
        <w:t xml:space="preserve">  </w:t>
      </w:r>
      <w:bookmarkStart w:id="2" w:name="_Toc524949548"/>
      <w:r>
        <w:t>Ijtihad Khalifah Uthman</w:t>
      </w:r>
      <w:bookmarkEnd w:id="2"/>
      <w:r>
        <w:t xml:space="preserve"> </w:t>
      </w:r>
    </w:p>
    <w:p w:rsidR="00CB4B4F" w:rsidRDefault="00CB4B4F" w:rsidP="00CB4B4F">
      <w:pPr>
        <w:pStyle w:val="libNormal"/>
        <w:rPr>
          <w:lang w:bidi="fa-IR"/>
        </w:rPr>
      </w:pPr>
    </w:p>
    <w:p w:rsidR="00831751" w:rsidRDefault="00CB4B4F" w:rsidP="00CB4B4F">
      <w:pPr>
        <w:pStyle w:val="libNormal"/>
        <w:rPr>
          <w:rtl/>
          <w:lang w:bidi="fa-IR"/>
        </w:rPr>
      </w:pPr>
      <w:r>
        <w:rPr>
          <w:lang w:bidi="fa-IR"/>
        </w:rPr>
        <w:t>Hukum-hukum dan perbuatna-perbuatan khalifah Uthman yang bertentangan dengan nas tetapi di anggap sebagai ijtihad melebihi 41 perkara sebagaimana dicatat oleh para ulama kita Ahlul Sunnah Wal-Jama'ah di dalam buku-buku mereka. Di antaranya:</w:t>
      </w:r>
    </w:p>
    <w:p w:rsidR="00FE1EEA" w:rsidRDefault="00FE1EEA" w:rsidP="00CB4B4F">
      <w:pPr>
        <w:pStyle w:val="libNormal"/>
        <w:rPr>
          <w:rtl/>
          <w:lang w:bidi="fa-IR"/>
        </w:rPr>
      </w:pPr>
    </w:p>
    <w:p w:rsidR="00FE1EEA" w:rsidRDefault="00FE1EEA" w:rsidP="00FE1EEA">
      <w:pPr>
        <w:pStyle w:val="Heading2"/>
      </w:pPr>
      <w:bookmarkStart w:id="3" w:name="_Toc524949549"/>
      <w:r>
        <w:t>Ke-1</w:t>
      </w:r>
      <w:bookmarkEnd w:id="3"/>
    </w:p>
    <w:p w:rsidR="00FE1EEA" w:rsidRDefault="00FE1EEA" w:rsidP="00CB4B4F">
      <w:pPr>
        <w:pStyle w:val="libNormal"/>
        <w:rPr>
          <w:rtl/>
          <w:lang w:bidi="fa-IR"/>
        </w:rPr>
      </w:pPr>
    </w:p>
    <w:p w:rsidR="00FE1EEA" w:rsidRDefault="00FE1EEA" w:rsidP="00FE1EEA">
      <w:pPr>
        <w:pStyle w:val="libNormal"/>
        <w:rPr>
          <w:lang w:bidi="fa-IR"/>
        </w:rPr>
      </w:pPr>
      <w:r>
        <w:rPr>
          <w:lang w:bidi="fa-IR"/>
        </w:rPr>
        <w:t xml:space="preserve">1. Khalifah Uthman adalah orang yang pertama memerintahkan azan (pertama) dilakukan sebelum azan (kedua) khutbah. Ianya adalah bertentangan dengan Sunnah Rasulullah SAW.[al-Suyuti, Tarikh al-Khulafa', hlm. 136] </w:t>
      </w:r>
    </w:p>
    <w:p w:rsidR="00FE1EEA" w:rsidRDefault="00FE1EEA" w:rsidP="00FE1EEA">
      <w:pPr>
        <w:pStyle w:val="libNormal"/>
        <w:rPr>
          <w:lang w:bidi="fa-IR"/>
        </w:rPr>
      </w:pPr>
    </w:p>
    <w:p w:rsidR="00547CDD" w:rsidRDefault="00547CDD" w:rsidP="00547CDD">
      <w:pPr>
        <w:pStyle w:val="Heading2"/>
      </w:pPr>
      <w:bookmarkStart w:id="4" w:name="_Toc524949550"/>
      <w:r>
        <w:t>Ke-2</w:t>
      </w:r>
      <w:bookmarkEnd w:id="4"/>
    </w:p>
    <w:p w:rsidR="00547CDD" w:rsidRDefault="00547CDD" w:rsidP="00FE1EEA">
      <w:pPr>
        <w:pStyle w:val="libNormal"/>
        <w:rPr>
          <w:lang w:bidi="fa-IR"/>
        </w:rPr>
      </w:pPr>
    </w:p>
    <w:p w:rsidR="00FE1EEA" w:rsidRDefault="00FE1EEA" w:rsidP="00FE1EEA">
      <w:pPr>
        <w:pStyle w:val="libNormal"/>
        <w:rPr>
          <w:lang w:bidi="fa-IR"/>
        </w:rPr>
      </w:pPr>
      <w:r>
        <w:rPr>
          <w:lang w:bidi="fa-IR"/>
        </w:rPr>
        <w:t xml:space="preserve">2. Khalifah Uthman adalah orang pertama yang mendahulukan khutbah Hari Raya di dalam solat Hari Raya. Ianya adalah bertentangan dengan Sunnah Rasulullah SAW.[al-Suyuti, Tarikh al-Khulafa', hlm. 137] </w:t>
      </w:r>
    </w:p>
    <w:p w:rsidR="00547CDD" w:rsidRDefault="00547CDD" w:rsidP="00FE1EEA">
      <w:pPr>
        <w:pStyle w:val="libNormal"/>
        <w:rPr>
          <w:lang w:bidi="fa-IR"/>
        </w:rPr>
      </w:pPr>
    </w:p>
    <w:p w:rsidR="00547CDD" w:rsidRDefault="00547CDD" w:rsidP="00547CDD">
      <w:pPr>
        <w:pStyle w:val="Heading2"/>
      </w:pPr>
      <w:bookmarkStart w:id="5" w:name="_Toc524949551"/>
      <w:r>
        <w:t>Ke-3</w:t>
      </w:r>
      <w:bookmarkEnd w:id="5"/>
    </w:p>
    <w:p w:rsidR="00FE1EEA" w:rsidRDefault="00FE1EEA" w:rsidP="00FE1EEA">
      <w:pPr>
        <w:pStyle w:val="libNormal"/>
        <w:rPr>
          <w:lang w:bidi="fa-IR"/>
        </w:rPr>
      </w:pPr>
    </w:p>
    <w:p w:rsidR="00FE1EEA" w:rsidRDefault="00FE1EEA" w:rsidP="00FE1EEA">
      <w:pPr>
        <w:pStyle w:val="libNormal"/>
        <w:rPr>
          <w:lang w:bidi="fa-IR"/>
        </w:rPr>
      </w:pPr>
      <w:r>
        <w:rPr>
          <w:lang w:bidi="fa-IR"/>
        </w:rPr>
        <w:t xml:space="preserve">3. Khalifah Uthman tidak menjalankan hukum Qisas ke atas Ubaidullah bin Umar al-Khattab kerana membunuh Hurmuzan dan Jufainah. Sebaliknya membawanya ke Kufah dan membenarkannya menetap di sana. Kaum Muslimin menentang Sunnahnya.[Ibn </w:t>
      </w:r>
      <w:r>
        <w:rPr>
          <w:lang w:bidi="fa-IR"/>
        </w:rPr>
        <w:lastRenderedPageBreak/>
        <w:t xml:space="preserve">Hajr, al-Isabah, I, hlm. 619; Ibn Sa'd, Tabaqat, V, hlm. 8-10] </w:t>
      </w:r>
    </w:p>
    <w:p w:rsidR="00FE1EEA" w:rsidRDefault="00FE1EEA" w:rsidP="00FE1EEA">
      <w:pPr>
        <w:pStyle w:val="libNormal"/>
        <w:rPr>
          <w:lang w:bidi="fa-IR"/>
        </w:rPr>
      </w:pPr>
    </w:p>
    <w:p w:rsidR="00FE1EEA" w:rsidRDefault="00FE1EEA" w:rsidP="00FE1EEA">
      <w:pPr>
        <w:pStyle w:val="libNormal"/>
        <w:rPr>
          <w:lang w:bidi="fa-IR"/>
        </w:rPr>
      </w:pPr>
      <w:r>
        <w:rPr>
          <w:lang w:bidi="fa-IR"/>
        </w:rPr>
        <w:t xml:space="preserve">Oleh itu pembekuan khalifah Uthman terhadap hukum bunuh Ubaidullah bin Umar yang telah membunuh Hurmuzan dan Jufainah adalah satu perbuatan yang menyalahi nas seperti berikut:  </w:t>
      </w:r>
    </w:p>
    <w:p w:rsidR="00FE1EEA" w:rsidRDefault="00FE1EEA" w:rsidP="00FE1EEA">
      <w:pPr>
        <w:pStyle w:val="libNormal"/>
        <w:rPr>
          <w:lang w:bidi="fa-IR"/>
        </w:rPr>
      </w:pPr>
    </w:p>
    <w:p w:rsidR="00FE1EEA" w:rsidRDefault="00FE1EEA" w:rsidP="00FE1EEA">
      <w:pPr>
        <w:pStyle w:val="libNormal"/>
        <w:rPr>
          <w:lang w:bidi="fa-IR"/>
        </w:rPr>
      </w:pPr>
      <w:r>
        <w:rPr>
          <w:lang w:bidi="fa-IR"/>
        </w:rPr>
        <w:t xml:space="preserve">a). Pembunuhan yang dilakukan oleh Ubaidullah hanya berpegang kepada katakata Abdur Rahman bin Abu Bakar yang berkata:"Aku lalu di hadapan Abu Lu'luah petang semalam bersama Jufaifah dan Hurmuzan," ini bererti Abdur Rahman bin Abu Bakar tidak benar-benar menyaksikan peristiwa itu, dan ini bererti dia bukanlah seorang saksi yang melihat peristiwa tersebut, sedangkan pembunuhan memerlukan dua saksi.  </w:t>
      </w:r>
    </w:p>
    <w:p w:rsidR="00FE1EEA" w:rsidRDefault="00FE1EEA" w:rsidP="00FE1EEA">
      <w:pPr>
        <w:pStyle w:val="libNormal"/>
        <w:rPr>
          <w:lang w:bidi="fa-IR"/>
        </w:rPr>
      </w:pPr>
    </w:p>
    <w:p w:rsidR="00FE1EEA" w:rsidRDefault="00FE1EEA" w:rsidP="00FE1EEA">
      <w:pPr>
        <w:pStyle w:val="libNormal"/>
        <w:rPr>
          <w:lang w:bidi="fa-IR"/>
        </w:rPr>
      </w:pPr>
      <w:r>
        <w:rPr>
          <w:lang w:bidi="fa-IR"/>
        </w:rPr>
        <w:t xml:space="preserve">b) Khalifah Uthman berkata:"Hurmuzan tidak mempunyai wali, oleh itu walinya ialah orang-orang Islam, aku adalah khalifah kamu dan aku telah mengampunkannya."[al-Ya'qubi, Tarikh, II, hlm. 141; Ibn Sa'd, Tabaqat, V, hlm. 10]  </w:t>
      </w:r>
    </w:p>
    <w:p w:rsidR="00FE1EEA" w:rsidRDefault="00FE1EEA" w:rsidP="00FE1EEA">
      <w:pPr>
        <w:pStyle w:val="libNormal"/>
        <w:rPr>
          <w:lang w:bidi="fa-IR"/>
        </w:rPr>
      </w:pPr>
    </w:p>
    <w:p w:rsidR="00FE1EEA" w:rsidRDefault="00FE1EEA" w:rsidP="00FE1EEA">
      <w:pPr>
        <w:pStyle w:val="libNormal"/>
        <w:rPr>
          <w:lang w:bidi="fa-IR"/>
        </w:rPr>
      </w:pPr>
      <w:r>
        <w:rPr>
          <w:lang w:bidi="fa-IR"/>
        </w:rPr>
        <w:t xml:space="preserve">c) Ali berkata:"Bunuhlah fasiq ini (Ubaidullah bin Umar) kerana dia telah melakukan perkara yang besar, iaitu membunuh seorang Muslim tanpa kesalahan," lalu dia berkata kepada Ubaidullah,"Wahai si fasiq, jika aku menang dengan kamu pada suatu hari, aku mesti membunuh kamu kerana kamu telah membunuh Hurmuzan."Kata-kata Ali menunjukkan beliau mempercayai bahawa Ubaidullah telah melakukan pembunuhan yang tidak patut dilakukan terhadap Hurmuzan dan Jufainah (Ibid).  </w:t>
      </w:r>
    </w:p>
    <w:p w:rsidR="00FE1EEA" w:rsidRDefault="00FE1EEA" w:rsidP="00FE1EEA">
      <w:pPr>
        <w:pStyle w:val="libNormal"/>
        <w:rPr>
          <w:lang w:bidi="fa-IR"/>
        </w:rPr>
      </w:pPr>
    </w:p>
    <w:p w:rsidR="00E1553E" w:rsidRDefault="00FE1EEA" w:rsidP="00E1553E">
      <w:pPr>
        <w:pStyle w:val="libNormal"/>
        <w:rPr>
          <w:lang w:bidi="fa-IR"/>
        </w:rPr>
      </w:pPr>
      <w:r>
        <w:rPr>
          <w:lang w:bidi="fa-IR"/>
        </w:rPr>
        <w:lastRenderedPageBreak/>
        <w:t>d) Mengemukakan Qamazaban sebagai wali Hurmuzan adalah bertentangan dengan kenyataan khalifah Uthman sendiri bahawa Hurmuzan tidak mempunyai wali dan beliau sendiri mengakui bahawa beliaulah yang mengampunkan Ubaidullah dan bukan Qamazaban. Oleh itu riwayat yang mengatakan Qamazaban sebagai wali Hurmuzan dan mengampunkan Ubaidullah adalah riwayat maudhuk (palsu), kerana ia telah diriwayatkan oleh al-Surriy yang meriwayatkan daripada Syu'aib daripada Saif bin Umar daripada Abi al-Mansur. Saif bin Umar adalah "seorang khayalan" yang menciptakan seorang khayalan lain bernama Abdullah bin Saba' di mana kedua-dua orang tersebut tidak pernah wujud dan ianya ditulis oleh penulis yang tidak diketahui bagi membenarkan apa yang dilakukan oleh sahabat-sahabat tertentu seperti Uthman dan lain-lain,</w:t>
      </w:r>
      <w:r w:rsidR="00E1553E">
        <w:rPr>
          <w:lang w:bidi="fa-IR"/>
        </w:rPr>
        <w:t xml:space="preserve"> lantaran itu riwayat tersebut mesti ditolak.  </w:t>
      </w:r>
    </w:p>
    <w:p w:rsidR="00E1553E" w:rsidRDefault="00E1553E" w:rsidP="00E1553E">
      <w:pPr>
        <w:pStyle w:val="libNormal"/>
        <w:rPr>
          <w:lang w:bidi="fa-IR"/>
        </w:rPr>
      </w:pPr>
    </w:p>
    <w:p w:rsidR="00E1553E" w:rsidRDefault="00E1553E" w:rsidP="00E1553E">
      <w:pPr>
        <w:pStyle w:val="libNormal"/>
        <w:rPr>
          <w:lang w:bidi="fa-IR"/>
        </w:rPr>
      </w:pPr>
      <w:r>
        <w:rPr>
          <w:lang w:bidi="fa-IR"/>
        </w:rPr>
        <w:t xml:space="preserve">e) Hurmuzan dan Jufainah keduanya adalah Muslim, berasal dari Farsi. Ali sendiri menyatakan bahawa Hurmuzan adalah seorang Muslim,"Bunuhlah fasiq itu (Ubaidullah) kerana ia telah melakukan perkara yang besar, iaitu membunuh seorang Islam tanpa dosa."[al-Ya'qubi, Tarikh, II, hlm. 141; Ibn Sa'd, Tabaqat, V, hlm. 10] Dengan itu alasan bahawa Hurmuzan dan Jufainah adalah kafir adalah bertentangan dengan kata-kata Ali AS dan pembunuh mereka mestilah dibunuh balas.  </w:t>
      </w:r>
    </w:p>
    <w:p w:rsidR="00E1553E" w:rsidRDefault="00E1553E" w:rsidP="00E1553E">
      <w:pPr>
        <w:pStyle w:val="libNormal"/>
        <w:rPr>
          <w:lang w:bidi="fa-IR"/>
        </w:rPr>
      </w:pPr>
    </w:p>
    <w:p w:rsidR="00E1553E" w:rsidRDefault="00E1553E" w:rsidP="00E1553E">
      <w:pPr>
        <w:pStyle w:val="libNormal"/>
        <w:rPr>
          <w:lang w:bidi="fa-IR"/>
        </w:rPr>
      </w:pPr>
      <w:r>
        <w:rPr>
          <w:lang w:bidi="fa-IR"/>
        </w:rPr>
        <w:t xml:space="preserve">f) Khalifah Umar bin al-Khattab sendiri berkata selepas ia ditikam:"Aku tidak tahu apa yang sebenarnya berlaku, buatlah penelitian apabila aku mati dan dapatkan saksi yang menyatakan Hurmuzan adalah pembunuhku, jika ada saksi, maka darahnya adalah menepati darahku dan sekiranya tidak ada saksi maka bunuhlah Ubaidullah kerana dia telah membunuh </w:t>
      </w:r>
      <w:r>
        <w:rPr>
          <w:lang w:bidi="fa-IR"/>
        </w:rPr>
        <w:lastRenderedPageBreak/>
        <w:t xml:space="preserve">Hurmuzan dan Jufainah." Oleh itu saksi dalam kes pembunuhan tersebut adalah tidak jelas dan tidak mencukupi dua orang saksi lantaran itu tidak hairanlah apabila Ali AS menjadi khalifah ia menuntut Ubaidullah supaya ia dibalas bunuh, lalu Ubaidullah berlindung di bawah jagaan Muawiyah di Syam dan akhirnya ia terbunuh di Siffin. Oleh itu pembekuan hukum qisas oleh khalifah Uthman terhadap Ubaidullah bin Umar yang telah membunuh Hurmuzan dan Jufainah adalah menyalahi nas. </w:t>
      </w:r>
    </w:p>
    <w:p w:rsidR="0027096E" w:rsidRDefault="0027096E" w:rsidP="00E1553E">
      <w:pPr>
        <w:pStyle w:val="libNormal"/>
        <w:rPr>
          <w:lang w:bidi="fa-IR"/>
        </w:rPr>
      </w:pPr>
    </w:p>
    <w:p w:rsidR="0027096E" w:rsidRDefault="0027096E" w:rsidP="0027096E">
      <w:pPr>
        <w:pStyle w:val="Heading2"/>
      </w:pPr>
      <w:bookmarkStart w:id="6" w:name="_Toc524949552"/>
      <w:r>
        <w:t>Ke-4</w:t>
      </w:r>
      <w:bookmarkEnd w:id="6"/>
    </w:p>
    <w:p w:rsidR="00E1553E" w:rsidRDefault="00E1553E" w:rsidP="00E1553E">
      <w:pPr>
        <w:pStyle w:val="libNormal"/>
        <w:rPr>
          <w:lang w:bidi="fa-IR"/>
        </w:rPr>
      </w:pPr>
    </w:p>
    <w:p w:rsidR="00E1553E" w:rsidRDefault="00E1553E" w:rsidP="00E1553E">
      <w:pPr>
        <w:pStyle w:val="libNormal"/>
        <w:rPr>
          <w:lang w:bidi="fa-IR"/>
        </w:rPr>
      </w:pPr>
      <w:r>
        <w:rPr>
          <w:lang w:bidi="fa-IR"/>
        </w:rPr>
        <w:t xml:space="preserve">4. Khalifah Uthman telah memberikan khums Afrika Utara kepada Marwan bin Hakam kemudian Marwan membelanjakannya untuk membina istana. Justeru itu perbuatannya adalah bertentangan dengan nas.[Surah al-Anfal (18): 41] sebagaimana juga ia telah dinyatakan oleh Ibn Abd Rabbih:"Di antara kebencian orang ramai terhadap Uthman ialah memberi fadak kepada Marwan, dan apabila dia membuka Afrika Utara ia mengambil khums dan memberikannya kepada Marwan."[Ibn Abd Rabbih, al-Iqd al-Farid, II, hlm. 261; Ibn Qutaibah, al-Imamah wal-Siyasah, I, hlm. 32] Oleh itu terbukti bahawa ijtihad Uthman memberi fadak dan khums Afrika kepada Marwan adalah bertentangan dengan nas. </w:t>
      </w:r>
    </w:p>
    <w:p w:rsidR="0027096E" w:rsidRDefault="0027096E" w:rsidP="00E1553E">
      <w:pPr>
        <w:pStyle w:val="libNormal"/>
        <w:rPr>
          <w:lang w:bidi="fa-IR"/>
        </w:rPr>
      </w:pPr>
    </w:p>
    <w:p w:rsidR="0027096E" w:rsidRDefault="0027096E" w:rsidP="0027096E">
      <w:pPr>
        <w:pStyle w:val="Heading2"/>
      </w:pPr>
      <w:bookmarkStart w:id="7" w:name="_Toc524949553"/>
      <w:r>
        <w:t>Ke-5</w:t>
      </w:r>
      <w:bookmarkEnd w:id="7"/>
    </w:p>
    <w:p w:rsidR="00E1553E" w:rsidRDefault="00E1553E" w:rsidP="00E1553E">
      <w:pPr>
        <w:pStyle w:val="libNormal"/>
        <w:rPr>
          <w:lang w:bidi="fa-IR"/>
        </w:rPr>
      </w:pPr>
    </w:p>
    <w:p w:rsidR="00E1553E" w:rsidRDefault="00E1553E" w:rsidP="00E1553E">
      <w:pPr>
        <w:pStyle w:val="libNormal"/>
        <w:rPr>
          <w:lang w:bidi="fa-IR"/>
        </w:rPr>
      </w:pPr>
      <w:r>
        <w:rPr>
          <w:lang w:bidi="fa-IR"/>
        </w:rPr>
        <w:t xml:space="preserve">5. Khalifah Uthman mengharamkan Haji Tamattu', sedangkan ia adalah halal. Ali AS menentang ijtihadnya itu kerana ia menyalahi nas.[al-Bukhari, Sahih, III, hlm. 69; Muslim, Sahih, I, hlm. 349] </w:t>
      </w:r>
    </w:p>
    <w:p w:rsidR="003F1621" w:rsidRDefault="003F1621" w:rsidP="003F1621">
      <w:pPr>
        <w:pStyle w:val="Heading2"/>
      </w:pPr>
      <w:bookmarkStart w:id="8" w:name="_Toc524949554"/>
      <w:r>
        <w:lastRenderedPageBreak/>
        <w:t>Ke-6</w:t>
      </w:r>
      <w:bookmarkEnd w:id="8"/>
    </w:p>
    <w:p w:rsidR="00E1553E" w:rsidRDefault="00E1553E" w:rsidP="00E1553E">
      <w:pPr>
        <w:pStyle w:val="libNormal"/>
        <w:rPr>
          <w:lang w:bidi="fa-IR"/>
        </w:rPr>
      </w:pPr>
    </w:p>
    <w:p w:rsidR="00FE1EEA" w:rsidRDefault="00E1553E" w:rsidP="003F1621">
      <w:pPr>
        <w:pStyle w:val="libNormal"/>
        <w:rPr>
          <w:lang w:bidi="fa-IR"/>
        </w:rPr>
      </w:pPr>
      <w:r>
        <w:rPr>
          <w:lang w:bidi="fa-IR"/>
        </w:rPr>
        <w:t>6. Khalifah Uthman memerintahkan supaya direjam seorang perempuan bersuami yang mengandung 6 bulan. Apabila Ali AS mengetahuinya, beliau menentang hukum tersebut kerana ia bertentangan dengan Surah al-Ahqaf  (46): 15 dan Surah al-Baqarah (2): 233. Kedua-dua ayat tersebut bererti masa penyusuan ialah 24 bulan dan masa mengandung yang paling kurang ialah 6 bulan. Sepatutnya khalifah Uthman menangguhkan hukuman tersebut dan menyelamatkan kandungan yang tidak berdosa itu.[Malik, al-Muwatta', II, hlm. 176; al-Baihaqi, al-Sunan al-Kubra, VII, hlm. 42]</w:t>
      </w:r>
    </w:p>
    <w:p w:rsidR="00E01C27" w:rsidRDefault="00E01C27" w:rsidP="003F1621">
      <w:pPr>
        <w:pStyle w:val="libNormal"/>
        <w:rPr>
          <w:lang w:bidi="fa-IR"/>
        </w:rPr>
      </w:pPr>
    </w:p>
    <w:p w:rsidR="00E01C27" w:rsidRDefault="00E01C27" w:rsidP="00E01C27">
      <w:pPr>
        <w:pStyle w:val="Heading2"/>
      </w:pPr>
      <w:bookmarkStart w:id="9" w:name="_Toc524949555"/>
      <w:r>
        <w:t>Ke-7</w:t>
      </w:r>
      <w:bookmarkEnd w:id="9"/>
    </w:p>
    <w:p w:rsidR="00E01C27" w:rsidRDefault="00E01C27" w:rsidP="003F1621">
      <w:pPr>
        <w:pStyle w:val="libNormal"/>
        <w:rPr>
          <w:lang w:bidi="fa-IR"/>
        </w:rPr>
      </w:pPr>
    </w:p>
    <w:p w:rsidR="00E01C27" w:rsidRDefault="00E01C27" w:rsidP="00E01C27">
      <w:pPr>
        <w:pStyle w:val="libNormal"/>
        <w:rPr>
          <w:lang w:bidi="fa-IR"/>
        </w:rPr>
      </w:pPr>
      <w:r>
        <w:rPr>
          <w:lang w:bidi="fa-IR"/>
        </w:rPr>
        <w:t>7. Khalifah Uthman melakukan solat 4 rakaat di</w:t>
      </w:r>
      <w:r w:rsidR="0003523D">
        <w:rPr>
          <w:lang w:bidi="fa-IR"/>
        </w:rPr>
        <w:t xml:space="preserve"> Mina, sedangkan Rasulullah SAW</w:t>
      </w:r>
      <w:r>
        <w:rPr>
          <w:lang w:bidi="fa-IR"/>
        </w:rPr>
        <w:t xml:space="preserve"> melakukan solat di Mina 2 rakaat. Daripada Abdullah bin Umar berkata:"Rasulullah SAW melakukan solat dengan kami di Mina 2 rakaat begitu juga Abu Bakar, Umar dan Uthman di masa awal pemerintahannya. Kemudian Uthman sembahyang 4 rakaat."Abdullah bin Umar apabila melakukan solat bersama khalifah Uthman di Mina beliau melakukan solat 4 rakaat, tetapi apabila melakukan solat seorang diri, dia melakukan 2rakaat. [al-Bukhari, Sahih, II, hlm. 154; Muslim, Sahih, II, hlm. 260] Sepatutnya khalifah </w:t>
      </w:r>
      <w:r w:rsidR="00A37EFF">
        <w:rPr>
          <w:lang w:bidi="fa-IR"/>
        </w:rPr>
        <w:t>Uthman mengikut Sunnah Nabi SAW</w:t>
      </w:r>
      <w:r>
        <w:rPr>
          <w:lang w:bidi="fa-IR"/>
        </w:rPr>
        <w:t xml:space="preserve"> yang melakukan 2 rakaat Qasar Zuhr, Asar dan Isyak di Mina. </w:t>
      </w:r>
    </w:p>
    <w:p w:rsidR="00E01C27" w:rsidRDefault="00E01C27" w:rsidP="00E01C27">
      <w:pPr>
        <w:pStyle w:val="libNormal"/>
        <w:rPr>
          <w:lang w:bidi="fa-IR"/>
        </w:rPr>
      </w:pPr>
    </w:p>
    <w:p w:rsidR="00260BF0" w:rsidRDefault="00260BF0" w:rsidP="00E01C27">
      <w:pPr>
        <w:pStyle w:val="libNormal"/>
        <w:rPr>
          <w:lang w:bidi="fa-IR"/>
        </w:rPr>
      </w:pPr>
    </w:p>
    <w:p w:rsidR="00260BF0" w:rsidRDefault="00260BF0" w:rsidP="00260BF0">
      <w:pPr>
        <w:pStyle w:val="Heading2"/>
      </w:pPr>
      <w:bookmarkStart w:id="10" w:name="_Toc524949556"/>
      <w:r>
        <w:lastRenderedPageBreak/>
        <w:t>Ke-8</w:t>
      </w:r>
      <w:bookmarkEnd w:id="10"/>
    </w:p>
    <w:p w:rsidR="00260BF0" w:rsidRDefault="00260BF0" w:rsidP="00E01C27">
      <w:pPr>
        <w:pStyle w:val="libNormal"/>
        <w:rPr>
          <w:lang w:bidi="fa-IR"/>
        </w:rPr>
      </w:pPr>
    </w:p>
    <w:p w:rsidR="00E01C27" w:rsidRDefault="00E01C27" w:rsidP="00E01C27">
      <w:pPr>
        <w:pStyle w:val="libNormal"/>
        <w:rPr>
          <w:lang w:bidi="fa-IR"/>
        </w:rPr>
      </w:pPr>
      <w:r>
        <w:rPr>
          <w:lang w:bidi="fa-IR"/>
        </w:rPr>
        <w:t>8. Khalifah Uthman telah lari di dalam Perang Uhud kemudian kembali ke rumahnya selepas tiga hari. Perbuatan ini adalah bertentangan dengan prinsip jihad di dala</w:t>
      </w:r>
      <w:r w:rsidR="00260BF0">
        <w:rPr>
          <w:lang w:bidi="fa-IR"/>
        </w:rPr>
        <w:t>m al-Qur'an dan Sunnah Nabi SAW</w:t>
      </w:r>
      <w:r>
        <w:rPr>
          <w:lang w:bidi="fa-IR"/>
        </w:rPr>
        <w:t xml:space="preserve">.[Ibn Hajr, al-Isabah, II, hlm. 190] </w:t>
      </w:r>
    </w:p>
    <w:p w:rsidR="007B714F" w:rsidRDefault="007B714F" w:rsidP="00E01C27">
      <w:pPr>
        <w:pStyle w:val="libNormal"/>
        <w:rPr>
          <w:lang w:bidi="fa-IR"/>
        </w:rPr>
      </w:pPr>
    </w:p>
    <w:p w:rsidR="007B714F" w:rsidRDefault="007B714F" w:rsidP="007B714F">
      <w:pPr>
        <w:pStyle w:val="Heading2"/>
      </w:pPr>
      <w:bookmarkStart w:id="11" w:name="_Toc524949557"/>
      <w:r>
        <w:t>Ke-9</w:t>
      </w:r>
      <w:bookmarkEnd w:id="11"/>
    </w:p>
    <w:p w:rsidR="00E01C27" w:rsidRDefault="00E01C27" w:rsidP="00E01C27">
      <w:pPr>
        <w:pStyle w:val="libNormal"/>
        <w:rPr>
          <w:lang w:bidi="fa-IR"/>
        </w:rPr>
      </w:pPr>
    </w:p>
    <w:p w:rsidR="00E01C27" w:rsidRDefault="00E01C27" w:rsidP="00E01C27">
      <w:pPr>
        <w:pStyle w:val="libNormal"/>
        <w:rPr>
          <w:lang w:bidi="fa-IR"/>
        </w:rPr>
      </w:pPr>
      <w:r>
        <w:rPr>
          <w:lang w:bidi="fa-IR"/>
        </w:rPr>
        <w:t xml:space="preserve">9. Khalifah Uthman telah memukul Abu Dhar kemudian mengusirnya ke Rabzah. Tindakannya itu ialah disebabkan Abu Dhar mengkritiknya kerana menggunakan harta Baitul Mal untuk keluarganya.[Ibn Abd al-Birr, al-Isti'ab, I, hlm. 114; alYa'qubi, Tarikh, II, hlm. 162; al-Syahrastani, al-Milal, I, hlm. 26] Abu Dhar berkata:Sesungguhnya anda telah melakukan perkara yang tidak ada di dalam Kitab Allah dan Sunnah NabiNya. Demi Tuhan, aku melihat kebenaran dipadamkan,kebatilan dihidupkan, kebenaran dibohongi, cintakan kebendaan tanpa ketakwaan.[al-Ya'qubi, Tarikh, II, hlm. 16] </w:t>
      </w:r>
    </w:p>
    <w:p w:rsidR="00070D26" w:rsidRDefault="00070D26" w:rsidP="00E01C27">
      <w:pPr>
        <w:pStyle w:val="libNormal"/>
        <w:rPr>
          <w:lang w:bidi="fa-IR"/>
        </w:rPr>
      </w:pPr>
    </w:p>
    <w:p w:rsidR="00070D26" w:rsidRDefault="00070D26" w:rsidP="00070D26">
      <w:pPr>
        <w:pStyle w:val="Heading2"/>
      </w:pPr>
      <w:bookmarkStart w:id="12" w:name="_Toc524949558"/>
      <w:r>
        <w:t>Ke-10</w:t>
      </w:r>
      <w:bookmarkEnd w:id="12"/>
    </w:p>
    <w:p w:rsidR="00E01C27" w:rsidRDefault="00E01C27" w:rsidP="00E01C27">
      <w:pPr>
        <w:pStyle w:val="libNormal"/>
        <w:rPr>
          <w:lang w:bidi="fa-IR"/>
        </w:rPr>
      </w:pPr>
    </w:p>
    <w:p w:rsidR="00E01C27" w:rsidRDefault="00E01C27" w:rsidP="00E01C27">
      <w:pPr>
        <w:pStyle w:val="libNormal"/>
        <w:rPr>
          <w:lang w:bidi="fa-IR"/>
        </w:rPr>
      </w:pPr>
      <w:r>
        <w:rPr>
          <w:lang w:bidi="fa-IR"/>
        </w:rPr>
        <w:t>10. Khalifah Uthman memanggil pulang al-Hakam bin al-As dari Taif ke Madinah, sedangkan al-Hakam adalah seorang yang dilaknati</w:t>
      </w:r>
      <w:r w:rsidR="00070D26">
        <w:rPr>
          <w:lang w:bidi="fa-IR"/>
        </w:rPr>
        <w:t xml:space="preserve"> dan diusir oleh Rasulullah SAW</w:t>
      </w:r>
      <w:r>
        <w:rPr>
          <w:lang w:bidi="fa-IR"/>
        </w:rPr>
        <w:t xml:space="preserve">. Oleh itu tindakannya itu adalah bertentangan dengan nas.[al-Tabari, Tarikh, V, hlm. 60]     </w:t>
      </w:r>
    </w:p>
    <w:p w:rsidR="00E01C27" w:rsidRDefault="00E01C27" w:rsidP="00E01C27">
      <w:pPr>
        <w:pStyle w:val="libNormal"/>
        <w:rPr>
          <w:lang w:bidi="fa-IR"/>
        </w:rPr>
      </w:pPr>
      <w:r>
        <w:rPr>
          <w:lang w:bidi="fa-IR"/>
        </w:rPr>
        <w:t xml:space="preserve"> </w:t>
      </w:r>
    </w:p>
    <w:p w:rsidR="00070D26" w:rsidRDefault="00070D26" w:rsidP="00E01C27">
      <w:pPr>
        <w:pStyle w:val="libNormal"/>
        <w:rPr>
          <w:lang w:bidi="fa-IR"/>
        </w:rPr>
      </w:pPr>
    </w:p>
    <w:p w:rsidR="00070D26" w:rsidRDefault="00070D26" w:rsidP="00070D26">
      <w:pPr>
        <w:pStyle w:val="Heading2"/>
      </w:pPr>
      <w:bookmarkStart w:id="13" w:name="_Toc524949559"/>
      <w:r>
        <w:lastRenderedPageBreak/>
        <w:t>Ke-11</w:t>
      </w:r>
      <w:bookmarkEnd w:id="13"/>
    </w:p>
    <w:p w:rsidR="00070D26" w:rsidRDefault="00070D26" w:rsidP="00E01C27">
      <w:pPr>
        <w:pStyle w:val="libNormal"/>
        <w:rPr>
          <w:lang w:bidi="fa-IR"/>
        </w:rPr>
      </w:pPr>
    </w:p>
    <w:p w:rsidR="00E01C27" w:rsidRDefault="00E01C27" w:rsidP="00E01C27">
      <w:pPr>
        <w:pStyle w:val="libNormal"/>
        <w:rPr>
          <w:lang w:bidi="fa-IR"/>
        </w:rPr>
      </w:pPr>
      <w:r>
        <w:rPr>
          <w:lang w:bidi="fa-IR"/>
        </w:rPr>
        <w:t xml:space="preserve">11. Khalifah Uthman tidak melaksanakan hukum hudud ke atas al-Walid bin Uqbah kerana meminum arak. Dia mengerjakan solat Subuh empat rakaat di dalam keadaan mabuk dan bertanya:"Adakah aku perlu menambah lagi rakaatnya?"Mereka menjawab:"Tidak, kami telah mengerjakan solat kami."Mereka memberitahu khalifah Uthman mengenainya, lantas khalifah Uthman memarahi mereka, lalu memukul saksi-saksi tersebut. Kemudian mereka memberitahu Aisyah mengenainya. Aisyah berkata:"Uthman telah membatalkan hudud dan memukul saksi-saksi."[Ibn Hajr, al-Isabah, III, hlm. 638; Ibn al-Athir, Usd al-Ghabah, V, hlm. 91-92; al-Tabari, Tarikh, V, hlm. 60; Ahmad bin Hanbal, al-Musnad, I, hlm. 144] </w:t>
      </w:r>
    </w:p>
    <w:p w:rsidR="00E01C27" w:rsidRDefault="00E01C27" w:rsidP="00E01C27">
      <w:pPr>
        <w:pStyle w:val="libNormal"/>
        <w:rPr>
          <w:lang w:bidi="fa-IR"/>
        </w:rPr>
      </w:pPr>
    </w:p>
    <w:p w:rsidR="00791E70" w:rsidRDefault="00791E70" w:rsidP="00791E70">
      <w:pPr>
        <w:pStyle w:val="Heading2"/>
      </w:pPr>
      <w:bookmarkStart w:id="14" w:name="_Toc524949560"/>
      <w:r>
        <w:t>Ke-12</w:t>
      </w:r>
      <w:bookmarkEnd w:id="14"/>
    </w:p>
    <w:p w:rsidR="00791E70" w:rsidRDefault="00791E70" w:rsidP="00E01C27">
      <w:pPr>
        <w:pStyle w:val="libNormal"/>
        <w:rPr>
          <w:lang w:bidi="fa-IR"/>
        </w:rPr>
      </w:pPr>
    </w:p>
    <w:p w:rsidR="00AC75B1" w:rsidRDefault="00E01C27" w:rsidP="00AC75B1">
      <w:pPr>
        <w:pStyle w:val="libNormal"/>
        <w:rPr>
          <w:lang w:bidi="fa-IR"/>
        </w:rPr>
      </w:pPr>
      <w:r>
        <w:rPr>
          <w:lang w:bidi="fa-IR"/>
        </w:rPr>
        <w:t>12. Khalifah Uthman berpendapat bahawa tidak wajib mandi janabah bagi seorang yang menyetubuhi isterinya tanpa keluar mani.[Muslim, Sahih, I, hlm.</w:t>
      </w:r>
      <w:r w:rsidR="00AC75B1">
        <w:rPr>
          <w:lang w:bidi="fa-IR"/>
        </w:rPr>
        <w:t xml:space="preserve"> 142. Ijtihadnya itu adalah bertentangan dengan Sunnah Nabi SAW,"Apabila bertemu dua khatan, maka wajiblah mandi janabah."[Ahmad bin Hanbal, alMusnad, VI, hlm. 47; al-Turmudhi, Sahih, I, hlm. 16] </w:t>
      </w:r>
    </w:p>
    <w:p w:rsidR="00AC75B1" w:rsidRDefault="00AC75B1" w:rsidP="00AC75B1">
      <w:pPr>
        <w:pStyle w:val="libNormal"/>
        <w:rPr>
          <w:lang w:bidi="fa-IR"/>
        </w:rPr>
      </w:pPr>
    </w:p>
    <w:p w:rsidR="00AC75B1" w:rsidRDefault="00AC75B1" w:rsidP="00AC75B1">
      <w:pPr>
        <w:pStyle w:val="Heading2"/>
      </w:pPr>
      <w:bookmarkStart w:id="15" w:name="_Toc524949561"/>
      <w:r>
        <w:t>Ke-13</w:t>
      </w:r>
      <w:bookmarkEnd w:id="15"/>
    </w:p>
    <w:p w:rsidR="00AC75B1" w:rsidRDefault="00AC75B1" w:rsidP="00AC75B1">
      <w:pPr>
        <w:pStyle w:val="libNormal"/>
        <w:rPr>
          <w:lang w:bidi="fa-IR"/>
        </w:rPr>
      </w:pPr>
    </w:p>
    <w:p w:rsidR="00AC75B1" w:rsidRDefault="00AC75B1" w:rsidP="00AC75B1">
      <w:pPr>
        <w:pStyle w:val="libNormal"/>
        <w:rPr>
          <w:lang w:bidi="fa-IR"/>
        </w:rPr>
      </w:pPr>
      <w:r>
        <w:rPr>
          <w:lang w:bidi="fa-IR"/>
        </w:rPr>
        <w:t>13. Khalifah Uthman mewajibkan zakat kuda sedangkan Rasulullah SAW tida</w:t>
      </w:r>
      <w:r w:rsidR="00461659">
        <w:rPr>
          <w:lang w:bidi="fa-IR"/>
        </w:rPr>
        <w:t>k mewajibkannya. Rasulullah SAW</w:t>
      </w:r>
      <w:r>
        <w:rPr>
          <w:lang w:bidi="fa-IR"/>
        </w:rPr>
        <w:t xml:space="preserve"> bersabda,"Aku memaafkan kalian zakat </w:t>
      </w:r>
      <w:r>
        <w:rPr>
          <w:lang w:bidi="fa-IR"/>
        </w:rPr>
        <w:lastRenderedPageBreak/>
        <w:t xml:space="preserve">kuda dan hamba."[al-Buladhuri, Ansab al-Asyraf, V, hlm. 26; al-Bukhari, Sahih, III, hlm. 30; Ahmad bin Hanbal, al-Musnad, I, hlm. 62; al-Syafi'i, al-Umm, II, hlm. 22; Muslim, Sahih, I, hlm. 136] </w:t>
      </w:r>
    </w:p>
    <w:p w:rsidR="00031F44" w:rsidRDefault="00031F44" w:rsidP="00AC75B1">
      <w:pPr>
        <w:pStyle w:val="libNormal"/>
        <w:rPr>
          <w:lang w:bidi="fa-IR"/>
        </w:rPr>
      </w:pPr>
    </w:p>
    <w:p w:rsidR="00031F44" w:rsidRDefault="00031F44" w:rsidP="00031F44">
      <w:pPr>
        <w:pStyle w:val="Heading2"/>
      </w:pPr>
      <w:bookmarkStart w:id="16" w:name="_Toc524949562"/>
      <w:r>
        <w:t>Ke-14</w:t>
      </w:r>
      <w:bookmarkEnd w:id="16"/>
    </w:p>
    <w:p w:rsidR="00AC75B1" w:rsidRDefault="00AC75B1" w:rsidP="00AC75B1">
      <w:pPr>
        <w:pStyle w:val="libNormal"/>
        <w:rPr>
          <w:lang w:bidi="fa-IR"/>
        </w:rPr>
      </w:pPr>
    </w:p>
    <w:p w:rsidR="00AC75B1" w:rsidRDefault="00AC75B1" w:rsidP="00AC75B1">
      <w:pPr>
        <w:pStyle w:val="libNormal"/>
        <w:rPr>
          <w:lang w:bidi="fa-IR"/>
        </w:rPr>
      </w:pPr>
      <w:r>
        <w:rPr>
          <w:lang w:bidi="fa-IR"/>
        </w:rPr>
        <w:t>14. Khalifah Uthman mengenakan hukuman kepada gabenor-gabenor supaya tidak mengqasarkan solat melainkan orang yang benar-benar di dalam kesusahan atau kehadiran musuh.[al-Jassas, Ahkam al-Qur'an, II, hlm. 312; alBaihaqi, Sunan, III, hlm. 137; Ibn Rusyd, Bidayah al-Mujtahid, I, hlm. 163] Tindakannya itu adalah bertentangan dengan firmanNya di dalam Surah al-Nisa' (4):10:"Dan apabila kamu berpergian di muka bumi, maka tidaklah mengapa kamu mengqasarkan solat(mu)." Sebagaimana ianya bert</w:t>
      </w:r>
      <w:r w:rsidR="00031F44">
        <w:rPr>
          <w:lang w:bidi="fa-IR"/>
        </w:rPr>
        <w:t>entangan dengan Sunnah Nabi SAW</w:t>
      </w:r>
      <w:r>
        <w:rPr>
          <w:lang w:bidi="fa-IR"/>
        </w:rPr>
        <w:t xml:space="preserve"> yang mutlak. </w:t>
      </w:r>
    </w:p>
    <w:p w:rsidR="007A7F70" w:rsidRDefault="007A7F70" w:rsidP="00AC75B1">
      <w:pPr>
        <w:pStyle w:val="libNormal"/>
        <w:rPr>
          <w:lang w:bidi="fa-IR"/>
        </w:rPr>
      </w:pPr>
    </w:p>
    <w:p w:rsidR="007A7F70" w:rsidRDefault="007A7F70" w:rsidP="007A7F70">
      <w:pPr>
        <w:pStyle w:val="Heading2"/>
      </w:pPr>
      <w:bookmarkStart w:id="17" w:name="_Toc524949563"/>
      <w:r>
        <w:t>Ke-15</w:t>
      </w:r>
      <w:bookmarkEnd w:id="17"/>
    </w:p>
    <w:p w:rsidR="00AC75B1" w:rsidRDefault="00AC75B1" w:rsidP="00AC75B1">
      <w:pPr>
        <w:pStyle w:val="libNormal"/>
        <w:rPr>
          <w:lang w:bidi="fa-IR"/>
        </w:rPr>
      </w:pPr>
    </w:p>
    <w:p w:rsidR="00AC75B1" w:rsidRDefault="00AC75B1" w:rsidP="00AC75B1">
      <w:pPr>
        <w:pStyle w:val="libNormal"/>
        <w:rPr>
          <w:lang w:bidi="fa-IR"/>
        </w:rPr>
      </w:pPr>
      <w:r>
        <w:rPr>
          <w:lang w:bidi="fa-IR"/>
        </w:rPr>
        <w:t xml:space="preserve">15. Khalifah Uthman telah memukul Abdullah bin Mas'ud sehingga patah tulang rusuknya. Abdullah bin Mas'ud memberitahu kepada Ammar supaya Uthman tidak melakukan solat jenazah ke atasnya nanti. Uthman meminta maaf, tetapi Abdullah bin Mas'ud berkata:"Aku memohon kepada Allah supaya mengambil hak aku ke atas anda."[Ibn al-Athir, Usd al-Ghabah, III, hlm. 259; Ibn Kathir, Tarikh, VII, hlm. 163; al-Suyuti, Tarikh al-Khulafa', hlm. 157] </w:t>
      </w:r>
    </w:p>
    <w:p w:rsidR="00AC75B1" w:rsidRDefault="00AC75B1" w:rsidP="00AC75B1">
      <w:pPr>
        <w:pStyle w:val="libNormal"/>
        <w:rPr>
          <w:lang w:bidi="fa-IR"/>
        </w:rPr>
      </w:pPr>
    </w:p>
    <w:p w:rsidR="007A7F70" w:rsidRDefault="007A7F70" w:rsidP="007A7F70">
      <w:pPr>
        <w:pStyle w:val="Heading2"/>
      </w:pPr>
      <w:bookmarkStart w:id="18" w:name="_Toc524949564"/>
      <w:r>
        <w:lastRenderedPageBreak/>
        <w:t>Ke-16</w:t>
      </w:r>
      <w:bookmarkEnd w:id="18"/>
    </w:p>
    <w:p w:rsidR="007A7F70" w:rsidRDefault="007A7F70" w:rsidP="00AC75B1">
      <w:pPr>
        <w:pStyle w:val="libNormal"/>
        <w:rPr>
          <w:lang w:bidi="fa-IR"/>
        </w:rPr>
      </w:pPr>
    </w:p>
    <w:p w:rsidR="00AC75B1" w:rsidRDefault="00AC75B1" w:rsidP="00AC75B1">
      <w:pPr>
        <w:pStyle w:val="libNormal"/>
        <w:rPr>
          <w:lang w:bidi="fa-IR"/>
        </w:rPr>
      </w:pPr>
      <w:r>
        <w:rPr>
          <w:lang w:bidi="fa-IR"/>
        </w:rPr>
        <w:t xml:space="preserve">16. Khalifah Uthman tidak melantik orang Muhajirin dan Ansar di dalam mengendalikan urusan pemerintahannya, dan tidak bermesyuarat dengan mereka pula. Malah melantik kerabat-kerabatnya dari Banu Umaiyyah.[alImamah wal-Siyasah, I, hlm. 32], sedangkan mereka terdiri daripada orang-orang yang layak untuk memegang jawatan penting seperti gabenor-gabenor dan lainlain. Tetapi Uthman melantik keluarganya al-Walid bin Uqbah sebagai gabenor di Basrah yang terkenal dengan pemabuk.[al-Tabari, Tarikh, V, hm. 60] </w:t>
      </w:r>
    </w:p>
    <w:p w:rsidR="007A7F70" w:rsidRDefault="007A7F70" w:rsidP="00AC75B1">
      <w:pPr>
        <w:pStyle w:val="libNormal"/>
        <w:rPr>
          <w:lang w:bidi="fa-IR"/>
        </w:rPr>
      </w:pPr>
    </w:p>
    <w:p w:rsidR="007A7F70" w:rsidRDefault="007A7F70" w:rsidP="007A7F70">
      <w:pPr>
        <w:pStyle w:val="Heading2"/>
      </w:pPr>
      <w:bookmarkStart w:id="19" w:name="_Toc524949565"/>
      <w:r>
        <w:t>Ke-17</w:t>
      </w:r>
      <w:bookmarkEnd w:id="19"/>
    </w:p>
    <w:p w:rsidR="00AC75B1" w:rsidRDefault="00AC75B1" w:rsidP="00AC75B1">
      <w:pPr>
        <w:pStyle w:val="libNormal"/>
        <w:rPr>
          <w:lang w:bidi="fa-IR"/>
        </w:rPr>
      </w:pPr>
    </w:p>
    <w:p w:rsidR="00E01C27" w:rsidRDefault="00AC75B1" w:rsidP="00AC75B1">
      <w:pPr>
        <w:pStyle w:val="libNormal"/>
        <w:rPr>
          <w:lang w:bidi="fa-IR"/>
        </w:rPr>
      </w:pPr>
      <w:r>
        <w:rPr>
          <w:lang w:bidi="fa-IR"/>
        </w:rPr>
        <w:t>17. Khalifah Uthman telah mengambil tempat khas (hima) untuknya dan kerabatkerabatnya. Dia melarang kaum Muslimin menggunakan tempat-tempat tersebut yang mengandungi rumput-rumput dan lain</w:t>
      </w:r>
      <w:r w:rsidR="007A7F70">
        <w:rPr>
          <w:lang w:bidi="fa-IR"/>
        </w:rPr>
        <w:t>-lain, sedangkan Rasulullah SAW</w:t>
      </w:r>
      <w:r>
        <w:rPr>
          <w:lang w:bidi="fa-IR"/>
        </w:rPr>
        <w:t xml:space="preserve"> menjadikan tempat-tempat tersebut milik bebas kaum Muslimin iaitu mereka bebas memiliki air, rumput, dan api</w:t>
      </w:r>
      <w:r w:rsidR="007A7F70">
        <w:rPr>
          <w:lang w:bidi="fa-IR"/>
        </w:rPr>
        <w:t xml:space="preserve"> secara saksama. Rasulullah SAW</w:t>
      </w:r>
      <w:r>
        <w:rPr>
          <w:lang w:bidi="fa-IR"/>
        </w:rPr>
        <w:t xml:space="preserve"> bersabda:"Kaum Muslimin berkongsi di dalam tiga perkara, rumput-rumputan, air dan api."[al-Halabi, Sirah Nabawiyyah, II, hlm. 78; Ibn Qutaibah, al-Imamah walSiyasah, I, hlm. 32]</w:t>
      </w:r>
    </w:p>
    <w:p w:rsidR="00086C56" w:rsidRDefault="00086C56" w:rsidP="00AC75B1">
      <w:pPr>
        <w:pStyle w:val="libNormal"/>
        <w:rPr>
          <w:lang w:bidi="fa-IR"/>
        </w:rPr>
      </w:pPr>
    </w:p>
    <w:p w:rsidR="00086C56" w:rsidRDefault="00086C56" w:rsidP="00086C56">
      <w:pPr>
        <w:pStyle w:val="Heading2"/>
      </w:pPr>
      <w:bookmarkStart w:id="20" w:name="_Toc524949566"/>
      <w:r>
        <w:t>Ke-18</w:t>
      </w:r>
      <w:bookmarkEnd w:id="20"/>
    </w:p>
    <w:p w:rsidR="00086C56" w:rsidRDefault="00086C56" w:rsidP="00AC75B1">
      <w:pPr>
        <w:pStyle w:val="libNormal"/>
        <w:rPr>
          <w:lang w:bidi="fa-IR"/>
        </w:rPr>
      </w:pPr>
    </w:p>
    <w:p w:rsidR="00086C56" w:rsidRDefault="00086C56" w:rsidP="00086C56">
      <w:pPr>
        <w:pStyle w:val="libNormal"/>
        <w:rPr>
          <w:lang w:bidi="fa-IR"/>
        </w:rPr>
      </w:pPr>
      <w:r>
        <w:rPr>
          <w:lang w:bidi="fa-IR"/>
        </w:rPr>
        <w:t xml:space="preserve">18. Khalifah Uthman telah membina rumah-rumah mewah untuk isterinya Na'ilah dan anak perempuannya </w:t>
      </w:r>
      <w:r>
        <w:rPr>
          <w:lang w:bidi="fa-IR"/>
        </w:rPr>
        <w:lastRenderedPageBreak/>
        <w:t>Aisyah dengan menggunakan wang Baitul Mal.Oleh itu perbuatannya adalah bertentangan dengan Sunnah Rasulu</w:t>
      </w:r>
      <w:r w:rsidR="00BF1A69">
        <w:rPr>
          <w:lang w:bidi="fa-IR"/>
        </w:rPr>
        <w:t>llah SAW</w:t>
      </w:r>
      <w:r>
        <w:rPr>
          <w:lang w:bidi="fa-IR"/>
        </w:rPr>
        <w:t>, dan tidak hairanlah jika kaum Muslimin mengkritiknya.[Ibn Qutaibah, al-Imamah walSiyasah, I, hlm. 32]</w:t>
      </w:r>
    </w:p>
    <w:p w:rsidR="00A13730" w:rsidRDefault="00A13730" w:rsidP="00086C56">
      <w:pPr>
        <w:pStyle w:val="libNormal"/>
        <w:rPr>
          <w:lang w:bidi="fa-IR"/>
        </w:rPr>
      </w:pPr>
    </w:p>
    <w:p w:rsidR="00A13730" w:rsidRDefault="00A13730" w:rsidP="00A13730">
      <w:pPr>
        <w:pStyle w:val="Heading2"/>
      </w:pPr>
      <w:bookmarkStart w:id="21" w:name="_Toc524949567"/>
      <w:r>
        <w:t>Ke-19</w:t>
      </w:r>
      <w:bookmarkEnd w:id="21"/>
    </w:p>
    <w:p w:rsidR="00086C56" w:rsidRDefault="00086C56" w:rsidP="00086C56">
      <w:pPr>
        <w:pStyle w:val="libNormal"/>
        <w:rPr>
          <w:lang w:bidi="fa-IR"/>
        </w:rPr>
      </w:pPr>
      <w:r>
        <w:rPr>
          <w:lang w:bidi="fa-IR"/>
        </w:rPr>
        <w:t xml:space="preserve"> </w:t>
      </w:r>
    </w:p>
    <w:p w:rsidR="00086C56" w:rsidRDefault="00086C56" w:rsidP="00086C56">
      <w:pPr>
        <w:pStyle w:val="libNormal"/>
        <w:rPr>
          <w:lang w:bidi="fa-IR"/>
        </w:rPr>
      </w:pPr>
      <w:r>
        <w:rPr>
          <w:lang w:bidi="fa-IR"/>
        </w:rPr>
        <w:t>19. Khalifah Uthman telah memberikan pungutan zakat Qadha'ah (di Yaman) kepada al-Hakam bin al-As sebanyak 300,000 Dirham.[al-Baladhuri, Ansab alAsyraf, V, hlm. 28]. Sedangkan al-Hakam adalah orang yang telah diusir da</w:t>
      </w:r>
      <w:r w:rsidR="00A13730">
        <w:rPr>
          <w:lang w:bidi="fa-IR"/>
        </w:rPr>
        <w:t>n dilaknati oleh Rasulullah SAW</w:t>
      </w:r>
      <w:r>
        <w:rPr>
          <w:lang w:bidi="fa-IR"/>
        </w:rPr>
        <w:t xml:space="preserve">.[al-Ya'qubi, Tarikh, II, hlm. 145] </w:t>
      </w:r>
    </w:p>
    <w:p w:rsidR="001320CC" w:rsidRDefault="001320CC" w:rsidP="00086C56">
      <w:pPr>
        <w:pStyle w:val="libNormal"/>
        <w:rPr>
          <w:lang w:bidi="fa-IR"/>
        </w:rPr>
      </w:pPr>
    </w:p>
    <w:p w:rsidR="001320CC" w:rsidRDefault="001320CC" w:rsidP="001320CC">
      <w:pPr>
        <w:pStyle w:val="Heading2"/>
      </w:pPr>
      <w:bookmarkStart w:id="22" w:name="_Toc524949568"/>
      <w:r>
        <w:t>Ke-20</w:t>
      </w:r>
      <w:bookmarkEnd w:id="22"/>
    </w:p>
    <w:p w:rsidR="00086C56" w:rsidRDefault="00086C56" w:rsidP="00086C56">
      <w:pPr>
        <w:pStyle w:val="libNormal"/>
        <w:rPr>
          <w:lang w:bidi="fa-IR"/>
        </w:rPr>
      </w:pPr>
    </w:p>
    <w:p w:rsidR="00086C56" w:rsidRDefault="00086C56" w:rsidP="00086C56">
      <w:pPr>
        <w:pStyle w:val="libNormal"/>
        <w:rPr>
          <w:lang w:bidi="fa-IR"/>
        </w:rPr>
      </w:pPr>
      <w:r>
        <w:rPr>
          <w:lang w:bidi="fa-IR"/>
        </w:rPr>
        <w:t xml:space="preserve">20. Khalifah Uthman telah memberikan wang Baitul Mal kepada Sa'id bin al-As bin Umaiyyah sebanyak 100,000 Dirham. Lantaran itu Ali, al-Zubair, Talhah, dan Abdur Rahman bin Auf menentangnya.[al-Baladhuri, Ansab al-Asyraf, V, hlm. 28] </w:t>
      </w:r>
    </w:p>
    <w:p w:rsidR="001320CC" w:rsidRDefault="001320CC" w:rsidP="00086C56">
      <w:pPr>
        <w:pStyle w:val="libNormal"/>
        <w:rPr>
          <w:lang w:bidi="fa-IR"/>
        </w:rPr>
      </w:pPr>
    </w:p>
    <w:p w:rsidR="001320CC" w:rsidRDefault="001320CC" w:rsidP="001320CC">
      <w:pPr>
        <w:pStyle w:val="Heading2"/>
      </w:pPr>
      <w:bookmarkStart w:id="23" w:name="_Toc524949569"/>
      <w:r>
        <w:t>Ke-21</w:t>
      </w:r>
      <w:bookmarkEnd w:id="23"/>
    </w:p>
    <w:p w:rsidR="00086C56" w:rsidRDefault="00086C56" w:rsidP="00086C56">
      <w:pPr>
        <w:pStyle w:val="libNormal"/>
        <w:rPr>
          <w:lang w:bidi="fa-IR"/>
        </w:rPr>
      </w:pPr>
    </w:p>
    <w:p w:rsidR="00086C56" w:rsidRDefault="00086C56" w:rsidP="00086C56">
      <w:pPr>
        <w:pStyle w:val="libNormal"/>
        <w:rPr>
          <w:lang w:bidi="fa-IR"/>
        </w:rPr>
      </w:pPr>
      <w:r>
        <w:rPr>
          <w:lang w:bidi="fa-IR"/>
        </w:rPr>
        <w:t xml:space="preserve">21. Khalifah Uthman mengambil hukum Allah daripada Ubayy bin Ka'ab. Dia bertanya Ubayy tentang seorang lelaki mencerai isterinya kemudian merujukkan isterinya di dalam haidh ketiga. Ubayy berkata:"Aku berpendapat dia lebih berhak ke atas isterinya selama isterinya belum "mandi" daripada haidh ketiga." Lalu </w:t>
      </w:r>
      <w:r>
        <w:rPr>
          <w:lang w:bidi="fa-IR"/>
        </w:rPr>
        <w:lastRenderedPageBreak/>
        <w:t xml:space="preserve">khalifah Uthman mengambil pendapatnya.[al-Baihaqi, al-Sunan al-Kubra, VII, hlm. 417] Riwayat ini menunjukkan bahawa khalifah Uthman tidak mengetahui hukum tersebut sehingga dia belajar daripada Ubayy dan mengambil fatwanya. Dan tidak syak lagi bahawa orang yang mengajarnya adalah lebih baik daripadanya. </w:t>
      </w:r>
    </w:p>
    <w:p w:rsidR="001320CC" w:rsidRDefault="001320CC" w:rsidP="00086C56">
      <w:pPr>
        <w:pStyle w:val="libNormal"/>
        <w:rPr>
          <w:lang w:bidi="fa-IR"/>
        </w:rPr>
      </w:pPr>
    </w:p>
    <w:p w:rsidR="001320CC" w:rsidRDefault="001320CC" w:rsidP="001320CC">
      <w:pPr>
        <w:pStyle w:val="Heading2"/>
      </w:pPr>
      <w:bookmarkStart w:id="24" w:name="_Toc524949570"/>
      <w:r>
        <w:t>Ke-22</w:t>
      </w:r>
      <w:bookmarkEnd w:id="24"/>
    </w:p>
    <w:p w:rsidR="00086C56" w:rsidRDefault="00086C56" w:rsidP="00086C56">
      <w:pPr>
        <w:pStyle w:val="libNormal"/>
        <w:rPr>
          <w:lang w:bidi="fa-IR"/>
        </w:rPr>
      </w:pPr>
    </w:p>
    <w:p w:rsidR="00086C56" w:rsidRDefault="00086C56" w:rsidP="00086C56">
      <w:pPr>
        <w:pStyle w:val="libNormal"/>
        <w:rPr>
          <w:lang w:bidi="fa-IR"/>
        </w:rPr>
      </w:pPr>
      <w:r>
        <w:rPr>
          <w:lang w:bidi="fa-IR"/>
        </w:rPr>
        <w:t xml:space="preserve">22. Khalifah Uthman menghalalkan pengumpulan dua hamba perempuan yang bersaudara untuk disetubuhi oleh pemiliknya secara berasingan dengan firman Tuhan Surah al-Nisa' (4): 23,"Diharamkan atas kamu (mengahwini) ibu-ibumu, anak-anakmu yang perempuan....dan menghimpunkan dua perempuan yang bersaudara."Ali AS mengatakan pengumpulan dua perempuan yang bersaudara sama ada di dalam perkahwinan atau perhambaan adalah haram. Kerana di dalam Surah al-Mukminun (23):6,"Kecuali terhadap isteri-isteri mereka atau hamba-hamba (perempuan) yang mereka miliki" tidak boleh dijadikan alasan untuk menghalalkan "pengumpulan dua hamba perempuan yang bersaudara" untuk disetubuhi kerana pengharaman mereka berdua di dalam perkahwinan dan perhambaan adalah sama. Oleh itu semua imam-imam mazhab empat mengharamkannya.[Fakhruddin al-Razi, Mafatih al-Ghaib, III, hlm. 193; alZamakhsyari, al-Kasysyaf, I, hlm. 359; Ahmad bin Hanbal, al-Musnad, III, hlm. 72; al-Baidhawi, Anwar al-Tanzil, I, hlm. 269; Muslim, Sahih, I, hlm. 416] </w:t>
      </w:r>
    </w:p>
    <w:p w:rsidR="001320CC" w:rsidRDefault="001320CC" w:rsidP="00086C56">
      <w:pPr>
        <w:pStyle w:val="libNormal"/>
        <w:rPr>
          <w:lang w:bidi="fa-IR"/>
        </w:rPr>
      </w:pPr>
    </w:p>
    <w:p w:rsidR="001320CC" w:rsidRDefault="001320CC" w:rsidP="001320CC">
      <w:pPr>
        <w:pStyle w:val="Heading2"/>
      </w:pPr>
      <w:bookmarkStart w:id="25" w:name="_Toc524949571"/>
      <w:r>
        <w:lastRenderedPageBreak/>
        <w:t>Ke-23</w:t>
      </w:r>
      <w:bookmarkEnd w:id="25"/>
    </w:p>
    <w:p w:rsidR="00086C56" w:rsidRDefault="00086C56" w:rsidP="00086C56">
      <w:pPr>
        <w:pStyle w:val="libNormal"/>
        <w:rPr>
          <w:lang w:bidi="fa-IR"/>
        </w:rPr>
      </w:pPr>
    </w:p>
    <w:p w:rsidR="00F70096" w:rsidRDefault="00086C56" w:rsidP="00F70096">
      <w:pPr>
        <w:pStyle w:val="libNormal"/>
        <w:rPr>
          <w:lang w:bidi="fa-IR"/>
        </w:rPr>
      </w:pPr>
      <w:r>
        <w:rPr>
          <w:lang w:bidi="fa-IR"/>
        </w:rPr>
        <w:t>23. Khalifah Uthman membahagikan sepertiga bahagian pusaka kepada ibu simati dengan adanya dua saudara lelakinya (simati) kerana dia memahami dua saudara lelaki (akhwan) bukanlah saudara-saudara (ikhwah). Tindakannya  adalah bertentangan dengan firmanNya di dalam Surah al-Nisa'(4): 11:"Jika yang</w:t>
      </w:r>
      <w:r w:rsidR="00F70096">
        <w:rPr>
          <w:lang w:bidi="fa-IR"/>
        </w:rPr>
        <w:t xml:space="preserve"> meninggal itu mempunyai beberapa saudara (ikhwah), maka ibunya mendapat seperenam." Apabila khalifah Uthman ditanya:"Tidakkah (akhawan) dua saudara termasuk ikhwah (saudara-saudara)?"Dia menjawab:"Apakah aku mampu menentang perkara yang telah berlaku?"Ini bermaksud dia tidak mampu mengubahnya kerana dua orang khalifah sebelumnya telah menetapkan hukuman itu walaupun ianya bertentangan dengan al-Qur'an.[al-Hakim, alMustadrak, IV, hlm. 335; al-Sunan al-Kubra, VI, hlm. 227; al-Durr al-Manthur, II, hlm. 126;Ibn Kathir, Tafsir, I, hlm. 459] </w:t>
      </w:r>
    </w:p>
    <w:p w:rsidR="00F70096" w:rsidRDefault="00F70096" w:rsidP="00F70096">
      <w:pPr>
        <w:pStyle w:val="libNormal"/>
        <w:rPr>
          <w:lang w:bidi="fa-IR"/>
        </w:rPr>
      </w:pPr>
    </w:p>
    <w:p w:rsidR="00F70096" w:rsidRDefault="00F70096" w:rsidP="00F70096">
      <w:pPr>
        <w:pStyle w:val="Heading2"/>
      </w:pPr>
      <w:bookmarkStart w:id="26" w:name="_Toc524949572"/>
      <w:r>
        <w:t>Ke-24</w:t>
      </w:r>
      <w:bookmarkEnd w:id="26"/>
    </w:p>
    <w:p w:rsidR="00F70096" w:rsidRDefault="00F70096" w:rsidP="00F70096">
      <w:pPr>
        <w:pStyle w:val="libNormal"/>
        <w:rPr>
          <w:lang w:bidi="fa-IR"/>
        </w:rPr>
      </w:pPr>
    </w:p>
    <w:p w:rsidR="00F70096" w:rsidRDefault="00F70096" w:rsidP="00F70096">
      <w:pPr>
        <w:pStyle w:val="libNormal"/>
        <w:rPr>
          <w:lang w:bidi="fa-IR"/>
        </w:rPr>
      </w:pPr>
      <w:r>
        <w:rPr>
          <w:lang w:bidi="fa-IR"/>
        </w:rPr>
        <w:t xml:space="preserve">24. Khalifah Uthman telah memberikan kepada Abdullah bin Khalid bin Usyad bin Abi l-As sebanyak 300,000 Dirham dan setiap orang dari kaumnya sebanyak 1,000 Dirham daripada harta Baitul Mal kaum Muslimin.[Ibn Abd Rabbih, Iqd alFariq, II, hlm. 261; Ibn Qutaibah, Kitab al-Ma'arif, hlm. 84; Ibn Abi l-Hadid, Syarh Nahj al-Balaghah, I, hlm. 66] Dia memberikan kepada Abdullah 400,000 Dirham. Persoalan yang timbul: Kenapakah khalifah Uthman tidak memberikan </w:t>
      </w:r>
      <w:r>
        <w:rPr>
          <w:lang w:bidi="fa-IR"/>
        </w:rPr>
        <w:lastRenderedPageBreak/>
        <w:t xml:space="preserve">wang Baitul Mal kepada orang-orang seperti Abdullah bin Mas'ud, Abu Dhar, Ammar dan lain-lain? </w:t>
      </w:r>
    </w:p>
    <w:p w:rsidR="00F70096" w:rsidRDefault="00F70096" w:rsidP="00F70096">
      <w:pPr>
        <w:pStyle w:val="libNormal"/>
        <w:rPr>
          <w:lang w:bidi="fa-IR"/>
        </w:rPr>
      </w:pPr>
    </w:p>
    <w:p w:rsidR="00F70096" w:rsidRDefault="00F70096" w:rsidP="00F70096">
      <w:pPr>
        <w:pStyle w:val="Heading2"/>
      </w:pPr>
      <w:bookmarkStart w:id="27" w:name="_Toc524949573"/>
      <w:r>
        <w:t>Ke-25</w:t>
      </w:r>
      <w:bookmarkEnd w:id="27"/>
    </w:p>
    <w:p w:rsidR="00F70096" w:rsidRDefault="00F70096" w:rsidP="00F70096">
      <w:pPr>
        <w:pStyle w:val="libNormal"/>
        <w:rPr>
          <w:lang w:bidi="fa-IR"/>
        </w:rPr>
      </w:pPr>
    </w:p>
    <w:p w:rsidR="00F70096" w:rsidRDefault="00F70096" w:rsidP="00F70096">
      <w:pPr>
        <w:pStyle w:val="libNormal"/>
        <w:rPr>
          <w:lang w:bidi="fa-IR"/>
        </w:rPr>
      </w:pPr>
      <w:r>
        <w:rPr>
          <w:lang w:bidi="fa-IR"/>
        </w:rPr>
        <w:t xml:space="preserve">25.Khalifah Uthman mengambil Sunnah daripada seorang wanita. Seorang wanita datang berjumpa Rasulullah SAW tentang iddahnya kerana suaminya telah mati dibunuh di dalam misi khas. Dia bertanya Rasulullah SAW sama ada dia kembali kepada keluarganya Bani Khudrah walaupun suaminya tidak meninggalkan rumah untuknya? Dia berkata:"Rasulullah SAW bersabda:"Ya." Aku pun kembali dan apabila aku sampai di masjid beliau memanggilku lantas aku menyahuti panggilannya. Dia bertanya:"Bagaimana anda berkata?"Akupun menerangkan kisah suamiku kepadanya. Maka beliaupun bersabda:"Tinggallah di rumah anda sehingga tamat "iddah." Dia berkata:"Akupun menangguhkan iddahku selama empat bulan sepuluh hari."Khalifah Uthman datang kepadaku dan bertanya mengenainya. Lalu dia mengambilnya dan melaksanakan hukuman tersebut ke atas orang ramai.[Syafi'i, al-Umm, V, hlm. 208; al-Baihaqi, al-Sunan, VII, hlm. 434; Ibn Hajr, al-Isabah, IV, hlm. 346; Malik, al-Muwatta', II, hlm. 86] </w:t>
      </w:r>
    </w:p>
    <w:p w:rsidR="00F70096" w:rsidRDefault="00F70096" w:rsidP="00F70096">
      <w:pPr>
        <w:pStyle w:val="libNormal"/>
        <w:rPr>
          <w:lang w:bidi="fa-IR"/>
        </w:rPr>
      </w:pPr>
    </w:p>
    <w:p w:rsidR="00F70096" w:rsidRDefault="00F70096" w:rsidP="00F70096">
      <w:pPr>
        <w:pStyle w:val="Heading2"/>
      </w:pPr>
      <w:bookmarkStart w:id="28" w:name="_Toc524949574"/>
      <w:r>
        <w:t>Ke-26</w:t>
      </w:r>
      <w:bookmarkEnd w:id="28"/>
    </w:p>
    <w:p w:rsidR="00F70096" w:rsidRDefault="00F70096" w:rsidP="00F70096">
      <w:pPr>
        <w:pStyle w:val="libNormal"/>
        <w:rPr>
          <w:lang w:bidi="fa-IR"/>
        </w:rPr>
      </w:pPr>
    </w:p>
    <w:p w:rsidR="00F70096" w:rsidRDefault="00F70096" w:rsidP="00F70096">
      <w:pPr>
        <w:pStyle w:val="libNormal"/>
        <w:rPr>
          <w:lang w:bidi="fa-IR"/>
        </w:rPr>
      </w:pPr>
      <w:r>
        <w:rPr>
          <w:lang w:bidi="fa-IR"/>
        </w:rPr>
        <w:t xml:space="preserve">26. Khalifah Uthman mengatakan bahawa perempuan yang bercerai secara khal' iddahnya ialah satu haidh itupun kerana khuatir ianya hamil.[Ibn Majah, alSunan, I, hlm. 634;Ibn Kathir, Tafsir, I, hlm. 276; Muttaqi al-Hindi, Kanz alUmmal, III, hlm. 223] Tindakan khalifah </w:t>
      </w:r>
      <w:r>
        <w:rPr>
          <w:lang w:bidi="fa-IR"/>
        </w:rPr>
        <w:lastRenderedPageBreak/>
        <w:t xml:space="preserve">Uthman itu adalah bertentangan dengan Surah al-Baqarah (2): 228,"Wanita-wanita yang ditalak hendaklah menahan diri (menunggu) tiga kali quru'. Kerana bercerai secara khal' termasuk di dalam alMuttalaqat (wanita-wanita yang ditalak). </w:t>
      </w:r>
    </w:p>
    <w:p w:rsidR="00F70096" w:rsidRDefault="00F70096" w:rsidP="00F70096">
      <w:pPr>
        <w:pStyle w:val="libNormal"/>
        <w:rPr>
          <w:lang w:bidi="fa-IR"/>
        </w:rPr>
      </w:pPr>
    </w:p>
    <w:p w:rsidR="00F70096" w:rsidRDefault="00F70096" w:rsidP="00F70096">
      <w:pPr>
        <w:pStyle w:val="Heading2"/>
      </w:pPr>
      <w:bookmarkStart w:id="29" w:name="_Toc524949575"/>
      <w:r>
        <w:t>Ke-27</w:t>
      </w:r>
      <w:bookmarkEnd w:id="29"/>
    </w:p>
    <w:p w:rsidR="00F70096" w:rsidRDefault="00F70096" w:rsidP="00F70096">
      <w:pPr>
        <w:pStyle w:val="libNormal"/>
        <w:rPr>
          <w:lang w:bidi="fa-IR"/>
        </w:rPr>
      </w:pPr>
    </w:p>
    <w:p w:rsidR="008E6D1F" w:rsidRDefault="00F70096" w:rsidP="008E6D1F">
      <w:pPr>
        <w:pStyle w:val="libNormal"/>
        <w:rPr>
          <w:lang w:bidi="fa-IR"/>
        </w:rPr>
      </w:pPr>
      <w:r>
        <w:rPr>
          <w:lang w:bidi="fa-IR"/>
        </w:rPr>
        <w:t>27. Khalifah Uthman melarang kaum Muslimin dari meriwayat dan menulis Sunnah Nabi SAW dengan sepenuhnya. Dia berkata:"Tidak boleh bagi seseorang meriwayatkan hadith yang tidak diriwayatkan pada masa Abu Bakar</w:t>
      </w:r>
      <w:r w:rsidR="008E6D1F">
        <w:rPr>
          <w:lang w:bidi="fa-IR"/>
        </w:rPr>
        <w:t xml:space="preserve"> dan Umar."[Mutakhab al-Kanz fi Hamisy Musnad Ahmad, IV, hlm. 64; al-Darimi, al-Sunan, I, hlm. 132; Ibn Sa'd, Tabaqat, II, hlm. 354] </w:t>
      </w:r>
    </w:p>
    <w:p w:rsidR="008E6D1F" w:rsidRDefault="008E6D1F" w:rsidP="008E6D1F">
      <w:pPr>
        <w:pStyle w:val="libNormal"/>
        <w:rPr>
          <w:lang w:bidi="fa-IR"/>
        </w:rPr>
      </w:pPr>
    </w:p>
    <w:p w:rsidR="008E6D1F" w:rsidRDefault="008E6D1F" w:rsidP="008E6D1F">
      <w:pPr>
        <w:pStyle w:val="libNormal"/>
        <w:rPr>
          <w:lang w:bidi="fa-IR"/>
        </w:rPr>
      </w:pPr>
      <w:r>
        <w:rPr>
          <w:lang w:bidi="fa-IR"/>
        </w:rPr>
        <w:t xml:space="preserve">Persoalannya:"Jika Sunnah Rasulullah SAW pada masa khalifah Abu Bakar dan Umar telah dilarang dari diriwayat dan dituliskan, apa lagi yang tinggal pada masa khalifah Uthman? Malah khalifah Uthman hanya menuruti Sunnah dua khalifah yang terdahulu. Justeru itu ketiga-tiga khalifah tersebut telah melarang atau sekurang-kurangnya tidak memberi kebebasan kepada kaum Muslimin untuk meriwayat atau menulis Sunnah Rasulullah SAW mereka,  yang menjadi sumber kedua pentingnya selepas al-Qur'an. </w:t>
      </w:r>
    </w:p>
    <w:p w:rsidR="008E6D1F" w:rsidRDefault="008E6D1F" w:rsidP="008E6D1F">
      <w:pPr>
        <w:pStyle w:val="libNormal"/>
        <w:rPr>
          <w:lang w:bidi="fa-IR"/>
        </w:rPr>
      </w:pPr>
    </w:p>
    <w:p w:rsidR="00086C56" w:rsidRDefault="008E6D1F" w:rsidP="008E6D1F">
      <w:pPr>
        <w:pStyle w:val="libNormal"/>
        <w:rPr>
          <w:lang w:bidi="fa-IR"/>
        </w:rPr>
      </w:pPr>
      <w:r>
        <w:rPr>
          <w:lang w:bidi="fa-IR"/>
        </w:rPr>
        <w:t>Oleh itu ianya bertentang</w:t>
      </w:r>
      <w:r w:rsidR="00CE64BB">
        <w:rPr>
          <w:lang w:bidi="fa-IR"/>
        </w:rPr>
        <w:t>an dengan Sunnah Rasulullah SAW</w:t>
      </w:r>
      <w:r>
        <w:rPr>
          <w:lang w:bidi="fa-IR"/>
        </w:rPr>
        <w:t>,"Allah memuliakan seseorang yang mendengar hadithku. Kemudian dia menjaganya dan menyebarkannya pula. Kadangkala pembawa ilmu (hadith) membawanya kepada orang yang lebih alim daripadanya dan kadangkala pembawa ilmu (hadith) bukanlah seorang yang alim."[Ahmad bin Hanbal, al-</w:t>
      </w:r>
      <w:r>
        <w:rPr>
          <w:lang w:bidi="fa-IR"/>
        </w:rPr>
        <w:lastRenderedPageBreak/>
        <w:t>Musnad, I, hlm. 437; al-Hakim, al-Mustadrak, I, hlm. 78]. Dan sabdanya,"Siapa yang ditanya tentang ilmu, maka dia menyembunyikannya, Allah akan membelenggukannya dengan api neraka."[Ahmad bin Hanbal, al-Musnad, III, hlm. 263]. Lantaran itu tidak hairanlah jika ha</w:t>
      </w:r>
      <w:r w:rsidR="00CE64BB">
        <w:rPr>
          <w:lang w:bidi="fa-IR"/>
        </w:rPr>
        <w:t>dith atau Sunnah Rasulullah SAW</w:t>
      </w:r>
      <w:r>
        <w:rPr>
          <w:lang w:bidi="fa-IR"/>
        </w:rPr>
        <w:t xml:space="preserve"> mulai ditulis secara resminya pada masa pemerintahan Umar bin Abdu l-Aziz."</w:t>
      </w:r>
    </w:p>
    <w:p w:rsidR="00CE64BB" w:rsidRDefault="00CE64BB" w:rsidP="008E6D1F">
      <w:pPr>
        <w:pStyle w:val="libNormal"/>
        <w:rPr>
          <w:lang w:bidi="fa-IR"/>
        </w:rPr>
      </w:pPr>
    </w:p>
    <w:p w:rsidR="001077A3" w:rsidRPr="001077A3" w:rsidRDefault="001077A3">
      <w:r>
        <w:br w:type="page"/>
      </w:r>
    </w:p>
    <w:p w:rsidR="001077A3" w:rsidRDefault="001077A3" w:rsidP="001077A3">
      <w:pPr>
        <w:pStyle w:val="Heading1Center"/>
      </w:pPr>
      <w:bookmarkStart w:id="30" w:name="_Toc524949576"/>
      <w:r>
        <w:lastRenderedPageBreak/>
        <w:t>Ijtihad Khalifah Ali AS</w:t>
      </w:r>
      <w:bookmarkEnd w:id="30"/>
      <w:r>
        <w:t xml:space="preserve"> </w:t>
      </w:r>
    </w:p>
    <w:p w:rsidR="001077A3" w:rsidRDefault="001077A3" w:rsidP="001077A3">
      <w:pPr>
        <w:pStyle w:val="libNormal"/>
        <w:rPr>
          <w:rtl/>
          <w:lang w:bidi="fa-IR"/>
        </w:rPr>
      </w:pPr>
    </w:p>
    <w:p w:rsidR="00CE64BB" w:rsidRDefault="001077A3" w:rsidP="001077A3">
      <w:pPr>
        <w:pStyle w:val="libNormal"/>
        <w:rPr>
          <w:lang w:bidi="fa-IR"/>
        </w:rPr>
      </w:pPr>
      <w:r>
        <w:rPr>
          <w:lang w:bidi="fa-IR"/>
        </w:rPr>
        <w:t>Para ulama Ahlus Sunnah dan Syi'ah tidak mencatat hukum-hukum dan perbuatan-perbuatan Khalifah Ali AS yang bertentangan denga</w:t>
      </w:r>
      <w:r w:rsidR="00F32437">
        <w:rPr>
          <w:lang w:bidi="fa-IR"/>
        </w:rPr>
        <w:t>n al-Qur'an dan Sunnah Nabi SAW</w:t>
      </w:r>
      <w:r>
        <w:rPr>
          <w:lang w:bidi="fa-IR"/>
        </w:rPr>
        <w:t>. Ini adalah b</w:t>
      </w:r>
      <w:r w:rsidR="00F32437">
        <w:rPr>
          <w:lang w:bidi="fa-IR"/>
        </w:rPr>
        <w:t>ertepatan dengan sabda Nabi SAW</w:t>
      </w:r>
      <w:r>
        <w:rPr>
          <w:lang w:bidi="fa-IR"/>
        </w:rPr>
        <w:t>:"Ali bersama al-Qur'an dan al-Qur'an bersama Ali."Dan di dalam hadith yang lain,"Aku tinggalkan kepada kalian Thaqalain; Kitab Allah dan Ahlul Baitku. Kalian tidak akan sesat selama-lamanya jika kalian berpegang kepada keduaduanya. Dan kedua-duanya tidak akan berpisah sampai bersama-sama mengunjungiku di Haudh."{Muslim, Sahih, VII, hlm. 122]</w:t>
      </w:r>
    </w:p>
    <w:p w:rsidR="00A50AEA" w:rsidRDefault="00A50AEA" w:rsidP="001077A3">
      <w:pPr>
        <w:pStyle w:val="libNormal"/>
        <w:rPr>
          <w:lang w:bidi="fa-IR"/>
        </w:rPr>
      </w:pPr>
    </w:p>
    <w:p w:rsidR="00A50AEA" w:rsidRDefault="00A50AEA" w:rsidP="00A50AEA">
      <w:pPr>
        <w:pStyle w:val="libNormal"/>
        <w:rPr>
          <w:lang w:bidi="fa-IR"/>
        </w:rPr>
      </w:pPr>
      <w:r>
        <w:rPr>
          <w:lang w:bidi="fa-IR"/>
        </w:rPr>
        <w:t xml:space="preserve">Dan ianya menunjukkan bahawa khalifah Ali adalah maksum. Jika tidak, nescaya hukum-hukum dan perbuatan-perbuatan beliau yang menyalahi nas dicatat oleh Ahlul Sunnah dan Syi'ah. Nampaknya khalifah Ali AS merasa kesal terhadap bid'ah-bid'ah yang telah dilakukan mereka. Sementara kaum Muslimin pula telah biasa dengan bid'ah-bid'ah tersebut selama 25 tahun. Khalifah Ali AS sendiri menggambarkan keadaan yang berlaku di masa itu seperti berikut: </w:t>
      </w:r>
    </w:p>
    <w:p w:rsidR="00A50AEA" w:rsidRDefault="00A50AEA" w:rsidP="00A50AEA">
      <w:pPr>
        <w:pStyle w:val="libNormal"/>
        <w:rPr>
          <w:lang w:bidi="fa-IR"/>
        </w:rPr>
      </w:pPr>
    </w:p>
    <w:p w:rsidR="00BD4B38" w:rsidRDefault="00A50AEA" w:rsidP="00BD4B38">
      <w:pPr>
        <w:pStyle w:val="libNormal"/>
        <w:rPr>
          <w:lang w:bidi="fa-IR"/>
        </w:rPr>
      </w:pPr>
      <w:r>
        <w:rPr>
          <w:lang w:bidi="fa-IR"/>
        </w:rPr>
        <w:t>"Khalifah-khalifah sebelumku telah melakukan perbuatan-perbuata</w:t>
      </w:r>
      <w:r w:rsidR="006F38F9">
        <w:rPr>
          <w:lang w:bidi="fa-IR"/>
        </w:rPr>
        <w:t>n yang menyalahi Rasulullah SAW</w:t>
      </w:r>
      <w:r>
        <w:rPr>
          <w:lang w:bidi="fa-IR"/>
        </w:rPr>
        <w:t xml:space="preserve"> dengan sengaja. Mereka melanggar janji mereka dengan beliau dengan mengubah Sunnah-sunnah beliau. Sekarang jika aku memaksa mereka supaya meninggalkannya dan mengembalikan keadaan sebagaiman</w:t>
      </w:r>
      <w:r w:rsidR="006F38F9">
        <w:rPr>
          <w:lang w:bidi="fa-IR"/>
        </w:rPr>
        <w:t>a di zaman Rasulullah SAW</w:t>
      </w:r>
      <w:r>
        <w:rPr>
          <w:lang w:bidi="fa-IR"/>
        </w:rPr>
        <w:t xml:space="preserve">, nescaya tenteraku akan bertaburan lari dariku, meninggalkanku bersendirian atau hanya sedikit sahaja di kalangan Syi'ahku yang mengetahui kelebihanku, dan imamahku </w:t>
      </w:r>
      <w:r>
        <w:rPr>
          <w:lang w:bidi="fa-IR"/>
        </w:rPr>
        <w:lastRenderedPageBreak/>
        <w:t xml:space="preserve">melalui Kitab </w:t>
      </w:r>
      <w:r w:rsidR="00BD34A8">
        <w:rPr>
          <w:lang w:bidi="fa-IR"/>
        </w:rPr>
        <w:t>Allah dan Sunnah Rasulullah SAW</w:t>
      </w:r>
      <w:r>
        <w:rPr>
          <w:lang w:bidi="fa-IR"/>
        </w:rPr>
        <w:t xml:space="preserve"> akan tinggal bersamaku. Apa pendapat kalian, sekiranya aku menempatkan Maqam Ibrahim pada tempat yang telah </w:t>
      </w:r>
      <w:r w:rsidR="00BD34A8">
        <w:rPr>
          <w:lang w:bidi="fa-IR"/>
        </w:rPr>
        <w:t>ditempatkan oleh Rasulullah SAW</w:t>
      </w:r>
      <w:r>
        <w:rPr>
          <w:lang w:bidi="fa-IR"/>
        </w:rPr>
        <w:t>, mengembalikan Fadak kepada pewarispewaris Fatimah AS, mengembalikan timbangan dan ukuran seperti yang lazim di zaman Rasulullah SAW, mengembalikan tanah kepada orang yang tela</w:t>
      </w:r>
      <w:r w:rsidR="00BD34A8">
        <w:rPr>
          <w:lang w:bidi="fa-IR"/>
        </w:rPr>
        <w:t>h diberikan oleh Rasulullah SAW</w:t>
      </w:r>
      <w:r>
        <w:rPr>
          <w:lang w:bidi="fa-IR"/>
        </w:rPr>
        <w:t>, mengembalikan rumah Ja'far kepada pewarispewarisnya dan memisahkannya dari masjid (kerana mereka telah merampasnya dan memasukkannya ke dalam masjid); mengembalikan hukumhukum yang kejam yang dipaksa oleh khalifah-khalifah yang terdahulu ke atas wanita-wanita yang secara tidak sah telah dipisahkan dari suami mereka, mengembalikan jizyah kepada Bani Taghlab, mengembalikan tanah Khaibar yang telah dibahagikan-bahagikan, memansuhkan dewan-dewan pemberian dengan meneruskan pemberian kepada semua orang sebagaimana dil</w:t>
      </w:r>
      <w:r w:rsidR="00BD34A8">
        <w:rPr>
          <w:lang w:bidi="fa-IR"/>
        </w:rPr>
        <w:t>akukan pada masa Rasulullah SAW</w:t>
      </w:r>
      <w:r>
        <w:rPr>
          <w:lang w:bidi="fa-IR"/>
        </w:rPr>
        <w:t xml:space="preserve"> tanpa menjadikannya tertumpu di kalangan orangorang kaya, memulihkan pajak bumi, menyamakan kaum Muslimin di dalam masalah nikah kahwin, melaksanakan khums sebagaimana difardhukan Allah SWT, memulihkan Masjid Nabi seperti bentukny</w:t>
      </w:r>
      <w:r w:rsidR="00BD34A8">
        <w:rPr>
          <w:lang w:bidi="fa-IR"/>
        </w:rPr>
        <w:t>a yang asal pada zaman Nabi SAW</w:t>
      </w:r>
      <w:r>
        <w:rPr>
          <w:lang w:bidi="fa-IR"/>
        </w:rPr>
        <w:t xml:space="preserve">, menutup pintu-pintu yang dibuka (selepas kewafatan Rasul) dan membuka pintu-pintu yang ditutup (selepas kewafatan Rasul), mengharamkan penyapuan di atas al-Khuffain, mengenakan hukum had ke atas peminum nabidh, memerintahkan halal mut'ah wanita dan mut'ah haji </w:t>
      </w:r>
      <w:r w:rsidR="00BD34A8">
        <w:rPr>
          <w:lang w:bidi="fa-IR"/>
        </w:rPr>
        <w:t>sebagaimana pada zaman Nabi SAW</w:t>
      </w:r>
      <w:r>
        <w:rPr>
          <w:lang w:bidi="fa-IR"/>
        </w:rPr>
        <w:t>, memerintahkan takbir lima kali dalam solat jenazah, mewajibkan kaum Muslimin membaca Bismillahi r-Rahmani r-Rahim dengan suara yang nyaring pada masa solat, mengeluarkan orang yang di</w:t>
      </w:r>
      <w:r w:rsidR="00BD34A8">
        <w:rPr>
          <w:lang w:bidi="fa-IR"/>
        </w:rPr>
        <w:t>masukkan bersama Rasulullah SAW</w:t>
      </w:r>
      <w:r>
        <w:rPr>
          <w:lang w:bidi="fa-IR"/>
        </w:rPr>
        <w:t xml:space="preserve"> di dalam masjidnya, di mana </w:t>
      </w:r>
      <w:r w:rsidR="00BD34A8">
        <w:rPr>
          <w:lang w:bidi="fa-IR"/>
        </w:rPr>
        <w:lastRenderedPageBreak/>
        <w:t>Rasulullah SAW</w:t>
      </w:r>
      <w:r>
        <w:rPr>
          <w:lang w:bidi="fa-IR"/>
        </w:rPr>
        <w:t xml:space="preserve"> telah mengeluarkannya, memasukkan orang yang dik</w:t>
      </w:r>
      <w:r w:rsidR="00BD34A8">
        <w:rPr>
          <w:lang w:bidi="fa-IR"/>
        </w:rPr>
        <w:t>eluarkan selepas Rasulullah SAW</w:t>
      </w:r>
      <w:r>
        <w:rPr>
          <w:lang w:bidi="fa-IR"/>
        </w:rPr>
        <w:t xml:space="preserve"> (beliau </w:t>
      </w:r>
      <w:r w:rsidR="00BD34A8">
        <w:rPr>
          <w:lang w:bidi="fa-IR"/>
        </w:rPr>
        <w:t>sendiri) di mana Rasulullah SAW</w:t>
      </w:r>
      <w:r>
        <w:rPr>
          <w:lang w:bidi="fa-IR"/>
        </w:rPr>
        <w:t xml:space="preserve"> telah memasukkannya, memaksa kaum Muslimin dengan hukum al-Qur'an dan talak menuruti Sunnah, mengambil zakat menurut jenis-jenisnya yang sembilan, mengembalikan wudhuk basuh dan solat kepada waktunya, syariatnya dan tempatnya, mengembalikan ahli Najran ke tempat-tempat mereka, mengembalikan layanan terhadap</w:t>
      </w:r>
      <w:r w:rsidR="00860A68">
        <w:rPr>
          <w:lang w:bidi="fa-IR"/>
        </w:rPr>
        <w:t xml:space="preserve"> </w:t>
      </w:r>
      <w:r w:rsidR="00BD4B38">
        <w:rPr>
          <w:lang w:bidi="fa-IR"/>
        </w:rPr>
        <w:t xml:space="preserve">tawanan perang Farsi dan bangsa-bangsa lain kepada kitab Allah dan Sunnah NabiNya. </w:t>
      </w:r>
    </w:p>
    <w:p w:rsidR="00BD4B38" w:rsidRDefault="00BD4B38" w:rsidP="00BD4B38">
      <w:pPr>
        <w:pStyle w:val="libNormal"/>
        <w:rPr>
          <w:lang w:bidi="fa-IR"/>
        </w:rPr>
      </w:pPr>
    </w:p>
    <w:p w:rsidR="00BD4B38" w:rsidRDefault="00BD4B38" w:rsidP="00BD4B38">
      <w:pPr>
        <w:pStyle w:val="libNormal"/>
        <w:rPr>
          <w:lang w:bidi="fa-IR"/>
        </w:rPr>
      </w:pPr>
      <w:r>
        <w:rPr>
          <w:lang w:bidi="fa-IR"/>
        </w:rPr>
        <w:t xml:space="preserve">Sekiranya aku melaksanakan semua ini, nescaya mereka mengembara meninggalkanku. Demi Allah ketika aku perintahkan orang-orang supaya tidak melakukan solat jama'ah di masjid pada bulan Ramadhan kecuali solat-solat fardhu dan memberitahukan kepada mereka bahawa solat sunat berjama'ah (Tarawih) adalah bid'ah, sekelompok tenteraku yang pernah berperang di pihakku mulai berteriak:"Wahai kaum Muslimin! Ali ingin mengubah sunnah Umar dan bermaksud menghentikan kita dari melakukan solat-solat sunat Tarawih pada bulan Ramadhan." Mereka berteriak begitu rupa sampai aku khuatir mereka akan memberontak. Sayang! Betapa menderitanya aku berada "ditangan" orang-orang yang menentangku sekuat tenaga dan mentaati pemimpin-pemimpin mereka yang "keliru" yang hanya menyeru mereka ke neraka."[al-Kulaini, al-Raudhah mina l-Kafi, VII, hadith 21, hlm. 60-63] </w:t>
      </w:r>
    </w:p>
    <w:p w:rsidR="00BD4B38" w:rsidRDefault="00BD4B38" w:rsidP="00BD4B38">
      <w:pPr>
        <w:pStyle w:val="libNormal"/>
        <w:rPr>
          <w:lang w:bidi="fa-IR"/>
        </w:rPr>
      </w:pPr>
    </w:p>
    <w:p w:rsidR="00BD4B38" w:rsidRDefault="00BD4B38" w:rsidP="00BD4B38">
      <w:pPr>
        <w:pStyle w:val="libNormal"/>
        <w:rPr>
          <w:lang w:bidi="fa-IR"/>
        </w:rPr>
      </w:pPr>
      <w:r>
        <w:rPr>
          <w:lang w:bidi="fa-IR"/>
        </w:rPr>
        <w:t xml:space="preserve">Khalifah Ali AS begitu berdukacita di atas sikap negatif kaum Muslimin terhadap seruannya untuk kembali kepada Sunnah Rasulullah SAW. Malah mereka pula memarahi beliau. Khalifah Ali AS berkata lagi,"Aneh! Hati ummat ini telah diresapi cinta kepada pelaku-pelaku bid'ah dan menerima segala bid'ah </w:t>
      </w:r>
      <w:r>
        <w:rPr>
          <w:lang w:bidi="fa-IR"/>
        </w:rPr>
        <w:lastRenderedPageBreak/>
        <w:t xml:space="preserve">mereka."Kemudian beliau berkata lagi,"Aneh! Mereka melihat Sunnah Nabi mereka bertukar-tukar dan berubah-ubah sedikit demi sedikit, bab demi bab. Kemudian mereka meredhainya tanpa mengingkarinya. Malah mereka memarahi (orang lain) bagi mempertahankannya, mencaci pengkritik-pengkritiknya dan penentang-penentangnya. Kemudian datang kaum selepas kita, lalu mengikuti pula bid'ah-bid'ah tersebut. Lantas mereka mengambil bid'ah-bid'ah tersebut sebagai Sunnah dan ugama bagi bertaqarrub kepada Allah SWT."[Sulaim, Kitab Sulaim bin Qais al-Amiri, hlm. 134-135] </w:t>
      </w:r>
    </w:p>
    <w:p w:rsidR="00BD4B38" w:rsidRDefault="00BD4B38" w:rsidP="00BD4B38">
      <w:pPr>
        <w:pStyle w:val="libNormal"/>
        <w:rPr>
          <w:lang w:bidi="fa-IR"/>
        </w:rPr>
      </w:pPr>
    </w:p>
    <w:p w:rsidR="00BD4B38" w:rsidRDefault="00BD4B38" w:rsidP="00BD4B38">
      <w:pPr>
        <w:pStyle w:val="libNormal"/>
        <w:rPr>
          <w:lang w:bidi="fa-IR"/>
        </w:rPr>
      </w:pPr>
      <w:r>
        <w:rPr>
          <w:lang w:bidi="fa-IR"/>
        </w:rPr>
        <w:t xml:space="preserve">Persoalan yang timbul ialah apakah ucapan khalifah Ali AS itu benar berlaku kepada kita di abad ini? Lantas itu kita masih mencintai bid'ah-bid'ah tersebut. Dan sampai bilakah kita harus dicaci, dihina dan dilarang, kerana ingin kembali kepada hukum Allah SWT dan Sunnah RasulNya? </w:t>
      </w:r>
    </w:p>
    <w:p w:rsidR="00BD4B38" w:rsidRDefault="00BD4B38" w:rsidP="00BD4B38">
      <w:pPr>
        <w:pStyle w:val="libNormal"/>
        <w:rPr>
          <w:lang w:bidi="fa-IR"/>
        </w:rPr>
      </w:pPr>
    </w:p>
    <w:p w:rsidR="00A50AEA" w:rsidRDefault="00BD4B38" w:rsidP="00BD4B38">
      <w:pPr>
        <w:pStyle w:val="libNormal"/>
        <w:rPr>
          <w:lang w:bidi="fa-IR"/>
        </w:rPr>
      </w:pPr>
      <w:r>
        <w:rPr>
          <w:lang w:bidi="fa-IR"/>
        </w:rPr>
        <w:t>Ali AS berjuang untuk mengembalikan kaum Muslimin kepada Kitab Allah dan Sunnah RasulNya yang sebenar. Lantaran itu beliau ditentang di setiap masa, malah Ali AS sendiri pada hakikatnya telah disisihkan dan dipencilkan oleh kuasa politik pada masa itu. Selama 25 tahun beliau tidak menghunuskan pedangnya. Beliau bekerja hanya sebagai seorang petani biasa bagi menyara kehidupan keluarganya. Tanah Fadak peninggalan Rasulullah untuk isterinya Fatimah AS pula telah dirampas. Dan apa lagi yang tinggal untuknya selain dari tulang empat kerat bagi menyara keluarganya.</w:t>
      </w:r>
    </w:p>
    <w:p w:rsidR="00AE4A6E" w:rsidRDefault="00AE4A6E" w:rsidP="00BD4B38">
      <w:pPr>
        <w:pStyle w:val="libNormal"/>
        <w:rPr>
          <w:lang w:bidi="fa-IR"/>
        </w:rPr>
      </w:pPr>
    </w:p>
    <w:p w:rsidR="00AE4A6E" w:rsidRDefault="00AE4A6E" w:rsidP="00AE4A6E">
      <w:pPr>
        <w:pStyle w:val="libNormal"/>
        <w:rPr>
          <w:lang w:bidi="fa-IR"/>
        </w:rPr>
      </w:pPr>
      <w:r>
        <w:rPr>
          <w:lang w:bidi="fa-IR"/>
        </w:rPr>
        <w:t xml:space="preserve">Bandingkanlah kemiskinan Ali AS dengan kekayaan yang ditinggalkan oleh khalifah Uthman, al-Zubair, Talhah, Abdul r-Rahman dan Sa'ad, kelima-lima bekas </w:t>
      </w:r>
      <w:r>
        <w:rPr>
          <w:lang w:bidi="fa-IR"/>
        </w:rPr>
        <w:lastRenderedPageBreak/>
        <w:t xml:space="preserve">Ahli Syura atau Ahlu l-Hilli wa l-'Aqdi yang dilantik oleh khalifah Umar bagi memegang jawatan khalifah, kalian akan mengetahui kezuhudan Ali AS malah kedudukan mereka begitu jauh berbeza di semua segi jika dibandingkan dengan kedudukan  Ali AS. </w:t>
      </w:r>
    </w:p>
    <w:p w:rsidR="00AE4A6E" w:rsidRDefault="00AE4A6E" w:rsidP="00AE4A6E">
      <w:pPr>
        <w:pStyle w:val="libNormal"/>
        <w:rPr>
          <w:lang w:bidi="fa-IR"/>
        </w:rPr>
      </w:pPr>
    </w:p>
    <w:p w:rsidR="00AE4A6E" w:rsidRDefault="00AE4A6E" w:rsidP="00AE4A6E">
      <w:pPr>
        <w:pStyle w:val="libNormal"/>
        <w:rPr>
          <w:lang w:bidi="fa-IR"/>
        </w:rPr>
      </w:pPr>
      <w:r>
        <w:rPr>
          <w:lang w:bidi="fa-IR"/>
        </w:rPr>
        <w:t xml:space="preserve">Khalifah Uthman ketika dia dibunuh meninggalkan seratus lima puluh ribu Dinar, seribu ekor unta, nilainya dua ratus ribu Dinar.[Ibn Sa'd, Tabaqat, III, hlm. 53], seribu hamba selain daripada rumah-rumah, emas, perak dan intan.[al-Dhahabi, Dual al-Islam, I, hlm. 12] </w:t>
      </w:r>
    </w:p>
    <w:p w:rsidR="00AE4A6E" w:rsidRDefault="00AE4A6E" w:rsidP="00AE4A6E">
      <w:pPr>
        <w:pStyle w:val="libNormal"/>
        <w:rPr>
          <w:lang w:bidi="fa-IR"/>
        </w:rPr>
      </w:pPr>
    </w:p>
    <w:p w:rsidR="00AE4A6E" w:rsidRDefault="00AE4A6E" w:rsidP="00AE4A6E">
      <w:pPr>
        <w:pStyle w:val="libNormal"/>
        <w:rPr>
          <w:lang w:bidi="fa-IR"/>
        </w:rPr>
      </w:pPr>
      <w:r>
        <w:rPr>
          <w:lang w:bidi="fa-IR"/>
        </w:rPr>
        <w:t xml:space="preserve">Al-Zubair meninggalkan lima puluh ribu Dinar, sebelas buah rumah mewah di Madinah, dua buah di Basrah, sebuah di Kufah, sebuah di Mesir, seribu ekor kuda, seribu hamba lelaki dan seribu hamba perempuan.[al-Bukhari, Sahih, V, hlm. 21; Ibn Sa'd, Tabaqat, III, hlm. 77; al-Mas'udi, Muruj al-Dhahab, I, hlm. 434] </w:t>
      </w:r>
    </w:p>
    <w:p w:rsidR="00AE4A6E" w:rsidRDefault="00AE4A6E" w:rsidP="00AE4A6E">
      <w:pPr>
        <w:pStyle w:val="libNormal"/>
        <w:rPr>
          <w:lang w:bidi="fa-IR"/>
        </w:rPr>
      </w:pPr>
    </w:p>
    <w:p w:rsidR="00AE4A6E" w:rsidRDefault="00AE4A6E" w:rsidP="00AE4A6E">
      <w:pPr>
        <w:pStyle w:val="libNormal"/>
        <w:rPr>
          <w:lang w:bidi="fa-IR"/>
        </w:rPr>
      </w:pPr>
    </w:p>
    <w:p w:rsidR="00AE4A6E" w:rsidRDefault="00AE4A6E" w:rsidP="00AE4A6E">
      <w:pPr>
        <w:pStyle w:val="libNormal"/>
        <w:rPr>
          <w:lang w:bidi="fa-IR"/>
        </w:rPr>
      </w:pPr>
      <w:r>
        <w:rPr>
          <w:lang w:bidi="fa-IR"/>
        </w:rPr>
        <w:t xml:space="preserve"> </w:t>
      </w:r>
    </w:p>
    <w:p w:rsidR="00AE4A6E" w:rsidRDefault="00AE4A6E" w:rsidP="00AE4A6E">
      <w:pPr>
        <w:pStyle w:val="libNormal"/>
        <w:rPr>
          <w:lang w:bidi="fa-IR"/>
        </w:rPr>
      </w:pPr>
      <w:r>
        <w:rPr>
          <w:lang w:bidi="fa-IR"/>
        </w:rPr>
        <w:t xml:space="preserve">Talhah meninggalkan dua puluh ribu Dinar, mempunyai hasil pertanian ditaksirkan sebanyak seribu Dinar setiap hari.[Ibn Sa'ad, Tabaqat, III, hlm. 158; al-Baladhuri, Ansab al-Asyraf, V, hlm. 7; al-Dhahabi, Dual al-Islam, I, hlm. 18] </w:t>
      </w:r>
    </w:p>
    <w:p w:rsidR="00AE4A6E" w:rsidRDefault="00AE4A6E" w:rsidP="00AE4A6E">
      <w:pPr>
        <w:pStyle w:val="libNormal"/>
        <w:rPr>
          <w:lang w:bidi="fa-IR"/>
        </w:rPr>
      </w:pPr>
    </w:p>
    <w:p w:rsidR="00AE4A6E" w:rsidRDefault="00AE4A6E" w:rsidP="00AE4A6E">
      <w:pPr>
        <w:pStyle w:val="libNormal"/>
        <w:rPr>
          <w:lang w:bidi="fa-IR"/>
        </w:rPr>
      </w:pPr>
      <w:r>
        <w:rPr>
          <w:lang w:bidi="fa-IR"/>
        </w:rPr>
        <w:t xml:space="preserve">Abdul r-Rahman bin 'Auf meninggalkan dua ratus lima puluh ribu Dinar, seribu ekor unta, tiga ribu ekor kambing, seratus ekor kuda yang dipelihara di Baqi', ketulan emas yang banyak dipotong dengan kapak sehingga sakit tangan pemotong-pemotongnya dan meninggalkan empat orang isteri setiap orang mendapat </w:t>
      </w:r>
      <w:r>
        <w:rPr>
          <w:lang w:bidi="fa-IR"/>
        </w:rPr>
        <w:lastRenderedPageBreak/>
        <w:t xml:space="preserve">delapan puluh ribu Dinar.[Ibn Sa'd, Tabaqat, III, hlm. 96; al-Mas'udi, Muruj al-Dhahab, I, hlm. 434; al-Ya'qubi, Tarikh, II, hlm. 146] </w:t>
      </w:r>
    </w:p>
    <w:p w:rsidR="00AE4A6E" w:rsidRDefault="00AE4A6E" w:rsidP="00AE4A6E">
      <w:pPr>
        <w:pStyle w:val="libNormal"/>
        <w:rPr>
          <w:lang w:bidi="fa-IR"/>
        </w:rPr>
      </w:pPr>
    </w:p>
    <w:p w:rsidR="00AE4A6E" w:rsidRDefault="00AE4A6E" w:rsidP="00AE4A6E">
      <w:pPr>
        <w:pStyle w:val="libNormal"/>
        <w:rPr>
          <w:lang w:bidi="fa-IR"/>
        </w:rPr>
      </w:pPr>
      <w:r>
        <w:rPr>
          <w:lang w:bidi="fa-IR"/>
        </w:rPr>
        <w:t xml:space="preserve">Sa'd bin Abi Waqqas meninggalkan dua ratus lima puluh ribu Dirham dan sebuah istana yang besar dan indah.[al-Mas'udi, Muruj al-Dhahab] </w:t>
      </w:r>
    </w:p>
    <w:p w:rsidR="00AE4A6E" w:rsidRDefault="00AE4A6E" w:rsidP="00AE4A6E">
      <w:pPr>
        <w:pStyle w:val="libNormal"/>
        <w:rPr>
          <w:lang w:bidi="fa-IR"/>
        </w:rPr>
      </w:pPr>
    </w:p>
    <w:p w:rsidR="00AE4A6E" w:rsidRDefault="00AE4A6E" w:rsidP="00AE4A6E">
      <w:pPr>
        <w:pStyle w:val="libNormal"/>
        <w:rPr>
          <w:lang w:bidi="fa-IR"/>
        </w:rPr>
      </w:pPr>
      <w:r>
        <w:rPr>
          <w:lang w:bidi="fa-IR"/>
        </w:rPr>
        <w:t xml:space="preserve">Justeru itu mereka sepertilah manusia biasa berlumba-lumba merebut kekayaan dunia dengan apa cara sekalipun. Perlakuan tersebut telah disabdakan oleh Rasulullah SAW,"Aku akan mendahului kalian dan sesungguhnya aku menjadi saksi kepada kalian, demi Allah aku sedang melihat kepada haudhku sekarang aku dikurniakan kunci kekayaan bumi dan sesungguhnya aku tidak khuatir bahawa kalian akan mensyirikkan Allah, tetapi aku khuatir kalian akan bersaing berlumba-lumba untuk dunia."[al-Bukhari, Sahih, V, hlm. 101] </w:t>
      </w:r>
    </w:p>
    <w:p w:rsidR="00AE4A6E" w:rsidRDefault="00AE4A6E" w:rsidP="00AE4A6E">
      <w:pPr>
        <w:pStyle w:val="libNormal"/>
        <w:rPr>
          <w:lang w:bidi="fa-IR"/>
        </w:rPr>
      </w:pPr>
    </w:p>
    <w:p w:rsidR="00CA4061" w:rsidRDefault="00AE4A6E" w:rsidP="00CA4061">
      <w:pPr>
        <w:pStyle w:val="libNormal"/>
        <w:rPr>
          <w:lang w:bidi="fa-IR"/>
        </w:rPr>
      </w:pPr>
      <w:r>
        <w:rPr>
          <w:lang w:bidi="fa-IR"/>
        </w:rPr>
        <w:t>Sebagaimana juga terdapat sahabat yang tidak meredhai keputusan yang dibuat oleh Rasulullah SAW. Malah mereka me</w:t>
      </w:r>
      <w:r w:rsidR="00CA4061">
        <w:rPr>
          <w:lang w:bidi="fa-IR"/>
        </w:rPr>
        <w:t xml:space="preserve">nuduh beliau melakukannya kerana kepentingan diri sendiri dan bukan kerana Allah SWT. Al-Bukhari di dalam Sahihnya, Jilid IV, hlm. 47 bab al-Sabr 'Ala al-Adha meriwayatkan bahawa alA'masy telah memberitahukan kami bahawa dia berkata:"Aku mendengar Syaqiq berkata:"Abdullah berkata:Suatu hari Rasulullah SAWA telah membahagikanbahagikan sesuatu kepada para sahabatnya sebagaimana biasa dilakukannya. Tiba-tiba seorang Ansar mengkritiknya seraya berkata:"Sesungguhnya pembahagian ini bukanlah kerana Allah SWT. Akupun berkata kepadanya bahawa aku akan memberitahukan Nabi SAW mengenai kata-katanya. Akupun mendatangi beliau ketika itu beliau berada bersama para sahabatnya. Lalu aku </w:t>
      </w:r>
      <w:r w:rsidR="00CA4061">
        <w:rPr>
          <w:lang w:bidi="fa-IR"/>
        </w:rPr>
        <w:lastRenderedPageBreak/>
        <w:t xml:space="preserve">memberitahukan beliau apa yang berlaku. Tiba-tiba mukanya berubah dan menjadi marah sehingga aku menyesal memberitahukannya. Kemudian beliau bersabda:"Musa disakiti lebih dari itu tetapi beliau bersabar." Perhatikanlah bagaimana sikap </w:t>
      </w:r>
      <w:r w:rsidR="00493A82">
        <w:rPr>
          <w:lang w:bidi="fa-IR"/>
        </w:rPr>
        <w:t>sahabat terhadap Rasulullah SAW</w:t>
      </w:r>
      <w:r w:rsidR="00CA4061">
        <w:rPr>
          <w:lang w:bidi="fa-IR"/>
        </w:rPr>
        <w:t>! Tidakkah apa yan</w:t>
      </w:r>
      <w:r w:rsidR="00493A82">
        <w:rPr>
          <w:lang w:bidi="fa-IR"/>
        </w:rPr>
        <w:t>g diucapkan oleh Rasulullah SAW</w:t>
      </w:r>
      <w:r w:rsidR="00CA4061">
        <w:rPr>
          <w:lang w:bidi="fa-IR"/>
        </w:rPr>
        <w:t xml:space="preserve"> itu adalah wahyu? Ti</w:t>
      </w:r>
      <w:r w:rsidR="00493A82">
        <w:rPr>
          <w:lang w:bidi="fa-IR"/>
        </w:rPr>
        <w:t>dakkah keputusan Rasulullah SAW</w:t>
      </w:r>
      <w:r w:rsidR="00CA4061">
        <w:rPr>
          <w:lang w:bidi="fa-IR"/>
        </w:rPr>
        <w:t xml:space="preserve"> itu harus dipatuhi?Tetapi mereka tidak mematuhinya kerana mereka tidak </w:t>
      </w:r>
      <w:r w:rsidR="00493A82">
        <w:rPr>
          <w:lang w:bidi="fa-IR"/>
        </w:rPr>
        <w:t>mempercayai kemaksuman Nabi SAW</w:t>
      </w:r>
      <w:r w:rsidR="00CA4061">
        <w:rPr>
          <w:lang w:bidi="fa-IR"/>
        </w:rPr>
        <w:t xml:space="preserve">. </w:t>
      </w:r>
    </w:p>
    <w:p w:rsidR="00CA4061" w:rsidRDefault="00CA4061" w:rsidP="00CA4061">
      <w:pPr>
        <w:pStyle w:val="libNormal"/>
        <w:rPr>
          <w:lang w:bidi="fa-IR"/>
        </w:rPr>
      </w:pPr>
    </w:p>
    <w:p w:rsidR="00CA4061" w:rsidRDefault="00CA4061" w:rsidP="00CA4061">
      <w:pPr>
        <w:pStyle w:val="libNormal"/>
        <w:rPr>
          <w:lang w:bidi="fa-IR"/>
        </w:rPr>
      </w:pPr>
      <w:r>
        <w:rPr>
          <w:lang w:bidi="fa-IR"/>
        </w:rPr>
        <w:t>Al-Bukhari di dalam Sahihnya, Jilid IV, Kitab al-Adab bab Man lam yuwajih alNas bi l-'Itab b</w:t>
      </w:r>
      <w:r w:rsidR="00D57F0A">
        <w:rPr>
          <w:lang w:bidi="fa-IR"/>
        </w:rPr>
        <w:t>erkata:"Aisyah berkata:Nabi SAW</w:t>
      </w:r>
      <w:r>
        <w:rPr>
          <w:lang w:bidi="fa-IR"/>
        </w:rPr>
        <w:t xml:space="preserve"> pernah melakukan sesuatu kemudian membenarkan para sahabat untuk melakukannya. Tetapi sebahagian sahabat tidak melakukannya. Kemudian be</w:t>
      </w:r>
      <w:r w:rsidR="00D57F0A">
        <w:rPr>
          <w:lang w:bidi="fa-IR"/>
        </w:rPr>
        <w:t>rita ini sampai kepada Nabi SAW</w:t>
      </w:r>
      <w:r>
        <w:rPr>
          <w:lang w:bidi="fa-IR"/>
        </w:rPr>
        <w:t xml:space="preserve">, maka beliau memberi khutbah memuji Allah kemudian bersabda:"Kenapa mereka menjauhi dari melakukannya perkara yang aku melakukannnya. Demi Allah, sesungguhnya aku lebih mengetahui dari mereka tentang Allah dan lebih takut kepadaNya dari mereka." </w:t>
      </w:r>
    </w:p>
    <w:p w:rsidR="00CA4061" w:rsidRDefault="00CA4061" w:rsidP="00CA4061">
      <w:pPr>
        <w:pStyle w:val="libNormal"/>
        <w:rPr>
          <w:lang w:bidi="fa-IR"/>
        </w:rPr>
      </w:pPr>
    </w:p>
    <w:p w:rsidR="00CA4061" w:rsidRDefault="00CA4061" w:rsidP="00CA4061">
      <w:pPr>
        <w:pStyle w:val="libNormal"/>
        <w:rPr>
          <w:lang w:bidi="fa-IR"/>
        </w:rPr>
      </w:pPr>
      <w:r>
        <w:rPr>
          <w:lang w:bidi="fa-IR"/>
        </w:rPr>
        <w:t>Riwayat-riwayat di atas menunjukkan bahawa kedudukan para sahabat adalah lebih tingg</w:t>
      </w:r>
      <w:r w:rsidR="00D57F0A">
        <w:rPr>
          <w:lang w:bidi="fa-IR"/>
        </w:rPr>
        <w:t>i dari kedudukan Rasulullah SAW</w:t>
      </w:r>
      <w:r>
        <w:rPr>
          <w:lang w:bidi="fa-IR"/>
        </w:rPr>
        <w:t>. Kerana mereka memp</w:t>
      </w:r>
      <w:r w:rsidR="00D57F0A">
        <w:rPr>
          <w:lang w:bidi="fa-IR"/>
        </w:rPr>
        <w:t>ercayai bahawa Nabi SAW</w:t>
      </w:r>
      <w:r>
        <w:rPr>
          <w:lang w:bidi="fa-IR"/>
        </w:rPr>
        <w:t xml:space="preserve"> boleh berbuat salah sedangkan mereka sentiasa benar. </w:t>
      </w:r>
    </w:p>
    <w:p w:rsidR="00CA4061" w:rsidRDefault="00CA4061" w:rsidP="00CA4061">
      <w:pPr>
        <w:pStyle w:val="libNormal"/>
        <w:rPr>
          <w:lang w:bidi="fa-IR"/>
        </w:rPr>
      </w:pPr>
    </w:p>
    <w:p w:rsidR="00CA4061" w:rsidRDefault="00CA4061" w:rsidP="00CA4061">
      <w:pPr>
        <w:pStyle w:val="libNormal"/>
        <w:rPr>
          <w:lang w:bidi="fa-IR"/>
        </w:rPr>
      </w:pPr>
      <w:r>
        <w:rPr>
          <w:lang w:bidi="fa-IR"/>
        </w:rPr>
        <w:t xml:space="preserve">Al-Bukhari juga di dalam Sahihnya Jilid IV, hlm. 49 bab al-Tabassum wa alDhahak (senyum dan ketawa) meriwayatkan bahawa Anas bin Malik telah memberitahukan kami bahawa dia berkata:"Aku </w:t>
      </w:r>
      <w:r w:rsidR="00D57F0A">
        <w:rPr>
          <w:lang w:bidi="fa-IR"/>
        </w:rPr>
        <w:t>berjalan bersama Rasulullah SAW</w:t>
      </w:r>
      <w:r>
        <w:rPr>
          <w:lang w:bidi="fa-IR"/>
        </w:rPr>
        <w:t xml:space="preserve"> diwaktu itu beliau memakai burdah (pakaian) Najrani yang tebal. Tiba-tiba datang seorang Badwi lalu</w:t>
      </w:r>
      <w:r w:rsidR="00D57F0A">
        <w:rPr>
          <w:lang w:bidi="fa-IR"/>
        </w:rPr>
        <w:t xml:space="preserve"> menarik pakaian Rasulullah SAW</w:t>
      </w:r>
      <w:r>
        <w:rPr>
          <w:lang w:bidi="fa-IR"/>
        </w:rPr>
        <w:t xml:space="preserve"> </w:t>
      </w:r>
      <w:r>
        <w:rPr>
          <w:lang w:bidi="fa-IR"/>
        </w:rPr>
        <w:lastRenderedPageBreak/>
        <w:t>dengan kuat." Anas berkata:"A</w:t>
      </w:r>
      <w:r w:rsidR="00D04117">
        <w:rPr>
          <w:lang w:bidi="fa-IR"/>
        </w:rPr>
        <w:t>ku melihat kulit leher Nabi SAW</w:t>
      </w:r>
      <w:r>
        <w:rPr>
          <w:lang w:bidi="fa-IR"/>
        </w:rPr>
        <w:t xml:space="preserve"> menjadi lebam akibat tarikan kuat yang dilakukan oleh Badwi tersebut. Kemudian dia (Badwi) berkata:Wahai Muhammad! Berikan kepadaku sebahagian dari harta Allah yang ber</w:t>
      </w:r>
      <w:r w:rsidR="00D04117">
        <w:rPr>
          <w:lang w:bidi="fa-IR"/>
        </w:rPr>
        <w:t>ada di sisi anda. Maka Nabi SAW</w:t>
      </w:r>
      <w:r>
        <w:rPr>
          <w:lang w:bidi="fa-IR"/>
        </w:rPr>
        <w:t xml:space="preserve"> berpaling kepadanya dan ketawa lalu menyuruh sahabatnya supaya memberikan kepadanya." </w:t>
      </w:r>
    </w:p>
    <w:p w:rsidR="00CA4061" w:rsidRDefault="00CA4061" w:rsidP="00CA4061">
      <w:pPr>
        <w:pStyle w:val="libNormal"/>
        <w:rPr>
          <w:lang w:bidi="fa-IR"/>
        </w:rPr>
      </w:pPr>
    </w:p>
    <w:p w:rsidR="008865ED" w:rsidRDefault="00CA4061" w:rsidP="008865ED">
      <w:pPr>
        <w:pStyle w:val="libNormal"/>
        <w:rPr>
          <w:lang w:bidi="fa-IR"/>
        </w:rPr>
      </w:pPr>
      <w:r>
        <w:rPr>
          <w:lang w:bidi="fa-IR"/>
        </w:rPr>
        <w:t>Lantaran itu tida</w:t>
      </w:r>
      <w:r w:rsidR="00D04117">
        <w:rPr>
          <w:lang w:bidi="fa-IR"/>
        </w:rPr>
        <w:t>k hairanlah jika Rasulullah SAW</w:t>
      </w:r>
      <w:r>
        <w:rPr>
          <w:lang w:bidi="fa-IR"/>
        </w:rPr>
        <w:t xml:space="preserve"> sendiri menerangkan bahawa majoriti sahabat akan berpaling ke belakang selep</w:t>
      </w:r>
      <w:r w:rsidR="00D04117">
        <w:rPr>
          <w:lang w:bidi="fa-IR"/>
        </w:rPr>
        <w:t>as kewafatannya. Rasulullah SAW</w:t>
      </w:r>
      <w:r>
        <w:rPr>
          <w:lang w:bidi="fa-IR"/>
        </w:rPr>
        <w:t xml:space="preserve"> bersabda:"Ketika aku sedang berdiri, tiba-tiba datang sekumpulan orang</w:t>
      </w:r>
      <w:r w:rsidR="008865ED">
        <w:rPr>
          <w:lang w:bidi="fa-IR"/>
        </w:rPr>
        <w:t xml:space="preserve"> yang aku kenali. Lalu seorang daripada kami keluar dan berkata:Marilah. Aku pun bertanya:Kemana? Maka dia menjawab: Ke neraka. Demi Allah! Apa kesalahan mereka. Dia menjawab: Mereka (sahabat) telah murtad selepas anda (meninggal) dan berpaling ke belakang. Dan aku melihat bahawa tidak terlepas daripada mereka melainkan sebilangan unta yang terpisah dari penggembalanya."[al-Bukhari, Sahih, IV, hlm. 94-96; Muslim, Sahih, VII, hlm. 66 (Hadith al-Haudh). </w:t>
      </w:r>
    </w:p>
    <w:p w:rsidR="008865ED" w:rsidRDefault="008865ED" w:rsidP="008865ED">
      <w:pPr>
        <w:pStyle w:val="libNormal"/>
        <w:rPr>
          <w:lang w:bidi="fa-IR"/>
        </w:rPr>
      </w:pPr>
    </w:p>
    <w:p w:rsidR="008865ED" w:rsidRDefault="008865ED" w:rsidP="008865ED">
      <w:pPr>
        <w:pStyle w:val="libNormal"/>
        <w:rPr>
          <w:lang w:bidi="fa-IR"/>
        </w:rPr>
      </w:pPr>
      <w:r>
        <w:rPr>
          <w:lang w:bidi="fa-IR"/>
        </w:rPr>
        <w:t xml:space="preserve">Dan beliau bersabda lagi:"Aku mendahulu kalian di Haudh. Siapa yang melalui di hadapanku akan meminumnya dan siapa yang telah meminumnya tidak akan dahaga selama-lamanya. Kelak sebilangan orang yang aku kenali dan mereka pula mengenaliku akan dikemukakan di hadapanku. Kemudian mereka (sahabat) dipisahkan daripadaku. Di kala itu akan akan berkata: Mereka itu adalah para sahabatku (ashabi) Maka beliau menjawab:Sesungguhnya anda tidak mengetahui apa yang telah mereka lakukan (ahdathu) selepas anda. Maka aku akan berkata lagi: Nyahlah mereka yang telah </w:t>
      </w:r>
      <w:r>
        <w:rPr>
          <w:lang w:bidi="fa-IR"/>
        </w:rPr>
        <w:lastRenderedPageBreak/>
        <w:t xml:space="preserve">mengubah (Sunnahku) selepas ketiadaanku."[al-Bukhari, Sahih, IV, hlm. 94-99] </w:t>
      </w:r>
    </w:p>
    <w:p w:rsidR="008865ED" w:rsidRDefault="008865ED" w:rsidP="008865ED">
      <w:pPr>
        <w:pStyle w:val="libNormal"/>
        <w:rPr>
          <w:lang w:bidi="fa-IR"/>
        </w:rPr>
      </w:pPr>
    </w:p>
    <w:p w:rsidR="008865ED" w:rsidRDefault="008865ED" w:rsidP="008865ED">
      <w:pPr>
        <w:pStyle w:val="libNormal"/>
        <w:rPr>
          <w:lang w:bidi="fa-IR"/>
        </w:rPr>
      </w:pPr>
      <w:r>
        <w:rPr>
          <w:lang w:bidi="fa-IR"/>
        </w:rPr>
        <w:t xml:space="preserve">Kesemua hadith-hadith tersebut adalah menepati ayat al-Inqilab firmanNya di dalam Surah Ali Imran (3): 144:"Muhammad itu tidak lain hanyalah seorang Rasul, sungguh telah berlalu sebelumnya beberapa orang Rasul apakah jika dia wafat atau dibunuh kamu berbalik ke belakang (murtad)? Barang siapa yang berbalik ke belakang, maka ia tidak dapat mendatangkan mudarat kepada Allah sedikitpun dan Allah  akan memberi balasan kepada orang-orang yang bersyukur." Dan bilangan yang sedikit sahaja yang "terlepas" adalah menepati firmanNya di dalam Surah Saba' (34): 13:"Dan sedikit sekali dari hambahambaku yang berterima kasih." </w:t>
      </w:r>
    </w:p>
    <w:p w:rsidR="008865ED" w:rsidRDefault="008865ED" w:rsidP="008865ED">
      <w:pPr>
        <w:pStyle w:val="libNormal"/>
        <w:rPr>
          <w:lang w:bidi="fa-IR"/>
        </w:rPr>
      </w:pPr>
    </w:p>
    <w:p w:rsidR="008865ED" w:rsidRDefault="008865ED" w:rsidP="008865ED">
      <w:pPr>
        <w:pStyle w:val="libNormal"/>
        <w:rPr>
          <w:lang w:bidi="fa-IR"/>
        </w:rPr>
      </w:pPr>
      <w:r>
        <w:rPr>
          <w:lang w:bidi="fa-IR"/>
        </w:rPr>
        <w:t xml:space="preserve">Ini adalah suatu hakikat dan iannya bukanlah suatu cacian atau cercaan. Oleh itu patut dibezakan antara "mencerca, mencaci dan menerangkan" hakikat sesuatu perkara. Jika tidak anda akan mengatakan bahawa al-Bukhari, Muslim, al-Tabari, Ibn Kathir, Ibn Hajr, Ibn Qutaibah adalah ejen-ejen Yahudi, orientalis dan sebagainya kerana mencatat perbuatan-perbuatan sahabat yang menyalahi nas. Khalifah Ali AS berkata:"Jika seseorang itu memberitahu hal atau keadaan seseorang yang menyalahi nas al-Qur'an dan Sunnah Nabi SAWA adalah lebih wajar dan ia tidak boleh  dikatakan pencaci."[Syarif al-Radhi, Nahj al-Balaghah, hlm. 323] Firman Allah yang dalam Surah al-Nur (24): 7:"Dan sumpah kelima; bahawa laknat Allah atasnya jika dia termasuk orang yang berdusta," dan firmanNya lagi dalam Surah al-Baqarah (2): 159:".....mereka itu dilaknati Allah dan dilaknati (pula) orang yang dapat melaknati." </w:t>
      </w:r>
    </w:p>
    <w:p w:rsidR="008865ED" w:rsidRDefault="008865ED" w:rsidP="008865ED">
      <w:pPr>
        <w:pStyle w:val="libNormal"/>
        <w:rPr>
          <w:lang w:bidi="fa-IR"/>
        </w:rPr>
      </w:pPr>
    </w:p>
    <w:p w:rsidR="00AE4A6E" w:rsidRDefault="008865ED" w:rsidP="008865ED">
      <w:pPr>
        <w:pStyle w:val="libNormal"/>
        <w:rPr>
          <w:lang w:bidi="fa-IR"/>
        </w:rPr>
      </w:pPr>
      <w:r>
        <w:rPr>
          <w:lang w:bidi="fa-IR"/>
        </w:rPr>
        <w:lastRenderedPageBreak/>
        <w:t>Kedua-dua ayat tersebut jelas menunjukkan orang yang melakukan dosa besar atau menyembunyikan kebenaran yang berkaitan dengan hukum agama dan lain-lain adalah dilaknati oleh Allah dan RasulNya sama ada sahabat atau tidak.</w:t>
      </w:r>
    </w:p>
    <w:p w:rsidR="008865ED" w:rsidRDefault="008865ED" w:rsidP="008865ED">
      <w:pPr>
        <w:pStyle w:val="libNormal"/>
        <w:rPr>
          <w:lang w:bidi="fa-IR"/>
        </w:rPr>
      </w:pPr>
    </w:p>
    <w:p w:rsidR="000C6A18" w:rsidRDefault="000C6A18" w:rsidP="000C6A18">
      <w:pPr>
        <w:pStyle w:val="libNormal"/>
        <w:rPr>
          <w:lang w:bidi="fa-IR"/>
        </w:rPr>
      </w:pPr>
      <w:r>
        <w:rPr>
          <w:lang w:bidi="fa-IR"/>
        </w:rPr>
        <w:t xml:space="preserve">Menurut ayat tersebut orang Islam wajib melaknati orang-orang yang telah dilaknati oleh Allah dan RasulNya. </w:t>
      </w:r>
    </w:p>
    <w:p w:rsidR="000C6A18" w:rsidRDefault="000C6A18" w:rsidP="000C6A18">
      <w:pPr>
        <w:pStyle w:val="libNormal"/>
        <w:rPr>
          <w:lang w:bidi="fa-IR"/>
        </w:rPr>
      </w:pPr>
    </w:p>
    <w:p w:rsidR="000C6A18" w:rsidRDefault="000C6A18" w:rsidP="000C6A18">
      <w:pPr>
        <w:pStyle w:val="libNormal"/>
        <w:rPr>
          <w:lang w:bidi="fa-IR"/>
        </w:rPr>
      </w:pPr>
      <w:r>
        <w:rPr>
          <w:lang w:bidi="fa-IR"/>
        </w:rPr>
        <w:t xml:space="preserve">Khalifah Umar tidak mempercayai Abu Hurairah dan memukulnya hingga berdarah kerana mengambil harta Muslimin di Bahrain.[Ibn Abd Rabbih, al-'Aqd al-Farid, I, hlm. 26] Dia memeluk Islam pada 7 Hijrah dan dia bersama Nabi SAW selama dua tahun lebih tetapi dia telah meriwayatkan hadith sebanyak 5,374 hadith sementara Ahl Suffah yang mempunyai masa lapang dan memeluk Islam lebih awal seramai 18 orang hanya meriwayatkan 116 hadith. Abu Bakar meriwayatkan 142 hadith, Uthman 146 hadith, Umar 537 hadith dan Ali AS 586.[Lihat Syarafuddin al-Musawi, Abu Hurairah, hlm. 20] </w:t>
      </w:r>
    </w:p>
    <w:p w:rsidR="000C6A18" w:rsidRDefault="000C6A18" w:rsidP="000C6A18">
      <w:pPr>
        <w:pStyle w:val="libNormal"/>
        <w:rPr>
          <w:lang w:bidi="fa-IR"/>
        </w:rPr>
      </w:pPr>
    </w:p>
    <w:p w:rsidR="000C6A18" w:rsidRDefault="000C6A18" w:rsidP="000C6A18">
      <w:pPr>
        <w:pStyle w:val="libNormal"/>
        <w:rPr>
          <w:lang w:bidi="fa-IR"/>
        </w:rPr>
      </w:pPr>
      <w:r>
        <w:rPr>
          <w:lang w:bidi="fa-IR"/>
        </w:rPr>
        <w:t xml:space="preserve">Abu Hurairah meriwayatkan sebuah hadith yang menyatakan Nabi Musa AS telah menampar Malaikat Izrail dan mencederakan sebelah matanya? [alBukhari, Sahih, II, hlm. 163; Muslim, Sahih, I, hlm. 309] Tidakkah ia bertentangan dengan al-Qur'an tentang sifat malaikat dan sifat Nabi? </w:t>
      </w:r>
    </w:p>
    <w:p w:rsidR="000C6A18" w:rsidRDefault="000C6A18" w:rsidP="000C6A18">
      <w:pPr>
        <w:pStyle w:val="libNormal"/>
        <w:rPr>
          <w:lang w:bidi="fa-IR"/>
        </w:rPr>
      </w:pPr>
    </w:p>
    <w:p w:rsidR="000C6A18" w:rsidRDefault="000C6A18" w:rsidP="000C6A18">
      <w:pPr>
        <w:pStyle w:val="libNormal"/>
        <w:rPr>
          <w:lang w:bidi="fa-IR"/>
        </w:rPr>
      </w:pPr>
      <w:r>
        <w:rPr>
          <w:lang w:bidi="fa-IR"/>
        </w:rPr>
        <w:t xml:space="preserve">Hadith yang bermaksud,"Sebaik-baik kurun adalah kurunku dan kurun selepasku" adalah bertentangan dengan al-Qur'an dan akal. </w:t>
      </w:r>
    </w:p>
    <w:p w:rsidR="000C6A18" w:rsidRDefault="000C6A18" w:rsidP="000C6A18">
      <w:pPr>
        <w:pStyle w:val="libNormal"/>
        <w:rPr>
          <w:lang w:bidi="fa-IR"/>
        </w:rPr>
      </w:pPr>
    </w:p>
    <w:p w:rsidR="000C6A18" w:rsidRDefault="000C6A18" w:rsidP="000C6A18">
      <w:pPr>
        <w:pStyle w:val="libNormal"/>
        <w:rPr>
          <w:lang w:bidi="fa-IR"/>
        </w:rPr>
      </w:pPr>
      <w:r>
        <w:rPr>
          <w:lang w:bidi="fa-IR"/>
        </w:rPr>
        <w:lastRenderedPageBreak/>
        <w:t xml:space="preserve">Firman Allah dalam Surah Fussilat (41): 46:"Barang siapa yang mengerjakan amal yang salih, maka pahalanya untuk dirinya sendiri dan barang siapa yang berbuat jahat, maka (dosanya) atasnya sendiri dan sekali-kali tidaklah Tuhanmu menzalimi hamba-hambaNya." </w:t>
      </w:r>
    </w:p>
    <w:p w:rsidR="000C6A18" w:rsidRDefault="000C6A18" w:rsidP="000C6A18">
      <w:pPr>
        <w:pStyle w:val="libNormal"/>
        <w:rPr>
          <w:lang w:bidi="fa-IR"/>
        </w:rPr>
      </w:pPr>
    </w:p>
    <w:p w:rsidR="000C6A18" w:rsidRDefault="000C6A18" w:rsidP="000C6A18">
      <w:pPr>
        <w:pStyle w:val="libNormal"/>
        <w:rPr>
          <w:lang w:bidi="fa-IR"/>
        </w:rPr>
      </w:pPr>
      <w:r>
        <w:rPr>
          <w:lang w:bidi="fa-IR"/>
        </w:rPr>
        <w:t xml:space="preserve">Kedua-dua ayat tersebut tidak menetapkan pahala yang lebih kepada orang yang hidup pada kurun pertama, kedua dan seterusnya, malah mereka diberi ganjaran atau seksaan mengikut perbuatan mereka. </w:t>
      </w:r>
    </w:p>
    <w:p w:rsidR="000C6A18" w:rsidRDefault="000C6A18" w:rsidP="000C6A18">
      <w:pPr>
        <w:pStyle w:val="libNormal"/>
        <w:rPr>
          <w:lang w:bidi="fa-IR"/>
        </w:rPr>
      </w:pPr>
    </w:p>
    <w:p w:rsidR="0031056C" w:rsidRDefault="000C6A18" w:rsidP="0031056C">
      <w:pPr>
        <w:pStyle w:val="libNormal"/>
        <w:rPr>
          <w:lang w:bidi="fa-IR"/>
        </w:rPr>
      </w:pPr>
      <w:r>
        <w:rPr>
          <w:lang w:bidi="fa-IR"/>
        </w:rPr>
        <w:t xml:space="preserve">Ianya juga bercanggah dengan akal yang sejahtera kerana terdapat peristiwaperistiwa yang sepatutnya tidak dilakukan oleh orang yang hidup pada abad pertama. Antaranya cubaan untuk membakar rumah Fatimah binti Muhammad SAW kerana memaksanya memberi bai'ah kepada Abu Bakar, lahirnya golongan murtad dan mengaku menjadi Nabi, Perang Jamal yang mengor__an lebih 16,000 orang, Perang Siffin yang mengor__an lebih 70,000 orang, kebanyakannya sahabat dan tabi'in, Perang Nahrawan menentang Ali AS, penipuan Muawiyah terhadap Imam Hasan Adapun riwayat Abu Hurairah yang bermaksud,"Janganlah kamu semua mencaci sahabat-sahabatku" adalah bertentangan dengan hadith,"Allah melaknati orang yang mengundurkan diri daripada menyertai tentera 'Usamah'.[Ibn Asakir, Tarikh Dimasyq,I, hlm. 424; alSyarastani, al-Milal wa al-Nihal, I, hlm. 21] Nabi SAW menentang sahabatnya yang mencaci 'Usamah (ketika itu berumur 18 tahun) dan mengundurkan diri mereka dari tenteranya kerana tidak mungkin bagi Nabi yang melarang supaya sahabatnya tidak dicaci, beliau sendiri mencacinya pula dan orang yang </w:t>
      </w:r>
      <w:r w:rsidR="0031056C">
        <w:rPr>
          <w:lang w:bidi="fa-IR"/>
        </w:rPr>
        <w:t xml:space="preserve">dikhitabkan di dalam hadith tersebut adalah orang yang berada di majlis Nabi SAW, yang terdiri sama ada </w:t>
      </w:r>
      <w:r w:rsidR="0031056C">
        <w:rPr>
          <w:lang w:bidi="fa-IR"/>
        </w:rPr>
        <w:lastRenderedPageBreak/>
        <w:t xml:space="preserve">orang kafir, munafik atau orang Islam. Ini bermakna Nabi melarang orang kafir mencaci sahabat, sekalipun beliau sendiri dicaci oleh mereka. </w:t>
      </w:r>
    </w:p>
    <w:p w:rsidR="0031056C" w:rsidRDefault="0031056C" w:rsidP="0031056C">
      <w:pPr>
        <w:pStyle w:val="libNormal"/>
        <w:rPr>
          <w:lang w:bidi="fa-IR"/>
        </w:rPr>
      </w:pPr>
    </w:p>
    <w:p w:rsidR="0031056C" w:rsidRDefault="0031056C" w:rsidP="0031056C">
      <w:pPr>
        <w:pStyle w:val="libNormal"/>
        <w:rPr>
          <w:lang w:bidi="fa-IR"/>
        </w:rPr>
      </w:pPr>
      <w:r>
        <w:rPr>
          <w:lang w:bidi="fa-IR"/>
        </w:rPr>
        <w:t>Kalaulah ia ditujukan kepada orang Islam, maka ianya mempunyai dua pengertian. Pertama, orang Isl</w:t>
      </w:r>
      <w:r w:rsidR="009D349B">
        <w:rPr>
          <w:lang w:bidi="fa-IR"/>
        </w:rPr>
        <w:t>am yang ada masa hayat Nabi SAW</w:t>
      </w:r>
      <w:r>
        <w:rPr>
          <w:lang w:bidi="fa-IR"/>
        </w:rPr>
        <w:t xml:space="preserve"> ialah sahabat</w:t>
      </w:r>
      <w:r w:rsidR="009D349B">
        <w:rPr>
          <w:lang w:bidi="fa-IR"/>
        </w:rPr>
        <w:t>nya. Dengan itu khitab Nabi SAW</w:t>
      </w:r>
      <w:r>
        <w:rPr>
          <w:lang w:bidi="fa-IR"/>
        </w:rPr>
        <w:t xml:space="preserve"> bermaksud,"Janganlah kamu wahai sahabatku mencaci sahabatku...." Ini bermakna sahabat yang dikhitabkan itu adalah sahabat yang jahat. Dalam erti kata yang lain,"Wahai sahabatku yang jahat, janganlah kamu mencaci sahabatku yang baik," justeru itu ada sahabat yang baik dan ada yang jahat. Jikalaulah orang Islam itu hanya dimaksudkan kepada orang lain daripada sahabat, bermakna orang Islam tidak boleh mencaci orang Islam (sahabat) yang telah dicaci oleh Allah dan RasulNya. Ini bertentangan dengan Surah al-Nur(24): 7, yang tidak membezakan antara sahabat dan bukan sahabat. </w:t>
      </w:r>
    </w:p>
    <w:p w:rsidR="0031056C" w:rsidRDefault="0031056C" w:rsidP="0031056C">
      <w:pPr>
        <w:pStyle w:val="libNormal"/>
        <w:rPr>
          <w:lang w:bidi="fa-IR"/>
        </w:rPr>
      </w:pPr>
    </w:p>
    <w:p w:rsidR="0031056C" w:rsidRDefault="0031056C" w:rsidP="0031056C">
      <w:pPr>
        <w:pStyle w:val="libNormal"/>
        <w:rPr>
          <w:lang w:bidi="fa-IR"/>
        </w:rPr>
      </w:pPr>
      <w:r>
        <w:rPr>
          <w:lang w:bidi="fa-IR"/>
        </w:rPr>
        <w:t xml:space="preserve">Pujian atau keredhaan Allah kepada seseorang itu atau sahabat tertentu adalah berkait rapat dengan perbuatan mereka itu sendiri dan sekiranya perbuatan mereka itu pada masa yang lain menyalahi nas, maka pujian atau keredhaanNya tidak akan dikaitkan dengan mereka berasaskan nas, kerana pujian atau keredhaan dalam ayat-ayat tersebut adalah daripada sifat fi'liyah yang terhenti atas perbuatan makhluk dan ia bukan dari sifat dhatiyah yang memberi pengertian kekal tanpa berdasarkan perbuatan mereka sama ada bercanggah dengan nas ataupun tidak. </w:t>
      </w:r>
    </w:p>
    <w:p w:rsidR="0031056C" w:rsidRDefault="0031056C" w:rsidP="0031056C">
      <w:pPr>
        <w:pStyle w:val="libNormal"/>
        <w:rPr>
          <w:lang w:bidi="fa-IR"/>
        </w:rPr>
      </w:pPr>
    </w:p>
    <w:p w:rsidR="0031056C" w:rsidRDefault="0031056C" w:rsidP="0031056C">
      <w:pPr>
        <w:pStyle w:val="libNormal"/>
        <w:rPr>
          <w:lang w:bidi="fa-IR"/>
        </w:rPr>
      </w:pPr>
      <w:r>
        <w:rPr>
          <w:lang w:bidi="fa-IR"/>
        </w:rPr>
        <w:t xml:space="preserve">Jadi kalau ia memberi pengertian keredhaan yang kekal atau selama-lamanya maka semua orang yang termasuk di dalam firmanNya: yang bermaksud "Wahai orang yang beriman" tidak seorangpun di antara mereka </w:t>
      </w:r>
      <w:r>
        <w:rPr>
          <w:lang w:bidi="fa-IR"/>
        </w:rPr>
        <w:lastRenderedPageBreak/>
        <w:t xml:space="preserve">akan jadi murtad, begitu juga kemurkaanNya kepada orang kafir di dalam firmanNya:" Wahai orang kafir" tidak seorangpun daripada mereka akan menjadi Muslim. </w:t>
      </w:r>
    </w:p>
    <w:p w:rsidR="0031056C" w:rsidRDefault="0031056C" w:rsidP="0031056C">
      <w:pPr>
        <w:pStyle w:val="libNormal"/>
        <w:rPr>
          <w:lang w:bidi="fa-IR"/>
        </w:rPr>
      </w:pPr>
    </w:p>
    <w:p w:rsidR="0031056C" w:rsidRDefault="0031056C" w:rsidP="0031056C">
      <w:pPr>
        <w:pStyle w:val="libNormal"/>
        <w:rPr>
          <w:lang w:bidi="fa-IR"/>
        </w:rPr>
      </w:pPr>
      <w:r>
        <w:rPr>
          <w:lang w:bidi="fa-IR"/>
        </w:rPr>
        <w:t xml:space="preserve">Khalifah Umar telah menyebat Qadamah bin Maz'un salah seorang sahabat yang awal memeluk Islam dan menyertai Perang Badar kerana minum arak.[Ibn Hajr, al-Isabah,III, hlm. 228] Jika Allah telah meredhainya kenapa pula Umar mengenakan hukuman had ke atasnya? </w:t>
      </w:r>
    </w:p>
    <w:p w:rsidR="0031056C" w:rsidRDefault="0031056C" w:rsidP="0031056C">
      <w:pPr>
        <w:pStyle w:val="libNormal"/>
        <w:rPr>
          <w:lang w:bidi="fa-IR"/>
        </w:rPr>
      </w:pPr>
    </w:p>
    <w:p w:rsidR="008865ED" w:rsidRDefault="0031056C" w:rsidP="0031056C">
      <w:pPr>
        <w:pStyle w:val="libNormal"/>
        <w:rPr>
          <w:lang w:bidi="fa-IR"/>
        </w:rPr>
      </w:pPr>
      <w:r>
        <w:rPr>
          <w:lang w:bidi="fa-IR"/>
        </w:rPr>
        <w:t>Di manakah sumber hukum yang mengatakan orang yang mencaci sahabat tidak boleh diampun? Ibn Hajr di dalam Sawaiq al-Muhriqah, hlm. 150 tidak mengkafirkan orang yang mencaci sahabat. Begitu juga Ibn Hazm di dalam  alFisal, III, hlm. 257 tidak mengkafirkan orang yang mencaci sahabat, malah ia diampun jika dia seorang yang jahil. Dan sekiranya mencaci sahabat adalah kafir, maka sahabat mencaci sahabat adalah lebih kafir lagi dan mereka pula lebih wajar tidak diampun!</w:t>
      </w:r>
    </w:p>
    <w:p w:rsidR="000C6984" w:rsidRDefault="000C6984" w:rsidP="0031056C">
      <w:pPr>
        <w:pStyle w:val="libNormal"/>
        <w:rPr>
          <w:lang w:bidi="fa-IR"/>
        </w:rPr>
      </w:pPr>
    </w:p>
    <w:p w:rsidR="00CC1E78" w:rsidRDefault="000C6984" w:rsidP="0031056C">
      <w:pPr>
        <w:pStyle w:val="libNormal"/>
        <w:rPr>
          <w:lang w:bidi="fa-IR"/>
        </w:rPr>
      </w:pPr>
      <w:r w:rsidRPr="000C6984">
        <w:rPr>
          <w:lang w:bidi="fa-IR"/>
        </w:rPr>
        <w:t xml:space="preserve">Oleh itu Allah SWT sendiri tidak mengakui bahawa semua sahabat </w:t>
      </w:r>
      <w:r>
        <w:rPr>
          <w:lang w:bidi="fa-IR"/>
        </w:rPr>
        <w:t>itu adalah adil. Rasulullah SAW</w:t>
      </w:r>
      <w:r w:rsidRPr="000C6984">
        <w:rPr>
          <w:lang w:bidi="fa-IR"/>
        </w:rPr>
        <w:t xml:space="preserve"> sendiri tidak mengakui bahawa semua sahabatnya adil. Al-Bukhari dan Muslim sendiri tidak mengakui semua sahabat itu adil. Untuk menjelaskan ketidakadilan semua sahabat, di sini diperturunkan beberapa soalan dan jawapan seperti berikut:  </w:t>
      </w:r>
    </w:p>
    <w:p w:rsidR="00CC1E78" w:rsidRDefault="00CC1E78" w:rsidP="0031056C">
      <w:pPr>
        <w:pStyle w:val="libNormal"/>
        <w:rPr>
          <w:lang w:bidi="fa-IR"/>
        </w:rPr>
      </w:pPr>
    </w:p>
    <w:p w:rsidR="00CC1E78" w:rsidRDefault="000C6984" w:rsidP="0031056C">
      <w:pPr>
        <w:pStyle w:val="libNormal"/>
        <w:rPr>
          <w:lang w:bidi="fa-IR"/>
        </w:rPr>
      </w:pPr>
      <w:r w:rsidRPr="000C6984">
        <w:rPr>
          <w:lang w:bidi="fa-IR"/>
        </w:rPr>
        <w:t xml:space="preserve">a) Soalan: Apakah "sikap" Allah SWT terhadap sahabat yang menyalahi hukumNya? Jawapannya: Negatif, sahabat itu tidak adil, tidak ada istimewa, mesti dihukum dengan sewajarnya dan tidak boleh berijtihad menyalahi nas.  </w:t>
      </w:r>
    </w:p>
    <w:p w:rsidR="00CC1E78" w:rsidRDefault="00CC1E78" w:rsidP="0031056C">
      <w:pPr>
        <w:pStyle w:val="libNormal"/>
        <w:rPr>
          <w:lang w:bidi="fa-IR"/>
        </w:rPr>
      </w:pPr>
    </w:p>
    <w:p w:rsidR="0097384B" w:rsidRDefault="000C6984" w:rsidP="0031056C">
      <w:pPr>
        <w:pStyle w:val="libNormal"/>
        <w:rPr>
          <w:lang w:bidi="fa-IR"/>
        </w:rPr>
      </w:pPr>
      <w:r w:rsidRPr="000C6984">
        <w:rPr>
          <w:lang w:bidi="fa-IR"/>
        </w:rPr>
        <w:lastRenderedPageBreak/>
        <w:t>b) Soal</w:t>
      </w:r>
      <w:r w:rsidR="00CC1E78">
        <w:rPr>
          <w:lang w:bidi="fa-IR"/>
        </w:rPr>
        <w:t>an: Apakah sikap Rasulullah SAW</w:t>
      </w:r>
      <w:r w:rsidRPr="000C6984">
        <w:rPr>
          <w:lang w:bidi="fa-IR"/>
        </w:rPr>
        <w:t xml:space="preserve"> terhadap sahabat yang menyalahi hukum Allah dan Sunnah RasulNya? Jawapannya: Negatif, sahabat itu tidak adil, tidak ada hak istimewa, mesti dihukum dengan hukumNya dan tidak boleh berijtihad menyalahi nas.  </w:t>
      </w:r>
    </w:p>
    <w:p w:rsidR="0097384B" w:rsidRDefault="0097384B" w:rsidP="0031056C">
      <w:pPr>
        <w:pStyle w:val="libNormal"/>
        <w:rPr>
          <w:lang w:bidi="fa-IR"/>
        </w:rPr>
      </w:pPr>
    </w:p>
    <w:p w:rsidR="0097384B" w:rsidRDefault="000C6984" w:rsidP="0031056C">
      <w:pPr>
        <w:pStyle w:val="libNormal"/>
        <w:rPr>
          <w:lang w:bidi="fa-IR"/>
        </w:rPr>
      </w:pPr>
      <w:r w:rsidRPr="000C6984">
        <w:rPr>
          <w:lang w:bidi="fa-IR"/>
        </w:rPr>
        <w:t xml:space="preserve">c) Soalan: Apakah sikap Syi'ah terhadap sahabat yang menyalahi hukum Allah dan RasulNya?  Jawapannya: Negatif, sahabat itu tidak adil, tidak ada hak istimewa, mesti dihukum dengan hukumNya dan tidak boleh berijtihad menyalahi nas.  </w:t>
      </w:r>
    </w:p>
    <w:p w:rsidR="0097384B" w:rsidRDefault="0097384B" w:rsidP="0031056C">
      <w:pPr>
        <w:pStyle w:val="libNormal"/>
        <w:rPr>
          <w:lang w:bidi="fa-IR"/>
        </w:rPr>
      </w:pPr>
    </w:p>
    <w:p w:rsidR="0097384B" w:rsidRDefault="000C6984" w:rsidP="0031056C">
      <w:pPr>
        <w:pStyle w:val="libNormal"/>
        <w:rPr>
          <w:lang w:bidi="fa-IR"/>
        </w:rPr>
      </w:pPr>
      <w:r w:rsidRPr="000C6984">
        <w:rPr>
          <w:lang w:bidi="fa-IR"/>
        </w:rPr>
        <w:t>d) Soalan: Apakah sikap kita Ahlus Sunnah terhadap sahabat yang menyalahi hukum Allah dan Sunnah RasulNya? Jawapannya: Positif, sahabat itu adil, mempunyai hak istimewa, tidak dihukum dengan hukum Allah dan RasulNya kerana Allah telah mer</w:t>
      </w:r>
      <w:r w:rsidR="0097384B">
        <w:rPr>
          <w:lang w:bidi="fa-IR"/>
        </w:rPr>
        <w:t>edhai mereka dan Rasulullah SAW</w:t>
      </w:r>
      <w:r w:rsidRPr="000C6984">
        <w:rPr>
          <w:lang w:bidi="fa-IR"/>
        </w:rPr>
        <w:t xml:space="preserve"> pula telah memilih mereka sebagai sahabatnya. Oleh itu mereka boleh berijtihad menyalahi nas, mereka pula mendapat satu pahala sebagai ganjaran menyalahinya.  </w:t>
      </w:r>
    </w:p>
    <w:p w:rsidR="0097384B" w:rsidRDefault="0097384B" w:rsidP="0031056C">
      <w:pPr>
        <w:pStyle w:val="libNormal"/>
        <w:rPr>
          <w:lang w:bidi="fa-IR"/>
        </w:rPr>
      </w:pPr>
    </w:p>
    <w:p w:rsidR="00F058C0" w:rsidRDefault="000C6984" w:rsidP="0031056C">
      <w:pPr>
        <w:pStyle w:val="libNormal"/>
        <w:rPr>
          <w:lang w:bidi="fa-IR"/>
        </w:rPr>
      </w:pPr>
      <w:r w:rsidRPr="000C6984">
        <w:rPr>
          <w:lang w:bidi="fa-IR"/>
        </w:rPr>
        <w:t xml:space="preserve">e) Soalan: Apakah sikap kita Ahlus Sunnah terhadap hukum Abu Bakar dan Umar yang menyalahi hukum Allah SWT? Jawapannya: Hukum Abu Bakar dan Umar harus diikuti. Kerana mereka berdua adalah adil dan boleh berijtihad melawan hukum Allah SWT. Malah mereka berdua diberikan pahala pula. Dan jika seseorang itu tidak mengikuti hukum mereka berdua yang menyalahi hukum Allah SWT maka dia adalah terkeluar daripada Ahlus Sunnah wal-Jama'ah. Dan mereka berkata:"Siapakah kita jika dibandingkan dengan mereka berdua?" Tetapi kita tidak pernah membandingkan mereka berdua (Abu Bakar dan Umar) dengan Allah SWT yang menjadikan mereka berdua. Lantaran itu kita Ahlus Sunnah lebih meredhai hukum mereka berdua </w:t>
      </w:r>
      <w:r w:rsidRPr="000C6984">
        <w:rPr>
          <w:lang w:bidi="fa-IR"/>
        </w:rPr>
        <w:lastRenderedPageBreak/>
        <w:t xml:space="preserve">daripada hukum Allah SWT. Sebaliknya kita menentang orang-orang yang mengkritik mereka berdua kerana menyalahi hukum Allah. Dan mempertahankan mereka berdua pula dengan apa cara sekalipun. Sepatutnya kita lebih meredhai hukum Allah SWT daripada hukum Abu Bakar dan Umar.  </w:t>
      </w:r>
    </w:p>
    <w:p w:rsidR="00F058C0" w:rsidRDefault="00F058C0" w:rsidP="0031056C">
      <w:pPr>
        <w:pStyle w:val="libNormal"/>
        <w:rPr>
          <w:lang w:bidi="fa-IR"/>
        </w:rPr>
      </w:pPr>
    </w:p>
    <w:p w:rsidR="00255712" w:rsidRDefault="000C6984" w:rsidP="00255712">
      <w:pPr>
        <w:pStyle w:val="libNormal"/>
        <w:rPr>
          <w:lang w:bidi="fa-IR"/>
        </w:rPr>
      </w:pPr>
      <w:r w:rsidRPr="000C6984">
        <w:rPr>
          <w:lang w:bidi="fa-IR"/>
        </w:rPr>
        <w:t xml:space="preserve">f) Soalan: Apakah sikap kita Ahlus Sunnah terhadap Sunnah khalifah Abu Bakar dan Umar yang </w:t>
      </w:r>
      <w:r w:rsidR="00F058C0">
        <w:rPr>
          <w:lang w:bidi="fa-IR"/>
        </w:rPr>
        <w:t>menyalahi Sunnah Rasulullah SAW</w:t>
      </w:r>
      <w:r w:rsidRPr="000C6984">
        <w:rPr>
          <w:lang w:bidi="fa-IR"/>
        </w:rPr>
        <w:t>? Jawapannya: Sunnah Abu Bakar dan Umar harus diikuti kerana mereka berdua adalah adil dan ini adalah prinsip Ahlus Sunnah wal-Jama'ah. Dan mereka berdua pula boleh berijtiha</w:t>
      </w:r>
      <w:r w:rsidR="00F058C0">
        <w:rPr>
          <w:lang w:bidi="fa-IR"/>
        </w:rPr>
        <w:t>d melawan Sunnah Rasulullah SAW</w:t>
      </w:r>
      <w:r w:rsidRPr="000C6984">
        <w:rPr>
          <w:lang w:bidi="fa-IR"/>
        </w:rPr>
        <w:t xml:space="preserve"> malah mereka berdua diberikan pahala pula. Dengan ini kita Ahlus Sunnah lebih meredhai Sunnah mereka berdua</w:t>
      </w:r>
      <w:r w:rsidR="00F058C0">
        <w:rPr>
          <w:lang w:bidi="fa-IR"/>
        </w:rPr>
        <w:t xml:space="preserve"> daripada Sunnah Rasulullah SAW</w:t>
      </w:r>
      <w:r w:rsidRPr="000C6984">
        <w:rPr>
          <w:lang w:bidi="fa-IR"/>
        </w:rPr>
        <w:t>. Justeru itu kita Ahlus Sunnah bukanlah orang yan</w:t>
      </w:r>
      <w:r w:rsidR="00F058C0">
        <w:rPr>
          <w:lang w:bidi="fa-IR"/>
        </w:rPr>
        <w:t>g menjaga Sunnah Rasulullah SAW</w:t>
      </w:r>
      <w:r w:rsidRPr="000C6984">
        <w:rPr>
          <w:lang w:bidi="fa-IR"/>
        </w:rPr>
        <w:t xml:space="preserve"> di dalam erti kata yang sebenar. Malah kita menggunakan nama "Ahlus Sunnah" bagi menjaga Sunnah</w:t>
      </w:r>
      <w:r w:rsidR="00255712">
        <w:rPr>
          <w:lang w:bidi="fa-IR"/>
        </w:rPr>
        <w:t xml:space="preserve"> Abu Bakar dan Umar dengan mengenepikan Sunnah Rasulullah SAW apabila ianya bertentangan dengan Sunnah mereka berdua. Dan ini adalah suatu hakikat  sama ada kita mengakuinya atau tidak. </w:t>
      </w:r>
    </w:p>
    <w:p w:rsidR="00255712" w:rsidRDefault="00255712" w:rsidP="00255712">
      <w:pPr>
        <w:pStyle w:val="libNormal"/>
        <w:rPr>
          <w:lang w:bidi="fa-IR"/>
        </w:rPr>
      </w:pPr>
    </w:p>
    <w:p w:rsidR="00255712" w:rsidRDefault="00255712" w:rsidP="00255712">
      <w:pPr>
        <w:pStyle w:val="libNormal"/>
        <w:rPr>
          <w:lang w:bidi="fa-IR"/>
        </w:rPr>
      </w:pPr>
      <w:r>
        <w:rPr>
          <w:lang w:bidi="fa-IR"/>
        </w:rPr>
        <w:t xml:space="preserve">Dari jawapan-jawapan tersebut kita dapati bahawa sikap Syi'ah tentang sahabat adalah sejajar dengan "sikap" Allah dan RasulNya. Manakala sikap kita Ahlus Sunnah agak keterlaluan  tidak sejajar dengan "sikap" Allah dan RasulNya serta akal yang rasional. Lantaran itu doktrin semua sahabat itu adil adalah bukan daripada ajaran al-Qur'an dan Sunnah RasulNya. Malah ianya diadakan pada abad ketiga Hijrah bermotifkan politik bagi menjaga para sahabat yang memerintah yang menyalahi nas. Kemudian ianya dijadikan "aqidah" oleh </w:t>
      </w:r>
      <w:r>
        <w:rPr>
          <w:lang w:bidi="fa-IR"/>
        </w:rPr>
        <w:lastRenderedPageBreak/>
        <w:t>Abu lHasan al-Asy'ari di dalam bukunya al-Ibanah, hlm. 12.</w:t>
      </w:r>
    </w:p>
    <w:p w:rsidR="00255712" w:rsidRDefault="00255712" w:rsidP="00255712">
      <w:pPr>
        <w:pStyle w:val="libNormal"/>
        <w:rPr>
          <w:lang w:bidi="fa-IR"/>
        </w:rPr>
      </w:pPr>
      <w:r>
        <w:rPr>
          <w:lang w:bidi="fa-IR"/>
        </w:rPr>
        <w:t xml:space="preserve"> </w:t>
      </w:r>
    </w:p>
    <w:p w:rsidR="00255712" w:rsidRDefault="00255712" w:rsidP="00255712">
      <w:pPr>
        <w:pStyle w:val="libNormal"/>
        <w:rPr>
          <w:lang w:bidi="fa-IR"/>
        </w:rPr>
      </w:pPr>
      <w:r>
        <w:rPr>
          <w:lang w:bidi="fa-IR"/>
        </w:rPr>
        <w:t xml:space="preserve">Semenjak itu ianya menular ke dalam pemikiran golongan Ahlus Sunnah walJama'ah sehingga menjadi sebati di dalam pemikiran mereka tanpa disedari bahawa ianya bukanlah dari aqidah al-Qur'an. Justeru itu mereka menjadi lebih sensitif kepada sahabat terutamanya Abu Bakar dan Umar daripada Allah dan RasulNya. Lalu mereka meredhai para sahabat yang menyalahi hukum Allah dan Sunnah RasulNya. Dan mengutamakan hukum dan Sunnah  mereka dari hukum Allah dan Sunnah RasulNya. Dan apabila kritikan dilakukan kepada sahabat yang menyalahi nas, kita Ahlus Sunnah cepat menjadi emosi dan marah sama ada yang berpendidikan tinggi yang memiliki Ijazah Doktor Falsafah atau yang berpendidikan Sijil Pelajaran Malaysia atau Empat Thanawi. Sama ada yang berpangkat Mufti atau amil zakat semuanya mempertahankan para sahabat yang menyalahi nas, meredhai dan mematuhi mereka pula. Lantaran itu ianya menjadi belenggu kepada pemikiran menurut al-Qur'an. Malah ianya merupakan suatu "penjajahan mental" yang halus yang sukar di kikis dari pemikiran mereka. </w:t>
      </w:r>
    </w:p>
    <w:p w:rsidR="00255712" w:rsidRDefault="00255712" w:rsidP="00255712">
      <w:pPr>
        <w:pStyle w:val="libNormal"/>
        <w:rPr>
          <w:lang w:bidi="fa-IR"/>
        </w:rPr>
      </w:pPr>
    </w:p>
    <w:p w:rsidR="00255712" w:rsidRDefault="00255712" w:rsidP="00255712">
      <w:pPr>
        <w:pStyle w:val="libNormal"/>
        <w:rPr>
          <w:lang w:bidi="fa-IR"/>
        </w:rPr>
      </w:pPr>
      <w:r>
        <w:rPr>
          <w:lang w:bidi="fa-IR"/>
        </w:rPr>
        <w:t xml:space="preserve">Lantaran itu apabila dikritik para sahabat yang melakukan kezaliman, perzinaan, peminuman arak, pencurian, penipuan, pembunuhan, pemalsuan hadith, pengambilan dan pemberian rasuah, pencacian terhadap Nabi SAW, penindasan terhadap anak cucu Nabi SAW dan lain-lain, mereka merasai bahawa agama Islam tercemar dan asas Islam telah diruntuhkan kerana mereka menyangka bahawa para sahabat yang melakukan jenayah-jenayah tersebut sebagai orang-orang yang sentiasa adil, yang mesti dihormati kerana mereka adalah asas Islam. </w:t>
      </w:r>
    </w:p>
    <w:p w:rsidR="00255712" w:rsidRDefault="00255712" w:rsidP="00255712">
      <w:pPr>
        <w:pStyle w:val="libNormal"/>
        <w:rPr>
          <w:lang w:bidi="fa-IR"/>
        </w:rPr>
      </w:pPr>
    </w:p>
    <w:p w:rsidR="004D4593" w:rsidRDefault="00255712" w:rsidP="004D4593">
      <w:pPr>
        <w:pStyle w:val="libNormal"/>
        <w:rPr>
          <w:lang w:bidi="fa-IR"/>
        </w:rPr>
      </w:pPr>
      <w:r>
        <w:rPr>
          <w:lang w:bidi="fa-IR"/>
        </w:rPr>
        <w:t>Sebenarnya mempertahankan para sahabat yang melakukan jenayah-jenayah tersebut atau menyalahi nas bukanlah asas Islam, malah mereka mencemarkan hukum Allah dan Sunnah RasulNya. Dan hanya menjadi asas kepada mazhab Ahlus Sunnah wal-Jama'ah sahaja. Kerana Allah dan RasulNya menentang para sahabat tyang melakukan jenayah-jenayah tersebut dan mereka dikira sebagai tidak adil dan berhak diberi pembalasan sewajarnya. Bagi kita Ahlus Sunnah kita lebih meredhai dan mematuhi huk</w:t>
      </w:r>
      <w:r w:rsidR="004D4593">
        <w:rPr>
          <w:lang w:bidi="fa-IR"/>
        </w:rPr>
        <w:t xml:space="preserve">um-hukum Abu Bakar dan Umar yang menyalahi nas dari nas. Dan ini adalah aqidah kita Ahlus Sunnah wal-Jama'ah yang diasaskan oleh Abu l-Hasan al-Asy'ari pada abad ketiga Hijrah. </w:t>
      </w:r>
    </w:p>
    <w:p w:rsidR="004D4593" w:rsidRDefault="004D4593" w:rsidP="004D4593">
      <w:pPr>
        <w:pStyle w:val="libNormal"/>
        <w:rPr>
          <w:lang w:bidi="fa-IR"/>
        </w:rPr>
      </w:pPr>
    </w:p>
    <w:p w:rsidR="004D4593" w:rsidRDefault="004D4593" w:rsidP="004D4593">
      <w:pPr>
        <w:pStyle w:val="libNormal"/>
        <w:rPr>
          <w:lang w:bidi="fa-IR"/>
        </w:rPr>
      </w:pPr>
      <w:r>
        <w:rPr>
          <w:lang w:bidi="fa-IR"/>
        </w:rPr>
        <w:t xml:space="preserve">Bagi mengesahkan hak istimewa para sahabat yang memerintah dan menyalahi nas, kita popularkan pula "hadith", "Apabila seorang hakim atau pemerintah berijtihad dan betul, dia mendapat dua pahala dan jika tersalah (kerana menyalahi nas umpamanya) dia mendapat satu pahala." Hadih ini pada hakikatnya bertentangan dengan firman-firmanNya di antaranya di dalam Surah al-Ahzab (33): 36:"Dan tidaklah patut bagi lelaki yang mukmin dan tidak (pula) bagi perempuan yang mukminah apabila Allah dan RasulNya telah menetapkan sesuatu ketetapan akan ada bagi mereka pilihan (yang lain) tentang urusan mereka. Dan barang siapa menderhakai Allah dan RasulNya, maka sesungguhnya dia telah sesat, sesat yang nyata." Dan firmanNya dalam Surah al-Maidah (5): 49:".....dan hendaklah kamu memutuskan perkara di antara mereka mengikut apa yang diturunkan Allah, dan janganlah kamu mengikut hawa nafsu mereka." </w:t>
      </w:r>
    </w:p>
    <w:p w:rsidR="004D4593" w:rsidRDefault="004D4593" w:rsidP="004D4593">
      <w:pPr>
        <w:pStyle w:val="libNormal"/>
        <w:rPr>
          <w:lang w:bidi="fa-IR"/>
        </w:rPr>
      </w:pPr>
    </w:p>
    <w:p w:rsidR="004D4593" w:rsidRDefault="004D4593" w:rsidP="004D4593">
      <w:pPr>
        <w:pStyle w:val="libNormal"/>
        <w:rPr>
          <w:lang w:bidi="fa-IR"/>
        </w:rPr>
      </w:pPr>
      <w:r>
        <w:rPr>
          <w:lang w:bidi="fa-IR"/>
        </w:rPr>
        <w:lastRenderedPageBreak/>
        <w:t xml:space="preserve">Dan firmanNya di dalam Sirah al-Maidah (5):50:"Apakah hukum jahiliyyah yang mereka kehendaki dan (hukum) siapakah yang lebih baik daripada (hukum) Allah bagi orang-orang yang yakin?" Oleh itu hadith tersebut adalah lemah kerana ianya bertentangan secara langsung dengan ayat-ayat tersebut apatah lagi jika mereka menggunankan ijtihad sebagai alasan bagi menyalahi nas. </w:t>
      </w:r>
    </w:p>
    <w:p w:rsidR="004D4593" w:rsidRDefault="004D4593" w:rsidP="004D4593">
      <w:pPr>
        <w:pStyle w:val="libNormal"/>
        <w:rPr>
          <w:lang w:bidi="fa-IR"/>
        </w:rPr>
      </w:pPr>
    </w:p>
    <w:p w:rsidR="004D4593" w:rsidRDefault="004D4593" w:rsidP="004D4593">
      <w:pPr>
        <w:pStyle w:val="libNormal"/>
        <w:rPr>
          <w:lang w:bidi="fa-IR"/>
        </w:rPr>
      </w:pPr>
      <w:r>
        <w:rPr>
          <w:lang w:bidi="fa-IR"/>
        </w:rPr>
        <w:t xml:space="preserve">Kemudian doktrin ini pula dijadikan hak istimewa penguasa-penguasa tertentu di dalam dunia Sunni. Oleh itu sebarang pembetulan atau penentangan terhadap hak istimewa penguasa-penguasa tersebut ke atas hukum Allah dan RasulNya di masa ini dan seterusnya tidak akan terlaksana sepenuhnya tanpa pembetulan atau penghapusan terhadap "hak istimewa penguasa-penguasa yang terdiri daripada para sahabat yang menyalahi nas" yang menjadi "aqidah" kita Ahlus Sunnah wal-Jama'ah. </w:t>
      </w:r>
    </w:p>
    <w:p w:rsidR="004D4593" w:rsidRDefault="004D4593" w:rsidP="004D4593">
      <w:pPr>
        <w:pStyle w:val="libNormal"/>
        <w:rPr>
          <w:lang w:bidi="fa-IR"/>
        </w:rPr>
      </w:pPr>
    </w:p>
    <w:p w:rsidR="004D4593" w:rsidRDefault="004D4593" w:rsidP="004D4593">
      <w:pPr>
        <w:pStyle w:val="libNormal"/>
        <w:rPr>
          <w:lang w:bidi="fa-IR"/>
        </w:rPr>
      </w:pPr>
      <w:r>
        <w:rPr>
          <w:lang w:bidi="fa-IR"/>
        </w:rPr>
        <w:t xml:space="preserve">Justeru itu sebarang perjuangan atau penentangan kita Ahlus Sunnah terhadap kezaliman bagi menegakkan sebuah negara Islam umpamanya, adalah terhad dan tidak pula berterusan. Ini disebabkan kita sendiri terlibat secara langsung di dalam kancah mempertahankan "hak istimewa" para sahabat yang menyalahi nas. Justeru itu ianya bertentangan dengan firman Tuhan di dalam Surah Hud (11): 13:"Dan janganlah kamu cenderung kepada orang-orang yang zalim, maka kamu akan disentuh api neraka." </w:t>
      </w:r>
    </w:p>
    <w:p w:rsidR="004D4593" w:rsidRDefault="004D4593" w:rsidP="004D4593">
      <w:pPr>
        <w:pStyle w:val="libNormal"/>
        <w:rPr>
          <w:lang w:bidi="fa-IR"/>
        </w:rPr>
      </w:pPr>
    </w:p>
    <w:p w:rsidR="004D4593" w:rsidRDefault="004D4593" w:rsidP="004D4593">
      <w:pPr>
        <w:pStyle w:val="libNormal"/>
        <w:rPr>
          <w:lang w:bidi="fa-IR"/>
        </w:rPr>
      </w:pPr>
      <w:r>
        <w:rPr>
          <w:lang w:bidi="fa-IR"/>
        </w:rPr>
        <w:t xml:space="preserve">Apabila Ali AS menjadi khalifah, beliau tidak memberikan hak istimewa kepada sesiapapun. Malah beliau menyamakan kedudukan semua orang dari segi keadilan menurut al-Qur'an dan Sunnah Rasulullah SAWA. Tindakan beliau itu tidak disenangi oleh </w:t>
      </w:r>
      <w:r>
        <w:rPr>
          <w:lang w:bidi="fa-IR"/>
        </w:rPr>
        <w:lastRenderedPageBreak/>
        <w:t xml:space="preserve">sebahagian mereka dan akhirnya berlaku Perang Jamal yang ketuai oleh 'Aisyah, al-Zubair dan Talhah. Dan dialog telah berlaku diantara Khalifah Ali AS dan al-Zubair. Beliau berkata kepada al-Zubair:"Jika aku mengetahui anda ahli syurga, aku tidak akan memerangi anda." Tentang kesalahan al-Zubair dalam peperangan Jamal, lihat al-Syahrastani, al-Milal wa al-Nihal, I, hlm. 103, Kitab Sulaim, hlm. 211. </w:t>
      </w:r>
    </w:p>
    <w:p w:rsidR="004D4593" w:rsidRDefault="004D4593" w:rsidP="004D4593">
      <w:pPr>
        <w:pStyle w:val="libNormal"/>
        <w:rPr>
          <w:lang w:bidi="fa-IR"/>
        </w:rPr>
      </w:pPr>
    </w:p>
    <w:p w:rsidR="004D4593" w:rsidRDefault="004D4593" w:rsidP="004D4593">
      <w:pPr>
        <w:pStyle w:val="libNormal"/>
        <w:rPr>
          <w:lang w:bidi="fa-IR"/>
        </w:rPr>
      </w:pPr>
      <w:r>
        <w:rPr>
          <w:lang w:bidi="fa-IR"/>
        </w:rPr>
        <w:t xml:space="preserve">Lantaran itu hadith 10 orang sahabat yang dijamin masuk syurga itu adalah hadith-hadith politik yang cuba menyatukan penyokong puak-puak yang bersengketa. Dalam ertikata yang lain, sekalipun mereka yang 10 itu berperang dan caci-mencaci tetapi akhirnya mereka ke syurga juga. Ini berlaku apabila seorang lelaki mencaci Ali di Masjid Kufah, maka berdirilah Said bin Zaid (w.51H) seraya berkata:"Aku mendengar Nabi bersabda bahawa 10 orang masuk syurga; iaitu Ali, Talhah, al-Zubair, Said bin Abi Waqas, dan Abdu r-Rahman bin Auf."Kemudian orang bertanya:"Siapakah yang kesepuluh?" Ia menjawab:"Aku." Dalam lafaz yang lain nama Abu Ubaidah dimasukkan dan Nabi pula tidak dimasukkan. [al-Turmudhi, Jami', hlm. 13 dan 183] Hadith ini melalui Abdu rRahman bin Hamid yang didengarinya daripada ayahnya yang mendengar daripada Abdu r-Rahman bin 'Auf. Hadith ini dianggap palsu kerana ayah Abdu rRahman bin Hamid yang bernama al-Zuhri adalah seorang tabi'in, bukanlah sahabat, ia dilahirkan pada 31 Hijrah, sementara Abdu r-Rahman bin Auf meninggal pada tahubn 31 atau 32 Hijrah. </w:t>
      </w:r>
    </w:p>
    <w:p w:rsidR="004D4593" w:rsidRDefault="004D4593" w:rsidP="004D4593">
      <w:pPr>
        <w:pStyle w:val="libNormal"/>
        <w:rPr>
          <w:lang w:bidi="fa-IR"/>
        </w:rPr>
      </w:pPr>
    </w:p>
    <w:p w:rsidR="004D4593" w:rsidRDefault="004D4593" w:rsidP="004D4593">
      <w:pPr>
        <w:pStyle w:val="libNormal"/>
        <w:rPr>
          <w:lang w:bidi="fa-IR"/>
        </w:rPr>
      </w:pPr>
      <w:r>
        <w:rPr>
          <w:lang w:bidi="fa-IR"/>
        </w:rPr>
        <w:t xml:space="preserve">Kemudian diikuti pula Perang Siffin yang diketuai oleh Muawiyah dan akhirnya Perang Nahrawan. </w:t>
      </w:r>
      <w:r>
        <w:rPr>
          <w:lang w:bidi="fa-IR"/>
        </w:rPr>
        <w:lastRenderedPageBreak/>
        <w:t xml:space="preserve">Sesungguhnya benar apa yang disabdakan oleh Rasulullah SAW kepada Ali AS:"Sesungguhnya anda akan memerangi al-Nakithin (di Perang Jamal), al-Qasitin (di Perang Siffin) dan al-Mariqin (di Nahrawan)"[alKanji al-Syafi'i, Kifayah al-Talib, hlm. 169] </w:t>
      </w:r>
    </w:p>
    <w:p w:rsidR="004D4593" w:rsidRDefault="004D4593" w:rsidP="004D4593">
      <w:pPr>
        <w:pStyle w:val="libNormal"/>
        <w:rPr>
          <w:lang w:bidi="fa-IR"/>
        </w:rPr>
      </w:pPr>
    </w:p>
    <w:p w:rsidR="004D4593" w:rsidRDefault="004D4593" w:rsidP="004D4593">
      <w:pPr>
        <w:pStyle w:val="libNormal"/>
        <w:rPr>
          <w:lang w:bidi="fa-IR"/>
        </w:rPr>
      </w:pPr>
      <w:r>
        <w:rPr>
          <w:lang w:bidi="fa-IR"/>
        </w:rPr>
        <w:t xml:space="preserve">Demikianlah perjuangan Khalifah Ali AS bagi menegakkan Sunnah Rasulullah SAW sekalipun beliau ditentang oleh para sahabatnya sendiri. Tetapi sayang sekali hasrat beliau untuk mengembalikan kaum Muslimin kepada Sunnah Rasulullah SAW kurang mendapat sambutan, sehingga beliau menemui kesyahidannya tanpa kekayaan yang ditinggalkannya.  </w:t>
      </w:r>
    </w:p>
    <w:p w:rsidR="004D4593" w:rsidRDefault="004D4593" w:rsidP="004D4593">
      <w:pPr>
        <w:pStyle w:val="libNormal"/>
        <w:rPr>
          <w:lang w:bidi="fa-IR"/>
        </w:rPr>
      </w:pPr>
      <w:r>
        <w:rPr>
          <w:lang w:bidi="fa-IR"/>
        </w:rPr>
        <w:t xml:space="preserve"> </w:t>
      </w:r>
    </w:p>
    <w:p w:rsidR="004D4593" w:rsidRDefault="004D4593" w:rsidP="004D4593">
      <w:pPr>
        <w:pStyle w:val="libNormal"/>
        <w:rPr>
          <w:lang w:bidi="fa-IR"/>
        </w:rPr>
      </w:pPr>
      <w:r>
        <w:rPr>
          <w:lang w:bidi="fa-IR"/>
        </w:rPr>
        <w:t xml:space="preserve">AS, cacian Muawiyah di atas mimbar terhadap Ali di masjid-masjid, perlantikan Yazid, seorang peminum arak, pembunuhan Imam Husayn AS, anak-anak dan keluarganya serta sahabatnya seramai 72 orang, pembunuhan beramai-ramai di Madinah yang diketuai oleh Muslim bin Uqbah, panglima Yazid, 80 orang sahabat Nabi yang telah menyertai Perang Badar dibunuh dalam Perang alHurrah.[Ibn Qutaibah, al-Imamah wal-Siyasah, I, hlm. 216] </w:t>
      </w:r>
    </w:p>
    <w:p w:rsidR="004D4593" w:rsidRDefault="004D4593" w:rsidP="004D4593">
      <w:pPr>
        <w:pStyle w:val="libNormal"/>
        <w:rPr>
          <w:lang w:bidi="fa-IR"/>
        </w:rPr>
      </w:pPr>
    </w:p>
    <w:p w:rsidR="004D4593" w:rsidRDefault="004D4593" w:rsidP="004D4593">
      <w:pPr>
        <w:pStyle w:val="libNormal"/>
        <w:rPr>
          <w:lang w:bidi="fa-IR"/>
        </w:rPr>
      </w:pPr>
      <w:r>
        <w:rPr>
          <w:lang w:bidi="fa-IR"/>
        </w:rPr>
        <w:t xml:space="preserve">Bani Umaiyyah mencaci Ali AS di atas mimbar masjid selama 70 tahun, bermula dari Muawiyah, berterusan sehingga pemerintahan Umar bin Abdul Aziz. Cacian dihentikan selama dua tahun lebih, kemudian diteruskan semula.[al-Suyuti, Tarikh al-Khulafa', hlm. 243] </w:t>
      </w:r>
    </w:p>
    <w:p w:rsidR="004D4593" w:rsidRDefault="004D4593" w:rsidP="004D4593">
      <w:pPr>
        <w:pStyle w:val="libNormal"/>
        <w:rPr>
          <w:lang w:bidi="fa-IR"/>
        </w:rPr>
      </w:pPr>
    </w:p>
    <w:p w:rsidR="004D4593" w:rsidRDefault="004D4593" w:rsidP="004D4593">
      <w:pPr>
        <w:pStyle w:val="libNormal"/>
        <w:rPr>
          <w:lang w:bidi="fa-IR"/>
        </w:rPr>
      </w:pPr>
      <w:r>
        <w:rPr>
          <w:lang w:bidi="fa-IR"/>
        </w:rPr>
        <w:t xml:space="preserve">Di manakah kebaikan 100 tahun pertama, selain dari kurun lahirnya Nabi SAW dan keluarganya? Kenapa </w:t>
      </w:r>
      <w:r>
        <w:rPr>
          <w:lang w:bidi="fa-IR"/>
        </w:rPr>
        <w:lastRenderedPageBreak/>
        <w:t xml:space="preserve">tidak dikatakan sahaja sebaik-baik </w:t>
      </w:r>
      <w:r w:rsidR="001213B8">
        <w:rPr>
          <w:lang w:bidi="fa-IR"/>
        </w:rPr>
        <w:t>makhluk ialah Nabi Muhammad SAW</w:t>
      </w:r>
      <w:r>
        <w:rPr>
          <w:lang w:bidi="fa-IR"/>
        </w:rPr>
        <w:t xml:space="preserve">, kemudian keluarganya. </w:t>
      </w:r>
    </w:p>
    <w:p w:rsidR="004D4593" w:rsidRDefault="004D4593" w:rsidP="004D4593">
      <w:pPr>
        <w:pStyle w:val="libNormal"/>
        <w:rPr>
          <w:lang w:bidi="fa-IR"/>
        </w:rPr>
      </w:pPr>
      <w:r>
        <w:rPr>
          <w:lang w:bidi="fa-IR"/>
        </w:rPr>
        <w:t xml:space="preserve"> </w:t>
      </w:r>
    </w:p>
    <w:p w:rsidR="001213B8" w:rsidRPr="001213B8" w:rsidRDefault="001213B8">
      <w:r>
        <w:br w:type="page"/>
      </w:r>
    </w:p>
    <w:p w:rsidR="004D4593" w:rsidRDefault="004D4593" w:rsidP="001213B8">
      <w:pPr>
        <w:pStyle w:val="Heading1Center"/>
      </w:pPr>
      <w:bookmarkStart w:id="31" w:name="_Toc524949577"/>
      <w:r>
        <w:lastRenderedPageBreak/>
        <w:t>Kesimpulan</w:t>
      </w:r>
      <w:bookmarkEnd w:id="31"/>
      <w:r>
        <w:t xml:space="preserve"> </w:t>
      </w:r>
    </w:p>
    <w:p w:rsidR="004D4593" w:rsidRDefault="004D4593" w:rsidP="004D4593">
      <w:pPr>
        <w:pStyle w:val="libNormal"/>
        <w:rPr>
          <w:lang w:bidi="fa-IR"/>
        </w:rPr>
      </w:pPr>
    </w:p>
    <w:p w:rsidR="004D4593" w:rsidRDefault="004D4593" w:rsidP="004D4593">
      <w:pPr>
        <w:pStyle w:val="libNormal"/>
        <w:rPr>
          <w:lang w:bidi="fa-IR"/>
        </w:rPr>
      </w:pPr>
      <w:r>
        <w:rPr>
          <w:lang w:bidi="fa-IR"/>
        </w:rPr>
        <w:t xml:space="preserve">Khalifah Abu Bakar,Umar dan Uthman berpendapat bahawa ijtihad boleh dilakukan walaupun wujudnya nas. Pendapat ini kemudian dipegang oleh Ahlus Sunnah wal-Jama'ah. Sementara Khalifah Ali AS berpendapat ijtihad tidak boleh dilakukan jika wujudnya nas. Pendapat ini kemudian dipegang oleh Syi'ah (Mazhab Ja'fari). </w:t>
      </w:r>
    </w:p>
    <w:p w:rsidR="004D4593" w:rsidRDefault="004D4593" w:rsidP="004D4593">
      <w:pPr>
        <w:pStyle w:val="libNormal"/>
        <w:rPr>
          <w:lang w:bidi="fa-IR"/>
        </w:rPr>
      </w:pPr>
    </w:p>
    <w:p w:rsidR="004D4593" w:rsidRDefault="004D4593" w:rsidP="004D4593">
      <w:pPr>
        <w:pStyle w:val="libNormal"/>
        <w:rPr>
          <w:lang w:bidi="fa-IR"/>
        </w:rPr>
      </w:pPr>
      <w:r>
        <w:rPr>
          <w:lang w:bidi="fa-IR"/>
        </w:rPr>
        <w:t xml:space="preserve">Daripada pendapat-pendapat Khulafa' Rasyidin lahirlah dua golongan hingga dewasa ini. Pertama dikenali dengan Ahlus Sunnah wal-Jama'ah yang mendokong ijtihad ketiga-tiga khalifah meskipun ianya bertentangan dengan nas. Mereka juga berpendapat bahawa pintu ijtihad telah ditutup. </w:t>
      </w:r>
    </w:p>
    <w:p w:rsidR="004D4593" w:rsidRDefault="004D4593" w:rsidP="004D4593">
      <w:pPr>
        <w:pStyle w:val="libNormal"/>
        <w:rPr>
          <w:lang w:bidi="fa-IR"/>
        </w:rPr>
      </w:pPr>
    </w:p>
    <w:p w:rsidR="004D4593" w:rsidRDefault="004D4593" w:rsidP="004D4593">
      <w:pPr>
        <w:pStyle w:val="libNormal"/>
        <w:rPr>
          <w:lang w:bidi="fa-IR"/>
        </w:rPr>
      </w:pPr>
      <w:r>
        <w:rPr>
          <w:lang w:bidi="fa-IR"/>
        </w:rPr>
        <w:t>Kedua dikenali dengan Syi'ah (Mazhab Ja'fari) yang mendokong Khalifah Ali AS berpegang kepada ijtihad tidak boleh melawan nas hingga dewasa ini. Meskipun begitu mereka berpendapat bahawa pintu ijtihad masih terbuka. Lantaran itu mereka mempunyai ramai para mujtahid di setiap masa dan terus berijtihad di dalam soal-soal yang tidak bertentangan dengan nas.</w:t>
      </w:r>
    </w:p>
    <w:p w:rsidR="004D4593" w:rsidRDefault="004D4593" w:rsidP="004D4593">
      <w:pPr>
        <w:pStyle w:val="libNormal"/>
        <w:rPr>
          <w:lang w:bidi="fa-IR"/>
        </w:rPr>
      </w:pPr>
      <w:r>
        <w:rPr>
          <w:lang w:bidi="fa-IR"/>
        </w:rPr>
        <w:t xml:space="preserve"> </w:t>
      </w:r>
    </w:p>
    <w:p w:rsidR="004D4593" w:rsidRDefault="004D4593" w:rsidP="004D4593">
      <w:pPr>
        <w:pStyle w:val="libNormal"/>
        <w:rPr>
          <w:lang w:bidi="fa-IR"/>
        </w:rPr>
      </w:pPr>
      <w:r>
        <w:rPr>
          <w:lang w:bidi="fa-IR"/>
        </w:rPr>
        <w:t xml:space="preserve">Oleh itu kesemua pendapat atau ijtihad Khulafa' Rasyidin harus dihormati dan digabungkan di dalam satu wadah perpaduan iaitu ijtihad mestilah diteruskan bagi menyelesaikan masalah-masalah yang dihadapi oleh umat Islam di masa ini. Kerana zaman Khulafa' Rasyidin sudah berlalu. Dan ianya menjadi satu contoh dan pengajaran kepada kita semua. </w:t>
      </w:r>
    </w:p>
    <w:p w:rsidR="004D4593" w:rsidRDefault="004D4593" w:rsidP="004D4593">
      <w:pPr>
        <w:pStyle w:val="libNormal"/>
        <w:rPr>
          <w:lang w:bidi="fa-IR"/>
        </w:rPr>
      </w:pPr>
    </w:p>
    <w:p w:rsidR="005E37FA" w:rsidRDefault="004D4593" w:rsidP="004D4593">
      <w:pPr>
        <w:pStyle w:val="libNormal"/>
        <w:rPr>
          <w:lang w:bidi="fa-IR"/>
        </w:rPr>
      </w:pPr>
      <w:r>
        <w:rPr>
          <w:lang w:bidi="fa-IR"/>
        </w:rPr>
        <w:t>Saya mempunyai harapan yang tinggi bahawa perasaan fanatik dan kejumudan fikiran akan dicairkan melalui pembacaan, kajian dan merujukkannya ke</w:t>
      </w:r>
      <w:r w:rsidR="001213B8">
        <w:rPr>
          <w:lang w:bidi="fa-IR"/>
        </w:rPr>
        <w:t>pada Allah SWT dan RasulNya SAW</w:t>
      </w:r>
      <w:r>
        <w:rPr>
          <w:lang w:bidi="fa-IR"/>
        </w:rPr>
        <w:t xml:space="preserve">. Semoga Allah </w:t>
      </w:r>
      <w:r>
        <w:rPr>
          <w:lang w:bidi="fa-IR"/>
        </w:rPr>
        <w:lastRenderedPageBreak/>
        <w:t>memberkati kita semua bersama Khulafa' Rasyidin. Amin.</w:t>
      </w:r>
    </w:p>
    <w:p w:rsidR="000C6984" w:rsidRPr="00E50B33" w:rsidRDefault="000C6984" w:rsidP="00170357">
      <w:pPr>
        <w:rPr>
          <w:rtl/>
        </w:rPr>
      </w:pPr>
    </w:p>
    <w:sectPr w:rsidR="000C6984" w:rsidRPr="00E50B33"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8B3" w:rsidRDefault="000248B3" w:rsidP="00113C59">
      <w:r>
        <w:separator/>
      </w:r>
    </w:p>
  </w:endnote>
  <w:endnote w:type="continuationSeparator" w:id="0">
    <w:p w:rsidR="000248B3" w:rsidRDefault="000248B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28561C" w:rsidP="00113C59">
    <w:pPr>
      <w:pStyle w:val="Footer"/>
    </w:pPr>
    <w:fldSimple w:instr=" PAGE   \* MERGEFORMAT ">
      <w:r w:rsidR="00170357">
        <w:rPr>
          <w:noProof/>
        </w:rPr>
        <w:t>42</w:t>
      </w:r>
    </w:fldSimple>
  </w:p>
  <w:p w:rsidR="001077A3" w:rsidRDefault="001077A3"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28561C" w:rsidP="00113C59">
    <w:pPr>
      <w:pStyle w:val="Footer"/>
    </w:pPr>
    <w:fldSimple w:instr=" PAGE   \* MERGEFORMAT ">
      <w:r w:rsidR="00170357">
        <w:rPr>
          <w:noProof/>
        </w:rPr>
        <w:t>41</w:t>
      </w:r>
    </w:fldSimple>
  </w:p>
  <w:p w:rsidR="001077A3" w:rsidRDefault="001077A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28561C" w:rsidP="00113C59">
    <w:pPr>
      <w:pStyle w:val="Footer"/>
    </w:pPr>
    <w:fldSimple w:instr=" PAGE   \* MERGEFORMAT ">
      <w:r w:rsidR="001077A3">
        <w:rPr>
          <w:noProof/>
        </w:rPr>
        <w:t>1</w:t>
      </w:r>
    </w:fldSimple>
  </w:p>
  <w:p w:rsidR="001077A3" w:rsidRDefault="001077A3"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8B3" w:rsidRDefault="000248B3" w:rsidP="00113C59">
      <w:r>
        <w:separator/>
      </w:r>
    </w:p>
  </w:footnote>
  <w:footnote w:type="continuationSeparator" w:id="0">
    <w:p w:rsidR="000248B3" w:rsidRDefault="000248B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8B3"/>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57"/>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6FD9"/>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61C"/>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A82"/>
    <w:rsid w:val="00493B4F"/>
    <w:rsid w:val="00494033"/>
    <w:rsid w:val="0049478E"/>
    <w:rsid w:val="00494A2C"/>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37F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E6E"/>
    <w:rsid w:val="006F4F6E"/>
    <w:rsid w:val="006F4FFA"/>
    <w:rsid w:val="006F5909"/>
    <w:rsid w:val="006F5968"/>
    <w:rsid w:val="006F59D9"/>
    <w:rsid w:val="006F5B6D"/>
    <w:rsid w:val="006F5DC3"/>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4287"/>
    <w:rsid w:val="00784602"/>
    <w:rsid w:val="0078473D"/>
    <w:rsid w:val="0078543F"/>
    <w:rsid w:val="007863D5"/>
    <w:rsid w:val="007865BD"/>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2FF1"/>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301A"/>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FB85-BEE0-45F6-94C0-15BF5775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17047</TotalTime>
  <Pages>42</Pages>
  <Words>8113</Words>
  <Characters>46247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9323</cp:revision>
  <cp:lastPrinted>2016-01-12T07:33:00Z</cp:lastPrinted>
  <dcterms:created xsi:type="dcterms:W3CDTF">2014-11-05T09:21:00Z</dcterms:created>
  <dcterms:modified xsi:type="dcterms:W3CDTF">2018-12-09T07:07:00Z</dcterms:modified>
</cp:coreProperties>
</file>