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44" w:rsidRDefault="00215044" w:rsidP="00215044">
      <w:pPr>
        <w:pStyle w:val="Heading1Center"/>
      </w:pPr>
      <w:bookmarkStart w:id="0" w:name="_Toc20739605"/>
      <w:bookmarkStart w:id="1" w:name="_Toc20741619"/>
      <w:r>
        <w:t>Takdir Manusia</w:t>
      </w:r>
      <w:bookmarkEnd w:id="0"/>
      <w:bookmarkEnd w:id="1"/>
      <w:r>
        <w:t xml:space="preserve"> </w:t>
      </w:r>
    </w:p>
    <w:p w:rsidR="00215044" w:rsidRDefault="00215044" w:rsidP="00215044">
      <w:pPr>
        <w:pStyle w:val="Heading1Center"/>
      </w:pPr>
    </w:p>
    <w:p w:rsidR="00215044" w:rsidRDefault="00215044" w:rsidP="00215044">
      <w:pPr>
        <w:pStyle w:val="Heading1Center"/>
      </w:pPr>
    </w:p>
    <w:p w:rsidR="00215044" w:rsidRPr="00E50B33" w:rsidRDefault="00215044" w:rsidP="00215044">
      <w:pPr>
        <w:pStyle w:val="Heading1Center"/>
        <w:rPr>
          <w:rtl/>
        </w:rPr>
      </w:pPr>
      <w:bookmarkStart w:id="2" w:name="_Toc20739606"/>
      <w:bookmarkStart w:id="3" w:name="_Toc20741620"/>
      <w:r>
        <w:t>Muthahhari Paperbacks</w:t>
      </w:r>
      <w:bookmarkEnd w:id="2"/>
      <w:bookmarkEnd w:id="3"/>
    </w:p>
    <w:p w:rsidR="00215044" w:rsidRDefault="00215044" w:rsidP="00215044">
      <w:pPr>
        <w:pStyle w:val="libNormal"/>
      </w:pPr>
    </w:p>
    <w:p w:rsidR="00215044" w:rsidRDefault="00215044" w:rsidP="00215044">
      <w:pPr>
        <w:pStyle w:val="libNormal"/>
      </w:pPr>
    </w:p>
    <w:p w:rsidR="00215044" w:rsidRPr="005506C5" w:rsidRDefault="00215044" w:rsidP="00215044">
      <w:r>
        <w:br w:type="page"/>
      </w:r>
    </w:p>
    <w:p w:rsidR="00215044" w:rsidRDefault="00215044" w:rsidP="00215044">
      <w:pPr>
        <w:pStyle w:val="Heading1"/>
      </w:pPr>
      <w:bookmarkStart w:id="4" w:name="_Toc20739607"/>
      <w:bookmarkStart w:id="5" w:name="_Toc20741621"/>
      <w:r>
        <w:lastRenderedPageBreak/>
        <w:t>Kata Pengantar</w:t>
      </w:r>
      <w:bookmarkEnd w:id="4"/>
      <w:bookmarkEnd w:id="5"/>
      <w:r>
        <w:t xml:space="preserve"> </w:t>
      </w:r>
    </w:p>
    <w:p w:rsidR="00215044" w:rsidRDefault="00215044" w:rsidP="00215044">
      <w:pPr>
        <w:pStyle w:val="libNormal"/>
      </w:pPr>
    </w:p>
    <w:p w:rsidR="00215044" w:rsidRDefault="00215044" w:rsidP="00215044">
      <w:pPr>
        <w:pStyle w:val="libNormal"/>
      </w:pPr>
      <w:r>
        <w:t xml:space="preserve">Buku yang Anda pegang sekarang ini adalah serangkaian tulisan Murtadha Muthahhari yang pemah populer di tahun 80-an. Seiring dengan perkembangan zaman, buku-buku itu hilang di pasaran. Pemikiran Muthahhari dan Dr. Ali Syari'ati pemah mengguncang dunia intelektual Indonesia, ketika buku-buku mereka, seolah-olah menjadi buku teks wajib non-kurikuler bagi para mahasiswa. </w:t>
      </w:r>
    </w:p>
    <w:p w:rsidR="00215044" w:rsidRDefault="00215044" w:rsidP="00215044">
      <w:pPr>
        <w:pStyle w:val="libNormal"/>
      </w:pPr>
    </w:p>
    <w:p w:rsidR="00215044" w:rsidRDefault="00215044" w:rsidP="00215044">
      <w:pPr>
        <w:pStyle w:val="libNormal"/>
      </w:pPr>
      <w:r>
        <w:t xml:space="preserve">Untuk menghidupkan kembali gejolak intelektualisme di kalangan mahasiswa, dan memberikan—menggunakan bahasa Muthahhari—transfusi darah segar bagi stagnansi kehidupan bangsa kita, kami berusaha untuk menghadirkan kembali karya-karya besar dari para pemikir Islam ini. Muthahhari dan Syari'ati telah memberikan kontribusi yang nyata terhadap perkembangan gerakan dan pemikiran kaum Muslimin di seluruh dunia. </w:t>
      </w:r>
    </w:p>
    <w:p w:rsidR="00215044" w:rsidRDefault="00215044" w:rsidP="00215044">
      <w:pPr>
        <w:pStyle w:val="libNormal"/>
      </w:pPr>
    </w:p>
    <w:p w:rsidR="00215044" w:rsidRDefault="00215044" w:rsidP="00215044">
      <w:pPr>
        <w:pStyle w:val="libNormal"/>
      </w:pPr>
      <w:r>
        <w:t xml:space="preserve">Semoga semangat mereka berdua abadi selamanya. </w:t>
      </w:r>
    </w:p>
    <w:p w:rsidR="00215044" w:rsidRPr="001E51E7" w:rsidRDefault="00215044" w:rsidP="00215044">
      <w:r>
        <w:br w:type="page"/>
      </w:r>
    </w:p>
    <w:p w:rsidR="00215044" w:rsidRDefault="00215044" w:rsidP="00215044">
      <w:pPr>
        <w:pStyle w:val="Heading1Center"/>
      </w:pPr>
      <w:bookmarkStart w:id="6" w:name="_Toc20739608"/>
      <w:bookmarkStart w:id="7" w:name="_Toc20741622"/>
      <w:r>
        <w:lastRenderedPageBreak/>
        <w:t>PENDAHULUAN</w:t>
      </w:r>
      <w:bookmarkEnd w:id="6"/>
      <w:bookmarkEnd w:id="7"/>
      <w:r>
        <w:t xml:space="preserve"> </w:t>
      </w:r>
    </w:p>
    <w:p w:rsidR="00215044" w:rsidRDefault="00215044" w:rsidP="00215044">
      <w:pPr>
        <w:pStyle w:val="libNormal"/>
      </w:pPr>
    </w:p>
    <w:p w:rsidR="00215044" w:rsidRDefault="00215044" w:rsidP="00215044">
      <w:pPr>
        <w:pStyle w:val="Heading1"/>
      </w:pPr>
      <w:bookmarkStart w:id="8" w:name="_Toc20739609"/>
      <w:bookmarkStart w:id="9" w:name="_Toc20741623"/>
      <w:r>
        <w:t>Kemunculan dan Kejatuhan Muslimin</w:t>
      </w:r>
      <w:bookmarkEnd w:id="8"/>
      <w:bookmarkEnd w:id="9"/>
      <w:r>
        <w:t xml:space="preserve"> </w:t>
      </w:r>
    </w:p>
    <w:p w:rsidR="00215044" w:rsidRDefault="00215044" w:rsidP="00215044">
      <w:pPr>
        <w:pStyle w:val="libNormal"/>
      </w:pPr>
    </w:p>
    <w:p w:rsidR="00215044" w:rsidRDefault="00215044" w:rsidP="00215044">
      <w:pPr>
        <w:pStyle w:val="libNormal"/>
      </w:pPr>
      <w:r>
        <w:t xml:space="preserve">Persoalan qadha dan qadar bila dibahas, merupakan sesuatu yang bersifat filsafat dan memang dianggap demikian. Persoalan ilmiah dan kefilsafatan keduanya termasuk kategori khusus yang ditentukan oleh pokok persoalan dan kemajuan-kemajuan kajian yang dicapai masing-masing. </w:t>
      </w:r>
    </w:p>
    <w:p w:rsidR="00215044" w:rsidRDefault="00215044" w:rsidP="00215044">
      <w:pPr>
        <w:pStyle w:val="libNormal"/>
      </w:pPr>
    </w:p>
    <w:p w:rsidR="00215044" w:rsidRDefault="00215044" w:rsidP="00215044">
      <w:pPr>
        <w:pStyle w:val="libNormal"/>
      </w:pPr>
      <w:r>
        <w:t xml:space="preserve">Filsafat, Matematika dan persoalan-persoalan alamiah dikelompokkan secara terpisah karena adanya berbagai sub judul dan sub kelompok yang dikaitkan dengan pokok persoalan ini. Dari keduanya pengajaran dan sudut pandang pokok masalah, persoalanpersoalan qadha dan qadar berasal dari kelompok yang sama dengan filsafat; namun di sini keduanya tidak akan dibahas secara filosofis. </w:t>
      </w:r>
    </w:p>
    <w:p w:rsidR="00215044" w:rsidRDefault="00215044" w:rsidP="00215044">
      <w:pPr>
        <w:pStyle w:val="libNormal"/>
      </w:pPr>
    </w:p>
    <w:p w:rsidR="00215044" w:rsidRDefault="00215044" w:rsidP="00215044">
      <w:pPr>
        <w:pStyle w:val="libNormal"/>
      </w:pPr>
      <w:r>
        <w:t xml:space="preserve">Persoalan takdir ini akan dibahas dalam suatu rangkaian pembahasan di bawah topik, “Sebab-sebab Kejatuhan Kaum Muslimin”. Persoalan-persoalan ini dapat dibahas secara historis, kejiwaan, etika, keagamaan dan filsafat. Yang menghubungkan persoalanpersoalan ini satu sama lain adalah kajian atas dampak positif dan negatif pada kemunculan dan kejatuhan kaum Muslimin. Meskipun demikian, tujuan pengajuan pertanyaan ini adalah : Pertama, untuk mengetahui apakah kepercayaan kepada nasib mempengaruhi orang-orang beriman menjadi lamban dan malas, tanpa menghiraukan alasan kejatuhan dan kegagalan mereka? Apakah kepercayaan-kepercayaan itu merupakan jenis keyakinan yang tidak akan memiliki dampak yang tidak diinginkan, jika dipikirkan secara tepat. Kedua, bagaimana Islam telah </w:t>
      </w:r>
      <w:r>
        <w:lastRenderedPageBreak/>
        <w:t xml:space="preserve">mengajarkan keyakinan-keyakinan ini dan apakah akibat-akibat dari ajaran-ajaran Islam serta pengaruhnya pada perangai kaum Muslimin? </w:t>
      </w:r>
    </w:p>
    <w:p w:rsidR="00215044" w:rsidRDefault="00215044" w:rsidP="00215044">
      <w:pPr>
        <w:pStyle w:val="libNormal"/>
      </w:pPr>
    </w:p>
    <w:p w:rsidR="00215044" w:rsidRDefault="00215044" w:rsidP="00215044">
      <w:pPr>
        <w:pStyle w:val="libNormal"/>
      </w:pPr>
      <w:r>
        <w:t xml:space="preserve">Saya tidak ingat persis kapan saya mulai mengenal sebab-sebab kejatuhan kaum Muslimin, dan kapan saya secara pribadi tertarik pada riset tentang ini, saya menyatakan secara pasti bahwa persoalan ini telah menarik perhatian saya lebih dari 20 tahun, dan saya telah mengkaji karya-karya lain tentang topik ini sepanjang waktu itu. </w:t>
      </w:r>
    </w:p>
    <w:p w:rsidR="00215044" w:rsidRDefault="00215044" w:rsidP="00215044">
      <w:pPr>
        <w:pStyle w:val="libNormal"/>
      </w:pPr>
    </w:p>
    <w:p w:rsidR="00215044" w:rsidRDefault="00215044" w:rsidP="00215044">
      <w:pPr>
        <w:pStyle w:val="libNormal"/>
      </w:pPr>
      <w:r>
        <w:t xml:space="preserve">Kemudian, tatkala saya mendapati suatu penulisan atau masalah pembicaraan mengenai pokok masalah itu, saya menyimak dengan penuh hasrat dan sangat berkeinginan untuk mengetahui gagasan dan pandangan dari faktor yang lain. Pemah dalam suatu diskusi setelah ceramah tentang hadits Nabi "Islam merupakan agama yang paling unggul, dan tidak ada yang bisa melampauinya", kuliah itu diperluas sampai ke masalah ini. Walaupun apa yang telah saya dengar dan saya baca tentang pokok ini barangkali berguna, hal itu belum memuaskan saya; sejak saya menemukan diri saya sangat tertarik untuk memahami persoalan ini. Saya memutuskan untuk mempelajarinya sedalam mungkin, karena menemukan salah satu cara untuk reformasi di dunia Islam sekarang sangat tergantung pada pemahaman kita atas kejatuhannya pada masa lampau dan saat ini. Untuk mencapai hal itu, adalah sangat penting untuk meninjau kembali pandangan kaum Muslimin dan non-Muslimin yang ada dan kemudian untuk menghadirkan persoalan-persoalan ini, meski belum pemah diajukan dari sudut pandang ini hingga sekarang. </w:t>
      </w:r>
    </w:p>
    <w:p w:rsidR="00215044" w:rsidRDefault="00215044" w:rsidP="00215044">
      <w:pPr>
        <w:pStyle w:val="libNormal"/>
      </w:pPr>
    </w:p>
    <w:p w:rsidR="00215044" w:rsidRDefault="00215044" w:rsidP="00215044">
      <w:pPr>
        <w:pStyle w:val="libNormal"/>
      </w:pPr>
      <w:r>
        <w:t xml:space="preserve">Saya telah mencatat keluasan topik dan menyadari bahwa jika ada beberapa studi yang memadai dan riset </w:t>
      </w:r>
      <w:r>
        <w:lastRenderedPageBreak/>
        <w:t xml:space="preserve">filosofis yang dilakukan, berlimpah persoalan yang bisa dikaji dan diselidiki. Penyelidikan atas semua ini adalah di luar kemampuan satu orang, atau memerlukan waktu paling sedikit beberapa tahun. Meskipun demikian, saya memutuskan untuk mengklasifikasikan dan meringkas materi-materi yang berhubungan dan membahas beberapa darinya sebagai contoh serta memberi yang lain dengan petunjuk-petunjuk itu. Beberapa macam simpati dan kerjasama telah dimunculkan untuk membahas suatu persoalan sosial Islam yang penting yang mengarah kepada suatu rangkaian yang sistematis dan pembahasan-pembahasan yang bermanfaat. </w:t>
      </w:r>
    </w:p>
    <w:p w:rsidR="00215044" w:rsidRDefault="00215044" w:rsidP="00215044">
      <w:pPr>
        <w:pStyle w:val="libNormal"/>
      </w:pPr>
    </w:p>
    <w:p w:rsidR="00215044" w:rsidRDefault="00215044" w:rsidP="00215044">
      <w:pPr>
        <w:pStyle w:val="libNormal"/>
      </w:pPr>
      <w:r>
        <w:t xml:space="preserve">Tak disangkal lagi bahwa kaum Muslimin memiliki masa-masa kejayaan dan keagungan yang hebat sekali pada masa lampau. Bukan karena mereka telah mengatur dunia selama periode itu, menurut almarhum Adib Al-Mamalik Farahani, dan "telah meletakkan rajaraja di bawah penghormatan dan penguasaan lautan". Karena dunia telah melihat banyak penguasa dan penakluk yang memaksakan diri mereka sendiri atas yang lain untuk masa yang singkat, tetapi tidak bertahan lama. Mereka dilenyapkan dan dihancurkan secara gemilang. Mereka menyebabkan perubahan di dunia, dan membangun sebuah peradaban yang besar dan jaya yang berlangsung selama berabad-abad dan merupakan pembawa obor bagi umat manusia. Bahkan sekarang hal itu dianggap sebagai titik cerah dalam sejarah peradaban yang dibanggakan. Selama berabad-abad kaum muslimin telah menguasai seluruh dunia dalam sains, industri, filsafat, seni moralitas, serta organisasiorganisasi kemasyarakatan yang maju, yang dari itu orang lain mengambil banyak keuntungannya. Menurut penulis-penulis Barat yang jujur, peradaban Eropa baru yang hebat dan gemilang yang mengagumkan mata dan menakjubkan pikiran </w:t>
      </w:r>
      <w:r>
        <w:lastRenderedPageBreak/>
        <w:t xml:space="preserve">dengan keagungan di seluruh dunia itu, diilhami oleh kejayaan peradaban Islam. </w:t>
      </w:r>
    </w:p>
    <w:p w:rsidR="00215044" w:rsidRDefault="00215044" w:rsidP="00215044">
      <w:pPr>
        <w:pStyle w:val="libNormal"/>
      </w:pPr>
    </w:p>
    <w:p w:rsidR="00215044" w:rsidRDefault="00215044" w:rsidP="00215044">
      <w:pPr>
        <w:pStyle w:val="libNormal"/>
      </w:pPr>
      <w:r>
        <w:t>Gustave Le Bon mengatakan "Beberapa orang Eropa malu untuk mengakui bahwa sebuah kelompok orang-orang kafir dan atheis- yang dimaksud adalah kaum Muslimin— telah menyebabkan Eropa Kristen meninggalkan kekejaman dan kebodohan, dan kemudian mereka menyembunyikannya. Pendapat ini sangat tidak berdasar dan memalukan sehingga ia dapat ditolak dengan mudah. Moral yang mempengaruhi orangorang Arab yang diawali dengan Islam ini, telah mendahului bangsa-bangsa Eropa yang tidak beradab, yang menggulingkan kerajaan Romawi ke arah kemanusiaan. Juga pengaruh mental kaum Musliminlah yang memperkenalkan sains, keahlian dan filsafat, yang kita benar-benar tidak mengetahuinya. Jadi kaum Muslimin adalah pelopor kita selama enam ratus tahun".</w:t>
      </w:r>
      <w:r w:rsidRPr="004E4CFD">
        <w:rPr>
          <w:rStyle w:val="libFootnotenumChar"/>
        </w:rPr>
        <w:footnoteReference w:id="1"/>
      </w:r>
    </w:p>
    <w:p w:rsidR="00215044" w:rsidRDefault="00215044" w:rsidP="00215044">
      <w:pPr>
        <w:pStyle w:val="libNormal"/>
      </w:pPr>
    </w:p>
    <w:p w:rsidR="00215044" w:rsidRDefault="00215044" w:rsidP="00215044">
      <w:pPr>
        <w:pStyle w:val="libNormal"/>
      </w:pPr>
      <w:r>
        <w:t>Will Durant dalam History of Civilization mengatakan "Kebangkitan dan kejatuhan peradaban Islam merupakan suatu peristiwa sejarah yang besar. Selama lima abad dari tahun 81 H sampai 597 H. Islam merupakan suatu kekuatan pelopor dalam disiplin, perluasan wilayah, moralitas, pengembangan standar kehidupan, hukum-hukum kemanusiaan yang adil, toleransi agama (menghormati pikiran-pikiran dan gagasan orang lain), kepustakaan, riset keilmiahan kedokteran dan filsafat di dunia".</w:t>
      </w:r>
      <w:r w:rsidRPr="004E4CFD">
        <w:rPr>
          <w:rStyle w:val="libFootnotenumChar"/>
        </w:rPr>
        <w:footnoteReference w:id="2"/>
      </w:r>
    </w:p>
    <w:p w:rsidR="00215044" w:rsidRDefault="00215044" w:rsidP="00215044">
      <w:pPr>
        <w:pStyle w:val="libNormal"/>
      </w:pPr>
    </w:p>
    <w:p w:rsidR="00215044" w:rsidRDefault="00215044" w:rsidP="00215044">
      <w:pPr>
        <w:pStyle w:val="libNormal"/>
      </w:pPr>
      <w:r>
        <w:t xml:space="preserve">la juga menambahkan "Dunia Islam memiliki berbagai pengaruh pada dunia Kristen. Bangsa Eropa telah mempelajari makanan, obat-obatan, baju perang, jaminan </w:t>
      </w:r>
      <w:r>
        <w:lastRenderedPageBreak/>
        <w:t>keluarga, rasa seni, peralatan-peralatan industri, perdagangan, navigasi, dan mereka mengambil istilah-istilah itu dari kaum Muslimin. Sarjana-sarjana Muslim Arab telah memelihara dan memperbaiki Matematika Yunani, Ilmu Pengetahuan Alam, Kimia, Astronomi, dan Kedokteran Yunani dan mengalihkan warisan Yunani yang telah diperkaya untuk Eropa. Para Fisikawan Arab telah mempelajari dan mengubah karya-karya Aristoteles untuk Eropa. Ibnu Sina dan Ibnu Rusyd menerangi filosof skolastik di Eropa. Pengaruh Islam dicapai melalui jalan-jalan perdagangan, Perang Salib dan terjemahan ribuan jilid bukubuku dari bahasa Arab ke dalam bahasa Latin dan perjalanan para Sarjana Guerbret, Edward Bani, Michel Scott dan lainnya ke Andalus".</w:t>
      </w:r>
      <w:r w:rsidRPr="004E4CFD">
        <w:rPr>
          <w:rStyle w:val="libFootnotenumChar"/>
        </w:rPr>
        <w:footnoteReference w:id="3"/>
      </w:r>
    </w:p>
    <w:p w:rsidR="00215044" w:rsidRDefault="00215044" w:rsidP="00215044">
      <w:pPr>
        <w:pStyle w:val="libNormal"/>
      </w:pPr>
    </w:p>
    <w:p w:rsidR="00215044" w:rsidRDefault="00215044" w:rsidP="00215044">
      <w:pPr>
        <w:pStyle w:val="libNormal"/>
      </w:pPr>
      <w:r>
        <w:t>Will Durant mengatakan, "Hanya di zaman emas sejarah, satu bangsa telah dapat memiliki sebanyak mungkin tokoh-tokoh yang terkenal dalam politik, pendidikan, kesusasteraan, astronomi, geografi sejarah, matematika, semantik, kimia, filsafat, kedokteran dan sebagainya, sebagaimana yang telah ada pada abad keempat Hijriah, dari Harun Al-Rashid sampai Ibnu Rusyd, pada masa yang singkat itu. Bagian dari kegiatankegiatan yang terkenal ini mengambil prinsip karya-karya Yunani, tetapi bagian utama khususnya dalam politik, sastra dan seni adalah penemuan mereka sendiri".</w:t>
      </w:r>
      <w:r w:rsidRPr="004E4CFD">
        <w:rPr>
          <w:rStyle w:val="libFootnotenumChar"/>
        </w:rPr>
        <w:footnoteReference w:id="4"/>
      </w:r>
    </w:p>
    <w:p w:rsidR="00215044" w:rsidRDefault="00215044" w:rsidP="00215044">
      <w:pPr>
        <w:pStyle w:val="libNormal"/>
      </w:pPr>
    </w:p>
    <w:p w:rsidR="00215044" w:rsidRDefault="00215044" w:rsidP="00215044">
      <w:pPr>
        <w:pStyle w:val="libNormal"/>
      </w:pPr>
      <w:r>
        <w:t xml:space="preserve">Memang, ada fenomena yang menyala-nyala dan cahaya berkilauan, yang disebut Peradaban Islam di dunia yang musnah dan padam. Sekarang, dalam perbandingan dengan banyak bangsa di dunia dan </w:t>
      </w:r>
      <w:r>
        <w:lastRenderedPageBreak/>
        <w:t xml:space="preserve">mengingat kejayaan kaum Muslimin masa lalu, mereka sedang mengalami suatu kejatuhan dan kemandegan. </w:t>
      </w:r>
    </w:p>
    <w:p w:rsidR="00215044" w:rsidRDefault="00215044" w:rsidP="00215044">
      <w:pPr>
        <w:pStyle w:val="libNormal"/>
      </w:pPr>
    </w:p>
    <w:p w:rsidR="00215044" w:rsidRDefault="00215044" w:rsidP="00215044">
      <w:pPr>
        <w:pStyle w:val="libNormal"/>
      </w:pPr>
      <w:r>
        <w:t xml:space="preserve">Berbagai pertanyaan muncul, apa yang terjadi sehingga kaum Muslimin mengalami kemunduran setelah semua kemajuan dan perbaikan dalam sains, pengetahuan, industri dan sistem-sistem itu? Apa dan siapa yang bertanggung jawab bagi kejatuhan dan kemunduran itu? Apakah ada orang-orang, bangsa atau keadaan tertentu yang membuat kaum Muslimin menyimpang dari jalan utama mereka, yang menuju ke arah kemajuan dan kesempumaan? Atau apakah ada faktor tertentu yang menyimpangkan kaum Muslimin dari jalan mereka secara tidak diharapkan? Namun adalah tabiat sejarah bahwa setiap bangsa mengalami suatu batas zaman kemajuan dan perubahan dan kemudian mundur ke arah kebinasaan, kejatuhan dan kehancuran. </w:t>
      </w:r>
    </w:p>
    <w:p w:rsidR="00215044" w:rsidRDefault="00215044" w:rsidP="00215044">
      <w:pPr>
        <w:pStyle w:val="libNormal"/>
      </w:pPr>
    </w:p>
    <w:p w:rsidR="00215044" w:rsidRDefault="00215044" w:rsidP="00215044">
      <w:pPr>
        <w:pStyle w:val="libNormal"/>
      </w:pPr>
      <w:r>
        <w:t>Untuk penyimpangan dan kejatuhan kaum Muslimin, kita anggap Islam sendiri yang bertanggung jawab, sebagaimana anggapan beberapa Kristen barat fanatik atau kelompok minoritas? Atau apakah tidak ada kaitannya terhadap kaum Muslimin atau Islam? Apakah karena bangsa-bangsa non-Muslim yang telah menyebabkan kemunduran Islam selama 14 abad sejarahnya? Jawaban atas pertanyaan-pertanyaan ini bukanlah hal yang gampang. Suatu rangkaian panjang pembahasan dan riset yang cukup mesti dilakukan.</w:t>
      </w:r>
    </w:p>
    <w:p w:rsidR="00215044" w:rsidRDefault="00215044" w:rsidP="00215044">
      <w:pPr>
        <w:pStyle w:val="libNormal"/>
      </w:pPr>
    </w:p>
    <w:p w:rsidR="00215044" w:rsidRDefault="00215044" w:rsidP="00215044">
      <w:pPr>
        <w:pStyle w:val="libNormal"/>
      </w:pPr>
      <w:r>
        <w:t xml:space="preserve">Apa yang diperlukan, sebagai suatu pengantar, untuk disampaikan dalam rangkaian pembahasan ini adalah grafik-grafik mengenai kejayaan dan kejatuhan kaum Muslimin yang terdiri dari pokok-pokok sebagai berikut; </w:t>
      </w:r>
    </w:p>
    <w:p w:rsidR="00215044" w:rsidRDefault="00215044" w:rsidP="00215044">
      <w:pPr>
        <w:pStyle w:val="libNormal"/>
      </w:pPr>
    </w:p>
    <w:p w:rsidR="00215044" w:rsidRDefault="00215044" w:rsidP="00215044">
      <w:pPr>
        <w:pStyle w:val="libNormal"/>
      </w:pPr>
      <w:r>
        <w:lastRenderedPageBreak/>
        <w:t xml:space="preserve">1. Fondasi kemuliaan dan martabat peradaban Islam. </w:t>
      </w:r>
    </w:p>
    <w:p w:rsidR="00215044" w:rsidRDefault="00215044" w:rsidP="00215044">
      <w:pPr>
        <w:pStyle w:val="libNormal"/>
      </w:pPr>
    </w:p>
    <w:p w:rsidR="00215044" w:rsidRDefault="00215044" w:rsidP="00215044">
      <w:pPr>
        <w:pStyle w:val="libNormal"/>
      </w:pPr>
      <w:r>
        <w:t xml:space="preserve">2. Sebab-sebab, motivasi-motivasi dan syarat-syarat peradaban Islam. </w:t>
      </w:r>
    </w:p>
    <w:p w:rsidR="00215044" w:rsidRDefault="00215044" w:rsidP="00215044">
      <w:pPr>
        <w:pStyle w:val="libNormal"/>
      </w:pPr>
    </w:p>
    <w:p w:rsidR="00215044" w:rsidRDefault="00215044" w:rsidP="00215044">
      <w:pPr>
        <w:pStyle w:val="libNormal"/>
      </w:pPr>
      <w:r>
        <w:t xml:space="preserve">3. Pengaruh Islam pada kemuliaan kaum Muslimin. </w:t>
      </w:r>
    </w:p>
    <w:p w:rsidR="00215044" w:rsidRDefault="00215044" w:rsidP="00215044">
      <w:pPr>
        <w:pStyle w:val="libNormal"/>
      </w:pPr>
    </w:p>
    <w:p w:rsidR="00215044" w:rsidRDefault="00215044" w:rsidP="00215044">
      <w:pPr>
        <w:pStyle w:val="libNormal"/>
      </w:pPr>
      <w:r>
        <w:t xml:space="preserve">4. Pengambilan peradaban Eropa modern dari Islam. </w:t>
      </w:r>
    </w:p>
    <w:p w:rsidR="00215044" w:rsidRDefault="00215044" w:rsidP="00215044">
      <w:pPr>
        <w:pStyle w:val="libNormal"/>
      </w:pPr>
    </w:p>
    <w:p w:rsidR="00215044" w:rsidRDefault="00215044" w:rsidP="00215044">
      <w:pPr>
        <w:pStyle w:val="libNormal"/>
      </w:pPr>
      <w:r>
        <w:t xml:space="preserve">5. Keadaan dunia Islam sekarang ini dari pandangan kemunduran dan perlambatan. </w:t>
      </w:r>
    </w:p>
    <w:p w:rsidR="00215044" w:rsidRDefault="00215044" w:rsidP="00215044">
      <w:pPr>
        <w:pStyle w:val="libNormal"/>
      </w:pPr>
    </w:p>
    <w:p w:rsidR="00215044" w:rsidRDefault="00215044" w:rsidP="00215044">
      <w:pPr>
        <w:pStyle w:val="libNormal"/>
      </w:pPr>
      <w:r>
        <w:t xml:space="preserve">6. Saat peradaban Islam telah dimusnahkan, Islam tetap sebagai sesuatu yang hidup aktif dan kekuatan yang luas, dan bersaing dengan seluruh kekuatan masyarakat baru dan revolusioner. </w:t>
      </w:r>
    </w:p>
    <w:p w:rsidR="00215044" w:rsidRDefault="00215044" w:rsidP="00215044">
      <w:pPr>
        <w:pStyle w:val="libNormal"/>
      </w:pPr>
    </w:p>
    <w:p w:rsidR="00215044" w:rsidRDefault="00215044" w:rsidP="00215044">
      <w:pPr>
        <w:pStyle w:val="libNormal"/>
      </w:pPr>
      <w:r>
        <w:t xml:space="preserve">7. Bangsa-bangsa Muslimin sedang berada di ambang kebangkitan dan kesadaran baru. </w:t>
      </w:r>
    </w:p>
    <w:p w:rsidR="00215044" w:rsidRDefault="00215044" w:rsidP="00215044">
      <w:pPr>
        <w:pStyle w:val="libNormal"/>
      </w:pPr>
    </w:p>
    <w:p w:rsidR="00215044" w:rsidRDefault="00215044" w:rsidP="00215044">
      <w:pPr>
        <w:pStyle w:val="libNormal"/>
      </w:pPr>
      <w:r>
        <w:t xml:space="preserve">Setelah pengantar pembahasan ini, buku kecil yang terpisah, adalah perlu untuk memiliki sebuah pembahasan filosofis dan mendalam tentang "hakikat zaman", yang dikaitkan dengan filsafat sejarah. Untuk mengetahui, sebagaimana tanggapan beberapa sejarawan, sebab-sebab kemajuan dan perbaikan suatu bangsa akan juga menyebabkan kemundurannya. Dengan kata lain, sesuatu faktor dapat mengubah sebuah masyarakat hanya pada kondisi-kondisi khusus dan selama masa tertentu, dan terikat dengan periode tertentu dari perubahan sejarah manusia. Faktor ini bukan hanya tidak sanggup membimbing manusia ke depan jika keadaan, waktu dan tempat berubah dengan munculnya fajar sejarah baru, tetapi akan juga menyebabkan </w:t>
      </w:r>
      <w:r>
        <w:lastRenderedPageBreak/>
        <w:t xml:space="preserve">kemandegan, perlambatan dan kemunduran dengan sendirinya. </w:t>
      </w:r>
    </w:p>
    <w:p w:rsidR="00215044" w:rsidRDefault="00215044" w:rsidP="00215044">
      <w:pPr>
        <w:pStyle w:val="libNormal"/>
      </w:pPr>
    </w:p>
    <w:p w:rsidR="00215044" w:rsidRDefault="00215044" w:rsidP="00215044">
      <w:pPr>
        <w:pStyle w:val="libNormal"/>
      </w:pPr>
      <w:r>
        <w:t xml:space="preserve">Kalau pendapat ini benar, maka setiap peradaban dimusnahkan oleh faktor-faktor yang sama yang telah menampakannya, kemudian tidak inembutuhkan perantara-perantara luar. Faktor-faktor kuno selalu mundur dan karena itu disebut reaksioner, sedangkan yang baru adalah progresif. Faktor-faktor kemasyarakatan baru menciptakan peradaban baru yang bertentangan dengan peradaban sebelumnya. </w:t>
      </w:r>
    </w:p>
    <w:p w:rsidR="00215044" w:rsidRDefault="00215044" w:rsidP="00215044">
      <w:pPr>
        <w:pStyle w:val="libNormal"/>
      </w:pPr>
    </w:p>
    <w:p w:rsidR="00215044" w:rsidRDefault="00215044" w:rsidP="00215044">
      <w:pPr>
        <w:pStyle w:val="libNormal"/>
      </w:pPr>
      <w:r>
        <w:t xml:space="preserve">Jika prinsip ini benar, peradaban Islam tentu tidak terkecuali. Karena itu adalah sia-sia untuk membicarakan mengenai alasan-alasan kemunduran kaum Muslimin secara bebas dan sebagai bagian persoalan yang terpisah dari sebab-sebab dan faktor-faktor penciptaan peradaban Islam. </w:t>
      </w:r>
    </w:p>
    <w:p w:rsidR="00215044" w:rsidRDefault="00215044" w:rsidP="00215044">
      <w:pPr>
        <w:pStyle w:val="libNormal"/>
      </w:pPr>
    </w:p>
    <w:p w:rsidR="00215044" w:rsidRDefault="00215044" w:rsidP="00215044">
      <w:pPr>
        <w:pStyle w:val="libNormal"/>
      </w:pPr>
      <w:r>
        <w:t xml:space="preserve">Oleh karena itu, sesuai dengan prinsip ini, adalah tidak perlu menganggap seseorang, bangsa atau peristiwa tertentu yang bertanggung jawab bagi kemunduran kaum Muslimin. Penghancuran peradaban Islam akan terjadi lebih cepat atau lebih lambat sebagaimana dengan peradaban manapun. Hal ini benar andaikan beberapa kehidupan lain dihadapi dengan kematian wajar atau yang tidak terduga. Peradaban Islam muncul, menyebar, melewati masa mudanya, dewasa dan kemudian mati. Keinginan pemulihannya adalah sebagaimana keinginan kebangkitan kembali dari kematiannya, yang tidak dapat dibenarkan sesuai dengan hukum-hukum alam dan hanya dapat dibenarkan melalui suatu mukjizat dan perbuatan gaib, yang betapapun melampaui kesanggupan manusia biasa. </w:t>
      </w:r>
    </w:p>
    <w:p w:rsidR="00215044" w:rsidRDefault="00215044" w:rsidP="00215044">
      <w:pPr>
        <w:pStyle w:val="libNormal"/>
      </w:pPr>
    </w:p>
    <w:p w:rsidR="00215044" w:rsidRDefault="00215044" w:rsidP="00215044">
      <w:pPr>
        <w:pStyle w:val="libNormal"/>
      </w:pPr>
      <w:r>
        <w:lastRenderedPageBreak/>
        <w:t xml:space="preserve">Karena itu, setelah pembahasan pengantar yang menggambarkan kebesaran dan kejatuhan kaum Muslimin adalah saat untuk pembahasan filosofis dan kesejarahan kejatuhan yang tak dapat diabaikan, karena banyak ungkapan-ungkapan dangkal yang dipertahankan dalam hal ini, sementara banyak yang mempercayainya. </w:t>
      </w:r>
    </w:p>
    <w:p w:rsidR="00215044" w:rsidRDefault="00215044" w:rsidP="00215044">
      <w:pPr>
        <w:pStyle w:val="libNormal"/>
      </w:pPr>
    </w:p>
    <w:p w:rsidR="00215044" w:rsidRDefault="00215044" w:rsidP="00215044">
      <w:pPr>
        <w:pStyle w:val="libNormal"/>
      </w:pPr>
      <w:r>
        <w:t xml:space="preserve">Penyempumaan pembahasan filosofis ini, dikaitkan dengan rangkaian-rangkaian pembahasan yang tergantung pada pemahaman pembicaraan mengenai cocok dan tidaknya Islam dengan keadaan-keadaan zaman. Pembahasan ini terdiri dari dua bagian: Pertama, semata-mata filosofis, sedang yang kedua keislaman. Kedua bagian ini dapat ditelusuri dan diselidiki sebagai "Islam dan urgensinya di dunia". </w:t>
      </w:r>
    </w:p>
    <w:p w:rsidR="00215044" w:rsidRDefault="00215044" w:rsidP="00215044">
      <w:pPr>
        <w:pStyle w:val="libNormal"/>
      </w:pPr>
    </w:p>
    <w:p w:rsidR="00215044" w:rsidRDefault="00215044" w:rsidP="00215044">
      <w:pPr>
        <w:pStyle w:val="libNormal"/>
      </w:pPr>
      <w:r>
        <w:t xml:space="preserve">Bila kita terlepas dari pembahasan ini, kita tidak bisa menerima prinsip filsafat sejarah yang telah disebutkan di atas dan tidak perlu memandang sebab-sebab kejatuhan kaum Muslimin dan prestasi-prestasi mereka. Maka, bukan saatnya untuk mempelajari sebabsebab dan alasan-alasan stagnasi, ketergantungan, kemunduran kaum Muslimin, serta apapun yang dibicarakan orang lain. </w:t>
      </w:r>
    </w:p>
    <w:p w:rsidR="00215044" w:rsidRDefault="00215044" w:rsidP="00215044">
      <w:pPr>
        <w:pStyle w:val="libNormal"/>
      </w:pPr>
    </w:p>
    <w:p w:rsidR="00215044" w:rsidRDefault="00215044" w:rsidP="00215044">
      <w:pPr>
        <w:pStyle w:val="libNormal"/>
      </w:pPr>
      <w:r>
        <w:t xml:space="preserve">Mengenai pandangan-pandangan orang lain, kaum Muslimin atau bukan, adalah sama, dan semua pokok persoalan, urusan dan peristiwa-peristiwa lazim dikaitkan dengan probabilitas dan kemungkinan ini, bagian ini harus ditelusuri pada tiga bab utama: Islam, kaum Muslimin dan perantara-perantara luar. </w:t>
      </w:r>
    </w:p>
    <w:p w:rsidR="00215044" w:rsidRDefault="00215044" w:rsidP="00215044">
      <w:pPr>
        <w:pStyle w:val="libNormal"/>
      </w:pPr>
    </w:p>
    <w:p w:rsidR="00215044" w:rsidRDefault="00215044" w:rsidP="00215044">
      <w:pPr>
        <w:pStyle w:val="libNormal"/>
      </w:pPr>
      <w:r>
        <w:t xml:space="preserve">Masing-masing dari bagian-bagian ini terdiri dari sejumlah pokok dan persoalan. Misalnya, dalam bab tentang Islam, seseorang mungkin mengemukakan pemikiranpemikiran dan kepercayaan-kepercayaan Islam </w:t>
      </w:r>
      <w:r>
        <w:lastRenderedPageBreak/>
        <w:t xml:space="preserve">yang efektif dalam kemunduran kaum Muslimin. Yang lain melihat etika-etika Islam, kelemahan dan sebab-sebab kemunduran, sementara yang lain bisa saja menyebut hukum-hukum kemasyarakatan Islam sebagai penyebab kejatuhan mereka. </w:t>
      </w:r>
    </w:p>
    <w:p w:rsidR="00215044" w:rsidRDefault="00215044" w:rsidP="00215044">
      <w:pPr>
        <w:pStyle w:val="libNormal"/>
      </w:pPr>
    </w:p>
    <w:p w:rsidR="00215044" w:rsidRDefault="00215044" w:rsidP="00215044">
      <w:pPr>
        <w:pStyle w:val="libNormal"/>
      </w:pPr>
      <w:r>
        <w:t xml:space="preserve">Dalam bab kejatuhan kaum Muslimin dan perantara-perantara luar, ada juga bagian terbesar yang harus didiskusikan semuanya. </w:t>
      </w:r>
    </w:p>
    <w:p w:rsidR="00215044" w:rsidRDefault="00215044" w:rsidP="00215044">
      <w:pPr>
        <w:pStyle w:val="libNormal"/>
      </w:pPr>
    </w:p>
    <w:p w:rsidR="00215044" w:rsidRDefault="00215044" w:rsidP="00215044">
      <w:pPr>
        <w:pStyle w:val="libNormal"/>
      </w:pPr>
      <w:r>
        <w:t xml:space="preserve">Di antara pemikiran-pemikiran dan kepercayaan-kepercayaan Islam, persoalan-persoalan berikut dikemukakan sebagai sekian di antara yang dipersalahkan. </w:t>
      </w:r>
    </w:p>
    <w:p w:rsidR="00215044" w:rsidRDefault="00215044" w:rsidP="00215044">
      <w:pPr>
        <w:pStyle w:val="libNormal"/>
      </w:pPr>
    </w:p>
    <w:p w:rsidR="00215044" w:rsidRDefault="00215044" w:rsidP="00215044">
      <w:pPr>
        <w:pStyle w:val="libNormal"/>
      </w:pPr>
      <w:r>
        <w:t xml:space="preserve">1. Percaya kepada qadha dan qadar </w:t>
      </w:r>
    </w:p>
    <w:p w:rsidR="00215044" w:rsidRDefault="00215044" w:rsidP="00215044">
      <w:pPr>
        <w:pStyle w:val="libNormal"/>
      </w:pPr>
    </w:p>
    <w:p w:rsidR="00215044" w:rsidRDefault="00215044" w:rsidP="00215044">
      <w:pPr>
        <w:pStyle w:val="libNormal"/>
      </w:pPr>
      <w:r>
        <w:t>2. Percaya kepada hari kiamat dan peremehan perkara-perkara dunia</w:t>
      </w:r>
    </w:p>
    <w:p w:rsidR="00215044" w:rsidRDefault="00215044" w:rsidP="00215044">
      <w:pPr>
        <w:pStyle w:val="libNormal"/>
      </w:pPr>
    </w:p>
    <w:p w:rsidR="00215044" w:rsidRDefault="00215044" w:rsidP="00215044">
      <w:pPr>
        <w:pStyle w:val="libNormal"/>
      </w:pPr>
      <w:r>
        <w:t xml:space="preserve">3. Syafa'at </w:t>
      </w:r>
    </w:p>
    <w:p w:rsidR="00215044" w:rsidRDefault="00215044" w:rsidP="00215044">
      <w:pPr>
        <w:pStyle w:val="libNormal"/>
      </w:pPr>
    </w:p>
    <w:p w:rsidR="00215044" w:rsidRDefault="00215044" w:rsidP="00215044">
      <w:pPr>
        <w:pStyle w:val="libNormal"/>
      </w:pPr>
      <w:r>
        <w:t xml:space="preserve">4. Taqiyah </w:t>
      </w:r>
    </w:p>
    <w:p w:rsidR="00215044" w:rsidRDefault="00215044" w:rsidP="00215044">
      <w:pPr>
        <w:pStyle w:val="libNormal"/>
      </w:pPr>
    </w:p>
    <w:p w:rsidR="00215044" w:rsidRDefault="00215044" w:rsidP="00215044">
      <w:pPr>
        <w:pStyle w:val="libNormal"/>
      </w:pPr>
      <w:r>
        <w:t xml:space="preserve">5. Penantian Al-Mahdi </w:t>
      </w:r>
    </w:p>
    <w:p w:rsidR="00215044" w:rsidRDefault="00215044" w:rsidP="00215044">
      <w:pPr>
        <w:pStyle w:val="libNormal"/>
      </w:pPr>
    </w:p>
    <w:p w:rsidR="00215044" w:rsidRDefault="00215044" w:rsidP="00215044">
      <w:pPr>
        <w:pStyle w:val="libNormal"/>
      </w:pPr>
      <w:r>
        <w:t xml:space="preserve">Dari lima perkara yang disebutkan di atas, tiga bersifat umum bagi kaum Syiah dan Sunni, sedangkan dua yang terakhir merupakan karakteristik kaum Syiah. </w:t>
      </w:r>
    </w:p>
    <w:p w:rsidR="00215044" w:rsidRDefault="00215044" w:rsidP="00215044">
      <w:pPr>
        <w:pStyle w:val="libNormal"/>
      </w:pPr>
    </w:p>
    <w:p w:rsidR="00215044" w:rsidRDefault="00215044" w:rsidP="00215044">
      <w:pPr>
        <w:pStyle w:val="libNormal"/>
      </w:pPr>
      <w:r>
        <w:t xml:space="preserve">Kadang-kadang dikatakan bahwa alasan bagi semua kaum Muslimin itu adalah kepercayaan yang besar kepada qadha dan qadar, dan kadang-kadang dikatakan bahwa perhatian besar Islam tentang hari kiamat, hari akhirat, dan peremehan kehidupan duniawi, menyesatkan </w:t>
      </w:r>
      <w:r>
        <w:lastRenderedPageBreak/>
        <w:t xml:space="preserve">perhatian kaum Muslimin dari pemikiran yang sungguh-sungguh mengenai persoalan-persoalan kehidupan ini. Kadang-kadang dikatakan bahwa kepercayaan kepada syafa'at yang muncul sepanjang sejarah Islam (kecuali bagi beberapa orang dan dewasa ini kelompok khusus), telah membuat kaum Muslimin tidak menghiraukan dosa-dosa yang berakibat negatif bagi kebahagiaan manusia. Penyandaran diri kepada syafa'at, memberanikan kaum Muslimin untuk melakukan perbuatan jahat dan kerusakan. </w:t>
      </w:r>
    </w:p>
    <w:p w:rsidR="00215044" w:rsidRDefault="00215044" w:rsidP="00215044">
      <w:pPr>
        <w:pStyle w:val="libNormal"/>
      </w:pPr>
    </w:p>
    <w:p w:rsidR="00215044" w:rsidRDefault="00215044" w:rsidP="00215044">
      <w:pPr>
        <w:pStyle w:val="libNormal"/>
      </w:pPr>
      <w:r>
        <w:t xml:space="preserve">Apa yang dituduhkan terhadap Muslim Syiah, khususnya dalam pemikirannya, adalah taqiyyah dan penantian Al-Mahdi. Dikatakan bahwa taqiyyah mengajarkan kemunafikan dan, membuat kaum Syiah lemah. Juga dikatakan bahwa persoalan penantian Al-Mahdi telah menyita perhatian kaum Syiah terhadap pembangunan. Sementara rakyat dan bangsa-bangsa lain sedang memikirkan bagaimana cara untuk memperbaiki nasibnya, kaum Syiah menunggu tangan-tangan gaib untuk menjamahnya dan berbuat sesuatu. </w:t>
      </w:r>
    </w:p>
    <w:p w:rsidR="00215044" w:rsidRDefault="00215044" w:rsidP="00215044">
      <w:pPr>
        <w:pStyle w:val="libNormal"/>
      </w:pPr>
    </w:p>
    <w:p w:rsidR="00215044" w:rsidRDefault="00215044" w:rsidP="00215044">
      <w:pPr>
        <w:pStyle w:val="libNormal"/>
      </w:pPr>
      <w:r>
        <w:t xml:space="preserve">Dalam etika-etika Islam, kebahagiaan, kedamaian, kesabaran, ketaatan dan kepercayaan dianggap menjadi sebab kemunduran kaum Muslimin. Di antara ajaran-ajaran Islam, persoalan pemerintahan dan perwakilan-perwakilannya, haruslah dipelajari karena, menurut beberapa orang, Islam tidak mengkhususkan sepenuhnya tugas dan tanggung jawab kaum Muslimin mengenai persoalan penting ini. </w:t>
      </w:r>
    </w:p>
    <w:p w:rsidR="00215044" w:rsidRDefault="00215044" w:rsidP="00215044">
      <w:pPr>
        <w:pStyle w:val="libNormal"/>
      </w:pPr>
    </w:p>
    <w:p w:rsidR="00215044" w:rsidRDefault="00215044" w:rsidP="00215044">
      <w:pPr>
        <w:pStyle w:val="libNormal"/>
      </w:pPr>
      <w:r>
        <w:t xml:space="preserve">Hukum pidana Islam telah dicampakkan selama bertahun-tahun dan karena itu, banyak negeri Islam yang mengambil hukum di lain tempat, dan akan merasakan akibatnya. Bagaimanapun juga hukum pidana Islam merupakan salah satu topik yang harus dibahas. </w:t>
      </w:r>
    </w:p>
    <w:p w:rsidR="00215044" w:rsidRDefault="00215044" w:rsidP="00215044">
      <w:pPr>
        <w:pStyle w:val="libNormal"/>
      </w:pPr>
    </w:p>
    <w:p w:rsidR="00215044" w:rsidRDefault="00215044" w:rsidP="00215044">
      <w:pPr>
        <w:pStyle w:val="libNormal"/>
      </w:pPr>
      <w:r>
        <w:t xml:space="preserve">Hukum-hukum perdata Islam memasukkan hal-hal yang berlawanan dengan yang dibangkitkan gelombang oposisi, seperti hak-hak wanita dan yang lain ialah hukumhukum ekonomi Islam mengenai kepemilikan, warisan dan sebagainya. </w:t>
      </w:r>
    </w:p>
    <w:p w:rsidR="00215044" w:rsidRDefault="00215044" w:rsidP="00215044">
      <w:pPr>
        <w:pStyle w:val="libNormal"/>
      </w:pPr>
    </w:p>
    <w:p w:rsidR="00215044" w:rsidRDefault="00215044" w:rsidP="00215044">
      <w:pPr>
        <w:pStyle w:val="libNormal"/>
      </w:pPr>
      <w:r>
        <w:t>Kendala-kendala yang Islam telah menentukan hubungan Muslim dengan bukan Muslim, seperti mengenai perkawinan di antara mereka, atau ketidaksucian orang-orang bukan Muslim atau hukum-hukum dan kewajiban-kewajiban internasional keislaman, adalah di antara topik-topik yang dibahas orang. Mereka menganggap ini sebagai sebab-sebab kemunduran kaum Muslimin.</w:t>
      </w:r>
    </w:p>
    <w:p w:rsidR="00215044" w:rsidRDefault="00215044" w:rsidP="00215044">
      <w:pPr>
        <w:pStyle w:val="libNormal"/>
      </w:pPr>
    </w:p>
    <w:p w:rsidR="00215044" w:rsidRDefault="00215044" w:rsidP="00215044">
      <w:pPr>
        <w:pStyle w:val="libNormal"/>
      </w:pPr>
      <w:r>
        <w:t xml:space="preserve">Inilah semua pokok yang harus dikaji secara cermat dalam bab tentang "Islam", dalam rangkaian pembahasan ini. Untungnya, ada kesempatan yang tepat untuk melakukan penyelidikan-penyelidikan demikian. Melalui penjernihan persoalan-persoalan ini maka kita dapat menguatkan keimanan para pemuda dan kaum cendekiawan serta menyingkirkan keragu-raguan dari pikiran mereka. </w:t>
      </w:r>
    </w:p>
    <w:p w:rsidR="00215044" w:rsidRDefault="00215044" w:rsidP="00215044">
      <w:pPr>
        <w:pStyle w:val="libNormal"/>
      </w:pPr>
    </w:p>
    <w:p w:rsidR="00215044" w:rsidRDefault="00215044" w:rsidP="00215044">
      <w:pPr>
        <w:pStyle w:val="libNormal"/>
      </w:pPr>
      <w:r>
        <w:t xml:space="preserve">Kini giliran membahas "kaum Muslimin". Dalam bagian ini perhatian kita mengarah pada kaum Muslimin itu sendiri, yakni ajaran Islam tidak menyebabkan kemunduran umatnya; pengabdian dan penyimpangan mereka dari ajaran-ajaran Islam membawa mereka kepada kejatuhan dan mereka bertanggung jawab terhadap keterbelakangan mereka sendiri. </w:t>
      </w:r>
    </w:p>
    <w:p w:rsidR="00215044" w:rsidRDefault="00215044" w:rsidP="00215044">
      <w:pPr>
        <w:pStyle w:val="libNormal"/>
      </w:pPr>
    </w:p>
    <w:p w:rsidR="00215044" w:rsidRDefault="00215044" w:rsidP="00215044">
      <w:pPr>
        <w:pStyle w:val="libNormal"/>
      </w:pPr>
      <w:r>
        <w:t xml:space="preserve">Bab ini terdiri dari beberapa bagian yang berbeda: pertama, persoalan-persoalan penyimpangan harus dikenali. Apakah itu berasal dari Islam, dan apakah </w:t>
      </w:r>
      <w:r>
        <w:lastRenderedPageBreak/>
        <w:t xml:space="preserve">semua atau sebagian kaum Muslimin ikut bertanggung jawab terhadap kemunduran ini. </w:t>
      </w:r>
    </w:p>
    <w:p w:rsidR="00215044" w:rsidRDefault="00215044" w:rsidP="00215044">
      <w:pPr>
        <w:pStyle w:val="libNormal"/>
      </w:pPr>
    </w:p>
    <w:p w:rsidR="00215044" w:rsidRDefault="00215044" w:rsidP="00215044">
      <w:pPr>
        <w:pStyle w:val="libNormal"/>
      </w:pPr>
      <w:r>
        <w:t xml:space="preserve">Islam muncul di kalangan Bangsa Arab. Bangsa-bangsa lain seperti Iran, Mesir, India dan sebagainya berada di bawah panji Islam. Tiap-tiap bangsa ini memiliki identitas, rasa, etika dan karakteristik kesejarahan sendiri-sendiri. Suatu kajian mesti dilakukan untuk mengetahui apakah semua atau sebagian dari bangsa-bangsa ini telah menyimpang dari ajaran Islam yang murni karena kebangsaan, ras atau pemujaan-pemujaan yang khusus bagi mereka. Akankah kaum Muslimin dan kehidupan mereka memiliki nasib yang lain jika, misalnya, Islam menyusup ke dalam bangsa-bangsa lain seperti Eropa? Ataukah kaum Muslimin tidak berperan dalam proses ini? Apakah semua hal yang terjadi dalam Islam dan kaum Muslimin disebabkan oleh seluruh kelompok kaum Muslimin ataukah hanya dari dua kelas berpengaruh, yakni penguasa dan ulama? </w:t>
      </w:r>
    </w:p>
    <w:p w:rsidR="00215044" w:rsidRDefault="00215044" w:rsidP="00215044">
      <w:pPr>
        <w:pStyle w:val="libNormal"/>
      </w:pPr>
    </w:p>
    <w:p w:rsidR="00215044" w:rsidRDefault="00215044" w:rsidP="00215044">
      <w:pPr>
        <w:pStyle w:val="libNormal"/>
      </w:pPr>
      <w:r>
        <w:t xml:space="preserve">Terdapat sangat banyak referensi dalam bab tentang perantara-perantara luar yang harus kita perhatikan. Sejak awal, Islam telah mendapat tantangan secara keras dari luar maupun dalam; Yahudi, Kristen, tukang sihir dan kaum bid'ah di antara kaum Muslimin dan telah begitu aktif menikam Islam dari belakang. Kebanyakan mereka berpengaruh besar pada perubahan dan pengalihan kebenaran melalui tempaan dan kemapanan adat, atau melalui penciptaan berbagai sekte atau memperburuk percekcokan di antara kaum Muslimin. Dalam sejarah Islam banyak gerakan keagamaan dan politik dihasut oleh kaum kafir dalam usaha untuk melemahkan atau memusnahkan Islam. </w:t>
      </w:r>
    </w:p>
    <w:p w:rsidR="00215044" w:rsidRDefault="00215044" w:rsidP="00215044">
      <w:pPr>
        <w:pStyle w:val="libNormal"/>
      </w:pPr>
    </w:p>
    <w:p w:rsidR="00215044" w:rsidRDefault="00215044" w:rsidP="00215044">
      <w:pPr>
        <w:pStyle w:val="libNormal"/>
      </w:pPr>
      <w:r>
        <w:t xml:space="preserve">Dunia Islam telah diserang secara keji oleh musuh-musuhnya. Serangan kaum Salib dan tentara Mongol </w:t>
      </w:r>
      <w:r>
        <w:lastRenderedPageBreak/>
        <w:t xml:space="preserve">merupakan contoh yang baik. Kedua invasi ini punya pengaruh yang besar terhadap kemunduran kaum Muslimin. Yang paling berbahaya dari semua ini adalah penjajahan barat, yang di abad-abad belakangan ini telah mengarahkan kaum Muslimin di bawah penindasan mereka. </w:t>
      </w:r>
    </w:p>
    <w:p w:rsidR="00215044" w:rsidRDefault="00215044" w:rsidP="00215044">
      <w:pPr>
        <w:pStyle w:val="libNormal"/>
      </w:pPr>
    </w:p>
    <w:p w:rsidR="00215044" w:rsidRDefault="00215044" w:rsidP="00215044">
      <w:pPr>
        <w:pStyle w:val="libNormal"/>
      </w:pPr>
      <w:r>
        <w:t xml:space="preserve">Karena itu pokok-pokok yang harus dibicarakan dalam rangkaian pembahasan ini adalah sebagai berikut: </w:t>
      </w:r>
    </w:p>
    <w:p w:rsidR="00215044" w:rsidRDefault="00215044" w:rsidP="00215044">
      <w:pPr>
        <w:pStyle w:val="libNormal"/>
      </w:pPr>
    </w:p>
    <w:p w:rsidR="00215044" w:rsidRDefault="00215044" w:rsidP="00215044">
      <w:pPr>
        <w:pStyle w:val="libNormal"/>
      </w:pPr>
      <w:r>
        <w:t xml:space="preserve">1. Kejayaan dan kejatuhan kaum Muslimin. Ini merupakan pengantar untuk pembahasan yang lain. </w:t>
      </w:r>
    </w:p>
    <w:p w:rsidR="00215044" w:rsidRDefault="00215044" w:rsidP="00215044">
      <w:pPr>
        <w:pStyle w:val="libNormal"/>
      </w:pPr>
    </w:p>
    <w:p w:rsidR="00215044" w:rsidRDefault="00215044" w:rsidP="00215044">
      <w:pPr>
        <w:pStyle w:val="libNormal"/>
      </w:pPr>
      <w:r>
        <w:t xml:space="preserve">2. Islam dan keadaan-keadaan sejarah. Pembahasan terdiri dari dua bagian: pertama, berkaitan dengan filsafat sejarah. Yang kedua, kualitas adaptasi hukum-hukumnya dengan faktor-faktor perubahan zaman. </w:t>
      </w:r>
    </w:p>
    <w:p w:rsidR="00215044" w:rsidRDefault="00215044" w:rsidP="00215044">
      <w:pPr>
        <w:pStyle w:val="libNormal"/>
      </w:pPr>
    </w:p>
    <w:p w:rsidR="00215044" w:rsidRDefault="00215044" w:rsidP="00215044">
      <w:pPr>
        <w:pStyle w:val="libNormal"/>
      </w:pPr>
      <w:r>
        <w:t xml:space="preserve">3. Qadha dan Qadar </w:t>
      </w:r>
    </w:p>
    <w:p w:rsidR="00215044" w:rsidRDefault="00215044" w:rsidP="00215044">
      <w:pPr>
        <w:pStyle w:val="libNormal"/>
      </w:pPr>
    </w:p>
    <w:p w:rsidR="00215044" w:rsidRDefault="00215044" w:rsidP="00215044">
      <w:pPr>
        <w:pStyle w:val="libNormal"/>
      </w:pPr>
      <w:r>
        <w:t xml:space="preserve">4. Kepercayaan pada hari kebangkitan dan dampaknya pada kemunculan dan kejatuhan umat. </w:t>
      </w:r>
    </w:p>
    <w:p w:rsidR="00215044" w:rsidRDefault="00215044" w:rsidP="00215044">
      <w:pPr>
        <w:pStyle w:val="libNormal"/>
      </w:pPr>
    </w:p>
    <w:p w:rsidR="00215044" w:rsidRDefault="00215044" w:rsidP="00215044">
      <w:pPr>
        <w:pStyle w:val="libNormal"/>
      </w:pPr>
      <w:r>
        <w:t xml:space="preserve">5.  Syafa'at </w:t>
      </w:r>
    </w:p>
    <w:p w:rsidR="00215044" w:rsidRDefault="00215044" w:rsidP="00215044">
      <w:pPr>
        <w:pStyle w:val="libNormal"/>
      </w:pPr>
    </w:p>
    <w:p w:rsidR="00215044" w:rsidRDefault="00215044" w:rsidP="00215044">
      <w:pPr>
        <w:pStyle w:val="libNormal"/>
      </w:pPr>
      <w:r>
        <w:t xml:space="preserve">6. Taqiyyah </w:t>
      </w:r>
    </w:p>
    <w:p w:rsidR="00215044" w:rsidRDefault="00215044" w:rsidP="00215044">
      <w:pPr>
        <w:pStyle w:val="libNormal"/>
      </w:pPr>
    </w:p>
    <w:p w:rsidR="00215044" w:rsidRDefault="00215044" w:rsidP="00215044">
      <w:pPr>
        <w:pStyle w:val="libNormal"/>
      </w:pPr>
      <w:r>
        <w:t xml:space="preserve">7. Penantian </w:t>
      </w:r>
    </w:p>
    <w:p w:rsidR="00215044" w:rsidRDefault="00215044" w:rsidP="00215044">
      <w:pPr>
        <w:pStyle w:val="libNormal"/>
      </w:pPr>
    </w:p>
    <w:p w:rsidR="00215044" w:rsidRDefault="00215044" w:rsidP="00215044">
      <w:pPr>
        <w:pStyle w:val="libNormal"/>
      </w:pPr>
      <w:r>
        <w:t xml:space="preserve">8. Etika-etika Islam </w:t>
      </w:r>
    </w:p>
    <w:p w:rsidR="00215044" w:rsidRDefault="00215044" w:rsidP="00215044">
      <w:pPr>
        <w:pStyle w:val="libNormal"/>
      </w:pPr>
    </w:p>
    <w:p w:rsidR="00215044" w:rsidRDefault="00215044" w:rsidP="00215044">
      <w:pPr>
        <w:pStyle w:val="libNormal"/>
      </w:pPr>
      <w:r>
        <w:t xml:space="preserve">9. Pemerintahan menurut pandangan Islam. </w:t>
      </w:r>
    </w:p>
    <w:p w:rsidR="00215044" w:rsidRDefault="00215044" w:rsidP="00215044">
      <w:pPr>
        <w:pStyle w:val="libNormal"/>
      </w:pPr>
    </w:p>
    <w:p w:rsidR="00215044" w:rsidRDefault="00215044" w:rsidP="00215044">
      <w:pPr>
        <w:pStyle w:val="libNormal"/>
      </w:pPr>
      <w:r>
        <w:lastRenderedPageBreak/>
        <w:t xml:space="preserve">10. Ekonomi Islam </w:t>
      </w:r>
    </w:p>
    <w:p w:rsidR="00215044" w:rsidRDefault="00215044" w:rsidP="00215044">
      <w:pPr>
        <w:pStyle w:val="libNormal"/>
      </w:pPr>
    </w:p>
    <w:p w:rsidR="00215044" w:rsidRDefault="00215044" w:rsidP="00215044">
      <w:pPr>
        <w:pStyle w:val="libNormal"/>
      </w:pPr>
      <w:r>
        <w:t xml:space="preserve">11. Hukum-hukum Islam </w:t>
      </w:r>
    </w:p>
    <w:p w:rsidR="00215044" w:rsidRDefault="00215044" w:rsidP="00215044">
      <w:pPr>
        <w:pStyle w:val="libNormal"/>
      </w:pPr>
    </w:p>
    <w:p w:rsidR="00215044" w:rsidRDefault="00215044" w:rsidP="00215044">
      <w:pPr>
        <w:pStyle w:val="libNormal"/>
      </w:pPr>
      <w:r>
        <w:t xml:space="preserve">12. Hak-hak Wanita dalam Islam </w:t>
      </w:r>
    </w:p>
    <w:p w:rsidR="00215044" w:rsidRDefault="00215044" w:rsidP="00215044">
      <w:pPr>
        <w:pStyle w:val="libNormal"/>
      </w:pPr>
    </w:p>
    <w:p w:rsidR="00215044" w:rsidRDefault="00215044" w:rsidP="00215044">
      <w:pPr>
        <w:pStyle w:val="libNormal"/>
      </w:pPr>
      <w:r>
        <w:t xml:space="preserve">13. Hukum-hukum Internasional Islam </w:t>
      </w:r>
    </w:p>
    <w:p w:rsidR="00215044" w:rsidRDefault="00215044" w:rsidP="00215044">
      <w:pPr>
        <w:pStyle w:val="libNormal"/>
      </w:pPr>
    </w:p>
    <w:p w:rsidR="00215044" w:rsidRDefault="00215044" w:rsidP="00215044">
      <w:pPr>
        <w:pStyle w:val="libNormal"/>
      </w:pPr>
      <w:r>
        <w:t xml:space="preserve">14. Hal-hal penyimpangan </w:t>
      </w:r>
    </w:p>
    <w:p w:rsidR="00215044" w:rsidRDefault="00215044" w:rsidP="00215044">
      <w:pPr>
        <w:pStyle w:val="libNormal"/>
      </w:pPr>
    </w:p>
    <w:p w:rsidR="00215044" w:rsidRDefault="00215044" w:rsidP="00215044">
      <w:pPr>
        <w:pStyle w:val="libNormal"/>
      </w:pPr>
      <w:r>
        <w:t xml:space="preserve">15. Penempatan, perubahan dan penciptaan tradisi-tradisi </w:t>
      </w:r>
    </w:p>
    <w:p w:rsidR="00215044" w:rsidRDefault="00215044" w:rsidP="00215044">
      <w:pPr>
        <w:pStyle w:val="libNormal"/>
      </w:pPr>
    </w:p>
    <w:p w:rsidR="00215044" w:rsidRDefault="00215044" w:rsidP="00215044">
      <w:pPr>
        <w:pStyle w:val="libNormal"/>
      </w:pPr>
      <w:r>
        <w:t xml:space="preserve">16. Pertentangan Syiah dan Sunni. Dampaknya pada kejatuhan kaum Muslimin </w:t>
      </w:r>
    </w:p>
    <w:p w:rsidR="00215044" w:rsidRDefault="00215044" w:rsidP="00215044">
      <w:pPr>
        <w:pStyle w:val="libNormal"/>
      </w:pPr>
    </w:p>
    <w:p w:rsidR="00215044" w:rsidRDefault="00215044" w:rsidP="00215044">
      <w:pPr>
        <w:pStyle w:val="libNormal"/>
      </w:pPr>
      <w:r>
        <w:t xml:space="preserve">17. Asy'ariyah dan Mu'tazilah </w:t>
      </w:r>
    </w:p>
    <w:p w:rsidR="00215044" w:rsidRDefault="00215044" w:rsidP="00215044">
      <w:pPr>
        <w:pStyle w:val="libNormal"/>
      </w:pPr>
    </w:p>
    <w:p w:rsidR="00215044" w:rsidRDefault="00215044" w:rsidP="00215044">
      <w:pPr>
        <w:pStyle w:val="libNormal"/>
      </w:pPr>
      <w:r>
        <w:t xml:space="preserve">18. Kebekuan dan penjelasan </w:t>
      </w:r>
    </w:p>
    <w:p w:rsidR="00215044" w:rsidRDefault="00215044" w:rsidP="00215044">
      <w:pPr>
        <w:pStyle w:val="libNormal"/>
      </w:pPr>
    </w:p>
    <w:p w:rsidR="00215044" w:rsidRDefault="00215044" w:rsidP="00215044">
      <w:pPr>
        <w:pStyle w:val="libNormal"/>
      </w:pPr>
      <w:r>
        <w:t xml:space="preserve">19. Filsafat dan tasawuf </w:t>
      </w:r>
    </w:p>
    <w:p w:rsidR="00215044" w:rsidRDefault="00215044" w:rsidP="00215044">
      <w:pPr>
        <w:pStyle w:val="libNormal"/>
      </w:pPr>
    </w:p>
    <w:p w:rsidR="00215044" w:rsidRDefault="00215044" w:rsidP="00215044">
      <w:pPr>
        <w:pStyle w:val="libNormal"/>
      </w:pPr>
      <w:r>
        <w:t xml:space="preserve">20. Para penguasa di dunia Islam </w:t>
      </w:r>
    </w:p>
    <w:p w:rsidR="00215044" w:rsidRDefault="00215044" w:rsidP="00215044">
      <w:pPr>
        <w:pStyle w:val="libNormal"/>
      </w:pPr>
    </w:p>
    <w:p w:rsidR="00215044" w:rsidRDefault="00215044" w:rsidP="00215044">
      <w:pPr>
        <w:pStyle w:val="libNormal"/>
      </w:pPr>
      <w:r>
        <w:t xml:space="preserve">21. Kaum Ulama </w:t>
      </w:r>
    </w:p>
    <w:p w:rsidR="00215044" w:rsidRDefault="00215044" w:rsidP="00215044">
      <w:pPr>
        <w:pStyle w:val="libNormal"/>
      </w:pPr>
    </w:p>
    <w:p w:rsidR="00215044" w:rsidRDefault="00215044" w:rsidP="00215044">
      <w:pPr>
        <w:pStyle w:val="libNormal"/>
      </w:pPr>
      <w:r>
        <w:t xml:space="preserve">22. Kegiatan-kegiatan yang merusak dari golongan minoritas di dunia Islam. </w:t>
      </w:r>
    </w:p>
    <w:p w:rsidR="00215044" w:rsidRDefault="00215044" w:rsidP="00215044">
      <w:pPr>
        <w:pStyle w:val="libNormal"/>
      </w:pPr>
    </w:p>
    <w:p w:rsidR="00215044" w:rsidRDefault="00215044" w:rsidP="00215044">
      <w:pPr>
        <w:pStyle w:val="libNormal"/>
      </w:pPr>
      <w:r>
        <w:t xml:space="preserve">23. Sekte Syu'biah </w:t>
      </w:r>
    </w:p>
    <w:p w:rsidR="00215044" w:rsidRDefault="00215044" w:rsidP="00215044">
      <w:pPr>
        <w:pStyle w:val="libNormal"/>
      </w:pPr>
    </w:p>
    <w:p w:rsidR="00215044" w:rsidRDefault="00215044" w:rsidP="00215044">
      <w:pPr>
        <w:pStyle w:val="libNormal"/>
      </w:pPr>
      <w:r>
        <w:t xml:space="preserve">24. Perang Salib </w:t>
      </w:r>
    </w:p>
    <w:p w:rsidR="00215044" w:rsidRDefault="00215044" w:rsidP="00215044">
      <w:pPr>
        <w:pStyle w:val="libNormal"/>
      </w:pPr>
      <w:r>
        <w:lastRenderedPageBreak/>
        <w:t xml:space="preserve">25. Kejatuhan Andalusia </w:t>
      </w:r>
    </w:p>
    <w:p w:rsidR="00215044" w:rsidRDefault="00215044" w:rsidP="00215044">
      <w:pPr>
        <w:pStyle w:val="libNormal"/>
      </w:pPr>
    </w:p>
    <w:p w:rsidR="00215044" w:rsidRDefault="00215044" w:rsidP="00215044">
      <w:pPr>
        <w:pStyle w:val="libNormal"/>
      </w:pPr>
      <w:r>
        <w:t xml:space="preserve">26. Invasi kaum Mongol </w:t>
      </w:r>
    </w:p>
    <w:p w:rsidR="00215044" w:rsidRDefault="00215044" w:rsidP="00215044">
      <w:pPr>
        <w:pStyle w:val="libNormal"/>
      </w:pPr>
    </w:p>
    <w:p w:rsidR="00215044" w:rsidRDefault="00215044" w:rsidP="00215044">
      <w:pPr>
        <w:pStyle w:val="libNormal"/>
      </w:pPr>
      <w:r>
        <w:t xml:space="preserve">27. Penjajahan </w:t>
      </w:r>
    </w:p>
    <w:p w:rsidR="00215044" w:rsidRDefault="00215044" w:rsidP="00215044">
      <w:pPr>
        <w:pStyle w:val="libNormal"/>
      </w:pPr>
    </w:p>
    <w:p w:rsidR="00215044" w:rsidRDefault="00215044" w:rsidP="00215044">
      <w:pPr>
        <w:pStyle w:val="libNormal"/>
      </w:pPr>
      <w:r>
        <w:t xml:space="preserve">Kira-kira dua puluh tahun lalu, selama studi keagamaan saya di pusat agama di Qum, ketika untuk pertama kali saya menyadari bahwa orang-orang Barat menganggap kepercayaan kepada qadha dan qadar merupakan salah satu dari alasan-alasan atau penyebab utama bagi kemunduran kaum Muslimin, saya telah membaca jilid kedua dari buku Hayat Muhammad dengan editor Dr. Muhammad Husein Heikal. Kesimpulan akhir dari buku ini terdiri dari pembahasan: </w:t>
      </w:r>
    </w:p>
    <w:p w:rsidR="00215044" w:rsidRDefault="00215044" w:rsidP="00215044">
      <w:pPr>
        <w:pStyle w:val="libNormal"/>
      </w:pPr>
    </w:p>
    <w:p w:rsidR="00215044" w:rsidRDefault="00215044" w:rsidP="00215044">
      <w:pPr>
        <w:pStyle w:val="libNormal"/>
      </w:pPr>
      <w:r>
        <w:t xml:space="preserve">1. Peradaban Islam seperti yang dijelaskan dalam Al-Qur'an. </w:t>
      </w:r>
    </w:p>
    <w:p w:rsidR="00215044" w:rsidRDefault="00215044" w:rsidP="00215044">
      <w:pPr>
        <w:pStyle w:val="libNormal"/>
      </w:pPr>
    </w:p>
    <w:p w:rsidR="00215044" w:rsidRDefault="00215044" w:rsidP="00215044">
      <w:pPr>
        <w:pStyle w:val="libNormal"/>
      </w:pPr>
      <w:r>
        <w:t xml:space="preserve">2. Kaum Orientalis dan peradaban Islam. </w:t>
      </w:r>
    </w:p>
    <w:p w:rsidR="00215044" w:rsidRDefault="00215044" w:rsidP="00215044">
      <w:pPr>
        <w:pStyle w:val="libNormal"/>
      </w:pPr>
    </w:p>
    <w:p w:rsidR="00215044" w:rsidRDefault="00215044" w:rsidP="00215044">
      <w:pPr>
        <w:pStyle w:val="libNormal"/>
      </w:pPr>
      <w:r>
        <w:t xml:space="preserve">Dalam pembahasan kedua, terdapat kutipan dari seorang penulis Amerika terkenal, Washington Irving, yang menulis buku tentang kehidupan Nabi Muhammad. Kutipan Dr. Heikal, Washington Irving menjelaskan prinsip-prinsip dan doktrin (yurisprudensi) Islam pada akhir bukunya. Setelah menyebutkan Iman kepada Allah, para malaikat, kitab-kitab suci, para nabi dan hari akhirat, ia mengatakan "Yang terakhir dan yang keenam dalam hukum-hukum Islam ialah percaya tentang determinisme. Untuk memperbaiki peperangannya, Muhammad telah menggunakan prinsip ini, karena sesuai dengan prinsip ini, kejadian-kejadian yang terjadi di dunia ini semuanya telah ditentukan oleh Allah dan telah ditulis bagi setiap orang catatannya, sebelum lahir </w:t>
      </w:r>
      <w:r>
        <w:lastRenderedPageBreak/>
        <w:t xml:space="preserve">ke dunia. Takdir, kelahiran dan kematian dari setiap orang telah ditentukan, tidak dapat diubah, dan tidak punya alternatif lain. Pandangan-pandangan semacam ini dianggap benar bagi kaum Muslimin dan mereka telah mempercayainya. Pada masa perang mereka menyerang musuh tanpa rasa takut. Bagi mereka mati dalam peperangan dianggap syahid yang dijamin sorga bagi mereka. Oleh karena itu, mereka yakin bahwa apakah mereka terbunuh atau dikalahkan oleh musuh, mereka tetap menang. </w:t>
      </w:r>
    </w:p>
    <w:p w:rsidR="00215044" w:rsidRDefault="00215044" w:rsidP="00215044">
      <w:pPr>
        <w:pStyle w:val="libNormal"/>
      </w:pPr>
    </w:p>
    <w:p w:rsidR="00215044" w:rsidRDefault="00215044" w:rsidP="00215044">
      <w:pPr>
        <w:pStyle w:val="libNormal"/>
      </w:pPr>
      <w:r>
        <w:t xml:space="preserve">Sebagian kaum Muslimin percaya, bahwa gagasan determinisme yang mengatakan bahwa manusia adalah tidak bebas untuk menghindari dosa dan menolak hukuman dan bahwa mengurangi kehendaknya dalam hal ini adalah bertentangan dengan keadilan dan rahmat Allah. Sejumlah aliran yang telah muncul itu berupaya dan masih mencoba untuk mengubah dan menjelaskan gagasan keimanan yang menakjubkan. Sekte-sekte itu hanya beberapa dan kurang diperhitungkan di kalangan para pengikut Sunnah Nabi. Tidak ada kepercayaan lain yang dapat menyeret prajurit-prajurit congkak dan bebal ke medan </w:t>
      </w:r>
    </w:p>
    <w:p w:rsidR="00215044" w:rsidRDefault="00215044" w:rsidP="00215044">
      <w:pPr>
        <w:pStyle w:val="libNormal"/>
      </w:pPr>
    </w:p>
    <w:p w:rsidR="00215044" w:rsidRDefault="00215044" w:rsidP="00215044">
      <w:pPr>
        <w:pStyle w:val="libNormal"/>
      </w:pPr>
      <w:r>
        <w:t xml:space="preserve">Perang dan menjanjikan mereka bahwa mereka akan memperoleh ghanimah, jika mereka hidup, dan akan dimasukkan ke dalam sorga bila mereka syahid. Keyakinan inilah yang membuat mereka sangat berani dan bersemangat sehingga tidak ada tentara lain yang akan mampu menghadapi mereka. Betapapun demikian, kepercayaan yang sama mengandung racun yang menghapuskan pengaruh Islam. Tatkala para pengganti Nabi menghentikan aksi militer mereka dan menaklukkan dunia serta meletakkan senjata mereka, gagasan determinisme memperlihatkan watak penghancumya. </w:t>
      </w:r>
    </w:p>
    <w:p w:rsidR="00215044" w:rsidRDefault="00215044" w:rsidP="00215044">
      <w:pPr>
        <w:pStyle w:val="libNormal"/>
      </w:pPr>
      <w:r>
        <w:lastRenderedPageBreak/>
        <w:t xml:space="preserve">Kedamaian dan ketenangan telah melemahkan syaraf kaum Muslimin dan kebutuhankebutuhan kebendaan, yang pemakaiannya diperkenankan oleh Al-Qur'an, dan yang membedakan Islam dari Kristen sebagai agama atau kesucian dan penyangkalan diri, juga mempengaruhinya. Kaum Muslimin menganggap penderitaan dan kesengsaraan yang menimpa mereka, disebababkan takdir mereka dan dianggap pantas menerimanya, karena menurut pandangan mereka, ilmu dan usaha manusia tidak akan sanggup mengubahnya. Para pengikut Muhammad tidak mempedulikan prinsip, "Tolonglah dirimu maka Tuhan akan menolongmu" tetapi mempercayai sebaliknya. Dengan alasan yang sama "Salib" dipengaruhi "Bulan Sabit". Jika pengaruh "Bulan Sabit" masih ada di Eropa sekarang, hal itu dikarenakan pemerintahan-pemerintahan Kristen agung yang memutuskan demikian. Dengan kata lain, pengaruh yang permanen dari "Bulan Sabit" adalah akibat dari persaingan di antara para penguasa Kristen yang besar, atau pengaruh permanennya adalah suatu alasan untuk peraturan bahwa barangsiapa yang memperoleh segala sesuatu dengan kekuatan pedang, perolehan itu akan diambil kembali darinya dengan pedang pula. </w:t>
      </w:r>
    </w:p>
    <w:p w:rsidR="00215044" w:rsidRDefault="00215044" w:rsidP="00215044">
      <w:pPr>
        <w:pStyle w:val="libNormal"/>
      </w:pPr>
    </w:p>
    <w:p w:rsidR="00215044" w:rsidRDefault="00215044" w:rsidP="00215044">
      <w:pPr>
        <w:pStyle w:val="libNormal"/>
      </w:pPr>
      <w:r>
        <w:t xml:space="preserve">Dalam menanggapi orang Amerika ini, Dr. Heikal memberikan penjelasan-penjelasan terperinci sesuai dengan rasa dan pikirannya bahwa, meskipun hal itu menyangkut beberapa pemikiran yang benar, sama sekali tanpa disiplin kefilsafatan dan karena itu dapat dikritik dan ditolak. </w:t>
      </w:r>
    </w:p>
    <w:p w:rsidR="00215044" w:rsidRDefault="00215044" w:rsidP="00215044">
      <w:pPr>
        <w:pStyle w:val="libNormal"/>
      </w:pPr>
    </w:p>
    <w:p w:rsidR="00215044" w:rsidRDefault="00215044" w:rsidP="00215044">
      <w:pPr>
        <w:pStyle w:val="libNormal"/>
      </w:pPr>
      <w:r>
        <w:t xml:space="preserve">Dalam buku ini, kami akan menjelaskan betapa tanpa dasamya pemikiran tuan Irving dan para pemikir Barat lainnya. Juga akan diungkapkan bahwa terdapat pertentangan yang besar antara takdir dan Islam dengan gagasan determinisme. </w:t>
      </w:r>
    </w:p>
    <w:p w:rsidR="00215044" w:rsidRDefault="00215044" w:rsidP="00215044">
      <w:pPr>
        <w:pStyle w:val="libNormal"/>
      </w:pPr>
    </w:p>
    <w:p w:rsidR="00215044" w:rsidRDefault="00215044" w:rsidP="00215044">
      <w:pPr>
        <w:pStyle w:val="libNormal"/>
      </w:pPr>
      <w:r>
        <w:t xml:space="preserve">Al-Qur'an Al-Karim telah menegaskan kemerdekaan dan kebebasan manusia dalam berbagai ayat. Mereka yang memilih kemerdekaan dan menganggap determinisme sebagai konsep yang bertentangan dengan keadilan dan Rahmat Allah (yakni Syiah dan Mu'tazilah) tidak menentang ajaran-ajaran Al-Qur'an, sebagaimana yang diklaim oleh kaum orientalis, dan tujuan mereka bukan "mengatur" ungkapan Al-Qur'an; mereka telah menyesuaikan pandangan mereka dengan Al-Qur'an. </w:t>
      </w:r>
    </w:p>
    <w:p w:rsidR="00215044" w:rsidRDefault="00215044" w:rsidP="00215044">
      <w:pPr>
        <w:pStyle w:val="libNormal"/>
      </w:pPr>
    </w:p>
    <w:p w:rsidR="00215044" w:rsidRDefault="00215044" w:rsidP="00215044">
      <w:pPr>
        <w:pStyle w:val="libNormal"/>
      </w:pPr>
      <w:r>
        <w:t xml:space="preserve">Washington Irving, yang meskipun menurut Dr. Heikal adalah seorang Kristen fanatik dan menyebut agama Kristen suci serta penuh kepuasan karena pengabdiannya pada masalah-masalah duniawi dan mengutuk Islam karena memperhatikan masalah-masalah kehidupan, menghimpun pengetahuan Ilahi kuno secara tajam. </w:t>
      </w:r>
    </w:p>
    <w:p w:rsidR="00215044" w:rsidRDefault="00215044" w:rsidP="00215044">
      <w:pPr>
        <w:pStyle w:val="libNormal"/>
      </w:pPr>
    </w:p>
    <w:p w:rsidR="00215044" w:rsidRDefault="00215044" w:rsidP="00215044">
      <w:pPr>
        <w:pStyle w:val="libNormal"/>
      </w:pPr>
      <w:r>
        <w:t xml:space="preserve">Apakah mungkin menjadi seorang Atheis dan mengingkari keabadian ilmu Ilahi tentang segala sesuatu? Apakah tercela bagi Al-Qur'an untuk menganggap Tuhan sebagai wujud yang mengetahui semua peristiwa dan kejadian keabadian? </w:t>
      </w:r>
    </w:p>
    <w:p w:rsidR="00215044" w:rsidRDefault="00215044" w:rsidP="00215044">
      <w:pPr>
        <w:pStyle w:val="libNormal"/>
      </w:pPr>
    </w:p>
    <w:p w:rsidR="00215044" w:rsidRDefault="00215044" w:rsidP="00215044">
      <w:pPr>
        <w:pStyle w:val="libNormal"/>
      </w:pPr>
      <w:r>
        <w:t xml:space="preserve">Irving mengatakan, "Para pengikut Muhammad Saw tidak mengindahkan kaidah, "Tolonglah dirimu, maka Tuhan akan menolongmu". Penulis ini tidak menghiraukan bacaan dan terjemahan Al-Qur'an, sekurang-kurangnya sekali, jika tidak tentu tidak mengemukakan anggapan seperti itu. Al-Qur'an menuliskannya secara eksplisit, Barangsiapa menghendaki kehidupan sekarang (Duniawi), maka Kami segerakan baginya di dunia itu apa yang kami kehendaki bagi orang yang Kami kehendaki dan Kami tentukan baginya neraka jahanam, ia akan memasukinya </w:t>
      </w:r>
      <w:r>
        <w:lastRenderedPageBreak/>
        <w:t>dalam keadaan tercela dan temsir.</w:t>
      </w:r>
      <w:r w:rsidRPr="00CC71E3">
        <w:rPr>
          <w:rStyle w:val="libFootnotenumChar"/>
        </w:rPr>
        <w:footnoteReference w:id="5"/>
      </w:r>
      <w:r>
        <w:t xml:space="preserve"> Dan barangsiapa yang menghendaki kehidupan akhirat dan berusaha ke arah itu dengan sungguh-sungguh sedang ia adalah mukmin, maka mereka itu adalah orang-orang yang usahanya dibalas dengan baik.</w:t>
      </w:r>
      <w:r w:rsidRPr="00CC71E3">
        <w:rPr>
          <w:rStyle w:val="libFootnotenumChar"/>
        </w:rPr>
        <w:footnoteReference w:id="6"/>
      </w:r>
      <w:r>
        <w:t xml:space="preserve"> Kepada masing-masing golongan baik golongan ini maupun golongan itu, Kami berikan bantuan dari kemurahan Tuhanmu. Dan kemurahan Tuhanmu tak dapat dihalangi.</w:t>
      </w:r>
      <w:r w:rsidRPr="00CC71E3">
        <w:rPr>
          <w:rStyle w:val="libFootnotenumChar"/>
        </w:rPr>
        <w:footnoteReference w:id="7"/>
      </w:r>
    </w:p>
    <w:p w:rsidR="00215044" w:rsidRDefault="00215044" w:rsidP="00215044">
      <w:pPr>
        <w:pStyle w:val="libNormal"/>
      </w:pPr>
    </w:p>
    <w:p w:rsidR="00215044" w:rsidRDefault="00215044" w:rsidP="00215044">
      <w:pPr>
        <w:pStyle w:val="libNormal"/>
      </w:pPr>
      <w:r>
        <w:t xml:space="preserve">Para pengikut Muhammad telah menemukan ajaran yang paling baik, dan itu adalah : </w:t>
      </w:r>
    </w:p>
    <w:p w:rsidR="00215044" w:rsidRDefault="00215044" w:rsidP="00215044">
      <w:pPr>
        <w:pStyle w:val="libNormal"/>
      </w:pPr>
    </w:p>
    <w:p w:rsidR="00215044" w:rsidRDefault="00215044" w:rsidP="00215044">
      <w:pPr>
        <w:pStyle w:val="libNormal"/>
      </w:pPr>
      <w:r>
        <w:t>Hai orang-orang yang beriman, jika kamu menolong (agama) Allah, niscaya Dia akan menolongmu dan meneguhkan kedudukanmu.</w:t>
      </w:r>
      <w:r w:rsidRPr="00CC71E3">
        <w:rPr>
          <w:rStyle w:val="libFootnotenumChar"/>
        </w:rPr>
        <w:footnoteReference w:id="8"/>
      </w:r>
    </w:p>
    <w:p w:rsidR="00215044" w:rsidRDefault="00215044" w:rsidP="00215044">
      <w:pPr>
        <w:pStyle w:val="libNormal"/>
      </w:pPr>
    </w:p>
    <w:p w:rsidR="00215044" w:rsidRDefault="00215044" w:rsidP="00215044">
      <w:pPr>
        <w:pStyle w:val="libNormal"/>
      </w:pPr>
      <w:r>
        <w:t xml:space="preserve">Sebagai pengganti "Tolonglah dirimu" yang mungkin berarti kepentingan pribadi dan kerakusan, Al-Qur'an Al-Karim telah menyatakan, "Bantulah Tuhan" yang memiliki arti umum, manusiawi dan demi manusia. Misteri kemenangan "Salib" atas "Bulan Sabit", yang adalah nyata dan permanen bagi tuan Washington Irving, merupakan sebuah topik yang akan kita bicarakan dalam kesempatan pembahasan ini, bila pantas. </w:t>
      </w:r>
    </w:p>
    <w:p w:rsidR="00215044" w:rsidRDefault="00215044" w:rsidP="00215044">
      <w:pPr>
        <w:pStyle w:val="libNormal"/>
      </w:pPr>
    </w:p>
    <w:p w:rsidR="00215044" w:rsidRDefault="00215044" w:rsidP="00215044">
      <w:pPr>
        <w:pStyle w:val="libNormal"/>
      </w:pPr>
      <w:r>
        <w:t xml:space="preserve">Pandangan ini bukan khas pendapat tuan Irving. Dengan mengaji karya dari penulis Barat tentang persoalan ini—bahkan mereka telah membuktikan kejujuran sampai tingkat tertentu—kita dapat melihat pemikiran mereka yang sama. Mereka semua </w:t>
      </w:r>
      <w:r>
        <w:lastRenderedPageBreak/>
        <w:t xml:space="preserve">memandang Islam sebagai agama determinisme. Kenyataannya adalah bahwa sebagian dari mereka tidak menganggap pemikiran ini sebagai sesuatu yang terlibat dalam kemunduran kaum Muslimin sedangkan yang lain menyebutkan keterlibatan sebagai faktor utama. </w:t>
      </w:r>
    </w:p>
    <w:p w:rsidR="00215044" w:rsidRDefault="00215044" w:rsidP="00215044">
      <w:pPr>
        <w:pStyle w:val="libNormal"/>
      </w:pPr>
    </w:p>
    <w:p w:rsidR="00215044" w:rsidRDefault="00215044" w:rsidP="00215044">
      <w:pPr>
        <w:pStyle w:val="libNormal"/>
      </w:pPr>
      <w:r>
        <w:t>Will Durant dalam The History of Civilization, setelah menyebutkan konsep-konsep dari beberapa ayat dalam Al-Qur'an mengenai Ilmu dan Kehendak Ilahi, mengatakan bahwa determinisme adalah sebuah persyaratan ideologi Islam. la menambahkan: "Akibat kepercayaan ini kaum Muslimin menerima kehidupan yang sangat sulit dan ikhlas, tetapi pada abad-abad belakangan ini kepercayaan yang sama telah menghalangi perbaikan bangsa-bangsa Arab dan melumpuhkan pemikiran mereka".</w:t>
      </w:r>
      <w:r w:rsidRPr="00CC71E3">
        <w:rPr>
          <w:rStyle w:val="libFootnotenumChar"/>
        </w:rPr>
        <w:footnoteReference w:id="9"/>
      </w:r>
    </w:p>
    <w:p w:rsidR="00215044" w:rsidRDefault="00215044" w:rsidP="00215044">
      <w:pPr>
        <w:pStyle w:val="libNormal"/>
      </w:pPr>
    </w:p>
    <w:p w:rsidR="00215044" w:rsidRDefault="00215044" w:rsidP="00215044">
      <w:pPr>
        <w:pStyle w:val="libNormal"/>
      </w:pPr>
      <w:r>
        <w:t xml:space="preserve">Meskipun demikian, Gustave Le Bon berpendapat bahwa kepercayaan terhadap takdir determinisme tidak berperanan dalam kemunduran kaum Muslimin dan penyebabpenyebab kejatuhan itu mesti dicari pada hal lain. </w:t>
      </w:r>
    </w:p>
    <w:p w:rsidR="00215044" w:rsidRDefault="00215044" w:rsidP="00215044">
      <w:pPr>
        <w:pStyle w:val="libNormal"/>
      </w:pPr>
    </w:p>
    <w:p w:rsidR="00215044" w:rsidRDefault="00215044" w:rsidP="00215044">
      <w:pPr>
        <w:pStyle w:val="libNormal"/>
      </w:pPr>
      <w:r>
        <w:t xml:space="preserve">Pada mulanya saya bermaksud untuk menyebutkan semua pokok mengenai kejayaan dan kemunduran kaum Muslimin dalam pengantar buku ini, namun kemudian saya mengubah niat saya dan memutuskan untuk memasukkan pokok-pokok masalah itu dalam sebuah buku tersendiri dan menempatkannya pada permulaan rangkaian pembahasan ini. Karena saya menyadari bahwa hal itu menjadi panjang jika semua rincian yang penting ditulis dan kata pengantar akan menjadi lebih panjang daripada buku itu sendiri, karena itu saya memutuskan untuk mencukupkan kata pengantar ini, </w:t>
      </w:r>
      <w:r>
        <w:lastRenderedPageBreak/>
        <w:t xml:space="preserve">yang merupakan suatu sampel dari keseluruhan pokok masalah untuk sementara, dan kemudian memberikan perincian yang berkenaan dengan pokok masalah itu dalam suatu buku tersendiri serta memasukkannya dalam kata pengantar untuk volume pertama dari rangkaian pembahasan ini. </w:t>
      </w:r>
    </w:p>
    <w:p w:rsidR="00215044" w:rsidRDefault="00215044" w:rsidP="00215044">
      <w:pPr>
        <w:pStyle w:val="libNormal"/>
      </w:pPr>
    </w:p>
    <w:p w:rsidR="00215044" w:rsidRDefault="00215044" w:rsidP="00215044">
      <w:pPr>
        <w:pStyle w:val="libNormal"/>
      </w:pPr>
      <w:r>
        <w:t xml:space="preserve">Dalam buku ini semua pokok masalah dan persoalan mengenai qadha dan qadar tidak dipaparkan, karena tujuan utama adalah untuk melacak akibat dari pemikiran dan gagasan ini pada kemunduran kaum Muslimin. Oleh karena itu, bagian yang tidak relevan dikesampingkan. </w:t>
      </w:r>
    </w:p>
    <w:p w:rsidR="00215044" w:rsidRDefault="00215044" w:rsidP="00215044">
      <w:pPr>
        <w:pStyle w:val="libNormal"/>
      </w:pPr>
    </w:p>
    <w:p w:rsidR="00215044" w:rsidRDefault="00215044" w:rsidP="00215044">
      <w:pPr>
        <w:pStyle w:val="libNormal"/>
      </w:pPr>
      <w:r>
        <w:t xml:space="preserve">Takdir mempunyai sejarah yang panjang di kalangan kaum Muslimin dan telah dikemukakan sejak permulaan Islam. la dibahas oleh para mufassir, penceramah, filosof, sufi, bahkan para penyair dan sastrawan. Pelacakan proses persoalan ini di kalangan kelompok-kelompok ini, dengan sendirinya memerlukan sebuah buku tersendiri. Lagi pula, terdapat banyak sekali ayat dan hadis yang merupakan contoh-contoh kedalaman ideologi Islam mengenai persoalan itu. Ayat-ayat dan hadis-hadis yang sama telah menjadi petunjuk bagi para filosof Muslim dan telah memperkaya serta menyegarkan kembali filsafat ketuhanan Islam yang tidak dapat dibandingkan dengan filsof Yunani sebelum Islam. Penyelidikan ayat-ayat dan hadits-hadits ini merupakan suatu pembahasan yang panjang dan menarik. </w:t>
      </w:r>
    </w:p>
    <w:p w:rsidR="00215044" w:rsidRDefault="00215044" w:rsidP="00215044">
      <w:pPr>
        <w:pStyle w:val="libNormal"/>
      </w:pPr>
    </w:p>
    <w:p w:rsidR="00215044" w:rsidRDefault="00215044" w:rsidP="00215044">
      <w:pPr>
        <w:pStyle w:val="libNormal"/>
      </w:pPr>
      <w:r>
        <w:t xml:space="preserve">Selanjutnya, dalam ideologi Islam terdapat persoalan-persoalan mengenai pokok masalah ini. Mempertimbangkan prinsip-prinsip alasan yang logis pada satu sisi dan karya-karya hadits pada sisi yang lain, tak dapat diungkapkan secara mudah. Sebagai contoh, peristiwa Al-Qadr yang secara jelas disebutkan dalam </w:t>
      </w:r>
      <w:r>
        <w:lastRenderedPageBreak/>
        <w:t xml:space="preserve">Al-Qur'an secara umum disepakati oleh Syiah maupun Sunni. Demikian juga persoalan "Kejadian" merupakan salah satu ideologi khusus Syiah dan berasal dari Al-Qur'an. </w:t>
      </w:r>
    </w:p>
    <w:p w:rsidR="00215044" w:rsidRDefault="00215044" w:rsidP="00215044">
      <w:pPr>
        <w:pStyle w:val="libNormal"/>
      </w:pPr>
    </w:p>
    <w:p w:rsidR="00215044" w:rsidRDefault="00215044" w:rsidP="00215044">
      <w:pPr>
        <w:pStyle w:val="libNormal"/>
      </w:pPr>
      <w:r>
        <w:t xml:space="preserve">Jika gagasan determinisme kehendak bebas, kualitas kebebasan manusia, dan kehendak adalah juga ditelusuri dari berbagai aspek kejiwaan, moral, kefilsafatan dan sosial, ia akan mencakup halaman yang banyak sekali. </w:t>
      </w:r>
    </w:p>
    <w:p w:rsidR="00215044" w:rsidRDefault="00215044" w:rsidP="00215044">
      <w:pPr>
        <w:pStyle w:val="libNormal"/>
      </w:pPr>
    </w:p>
    <w:p w:rsidR="00215044" w:rsidRDefault="00215044" w:rsidP="00215044">
      <w:pPr>
        <w:pStyle w:val="libNormal"/>
      </w:pPr>
      <w:r>
        <w:t xml:space="preserve">Sekarang Anda menyetujui bahwa jika semua ini diungkapkan dalam buku yang Anda pegang ini, ia akan menjadi sebuah buku yang tebal dan tidak sesuai satu judul, "Pembahasan Mengenai Sebab-sebab Kemunduran Kaum Muslimin". </w:t>
      </w:r>
    </w:p>
    <w:p w:rsidR="00215044" w:rsidRDefault="00215044" w:rsidP="00215044">
      <w:pPr>
        <w:pStyle w:val="libNormal"/>
      </w:pPr>
    </w:p>
    <w:p w:rsidR="00215044" w:rsidRDefault="00215044" w:rsidP="00215044">
      <w:pPr>
        <w:pStyle w:val="libNormal"/>
      </w:pPr>
      <w:r>
        <w:t xml:space="preserve">Semoga Allah Yang Mahakuasa membantu dan merahmati kita. </w:t>
      </w:r>
    </w:p>
    <w:p w:rsidR="00215044" w:rsidRDefault="00215044" w:rsidP="00215044">
      <w:pPr>
        <w:pStyle w:val="libNormal"/>
      </w:pPr>
    </w:p>
    <w:p w:rsidR="00215044" w:rsidRDefault="00215044" w:rsidP="00215044">
      <w:pPr>
        <w:pStyle w:val="libNormal"/>
      </w:pPr>
      <w:r>
        <w:t xml:space="preserve">20 Dzulhijjah 1385H.  </w:t>
      </w:r>
    </w:p>
    <w:p w:rsidR="00215044" w:rsidRDefault="00215044" w:rsidP="00215044">
      <w:pPr>
        <w:pStyle w:val="libNormal"/>
      </w:pPr>
    </w:p>
    <w:p w:rsidR="00215044" w:rsidRPr="001E51E7" w:rsidRDefault="00215044" w:rsidP="00215044">
      <w:r>
        <w:br w:type="page"/>
      </w:r>
    </w:p>
    <w:p w:rsidR="00215044" w:rsidRDefault="00215044" w:rsidP="00215044">
      <w:pPr>
        <w:pStyle w:val="Heading1Center"/>
      </w:pPr>
      <w:bookmarkStart w:id="10" w:name="_Toc20739610"/>
      <w:bookmarkStart w:id="11" w:name="_Toc20741624"/>
      <w:r>
        <w:lastRenderedPageBreak/>
        <w:t>BAGIAN PERTAMA</w:t>
      </w:r>
      <w:bookmarkEnd w:id="10"/>
      <w:bookmarkEnd w:id="11"/>
    </w:p>
    <w:p w:rsidR="00215044" w:rsidRDefault="00215044" w:rsidP="00215044">
      <w:pPr>
        <w:pStyle w:val="libNormal"/>
      </w:pPr>
    </w:p>
    <w:p w:rsidR="00215044" w:rsidRDefault="00215044" w:rsidP="00215044">
      <w:pPr>
        <w:pStyle w:val="Heading1"/>
      </w:pPr>
      <w:bookmarkStart w:id="12" w:name="_Toc20739611"/>
      <w:bookmarkStart w:id="13" w:name="_Toc20741625"/>
      <w:r>
        <w:t>Pengaruh Takdir Atas Manusia</w:t>
      </w:r>
      <w:bookmarkEnd w:id="12"/>
      <w:bookmarkEnd w:id="13"/>
    </w:p>
    <w:p w:rsidR="00215044" w:rsidRDefault="00215044" w:rsidP="00215044">
      <w:pPr>
        <w:pStyle w:val="libNormal"/>
      </w:pPr>
    </w:p>
    <w:p w:rsidR="00215044" w:rsidRDefault="00215044" w:rsidP="00215044">
      <w:pPr>
        <w:pStyle w:val="Heading2"/>
      </w:pPr>
      <w:bookmarkStart w:id="14" w:name="_Toc20739612"/>
      <w:bookmarkStart w:id="15" w:name="_Toc20741626"/>
      <w:r>
        <w:t>Perasaan Menakutkan</w:t>
      </w:r>
      <w:bookmarkEnd w:id="14"/>
      <w:bookmarkEnd w:id="15"/>
      <w:r>
        <w:t xml:space="preserve"> </w:t>
      </w:r>
    </w:p>
    <w:p w:rsidR="00215044" w:rsidRDefault="00215044" w:rsidP="00215044">
      <w:pPr>
        <w:pStyle w:val="libNormal"/>
      </w:pPr>
    </w:p>
    <w:p w:rsidR="00215044" w:rsidRDefault="00215044" w:rsidP="00215044">
      <w:pPr>
        <w:pStyle w:val="libNormal"/>
      </w:pPr>
      <w:r>
        <w:t xml:space="preserve">Tidak ada sesuatu yang lebih mengganggu dan menyakitkan jiwa seseorang daripada perasaan bahwa ia hidup di bawah bayang-bayang sebuah kekuasaan absolut yang amat kuat dan mencengkram segala sesuatu dalam kehidupannya, serta mengarahkannya ke mana saja sesuai dengan kehendaknya. Karena, seperti dikatakan orang, kemerdekaan adalah nikmat yang paling mahal harganya, sedangkan perasaan terjajah adalah rasa sakit yang paling memedihkan. Dengan begitu manusia merasa dirinya terinjak-terinjak dan kehendaknya tercabik-cabik oleh kekuatan absolut yang menjajahnya itu. Tak ubahnya seperti seekor domba yang ditarik oleh sang penggembala yang menguasai tidur, makan, hidup dan matinya. Hal ini akan menimbulkan perasaan bagai bara api yang menyalanyala dalam lubuk hatinya serta rasa sakit yang tak terhingga, menyerupai penderitaan seseorang yang menyerah pasrah dalam cengkraman seekor singa yang garang dan buas, setelah menyadari bahwa tidak ada lagi jalan keselamatan baginya dari cengkeraman kuat yang sepenuhnya mengendalikan dirinya itu. </w:t>
      </w:r>
    </w:p>
    <w:p w:rsidR="00215044" w:rsidRDefault="00215044" w:rsidP="00215044">
      <w:pPr>
        <w:pStyle w:val="libNormal"/>
      </w:pPr>
    </w:p>
    <w:p w:rsidR="00215044" w:rsidRDefault="00215044" w:rsidP="00215044">
      <w:pPr>
        <w:pStyle w:val="libNormal"/>
      </w:pPr>
      <w:r>
        <w:t xml:space="preserve">Sampai sejauh ini kita hanya membayangkan kekuatan yang berkuasa seperti ini dalam diri seorang manusia hebat atau binatang buas saja. Akan tetapi apabila kita membayangkannya sebagai suatu kekuatan gaib yang mahadahsyat yang berkuasa atas diri manusia dan menguasai dirinya dari balik alam gaib yang gelap gulita, maka sudah pasti keadaannya akan menjadi lebih parah </w:t>
      </w:r>
      <w:r>
        <w:lastRenderedPageBreak/>
        <w:t xml:space="preserve">lagi. Ketika itu segala impian untuk dapat selamat pasti akan pupus. </w:t>
      </w:r>
    </w:p>
    <w:p w:rsidR="00215044" w:rsidRDefault="00215044" w:rsidP="00215044">
      <w:pPr>
        <w:pStyle w:val="libNormal"/>
      </w:pPr>
    </w:p>
    <w:p w:rsidR="00215044" w:rsidRDefault="00215044" w:rsidP="00215044">
      <w:pPr>
        <w:pStyle w:val="libNormal"/>
      </w:pPr>
      <w:r>
        <w:t xml:space="preserve">Demikianlah awal mula lahirnya pertanyaan yang membingungkan ini di benak setiap manusia, termasuk yang memiliki daya pencerapan yang paling minimum sekalipun. Benarkah segala peristiwa alam ini berjalan sesuai dengan perencanaan yang ketat, yang telah digariskan jauh sebelum terjadinya, tanpa adanya kemungkinan kegagalan atau pengecualian? Maujudkah kekuatan mutlak tersembunyi yang disebut qadha dan qadar (takdir), yang menguasai sepenuhnya segala peristiwa yang terjadi, termasuk manusia dan khasiat-khasiat (karakteristik-karakteristiknya) serta perbuatan-perbuatannya? Ataukah hanya berlawanan sama sekali dengan itu, yakni tidak ada sesuatu yang dapat diartikan sebagai pengaruh-menentukan masa lalu atas masa sekarang dan masa depan; sehingga manusia, sebenarnya, memiliki kebebasannya yang sempurna dalam membentuk segala gerak-lakunya dan menentukan nasibnya? Ataukah ada kemungkinan ketiga di antara kedua kemungkinan tadi, yang menggabungkan kepercayaan kepada takdir, sebagai kekuatan mutlak yang berkuasa atas segenap wujud alam semesta tanpa kecuali, dengan kepercayaan akan wujud alam semesta tanpa kecuali, dengan kepercayaan akan kebebasan manusia dalam segala tindakannya? Dan jika demikian itu keadaannya, bagaimanakah dapat dijelaskan? </w:t>
      </w:r>
    </w:p>
    <w:p w:rsidR="00215044" w:rsidRDefault="00215044" w:rsidP="00215044">
      <w:pPr>
        <w:pStyle w:val="libNormal"/>
      </w:pPr>
    </w:p>
    <w:p w:rsidR="00215044" w:rsidRDefault="00215044" w:rsidP="00215044">
      <w:pPr>
        <w:pStyle w:val="libNormal"/>
      </w:pPr>
      <w:r>
        <w:t xml:space="preserve">Masalah qadha dan qadar (takdir) atau penentuan nasib, termasuk di antara masalahmasalah filosofis yang amat pelik dan rumit yang sejak abad pertama hijriah telah menjadi bahan pembahasan di kalangan para pemikir Muslim disebabkan alasan-alasan yang kami sebutkan kemudian. Berbagai aliran pemikiran (akidah) yang dikemukakan di bidang ini besar sekali peranannya </w:t>
      </w:r>
      <w:r>
        <w:lastRenderedPageBreak/>
        <w:t xml:space="preserve">dalam tercetusnya pertikaian serta timbulnya kelompok-kelompok di seluruh dunia Islam, yang selanjutnya menimbulkan dampak yang amat menakjubkan di sepanjang jangka waktu empat belas abad lamanya. </w:t>
      </w:r>
    </w:p>
    <w:p w:rsidR="00215044" w:rsidRDefault="00215044" w:rsidP="00215044">
      <w:pPr>
        <w:pStyle w:val="libNormal"/>
      </w:pPr>
    </w:p>
    <w:p w:rsidR="00215044" w:rsidRPr="001E51E7" w:rsidRDefault="00215044" w:rsidP="00215044">
      <w:r>
        <w:br w:type="page"/>
      </w:r>
    </w:p>
    <w:p w:rsidR="00215044" w:rsidRDefault="00215044" w:rsidP="00215044">
      <w:pPr>
        <w:pStyle w:val="Heading2"/>
      </w:pPr>
      <w:bookmarkStart w:id="16" w:name="_Toc20739613"/>
      <w:bookmarkStart w:id="17" w:name="_Toc20741627"/>
      <w:r>
        <w:lastRenderedPageBreak/>
        <w:t>Segi Praktis Persoalan Ini Secara Umum</w:t>
      </w:r>
      <w:bookmarkEnd w:id="16"/>
      <w:bookmarkEnd w:id="17"/>
      <w:r>
        <w:t xml:space="preserve"> </w:t>
      </w:r>
    </w:p>
    <w:p w:rsidR="00215044" w:rsidRDefault="00215044" w:rsidP="00215044">
      <w:pPr>
        <w:pStyle w:val="libNormal"/>
      </w:pPr>
    </w:p>
    <w:p w:rsidR="00215044" w:rsidRDefault="00215044" w:rsidP="00215044">
      <w:pPr>
        <w:pStyle w:val="libNormal"/>
      </w:pPr>
      <w:r>
        <w:t xml:space="preserve">Kendati masalah ini berhubungan dengan alam metafisis dan filsafat ketuhanan, namun ia termasuk di antara masalah-masalah sosial praktis yang terpenting disebabkan dua hal: </w:t>
      </w:r>
    </w:p>
    <w:p w:rsidR="00215044" w:rsidRDefault="00215044" w:rsidP="00215044">
      <w:pPr>
        <w:pStyle w:val="libNormal"/>
      </w:pPr>
    </w:p>
    <w:p w:rsidR="00215044" w:rsidRDefault="00215044" w:rsidP="00215044">
      <w:pPr>
        <w:pStyle w:val="libNormal"/>
      </w:pPr>
      <w:r>
        <w:t xml:space="preserve">a. Reaksi intuitif yang berkaitan dengan bentuk pemikiran individual dari setiap pembahas problem ini terhadap kehidupan praktisnya, serta cara penanganannya terhadap segala peristiwa yang terjadi. Wajarlah jika terdapat perbedaan dalam mental dan perilaku antara seseorang yang percaya bahwa dirinya adalah wujud yang terbelenggu, dengan orang lain yang meyakini bahwa dia sendirilah yang berkuasa sepenuhnya atas masa depan serta nasibnya. </w:t>
      </w:r>
    </w:p>
    <w:p w:rsidR="00215044" w:rsidRDefault="00215044" w:rsidP="00215044">
      <w:pPr>
        <w:pStyle w:val="libNormal"/>
      </w:pPr>
    </w:p>
    <w:p w:rsidR="00215044" w:rsidRDefault="00215044" w:rsidP="00215044">
      <w:pPr>
        <w:pStyle w:val="libNormal"/>
      </w:pPr>
      <w:r>
        <w:t xml:space="preserve">Dengan demikian, kita dapat melihat bahwa problem ini menimbulkan implikasiimplikasi praktis dan sosial yang tidak terdapat dalam masalah-masalah filosofis lainnya seperti misalnya tentang "baru atau azalinya kemunculan alam ini" dan "terbatas atau tidak terbatasnya penjuru-penjuru alam ini", "sistem kausalitas dan kemustahilan timbulnya yang banyak dari yang tunggal", "malah Zat dan Sifat pada diri Sebab Pertama dan Utama Subhanahu wa Ta'ala", dan berbagai masalah lainnya yang tidak mempunyai pengaruh praktis atas perilaku individual ataupun sosial mereka. </w:t>
      </w:r>
    </w:p>
    <w:p w:rsidR="00215044" w:rsidRDefault="00215044" w:rsidP="00215044">
      <w:pPr>
        <w:pStyle w:val="libNormal"/>
      </w:pPr>
    </w:p>
    <w:p w:rsidR="00215044" w:rsidRDefault="00215044" w:rsidP="00215044">
      <w:pPr>
        <w:pStyle w:val="libNormal"/>
      </w:pPr>
      <w:r>
        <w:t xml:space="preserve">b. Pengaruh penting yang ditimbulkan oleh inasalah ini atas pemikiran. Yakni, kendatipun ia termasuk di antara masalah-masalah yang rumit dan membutuhkan pemecahan yang amat teliti, namun ia dapat dikelompokkan ke dalam masalah-masalah umum yang mau tak mau hinggap dengan sendirinya ke dalam pemikiran siapa saja, yang memiliki kapasitas yang </w:t>
      </w:r>
      <w:r>
        <w:lastRenderedPageBreak/>
        <w:t xml:space="preserve">minim sekalipun dalam hal pemikiran masalah-masalah yang integral. Sebab, setiap orang sangat ingin memiliki perasaan bahwa ia mampu menentukan masa depannya sendiri. </w:t>
      </w:r>
      <w:r>
        <w:cr/>
      </w:r>
    </w:p>
    <w:p w:rsidR="00215044" w:rsidRDefault="00215044" w:rsidP="00215044">
      <w:pPr>
        <w:pStyle w:val="libNormal"/>
      </w:pPr>
      <w:r>
        <w:t xml:space="preserve">Apakah terikat erat kepada takdir yang pasti (deterministis) dan tak mungkin lagi dielakkan dalam perjalanan hidupnya, sehingga tak ada lagi pilihan lain baginya, bagaikan daun kering dalam hembusan badai? Ataukah keadaannya tidak seperti itu, yakni bahwa ia mampu menentukan perjalanan hidupnya? </w:t>
      </w:r>
    </w:p>
    <w:p w:rsidR="00215044" w:rsidRDefault="00215044" w:rsidP="00215044">
      <w:pPr>
        <w:pStyle w:val="libNormal"/>
      </w:pPr>
    </w:p>
    <w:p w:rsidR="00215044" w:rsidRDefault="00215044" w:rsidP="00215044">
      <w:pPr>
        <w:pStyle w:val="libNormal"/>
      </w:pPr>
      <w:r>
        <w:t xml:space="preserve">Dengan adanya dua aspek tersebut di atas, dapatlah masalah ini digolongkan ke dalam persoalan-persoalan praktis dan sosial. </w:t>
      </w:r>
    </w:p>
    <w:p w:rsidR="00215044" w:rsidRDefault="00215044" w:rsidP="00215044">
      <w:pPr>
        <w:pStyle w:val="libNormal"/>
      </w:pPr>
    </w:p>
    <w:p w:rsidR="00215044" w:rsidRDefault="00215044" w:rsidP="00215044">
      <w:pPr>
        <w:pStyle w:val="libNormal"/>
      </w:pPr>
      <w:r>
        <w:t xml:space="preserve">Akan tetapi, para ahli yang pada masa-masa lalu telah membahas masalah ini, tidak cukup memperhatikan aspek ini. Mereka lebih banyak mencurahkan perhatiannya kepada aspek filosofis dan teologinya semata-mata. Sebaliknya, para pembahas masa kini telah menyimpang dari cara lama itu, dan mereka kini mencurahkan perhatian yang sebesarbesarnya kepada aspek praktis dan sosialnya saja. </w:t>
      </w:r>
    </w:p>
    <w:p w:rsidR="00215044" w:rsidRDefault="00215044" w:rsidP="00215044">
      <w:pPr>
        <w:pStyle w:val="libNormal"/>
      </w:pPr>
    </w:p>
    <w:p w:rsidR="00215044" w:rsidRDefault="00215044" w:rsidP="00215044">
      <w:pPr>
        <w:pStyle w:val="libNormal"/>
      </w:pPr>
      <w:r>
        <w:t xml:space="preserve">Bahkan kini kita dapat melihat sebagian para pengecam Islam menganggap masalah qadha dan qadar serta pandangan Islam tentangnya sebagai faktor-faktor terbesar penyebab kemunduran kaum Muslimin. </w:t>
      </w:r>
    </w:p>
    <w:p w:rsidR="00215044" w:rsidRDefault="00215044" w:rsidP="00215044">
      <w:pPr>
        <w:pStyle w:val="libNormal"/>
      </w:pPr>
    </w:p>
    <w:p w:rsidR="00215044" w:rsidRDefault="00215044" w:rsidP="00215044">
      <w:pPr>
        <w:pStyle w:val="libNormal"/>
      </w:pPr>
      <w:r>
        <w:t xml:space="preserve">Berdasarkan itu, mungkin akan timbul beberapa pertanyaan : </w:t>
      </w:r>
    </w:p>
    <w:p w:rsidR="00215044" w:rsidRDefault="00215044" w:rsidP="00215044">
      <w:pPr>
        <w:pStyle w:val="libNormal"/>
      </w:pPr>
    </w:p>
    <w:p w:rsidR="00215044" w:rsidRDefault="00215044" w:rsidP="00215044">
      <w:pPr>
        <w:pStyle w:val="libNormal"/>
      </w:pPr>
      <w:r>
        <w:t xml:space="preserve">Jika kepercayaan kepada qadha dan qadar merupakan penyebab kemalasan dan kemunduran individu ataupun masyarakat, mengapa tidak demikian pula kondisi kaum </w:t>
      </w:r>
      <w:r>
        <w:lastRenderedPageBreak/>
        <w:t xml:space="preserve">Muslimin dari generasi-generasi pertama? Apakah persoalan ini tidak terdapat dalam ajaran-ajaran asasi dan inti akidah Islam, seperti yang dituduhkan oleh beberapa ahli Barat? Ataukah bentuk kredo mereka tentang takdir adalah sedemikian rupa sehingga tidak bertentangan dengan kebebasan serta tanggung jawab manusia sehubungan dengan perbuatannya? Dengan kata lain, sementara mereka percaya dan yakin tentang takdir dan ketentuan-ketentuan umumnya, apakah di waktu yang sama, mereka juga percaya dan yakin bahwa nasib dapat diubah atau diganti, dan bahwa manusia memiliki kemampuan untuk itu? Dan sekiranya mereka memiliki pemikiran seperti ini, bagaimana hal ini dapat dijelaskan? </w:t>
      </w:r>
    </w:p>
    <w:p w:rsidR="00215044" w:rsidRDefault="00215044" w:rsidP="00215044">
      <w:pPr>
        <w:pStyle w:val="libNormal"/>
      </w:pPr>
    </w:p>
    <w:p w:rsidR="00215044" w:rsidRDefault="00215044" w:rsidP="00215044">
      <w:pPr>
        <w:pStyle w:val="libNormal"/>
      </w:pPr>
      <w:r>
        <w:t xml:space="preserve">Terlepas dari bentuk ijtihad yang digunakan orang dalam memahami problem ini, di masa lalu, wajiblah atas kita, pertama-tama, berpaling ke arah logika Al-Quran al-Karim mengenai masalah ini, kemudian menelaah segala yang sampai kepada kita dari Rasul  teragung saw. Dan para Imam, dan setelah itu berusaha meneliti berbagai jenis pendapat yang bertumpu atas logika yang sepatutnya kita pilih. </w:t>
      </w:r>
    </w:p>
    <w:p w:rsidR="00215044" w:rsidRDefault="00215044" w:rsidP="00215044">
      <w:pPr>
        <w:pStyle w:val="libNormal"/>
      </w:pPr>
    </w:p>
    <w:p w:rsidR="00215044" w:rsidRPr="00472D11" w:rsidRDefault="00215044" w:rsidP="00215044">
      <w:r>
        <w:br w:type="page"/>
      </w:r>
    </w:p>
    <w:p w:rsidR="00215044" w:rsidRDefault="00215044" w:rsidP="00215044">
      <w:pPr>
        <w:pStyle w:val="Heading2"/>
      </w:pPr>
      <w:bookmarkStart w:id="18" w:name="_Toc20739614"/>
      <w:bookmarkStart w:id="19" w:name="_Toc20741628"/>
      <w:r>
        <w:lastRenderedPageBreak/>
        <w:t>Ayat-ayat Al-Quran</w:t>
      </w:r>
      <w:bookmarkEnd w:id="18"/>
      <w:bookmarkEnd w:id="19"/>
      <w:r>
        <w:t xml:space="preserve"> </w:t>
      </w:r>
    </w:p>
    <w:p w:rsidR="00215044" w:rsidRDefault="00215044" w:rsidP="00215044">
      <w:pPr>
        <w:pStyle w:val="libNormal"/>
      </w:pPr>
    </w:p>
    <w:p w:rsidR="00215044" w:rsidRDefault="00215044" w:rsidP="00215044">
      <w:pPr>
        <w:pStyle w:val="libNormal"/>
      </w:pPr>
      <w:r>
        <w:t xml:space="preserve">Beberapa ayat Al-Quran al-Karim menandasakan adanya qadha dan qadar serta pengaruh mutlaknya, dan bahwa setiap peristiwa alami pasti telah didahului oleh Kehendak Ilahi dan bahwa hal itu telah tersurat sebelumnya dalam suatu "kitab yang nyata". Misalnya: </w:t>
      </w:r>
      <w:r>
        <w:cr/>
      </w:r>
    </w:p>
    <w:p w:rsidR="00215044" w:rsidRDefault="00215044" w:rsidP="00215044">
      <w:pPr>
        <w:pStyle w:val="libAie"/>
      </w:pPr>
      <w:r>
        <w:t xml:space="preserve">Tiada suatu bencana pun yang menimpa di bumi, dan tidak pula pada dirimu sendiri, melainkan telah tertulis dalam suatu kitab sebelum Kami menciptakannya. Sesungguhnya yang demikian itu adalah mudah bagi Allah. </w:t>
      </w:r>
    </w:p>
    <w:p w:rsidR="00215044" w:rsidRDefault="00215044" w:rsidP="00215044">
      <w:pPr>
        <w:pStyle w:val="libNormal"/>
      </w:pPr>
      <w:r>
        <w:t xml:space="preserve">(QS 57 : 22) </w:t>
      </w:r>
    </w:p>
    <w:p w:rsidR="00215044" w:rsidRDefault="00215044" w:rsidP="00215044">
      <w:pPr>
        <w:pStyle w:val="libNormal"/>
      </w:pPr>
    </w:p>
    <w:p w:rsidR="00215044" w:rsidRDefault="00215044" w:rsidP="00215044">
      <w:pPr>
        <w:pStyle w:val="libAie"/>
      </w:pPr>
      <w:r>
        <w:t xml:space="preserve">Dan pada sisi Allahlah kunci-kunci semua yang gaib, tak ada yang mengetahuinya kecuali Dia sendiri. Dia mengetahui apa yang di daratan dan di lautan, dan tiada sehelai daun pun yang gugur melainkan Dia mengetahuinya pula dan tidak jatuh sebutir bijipun dalam kegelapan bumi, dan tidak sesuatu yang basah atau yang kering melainkan tertulis dalam kitab yang nyata. </w:t>
      </w:r>
    </w:p>
    <w:p w:rsidR="00215044" w:rsidRDefault="00215044" w:rsidP="00215044">
      <w:pPr>
        <w:pStyle w:val="libNormal"/>
      </w:pPr>
      <w:r>
        <w:t xml:space="preserve">(QS 6 : 59) </w:t>
      </w:r>
    </w:p>
    <w:p w:rsidR="00215044" w:rsidRDefault="00215044" w:rsidP="00215044">
      <w:pPr>
        <w:pStyle w:val="libNormal"/>
      </w:pPr>
    </w:p>
    <w:p w:rsidR="00215044" w:rsidRDefault="00215044" w:rsidP="00215044">
      <w:pPr>
        <w:pStyle w:val="libAie"/>
      </w:pPr>
      <w:r>
        <w:t xml:space="preserve">Mereka berkata: "Aapakah ada bagi kita barang sesuatu hak (campur tangan) dalam urusan ini?" Katakanlah: "Sesungguhnya urusan itu seluruhnya di tangan Allah." Mereka menyembunyikan apa yang tidak mereka terangkan kepadamu, mereka berkata: "Sekiranya ada bagi kita barang sesuatu hak campur tangan dalam urusan ini, niscaya kita tidak akan dibunuh atau dikalahkan di sini." Katakanlah: "Sekiranya kamu berada di rumahmu, niscaya orang-orang yang telah ditakdirkan akan </w:t>
      </w:r>
      <w:r>
        <w:lastRenderedPageBreak/>
        <w:t xml:space="preserve">mati terbunuh itu keluar juga ke tempat mereka terbunuh." </w:t>
      </w:r>
    </w:p>
    <w:p w:rsidR="00215044" w:rsidRDefault="00215044" w:rsidP="00215044">
      <w:pPr>
        <w:pStyle w:val="libNormal"/>
      </w:pPr>
      <w:r>
        <w:t xml:space="preserve">(QS 3 : 154) </w:t>
      </w:r>
    </w:p>
    <w:p w:rsidR="00215044" w:rsidRDefault="00215044" w:rsidP="00215044">
      <w:pPr>
        <w:pStyle w:val="libNormal"/>
      </w:pPr>
    </w:p>
    <w:p w:rsidR="00215044" w:rsidRDefault="00215044" w:rsidP="00215044">
      <w:pPr>
        <w:pStyle w:val="libAie"/>
      </w:pPr>
      <w:r>
        <w:t>Dan tidak ada sesuatu pun melainkan pada sisi Kamilah khazanahnya dan Kami tidak menurunkannya melainkan dengan ukuran tertentu.</w:t>
      </w:r>
    </w:p>
    <w:p w:rsidR="00215044" w:rsidRDefault="00215044" w:rsidP="00215044">
      <w:pPr>
        <w:pStyle w:val="libNormal"/>
      </w:pPr>
      <w:r>
        <w:t xml:space="preserve">(QS 15 : 21)  </w:t>
      </w:r>
    </w:p>
    <w:p w:rsidR="00215044" w:rsidRDefault="00215044" w:rsidP="00215044">
      <w:pPr>
        <w:pStyle w:val="libNormal"/>
      </w:pPr>
    </w:p>
    <w:p w:rsidR="00215044" w:rsidRDefault="00215044" w:rsidP="00215044">
      <w:pPr>
        <w:pStyle w:val="libAie"/>
      </w:pPr>
      <w:r>
        <w:t xml:space="preserve">Sesungguhnya Allah telah mengadakan ketentnan (qadar) bagi tiap-tiap sesuatu. </w:t>
      </w:r>
    </w:p>
    <w:p w:rsidR="00215044" w:rsidRDefault="00215044" w:rsidP="00215044">
      <w:pPr>
        <w:pStyle w:val="libNormal"/>
      </w:pPr>
      <w:r>
        <w:t xml:space="preserve">(QS 65 : 3)  </w:t>
      </w:r>
    </w:p>
    <w:p w:rsidR="00215044" w:rsidRDefault="00215044" w:rsidP="00215044">
      <w:pPr>
        <w:pStyle w:val="libNormal"/>
      </w:pPr>
    </w:p>
    <w:p w:rsidR="00215044" w:rsidRDefault="00215044" w:rsidP="00215044">
      <w:pPr>
        <w:pStyle w:val="libAie"/>
      </w:pPr>
      <w:r>
        <w:t xml:space="preserve">Sesungguhnya kami menciptakan segala sestiatu menurut qadar (ukuran). </w:t>
      </w:r>
    </w:p>
    <w:p w:rsidR="00215044" w:rsidRDefault="00215044" w:rsidP="00215044">
      <w:pPr>
        <w:pStyle w:val="libNormal"/>
      </w:pPr>
      <w:r>
        <w:t xml:space="preserve">(QS 54 : 49) </w:t>
      </w:r>
    </w:p>
    <w:p w:rsidR="00215044" w:rsidRDefault="00215044" w:rsidP="00215044">
      <w:pPr>
        <w:pStyle w:val="libNormal"/>
      </w:pPr>
    </w:p>
    <w:p w:rsidR="00215044" w:rsidRDefault="00215044" w:rsidP="00215044">
      <w:pPr>
        <w:pStyle w:val="libAie"/>
      </w:pPr>
      <w:r>
        <w:t>Maka Allah menyesatkan siapa yang Dia kehendaki dan memberi petunjuk kepada siapa yang Dia kehendaki.</w:t>
      </w:r>
    </w:p>
    <w:p w:rsidR="00215044" w:rsidRDefault="00215044" w:rsidP="00215044">
      <w:pPr>
        <w:pStyle w:val="libNormal"/>
      </w:pPr>
      <w:r>
        <w:t xml:space="preserve">(QS 14 :4) </w:t>
      </w:r>
    </w:p>
    <w:p w:rsidR="00215044" w:rsidRDefault="00215044" w:rsidP="00215044">
      <w:pPr>
        <w:pStyle w:val="libNormal"/>
      </w:pPr>
    </w:p>
    <w:p w:rsidR="00215044" w:rsidRDefault="00215044" w:rsidP="00215044">
      <w:pPr>
        <w:pStyle w:val="libAie"/>
      </w:pPr>
      <w:r>
        <w:t xml:space="preserve">Katakanlah: "Wahai Tuhan yang mempunyai kerajaan, Engkau berikan kerajaan kepada orang yang Engkau kehendaki dan Engkau cabut kerajaan orangyang Engkau kehendaki; Engkau muliakan orangyang Engkau kehendaki dan Engkau hinakan orang yang Engkau kehendaki. Di tangan Engkaulah segala kebajikan; sesungguhnya Engkau Mahakuasa atas segala sesuatu." </w:t>
      </w:r>
    </w:p>
    <w:p w:rsidR="00215044" w:rsidRDefault="00215044" w:rsidP="00215044">
      <w:pPr>
        <w:pStyle w:val="libNormal"/>
      </w:pPr>
      <w:r>
        <w:t>(QS 3 : 26)</w:t>
      </w:r>
    </w:p>
    <w:p w:rsidR="00215044" w:rsidRDefault="00215044" w:rsidP="00215044">
      <w:pPr>
        <w:pStyle w:val="libNormal"/>
      </w:pPr>
    </w:p>
    <w:p w:rsidR="00215044" w:rsidRDefault="00215044" w:rsidP="00215044">
      <w:pPr>
        <w:pStyle w:val="libNormal"/>
      </w:pPr>
      <w:r>
        <w:t xml:space="preserve">Sedangkan contoh ayat-ayat yang menunjukkan bahwa manusia memiliki kebebasan dalam perbuatannya, </w:t>
      </w:r>
      <w:r>
        <w:lastRenderedPageBreak/>
        <w:t xml:space="preserve">mampu mempengaruhi masa depan dan nasibnya dan dapat pula mengubahnya adalah sebagai berikut : </w:t>
      </w:r>
    </w:p>
    <w:p w:rsidR="00215044" w:rsidRDefault="00215044" w:rsidP="00215044">
      <w:pPr>
        <w:pStyle w:val="libNormal"/>
      </w:pPr>
    </w:p>
    <w:p w:rsidR="00215044" w:rsidRDefault="00215044" w:rsidP="00215044">
      <w:pPr>
        <w:pStyle w:val="libAie"/>
      </w:pPr>
      <w:r>
        <w:t xml:space="preserve">Sesungguhnya Allah tidak mengubah keadaan suatu kaum sehingga mereka mengubah keadaan yang ada pada diri mereka sendiri. </w:t>
      </w:r>
    </w:p>
    <w:p w:rsidR="00215044" w:rsidRDefault="00215044" w:rsidP="00215044">
      <w:pPr>
        <w:pStyle w:val="libNormal"/>
      </w:pPr>
      <w:r>
        <w:t xml:space="preserve">(QS 13 : 11) </w:t>
      </w:r>
    </w:p>
    <w:p w:rsidR="00215044" w:rsidRDefault="00215044" w:rsidP="00215044">
      <w:pPr>
        <w:pStyle w:val="libNormal"/>
      </w:pPr>
    </w:p>
    <w:p w:rsidR="00215044" w:rsidRDefault="00215044" w:rsidP="00215044">
      <w:pPr>
        <w:pStyle w:val="libAie"/>
      </w:pPr>
      <w:r>
        <w:t xml:space="preserve">Dan Allah telah membuat suatu perumpamaan sebuah negeri yang dahulunya aman lagi tenteram; rizkinya datang kepadanya melimpah ruah dari segenap tempat, tetapi penduduknya mengingkari nikmat-nikmat Allah, karena itu Allah merasakan kepada mereka pakaian kelaparan dan ketakutan disebabkan apa yang selalu mereka perbuat. </w:t>
      </w:r>
    </w:p>
    <w:p w:rsidR="00215044" w:rsidRDefault="00215044" w:rsidP="00215044">
      <w:pPr>
        <w:pStyle w:val="libNormal"/>
      </w:pPr>
      <w:r>
        <w:t xml:space="preserve">(QS 16:112) </w:t>
      </w:r>
    </w:p>
    <w:p w:rsidR="00215044" w:rsidRDefault="00215044" w:rsidP="00215044">
      <w:pPr>
        <w:pStyle w:val="libNormal"/>
      </w:pPr>
    </w:p>
    <w:p w:rsidR="00215044" w:rsidRDefault="00215044" w:rsidP="00215044">
      <w:pPr>
        <w:pStyle w:val="libAie"/>
      </w:pPr>
      <w:r>
        <w:t xml:space="preserve">Allah tidak sekali-kali hendak menganiaya mereka, akan tetapi merekalah yang menganiaya diri mereka sendiri. </w:t>
      </w:r>
    </w:p>
    <w:p w:rsidR="00215044" w:rsidRDefault="00215044" w:rsidP="00215044">
      <w:pPr>
        <w:pStyle w:val="libNormal"/>
      </w:pPr>
      <w:r>
        <w:t xml:space="preserve">(QS 29 : 40) </w:t>
      </w:r>
    </w:p>
    <w:p w:rsidR="00215044" w:rsidRDefault="00215044" w:rsidP="00215044">
      <w:pPr>
        <w:pStyle w:val="libNormal"/>
      </w:pPr>
    </w:p>
    <w:p w:rsidR="00215044" w:rsidRDefault="00215044" w:rsidP="00215044">
      <w:pPr>
        <w:pStyle w:val="libAie"/>
      </w:pPr>
      <w:r>
        <w:t xml:space="preserve">Dan sekali-kali tidaklah Tuhanmu menganiaya hamba-hamba-Nya. </w:t>
      </w:r>
    </w:p>
    <w:p w:rsidR="00215044" w:rsidRDefault="00215044" w:rsidP="00215044">
      <w:pPr>
        <w:pStyle w:val="libNormal"/>
      </w:pPr>
      <w:r>
        <w:t xml:space="preserve">(QS 41 : 46) </w:t>
      </w:r>
    </w:p>
    <w:p w:rsidR="00215044" w:rsidRDefault="00215044" w:rsidP="00215044">
      <w:pPr>
        <w:pStyle w:val="libNormal"/>
      </w:pPr>
    </w:p>
    <w:p w:rsidR="00215044" w:rsidRDefault="00215044" w:rsidP="00215044">
      <w:pPr>
        <w:pStyle w:val="libAie"/>
      </w:pPr>
      <w:r>
        <w:t xml:space="preserve">Sesungguhnya Kami telah menunjukinyajalanyanglurw, ada yang bersyukur dan ada pula yang kafir. </w:t>
      </w:r>
    </w:p>
    <w:p w:rsidR="00215044" w:rsidRDefault="00215044" w:rsidP="00215044">
      <w:pPr>
        <w:pStyle w:val="libNormal"/>
      </w:pPr>
      <w:r>
        <w:t xml:space="preserve">(QS 76 : 3) </w:t>
      </w:r>
    </w:p>
    <w:p w:rsidR="00215044" w:rsidRDefault="00215044" w:rsidP="00215044">
      <w:pPr>
        <w:pStyle w:val="libNormal"/>
      </w:pPr>
    </w:p>
    <w:p w:rsidR="00215044" w:rsidRDefault="00215044" w:rsidP="00215044">
      <w:pPr>
        <w:pStyle w:val="libAie"/>
      </w:pPr>
      <w:r>
        <w:t xml:space="preserve">Katakanlah: "Kebenaran itu datangnya dari Tuhanmu, maka barangsiapa yang ingin beriman, hendaklah ia beriman, dan barangsiapa yang ingin kafir biarlah ia kafir. </w:t>
      </w:r>
    </w:p>
    <w:p w:rsidR="00215044" w:rsidRDefault="00215044" w:rsidP="00215044">
      <w:pPr>
        <w:pStyle w:val="libNormal"/>
      </w:pPr>
      <w:r>
        <w:lastRenderedPageBreak/>
        <w:t xml:space="preserve">(QS 18 : 29) </w:t>
      </w:r>
    </w:p>
    <w:p w:rsidR="00215044" w:rsidRDefault="00215044" w:rsidP="00215044">
      <w:pPr>
        <w:pStyle w:val="libNormal"/>
      </w:pPr>
    </w:p>
    <w:p w:rsidR="00215044" w:rsidRDefault="00215044" w:rsidP="00215044">
      <w:pPr>
        <w:pStyle w:val="libAie"/>
      </w:pPr>
      <w:r>
        <w:t xml:space="preserve">Telah tampak kerusakan di darat dan di laut disebabkan karena perbuatan tangan manusia. </w:t>
      </w:r>
    </w:p>
    <w:p w:rsidR="00215044" w:rsidRDefault="00215044" w:rsidP="00215044">
      <w:pPr>
        <w:pStyle w:val="libNormal"/>
      </w:pPr>
      <w:r>
        <w:t xml:space="preserve">(QS 30 : 41) </w:t>
      </w:r>
    </w:p>
    <w:p w:rsidR="00215044" w:rsidRDefault="00215044" w:rsidP="00215044">
      <w:pPr>
        <w:pStyle w:val="libNormal"/>
      </w:pPr>
    </w:p>
    <w:p w:rsidR="00215044" w:rsidRDefault="00215044" w:rsidP="00215044">
      <w:pPr>
        <w:pStyle w:val="libAie"/>
      </w:pPr>
      <w:r>
        <w:t xml:space="preserve">Barangsiapa menghendaki keuntungan di akhirat, akan Kami tambah keuntungan itu baginya; dan barangsiapa mengehendaki keuntungan di dunia, Kami berikan kepadanya sebagian dari keuntungan dunia. </w:t>
      </w:r>
    </w:p>
    <w:p w:rsidR="00215044" w:rsidRDefault="00215044" w:rsidP="00215044">
      <w:pPr>
        <w:pStyle w:val="libNormal"/>
      </w:pPr>
      <w:r>
        <w:t xml:space="preserve">(QS 42 : 20) </w:t>
      </w:r>
    </w:p>
    <w:p w:rsidR="00215044" w:rsidRDefault="00215044" w:rsidP="00215044">
      <w:pPr>
        <w:pStyle w:val="libNormal"/>
      </w:pPr>
    </w:p>
    <w:p w:rsidR="00215044" w:rsidRDefault="00215044" w:rsidP="00215044">
      <w:pPr>
        <w:pStyle w:val="libAie"/>
      </w:pPr>
      <w:r>
        <w:t xml:space="preserve">Barangsiapa menghendaki kehidupan sekarang (duniawi), maka Kami segerakan baginya di dunia itu apa yang Kami kehendaki, bagi orang yang Kami kehendaki, dan Kami tentukan baginya neraka jahanam, ia akan memasukinya dalam keadaan tercela dan terusir. Dan barangsiapa menghendaki kehidupan akhirat dan berusaha ke arah itu dengan sungguh-sungguh sedang ia adalah mukmin maka mereka itu adalah orang-orang yang usahanya dibalasi dengan baik. Kepada masing-masing golongan, baik golongan ini maupun golongan itu, Kami berikan bantuan dari kemurahan Tuhanmu; dan kemurahan Tuhanmu tidak dapat dihalangi. </w:t>
      </w:r>
    </w:p>
    <w:p w:rsidR="00215044" w:rsidRDefault="00215044" w:rsidP="00215044">
      <w:pPr>
        <w:pStyle w:val="libNormal"/>
      </w:pPr>
      <w:r>
        <w:t xml:space="preserve">(QS 17: 18-20) </w:t>
      </w:r>
    </w:p>
    <w:p w:rsidR="00215044" w:rsidRDefault="00215044" w:rsidP="00215044">
      <w:pPr>
        <w:pStyle w:val="libNormal"/>
      </w:pPr>
    </w:p>
    <w:p w:rsidR="00215044" w:rsidRDefault="00215044" w:rsidP="00215044">
      <w:pPr>
        <w:pStyle w:val="libNormal"/>
      </w:pPr>
      <w:r>
        <w:t xml:space="preserve">Masih ada lagi ayat-ayat lain yang dapat digabungkan dengan kumpulan ayat-ayat pertama ataupun kedua. </w:t>
      </w:r>
    </w:p>
    <w:p w:rsidR="00215044" w:rsidRDefault="00215044" w:rsidP="00215044">
      <w:pPr>
        <w:pStyle w:val="libNormal"/>
      </w:pPr>
    </w:p>
    <w:p w:rsidR="00215044" w:rsidRDefault="00215044" w:rsidP="00215044">
      <w:pPr>
        <w:pStyle w:val="libNormal"/>
      </w:pPr>
      <w:r>
        <w:t xml:space="preserve">Ada kalanya kedua kumpulan ini dalam pandangan kebanyakan ahli tafsir dan teologi Islam dianggap saling bertentangan, dan karena itu tak ada jalan lain kecuali </w:t>
      </w:r>
      <w:r>
        <w:lastRenderedPageBreak/>
        <w:t xml:space="preserve">menakwilkan (menyimpangkan arti) yang satu, sehingga kesimpilannya bersesuaian dengan yang kedua, dan dengan demikian dapat diterima hasilnya. </w:t>
      </w:r>
    </w:p>
    <w:p w:rsidR="00215044" w:rsidRDefault="00215044" w:rsidP="00215044">
      <w:pPr>
        <w:pStyle w:val="libNormal"/>
      </w:pPr>
    </w:p>
    <w:p w:rsidR="00215044" w:rsidRDefault="00215044" w:rsidP="00215044">
      <w:pPr>
        <w:pStyle w:val="libNormal"/>
      </w:pPr>
      <w:r>
        <w:t xml:space="preserve">Sejak pertengahan abad pertama hijriah, saat munculnya kedua pemikiran mengenai persoalan ini, sekelompok orang mendukung aliran "kebebasan manusia" serta ikhtiarnya (kebebasan memilihnya) lalu menakwilkan kumpulan ayat-ayat pertama. Mereka ini dikenal sebagai kaum Qadariyah. Sementara kelompok lainnya mendukung aliran takdir gaib yang amat ketat menguasai segala perbuatan manusia, lalu menakwilkan kumpulan ayat-ayat kedua. Mereka ini dikenal sebagai kaum Jabariyah. </w:t>
      </w:r>
    </w:p>
    <w:p w:rsidR="00215044" w:rsidRDefault="00215044" w:rsidP="00215044">
      <w:pPr>
        <w:pStyle w:val="libNormal"/>
      </w:pPr>
    </w:p>
    <w:p w:rsidR="00215044" w:rsidRDefault="00215044" w:rsidP="00215044">
      <w:pPr>
        <w:pStyle w:val="libNormal"/>
      </w:pPr>
      <w:r>
        <w:t>Kedua kelompok ini kemudian lebur dalam dua firqah (kelompok) besar aliran teologi, yakni kaum Asy'ariyah dan Mu'tazilah. Masing-masing kelompok mengikuti beberapa dari pikiran-pikiran salah satu dari kedua aliran tersebut di atas; yakni kelompok Asy'ariyah mendukung aliran Jabariyah, sementara kelompok Mu'tazilah mendukung aliran Qadariyah.</w:t>
      </w:r>
    </w:p>
    <w:p w:rsidR="00215044" w:rsidRPr="002607BF" w:rsidRDefault="00215044" w:rsidP="00215044">
      <w:r>
        <w:br w:type="page"/>
      </w:r>
    </w:p>
    <w:p w:rsidR="00215044" w:rsidRDefault="00215044" w:rsidP="00215044">
      <w:pPr>
        <w:pStyle w:val="Heading2"/>
      </w:pPr>
      <w:bookmarkStart w:id="20" w:name="_Toc20739615"/>
      <w:bookmarkStart w:id="21" w:name="_Toc20741629"/>
      <w:r>
        <w:lastRenderedPageBreak/>
        <w:t>Istilah Qadariyah</w:t>
      </w:r>
      <w:bookmarkEnd w:id="20"/>
      <w:bookmarkEnd w:id="21"/>
      <w:r>
        <w:t xml:space="preserve"> </w:t>
      </w:r>
    </w:p>
    <w:p w:rsidR="00215044" w:rsidRDefault="00215044" w:rsidP="00215044">
      <w:pPr>
        <w:pStyle w:val="libNormal"/>
      </w:pPr>
    </w:p>
    <w:p w:rsidR="00215044" w:rsidRDefault="00215044" w:rsidP="00215044">
      <w:pPr>
        <w:pStyle w:val="libNormal"/>
      </w:pPr>
      <w:r>
        <w:t xml:space="preserve">Perlu diperhatikan bahwa di sini kami menggunakan istilah Qadariyah untuk orang-orang yang mendukung aliran "kebebasan kehendak manusia" demi mengikuti istilah yang dikenal di kalangan para ahli teologi Islam, seperti yang pada galibnya dimaksudkan dalam kebanyakan riwayat. Padahal kata Qadariyah ini kadang-kadangjuga digunakan oleh sebagian ahli ilmul-kalam dan pada sebagian riwayat, guna menunjuk kepada kaum Jabariyah yang tidak mengakui kebebasan kehendak manusia. </w:t>
      </w:r>
    </w:p>
    <w:p w:rsidR="00215044" w:rsidRDefault="00215044" w:rsidP="00215044">
      <w:pPr>
        <w:pStyle w:val="libNormal"/>
      </w:pPr>
    </w:p>
    <w:p w:rsidR="00215044" w:rsidRDefault="00215044" w:rsidP="00215044">
      <w:pPr>
        <w:pStyle w:val="libNormal"/>
      </w:pPr>
      <w:r>
        <w:t xml:space="preserve">Dalam kenyataannya, mereka semua, baik yang nnendukung teori Jabariyah (determinisme takdir) yang menyatakan adanya kekuasaan takdir umum (menyeluruh), ataupun orang-orang yang mendukung teori kebebasan manusia dan penafian peran takdir dalam perbuatan-perbuatan manusia; menghindarkan diri dari sebutan Qadariyah ini, seraya menjuluki kelompok lainnya dengan nama tersebut. Rahasia sikap ini ialah adanya riwayat hadis Rasul yang mulia saw. yang menyebutkan : "Kaum Qadariyah adalah Majusinya umat ini." Karena itu, kaum Jabariyah mengatakan bahwa yang dimaksud dengan "kaum Qadariyah" ialah orang-orang yang mengingkari qadar (takdir) Ilahi, sementara lawan-lawan mereka berkata bahwa kaum Qadariyah ialah orang-orang yang mengembalikan segala sesuatu, harta perbuatan manusia, kepada qadha dan qadar. </w:t>
      </w:r>
    </w:p>
    <w:p w:rsidR="00215044" w:rsidRDefault="00215044" w:rsidP="00215044">
      <w:pPr>
        <w:pStyle w:val="libNormal"/>
      </w:pPr>
    </w:p>
    <w:p w:rsidR="00215044" w:rsidRDefault="00215044" w:rsidP="00215044">
      <w:pPr>
        <w:pStyle w:val="libNormal"/>
      </w:pPr>
      <w:r>
        <w:t xml:space="preserve">Mungkin penyebab lebih dikenalnya sebutan Qadariyah untuk para pengingkar takdir adalah : </w:t>
      </w:r>
    </w:p>
    <w:p w:rsidR="00215044" w:rsidRDefault="00215044" w:rsidP="00215044">
      <w:pPr>
        <w:pStyle w:val="libNormal"/>
      </w:pPr>
    </w:p>
    <w:p w:rsidR="00215044" w:rsidRDefault="00215044" w:rsidP="00215044">
      <w:pPr>
        <w:pStyle w:val="libNormal"/>
      </w:pPr>
      <w:r>
        <w:t xml:space="preserve">1. Tersebar luasnya mazhab Asy'ariyah, sehingga menjadikan kaum Mu'tazilah sebagai minoritas di hadapan kaum Asy'ariyah yang mayoritas. </w:t>
      </w:r>
    </w:p>
    <w:p w:rsidR="00215044" w:rsidRDefault="00215044" w:rsidP="00215044">
      <w:pPr>
        <w:pStyle w:val="libNormal"/>
      </w:pPr>
    </w:p>
    <w:p w:rsidR="00215044" w:rsidRDefault="00215044" w:rsidP="00215044">
      <w:pPr>
        <w:pStyle w:val="libNormal"/>
      </w:pPr>
      <w:r>
        <w:t>2. Tuduhan adanya kesamaan antara kaum Qadariyah dengan penganut agama Majusi. Sebab, yang diketahui bahwa kaum Majusi membatasi takdir Ilahi hanya pada apa yang mereka namakan "kebaikan" saja, sedangkan "kejahatan" berada di luar takdir Ilahi, dan bahwa pelakunya adalah wujud setan pertama yang mereka namakan Ahriman.</w:t>
      </w:r>
    </w:p>
    <w:p w:rsidR="00215044" w:rsidRPr="002607BF" w:rsidRDefault="00215044" w:rsidP="00215044">
      <w:r>
        <w:br w:type="page"/>
      </w:r>
    </w:p>
    <w:p w:rsidR="00215044" w:rsidRDefault="00215044" w:rsidP="00215044">
      <w:pPr>
        <w:pStyle w:val="Heading2"/>
      </w:pPr>
      <w:bookmarkStart w:id="22" w:name="_Toc20739616"/>
      <w:bookmarkStart w:id="23" w:name="_Toc20741630"/>
      <w:r>
        <w:lastRenderedPageBreak/>
        <w:t>Kontradiksi yang Dituduhkan</w:t>
      </w:r>
      <w:bookmarkEnd w:id="22"/>
      <w:bookmarkEnd w:id="23"/>
      <w:r>
        <w:t xml:space="preserve"> </w:t>
      </w:r>
    </w:p>
    <w:p w:rsidR="00215044" w:rsidRDefault="00215044" w:rsidP="00215044">
      <w:pPr>
        <w:pStyle w:val="libNormal"/>
      </w:pPr>
    </w:p>
    <w:p w:rsidR="00215044" w:rsidRDefault="00215044" w:rsidP="00215044">
      <w:pPr>
        <w:pStyle w:val="libNormal"/>
      </w:pPr>
      <w:r>
        <w:t xml:space="preserve">Telah kami katakan sebelum ini bahwa kebanyakan para ahli tafsir dan ilmul-kalam (teologi Islam) berpendapat bahwa ayat-ayat Al-Quran dalam masalah ini saling bertentangan. Oleh sebab itu, mereka berlindung di balik penakwilan sebagiannya agar bersesuaian dengan sebagiannya yang lain. </w:t>
      </w:r>
    </w:p>
    <w:p w:rsidR="00215044" w:rsidRDefault="00215044" w:rsidP="00215044">
      <w:pPr>
        <w:pStyle w:val="libNormal"/>
      </w:pPr>
      <w:r>
        <w:t xml:space="preserve"> </w:t>
      </w:r>
    </w:p>
    <w:p w:rsidR="00215044" w:rsidRDefault="00215044" w:rsidP="00215044">
      <w:pPr>
        <w:pStyle w:val="libNormal"/>
      </w:pPr>
      <w:r>
        <w:t xml:space="preserve">Berkenaan dengan itu, kami ingin mengingatkan bahwa pertentangan dalam sesuatu dapat dibagi menjadi dua jenis: Pertama; adanya ucapan yang menafikan ucapan lainnya dengan cara yang jelas, gamblang dan sepenuhnya tepat. Misalnya dalam ucapan : "Rasulullah saw. wafat pada bulan Safar", dan "Rasulullah saw. tidak wafat pada bulan Safar." Dalam contoh ini jelas bahwa ungkapan yang kedua menafikan yang pertama dengan sejelas-jelasnya. Kedua, kalimat kedua tidak menafikan yang pertama secara jelas dan gamblang, akan tetapi pembenaran kalimat yang kedua berarti batalnya yang pertama, seperti dalam contoh berikut : "Rasulullah saw. wafat pada bulan Safar" dan "Rasulullah saw. wafat pada bulan Rabiul Awal". </w:t>
      </w:r>
    </w:p>
    <w:p w:rsidR="00215044" w:rsidRDefault="00215044" w:rsidP="00215044">
      <w:pPr>
        <w:pStyle w:val="libNormal"/>
      </w:pPr>
    </w:p>
    <w:p w:rsidR="00215044" w:rsidRDefault="00215044" w:rsidP="00215044">
      <w:pPr>
        <w:pStyle w:val="libNormal"/>
      </w:pPr>
      <w:r>
        <w:t xml:space="preserve">Pertanyaannya kini, apakah kontradiksi yang dituduhkan di antara kedua kumpulan ayat mengenai persoalan takdir ini tergolong jenis pertama ataukah kedua? Tak syak lagi, kontradiksi yang dituduhkan itu tidak termasuk jenis pertama (kontradiksi yang jelas dan gamblang), sebab kita tidak mengatakan, sebagai contoh : "Tak ada sesuatu yang ditakdirkan," dan "Segala sesuatu telah ditakdirkan." Atau: "Segala sesuatu telah didahului oleh ilmu (pengetahuan) Allah," dan "Tak ada sesuatu yang telah didahului oleh ilmu Allah," Atau: "Manusia bebas memilih dalam tindakannya," dan "Manusia tidak bebas memilih dalam tindakannya." </w:t>
      </w:r>
      <w:r>
        <w:lastRenderedPageBreak/>
        <w:t xml:space="preserve">Atau: "Segala sesuatu terikat oleh kehendak Ilahi," dan "Segala sesuatu tidak terikat oleh kehendak Ilahi." </w:t>
      </w:r>
    </w:p>
    <w:p w:rsidR="00215044" w:rsidRDefault="00215044" w:rsidP="00215044">
      <w:pPr>
        <w:pStyle w:val="libNormal"/>
      </w:pPr>
    </w:p>
    <w:p w:rsidR="00215044" w:rsidRDefault="00215044" w:rsidP="00215044">
      <w:pPr>
        <w:pStyle w:val="libNormal"/>
      </w:pPr>
      <w:r>
        <w:t xml:space="preserve">Akan tetapi para ahli ilmul-kalam mengira bahwa konsekuensi ungkapan "segala sesuatu telah ditakdirkan oleh takdir Ilahi" ialah bahwa manusia bersifat majbur (terpaksa) dalam segala perilakunya. Dengan demikian, mustahil kita dapat menggabungkan "kebebasan kehendak" dengan "takdir yang telah mendahului". Takdir harus terlaksana tanpa adanya ikhtiar (kebebasan memilih). Jika tidak demikian, maka Ilmu (pengetahuan) Allah berbalik menjadi ketidaktahuan. Demikian pula kebalikannya. Adanya kemampuan manusia untuk memberikan pengaruh dalam kebahagiaan atau kesengsaraan dirinya berarti keharusan tidak adanya takdir yang mendahului. </w:t>
      </w:r>
    </w:p>
    <w:p w:rsidR="00215044" w:rsidRDefault="00215044" w:rsidP="00215044">
      <w:pPr>
        <w:pStyle w:val="libNormal"/>
      </w:pPr>
    </w:p>
    <w:p w:rsidR="00215044" w:rsidRDefault="00215044" w:rsidP="00215044">
      <w:pPr>
        <w:pStyle w:val="libNormal"/>
      </w:pPr>
      <w:r>
        <w:t>Dengan cara seperti ini, terbentuklah berbagai macam penakwilan dalam buku-buku para ahli ilmul-kalam dan tafsir.</w:t>
      </w:r>
      <w:r w:rsidRPr="002607BF">
        <w:rPr>
          <w:rStyle w:val="libFootnotenumChar"/>
        </w:rPr>
        <w:footnoteReference w:id="10"/>
      </w:r>
    </w:p>
    <w:p w:rsidR="00215044" w:rsidRDefault="00215044" w:rsidP="00215044">
      <w:pPr>
        <w:pStyle w:val="libNormal"/>
      </w:pPr>
    </w:p>
    <w:p w:rsidR="00215044" w:rsidRDefault="00215044" w:rsidP="00215044">
      <w:pPr>
        <w:pStyle w:val="libNormal"/>
      </w:pPr>
      <w:r>
        <w:t xml:space="preserve">Berdasarkan hal tersebut, sekiranya ada teori ketiga yang menghilangkan kontradiksi yang dituduhkan di antara pengetahuan Allah yang mendahului serta kehendak-Nya yang absolut dan kebebasan serta ikhtiar manusia, maka kita tidak lagi memerlukan takwil dan tafsir apapun. </w:t>
      </w:r>
    </w:p>
    <w:p w:rsidR="00215044" w:rsidRDefault="00215044" w:rsidP="00215044">
      <w:pPr>
        <w:pStyle w:val="libNormal"/>
      </w:pPr>
    </w:p>
    <w:p w:rsidR="00215044" w:rsidRDefault="00215044" w:rsidP="00215044">
      <w:pPr>
        <w:pStyle w:val="libNormal"/>
      </w:pPr>
      <w:r>
        <w:t xml:space="preserve">Nah, seperti yang akan kami uraikan setelah ini, kenyataan mendukung adanya teori ketiga ini dan menyingkapkan bahwa "kontradiksi" tersebut hanya merupakan akibat pernahaman yang keliru semata-mata. Kita dapat mengatakan bahwa pada hakikatnya tidak ada </w:t>
      </w:r>
      <w:r>
        <w:lastRenderedPageBreak/>
        <w:t>kontradiksi dalam Al-Quran, yang memaksa kita mengartikan beberapa ayatnya berlawanan dengan arti lahirnya ataupun menakwilkannya. Bahkan kita dapat mengatakan bahwa tidak satu pun ayat Al-Quran yang perlu ditakwilkan, hatta ayat-ayat yang tampaknya paling kontradiktif sekalipun. Persoalan ini membutuhkan uraian agak terperinci, yang tidak pada tempatnya diberikan di sini, yang membuktikan bahwa hal itu justru merupakan segi paling menarik dan paling mengagumkan dalam susunan Al-Quran al-Karim.</w:t>
      </w:r>
    </w:p>
    <w:p w:rsidR="00215044" w:rsidRPr="00FE28A5" w:rsidRDefault="00215044" w:rsidP="00215044">
      <w:r>
        <w:br w:type="page"/>
      </w:r>
    </w:p>
    <w:p w:rsidR="00215044" w:rsidRDefault="00215044" w:rsidP="00215044">
      <w:pPr>
        <w:pStyle w:val="Heading2"/>
      </w:pPr>
      <w:bookmarkStart w:id="24" w:name="_Toc20739617"/>
      <w:bookmarkStart w:id="25" w:name="_Toc20741631"/>
      <w:r>
        <w:lastRenderedPageBreak/>
        <w:t>Dampak-dampak Negatif Aliran Jabariyah</w:t>
      </w:r>
      <w:bookmarkEnd w:id="24"/>
      <w:bookmarkEnd w:id="25"/>
      <w:r>
        <w:t xml:space="preserve"> </w:t>
      </w:r>
    </w:p>
    <w:p w:rsidR="00215044" w:rsidRDefault="00215044" w:rsidP="00215044">
      <w:pPr>
        <w:pStyle w:val="libNormal"/>
      </w:pPr>
    </w:p>
    <w:p w:rsidR="00215044" w:rsidRDefault="00215044" w:rsidP="00215044">
      <w:pPr>
        <w:pStyle w:val="libNormal"/>
      </w:pPr>
      <w:r>
        <w:t xml:space="preserve">Tak syak lagi bahwa aliran Jabariyah dalam bentuk yang dinyatakan oleh kaum Asy'ariyah, yakni bahwa manusia tidak sedikit pun memiliki ikhtiar (kebebasan memilih), menimbulkan berbagai dampak negatif, sebab hal itu melumpuhkan jiwa manusia serta kehendaknya daripada setiap kegiatan yang bisa memberikan pengaruh. Inilah konsep yang memberi kekuatan kepada kaum zalim, dan pada saat yang sama, mengikat erat-erat tangan kaum tertindas. </w:t>
      </w:r>
    </w:p>
    <w:p w:rsidR="00215044" w:rsidRDefault="00215044" w:rsidP="00215044">
      <w:pPr>
        <w:pStyle w:val="libNormal"/>
      </w:pPr>
    </w:p>
    <w:p w:rsidR="00215044" w:rsidRDefault="00215044" w:rsidP="00215044">
      <w:pPr>
        <w:pStyle w:val="libNormal"/>
      </w:pPr>
      <w:r>
        <w:t xml:space="preserve">Dengan dalih pernahaman seperti itu, manusia zalim yang telah berhasil menguasai jabatan atau kekuasaan, dengan cara-cara yang tidak sah, dengan bangganya berbicara tentang "bakat menakjubkan" yang telah dikhususkan oleh Allah baginya dan "nikmat" yang dilimpahkan-Nya atas dirinya, setelah ia menjauhkan itu semua dari kaum lemah dan menenggelamkan mereka ke dalam lautan nestapa dan sengsara. </w:t>
      </w:r>
    </w:p>
    <w:p w:rsidR="00215044" w:rsidRDefault="00215044" w:rsidP="00215044">
      <w:pPr>
        <w:pStyle w:val="libNormal"/>
      </w:pPr>
    </w:p>
    <w:p w:rsidR="00215044" w:rsidRDefault="00215044" w:rsidP="00215044">
      <w:pPr>
        <w:pStyle w:val="libNormal"/>
      </w:pPr>
      <w:r>
        <w:t xml:space="preserve">Adapun orang yang telah dijauhkan dari "bakat-bakat" seperti itu tidak dibenarkan mengajukan protes sedikit pun atas ketidak adilan tersebut, sebab tindakannya itu berarti protes terhadap "nasib serta bagian yang diperuntukkan baginya", dan terhadap "takdir Ilahi". Oleh sebab itu, keadaan ini harus dihadapinya dengan sabar, rela dan bersyukur, bukannya dengan protes. </w:t>
      </w:r>
    </w:p>
    <w:p w:rsidR="00215044" w:rsidRDefault="00215044" w:rsidP="00215044">
      <w:pPr>
        <w:pStyle w:val="libNormal"/>
      </w:pPr>
    </w:p>
    <w:p w:rsidR="00215044" w:rsidRDefault="00215044" w:rsidP="00215044">
      <w:pPr>
        <w:pStyle w:val="libNormal"/>
      </w:pPr>
      <w:r>
        <w:t xml:space="preserve">Jadi, si zalim dibebaskan dari pertanggung jawaban atas segala perbuatannya dengan dalih qadha dan qadar, juga dengan anggapan bahwa ia yakni si zalim tersebut, adalah "tangan Allah ", sedangkan tangan Allah tidak boleh dikecam atas segala yang dilakukanNya. </w:t>
      </w:r>
    </w:p>
    <w:p w:rsidR="00215044" w:rsidRDefault="00215044" w:rsidP="00215044">
      <w:pPr>
        <w:pStyle w:val="libNormal"/>
      </w:pPr>
    </w:p>
    <w:p w:rsidR="00215044" w:rsidRDefault="00215044" w:rsidP="00215044">
      <w:pPr>
        <w:pStyle w:val="libNormal"/>
      </w:pPr>
      <w:r>
        <w:lastRenderedPageBreak/>
        <w:t xml:space="preserve">Dengan dalih seperti ini pula, orang yang teraniaya harus menanggung segala bentuk kezaliman, sebab ia beranggapan bahwa segala sesuatu yang menimpanya, pada hakikatnya, adalah dari Allah secara langsung. Dengan begitu ia berputus asa dari hasil setiap perlawanan. Mungkinkah melawan qadha dan qadar? Atau, mungkinkah melepaskan diri dari cengkraman gaib yang amat kuat itu? Tambahan lagi, sikap seperti itu bertentangan dengan akhlak Muslim, sebab berlawanan dengan sifat rela (ridhd) dan pasrah. </w:t>
      </w:r>
    </w:p>
    <w:p w:rsidR="00215044" w:rsidRDefault="00215044" w:rsidP="00215044">
      <w:pPr>
        <w:pStyle w:val="libNormal"/>
      </w:pPr>
    </w:p>
    <w:p w:rsidR="00215044" w:rsidRDefault="00215044" w:rsidP="00215044">
      <w:pPr>
        <w:pStyle w:val="libNormal"/>
      </w:pPr>
      <w:r>
        <w:t>Selain itu, orang yang meyakini paham kaum Jabariyah ini tidak melihat adanya keterikatan sebab-akibat di antara segala sesuatu, terutama antara manusia dengan perbuatannya serta kepribadiannya secara spiritual dan moral di satu pihak, dan dengan masa depannya yang bahagia atau sengsara di lain pihak. Karena itu pula, ia sama sekali tidak akan terfikir ke arah pengukuhan kepribadiannya, perbaikan perilaku moralnya atau pelurusan amal perbuatannya. Bahkan, sebaliknya, kita melihatnya mengalihkan semua itu kepada takdir seraya menunggu nasib yang telah ditentukan dengan cara penyerahan diri yang amat pahit.</w:t>
      </w:r>
    </w:p>
    <w:p w:rsidR="00215044" w:rsidRPr="00FE28A5" w:rsidRDefault="00215044" w:rsidP="00215044">
      <w:r>
        <w:br w:type="page"/>
      </w:r>
    </w:p>
    <w:p w:rsidR="00215044" w:rsidRDefault="00215044" w:rsidP="00215044">
      <w:pPr>
        <w:pStyle w:val="Heading2"/>
      </w:pPr>
      <w:bookmarkStart w:id="26" w:name="_Toc20739618"/>
      <w:bookmarkStart w:id="27" w:name="_Toc20741632"/>
      <w:r>
        <w:lastRenderedPageBreak/>
        <w:t>Keuntungan-keuntungan Politis</w:t>
      </w:r>
      <w:bookmarkEnd w:id="26"/>
      <w:bookmarkEnd w:id="27"/>
      <w:r>
        <w:t xml:space="preserve"> </w:t>
      </w:r>
    </w:p>
    <w:p w:rsidR="00215044" w:rsidRDefault="00215044" w:rsidP="00215044">
      <w:pPr>
        <w:pStyle w:val="libNormal"/>
      </w:pPr>
    </w:p>
    <w:p w:rsidR="00215044" w:rsidRDefault="00215044" w:rsidP="00215044">
      <w:pPr>
        <w:pStyle w:val="libNormal"/>
      </w:pPr>
      <w:r>
        <w:t xml:space="preserve">Sejarah menunjukkan dengan pasti kepada kita, bahwa Bani Umayyah telah mengalihkan persoalan qadha dan qadar menjadi suatu pegangan yang amat kokoh setelah mendukungnya dengan segala daya dan kekuatan, sambil menumpas habis-habisan semua pendukung aliran kebebasan manusia, dengan dalih bahwa itu merupakan kepercayaan yang berlawanan dengan akidah-akidah Islam. Sehingga di suatu saat tersiar secara luas pameo yang menyatakan bahwa "jabr dan tasybih adalah dua pikiran yang berasal dari Bani Umayyah, sedangkan 'adl dan tauhid adalah dua pikiran yang berasal dari kaum Alawiyin" (pengikut Ali bin Abi Thalib). </w:t>
      </w:r>
    </w:p>
    <w:p w:rsidR="00215044" w:rsidRDefault="00215044" w:rsidP="00215044">
      <w:pPr>
        <w:pStyle w:val="libNormal"/>
      </w:pPr>
    </w:p>
    <w:p w:rsidR="00215044" w:rsidRDefault="00215044" w:rsidP="00215044">
      <w:pPr>
        <w:pStyle w:val="libNormal"/>
      </w:pPr>
      <w:r>
        <w:t xml:space="preserve">Orang yang paling dahulu melontarkan masalah ikhtiar manusia ke tengah-tengah masyarakat untuk dibahas, seraya mempertahankan akidah-akidah tentang kebebasan ini, di masa kekuasaan Bani Umayyah, ialah seorang dari Irak bemama Ma'bad al-Juhani dan seorang lagi dari Syam bemama Ghilan ad-Dimasyqi. Kedua orang ini dikenal dengan sifat-sifat istiqamah, ketulusan dan keimanan yang kuat. Ma'bad ikut dalam pemberontakan bersama Ibnul Asy'ats dan kemudian dibunuh oleh al-Hajjaj (seorang pejabat Bani Umayyah); sedangkan Ghilan, setelah pahamnya itu sampai ke pendengaran Hisyam bin Abdul Malik, segera dijatuhi hukuman kejam potong kedua tangan dan kaki kemudian disalib. </w:t>
      </w:r>
    </w:p>
    <w:p w:rsidR="00215044" w:rsidRDefault="00215044" w:rsidP="00215044">
      <w:pPr>
        <w:pStyle w:val="libNormal"/>
      </w:pPr>
    </w:p>
    <w:p w:rsidR="00215044" w:rsidRDefault="00215044" w:rsidP="00215044">
      <w:pPr>
        <w:pStyle w:val="libNormal"/>
      </w:pPr>
      <w:r>
        <w:t>Syibli Nu'man</w:t>
      </w:r>
      <w:r w:rsidRPr="00BE039E">
        <w:rPr>
          <w:rStyle w:val="libFootnotenumChar"/>
        </w:rPr>
        <w:footnoteReference w:id="11"/>
      </w:r>
      <w:r>
        <w:t xml:space="preserve"> menyebutkan bahwa kendati situasi dan kondisi masa itu memang mendorong ke arah timbulnya berbagai pertentangan dalam soal-soal akidah, namun semuanya itu bermula dari sesuatu yang bersifat </w:t>
      </w:r>
      <w:r>
        <w:lastRenderedPageBreak/>
        <w:t xml:space="preserve">politis dan berdasarkan kepentingankepentingan pemerintah dalam negeri. Sebab, sehubungan dengan sifat pemerintahan Bani Umayyah yang menjalankan kekuasaannya dengan "besi dan api", wajarlah jika api revolusi bergejolak dalam dada rakyat. Akan tetapi, secepat keluarnya keluhan tentang keadaan, secepat itu pula para penguasa mengalihkannya kepada takdir, dan bahwa yang terjadi itu telah ditakdirkan dan diridhai oleh Allah SWT; dan karena itu tak ada yang dapat dibenarkan kecuali ucapan: "Kami beriman kepada takdir, baiknya maupun buruknya." Ma'bad al-Juhani, yang dikenal sebagai seorang tabi'i yang tulus, pernah bertanya kepada gurunya, Hasan al-Bashri: "Sejauh mana kebenaran ucapan kaum Umawiyyin (Bani Umayyah) mengenai persoalan qadha dan qadar?" Hasan al-Bashri menjawab: "Mereka itu adalah para pendusta dan musuh-musuh Allah SWT." </w:t>
      </w:r>
    </w:p>
    <w:p w:rsidR="00215044" w:rsidRDefault="00215044" w:rsidP="00215044">
      <w:pPr>
        <w:pStyle w:val="libNormal"/>
      </w:pPr>
    </w:p>
    <w:p w:rsidR="00215044" w:rsidRDefault="00215044" w:rsidP="00215044">
      <w:pPr>
        <w:pStyle w:val="libNormal"/>
      </w:pPr>
      <w:r>
        <w:t xml:space="preserve">Adapun kaum Abbasiyyin (Bani Abbas), kecuali beberapa khalifah seperti al-Makmun dan al-Mu'tashim yang membela kaum Mu'tazilah yang mempercayai adanya kebebasan manusia, menentang politik pemerintahan kaum Bani Umayyah. Namun, sejak masa berkuasanya al-Mutawakkil dan seterusnya, mereka telah berbalik seratus delapan puluh derajat dan menjadi pembela paham kaum Jabariyah. Sejak saat itu, mazhab Asy'ariyah merupakan mazhab yang berlaku secara umum di dunia Islam. </w:t>
      </w:r>
    </w:p>
    <w:p w:rsidR="00215044" w:rsidRDefault="00215044" w:rsidP="00215044">
      <w:pPr>
        <w:pStyle w:val="libNormal"/>
      </w:pPr>
    </w:p>
    <w:p w:rsidR="00215044" w:rsidRDefault="00215044" w:rsidP="00215044">
      <w:pPr>
        <w:pStyle w:val="libNormal"/>
      </w:pPr>
      <w:r>
        <w:t xml:space="preserve">Tersebarnya mazhab Asy'ariah dan kekuasaannya atas dunia Islam telah menimbulkan pula dampak yang luas. Sehingga kelompok-kelompok lainnya, seperti Syi'ah misalnya, yang sebelum itu sama sekali menolak aliran Asy'ariyah, tidak sepenuhnya berhasil melepaskan diri dari dampak tersebut. Itulah sebabnya kita dapat melihat kendati paham Syi'ah bertentangan dengan Asy'ariyah, </w:t>
      </w:r>
      <w:r>
        <w:lastRenderedPageBreak/>
        <w:t xml:space="preserve">meski tidak sepenuhnya pula bersesuaian dengan Mu'tazilah bahwa paham Jabariyah ini telah menyelusup ke dalam kesusasteraan kaum Syi'ah, baik yang berbahasa Arab ataupun Parsi. Berbagai hasil karya sastera mereka lebih banyak berbicara mengenai keterpaksaan manusia di hadapan takdir ketimbang tentang kebebasan manusia. Padahal ucapan-ucapan para pemimpin kaum Syi'ah, para Imam ahlul bait, menandaskan bahwa qadha dan qadar yang menyeluruh sama sekali tidak bertentangan dengan kemerdekaan manusia. </w:t>
      </w:r>
    </w:p>
    <w:p w:rsidR="00215044" w:rsidRDefault="00215044" w:rsidP="00215044">
      <w:pPr>
        <w:pStyle w:val="libNormal"/>
      </w:pPr>
    </w:p>
    <w:p w:rsidR="00215044" w:rsidRDefault="00215044" w:rsidP="00215044">
      <w:pPr>
        <w:pStyle w:val="libNormal"/>
      </w:pPr>
      <w:r>
        <w:t>Rahasia yang telah menjadikan kata-kata qadha dan qadar sebagai sesuatu yang menakutkan ialah beralihnya arti kata tersebut sehingga menjadi padanan kata jabr (determinisme) dan ketiadaan kebebasan, serta kekuasaan tidak logis, yang berasal dari suatu kekuatan tersembunyi, atas diri manusia dan segala perbuatannya. Hal itu disebabkan tersebarnya mazhab Asy'ariyah di seluruh dunia Islam serta pengaruhnya yang amat kuat atas kebudayaan Islam secara umum.</w:t>
      </w:r>
    </w:p>
    <w:p w:rsidR="00215044" w:rsidRPr="00FE28A5" w:rsidRDefault="00215044" w:rsidP="00215044">
      <w:r>
        <w:br w:type="page"/>
      </w:r>
    </w:p>
    <w:p w:rsidR="00215044" w:rsidRDefault="00215044" w:rsidP="00215044">
      <w:pPr>
        <w:pStyle w:val="Heading2"/>
      </w:pPr>
      <w:bookmarkStart w:id="28" w:name="_Toc20739619"/>
      <w:bookmarkStart w:id="29" w:name="_Toc20741633"/>
      <w:r>
        <w:lastRenderedPageBreak/>
        <w:t>Kritik Barat Kristen Terhadap Islam</w:t>
      </w:r>
      <w:bookmarkEnd w:id="28"/>
      <w:bookmarkEnd w:id="29"/>
      <w:r>
        <w:t xml:space="preserve"> </w:t>
      </w:r>
    </w:p>
    <w:p w:rsidR="00215044" w:rsidRDefault="00215044" w:rsidP="00215044">
      <w:pPr>
        <w:pStyle w:val="libNormal"/>
      </w:pPr>
    </w:p>
    <w:p w:rsidR="00215044" w:rsidRDefault="00215044" w:rsidP="00215044">
      <w:pPr>
        <w:pStyle w:val="libNormal"/>
      </w:pPr>
      <w:r>
        <w:t xml:space="preserve">Penyimpangan yang terjadi dalam masalah ini telah memberikan argumentasi kepada kaum Kristen di Barat untuk menyatakan bahwa akidah tentang qadha dan qadar adalah sebab utama kemunduran kaum Muslimin, dan berkenaan dengan itu mereka juga menyindir Islam sebagai agama yang percaya kepada paham jabr (determinisme) dan mencabut segala bentuk kebebasan dari diri manusia. </w:t>
      </w:r>
    </w:p>
    <w:p w:rsidR="00215044" w:rsidRDefault="00215044" w:rsidP="00215044">
      <w:pPr>
        <w:pStyle w:val="libNormal"/>
      </w:pPr>
    </w:p>
    <w:p w:rsidR="00215044" w:rsidRDefault="00215044" w:rsidP="00215044">
      <w:pPr>
        <w:pStyle w:val="libNormal"/>
      </w:pPr>
      <w:r>
        <w:t xml:space="preserve">Almarhum Sayyid Jamaluddin al-Asadabadi (al-Afghani) telah memberikan perhatian kepada kritik ini ketika ia berada di Eropa dan kemudian telah menyanggahnya dalam tulisan-tulisannya. </w:t>
      </w:r>
    </w:p>
    <w:p w:rsidR="00215044" w:rsidRDefault="00215044" w:rsidP="00215044">
      <w:pPr>
        <w:pStyle w:val="libNormal"/>
      </w:pPr>
    </w:p>
    <w:p w:rsidR="00215044" w:rsidRDefault="00215044" w:rsidP="00215044">
      <w:pPr>
        <w:pStyle w:val="libNormal"/>
      </w:pPr>
      <w:r>
        <w:t xml:space="preserve">Dalam salah satu tulisannya, ia menjelaskan: "Apabila ruh (jiwa) yang menyimpang dan watak yang buruk telah menyelusup ke dalam diri suatu masyarakat, maka setiap akidah benar yang diberikan kepada masyarakat ini akan tercelup dengan wama ruh menyimpang yang mereka miliki, sehingga menambah kesengsaraan dan kesesatan; dan selanjutnya akidah itu berubah menjadi daya penarik ke arah perbuatan-perbuatan buruk." Kemudian ia melanjutkan dengan kalimat yang berkesimpulan bahwa akidah tentang qadha dan qadar merupakan salah satu di antara beberapa akidah yang benar seperti itu, namun telah menimbulkan keraguan kaum yang tidak mengerti dan bahkan menambah ketidak mengertian mereka. Orang-orang Barat yang kurang cermat dan tidak cukup mengerti telah membayangkan secara keliru bahwa apabila akidah tentang qadha dan qadar telah menyelusup ke dalam diri suatu umat, maka mereka akan kehilangan himmah (semangat dan gairah), kekuatan, keberanian dan sifat-sifat baik lainnya; dan bahwa semua sifat buruk kaum Muslimin adalah akibat dari akidah </w:t>
      </w:r>
      <w:r>
        <w:lastRenderedPageBreak/>
        <w:t xml:space="preserve">tentang qadha dan qadar itu. Selanjutnya, kaum Muslimin sekarang adalah masyarakat yang miskin, jauh lebih lemah keadaannya dalam segi militer dan politik dari orang-orang Barat; mereka diliputi keburukan akhlak, dusta, kelicikan, kebencian, permusuhan, perpecahan, kebodohan tentang keadaan dunia, ketidak-berpengalaman tentang kebaikan dan kejahatan serta perasaan cukup dengan hidup yang pas-pasan. Mereka tidak memiliki sesuatu yang mendorong ke arah kemajuan dan perlawanan terhadap musuh; dan oleh sebab itu pasukan-pasukan asing yang bengis dan beringas menyerbu mereka dari segala arah, sedangkan orang-orang lemah dan bodoh justru mengucapkan syukur kepada Allah SWT atas segala keadaan yang menimpa mereka, sambil bersiap-siap untuk menerima segala kehinaan, menyembunyikan diri di setiap sudut rumah dan menyerahkan semua simpanan harta benda serta kemerdekaan mereka kepada musuh yang datang. </w:t>
      </w:r>
    </w:p>
    <w:p w:rsidR="00215044" w:rsidRDefault="00215044" w:rsidP="00215044">
      <w:pPr>
        <w:pStyle w:val="libNormal"/>
      </w:pPr>
    </w:p>
    <w:p w:rsidR="00215044" w:rsidRDefault="00215044" w:rsidP="00215044">
      <w:pPr>
        <w:pStyle w:val="libNormal"/>
      </w:pPr>
      <w:r>
        <w:t xml:space="preserve">Almarhum Sayyid Jamaluddin melihat bahwa orang-orang Barat, yang menisbahkan segala macam keburukan tersebut kepada kaum Muslimin, beranggapan bahwa semua kejelekan dan kejahatan adalah akibat dari kepercayaan tentang qadha dan qadar seraya menandaskan bahwa jika kaum Muslimin masih tetap berpegang teguh pada akidah ini, maka eksistensi mereka akan hilang lenyap dan menuju ke arah kemusnahan. Berkenaan dengan pendapat Barat seperti ini, Sayyid Jamaluddin menegaskan bahwa mereka (orangorang Barat) tidak dapat membedakan antara akidah qadha dan qadar dengan mazhab Jabariyah yang mengatakan bahwa </w:t>
      </w:r>
      <w:r>
        <w:lastRenderedPageBreak/>
        <w:t>manusia majbur (terpaksa) secara mutlak dalam semua perbuatan dan tindakannya.</w:t>
      </w:r>
      <w:r w:rsidRPr="00FE28A5">
        <w:rPr>
          <w:rStyle w:val="libFootnotenumChar"/>
        </w:rPr>
        <w:footnoteReference w:id="12"/>
      </w:r>
    </w:p>
    <w:p w:rsidR="00215044" w:rsidRDefault="00215044" w:rsidP="00215044">
      <w:pPr>
        <w:pStyle w:val="libNormal"/>
      </w:pPr>
    </w:p>
    <w:p w:rsidR="00215044" w:rsidRDefault="00215044" w:rsidP="00215044">
      <w:pPr>
        <w:pStyle w:val="Heading2"/>
      </w:pPr>
      <w:bookmarkStart w:id="30" w:name="_Toc20739620"/>
      <w:bookmarkStart w:id="31" w:name="_Toc20741634"/>
      <w:r>
        <w:t>Kompleks Intelektual</w:t>
      </w:r>
      <w:bookmarkEnd w:id="30"/>
      <w:bookmarkEnd w:id="31"/>
      <w:r>
        <w:t xml:space="preserve"> </w:t>
      </w:r>
    </w:p>
    <w:p w:rsidR="00215044" w:rsidRDefault="00215044" w:rsidP="00215044">
      <w:pPr>
        <w:pStyle w:val="libNormal"/>
      </w:pPr>
    </w:p>
    <w:p w:rsidR="00215044" w:rsidRDefault="00215044" w:rsidP="00215044">
      <w:pPr>
        <w:pStyle w:val="libNormal"/>
      </w:pPr>
      <w:r>
        <w:t>Di antara hal-hal yang perlu diperhatikan ialah bahwa pembahasan tentang qadha dan qadar serta jabr dan ikhtiar ini tidak hanya berdasarkan alasan sosial semata-mata, sebab sebelum segala yang lain, masalah ini telah merupakan suatu kemusykilan ilmiah dan filosofis yang seringkali terbersit dalam benak seorang pemikir dan mendorongnya agar mencari pemecahannya.</w:t>
      </w:r>
    </w:p>
    <w:p w:rsidR="00215044" w:rsidRPr="001A3206" w:rsidRDefault="00215044" w:rsidP="00215044">
      <w:r>
        <w:br w:type="page"/>
      </w:r>
    </w:p>
    <w:p w:rsidR="00215044" w:rsidRDefault="00215044" w:rsidP="00215044">
      <w:pPr>
        <w:pStyle w:val="libNormal"/>
      </w:pPr>
    </w:p>
    <w:p w:rsidR="00215044" w:rsidRPr="00C65E4E" w:rsidRDefault="00215044" w:rsidP="00215044">
      <w:pPr>
        <w:pStyle w:val="Heading2"/>
      </w:pPr>
      <w:bookmarkStart w:id="32" w:name="_Toc20739621"/>
      <w:bookmarkStart w:id="33" w:name="_Toc20741635"/>
      <w:r w:rsidRPr="00C65E4E">
        <w:t>Materialisme dan Takdir</w:t>
      </w:r>
      <w:bookmarkEnd w:id="32"/>
      <w:bookmarkEnd w:id="33"/>
      <w:r w:rsidRPr="00C65E4E">
        <w:t xml:space="preserve"> </w:t>
      </w:r>
    </w:p>
    <w:p w:rsidR="00215044" w:rsidRPr="001A3206" w:rsidRDefault="00215044" w:rsidP="00215044">
      <w:pPr>
        <w:tabs>
          <w:tab w:val="left" w:pos="1983"/>
        </w:tabs>
        <w:rPr>
          <w:lang w:bidi="ar-SA"/>
        </w:rPr>
      </w:pPr>
    </w:p>
    <w:p w:rsidR="00215044" w:rsidRPr="001A3206" w:rsidRDefault="00215044" w:rsidP="00215044">
      <w:pPr>
        <w:pStyle w:val="libNormal"/>
      </w:pPr>
      <w:r w:rsidRPr="001A3206">
        <w:t xml:space="preserve">Selain dari itu hendaknya jangan dibayangkan bahwa masalah ini merupakan problem rumit yang hanya dihadapi oleh para ahli teologi, sebab para penganut materialisme pun dihadapkan pada problein ini meski dengan sedikit perbedaan. Yaitu, sesuai dengan sistem kausal atau hukum sebab-akibat yang telah diterima, maka setiap fenomena dan peristiwa yang terjadi adalah akibat dari suatu sebab atau berbagai sebab. Di pihak lain, adanya akibat dengan memperkirakan (menghipotesiskan) adanya penyebabnya merupakan sesuatu yang sepenuhnya bersifat dharuri (tidak boleh tidak); sebagaimana ketiadaan penyebab memustahilkan adanya akibat. </w:t>
      </w:r>
    </w:p>
    <w:p w:rsidR="00215044" w:rsidRPr="001A3206" w:rsidRDefault="00215044" w:rsidP="00215044">
      <w:pPr>
        <w:pStyle w:val="libNormal"/>
      </w:pPr>
    </w:p>
    <w:p w:rsidR="00215044" w:rsidRPr="001A3206" w:rsidRDefault="00215044" w:rsidP="00215044">
      <w:pPr>
        <w:pStyle w:val="libNormal"/>
      </w:pPr>
      <w:r w:rsidRPr="001A3206">
        <w:t xml:space="preserve">Karena para penganut materialisme menerima juga teori kausal atau prinsip sebab-akibat umum dan dharuri seperti telah disebutkan sebelum ini dan menjadikannya salah satu pokok utama filsafat mereka, maka mereka pun dihadapkan kepada pertanyaan sekitar keterikatan perbuatan-perbuatan manusia pada hukum ini serta kemustahilan </w:t>
      </w:r>
    </w:p>
    <w:p w:rsidR="00215044" w:rsidRPr="001A3206" w:rsidRDefault="00215044" w:rsidP="00215044">
      <w:pPr>
        <w:pStyle w:val="libNormal"/>
      </w:pPr>
    </w:p>
    <w:p w:rsidR="00215044" w:rsidRPr="001A3206" w:rsidRDefault="00215044" w:rsidP="00215044">
      <w:pPr>
        <w:pStyle w:val="libNormal"/>
      </w:pPr>
      <w:r w:rsidRPr="001A3206">
        <w:t xml:space="preserve">pengecualian sesuatu daripadanya. Dengan kata lain, semua perbuatan inanusia tercakup dan terliputi dalam hukum-hukum yang diterima tanpa ragu, secara pasti dan deterministis. Kendati demikian, masih adakah kebebasan dan ikhtiar? </w:t>
      </w:r>
    </w:p>
    <w:p w:rsidR="00215044" w:rsidRPr="001A3206" w:rsidRDefault="00215044" w:rsidP="00215044">
      <w:pPr>
        <w:pStyle w:val="libNormal"/>
      </w:pPr>
    </w:p>
    <w:p w:rsidR="00215044" w:rsidRPr="001A3206" w:rsidRDefault="00215044" w:rsidP="00215044">
      <w:pPr>
        <w:pStyle w:val="libNormal"/>
      </w:pPr>
      <w:r w:rsidRPr="001A3206">
        <w:t xml:space="preserve">Oleh sebab itu, kita mendapati masalah jabr dan ikhtiar ini diletakkan di hadapan semua aliran filsafat, lama maupun baru, yang bersifat teologis maupun materialistis. </w:t>
      </w:r>
    </w:p>
    <w:p w:rsidR="00215044" w:rsidRPr="001A3206" w:rsidRDefault="00215044" w:rsidP="00215044">
      <w:pPr>
        <w:pStyle w:val="libNormal"/>
      </w:pPr>
    </w:p>
    <w:p w:rsidR="00215044" w:rsidRPr="001A3206" w:rsidRDefault="00215044" w:rsidP="00215044">
      <w:pPr>
        <w:pStyle w:val="libNormal"/>
      </w:pPr>
      <w:r w:rsidRPr="001A3206">
        <w:lastRenderedPageBreak/>
        <w:t xml:space="preserve">Telah kami kemukakan tentang adanya perbedaan antara problem ini dalam pandangan kaum teologis dan pandangan kaum materialis, namun perbedaan ini tidak berpengaruh dalam esensi permasalahannya, bahkan kepercayaan kepada takdir Ilahi memiliki keistimewaan-keistimewaan dan kekhasan-kekhasan yang tidak dimiliki oleh kepercayaan kepada takdir dan determinisme alami. </w:t>
      </w:r>
    </w:p>
    <w:p w:rsidR="00215044" w:rsidRPr="001A3206" w:rsidRDefault="00215044" w:rsidP="00215044">
      <w:pPr>
        <w:tabs>
          <w:tab w:val="left" w:pos="1983"/>
        </w:tabs>
        <w:rPr>
          <w:lang w:bidi="ar-SA"/>
        </w:rPr>
      </w:pPr>
    </w:p>
    <w:p w:rsidR="00215044" w:rsidRPr="001A3206" w:rsidRDefault="00215044" w:rsidP="00215044">
      <w:r>
        <w:br w:type="page"/>
      </w:r>
    </w:p>
    <w:p w:rsidR="00215044" w:rsidRPr="00C65E4E" w:rsidRDefault="00215044" w:rsidP="00215044">
      <w:pPr>
        <w:pStyle w:val="Heading2"/>
      </w:pPr>
      <w:bookmarkStart w:id="34" w:name="_Toc20739622"/>
      <w:bookmarkStart w:id="35" w:name="_Toc20741636"/>
      <w:r w:rsidRPr="00C65E4E">
        <w:lastRenderedPageBreak/>
        <w:t>Tanzih dan Tauhid</w:t>
      </w:r>
      <w:bookmarkEnd w:id="34"/>
      <w:bookmarkEnd w:id="35"/>
      <w:r w:rsidRPr="00C65E4E">
        <w:t xml:space="preserve"> </w:t>
      </w:r>
    </w:p>
    <w:p w:rsidR="00215044" w:rsidRPr="001A3206" w:rsidRDefault="00215044" w:rsidP="00215044">
      <w:pPr>
        <w:tabs>
          <w:tab w:val="left" w:pos="1983"/>
        </w:tabs>
        <w:rPr>
          <w:lang w:bidi="ar-SA"/>
        </w:rPr>
      </w:pPr>
    </w:p>
    <w:p w:rsidR="00215044" w:rsidRPr="001A3206" w:rsidRDefault="00215044" w:rsidP="00215044">
      <w:pPr>
        <w:pStyle w:val="libNormal"/>
      </w:pPr>
      <w:r w:rsidRPr="001A3206">
        <w:t xml:space="preserve">Kemusykilan ini muncul di kalangan para ahli teologi dan ahli 'ilmul-kalam ketika mereka mengamati hukum sebab-akibat serta bermuaranya semua kejadian dan kemungkinan kepada Zat (Allah) yang Wajibul Wujud, dan mustahilnya terwujud sesuatu kejadian tanpa bersandar kepada iradat Allah SWT. Dengan kata lain, mereka mengarah kepada ketauhidan segala perbuatan dan kemustahilan adanya sekutu bagi Allah dalam pemilikan wujud semesta ini. Ditinjau dari sisi lain, mereka pun menunjukkan perhatian ke arah sesuatu yang oleh awam pun dapat dicerap dan diketahui, yaitu bahwa segala kejahatan, kekejian dan dosa, tidak mungkin, atau tidak patut dinisbahkan kepada Allah SWT. Karena itu, mereka menjadi bingung dan terombang-ambing antara tanzih (menyucikan Allah dari segala sesuatu yang tak layak baginya-Nya) dan tauhid. Sebagian dari mereka berpikir, dalam lingkup tanzih, bahwa iradat Allah dan kehendak-Nya tidak dapat dikaitkan dengan perbuatan dan tindakan para hamba yang kadang-kadang bersifat jahat dan keji, sedangkan sebagian yang lain berfikir dalam lingkup tauhid, dan dalam pengertian "tak ada sesuatu yang memberikan pengaruh atas wujud kecuali Allah", bahwa segala sesuatu pasti bersandar kepada iradat Allah SWT. </w:t>
      </w:r>
    </w:p>
    <w:p w:rsidR="00215044" w:rsidRPr="001A3206" w:rsidRDefault="00215044" w:rsidP="00215044">
      <w:pPr>
        <w:pStyle w:val="libNormal"/>
      </w:pPr>
    </w:p>
    <w:p w:rsidR="00215044" w:rsidRPr="001A3206" w:rsidRDefault="00215044" w:rsidP="00215044">
      <w:pPr>
        <w:pStyle w:val="libNormal"/>
      </w:pPr>
      <w:r w:rsidRPr="001A3206">
        <w:t xml:space="preserve">Diriwayatkan bahwa Ghilan ad-Dimisyqi, yang berpendirian bahwa manusia memiliki ikhtiar (kebebasan memilih), berkata pada Rabi'ah ar-Ra'i, ilmuwan yang beraliran Jabariyah (determinisme): "Andakah yang menyatakan bahwa Allah menghendaki agar Ia dimaksiati?" Rabi'ah segera menjawab: "Andakah yang menyatakan bahwa Allah dimaksiati secara paksa?" </w:t>
      </w:r>
    </w:p>
    <w:p w:rsidR="00215044" w:rsidRPr="001A3206" w:rsidRDefault="00215044" w:rsidP="00215044">
      <w:pPr>
        <w:pStyle w:val="libNormal"/>
      </w:pPr>
    </w:p>
    <w:p w:rsidR="00215044" w:rsidRPr="001A3206" w:rsidRDefault="00215044" w:rsidP="00215044">
      <w:pPr>
        <w:pStyle w:val="libNormal"/>
      </w:pPr>
      <w:r w:rsidRPr="001A3206">
        <w:lastRenderedPageBreak/>
        <w:t xml:space="preserve">Suatu hari, Abu Ishaq al-Farayini, pendukung aliran takdir, duduk dalam majlis Shahib bin Abbad, ketika datang al-Qadhi Abdul-Jabbar, seorang tokoh Mu'tazilah yang mengingkari pengaruh takdir umum, berlawanan dengan pendapat Abu Ishaq. Ketika alQadhi melihat Abu Ishaq, segera ia berkata: "Mahasuci Allah yang terjauhkan dari perbuatan keji!" (ucapannya ini ditujukan sebagai sindiran kepada Abu Ishaq yang menisbahkan segala sesuatu kepada Allah, dan dengan demikian seakan-akan berpendapat bahwa Allah juga terkena sifat perbuatan-perbuatan keji yang dilakukan oleh manusia). Mendengar itu, Abu Ishaq segera menukas: "Mahasuci Dia yang tak suatupun berlangsung di dalam kerajaan-Nya kecuali yang dikehendaki-Nya!" (Jawaban ini menyindir al-Qadhi Abdul Jabbar bahwa seakan-akan ia menyatakan tentang adanya sekutu bagi Allah dalam wujud ini dengan membayangkan kemungkinan terjadinya sesuatu dalam wujud ini yang tidak dikehendaki oleh Allah SWT, yakni perbuatan keji dan sebagainya). </w:t>
      </w:r>
    </w:p>
    <w:p w:rsidR="00215044" w:rsidRPr="001A3206" w:rsidRDefault="00215044" w:rsidP="00215044">
      <w:pPr>
        <w:pStyle w:val="libNormal"/>
      </w:pPr>
    </w:p>
    <w:p w:rsidR="00215044" w:rsidRPr="001A3206" w:rsidRDefault="00215044" w:rsidP="00215044">
      <w:pPr>
        <w:pStyle w:val="libNormal"/>
      </w:pPr>
      <w:r w:rsidRPr="001A3206">
        <w:t xml:space="preserve">Telah diuraikan sebelum ini, bahwa masalah ini telah menimbulkan kemusykilan ilmiah sebelum dibangkitkan dan dicampuri oleh faktor-faktor politis dan sosial. </w:t>
      </w:r>
    </w:p>
    <w:p w:rsidR="00215044" w:rsidRPr="001A3206" w:rsidRDefault="00215044" w:rsidP="00215044">
      <w:pPr>
        <w:tabs>
          <w:tab w:val="left" w:pos="1983"/>
        </w:tabs>
        <w:rPr>
          <w:lang w:bidi="ar-SA"/>
        </w:rPr>
      </w:pPr>
    </w:p>
    <w:p w:rsidR="00215044" w:rsidRPr="001A3206" w:rsidRDefault="00215044" w:rsidP="00215044">
      <w:pPr>
        <w:pStyle w:val="libNormal"/>
      </w:pPr>
      <w:r w:rsidRPr="001A3206">
        <w:t xml:space="preserve">Bagi sebagian orang, tidaklah dapat diterima oleh akal bahwa segala sesuatu, hatta perbuatan kejahatan, dinisbahkan kepada Allah SWT. Oleh sebab itu, mereka menjauhkan dan menyucikan Allah dari kejahatan-kejahatan seperti itu, sementara orangorang lain yang lebih menekankan soal ketauhidan memandang alam ini seluruhnya tegak oleh sebab Zat Ilahi, dan bahwa seluruh maujud memperoleh kemaujudannya dari sisiNya SWT. Mereka ini menolak adanya suatu maujud yang mandiri dalam perbuatannya, sehingga seandainya Allah menghendaki sesuatu, sedangkan si maujud </w:t>
      </w:r>
      <w:r w:rsidRPr="001A3206">
        <w:lastRenderedPageBreak/>
        <w:t xml:space="preserve">menghendaki sesuatu lainnya yang berlawanan dengan kehendak Allah, maka yang terjadi ialah yang dikehendaki oleh si makhluk, bertentangan dengan yang dikehendaki oleh Allah SWT. Dari sinilah timbul pertentangan dan perbedaan pendapat itu. </w:t>
      </w:r>
    </w:p>
    <w:p w:rsidR="00215044" w:rsidRPr="001A3206" w:rsidRDefault="00215044" w:rsidP="00215044">
      <w:pPr>
        <w:pStyle w:val="libNormal"/>
      </w:pPr>
    </w:p>
    <w:p w:rsidR="00215044" w:rsidRPr="001A3206" w:rsidRDefault="00215044" w:rsidP="00215044">
      <w:pPr>
        <w:pStyle w:val="libNormal"/>
      </w:pPr>
      <w:r w:rsidRPr="001A3206">
        <w:t xml:space="preserve">Akan tetapi, dapatlah disimpulkan bahwa masing-masing kelompok berusaha menguatkan dan memenangkan pendapatnya dengan cara membuat keraguan terhadap akidah kelompok lainnya, tanpa memperhatikan kemusykilan-kemusykilan yang berhubungan dengan akidahnya sendiri. Hal ini dapat diketahui secara jelas dengan menelaah buku-buku mengenai 'ilmul-kalam, seperti dalam dialog antara Ghilan dan Rabi'ah dan antara al-Qadhi Abdul Jabbar dan Abu Ishaq yang telah kita baca sebelum ini, sebagai dua contoh argumentasi dari jenis ini. </w:t>
      </w:r>
    </w:p>
    <w:p w:rsidR="00215044" w:rsidRPr="001A3206" w:rsidRDefault="00215044" w:rsidP="00215044">
      <w:pPr>
        <w:pStyle w:val="libNormal"/>
      </w:pPr>
    </w:p>
    <w:p w:rsidR="00215044" w:rsidRPr="001A3206" w:rsidRDefault="00215044" w:rsidP="00215044">
      <w:pPr>
        <w:pStyle w:val="libNormal"/>
      </w:pPr>
      <w:r w:rsidRPr="001A3206">
        <w:t xml:space="preserve">Pada hakikatnya, kedua jenis akidah, baik yang menekankan adanya takdir ataupun ikhtiar (kebebasan memilih) yang diajarkan seperti ini, pasti tidak terlepas dari kemusykilan-kemusykilan yang tidak dapat dipertahankan. </w:t>
      </w:r>
    </w:p>
    <w:p w:rsidR="00215044" w:rsidRPr="001A3206" w:rsidRDefault="00215044" w:rsidP="00215044">
      <w:pPr>
        <w:pStyle w:val="libNormal"/>
      </w:pPr>
    </w:p>
    <w:p w:rsidR="00215044" w:rsidRPr="001A3206" w:rsidRDefault="00215044" w:rsidP="00215044">
      <w:pPr>
        <w:pStyle w:val="libNormal"/>
      </w:pPr>
      <w:r w:rsidRPr="001A3206">
        <w:t>Seandainya kedua kelompok ini menyadari bahwa kedua pendapat mereka masingmasing mencakup sebagian saja dari kebenaran, niscaya hilanglah pertengkaran antara keduanya; dan akan diketahui bahwa kepercayaan kepada qadha dan qadar serta ketauhidan perbuatan sama sekali tidak identik dengan jabr (determinisme) serta tercabutnya kebebasan sepenuhnya dari manusia, sebagaimana kepercayaan kepada ikhtiar dan kebebasan manusia tidak berarti penafian (pengingkaran) terhadap qadha dan qadar.[]</w:t>
      </w:r>
    </w:p>
    <w:p w:rsidR="00BB2DE4" w:rsidRDefault="00BB2DE4">
      <w:pPr>
        <w:rPr>
          <w:rFonts w:eastAsia="Times New Roman" w:cs="Traditional Arabic"/>
          <w:noProof w:val="0"/>
          <w:color w:val="000000"/>
          <w:sz w:val="32"/>
          <w:szCs w:val="32"/>
          <w:lang w:bidi="ar-SA"/>
        </w:rPr>
      </w:pPr>
      <w:r>
        <w:br w:type="page"/>
      </w:r>
    </w:p>
    <w:sdt>
      <w:sdtPr>
        <w:id w:val="8604969"/>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BB2DE4" w:rsidRDefault="00BB2DE4" w:rsidP="00BB2DE4">
          <w:pPr>
            <w:pStyle w:val="TOCHeading"/>
          </w:pPr>
          <w:r>
            <w:t xml:space="preserve">Daftar Isi: </w:t>
          </w:r>
        </w:p>
        <w:p w:rsidR="00BB2DE4" w:rsidRDefault="00BB2DE4" w:rsidP="00BB2DE4">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20741619" w:history="1">
            <w:r w:rsidRPr="009D39AA">
              <w:rPr>
                <w:rStyle w:val="Hyperlink"/>
              </w:rPr>
              <w:t>Takdir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20741619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B2DE4" w:rsidRDefault="00BB2DE4" w:rsidP="00BB2DE4">
          <w:pPr>
            <w:pStyle w:val="TOC1"/>
            <w:rPr>
              <w:rFonts w:asciiTheme="minorHAnsi" w:eastAsiaTheme="minorEastAsia" w:hAnsiTheme="minorHAnsi" w:cstheme="minorBidi"/>
              <w:bCs w:val="0"/>
              <w:color w:val="auto"/>
              <w:sz w:val="22"/>
              <w:szCs w:val="22"/>
              <w:rtl/>
            </w:rPr>
          </w:pPr>
          <w:hyperlink w:anchor="_Toc20741620" w:history="1">
            <w:r w:rsidRPr="009D39AA">
              <w:rPr>
                <w:rStyle w:val="Hyperlink"/>
              </w:rPr>
              <w:t>Muthahhari Paperbacks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B2DE4" w:rsidRDefault="00BB2DE4" w:rsidP="00BB2DE4">
          <w:pPr>
            <w:pStyle w:val="TOC1"/>
            <w:rPr>
              <w:rFonts w:asciiTheme="minorHAnsi" w:eastAsiaTheme="minorEastAsia" w:hAnsiTheme="minorHAnsi" w:cstheme="minorBidi"/>
              <w:bCs w:val="0"/>
              <w:color w:val="auto"/>
              <w:sz w:val="22"/>
              <w:szCs w:val="22"/>
              <w:rtl/>
            </w:rPr>
          </w:pPr>
          <w:hyperlink w:anchor="_Toc20741621" w:history="1">
            <w:r w:rsidRPr="009D39AA">
              <w:rPr>
                <w:rStyle w:val="Hyperlink"/>
              </w:rPr>
              <w:t>Kata Pengantar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20741621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B2DE4" w:rsidRDefault="00BB2DE4" w:rsidP="00BB2DE4">
          <w:pPr>
            <w:pStyle w:val="TOC1"/>
            <w:rPr>
              <w:rFonts w:asciiTheme="minorHAnsi" w:eastAsiaTheme="minorEastAsia" w:hAnsiTheme="minorHAnsi" w:cstheme="minorBidi"/>
              <w:bCs w:val="0"/>
              <w:color w:val="auto"/>
              <w:sz w:val="22"/>
              <w:szCs w:val="22"/>
              <w:rtl/>
            </w:rPr>
          </w:pPr>
          <w:hyperlink w:anchor="_Toc20741622" w:history="1">
            <w:r w:rsidRPr="009D39AA">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20741622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B2DE4" w:rsidRDefault="00BB2DE4" w:rsidP="00BB2DE4">
          <w:pPr>
            <w:pStyle w:val="TOC1"/>
            <w:rPr>
              <w:rFonts w:asciiTheme="minorHAnsi" w:eastAsiaTheme="minorEastAsia" w:hAnsiTheme="minorHAnsi" w:cstheme="minorBidi"/>
              <w:bCs w:val="0"/>
              <w:color w:val="auto"/>
              <w:sz w:val="22"/>
              <w:szCs w:val="22"/>
              <w:rtl/>
            </w:rPr>
          </w:pPr>
          <w:hyperlink w:anchor="_Toc20741623" w:history="1">
            <w:r w:rsidRPr="009D39AA">
              <w:rPr>
                <w:rStyle w:val="Hyperlink"/>
              </w:rPr>
              <w:t>Kemunculan dan Kejatuhan Muslimin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20741623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B2DE4" w:rsidRDefault="00BB2DE4" w:rsidP="00BB2DE4">
          <w:pPr>
            <w:pStyle w:val="TOC1"/>
            <w:rPr>
              <w:rFonts w:asciiTheme="minorHAnsi" w:eastAsiaTheme="minorEastAsia" w:hAnsiTheme="minorHAnsi" w:cstheme="minorBidi"/>
              <w:bCs w:val="0"/>
              <w:color w:val="auto"/>
              <w:sz w:val="22"/>
              <w:szCs w:val="22"/>
              <w:rtl/>
            </w:rPr>
          </w:pPr>
          <w:hyperlink w:anchor="_Toc20741624" w:history="1">
            <w:r w:rsidRPr="009D39AA">
              <w:rPr>
                <w:rStyle w:val="Hyperlink"/>
              </w:rPr>
              <w:t>BAGIAN 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20741624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B2DE4" w:rsidRDefault="00BB2DE4" w:rsidP="00BB2DE4">
          <w:pPr>
            <w:pStyle w:val="TOC1"/>
            <w:rPr>
              <w:rFonts w:asciiTheme="minorHAnsi" w:eastAsiaTheme="minorEastAsia" w:hAnsiTheme="minorHAnsi" w:cstheme="minorBidi"/>
              <w:bCs w:val="0"/>
              <w:color w:val="auto"/>
              <w:sz w:val="22"/>
              <w:szCs w:val="22"/>
              <w:rtl/>
            </w:rPr>
          </w:pPr>
          <w:hyperlink w:anchor="_Toc20741625" w:history="1">
            <w:r w:rsidRPr="009D39AA">
              <w:rPr>
                <w:rStyle w:val="Hyperlink"/>
              </w:rPr>
              <w:t>Pengaruh Takdir Atas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20741625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26" w:history="1">
            <w:r w:rsidRPr="009D39AA">
              <w:rPr>
                <w:rStyle w:val="Hyperlink"/>
              </w:rPr>
              <w:t>Perasaan Menakutkan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20741626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27" w:history="1">
            <w:r w:rsidRPr="009D39AA">
              <w:rPr>
                <w:rStyle w:val="Hyperlink"/>
              </w:rPr>
              <w:t>Segi Praktis Persoalan Ini Secara Umum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20741627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28" w:history="1">
            <w:r w:rsidRPr="009D39AA">
              <w:rPr>
                <w:rStyle w:val="Hyperlink"/>
              </w:rPr>
              <w:t>Ayat-ayat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20741628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29" w:history="1">
            <w:r w:rsidRPr="009D39AA">
              <w:rPr>
                <w:rStyle w:val="Hyperlink"/>
              </w:rPr>
              <w:t>Istilah Qadariyah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20741629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30" w:history="1">
            <w:r w:rsidRPr="009D39AA">
              <w:rPr>
                <w:rStyle w:val="Hyperlink"/>
              </w:rPr>
              <w:t>Kontradiksi yang Dituduhkan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20741630 </w:instrText>
            </w:r>
            <w:r>
              <w:rPr>
                <w:webHidden/>
              </w:rPr>
              <w:instrText>\h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31" w:history="1">
            <w:r w:rsidRPr="009D39AA">
              <w:rPr>
                <w:rStyle w:val="Hyperlink"/>
              </w:rPr>
              <w:t>Dampak-dampak Negatif Aliran Jabariyah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20741631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32" w:history="1">
            <w:r w:rsidRPr="009D39AA">
              <w:rPr>
                <w:rStyle w:val="Hyperlink"/>
              </w:rPr>
              <w:t>Keuntungan-keuntungan Politis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20741632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33" w:history="1">
            <w:r w:rsidRPr="009D39AA">
              <w:rPr>
                <w:rStyle w:val="Hyperlink"/>
              </w:rPr>
              <w:t>Kritik Barat Kristen Terhadap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20741633 </w:instrText>
            </w:r>
            <w:r>
              <w:rPr>
                <w:webHidden/>
              </w:rPr>
              <w:instrText>\h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34" w:history="1">
            <w:r w:rsidRPr="009D39AA">
              <w:rPr>
                <w:rStyle w:val="Hyperlink"/>
              </w:rPr>
              <w:t>Kompleks Intelektual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20741634 </w:instrText>
            </w:r>
            <w:r>
              <w:rPr>
                <w:webHidden/>
              </w:rPr>
              <w:instrText>\h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35" w:history="1">
            <w:r w:rsidRPr="009D39AA">
              <w:rPr>
                <w:rStyle w:val="Hyperlink"/>
              </w:rPr>
              <w:t>Materialisme dan Takdir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20741635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B2DE4" w:rsidRDefault="00BB2DE4" w:rsidP="00BB2DE4">
          <w:pPr>
            <w:pStyle w:val="TOC2"/>
            <w:rPr>
              <w:rFonts w:asciiTheme="minorHAnsi" w:eastAsiaTheme="minorEastAsia" w:hAnsiTheme="minorHAnsi" w:cstheme="minorBidi"/>
              <w:color w:val="auto"/>
              <w:sz w:val="22"/>
              <w:szCs w:val="22"/>
              <w:rtl/>
            </w:rPr>
          </w:pPr>
          <w:hyperlink w:anchor="_Toc20741636" w:history="1">
            <w:r w:rsidRPr="009D39AA">
              <w:rPr>
                <w:rStyle w:val="Hyperlink"/>
              </w:rPr>
              <w:t>Tanzih dan Tauhid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20741636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B2DE4" w:rsidRDefault="00BB2DE4" w:rsidP="00BB2DE4">
          <w:r>
            <w:fldChar w:fldCharType="end"/>
          </w:r>
        </w:p>
      </w:sdtContent>
    </w:sdt>
    <w:p w:rsidR="00EF4D35" w:rsidRPr="005E2FFF" w:rsidRDefault="00EF4D35" w:rsidP="00712194">
      <w:pPr>
        <w:pStyle w:val="libNormal"/>
      </w:pPr>
    </w:p>
    <w:sectPr w:rsidR="00EF4D35" w:rsidRPr="005E2FFF"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F7" w:rsidRDefault="00717BF7" w:rsidP="00113C59">
      <w:r>
        <w:separator/>
      </w:r>
    </w:p>
  </w:endnote>
  <w:endnote w:type="continuationSeparator" w:id="0">
    <w:p w:rsidR="00717BF7" w:rsidRDefault="00717B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12137" w:rsidP="00113C59">
    <w:pPr>
      <w:pStyle w:val="Footer"/>
    </w:pPr>
    <w:fldSimple w:instr=" PAGE   \* MERGEFORMAT ">
      <w:r w:rsidR="00BB2DE4">
        <w:rPr>
          <w:noProof/>
        </w:rPr>
        <w:t>54</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12137" w:rsidP="00113C59">
    <w:pPr>
      <w:pStyle w:val="Footer"/>
    </w:pPr>
    <w:fldSimple w:instr=" PAGE   \* MERGEFORMAT ">
      <w:r w:rsidR="00BB2DE4">
        <w:rPr>
          <w:noProof/>
        </w:rPr>
        <w:t>55</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12137"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F7" w:rsidRDefault="00717BF7" w:rsidP="00113C59">
      <w:r>
        <w:separator/>
      </w:r>
    </w:p>
  </w:footnote>
  <w:footnote w:type="continuationSeparator" w:id="0">
    <w:p w:rsidR="00717BF7" w:rsidRDefault="00717BF7" w:rsidP="00113C59">
      <w:r>
        <w:continuationSeparator/>
      </w:r>
    </w:p>
  </w:footnote>
  <w:footnote w:id="1">
    <w:p w:rsidR="00215044" w:rsidRDefault="00215044" w:rsidP="00215044">
      <w:pPr>
        <w:pStyle w:val="libFootnote"/>
      </w:pPr>
      <w:r>
        <w:rPr>
          <w:rStyle w:val="FootnoteReference"/>
        </w:rPr>
        <w:footnoteRef/>
      </w:r>
      <w:r>
        <w:t xml:space="preserve"> </w:t>
      </w:r>
      <w:r w:rsidRPr="00945C8D">
        <w:t>The Civilization of Arab and Islam Edisi ke IV hal. 751.</w:t>
      </w:r>
    </w:p>
  </w:footnote>
  <w:footnote w:id="2">
    <w:p w:rsidR="00215044" w:rsidRDefault="00215044" w:rsidP="00215044">
      <w:pPr>
        <w:pStyle w:val="libFootnote"/>
      </w:pPr>
      <w:r>
        <w:rPr>
          <w:rStyle w:val="FootnoteReference"/>
        </w:rPr>
        <w:footnoteRef/>
      </w:r>
      <w:r>
        <w:t xml:space="preserve"> </w:t>
      </w:r>
      <w:r w:rsidRPr="00945C8D">
        <w:t>The History of Civilization Vol. II hal. 317.</w:t>
      </w:r>
    </w:p>
  </w:footnote>
  <w:footnote w:id="3">
    <w:p w:rsidR="00215044" w:rsidRDefault="00215044" w:rsidP="00215044">
      <w:pPr>
        <w:pStyle w:val="libFootnote"/>
      </w:pPr>
      <w:r>
        <w:rPr>
          <w:rStyle w:val="FootnoteReference"/>
        </w:rPr>
        <w:footnoteRef/>
      </w:r>
      <w:r>
        <w:t xml:space="preserve"> </w:t>
      </w:r>
      <w:r w:rsidRPr="00945C8D">
        <w:t>Ibid vol. II, hal. 319.</w:t>
      </w:r>
    </w:p>
  </w:footnote>
  <w:footnote w:id="4">
    <w:p w:rsidR="00215044" w:rsidRDefault="00215044" w:rsidP="00215044">
      <w:pPr>
        <w:pStyle w:val="libFootnote"/>
      </w:pPr>
      <w:r>
        <w:rPr>
          <w:rStyle w:val="FootnoteReference"/>
        </w:rPr>
        <w:footnoteRef/>
      </w:r>
      <w:r>
        <w:t xml:space="preserve"> </w:t>
      </w:r>
      <w:r w:rsidRPr="00945C8D">
        <w:t>Ibid.</w:t>
      </w:r>
    </w:p>
  </w:footnote>
  <w:footnote w:id="5">
    <w:p w:rsidR="00215044" w:rsidRDefault="00215044" w:rsidP="00215044">
      <w:pPr>
        <w:pStyle w:val="libFootnote"/>
      </w:pPr>
      <w:r>
        <w:rPr>
          <w:rStyle w:val="FootnoteReference"/>
        </w:rPr>
        <w:footnoteRef/>
      </w:r>
      <w:r>
        <w:t xml:space="preserve"> </w:t>
      </w:r>
      <w:r w:rsidRPr="00945C8D">
        <w:t>Q.S. 17: 18-20.</w:t>
      </w:r>
    </w:p>
  </w:footnote>
  <w:footnote w:id="6">
    <w:p w:rsidR="00215044" w:rsidRDefault="00215044" w:rsidP="00215044">
      <w:pPr>
        <w:pStyle w:val="libFootnote"/>
      </w:pPr>
      <w:r>
        <w:rPr>
          <w:rStyle w:val="FootnoteReference"/>
        </w:rPr>
        <w:footnoteRef/>
      </w:r>
      <w:r>
        <w:t xml:space="preserve"> </w:t>
      </w:r>
      <w:r w:rsidRPr="00945C8D">
        <w:t>Q.S. 17: 18-20.</w:t>
      </w:r>
    </w:p>
  </w:footnote>
  <w:footnote w:id="7">
    <w:p w:rsidR="00215044" w:rsidRDefault="00215044" w:rsidP="00215044">
      <w:pPr>
        <w:pStyle w:val="libFootnote"/>
      </w:pPr>
      <w:r>
        <w:rPr>
          <w:rStyle w:val="FootnoteReference"/>
        </w:rPr>
        <w:footnoteRef/>
      </w:r>
      <w:r>
        <w:t xml:space="preserve"> </w:t>
      </w:r>
      <w:r w:rsidRPr="00945C8D">
        <w:t>Q.S. 17: 18-20.</w:t>
      </w:r>
    </w:p>
  </w:footnote>
  <w:footnote w:id="8">
    <w:p w:rsidR="00215044" w:rsidRDefault="00215044" w:rsidP="00215044">
      <w:pPr>
        <w:pStyle w:val="libFootnote"/>
      </w:pPr>
      <w:r>
        <w:rPr>
          <w:rStyle w:val="FootnoteReference"/>
        </w:rPr>
        <w:footnoteRef/>
      </w:r>
      <w:r>
        <w:t xml:space="preserve"> </w:t>
      </w:r>
      <w:r w:rsidRPr="00945C8D">
        <w:t>Q.S.  47 : 7.</w:t>
      </w:r>
    </w:p>
  </w:footnote>
  <w:footnote w:id="9">
    <w:p w:rsidR="00215044" w:rsidRDefault="00215044" w:rsidP="00215044">
      <w:pPr>
        <w:pStyle w:val="libFootnote"/>
      </w:pPr>
      <w:r>
        <w:rPr>
          <w:rStyle w:val="FootnoteReference"/>
        </w:rPr>
        <w:footnoteRef/>
      </w:r>
      <w:r>
        <w:t xml:space="preserve"> </w:t>
      </w:r>
      <w:r w:rsidRPr="00945C8D">
        <w:t>The History of Civilization, vol. II hal. 42</w:t>
      </w:r>
    </w:p>
  </w:footnote>
  <w:footnote w:id="10">
    <w:p w:rsidR="00215044" w:rsidRDefault="00215044" w:rsidP="00215044">
      <w:pPr>
        <w:pStyle w:val="libFootnote"/>
      </w:pPr>
      <w:r>
        <w:rPr>
          <w:rStyle w:val="FootnoteReference"/>
        </w:rPr>
        <w:footnoteRef/>
      </w:r>
      <w:r>
        <w:t xml:space="preserve"> </w:t>
      </w:r>
      <w:r w:rsidRPr="006A7110">
        <w:t>Untuk mengetahuinya silakan menelaahnya dalam kitab Tafsir karangan ar-Razie dan Zamakhsyari (alKassyaf).</w:t>
      </w:r>
    </w:p>
  </w:footnote>
  <w:footnote w:id="11">
    <w:p w:rsidR="00215044" w:rsidRDefault="00215044" w:rsidP="00215044">
      <w:pPr>
        <w:pStyle w:val="libFootnote"/>
      </w:pPr>
      <w:r>
        <w:rPr>
          <w:rStyle w:val="FootnoteReference"/>
        </w:rPr>
        <w:footnoteRef/>
      </w:r>
      <w:r>
        <w:t xml:space="preserve"> </w:t>
      </w:r>
      <w:r w:rsidRPr="006A7110">
        <w:t>Tarikh 'Ilmul-Kalam (Sejarah Ilmul-Kalam), jilid 14, hal. 1.</w:t>
      </w:r>
    </w:p>
  </w:footnote>
  <w:footnote w:id="12">
    <w:p w:rsidR="00215044" w:rsidRDefault="00215044" w:rsidP="00215044">
      <w:pPr>
        <w:pStyle w:val="libFootnote"/>
      </w:pPr>
      <w:r>
        <w:rPr>
          <w:rStyle w:val="FootnoteReference"/>
        </w:rPr>
        <w:footnoteRef/>
      </w:r>
      <w:r>
        <w:t xml:space="preserve"> </w:t>
      </w:r>
      <w:r w:rsidRPr="006A7110">
        <w:t>Cuplikan dari catatan harian Sayyid Shadr Wasiqi sekitar Sayyid Jamaluddin dengan mengutip sebuah tulisannya tentang qadha dan qadar, Maktabah Teheran No. 4535.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AE4"/>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0F2D"/>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F5"/>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6ED3"/>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1FA4"/>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C89"/>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DBE"/>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1C3"/>
    <w:rsid w:val="000D2325"/>
    <w:rsid w:val="000D2421"/>
    <w:rsid w:val="000D244F"/>
    <w:rsid w:val="000D254A"/>
    <w:rsid w:val="000D2570"/>
    <w:rsid w:val="000D25D7"/>
    <w:rsid w:val="000D26F7"/>
    <w:rsid w:val="000D27D3"/>
    <w:rsid w:val="000D2FFB"/>
    <w:rsid w:val="000D313C"/>
    <w:rsid w:val="000D31B2"/>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582"/>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C1B"/>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763"/>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4DE2"/>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62A9"/>
    <w:rsid w:val="001E73A3"/>
    <w:rsid w:val="001E7AB2"/>
    <w:rsid w:val="001E7B88"/>
    <w:rsid w:val="001E7BE2"/>
    <w:rsid w:val="001F0209"/>
    <w:rsid w:val="001F05D5"/>
    <w:rsid w:val="001F066A"/>
    <w:rsid w:val="001F0713"/>
    <w:rsid w:val="001F112C"/>
    <w:rsid w:val="001F1263"/>
    <w:rsid w:val="001F13CC"/>
    <w:rsid w:val="001F16D5"/>
    <w:rsid w:val="001F1C0B"/>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044"/>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378"/>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8C3"/>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4A3"/>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72D"/>
    <w:rsid w:val="002718E6"/>
    <w:rsid w:val="00271929"/>
    <w:rsid w:val="00271B08"/>
    <w:rsid w:val="00271D35"/>
    <w:rsid w:val="002722BA"/>
    <w:rsid w:val="00272358"/>
    <w:rsid w:val="00272517"/>
    <w:rsid w:val="00272827"/>
    <w:rsid w:val="00272901"/>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873"/>
    <w:rsid w:val="00276AE0"/>
    <w:rsid w:val="00277138"/>
    <w:rsid w:val="0027745C"/>
    <w:rsid w:val="0027747C"/>
    <w:rsid w:val="00277A11"/>
    <w:rsid w:val="00277CA6"/>
    <w:rsid w:val="002801FE"/>
    <w:rsid w:val="002804D0"/>
    <w:rsid w:val="002805CE"/>
    <w:rsid w:val="00280895"/>
    <w:rsid w:val="002809D8"/>
    <w:rsid w:val="002811D8"/>
    <w:rsid w:val="002816D9"/>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2F8D"/>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7F5"/>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2A5E"/>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B0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D87"/>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2F1"/>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75E"/>
    <w:rsid w:val="00373E27"/>
    <w:rsid w:val="00373EB9"/>
    <w:rsid w:val="00373FF7"/>
    <w:rsid w:val="003740AE"/>
    <w:rsid w:val="0037426B"/>
    <w:rsid w:val="00374425"/>
    <w:rsid w:val="00374977"/>
    <w:rsid w:val="00375128"/>
    <w:rsid w:val="00375129"/>
    <w:rsid w:val="00375316"/>
    <w:rsid w:val="00375535"/>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AC7"/>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E7F98"/>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23"/>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F2"/>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C19"/>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296"/>
    <w:rsid w:val="00461300"/>
    <w:rsid w:val="004613CC"/>
    <w:rsid w:val="0046145E"/>
    <w:rsid w:val="0046146B"/>
    <w:rsid w:val="00461659"/>
    <w:rsid w:val="004617CD"/>
    <w:rsid w:val="004624BF"/>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61C"/>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413"/>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98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C7FFC"/>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1E3C"/>
    <w:rsid w:val="004E2013"/>
    <w:rsid w:val="004E214B"/>
    <w:rsid w:val="004E21C0"/>
    <w:rsid w:val="004E28B4"/>
    <w:rsid w:val="004E28CA"/>
    <w:rsid w:val="004E2905"/>
    <w:rsid w:val="004E2A44"/>
    <w:rsid w:val="004E2C31"/>
    <w:rsid w:val="004E334E"/>
    <w:rsid w:val="004E341A"/>
    <w:rsid w:val="004E36E8"/>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5A1"/>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882"/>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369"/>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30"/>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491"/>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94"/>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AFA"/>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2FFF"/>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592"/>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37"/>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1E2"/>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4CF"/>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66A"/>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A7D"/>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8AC"/>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BF"/>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E58"/>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0AA"/>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445"/>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41A"/>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194"/>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BF7"/>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97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D88"/>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3E29"/>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9F3"/>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99E"/>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90A"/>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2F6B"/>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824"/>
    <w:rsid w:val="00900D6C"/>
    <w:rsid w:val="00901432"/>
    <w:rsid w:val="009014A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5BD"/>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4E"/>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BF4"/>
    <w:rsid w:val="00987C93"/>
    <w:rsid w:val="00987EC4"/>
    <w:rsid w:val="00987EF1"/>
    <w:rsid w:val="00990196"/>
    <w:rsid w:val="009901C8"/>
    <w:rsid w:val="00990268"/>
    <w:rsid w:val="009903C7"/>
    <w:rsid w:val="00990592"/>
    <w:rsid w:val="00990795"/>
    <w:rsid w:val="00990BD5"/>
    <w:rsid w:val="00990C4B"/>
    <w:rsid w:val="009914E8"/>
    <w:rsid w:val="009919F4"/>
    <w:rsid w:val="00991CC2"/>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1E8"/>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9D2"/>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7CF"/>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540"/>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0E2D"/>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2E58"/>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5FAA"/>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5E4"/>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2EF"/>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77B"/>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CC3"/>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486"/>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0AEF"/>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3C8D"/>
    <w:rsid w:val="00B3408E"/>
    <w:rsid w:val="00B34446"/>
    <w:rsid w:val="00B34F0C"/>
    <w:rsid w:val="00B3518C"/>
    <w:rsid w:val="00B353D6"/>
    <w:rsid w:val="00B359CD"/>
    <w:rsid w:val="00B3683B"/>
    <w:rsid w:val="00B36940"/>
    <w:rsid w:val="00B3695C"/>
    <w:rsid w:val="00B36D1A"/>
    <w:rsid w:val="00B36F1C"/>
    <w:rsid w:val="00B371A2"/>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0E1"/>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B40"/>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4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0E41"/>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2DE4"/>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87A"/>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35E"/>
    <w:rsid w:val="00C01770"/>
    <w:rsid w:val="00C019E3"/>
    <w:rsid w:val="00C01AB6"/>
    <w:rsid w:val="00C01BDD"/>
    <w:rsid w:val="00C02C92"/>
    <w:rsid w:val="00C02F09"/>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C01"/>
    <w:rsid w:val="00C37C37"/>
    <w:rsid w:val="00C37D21"/>
    <w:rsid w:val="00C40011"/>
    <w:rsid w:val="00C40414"/>
    <w:rsid w:val="00C40495"/>
    <w:rsid w:val="00C40743"/>
    <w:rsid w:val="00C408AE"/>
    <w:rsid w:val="00C40BCF"/>
    <w:rsid w:val="00C417C0"/>
    <w:rsid w:val="00C418F5"/>
    <w:rsid w:val="00C41967"/>
    <w:rsid w:val="00C41A55"/>
    <w:rsid w:val="00C41B10"/>
    <w:rsid w:val="00C41C0D"/>
    <w:rsid w:val="00C421AE"/>
    <w:rsid w:val="00C42258"/>
    <w:rsid w:val="00C423A8"/>
    <w:rsid w:val="00C42432"/>
    <w:rsid w:val="00C42598"/>
    <w:rsid w:val="00C429A2"/>
    <w:rsid w:val="00C42B38"/>
    <w:rsid w:val="00C42CB0"/>
    <w:rsid w:val="00C42F83"/>
    <w:rsid w:val="00C43139"/>
    <w:rsid w:val="00C4379C"/>
    <w:rsid w:val="00C439A9"/>
    <w:rsid w:val="00C44667"/>
    <w:rsid w:val="00C44702"/>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54"/>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A4"/>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775"/>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4D0"/>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511"/>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0ACC"/>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2F0"/>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699"/>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032"/>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639"/>
    <w:rsid w:val="00E04903"/>
    <w:rsid w:val="00E04A91"/>
    <w:rsid w:val="00E04E8A"/>
    <w:rsid w:val="00E04EDE"/>
    <w:rsid w:val="00E0566F"/>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7F1"/>
    <w:rsid w:val="00E13875"/>
    <w:rsid w:val="00E13A3F"/>
    <w:rsid w:val="00E13B3B"/>
    <w:rsid w:val="00E13B62"/>
    <w:rsid w:val="00E14190"/>
    <w:rsid w:val="00E14435"/>
    <w:rsid w:val="00E1478D"/>
    <w:rsid w:val="00E1541F"/>
    <w:rsid w:val="00E15487"/>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B57"/>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4EF"/>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75D"/>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3EC"/>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BD4"/>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4D35"/>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3FCB"/>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1A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096"/>
    <w:rsid w:val="00F7060D"/>
    <w:rsid w:val="00F706F0"/>
    <w:rsid w:val="00F70809"/>
    <w:rsid w:val="00F70C36"/>
    <w:rsid w:val="00F70D3F"/>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2A9"/>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7190-6E71-42BE-AD88-C56404CE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17389</TotalTime>
  <Pages>55</Pages>
  <Words>10395</Words>
  <Characters>59253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9441</cp:revision>
  <cp:lastPrinted>2016-01-12T07:33:00Z</cp:lastPrinted>
  <dcterms:created xsi:type="dcterms:W3CDTF">2014-11-05T09:21:00Z</dcterms:created>
  <dcterms:modified xsi:type="dcterms:W3CDTF">2019-09-30T09:43:00Z</dcterms:modified>
</cp:coreProperties>
</file>