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A7" w:rsidRDefault="00617EA7" w:rsidP="00617EA7">
      <w:pPr>
        <w:pStyle w:val="Heading1Center"/>
      </w:pPr>
      <w:bookmarkStart w:id="0" w:name="_Toc38741595"/>
      <w:r>
        <w:t>Kumpulan Doa Harian Bulan Ramadhan</w:t>
      </w:r>
      <w:bookmarkEnd w:id="0"/>
    </w:p>
    <w:p w:rsidR="00617EA7" w:rsidRDefault="00617EA7">
      <w:pPr>
        <w:rPr>
          <w:rFonts w:eastAsia="Times New Roman" w:cs="Traditional Arabic"/>
          <w:noProof w:val="0"/>
          <w:color w:val="000000"/>
          <w:sz w:val="32"/>
          <w:szCs w:val="32"/>
          <w:lang w:bidi="ar-SA"/>
        </w:rPr>
      </w:pPr>
      <w:r>
        <w:br w:type="page"/>
      </w:r>
    </w:p>
    <w:p w:rsidR="00A8119F" w:rsidRDefault="00A8119F" w:rsidP="0003672D">
      <w:pPr>
        <w:pStyle w:val="Heading2"/>
      </w:pPr>
      <w:bookmarkStart w:id="1" w:name="_Toc38741596"/>
      <w:r>
        <w:lastRenderedPageBreak/>
        <w:t>Doa Hari Pertama</w:t>
      </w:r>
      <w:bookmarkEnd w:id="1"/>
    </w:p>
    <w:p w:rsidR="00A8119F" w:rsidRDefault="00A8119F" w:rsidP="00A8119F">
      <w:pPr>
        <w:pStyle w:val="libNormal"/>
      </w:pPr>
      <w:r>
        <w:rPr>
          <w:rtl/>
        </w:rPr>
        <w:t>اَللَّهُمَّ اجْعَلْ صِيَامِيْ فِيْهِ صِيَامَ الصَّائِمِيْنَ وَ قِيَامِيْ فِيْهِ قِيَامَ الْقَائِمِيْنَ وَ نَبِّهْنِيْ فِيْهِ عَنْ نَوْمَةِ الْغَافِلِيْنَ وَ هَبْ لِيْ جُرْمِيْ فِيْهِ يَا إِلَهَ الْعَالَمِيْنَ وَ اعْفُ عَنِّيْ يَا عَافِيًا عَنِ الْمُجْرِمِيْنَ</w:t>
      </w:r>
    </w:p>
    <w:p w:rsidR="00A8119F" w:rsidRDefault="00A8119F" w:rsidP="00A8119F">
      <w:pPr>
        <w:pStyle w:val="libNormal"/>
      </w:pPr>
    </w:p>
    <w:p w:rsidR="00A8119F" w:rsidRDefault="00A8119F" w:rsidP="00A8119F">
      <w:pPr>
        <w:pStyle w:val="libNormal"/>
      </w:pPr>
      <w:r>
        <w:t>Ya Allah, jadikanlah puasa dan ibadahku di bulan ini seperti puasa orang-orang sejati, bangunkanlah aku di bulan ini dari kelelapan tidur orang-orang yang lupa ampunilah segala kesalahanku, wahai Tuhan semesta alam, dan ampunilah aku, wahai pengampun orang-orang yang bersalah.</w:t>
      </w:r>
    </w:p>
    <w:p w:rsidR="00A8119F" w:rsidRDefault="00A8119F" w:rsidP="00A8119F">
      <w:pPr>
        <w:pStyle w:val="libNormal"/>
      </w:pPr>
    </w:p>
    <w:p w:rsidR="00A8119F" w:rsidRDefault="00A8119F" w:rsidP="00A8119F">
      <w:pPr>
        <w:pStyle w:val="libNormal"/>
      </w:pPr>
    </w:p>
    <w:p w:rsidR="00A8119F" w:rsidRDefault="00A8119F" w:rsidP="0003672D">
      <w:pPr>
        <w:pStyle w:val="Heading2"/>
      </w:pPr>
      <w:bookmarkStart w:id="2" w:name="_Toc38741597"/>
      <w:r>
        <w:t>Doa Hari Kedua</w:t>
      </w:r>
      <w:bookmarkEnd w:id="2"/>
    </w:p>
    <w:p w:rsidR="00A8119F" w:rsidRDefault="00A8119F" w:rsidP="00A8119F">
      <w:pPr>
        <w:pStyle w:val="libNormal"/>
      </w:pPr>
      <w:r>
        <w:rPr>
          <w:rtl/>
        </w:rPr>
        <w:t>اَللَّهُمَّ قَرِّبْنِيْ فِيْهِ إِلَى مَرْضَاتِكَ وَ جَنِّبْنِيْ فِيْهِ مِنْ سَخَطِكَ وَ نَقِمَاتِكَ وَ وَفِّقْنِيْ فِيْهِ لِقِرَاءَةِ آيَاتِكَ بِرَحْمَتِكَ يَا أَرْحَمَ الرَّاحِمِيْنَ</w:t>
      </w:r>
    </w:p>
    <w:p w:rsidR="00A8119F" w:rsidRDefault="00A8119F" w:rsidP="00A8119F">
      <w:pPr>
        <w:pStyle w:val="libNormal"/>
      </w:pPr>
    </w:p>
    <w:p w:rsidR="00A8119F" w:rsidRDefault="00A8119F" w:rsidP="00A8119F">
      <w:pPr>
        <w:pStyle w:val="libNormal"/>
      </w:pPr>
      <w:r>
        <w:t>Ya Allah, dekatkanlah aku di bulan ini dari ridha-Mu, hindarkanlah aku di bulan ini dari kemurkaan-Mu, dan anugerahkanlah taufik kepadaku di bulan ini untuk membaca ayat-ayat (kitab)-Mu. Dengan rahmat-Mu, wahai Dzat Yang Lebih Pengasih dari para pengasih.</w:t>
      </w:r>
    </w:p>
    <w:p w:rsidR="00A8119F" w:rsidRDefault="00A8119F" w:rsidP="00A8119F">
      <w:pPr>
        <w:pStyle w:val="libNormal"/>
      </w:pPr>
    </w:p>
    <w:p w:rsidR="00A8119F" w:rsidRDefault="00A8119F" w:rsidP="00A8119F">
      <w:pPr>
        <w:pStyle w:val="libNormal"/>
      </w:pPr>
    </w:p>
    <w:p w:rsidR="00A8119F" w:rsidRDefault="00A8119F" w:rsidP="0003672D">
      <w:pPr>
        <w:pStyle w:val="Heading2"/>
      </w:pPr>
      <w:bookmarkStart w:id="3" w:name="_Toc38741598"/>
      <w:r>
        <w:t>Doa Hari Ketiga</w:t>
      </w:r>
      <w:bookmarkEnd w:id="3"/>
    </w:p>
    <w:p w:rsidR="00A8119F" w:rsidRDefault="00A8119F" w:rsidP="00A8119F">
      <w:pPr>
        <w:pStyle w:val="libNormal"/>
      </w:pPr>
      <w:r>
        <w:rPr>
          <w:rtl/>
        </w:rPr>
        <w:t>اَللَّهُمَّ ارْزُقْنِيْ فِيْهِ الذِّهْنَ وَ التَّنْبِيْهَ وَ بَاعِدْنِيْ فِيْهِ مِنَ السَّفَاهَةِ وَ التَّمْوِيْهِ وَ اجْعَلْ لِيْ نَصِيْبًا مِنْ كُلِّ خَيْرٍ تُنْزِلُ فِيْهِ، بِجُوْدِكَ يَا أَجْوَدَ الْأَجْوَدِيْنَ</w:t>
      </w:r>
    </w:p>
    <w:p w:rsidR="00A8119F" w:rsidRDefault="00A8119F" w:rsidP="00A8119F">
      <w:pPr>
        <w:pStyle w:val="libNormal"/>
      </w:pPr>
    </w:p>
    <w:p w:rsidR="00A8119F" w:rsidRDefault="00A8119F" w:rsidP="00A8119F">
      <w:pPr>
        <w:pStyle w:val="libNormal"/>
      </w:pPr>
      <w:r>
        <w:t>Ya Allah, anugerahkanlah kepadaku di bulan ini kecerdasan dan kesadaran diri, jauhkanlah aku di bulan ini dari ketololan dan kesesatan, dan limpahkanlah kepadaku sebagian dari setiap kebajikan yang Engkau turunkan di bulan ini. Dengan kedermawanan-Mu, wahai Dzat Yang Lebih Dermawan dari para dermawan.</w:t>
      </w:r>
    </w:p>
    <w:p w:rsidR="00A8119F" w:rsidRDefault="00A8119F" w:rsidP="00A8119F">
      <w:pPr>
        <w:pStyle w:val="libNormal"/>
      </w:pPr>
    </w:p>
    <w:p w:rsidR="00A8119F" w:rsidRDefault="00A8119F" w:rsidP="00A8119F">
      <w:pPr>
        <w:pStyle w:val="libNormal"/>
      </w:pPr>
    </w:p>
    <w:p w:rsidR="00A8119F" w:rsidRDefault="00A8119F" w:rsidP="0003672D">
      <w:pPr>
        <w:pStyle w:val="Heading2"/>
      </w:pPr>
      <w:bookmarkStart w:id="4" w:name="_Toc38741599"/>
      <w:r>
        <w:t>Doa Hari Keempat</w:t>
      </w:r>
      <w:bookmarkEnd w:id="4"/>
    </w:p>
    <w:p w:rsidR="00A8119F" w:rsidRDefault="00A8119F" w:rsidP="00A8119F">
      <w:pPr>
        <w:pStyle w:val="libNormal"/>
      </w:pPr>
      <w:r>
        <w:rPr>
          <w:rtl/>
        </w:rPr>
        <w:t>اَللَّهُمَّ قَوِّنِيْ فِيْهِ عَلَى إِقَامَةِ أَمْرِكَ وَ أَذِقْنِيْ فِيْهِ حَلاَوَةَ ذِكْرِكَ وَ أَوْزِعْنِيْ فِيْهِ لِأَدَاءِ شُكْرِكَ بِكَرَمِكَ وَ احْفَظْنِيْ فِيْهِ بِحِفْظِكَ وَ سِتْرِكَ يَا أَبْصَرَ النَّاظِرِيْنَ</w:t>
      </w:r>
    </w:p>
    <w:p w:rsidR="00A8119F" w:rsidRDefault="00A8119F" w:rsidP="00A8119F">
      <w:pPr>
        <w:pStyle w:val="libNormal"/>
      </w:pPr>
    </w:p>
    <w:p w:rsidR="00A8119F" w:rsidRDefault="00A8119F" w:rsidP="00A8119F">
      <w:pPr>
        <w:pStyle w:val="libNormal"/>
      </w:pPr>
      <w:r>
        <w:t>Ya Allah, kuatkanlah diriku di bulan ini untuk melaksanakan perintah-Mu, anugerahkan kepadaku di bulan ini kemanisan mengingat-Mu, dengan kemurahan-Mu berikanlah kesempatan kepadaku di bulan ini untuk bersyukur kepada-Mu demi kemurahan-Mu, dan dengan penjagaan dan tirai-Mu jagalah diriku di bulan ini, wahai Dzat Yang Lebih Melihat dari orang-orang yang melihat.</w:t>
      </w:r>
    </w:p>
    <w:p w:rsidR="00A8119F" w:rsidRDefault="00A8119F" w:rsidP="00A8119F">
      <w:pPr>
        <w:pStyle w:val="libNormal"/>
      </w:pPr>
    </w:p>
    <w:p w:rsidR="00A8119F" w:rsidRDefault="00A8119F" w:rsidP="00A8119F">
      <w:pPr>
        <w:pStyle w:val="libNormal"/>
      </w:pPr>
    </w:p>
    <w:p w:rsidR="00A8119F" w:rsidRDefault="00A8119F" w:rsidP="0003672D">
      <w:pPr>
        <w:pStyle w:val="Heading2"/>
      </w:pPr>
      <w:bookmarkStart w:id="5" w:name="_Toc38741600"/>
      <w:r>
        <w:t>Doa Hari Kelima</w:t>
      </w:r>
      <w:bookmarkEnd w:id="5"/>
    </w:p>
    <w:p w:rsidR="00A8119F" w:rsidRDefault="00A8119F" w:rsidP="00A8119F">
      <w:pPr>
        <w:pStyle w:val="libNormal"/>
      </w:pPr>
      <w:r>
        <w:rPr>
          <w:rtl/>
        </w:rPr>
        <w:t>اَللَّهُمَّ اجْعَلْنِيْ فِيْهِ مِنَ الْمُسْتَغْفِرِيْنَ وَ اجْعَلْنِيْ فِيْهِ مِنْ عِبَادِكَ الصَّالِحِيْنَ الْقَانِتِيْنَ وَ اجْعَلْنِيْ فِيْهِ مِنْ أَوْلِيَائِكَ الْمُقَرَّبِيْنَ بِرَأْفَتِكَ يَا أَرْحَمَ الرَّاحِمِيْنَ</w:t>
      </w:r>
    </w:p>
    <w:p w:rsidR="00A8119F" w:rsidRDefault="00A8119F" w:rsidP="00A8119F">
      <w:pPr>
        <w:pStyle w:val="libNormal"/>
      </w:pPr>
    </w:p>
    <w:p w:rsidR="00A8119F" w:rsidRDefault="00A8119F" w:rsidP="00A8119F">
      <w:pPr>
        <w:pStyle w:val="libNormal"/>
      </w:pPr>
      <w:r>
        <w:t>Ya Allah, jadikanlah aku di bulan ini dari golongan orang-orang yang memohon pengampunan, jadikanlah aku di bulan ini dari dari golongan hamba-hamba-Mu yang salih dan pasrah, dan jadikanlah aku di bulan ini dari golongan para kekasih-Mu yang dekat dengan-Mu. Dengan kasih sayang-mu wahai Dzat Yang Lebih Pengasih dari para pengasih.</w:t>
      </w:r>
    </w:p>
    <w:p w:rsidR="00A8119F" w:rsidRDefault="00A8119F" w:rsidP="00A8119F">
      <w:pPr>
        <w:pStyle w:val="libNormal"/>
      </w:pPr>
    </w:p>
    <w:p w:rsidR="00A8119F" w:rsidRDefault="00A8119F" w:rsidP="00A8119F">
      <w:pPr>
        <w:pStyle w:val="libNormal"/>
      </w:pPr>
    </w:p>
    <w:p w:rsidR="0003672D" w:rsidRDefault="0003672D">
      <w:pPr>
        <w:rPr>
          <w:rFonts w:ascii="Arial" w:eastAsia="Times New Roman" w:hAnsi="Arial" w:cs="Traditional Arabic"/>
          <w:b/>
          <w:bCs/>
          <w:noProof w:val="0"/>
          <w:color w:val="1F497D"/>
          <w:sz w:val="32"/>
          <w:szCs w:val="32"/>
          <w:lang w:bidi="ar-SA"/>
        </w:rPr>
      </w:pPr>
      <w:r>
        <w:br w:type="page"/>
      </w:r>
    </w:p>
    <w:p w:rsidR="00A8119F" w:rsidRDefault="00A8119F" w:rsidP="0003672D">
      <w:pPr>
        <w:pStyle w:val="Heading2"/>
      </w:pPr>
      <w:bookmarkStart w:id="6" w:name="_Toc38741601"/>
      <w:r>
        <w:lastRenderedPageBreak/>
        <w:t>Doa Hari keenam</w:t>
      </w:r>
      <w:bookmarkEnd w:id="6"/>
    </w:p>
    <w:p w:rsidR="00A8119F" w:rsidRDefault="00A8119F" w:rsidP="00A8119F">
      <w:pPr>
        <w:pStyle w:val="libNormal"/>
      </w:pPr>
      <w:r>
        <w:rPr>
          <w:rtl/>
        </w:rPr>
        <w:t>اَللَّهُمَّ لاَ تَخْذُلْنِيْ فِيْهِ لِتَعَرُّضِ مَعْصِيَتِكَ وَ لاَ تَضْرِبْنِيْ بِسِيَاطِ نَقِمَتِكَ وَ زَحْزِحْنِيْ فِيْهِ مِنْ مُوْجِبَاتِ سَخَطِكَ بِمَنِّكَ وَ أَيَادِيْكَ يَا مُنْتَهَى رَغْبَةِ الرَّاغِبِيْنَ</w:t>
      </w:r>
    </w:p>
    <w:p w:rsidR="00A8119F" w:rsidRDefault="00A8119F" w:rsidP="00A8119F">
      <w:pPr>
        <w:pStyle w:val="libNormal"/>
      </w:pPr>
    </w:p>
    <w:p w:rsidR="00A8119F" w:rsidRDefault="00A8119F" w:rsidP="00A8119F">
      <w:pPr>
        <w:pStyle w:val="libNormal"/>
      </w:pPr>
      <w:r>
        <w:t>Ya Allah, jangan Kau hinakan aku di bulan ini karena keberanianku bermaksiat kepada-Mu, jangan Kau cambuk aku dengan cambuk kemurkaan-Mu dan jauhkanlah aku dari (segala perbuatan) yang menyebabkan murka-Mu. Dengan anugerah dan kekuasaan-Mu wahai Puncak Harapan para pengharap.</w:t>
      </w:r>
    </w:p>
    <w:p w:rsidR="00A8119F" w:rsidRDefault="00A8119F" w:rsidP="00A8119F">
      <w:pPr>
        <w:pStyle w:val="libNormal"/>
      </w:pPr>
    </w:p>
    <w:p w:rsidR="00A8119F" w:rsidRDefault="00A8119F" w:rsidP="00A8119F">
      <w:pPr>
        <w:pStyle w:val="libNormal"/>
      </w:pPr>
    </w:p>
    <w:p w:rsidR="00A8119F" w:rsidRDefault="00A8119F" w:rsidP="0003672D">
      <w:pPr>
        <w:pStyle w:val="Heading2"/>
      </w:pPr>
      <w:bookmarkStart w:id="7" w:name="_Toc38741602"/>
      <w:r>
        <w:t>Doa Hari Ketujuh</w:t>
      </w:r>
      <w:bookmarkEnd w:id="7"/>
    </w:p>
    <w:p w:rsidR="00A8119F" w:rsidRDefault="00A8119F" w:rsidP="00A8119F">
      <w:pPr>
        <w:pStyle w:val="libNormal"/>
      </w:pPr>
      <w:r>
        <w:rPr>
          <w:rtl/>
        </w:rPr>
        <w:t>اَللَّهُمَّ أَعِنِّيْ فِيْهِ عَلَى صِيَامِهِ وَ قِيَامِهِ وَ جَنِّبْنِيْ فِيْهِ مِنْ هَفَوَاتِهِ وَ آثَامِهِ وَ ارْزُقْنِيْ فِيْهِ ذِكْرَكَ بِدَوَامِهِ بِتَوْفِيْقِكَ يَا هَادِيَ الْمُضِلِّيْنَ</w:t>
      </w:r>
    </w:p>
    <w:p w:rsidR="00A8119F" w:rsidRDefault="00A8119F" w:rsidP="00A8119F">
      <w:pPr>
        <w:pStyle w:val="libNormal"/>
      </w:pPr>
    </w:p>
    <w:p w:rsidR="00A8119F" w:rsidRDefault="00A8119F" w:rsidP="00A8119F">
      <w:pPr>
        <w:pStyle w:val="libNormal"/>
      </w:pPr>
      <w:r>
        <w:t>Ya Allah, bantulah aku di bulan ini dalam melaksanakan puasa dan ibadah, jauhkanlah aku di bulan ini dari kesalahan dan doa-dosa (yang tidak pantas dilaksanakan) di dalamnya, dan anugerahkanlah kepadaku di bulan ini (kesempatan untuk) mengingat-Mu untuk selamanya. Dengan taufik-Mu, wahai penunjuk jalan orang-orang yang sesat.</w:t>
      </w:r>
    </w:p>
    <w:p w:rsidR="00A8119F" w:rsidRDefault="00A8119F" w:rsidP="00A8119F">
      <w:pPr>
        <w:pStyle w:val="libNormal"/>
      </w:pPr>
    </w:p>
    <w:p w:rsidR="00A8119F" w:rsidRDefault="00A8119F" w:rsidP="00A8119F">
      <w:pPr>
        <w:pStyle w:val="libNormal"/>
      </w:pPr>
    </w:p>
    <w:p w:rsidR="00A8119F" w:rsidRDefault="00A8119F" w:rsidP="0003672D">
      <w:pPr>
        <w:pStyle w:val="Heading2"/>
      </w:pPr>
      <w:bookmarkStart w:id="8" w:name="_Toc38741603"/>
      <w:r>
        <w:t>Doa Hari Kedelapan</w:t>
      </w:r>
      <w:bookmarkEnd w:id="8"/>
    </w:p>
    <w:p w:rsidR="00A8119F" w:rsidRDefault="00A8119F" w:rsidP="00A8119F">
      <w:pPr>
        <w:pStyle w:val="libNormal"/>
      </w:pPr>
      <w:r>
        <w:rPr>
          <w:rtl/>
        </w:rPr>
        <w:t>اَللَّهُمَّ ارْزُقْنِيْ فِيْهِ رَحْمَةَ الْأَيْتَامِ وَ إِطْعَامَ الطَّعَامِ وَ إِفْشَاءَ السَّلاَمِ وَ صُحْبَةَ الْكِرَامِ بِطَوْلِكَ يَا مَلْجَأَ الْآمِلِيْنَ</w:t>
      </w:r>
    </w:p>
    <w:p w:rsidR="00A8119F" w:rsidRDefault="00A8119F" w:rsidP="00A8119F">
      <w:pPr>
        <w:pStyle w:val="libNormal"/>
      </w:pPr>
    </w:p>
    <w:p w:rsidR="00A8119F" w:rsidRDefault="00A8119F" w:rsidP="00A8119F">
      <w:pPr>
        <w:pStyle w:val="libNormal"/>
      </w:pPr>
      <w:r>
        <w:t>Ya Allah, anugerahkanlah kepadaku di bulan ini untuk mengasihani anak-anak yatim, memberi makan, menebarkan salam dan bersahabat dengan orang-orang mulia. Dengan keutamaan-Mu, wahai Tempat Bernaung orang-orang yang berharap.</w:t>
      </w:r>
    </w:p>
    <w:p w:rsidR="00A8119F" w:rsidRDefault="00A8119F" w:rsidP="00A8119F">
      <w:pPr>
        <w:pStyle w:val="libNormal"/>
      </w:pPr>
    </w:p>
    <w:p w:rsidR="00A8119F" w:rsidRDefault="00A8119F" w:rsidP="00A8119F">
      <w:pPr>
        <w:pStyle w:val="libNormal"/>
      </w:pPr>
    </w:p>
    <w:p w:rsidR="00A8119F" w:rsidRDefault="00A8119F" w:rsidP="0003672D">
      <w:pPr>
        <w:pStyle w:val="Heading2"/>
      </w:pPr>
      <w:bookmarkStart w:id="9" w:name="_Toc38741604"/>
      <w:r>
        <w:t>Doa Hari Kesembilan</w:t>
      </w:r>
      <w:bookmarkEnd w:id="9"/>
    </w:p>
    <w:p w:rsidR="00A8119F" w:rsidRDefault="00A8119F" w:rsidP="00A8119F">
      <w:pPr>
        <w:pStyle w:val="libNormal"/>
      </w:pPr>
      <w:r>
        <w:rPr>
          <w:rtl/>
        </w:rPr>
        <w:t>اَللَّهُمَّ اجْعَلْ لِيْ فِيْهِ نَصِيْبًا مِنْ رَحْمَتِكَ الْوَاسِعَةِ وَ اهْدِنِيْ فِيْهِ لِبَرَاهِيْنِكَ السَّاطِعَةِ وَ خُذْ بِنَاصِيَتِيْ إِلَى مَرْضَاتِكَ الْجَامِعَةِ بِمَحَبَّتِكَ يَا أَمَلَ الْمُشْتَاقِيْنَ</w:t>
      </w:r>
    </w:p>
    <w:p w:rsidR="00A8119F" w:rsidRDefault="00A8119F" w:rsidP="00A8119F">
      <w:pPr>
        <w:pStyle w:val="libNormal"/>
      </w:pPr>
    </w:p>
    <w:p w:rsidR="00A8119F" w:rsidRDefault="00A8119F" w:rsidP="00A8119F">
      <w:pPr>
        <w:pStyle w:val="libNormal"/>
      </w:pPr>
      <w:r>
        <w:t>Ya Allah, limpahkanlah kepadaku di bulan sebagian dari rahmat-Mu yang luas, tunjukanlah aku di bulan ini kepada tanda-tanda-Mu yang terang, dan tuntunlah aku kepada ridha-Mu yang maha luas. Dengan cinta-Mu wahai harapan orang-orang yang rindu.</w:t>
      </w:r>
    </w:p>
    <w:p w:rsidR="00A8119F" w:rsidRDefault="00A8119F" w:rsidP="00A8119F">
      <w:pPr>
        <w:pStyle w:val="libNormal"/>
      </w:pPr>
    </w:p>
    <w:p w:rsidR="00A8119F" w:rsidRDefault="00A8119F" w:rsidP="00A8119F">
      <w:pPr>
        <w:pStyle w:val="libNormal"/>
      </w:pPr>
    </w:p>
    <w:p w:rsidR="00A8119F" w:rsidRDefault="00A8119F" w:rsidP="0003672D">
      <w:pPr>
        <w:pStyle w:val="Heading2"/>
      </w:pPr>
      <w:bookmarkStart w:id="10" w:name="_Toc38741605"/>
      <w:r>
        <w:t>Doa Hari Kesepuluh</w:t>
      </w:r>
      <w:bookmarkEnd w:id="10"/>
    </w:p>
    <w:p w:rsidR="00A8119F" w:rsidRDefault="00A8119F" w:rsidP="00A8119F">
      <w:pPr>
        <w:pStyle w:val="libNormal"/>
      </w:pPr>
      <w:r>
        <w:rPr>
          <w:rtl/>
        </w:rPr>
        <w:t>اَللَّهُمَّ اجْعَلْنِيْ فِيْهِ مِنَ الْمُتَوَكِّلِيْنَ عَلَيْكَ وَ اجْعَلْنِيْ فِيْهِ مِنَ الْفَائِزِيْنَ لَدَيْكَ وَ اجْعَلْنِيْ فِيْهِ مِنَ الْمُقَرَّبِيْنَ إِلَيْكَ بِإِحْسَانِكَ يَا غَايَةَ الطَّالِبِيْنَ</w:t>
      </w:r>
    </w:p>
    <w:p w:rsidR="00A8119F" w:rsidRDefault="00A8119F" w:rsidP="00A8119F">
      <w:pPr>
        <w:pStyle w:val="libNormal"/>
      </w:pPr>
    </w:p>
    <w:p w:rsidR="00A8119F" w:rsidRDefault="00A8119F" w:rsidP="00A8119F">
      <w:pPr>
        <w:pStyle w:val="libNormal"/>
      </w:pPr>
      <w:r>
        <w:t>Ya Allah, jadikanlah aku di bulan ini dari golongan orang-orang yang bertawakal kepada-Mu, jadikanlah aku di bulan ini dari golongan orang-orang yang jaya di haribaan-Mu, dan jadikanlah aku di bulan ini dari golongan orang-orang yang telah dekat kepada-Mu. Dengan kebaikan-Mu wahai tujuan orang-orang yang berharap.</w:t>
      </w:r>
    </w:p>
    <w:p w:rsidR="00A8119F" w:rsidRDefault="00A8119F" w:rsidP="00A8119F">
      <w:pPr>
        <w:pStyle w:val="libNormal"/>
      </w:pPr>
    </w:p>
    <w:p w:rsidR="00A8119F" w:rsidRDefault="00A8119F" w:rsidP="00A8119F">
      <w:pPr>
        <w:pStyle w:val="libNormal"/>
      </w:pPr>
    </w:p>
    <w:p w:rsidR="0003672D" w:rsidRDefault="0003672D">
      <w:pPr>
        <w:rPr>
          <w:rFonts w:ascii="Arial" w:eastAsia="Times New Roman" w:hAnsi="Arial" w:cs="Traditional Arabic"/>
          <w:b/>
          <w:bCs/>
          <w:noProof w:val="0"/>
          <w:color w:val="1F497D"/>
          <w:sz w:val="32"/>
          <w:szCs w:val="32"/>
          <w:lang w:bidi="ar-SA"/>
        </w:rPr>
      </w:pPr>
      <w:r>
        <w:br w:type="page"/>
      </w:r>
    </w:p>
    <w:p w:rsidR="00A8119F" w:rsidRDefault="00A8119F" w:rsidP="0003672D">
      <w:pPr>
        <w:pStyle w:val="Heading2"/>
      </w:pPr>
      <w:bookmarkStart w:id="11" w:name="_Toc38741606"/>
      <w:r>
        <w:lastRenderedPageBreak/>
        <w:t>Doa Hari Kesebelas</w:t>
      </w:r>
      <w:bookmarkEnd w:id="11"/>
    </w:p>
    <w:p w:rsidR="00A8119F" w:rsidRDefault="00A8119F" w:rsidP="00A8119F">
      <w:pPr>
        <w:pStyle w:val="libNormal"/>
      </w:pPr>
      <w:r>
        <w:rPr>
          <w:rtl/>
        </w:rPr>
        <w:t>اَللَّهُمَّ حَبِّبْ إِلَيَّ فِيْهِ الْإِحْسَانَ وَ كَرِّهْ إِلَيَّ فِيْهِ الْفُسُوْقَ وَ الْعِصْيَانَ وَ حَرِّمْ عَلَيَّ فِيْهِ السَّخَطَ وَ النِّيْرَانَ بِعَوْنِكَ يَا غِيَاثَ الْمُسْتَغِيْثِيْنَ</w:t>
      </w:r>
    </w:p>
    <w:p w:rsidR="00A8119F" w:rsidRDefault="00A8119F" w:rsidP="00A8119F">
      <w:pPr>
        <w:pStyle w:val="libNormal"/>
      </w:pPr>
    </w:p>
    <w:p w:rsidR="00A8119F" w:rsidRDefault="00A8119F" w:rsidP="00A8119F">
      <w:pPr>
        <w:pStyle w:val="libNormal"/>
      </w:pPr>
      <w:r>
        <w:t>Ya Allah, cintakanlah kepadaku di bulan ini berbuat kebajikan, bencikanlah kepadaku di bulan ini kefasikan dan maksiat, dan cegahlah dariku di bulan ini kemurkaan dan neraka-(Mu). Dengan pertolongan-Mu wahai Penolong para peminta pertolongan.</w:t>
      </w:r>
    </w:p>
    <w:p w:rsidR="00A8119F" w:rsidRDefault="00A8119F" w:rsidP="00A8119F">
      <w:pPr>
        <w:pStyle w:val="libNormal"/>
      </w:pPr>
    </w:p>
    <w:p w:rsidR="00A8119F" w:rsidRDefault="00A8119F" w:rsidP="00A8119F">
      <w:pPr>
        <w:pStyle w:val="libNormal"/>
      </w:pPr>
    </w:p>
    <w:p w:rsidR="00A8119F" w:rsidRDefault="00A8119F" w:rsidP="0003672D">
      <w:pPr>
        <w:pStyle w:val="Heading2"/>
      </w:pPr>
      <w:bookmarkStart w:id="12" w:name="_Toc38741607"/>
      <w:r>
        <w:t>Doa Hari Kedua Belas</w:t>
      </w:r>
      <w:bookmarkEnd w:id="12"/>
    </w:p>
    <w:p w:rsidR="00A8119F" w:rsidRDefault="00A8119F" w:rsidP="00A8119F">
      <w:pPr>
        <w:pStyle w:val="libNormal"/>
      </w:pPr>
      <w:r>
        <w:rPr>
          <w:rtl/>
        </w:rPr>
        <w:t>اَللَّهُمَّ زَيِّنِّيْ فِيْهِ بِالسِّتْرِ وَ الْعَفَافِ وَ اسْتُرْنِيْ فِيْهِ بِلِبَاسِ الْقُنُوْعِ وَ الْكَفَافِ وَ احْمِلْنِيْ فِيْهِ عَلَى الْعَدْلِ وَ الْإِنْصَافِ وَ آمِنِّيْ فِيْهِ مِنْ كُلِّ مَا أَخَافُ بِعِصْمَتِكَ يَا عِصْمَةَ الْخَائِفِيْنَ</w:t>
      </w:r>
    </w:p>
    <w:p w:rsidR="00A8119F" w:rsidRDefault="00A8119F" w:rsidP="00A8119F">
      <w:pPr>
        <w:pStyle w:val="libNormal"/>
      </w:pPr>
    </w:p>
    <w:p w:rsidR="00A8119F" w:rsidRDefault="00A8119F" w:rsidP="00A8119F">
      <w:pPr>
        <w:pStyle w:val="libNormal"/>
      </w:pPr>
      <w:r>
        <w:t>Ya Allah, hiasilah diriku di bulan ini dengan menutupi (segala kesalahanku) dan rasa malu, pakaikanlah kepadaku di bulan ini pakaian qana'ah dan mencegah diri, tuntunlah aku di bulan ini untuk berbuat adil, dan kesadaran, dan jagalah aku di bulan ini dari setiap yang kutakuti. Dengan penjagaan-Mu wahai Penjaga orang-orang yang ketakutan.</w:t>
      </w:r>
    </w:p>
    <w:p w:rsidR="00A8119F" w:rsidRDefault="00A8119F" w:rsidP="00A8119F">
      <w:pPr>
        <w:pStyle w:val="libNormal"/>
      </w:pPr>
    </w:p>
    <w:p w:rsidR="00A8119F" w:rsidRDefault="00A8119F" w:rsidP="00A8119F">
      <w:pPr>
        <w:pStyle w:val="libNormal"/>
      </w:pPr>
    </w:p>
    <w:p w:rsidR="0003672D" w:rsidRDefault="0003672D">
      <w:pPr>
        <w:rPr>
          <w:rFonts w:ascii="Arial" w:eastAsia="Times New Roman" w:hAnsi="Arial" w:cs="Traditional Arabic"/>
          <w:b/>
          <w:bCs/>
          <w:noProof w:val="0"/>
          <w:color w:val="1F497D"/>
          <w:sz w:val="32"/>
          <w:szCs w:val="32"/>
          <w:lang w:bidi="ar-SA"/>
        </w:rPr>
      </w:pPr>
      <w:r>
        <w:br w:type="page"/>
      </w:r>
    </w:p>
    <w:p w:rsidR="00A8119F" w:rsidRDefault="00A8119F" w:rsidP="0003672D">
      <w:pPr>
        <w:pStyle w:val="Heading2"/>
      </w:pPr>
      <w:bookmarkStart w:id="13" w:name="_Toc38741608"/>
      <w:r>
        <w:lastRenderedPageBreak/>
        <w:t>Doa Hari Ketiga Belas</w:t>
      </w:r>
      <w:bookmarkEnd w:id="13"/>
    </w:p>
    <w:p w:rsidR="00A8119F" w:rsidRDefault="00A8119F" w:rsidP="00A8119F">
      <w:pPr>
        <w:pStyle w:val="libNormal"/>
      </w:pPr>
      <w:r>
        <w:rPr>
          <w:rtl/>
        </w:rPr>
        <w:t>اَللَّهُمَّ طَهِّرْنِيْ فِيْهِ مِنَ الدَّنَسِ وَ الْأَقْذَارِ وَ صَبِّرْنِيْ فِيْهِ عَلَى كَائِنَاتِ الْأَقْدَارِ وَ وَفِّقْنِيْ فِيْهِ لِلتُّقَى وَ صُحْبَةِ الْأَبْرَارِ بِعَوْنِكَ يَا قُرَّةَ عَيْنِ الْمَسَاكِيْنِ</w:t>
      </w:r>
    </w:p>
    <w:p w:rsidR="00A8119F" w:rsidRDefault="00A8119F" w:rsidP="00A8119F">
      <w:pPr>
        <w:pStyle w:val="libNormal"/>
      </w:pPr>
    </w:p>
    <w:p w:rsidR="00A8119F" w:rsidRDefault="00A8119F" w:rsidP="00A8119F">
      <w:pPr>
        <w:pStyle w:val="libNormal"/>
      </w:pPr>
      <w:r>
        <w:t>Ya Allah, sucikanlah aku di bulan ini dari segala jenis kotoran, jadikanlah aku di bulan ini sabar menerima setiap ketentuan-(Mu), dan anugerahkanlah taufik kepadaku di bulan ini untuk meraih takwa dan bersahabat dengan orang-orang yang bijak. Dengan pertolongan-Mu wahai Kententraman hati orang-orang miskin.</w:t>
      </w:r>
    </w:p>
    <w:p w:rsidR="00A8119F" w:rsidRDefault="00A8119F" w:rsidP="00A8119F">
      <w:pPr>
        <w:pStyle w:val="libNormal"/>
      </w:pPr>
    </w:p>
    <w:p w:rsidR="00A8119F" w:rsidRDefault="00A8119F" w:rsidP="00A8119F">
      <w:pPr>
        <w:pStyle w:val="libNormal"/>
      </w:pPr>
    </w:p>
    <w:p w:rsidR="00A8119F" w:rsidRDefault="00A8119F" w:rsidP="002464CF">
      <w:pPr>
        <w:pStyle w:val="Heading2"/>
      </w:pPr>
      <w:bookmarkStart w:id="14" w:name="_Toc38741609"/>
      <w:r>
        <w:t>Doa Hari keempat Belas</w:t>
      </w:r>
      <w:bookmarkEnd w:id="14"/>
    </w:p>
    <w:p w:rsidR="00A8119F" w:rsidRDefault="00A8119F" w:rsidP="00A8119F">
      <w:pPr>
        <w:pStyle w:val="libNormal"/>
      </w:pPr>
      <w:r>
        <w:rPr>
          <w:rtl/>
        </w:rPr>
        <w:t>اَللَّهُمَّ لاَ تُؤَاخِذْنِيْ فِيْهِ بِالْعَثَرَاتِ وَ أَقِلْنِيْ فِيْهِ مِنَ الْخَطَايَا وَ الْهَفَوَاتِ وَ لاَ تَجْعَلْنِيْ فِيْهِ غَرَضًا لِلْبَلايَا وَ الْآفَاتِ بِعِزَّتِكَ يَا عِزَّ الْمُسْلِمِيْنَ</w:t>
      </w:r>
    </w:p>
    <w:p w:rsidR="00A8119F" w:rsidRDefault="00A8119F" w:rsidP="00A8119F">
      <w:pPr>
        <w:pStyle w:val="libNormal"/>
      </w:pPr>
    </w:p>
    <w:p w:rsidR="00A8119F" w:rsidRDefault="00A8119F" w:rsidP="00A8119F">
      <w:pPr>
        <w:pStyle w:val="libNormal"/>
      </w:pPr>
      <w:r>
        <w:t>Ya Allah, jangan Kau siksa aku di bulan ini karena kesalahan-kesalahanku, selamatkanlah aku di bulan ini dari segala kesalahan, dan jangan Kau jadikan aku di bulan ini tempat persinggahan malapetaka dan bala. Dengan kemuliaan-Mu wahai Kemuliaan muslimin.</w:t>
      </w:r>
    </w:p>
    <w:p w:rsidR="00A8119F" w:rsidRDefault="00A8119F" w:rsidP="00A8119F">
      <w:pPr>
        <w:pStyle w:val="libNormal"/>
      </w:pPr>
    </w:p>
    <w:p w:rsidR="00A8119F" w:rsidRDefault="00A8119F" w:rsidP="00A8119F">
      <w:pPr>
        <w:pStyle w:val="libNormal"/>
      </w:pPr>
    </w:p>
    <w:p w:rsidR="00A8119F" w:rsidRDefault="00A8119F" w:rsidP="002464CF">
      <w:pPr>
        <w:pStyle w:val="Heading2"/>
      </w:pPr>
      <w:bookmarkStart w:id="15" w:name="_Toc38741610"/>
      <w:r>
        <w:t>Doa Hari Kelima Belas</w:t>
      </w:r>
      <w:bookmarkEnd w:id="15"/>
    </w:p>
    <w:p w:rsidR="00A8119F" w:rsidRDefault="00A8119F" w:rsidP="00A8119F">
      <w:pPr>
        <w:pStyle w:val="libNormal"/>
      </w:pPr>
      <w:r>
        <w:rPr>
          <w:rtl/>
        </w:rPr>
        <w:t>اَللَّهُمَّ ارْزُقْنِيْ فِيْهِ طَاعَةَ الْخَاشِعِيْنَ وَ اشْرَحْ فِيْهِ صَدْرِيْ بِإِنَابَةِ الْمُخْبِتِيْنَ بِأَمَانِكَ يَا أَمَانَ الْخَائِفِيْنَ</w:t>
      </w:r>
    </w:p>
    <w:p w:rsidR="00A8119F" w:rsidRDefault="00A8119F" w:rsidP="00A8119F">
      <w:pPr>
        <w:pStyle w:val="libNormal"/>
      </w:pPr>
    </w:p>
    <w:p w:rsidR="00A8119F" w:rsidRDefault="00A8119F" w:rsidP="00A8119F">
      <w:pPr>
        <w:pStyle w:val="libNormal"/>
      </w:pPr>
      <w:r>
        <w:t>Ya Allah, anugrahkanlah kepadaku di bulan ini ketaatan orang-orang yang khusyu', dan lapangkanlah dadaku di bulan ini karena taubat orang-orang yang mencintai-Mu. Dengan perlindungan-Mu wahai Pengaman orang-orang yang takut.</w:t>
      </w:r>
    </w:p>
    <w:p w:rsidR="00A8119F" w:rsidRDefault="00A8119F" w:rsidP="00A8119F">
      <w:pPr>
        <w:pStyle w:val="libNormal"/>
      </w:pPr>
    </w:p>
    <w:p w:rsidR="00A8119F" w:rsidRDefault="00A8119F" w:rsidP="00A8119F">
      <w:pPr>
        <w:pStyle w:val="libNormal"/>
      </w:pPr>
    </w:p>
    <w:p w:rsidR="00A8119F" w:rsidRDefault="00A8119F" w:rsidP="002464CF">
      <w:pPr>
        <w:pStyle w:val="Heading2"/>
      </w:pPr>
      <w:bookmarkStart w:id="16" w:name="_Toc38741611"/>
      <w:r>
        <w:t>Doa Hari Keenam Belas</w:t>
      </w:r>
      <w:bookmarkEnd w:id="16"/>
    </w:p>
    <w:p w:rsidR="00A8119F" w:rsidRDefault="00A8119F" w:rsidP="00A8119F">
      <w:pPr>
        <w:pStyle w:val="libNormal"/>
      </w:pPr>
      <w:r>
        <w:rPr>
          <w:rtl/>
        </w:rPr>
        <w:t>اَللَّهُمَّ وَفِّقْنِيْ فِيْهِ لِمُوَافَقَةِ الْأَبْرَارِ وَ جَنِّبْنِيْ فِيْهِ مُرَافَقَةَ الْأَشْرَارِ وَ آوِنِيْ فِيْهِ بِرَحْمَتِكَ إِلَى (فِيْ) دَارِ الْقَرَارِ بِإِلَهِيَّتِكَ يَا إِلَهَ الْعَالَمِيْنَ</w:t>
      </w:r>
    </w:p>
    <w:p w:rsidR="00A8119F" w:rsidRDefault="00A8119F" w:rsidP="00A8119F">
      <w:pPr>
        <w:pStyle w:val="libNormal"/>
      </w:pPr>
    </w:p>
    <w:p w:rsidR="00A8119F" w:rsidRDefault="00A8119F" w:rsidP="00A8119F">
      <w:pPr>
        <w:pStyle w:val="libNormal"/>
      </w:pPr>
      <w:r>
        <w:t>Ya Allah, berikanlah taufik kepadaku di bulan ini untuk berkumpul bersama orang-orang baik, jauhkanlah aku di bulan ini dari bersahabat dengan orang-orang jahat, dan dengan rahmat-Mu tampatkanlah aku di bulan ini di dalam rumah keabadian. Dengan ketuhanan-Mu wahai Tuhan sekalian alam.</w:t>
      </w:r>
    </w:p>
    <w:p w:rsidR="00A8119F" w:rsidRDefault="00A8119F" w:rsidP="00A8119F">
      <w:pPr>
        <w:pStyle w:val="libNormal"/>
      </w:pPr>
    </w:p>
    <w:p w:rsidR="00A8119F" w:rsidRDefault="00A8119F" w:rsidP="00A8119F">
      <w:pPr>
        <w:pStyle w:val="libNormal"/>
      </w:pPr>
    </w:p>
    <w:p w:rsidR="00A8119F" w:rsidRDefault="00A8119F" w:rsidP="002464CF">
      <w:pPr>
        <w:pStyle w:val="Heading2"/>
      </w:pPr>
      <w:bookmarkStart w:id="17" w:name="_Toc38741612"/>
      <w:r>
        <w:t>Doa Hari Ketujuh Belas</w:t>
      </w:r>
      <w:bookmarkEnd w:id="17"/>
    </w:p>
    <w:p w:rsidR="00A8119F" w:rsidRDefault="00A8119F" w:rsidP="00A8119F">
      <w:pPr>
        <w:pStyle w:val="libNormal"/>
      </w:pPr>
      <w:r>
        <w:rPr>
          <w:rtl/>
        </w:rPr>
        <w:t>اَللَّهُمَّ اهْدِنِيْ فِيْهِ لِصَالِحِ الْأَعْمَالِ وَ اقْضِ لِيْ فِيْهِ الْحَوَائِجَ وَ الْآمَالَ يَا مَنْ لاَ يَحْتَاجُ إِلَى التَّفْسِيْرِ وَ السُّؤَالِ يَا عَالِمًا بِمَا فِيْ صُدُوْرِ الْعَالَمِيْنَ صَلِّ عَلَى مُحَمَّدٍ وَ آلِهِ الطَّاهِرِيْنَ</w:t>
      </w:r>
    </w:p>
    <w:p w:rsidR="00A8119F" w:rsidRDefault="00A8119F" w:rsidP="00A8119F">
      <w:pPr>
        <w:pStyle w:val="libNormal"/>
      </w:pPr>
    </w:p>
    <w:p w:rsidR="00A8119F" w:rsidRDefault="00A8119F" w:rsidP="00A8119F">
      <w:pPr>
        <w:pStyle w:val="libNormal"/>
      </w:pPr>
      <w:r>
        <w:t>Ya Allah, tunjukkanlah aku di bulan ini kepada amal yang salih, dan berikanlah kepadaku di bulan ini segala keperluan dan cita-citaku, wahai Dzat yang tidak membutuhkan penjelasan dan permintaan, wahai Dzat yang mengetahui segala rahasia yang ada di hati manusia, limpahkanlah shalawat kepada Muhammad dan keluarganya yang suci.</w:t>
      </w:r>
    </w:p>
    <w:p w:rsidR="00A8119F" w:rsidRDefault="00A8119F" w:rsidP="00A8119F">
      <w:pPr>
        <w:pStyle w:val="libNormal"/>
      </w:pPr>
    </w:p>
    <w:p w:rsidR="00A8119F" w:rsidRDefault="00A8119F" w:rsidP="00A8119F">
      <w:pPr>
        <w:pStyle w:val="libNormal"/>
      </w:pPr>
    </w:p>
    <w:p w:rsidR="002464CF" w:rsidRDefault="002464CF">
      <w:pPr>
        <w:rPr>
          <w:rFonts w:eastAsia="Times New Roman" w:cs="Traditional Arabic"/>
          <w:noProof w:val="0"/>
          <w:color w:val="000000"/>
          <w:sz w:val="32"/>
          <w:szCs w:val="32"/>
          <w:lang w:bidi="ar-SA"/>
        </w:rPr>
      </w:pPr>
      <w:r>
        <w:br w:type="page"/>
      </w:r>
    </w:p>
    <w:p w:rsidR="00A8119F" w:rsidRDefault="00A8119F" w:rsidP="00A85266">
      <w:pPr>
        <w:pStyle w:val="Heading2"/>
      </w:pPr>
      <w:bookmarkStart w:id="18" w:name="_Toc38741613"/>
      <w:r>
        <w:lastRenderedPageBreak/>
        <w:t>Doa Hari Kedelapan Belas</w:t>
      </w:r>
      <w:bookmarkEnd w:id="18"/>
    </w:p>
    <w:p w:rsidR="00A8119F" w:rsidRDefault="00A8119F" w:rsidP="00A8119F">
      <w:pPr>
        <w:pStyle w:val="libNormal"/>
      </w:pPr>
      <w:r>
        <w:rPr>
          <w:rtl/>
        </w:rPr>
        <w:t>اَللَّهُمَّ نَبِّهْنِيْ فِيْهِ لِبَرَكَاتِ أَسْحَارِهِ وَ نَوِّرْ فِيْهِ قَلْبِيْ بِضِيَاءِ أَنْوَارِهِ وَ خُذْ بِكُلِّ أَعْضَائِيْ إِلَى اتِّبَاعِ آثَارِهِ بِنُوْرِكَ يَا مُنَوِّرَ قُلُوْبِ الْعَارِفِيْنَ</w:t>
      </w:r>
    </w:p>
    <w:p w:rsidR="00A8119F" w:rsidRDefault="00A8119F" w:rsidP="00A8119F">
      <w:pPr>
        <w:pStyle w:val="libNormal"/>
      </w:pPr>
    </w:p>
    <w:p w:rsidR="00A8119F" w:rsidRDefault="00A8119F" w:rsidP="00A8119F">
      <w:pPr>
        <w:pStyle w:val="libNormal"/>
      </w:pPr>
      <w:r>
        <w:t>Ya Allah, beritahukanlah kepadaku di bulan ini segala berkah yang tersimpan di dua pertiga malamnya, terangkan hatiku di bulan ini dengan cahayanya, dan bimbinglah seluruh anggota tubuhku di bulan ini untuk mengikuti tanda-tanda keagungannya. Dengan cahaya-Mu wahai penerang hati para 'arif.</w:t>
      </w:r>
    </w:p>
    <w:p w:rsidR="00A8119F" w:rsidRDefault="00A8119F" w:rsidP="00A8119F">
      <w:pPr>
        <w:pStyle w:val="libNormal"/>
      </w:pPr>
    </w:p>
    <w:p w:rsidR="00A8119F" w:rsidRDefault="00A8119F" w:rsidP="00A8119F">
      <w:pPr>
        <w:pStyle w:val="libNormal"/>
      </w:pPr>
    </w:p>
    <w:p w:rsidR="00A8119F" w:rsidRDefault="00A8119F" w:rsidP="00A85266">
      <w:pPr>
        <w:pStyle w:val="Heading2"/>
      </w:pPr>
      <w:bookmarkStart w:id="19" w:name="_Toc38741614"/>
      <w:r>
        <w:t>Doa Hari Kesembilan Belas</w:t>
      </w:r>
      <w:bookmarkEnd w:id="19"/>
    </w:p>
    <w:p w:rsidR="00A8119F" w:rsidRDefault="00A8119F" w:rsidP="00A8119F">
      <w:pPr>
        <w:pStyle w:val="libNormal"/>
      </w:pPr>
      <w:r>
        <w:rPr>
          <w:rtl/>
        </w:rPr>
        <w:t>اَللَّهُمَّ وَفِّرْ فِيْهِ حَظِّيْ مِنْ بَرَكَاتِهِ وَ سَهِّلْ سَبِيْلِيْ إِلَى خَيْرَاتِهِ وَ لاَ تَحْرِمْنِيْ قَبُوْلَ حَسَنَاتِهِ يَا هَادِيًا إِلَى الْحَقِّ الْمُبِيْنِ</w:t>
      </w:r>
    </w:p>
    <w:p w:rsidR="00A8119F" w:rsidRDefault="00A8119F" w:rsidP="00A8119F">
      <w:pPr>
        <w:pStyle w:val="libNormal"/>
      </w:pPr>
    </w:p>
    <w:p w:rsidR="00A8119F" w:rsidRDefault="00A8119F" w:rsidP="00A8119F">
      <w:pPr>
        <w:pStyle w:val="libNormal"/>
      </w:pPr>
      <w:r>
        <w:t>Ya Allah, sempurnakanlah bagianku di bulan ini dengan berkahnya, permudahlah jalanku untuk menempuh kebaikannya, dan janganlah Kau halangi diriku untuk menerima kebaikannya, wahai Penunjuk Jalankepada kebenaran yang nyata.</w:t>
      </w:r>
    </w:p>
    <w:p w:rsidR="00A8119F" w:rsidRDefault="00A8119F" w:rsidP="00A8119F">
      <w:pPr>
        <w:pStyle w:val="libNormal"/>
      </w:pPr>
    </w:p>
    <w:p w:rsidR="00A8119F" w:rsidRDefault="00A8119F" w:rsidP="00A8119F">
      <w:pPr>
        <w:pStyle w:val="libNormal"/>
      </w:pPr>
    </w:p>
    <w:p w:rsidR="00A85266" w:rsidRDefault="00A85266">
      <w:pPr>
        <w:rPr>
          <w:rFonts w:ascii="Arial" w:eastAsia="Times New Roman" w:hAnsi="Arial" w:cs="Traditional Arabic"/>
          <w:b/>
          <w:bCs/>
          <w:noProof w:val="0"/>
          <w:color w:val="1F497D"/>
          <w:sz w:val="32"/>
          <w:szCs w:val="32"/>
          <w:lang w:bidi="ar-SA"/>
        </w:rPr>
      </w:pPr>
      <w:r>
        <w:br w:type="page"/>
      </w:r>
    </w:p>
    <w:p w:rsidR="00A8119F" w:rsidRDefault="00A8119F" w:rsidP="00A85266">
      <w:pPr>
        <w:pStyle w:val="Heading2"/>
      </w:pPr>
      <w:bookmarkStart w:id="20" w:name="_Toc38741615"/>
      <w:r>
        <w:lastRenderedPageBreak/>
        <w:t>Doa Hari Kedua Puluh</w:t>
      </w:r>
      <w:bookmarkEnd w:id="20"/>
    </w:p>
    <w:p w:rsidR="00A8119F" w:rsidRDefault="00A8119F" w:rsidP="00A8119F">
      <w:pPr>
        <w:pStyle w:val="libNormal"/>
      </w:pPr>
      <w:r>
        <w:rPr>
          <w:rtl/>
        </w:rPr>
        <w:t>اَللَّهُمَّ افْتَحْ لِيْ فِيْهِ أَبْوَابَ الْجِنَانِ وَ أَغْلِقْ عَنِّيْ فِيْهِ أَبْوَابَ النِّيْرَانِ وَ وَفِّقْنِيْ فِيْهِ لِتِلاَوَةِ الْقُرْآنِ يَا مُنْزِلَ السَّكِيْنَةِ فِيْ قُلُوْبِ الْمُؤْمِنِيْنَ</w:t>
      </w:r>
    </w:p>
    <w:p w:rsidR="00A8119F" w:rsidRDefault="00A8119F" w:rsidP="00A8119F">
      <w:pPr>
        <w:pStyle w:val="libNormal"/>
      </w:pPr>
    </w:p>
    <w:p w:rsidR="00A8119F" w:rsidRDefault="00A8119F" w:rsidP="00A8119F">
      <w:pPr>
        <w:pStyle w:val="libNormal"/>
      </w:pPr>
      <w:r>
        <w:t>Ya Allah, bukalah bagiku di bulan ini pintu-pintu surga, tutuplah untukku di bulan ini pintu-pintu neraka, dan berikanlah taufik kepadaku di bulan ini untuk membaca al-Quran, wahai Penurun ketenangan di hati Mukminin.</w:t>
      </w:r>
    </w:p>
    <w:p w:rsidR="00A8119F" w:rsidRDefault="00A8119F" w:rsidP="00A8119F">
      <w:pPr>
        <w:pStyle w:val="libNormal"/>
      </w:pPr>
    </w:p>
    <w:p w:rsidR="00A8119F" w:rsidRDefault="00A8119F" w:rsidP="00A8119F">
      <w:pPr>
        <w:pStyle w:val="libNormal"/>
      </w:pPr>
    </w:p>
    <w:p w:rsidR="00A8119F" w:rsidRDefault="00A8119F" w:rsidP="00A85266">
      <w:pPr>
        <w:pStyle w:val="Heading2"/>
      </w:pPr>
      <w:bookmarkStart w:id="21" w:name="_Toc38741616"/>
      <w:r>
        <w:t>Doa Hari Kedua Puluh Satu</w:t>
      </w:r>
      <w:bookmarkEnd w:id="21"/>
    </w:p>
    <w:p w:rsidR="00A8119F" w:rsidRDefault="00A8119F" w:rsidP="00A8119F">
      <w:pPr>
        <w:pStyle w:val="libNormal"/>
      </w:pPr>
      <w:r>
        <w:rPr>
          <w:rtl/>
        </w:rPr>
        <w:t>اَللَّهُمَّ اجْعَلْ لِيْ فِيْهِ إِلَى مَرْضَاتِكَ دَلِيْلاً وَ لاَ تَجْعَلْ لِلشَّيْطَانِ فِيْهِ عَلَيَّ سَبِيْلاً وَ اجْعَلِ الْجَنَّةَ لِيْ مَنْزِلاً وَ مَقِيْلاً يَا قَاضِيَ حَوَائِجِ الطَّالِبِيْنَ</w:t>
      </w:r>
    </w:p>
    <w:p w:rsidR="00A8119F" w:rsidRDefault="00A8119F" w:rsidP="00A8119F">
      <w:pPr>
        <w:pStyle w:val="libNormal"/>
      </w:pPr>
    </w:p>
    <w:p w:rsidR="00A8119F" w:rsidRDefault="00A8119F" w:rsidP="00A8119F">
      <w:pPr>
        <w:pStyle w:val="libNormal"/>
      </w:pPr>
      <w:r>
        <w:t>Ya Allah, berikanlah kepadaku di bulan ini sebuah petunjuk untuk mencapai keridhaan-Mu, jangan Kau beri kesempatan kepada setan di bulan ini untuk menggodaku, dan jadikanlah surga sebagai tempat tinggal dan bernaungku, wahai Pemberi segala kebutuhan orang-orang yang meminta.</w:t>
      </w:r>
    </w:p>
    <w:p w:rsidR="00A8119F" w:rsidRDefault="00A8119F" w:rsidP="00A8119F">
      <w:pPr>
        <w:pStyle w:val="libNormal"/>
      </w:pPr>
    </w:p>
    <w:p w:rsidR="00A8119F" w:rsidRDefault="00A8119F" w:rsidP="00A8119F">
      <w:pPr>
        <w:pStyle w:val="libNormal"/>
      </w:pPr>
    </w:p>
    <w:p w:rsidR="00A8119F" w:rsidRDefault="00A8119F" w:rsidP="00A85266">
      <w:pPr>
        <w:pStyle w:val="Heading2"/>
      </w:pPr>
      <w:bookmarkStart w:id="22" w:name="_Toc38741617"/>
      <w:r>
        <w:t>Doa Hari Kedua Puluh Dua</w:t>
      </w:r>
      <w:bookmarkEnd w:id="22"/>
    </w:p>
    <w:p w:rsidR="00A8119F" w:rsidRDefault="00A8119F" w:rsidP="00A8119F">
      <w:pPr>
        <w:pStyle w:val="libNormal"/>
      </w:pPr>
      <w:r>
        <w:rPr>
          <w:rtl/>
        </w:rPr>
        <w:t>اَللَّهُمَّ افْتَحْ لِيْ فِيْهِ أَبْوَابَ فَضْلِكَ وَ أَنْزِلْ عَلَيَّ فِيْهِ بَرَكَاتِكَ وَ وَفِّقْنِيْ فِيْهِ لِمُوْجِبَاتِ مَرْضَاتِكَ وَ أَسْكِنِّيْ فِيْهِ بُحْبُوْحَاتِ جَنَّاتِكَ يَا مُجِيْبَ دَعْوَةِ الْمُضْطَرِّيْنَ</w:t>
      </w:r>
    </w:p>
    <w:p w:rsidR="00A8119F" w:rsidRDefault="00A8119F" w:rsidP="00A8119F">
      <w:pPr>
        <w:pStyle w:val="libNormal"/>
      </w:pPr>
    </w:p>
    <w:p w:rsidR="00A8119F" w:rsidRDefault="00A8119F" w:rsidP="00A8119F">
      <w:pPr>
        <w:pStyle w:val="libNormal"/>
      </w:pPr>
      <w:r>
        <w:t>Ya Allah, bukalah bagiku di bulan ini pintu-pintu anugerah-Mu, turunkanlah kepadaku di bulan ini berkah-berkah-Mu, berikanlah taufik kepadaku di bulan ini untuk mencapai keridhaan-Mu, dan tempatkanlah aku di bulan ini di tengah-tengah surga-Mu, wahai Pengabul permintaan orang-orang yang ditimpa kesulitan.</w:t>
      </w:r>
    </w:p>
    <w:p w:rsidR="00A8119F" w:rsidRDefault="00A8119F" w:rsidP="00A8119F">
      <w:pPr>
        <w:pStyle w:val="libNormal"/>
      </w:pPr>
    </w:p>
    <w:p w:rsidR="00A8119F" w:rsidRDefault="00A8119F" w:rsidP="00A8119F">
      <w:pPr>
        <w:pStyle w:val="libNormal"/>
      </w:pPr>
    </w:p>
    <w:p w:rsidR="00A8119F" w:rsidRDefault="00A8119F" w:rsidP="00A85266">
      <w:pPr>
        <w:pStyle w:val="Heading2"/>
      </w:pPr>
      <w:bookmarkStart w:id="23" w:name="_Toc38741618"/>
      <w:r>
        <w:t>Doa Hari Kedua Puluh Tiga</w:t>
      </w:r>
      <w:bookmarkEnd w:id="23"/>
    </w:p>
    <w:p w:rsidR="00A8119F" w:rsidRDefault="00A8119F" w:rsidP="00A8119F">
      <w:pPr>
        <w:pStyle w:val="libNormal"/>
      </w:pPr>
      <w:r>
        <w:rPr>
          <w:rtl/>
        </w:rPr>
        <w:t>اَللَّهُمَّ اغْسِلْنِيْ فِيْهِ مِنَ الذُّنُوْبِ وَ طَهِّرْنِيْ فِيْهِ مِنَ الْعُيُوْبِ وَ امْتَحِنْ قَلْبِيْ فِيْهِ بِتَقْوَى الْقُلُوْبِ يَا مُقِيْلَ عَثَرَاتِ الْمُذْنِبِيْنَ</w:t>
      </w:r>
    </w:p>
    <w:p w:rsidR="00A8119F" w:rsidRDefault="00A8119F" w:rsidP="00A8119F">
      <w:pPr>
        <w:pStyle w:val="libNormal"/>
      </w:pPr>
    </w:p>
    <w:p w:rsidR="00A8119F" w:rsidRDefault="00A8119F" w:rsidP="00A8119F">
      <w:pPr>
        <w:pStyle w:val="libNormal"/>
      </w:pPr>
      <w:r>
        <w:t>Ya Allah, sucikanlah aku di bulan ini dari dosa-dosa, bersihkanlah aku di bulan ini dari segala aib, dan ujilah aku di bulan ini dengan ketakwaan, wahai Pemaaf segala kesalahan orang-orang yang berdosa.</w:t>
      </w:r>
    </w:p>
    <w:p w:rsidR="00A8119F" w:rsidRDefault="00A8119F" w:rsidP="00A8119F">
      <w:pPr>
        <w:pStyle w:val="libNormal"/>
      </w:pPr>
    </w:p>
    <w:p w:rsidR="00A8119F" w:rsidRDefault="00A8119F" w:rsidP="00A8119F">
      <w:pPr>
        <w:pStyle w:val="libNormal"/>
      </w:pPr>
    </w:p>
    <w:p w:rsidR="00A8119F" w:rsidRDefault="00A8119F" w:rsidP="00A85266">
      <w:pPr>
        <w:pStyle w:val="Heading2"/>
      </w:pPr>
      <w:bookmarkStart w:id="24" w:name="_Toc38741619"/>
      <w:r>
        <w:t>Doa Hari Kedua Puluh Empat</w:t>
      </w:r>
      <w:bookmarkEnd w:id="24"/>
    </w:p>
    <w:p w:rsidR="00A8119F" w:rsidRDefault="00A8119F" w:rsidP="00A8119F">
      <w:pPr>
        <w:pStyle w:val="libNormal"/>
      </w:pPr>
      <w:r>
        <w:rPr>
          <w:rtl/>
        </w:rPr>
        <w:t>اَللَّهُمَّ إِنِّيْ أَسْأَلُكَ فِيْهِ مَا يُرْضِيْكَ وَ أَعُوْذُ بِكَ مِمَّا يُؤْذِيْكَ وَ أَسْأَلُكَ التَّوْفِيْقَ فِيْهِ لِأَنْ أُطِيْعَكَ وَ لاَ أَعْصِيَكَ يَا جَوَّادَ السَّائِلِيْنَ</w:t>
      </w:r>
    </w:p>
    <w:p w:rsidR="00A8119F" w:rsidRDefault="00A8119F" w:rsidP="00A8119F">
      <w:pPr>
        <w:pStyle w:val="libNormal"/>
      </w:pPr>
    </w:p>
    <w:p w:rsidR="00A8119F" w:rsidRDefault="00A8119F" w:rsidP="00A8119F">
      <w:pPr>
        <w:pStyle w:val="libNormal"/>
      </w:pPr>
      <w:r>
        <w:t>Ya Allah, aku memohon kepada-Mu di bulan ini segala yang mendatangkan keridhaan-Mu, aku berlindung kepada-Mu dari segala yang dapat menimbulkan murka-Mu, dan aku memohon kepada-Mu taufik untuk menaati-Mu dan tidak bermaksiat kepada-Mu, wahai Yang Maha Dermawan terhadap para pemohon.</w:t>
      </w:r>
    </w:p>
    <w:p w:rsidR="00A8119F" w:rsidRDefault="00A8119F" w:rsidP="00A8119F">
      <w:pPr>
        <w:pStyle w:val="libNormal"/>
      </w:pPr>
    </w:p>
    <w:p w:rsidR="00A8119F" w:rsidRDefault="00A8119F" w:rsidP="00A8119F">
      <w:pPr>
        <w:pStyle w:val="libNormal"/>
      </w:pPr>
    </w:p>
    <w:p w:rsidR="00A8119F" w:rsidRDefault="00A8119F" w:rsidP="00881CAA">
      <w:pPr>
        <w:pStyle w:val="Heading2"/>
      </w:pPr>
      <w:bookmarkStart w:id="25" w:name="_Toc38741620"/>
      <w:r>
        <w:t>Doa Hari Kedua Puluh Lima</w:t>
      </w:r>
      <w:bookmarkEnd w:id="25"/>
    </w:p>
    <w:p w:rsidR="00A8119F" w:rsidRDefault="00A8119F" w:rsidP="00A8119F">
      <w:pPr>
        <w:pStyle w:val="libNormal"/>
      </w:pPr>
      <w:r>
        <w:rPr>
          <w:rtl/>
        </w:rPr>
        <w:t>اَللَّهُمَّ اجْعَلْنِيْ فِيْهِ مُحِبًّا لِأَوْلِيَائِكَ وَ مُعَادِيًا لِأَعْدَائِكَ مُسْتَنّا بِسُنَّةِ خَاتَمِ أَنْبِيَائِكَ يَا عَاصِمَ قُلُوْبِ النَّبِيِّيْنَ</w:t>
      </w:r>
    </w:p>
    <w:p w:rsidR="00A8119F" w:rsidRDefault="00A8119F" w:rsidP="00A8119F">
      <w:pPr>
        <w:pStyle w:val="libNormal"/>
      </w:pPr>
    </w:p>
    <w:p w:rsidR="00A8119F" w:rsidRDefault="00A8119F" w:rsidP="00A8119F">
      <w:pPr>
        <w:pStyle w:val="libNormal"/>
      </w:pPr>
      <w:r>
        <w:t>Ya Allah, jadikanlah aku di bulan ini pencinta para kekasih-Mu, pembenci para musuh-Mu, mengikuti sunnah penutup para nabi-Mu, wahai Penjaga hati para nabi.</w:t>
      </w:r>
    </w:p>
    <w:p w:rsidR="00A8119F" w:rsidRDefault="00A8119F" w:rsidP="00A8119F">
      <w:pPr>
        <w:pStyle w:val="libNormal"/>
      </w:pPr>
    </w:p>
    <w:p w:rsidR="00A8119F" w:rsidRDefault="00A8119F" w:rsidP="00A8119F">
      <w:pPr>
        <w:pStyle w:val="libNormal"/>
      </w:pPr>
    </w:p>
    <w:p w:rsidR="00A8119F" w:rsidRDefault="00A8119F" w:rsidP="00881CAA">
      <w:pPr>
        <w:pStyle w:val="Heading2"/>
      </w:pPr>
      <w:bookmarkStart w:id="26" w:name="_Toc38741621"/>
      <w:r>
        <w:t>Doa Hari Kedua Puluh Enam</w:t>
      </w:r>
      <w:bookmarkEnd w:id="26"/>
    </w:p>
    <w:p w:rsidR="00A8119F" w:rsidRDefault="00A8119F" w:rsidP="00A8119F">
      <w:pPr>
        <w:pStyle w:val="libNormal"/>
      </w:pPr>
      <w:r>
        <w:rPr>
          <w:rtl/>
        </w:rPr>
        <w:t>اَللَّهُمَّ اجْعَلْ سَعْيِيْ فِيْهِ مَشْكُوْرًا وَ ذَنْبِيْ فِيْهِ مَغْفُوْرًا وَ عَمَلِيْ فِيْهِ مَقْبُوْلاً وَ عَيْبِيْ فِيْهِ مَسْتُوْرًا يَا أَسْمَعَ السَّامِعِيْنَ</w:t>
      </w:r>
    </w:p>
    <w:p w:rsidR="00A8119F" w:rsidRDefault="00A8119F" w:rsidP="00A8119F">
      <w:pPr>
        <w:pStyle w:val="libNormal"/>
      </w:pPr>
    </w:p>
    <w:p w:rsidR="00A8119F" w:rsidRDefault="00A8119F" w:rsidP="00A8119F">
      <w:pPr>
        <w:pStyle w:val="libNormal"/>
      </w:pPr>
      <w:r>
        <w:t>Ya Allah, jadikanlah usahaku di bulan ini disyukuri, dosaku diampuni, amalku diterima dan kejelekanku ditutupi, wahai Dzat Yang Lebih Mendengar dari orang-orang yang mendengar.</w:t>
      </w:r>
    </w:p>
    <w:p w:rsidR="00A8119F" w:rsidRDefault="00A8119F" w:rsidP="00A8119F">
      <w:pPr>
        <w:pStyle w:val="libNormal"/>
      </w:pPr>
    </w:p>
    <w:p w:rsidR="00A8119F" w:rsidRDefault="00A8119F" w:rsidP="00A8119F">
      <w:pPr>
        <w:pStyle w:val="libNormal"/>
      </w:pPr>
    </w:p>
    <w:p w:rsidR="00A8119F" w:rsidRDefault="00A8119F" w:rsidP="00881CAA">
      <w:pPr>
        <w:pStyle w:val="Heading2"/>
      </w:pPr>
      <w:bookmarkStart w:id="27" w:name="_Toc38741622"/>
      <w:r>
        <w:t>Doa Hari Kedua Puluh Tujuh</w:t>
      </w:r>
      <w:bookmarkEnd w:id="27"/>
    </w:p>
    <w:p w:rsidR="00A8119F" w:rsidRDefault="00A8119F" w:rsidP="00A8119F">
      <w:pPr>
        <w:pStyle w:val="libNormal"/>
      </w:pPr>
      <w:r>
        <w:rPr>
          <w:rtl/>
        </w:rPr>
        <w:t>اَللَّهُمَّ ارْزُقْنِيْ فِيْهِ فَضْلَ لَيْلَةِ الْقَدْرِ وَ صَيِّرْ أُمُوْرِيْ فِيْهِ مِنَ الْعُسْرِ إِلَى الْيُسْرِ وَ اقْبَلْ مَعَاذِيْرِيْ وَ حُطَّ عَنِّيَ الذَّنْبَ وَ الْوِزْرَ يَا رَؤُوْفًا بِعِبَادِهِ الصَّالِحِيْنَ</w:t>
      </w:r>
    </w:p>
    <w:p w:rsidR="00A8119F" w:rsidRDefault="00A8119F" w:rsidP="00A8119F">
      <w:pPr>
        <w:pStyle w:val="libNormal"/>
      </w:pPr>
    </w:p>
    <w:p w:rsidR="00A8119F" w:rsidRDefault="00A8119F" w:rsidP="00A8119F">
      <w:pPr>
        <w:pStyle w:val="libNormal"/>
      </w:pPr>
      <w:r>
        <w:t>Ya Allah, anugerahkanlah kepadaku di bulan ini keutamaan Lailatul Qadr, jadikanlah urusanku yang sulit menjadi mudah, terimalah ketidakmampuanku, dan hapuskanlah dosa dan kesalahanku, wahai Yang Maha Kasih kepada hamba-hamba-Nya yang salih.</w:t>
      </w:r>
    </w:p>
    <w:p w:rsidR="00A8119F" w:rsidRDefault="00A8119F" w:rsidP="00A8119F">
      <w:pPr>
        <w:pStyle w:val="libNormal"/>
      </w:pPr>
    </w:p>
    <w:p w:rsidR="00A8119F" w:rsidRDefault="00A8119F" w:rsidP="00A8119F">
      <w:pPr>
        <w:pStyle w:val="libNormal"/>
      </w:pPr>
    </w:p>
    <w:p w:rsidR="00A8119F" w:rsidRDefault="00A8119F" w:rsidP="00881CAA">
      <w:pPr>
        <w:pStyle w:val="Heading2"/>
      </w:pPr>
      <w:bookmarkStart w:id="28" w:name="_Toc38741623"/>
      <w:r>
        <w:t>Doa Hari Kedua Puluh Delapan</w:t>
      </w:r>
      <w:bookmarkEnd w:id="28"/>
    </w:p>
    <w:p w:rsidR="00A8119F" w:rsidRDefault="00A8119F" w:rsidP="00A8119F">
      <w:pPr>
        <w:pStyle w:val="libNormal"/>
      </w:pPr>
      <w:r>
        <w:rPr>
          <w:rtl/>
        </w:rPr>
        <w:t>اَللَّهُمَّ وَفِّرْ حَظِّيْ فِيْهِ مِنَ النَّوَافِلِ وَ أَكْرِمْنِيْ فِيْهِ بِإِحْضَارِ الْمَسَائِلِ وَ قَرِّبْ فِيْهِ وَسِيْلَتِيْ إِلَيْكَ مِنْ بَيْنِ الْوَسَائِلِ يَا مَنْ لاَ يَشْغَلُهُ إِلْحَاحُ الْمُلِحِّيْنَ</w:t>
      </w:r>
    </w:p>
    <w:p w:rsidR="00A8119F" w:rsidRDefault="00A8119F" w:rsidP="00A8119F">
      <w:pPr>
        <w:pStyle w:val="libNormal"/>
      </w:pPr>
    </w:p>
    <w:p w:rsidR="00A8119F" w:rsidRDefault="00A8119F" w:rsidP="00A8119F">
      <w:pPr>
        <w:pStyle w:val="libNormal"/>
      </w:pPr>
      <w:r>
        <w:t>Ya Allah, sempurnakanlah bagiku di bulan ini ibadah-ibadah sunnah, muliakanlah aku di bulan ini dengan memahami setiap masalah (yang kuhadapi), dan dekatkanlah di bulan ini perantaraku menuju ke haribaan-Mu, wahai Dzat yang tak disibukkan oleh rintihan para perintih.</w:t>
      </w:r>
    </w:p>
    <w:p w:rsidR="00A8119F" w:rsidRDefault="00A8119F" w:rsidP="00A8119F">
      <w:pPr>
        <w:pStyle w:val="libNormal"/>
      </w:pPr>
    </w:p>
    <w:p w:rsidR="00A8119F" w:rsidRDefault="00A8119F" w:rsidP="00A8119F">
      <w:pPr>
        <w:pStyle w:val="libNormal"/>
      </w:pPr>
    </w:p>
    <w:p w:rsidR="00A8119F" w:rsidRDefault="00A8119F" w:rsidP="00881CAA">
      <w:pPr>
        <w:pStyle w:val="Heading2"/>
      </w:pPr>
      <w:bookmarkStart w:id="29" w:name="_Toc38741624"/>
      <w:r>
        <w:t>Doa Hari Kedua Puluh Sembilan</w:t>
      </w:r>
      <w:bookmarkEnd w:id="29"/>
    </w:p>
    <w:p w:rsidR="00A8119F" w:rsidRDefault="00A8119F" w:rsidP="00A8119F">
      <w:pPr>
        <w:pStyle w:val="libNormal"/>
      </w:pPr>
      <w:r>
        <w:rPr>
          <w:rtl/>
        </w:rPr>
        <w:t>اَللَّهُمَّ غَشِّنِيْ فِيْهِ بِالرَّحْمَةِ وَ ارْزُقْنِيْ فِيْهِ التَّوْفِيْقَ وَ الْعِصْمَةَ وَ طَهِّرْ قَلْبِيْ مِنْ غَيَاهِبِ التُّهَمَةِ يَا رَحِيْمًا بِعِبَادِهِ الْمُؤْمِنِيْنَ</w:t>
      </w:r>
    </w:p>
    <w:p w:rsidR="00A8119F" w:rsidRDefault="00A8119F" w:rsidP="00A8119F">
      <w:pPr>
        <w:pStyle w:val="libNormal"/>
      </w:pPr>
    </w:p>
    <w:p w:rsidR="00A8119F" w:rsidRDefault="00A8119F" w:rsidP="00A8119F">
      <w:pPr>
        <w:pStyle w:val="libNormal"/>
      </w:pPr>
      <w:r>
        <w:t>Ya Allah, limpahkanlah rahmat-Mu atasku, anugerahkanlah kepadaku di bulan ini taufik dan penjagaan, dan bersihkan hatiku di bulan ini dari mencela, wahai Dzat yang Maha Pengasih atas hamba-hamba-Nya yang Mukmin.</w:t>
      </w:r>
    </w:p>
    <w:p w:rsidR="00A8119F" w:rsidRDefault="00A8119F" w:rsidP="00A8119F">
      <w:pPr>
        <w:pStyle w:val="libNormal"/>
      </w:pPr>
    </w:p>
    <w:p w:rsidR="00A8119F" w:rsidRDefault="00A8119F" w:rsidP="00A8119F">
      <w:pPr>
        <w:pStyle w:val="libNormal"/>
      </w:pPr>
    </w:p>
    <w:p w:rsidR="00A8119F" w:rsidRDefault="00A8119F" w:rsidP="00DB6B18">
      <w:pPr>
        <w:pStyle w:val="Heading2"/>
      </w:pPr>
      <w:bookmarkStart w:id="30" w:name="_Toc38741625"/>
      <w:r>
        <w:t>Doa Hari Ketiga Puluh</w:t>
      </w:r>
      <w:bookmarkEnd w:id="30"/>
    </w:p>
    <w:p w:rsidR="00A8119F" w:rsidRDefault="00A8119F" w:rsidP="00A8119F">
      <w:pPr>
        <w:pStyle w:val="libNormal"/>
      </w:pPr>
      <w:r>
        <w:rPr>
          <w:rtl/>
        </w:rPr>
        <w:t>اَللَّهُمَّ اجْعَلْ صِيَامِيْ فِيْهِ بِالشُّكْرِ وَ الْقَبُوْلِ عَلَى مَا تَرْضَاهُ وَ يَرْضَاهُ الرَّسُوْلُ مُحْكَمَةً فُرُوْعُهُ بِالْأُصُوْلِ بِحَقِّ سَيِّدِنَا مُحَمَّدٍ وَ آلِهِ الطَّاهِرِيْنَ وَ الْحَمْدُ ِللهِ رَبِّ الْعَالَمِيْنَ‏</w:t>
      </w:r>
    </w:p>
    <w:p w:rsidR="00A8119F" w:rsidRDefault="00A8119F" w:rsidP="00A8119F">
      <w:pPr>
        <w:pStyle w:val="libNormal"/>
      </w:pPr>
    </w:p>
    <w:p w:rsidR="003C526F" w:rsidRDefault="00A8119F" w:rsidP="003C526F">
      <w:pPr>
        <w:pStyle w:val="libNormal"/>
      </w:pPr>
      <w:r>
        <w:t>Ya Allah, kabulkan puasaku di bulan ini sesuai dengan ridha-Mu dan ridha Rasul-Mu (sehingga) cabang-cabangnya kokoh karena pondasinya. Demi junjungan kami Muhammad dan keluarganya</w:t>
      </w:r>
      <w:bookmarkStart w:id="31" w:name="_GoBack"/>
      <w:bookmarkEnd w:id="31"/>
      <w:r>
        <w:t>. Dan segala puja bagi Allah Tuhan semesta alam.</w:t>
      </w:r>
    </w:p>
    <w:p w:rsidR="003C526F" w:rsidRDefault="003C526F">
      <w:pPr>
        <w:rPr>
          <w:rFonts w:eastAsia="Times New Roman" w:cs="Traditional Arabic"/>
          <w:noProof w:val="0"/>
          <w:color w:val="000000"/>
          <w:sz w:val="32"/>
          <w:szCs w:val="32"/>
          <w:lang w:bidi="ar-SA"/>
        </w:rPr>
      </w:pPr>
      <w:r>
        <w:br w:type="page"/>
      </w:r>
    </w:p>
    <w:sdt>
      <w:sdtPr>
        <w:id w:val="-2125840556"/>
        <w:docPartObj>
          <w:docPartGallery w:val="Table of Contents"/>
          <w:docPartUnique/>
        </w:docPartObj>
      </w:sdtPr>
      <w:sdtEndPr>
        <w:rPr>
          <w:rFonts w:ascii="Times New Roman" w:eastAsia="Calibri" w:hAnsi="Times New Roman"/>
          <w:noProof/>
          <w:color w:val="auto"/>
          <w:sz w:val="24"/>
          <w:szCs w:val="24"/>
          <w:lang w:bidi="fa-IR"/>
        </w:rPr>
      </w:sdtEndPr>
      <w:sdtContent>
        <w:p w:rsidR="003C526F" w:rsidRDefault="003C526F" w:rsidP="003C526F">
          <w:pPr>
            <w:pStyle w:val="TOCHeading"/>
          </w:pPr>
          <w:r>
            <w:t>Daftar Isi</w:t>
          </w:r>
        </w:p>
        <w:p w:rsidR="003C526F" w:rsidRDefault="003C526F" w:rsidP="003C526F">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38741595" w:history="1">
            <w:r w:rsidRPr="0068533C">
              <w:rPr>
                <w:rStyle w:val="Hyperlink"/>
              </w:rPr>
              <w:t>Kumpulan Doa Harian Bulan Ramadhan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38741595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596" w:history="1">
            <w:r w:rsidRPr="0068533C">
              <w:rPr>
                <w:rStyle w:val="Hyperlink"/>
              </w:rPr>
              <w:t>Doa Hari Pertama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38741596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597" w:history="1">
            <w:r w:rsidRPr="0068533C">
              <w:rPr>
                <w:rStyle w:val="Hyperlink"/>
              </w:rPr>
              <w:t>Doa Hari Kedua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38741597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598" w:history="1">
            <w:r w:rsidRPr="0068533C">
              <w:rPr>
                <w:rStyle w:val="Hyperlink"/>
              </w:rPr>
              <w:t>Doa Hari Ketiga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38741598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599" w:history="1">
            <w:r w:rsidRPr="0068533C">
              <w:rPr>
                <w:rStyle w:val="Hyperlink"/>
              </w:rPr>
              <w:t>Doa Hari Keempat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38741599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0" w:history="1">
            <w:r w:rsidRPr="0068533C">
              <w:rPr>
                <w:rStyle w:val="Hyperlink"/>
              </w:rPr>
              <w:t>Doa Hari Kelima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38741600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1" w:history="1">
            <w:r w:rsidRPr="0068533C">
              <w:rPr>
                <w:rStyle w:val="Hyperlink"/>
              </w:rPr>
              <w:t>Doa Hari keenam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38741601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2" w:history="1">
            <w:r w:rsidRPr="0068533C">
              <w:rPr>
                <w:rStyle w:val="Hyperlink"/>
              </w:rPr>
              <w:t>Doa Hari Ketujuh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38741602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3" w:history="1">
            <w:r w:rsidRPr="0068533C">
              <w:rPr>
                <w:rStyle w:val="Hyperlink"/>
              </w:rPr>
              <w:t>Doa Hari Kedelapan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38741603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4" w:history="1">
            <w:r w:rsidRPr="0068533C">
              <w:rPr>
                <w:rStyle w:val="Hyperlink"/>
              </w:rPr>
              <w:t>Doa Hari Kesembilan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38741604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5" w:history="1">
            <w:r w:rsidRPr="0068533C">
              <w:rPr>
                <w:rStyle w:val="Hyperlink"/>
              </w:rPr>
              <w:t>Doa Hari Kesepuluh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38741605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6" w:history="1">
            <w:r w:rsidRPr="0068533C">
              <w:rPr>
                <w:rStyle w:val="Hyperlink"/>
              </w:rPr>
              <w:t>Doa Hari Kesebelas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38741606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7" w:history="1">
            <w:r w:rsidRPr="0068533C">
              <w:rPr>
                <w:rStyle w:val="Hyperlink"/>
              </w:rPr>
              <w:t>Doa Hari Kedua Belas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38741607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8" w:history="1">
            <w:r w:rsidRPr="0068533C">
              <w:rPr>
                <w:rStyle w:val="Hyperlink"/>
              </w:rPr>
              <w:t>Doa Hari Ketiga Belas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38741608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09" w:history="1">
            <w:r w:rsidRPr="0068533C">
              <w:rPr>
                <w:rStyle w:val="Hyperlink"/>
              </w:rPr>
              <w:t>Doa Hari keempat Belas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38741609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0" w:history="1">
            <w:r w:rsidRPr="0068533C">
              <w:rPr>
                <w:rStyle w:val="Hyperlink"/>
              </w:rPr>
              <w:t>Doa Hari Kelima Belas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38741610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1" w:history="1">
            <w:r w:rsidRPr="0068533C">
              <w:rPr>
                <w:rStyle w:val="Hyperlink"/>
              </w:rPr>
              <w:t>Doa Hari Keenam Belas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38741611 </w:instrText>
            </w:r>
            <w:r>
              <w:rPr>
                <w:webHidden/>
              </w:rPr>
              <w:instrText>\h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2" w:history="1">
            <w:r w:rsidRPr="0068533C">
              <w:rPr>
                <w:rStyle w:val="Hyperlink"/>
              </w:rPr>
              <w:t>Doa Hari Ketujuh Belas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38741612 </w:instrText>
            </w:r>
            <w:r>
              <w:rPr>
                <w:webHidden/>
              </w:rPr>
              <w:instrText>\h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3" w:history="1">
            <w:r w:rsidRPr="0068533C">
              <w:rPr>
                <w:rStyle w:val="Hyperlink"/>
              </w:rPr>
              <w:t>Doa Hari Kedelapan Belas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38741613 </w:instrText>
            </w:r>
            <w:r>
              <w:rPr>
                <w:webHidden/>
              </w:rPr>
              <w:instrText>\h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4" w:history="1">
            <w:r w:rsidRPr="0068533C">
              <w:rPr>
                <w:rStyle w:val="Hyperlink"/>
              </w:rPr>
              <w:t>Doa Hari Kesembilan Belas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38741614 </w:instrText>
            </w:r>
            <w:r>
              <w:rPr>
                <w:webHidden/>
              </w:rPr>
              <w:instrText>\h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5" w:history="1">
            <w:r w:rsidRPr="0068533C">
              <w:rPr>
                <w:rStyle w:val="Hyperlink"/>
              </w:rPr>
              <w:t>Doa Hari Kedua Puluh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38741615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6" w:history="1">
            <w:r w:rsidRPr="0068533C">
              <w:rPr>
                <w:rStyle w:val="Hyperlink"/>
              </w:rPr>
              <w:t>Doa Hari Kedua Puluh Satu</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38741616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7" w:history="1">
            <w:r w:rsidRPr="0068533C">
              <w:rPr>
                <w:rStyle w:val="Hyperlink"/>
              </w:rPr>
              <w:t>Doa Hari Kedua Puluh Dua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38741617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8" w:history="1">
            <w:r w:rsidRPr="0068533C">
              <w:rPr>
                <w:rStyle w:val="Hyperlink"/>
              </w:rPr>
              <w:t>Doa Hari Kedua Puluh Tiga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38741618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19" w:history="1">
            <w:r w:rsidRPr="0068533C">
              <w:rPr>
                <w:rStyle w:val="Hyperlink"/>
              </w:rPr>
              <w:t>Doa Hari Kedua Puluh Empat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38741619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20" w:history="1">
            <w:r w:rsidRPr="0068533C">
              <w:rPr>
                <w:rStyle w:val="Hyperlink"/>
              </w:rPr>
              <w:t>Doa Hari Kedua Puluh Lima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38741620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21" w:history="1">
            <w:r w:rsidRPr="0068533C">
              <w:rPr>
                <w:rStyle w:val="Hyperlink"/>
              </w:rPr>
              <w:t>Doa Hari Kedua Puluh Enam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38741621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22" w:history="1">
            <w:r w:rsidRPr="0068533C">
              <w:rPr>
                <w:rStyle w:val="Hyperlink"/>
              </w:rPr>
              <w:t>Doa Hari Kedua Puluh Tujuh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38741622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23" w:history="1">
            <w:r w:rsidRPr="0068533C">
              <w:rPr>
                <w:rStyle w:val="Hyperlink"/>
              </w:rPr>
              <w:t>Doa Hari Kedua Puluh Delapan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38741623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24" w:history="1">
            <w:r w:rsidRPr="0068533C">
              <w:rPr>
                <w:rStyle w:val="Hyperlink"/>
              </w:rPr>
              <w:t>Doa Hari Kedua Puluh Sembilan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38741624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3C526F" w:rsidRDefault="003C526F" w:rsidP="003C526F">
          <w:pPr>
            <w:pStyle w:val="TOC2"/>
            <w:rPr>
              <w:rFonts w:asciiTheme="minorHAnsi" w:eastAsiaTheme="minorEastAsia" w:hAnsiTheme="minorHAnsi" w:cstheme="minorBidi"/>
              <w:color w:val="auto"/>
              <w:sz w:val="22"/>
              <w:szCs w:val="22"/>
              <w:rtl/>
            </w:rPr>
          </w:pPr>
          <w:hyperlink w:anchor="_Toc38741625" w:history="1">
            <w:r w:rsidRPr="0068533C">
              <w:rPr>
                <w:rStyle w:val="Hyperlink"/>
              </w:rPr>
              <w:t>Doa Hari Ketiga Puluh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38741625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3C526F" w:rsidRDefault="003C526F" w:rsidP="003C526F">
          <w:r>
            <w:rPr>
              <w:b/>
              <w:bCs/>
            </w:rPr>
            <w:fldChar w:fldCharType="end"/>
          </w:r>
        </w:p>
      </w:sdtContent>
    </w:sdt>
    <w:p w:rsidR="00280C8B" w:rsidRPr="00003241" w:rsidRDefault="00280C8B" w:rsidP="003C526F">
      <w:pPr>
        <w:pStyle w:val="libNormal"/>
      </w:pPr>
    </w:p>
    <w:sectPr w:rsidR="00280C8B" w:rsidRPr="00003241"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34" w:rsidRDefault="00470E34" w:rsidP="00113C59">
      <w:r>
        <w:separator/>
      </w:r>
    </w:p>
  </w:endnote>
  <w:endnote w:type="continuationSeparator" w:id="0">
    <w:p w:rsidR="00470E34" w:rsidRDefault="00470E34"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3C526F">
      <w:rPr>
        <w:noProof/>
      </w:rPr>
      <w:t>14</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3C526F">
      <w:rPr>
        <w:noProof/>
      </w:rPr>
      <w:t>13</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34" w:rsidRDefault="00470E34" w:rsidP="00113C59">
      <w:r>
        <w:separator/>
      </w:r>
    </w:p>
  </w:footnote>
  <w:footnote w:type="continuationSeparator" w:id="0">
    <w:p w:rsidR="00470E34" w:rsidRDefault="00470E34"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50CB"/>
    <w:rsid w:val="0003523D"/>
    <w:rsid w:val="000358C6"/>
    <w:rsid w:val="0003592A"/>
    <w:rsid w:val="000359D7"/>
    <w:rsid w:val="00035AE7"/>
    <w:rsid w:val="00035B5A"/>
    <w:rsid w:val="000366D7"/>
    <w:rsid w:val="0003672D"/>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4CF"/>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26F"/>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0E34"/>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A7"/>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CA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19F"/>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66"/>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B18"/>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46FBA"/>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9DAB-E266-4E4F-9BA4-8CA22CC7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20606</TotalTime>
  <Pages>15</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9947</cp:revision>
  <cp:lastPrinted>2016-01-12T07:33:00Z</cp:lastPrinted>
  <dcterms:created xsi:type="dcterms:W3CDTF">2014-11-05T09:21:00Z</dcterms:created>
  <dcterms:modified xsi:type="dcterms:W3CDTF">2020-04-25T16:43:00Z</dcterms:modified>
</cp:coreProperties>
</file>