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CB" w:rsidRDefault="00F348CB" w:rsidP="00F348CB">
      <w:pPr>
        <w:pStyle w:val="Heading1Center"/>
      </w:pPr>
      <w:bookmarkStart w:id="0" w:name="_Toc95412772"/>
      <w:r w:rsidRPr="00445850">
        <w:t>Sejarah Hidup Imam Ali bin Abi Thalib r.a.</w:t>
      </w:r>
      <w:bookmarkEnd w:id="0"/>
    </w:p>
    <w:p w:rsidR="00F348CB" w:rsidRDefault="00F348CB" w:rsidP="00F348CB">
      <w:pPr>
        <w:pStyle w:val="Heading1Center"/>
      </w:pPr>
      <w:bookmarkStart w:id="1" w:name="_Toc95412773"/>
      <w:r>
        <w:t>Oleh</w:t>
      </w:r>
      <w:bookmarkEnd w:id="1"/>
    </w:p>
    <w:p w:rsidR="00F348CB" w:rsidRDefault="00F348CB" w:rsidP="00F348CB">
      <w:pPr>
        <w:pStyle w:val="Heading1Center"/>
      </w:pPr>
      <w:bookmarkStart w:id="2" w:name="_Toc95412774"/>
      <w:r>
        <w:t>H.M.H. Al Hamid Al Husaini</w:t>
      </w:r>
      <w:bookmarkEnd w:id="2"/>
    </w:p>
    <w:p w:rsidR="00F348CB" w:rsidRDefault="00F348CB" w:rsidP="00F348CB">
      <w:r>
        <w:br w:type="page"/>
      </w:r>
    </w:p>
    <w:p w:rsidR="00F348CB" w:rsidRDefault="00F348CB" w:rsidP="00F348CB">
      <w:pPr>
        <w:pStyle w:val="Heading1"/>
        <w:rPr>
          <w:rtl/>
        </w:rPr>
      </w:pPr>
      <w:bookmarkStart w:id="3" w:name="_Toc95412775"/>
      <w:r w:rsidRPr="00445850">
        <w:lastRenderedPageBreak/>
        <w:t xml:space="preserve">M U Q </w:t>
      </w:r>
      <w:proofErr w:type="gramStart"/>
      <w:r w:rsidRPr="00445850">
        <w:t>A</w:t>
      </w:r>
      <w:proofErr w:type="gramEnd"/>
      <w:r w:rsidRPr="00445850">
        <w:t xml:space="preserve"> D D I M A H</w:t>
      </w:r>
      <w:bookmarkEnd w:id="3"/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F348CB" w:rsidRDefault="00F348CB" w:rsidP="00F348CB">
      <w:r>
        <w:t>Kehidupan Imam Ali bin Abi Thalib r.a., terutama pada tahap-tahap terakhir,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F348CB" w:rsidRPr="00C217A8" w:rsidRDefault="00F348CB" w:rsidP="00F348CB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F348CB" w:rsidRDefault="00F348CB" w:rsidP="00F348CB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>
        <w:rPr>
          <w:lang w:bidi="fa-IR"/>
        </w:rPr>
        <w:t xml:space="preserve"> jarang, karena ekses penyanjungan kepada Imam Ali r.a. akhirnya secara sadar atau tidak sadar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F348CB" w:rsidRDefault="00F348CB" w:rsidP="00F348CB">
      <w:r>
        <w:br w:type="page"/>
      </w:r>
    </w:p>
    <w:p w:rsidR="00F348CB" w:rsidRDefault="00F348CB" w:rsidP="00F348CB">
      <w:pPr>
        <w:pStyle w:val="Heading1Center"/>
        <w:rPr>
          <w:lang w:bidi="fa-IR"/>
        </w:rPr>
      </w:pPr>
      <w:bookmarkStart w:id="4" w:name="_Toc95412776"/>
      <w:r>
        <w:rPr>
          <w:lang w:bidi="fa-IR"/>
        </w:rPr>
        <w:lastRenderedPageBreak/>
        <w:t xml:space="preserve">Bab </w:t>
      </w:r>
      <w:proofErr w:type="gramStart"/>
      <w:r>
        <w:rPr>
          <w:lang w:bidi="fa-IR"/>
        </w:rPr>
        <w:t>I :</w:t>
      </w:r>
      <w:proofErr w:type="gramEnd"/>
      <w:r>
        <w:rPr>
          <w:lang w:bidi="fa-IR"/>
        </w:rPr>
        <w:t xml:space="preserve"> Masa Asuhan</w:t>
      </w:r>
      <w:bookmarkEnd w:id="4"/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membaca buku-buku riwayat atau sejarah, kita akan mengenal tokok-tokoh pembela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kebenaran dan keadilan: yang lebih mementingkan kepentingan umum daripada kepentingan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pribadi, tanpa pamrih dan bersedia mengorbankan diri untuk membela keyakinan yang dirasa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benar dan adil.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Juga dengan membaca buku-buku riwayat atau sejarah, kita akan mengenal orang-orang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senantiasa memusuhi kebenaran dan keadilan, yang lebih mementingkan kepentingan pribadi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daripada kepentingan umum dan hanya memikirkan keuntungan saja tanpa memperdulikan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halal atau haramnya sesuatu.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Dua macam sifat atau watak seperti di atas, tidak mungkin mendadak lahir setelah dewasa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saja. Sifat tersebut lahir melalui proses. Hal ini juga berlaku bagi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Untuk mengetahui bagaimana proses Imam Ali bin Abi Thalib r.a. menjadi seorang pahlawan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Islam yang tangguh, hingga dijadikan suri-tauladan oleh para pejuang Islam, marilah kita ikuti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sejak kelahirannya, masa kanak-kanaknya, masa remajanya dan kemudian setelah dewasa.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5" w:name="_Toc95412777"/>
      <w:r>
        <w:rPr>
          <w:lang w:bidi="fa-IR"/>
        </w:rPr>
        <w:t>Putera Ka'bah</w:t>
      </w:r>
      <w:bookmarkEnd w:id="5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Telah menjadi keyakinan orang yang beragama, bahwa manusia dapat merencanakan sesuatu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berusaha mewujudkan rencananya. Akan tetapi apakah rencana tersebut akan tercapai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atau gagal, manusia yang merencanakan tadi tak dapat menentukannya. Penentuan terakhir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tangan Allah s.w.t.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Banyak orang yang ingin agar isterinya dapat melahirkan putera atau puteri di tempat tertentu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disaksikan oleh keluarga yang lengkap. Apakah keinginan atau rencana orangtua itu 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tercapai, Allah s.w.t. yang menentukan.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Bagaimana halnya dengan kelahiran Imam Ali r.a.? Di mana beliau dilahirkan? Di rumah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 atau di tempat lain?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tempat kelahiran Imam Ali r.a., A1 Hakim dalam buku "Al Mustadrak", jilid III, halaman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483, antara lain mengemukakan: Ketika itu hari Jum'at, 13 bulan Rajab, 12 tahun sebelum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mendapat risalah. Seorang wanita, meskipun perutnya nampak besar sekali,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bersama suaminya melakukan tawaf mengelilingi Ka'bah. Wanita yang bernama Fatimah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tiba-tiba merasakan perutnya sakit. Ketika rasa sakitnya bertambah, segera diberitahukan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suaminya, Abu Thalib. Mendengar keluhan itu, Abu Thalib segera menggandeng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isterinya masuk ke dalam Ka'bah. Menurut perkiraan, isterinya kelelahan. Diharapkan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beristirahat sebentar rasa sakitnya akan berkurang.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Kenyataannya tidak seperti yang diperkirakan Abu Thalib. Perut Fatimah bertambah sakit.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Fatimah yang sudah berkali-kali melahirkan, telah mengerti isyarat apa yang sedang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dialaminya. Sebagai seorang wanita yang shaleh, ia tidak mengungkapkan isyarat itu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suaminya. Dia khawatir jika suaminya tahu, tentu maksud suaminya menyelesaikan tawaf 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terganggu. Ia tidak ingin berbuat demikian. Suaminya tetap dianjurkan menyelesaikan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tawafnya.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keheningan dan keredupan Baitullah, rumah Allah, Fatimah merasa perutnya bertambah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mulas. Disaat itu yang teringat di hati Fatimah ialah bahwa rasa sakitnya akan berkurang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datangnya pertolongan Allah. Fatimah segera mengangkat tangan, yang sebelumnya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memegang perut untuk menahan rasa sakit dan dengan suara sayu tersengal-sengal berucap: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"Ya Allah, Ya Tuhanku. Aku bernaung kepada-Mu, kepada utusan-utusan-Mu dan Kitab-kitab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datang dari-Mu. Aku percaya kepada ucapan datukku Ibrahim, pendiri rumah ini. Maka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demi pendiri rumah ini dan demi jabang bayi yang ada di dalam perutku, aku mohon kepada-Mu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untuk dimudahkan kelahirannya".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Beberapa saat seusai mengucapkan doa, lahirlah bayi dengan selamat. Bayi ini adalah putra keempat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 Fatimah. Sepanjang ingatan orang, inilah untuk pertama kali seorang wanita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melahirkan puteranya dalam Ka'bah. Kelahiran bayi ini hanya disaksikan oleh ayah bundanya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saja.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Kejadian yang luar biasa ini, beritanya segera tersiar ke berbagai penjuru. Berbondongbondonglah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mereka, terutama keluarga Bani Hasyim, datang ke Ka'bah, guna menyaksikan bayi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baru lahir. Di antara yang datang ialah Nabi Muhammad s.a.w. Bayi ini saudara misan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beliau sendiri. Beliau menggendong bayi tersebut, kemudian bersama ayah-ibunya pulang ke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rumah Abu Thalib.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Meskipun bayi ini merupakan putera keempat, namun oleh ayahnya dipandang sebagai kurnia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besar yang dilimpahkan Allah s.w.t. kepada keluarganya. Kegembiraan Abu Thalib ini tercermin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 perintah yang segera dikeluarkan untuk menyelenggarakan pesta walimah. Guna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memeriahkan pesta itu, beberapa ekor ternak dipotong. Pemuka-pemuka Qureiys diundang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mengunjungi pesta itu, sebagai penghormatan atas kelahiran puteranya. Pada kesempatan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itulah Abu Thalib mengumumkan pemberian nama "Ali" kepada puteranya yang baru lahir. "Ali"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berarti "luhur".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6" w:name="_Toc95412778"/>
      <w:r>
        <w:rPr>
          <w:lang w:bidi="fa-IR"/>
        </w:rPr>
        <w:t>Nama dan Gelarnya</w:t>
      </w:r>
      <w:bookmarkEnd w:id="6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Sesungguhnya, sebelum berlangsung pesta walimah, di mana Abu Thalib mengumumkan nama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"Ali" bagi puteranya yang keempat itu, Fatimah telah memberi nama "Haidarah", yang berarti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"Singa". Satu nama yang diambil persamaannya dari nama Asad, nama datuknya dari pihak ibu,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juga berarti "Singa".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Sementara orang mengatakan, bahwa yang memberi nama "Haidarah" ialah orang-orang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Qureiys. Tetapi sejarah membuktikan, bahwa nama "Haidarah" itu sesungguhnya pemberian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ibunya sendiri.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Bukti sejarah ini dapat diketahui dari peristiwa perang-tanding, seorang lawan seorang, antara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melawan Marhaban. Dalam perang-tanding itu Marhaban mengagul-agulkan diri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bait syairnya: "Aku inilah yang diberi nama Marhaban oleh ibuku!" Imam Ali r.a. segera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menukas dan melanjutkan bait syair itu dengan kata-katanya: "Aku inilah yang diberi nama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Haidarah oleh ibuku!"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Hanya saja nama yang diberikan ibunya menjadi tenggelam sesudah pengumuman ayahnya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pesta walimah, yaitu "Ali". Ia lebih terkenal dengan nama Ali bin Abi Thalib.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Ketika di bawah asuhan Rasul Allah s.a.w., Imam Ali r.a. pernah diberi julukan "Abu Turab",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yang artinya "Si Tanah". Pemberian julukan itu erat kaitannya dengan peristiwa ditemuinya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di satu hari sedang tidur berbaring di atas tanah. Yang menemuinya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sendiri. Beliau menghampirinya dan duduk dekat kepalanya sambil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mengusap-usap punggungnya guna membuang debu-tanah. Kemudian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membangunkannya seraya berkata: "Duduklah, engkau hai Abu Turab!"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Nama Abu Turab ini paling disukai oleh Imam Ali r.a. Ia sangat bangga bila dipanggil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nama itu. Menurut Al Bashri, nama Abu Turab ini di kemudian hari oleh orang-orang Bani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Umayyah dijadikan bahan ejekan guna merendahkan martabat Khalifah Imam Ali r.a. Mereka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mengatakan, bahwa pemberian nama Abu Turab" oleh Rasul Allah s.a.w. merupakan bukti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kekurangan dan kelemahan fitrahnya.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Disamping nama-nama tersebut di atas, Imam Ali r.a. juga terkenal dengan panggilan Abul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Hasan. Ini terjadi, setelah kelahiran putera beliau, Al Hasan. Selain dari nama-nama tersebut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atas; Imam Ali r.a. banyak sekali mendapat gelar dan yang paling populer hingga sekarang ialah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"Imam".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7" w:name="_Toc95412779"/>
      <w:r>
        <w:rPr>
          <w:lang w:bidi="fa-IR"/>
        </w:rPr>
        <w:t>Di bawah Naungan Wahyu</w:t>
      </w:r>
      <w:bookmarkEnd w:id="7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Ketika Imam Ali r.a. menginjak usia 6 tahun, Makkah dan sekitarnya dilanda paceklik hebat.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Sebagai akibatnya, kebutuhan pangan sehari-hari sulit diperoleh. Bagi mereka yang berkeluarga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besar dan ekonomi lemah, seperti keluarga Abu Thalib, pukulan paceklik terasa parah sekali.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masa paceklik ini, Nabi Muhammad s.a.w. telah berumah tangga dengan Sitti Khadijah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binti Khuwalid r.a. Beliau tak dapat melupakan budi pamannya yang telah memelihara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mengasuh beliau sejak kecil hingga dewasa. Bertahun-tahun beliau hidup di tengah-tengah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keluarga Abu Thalib, mengikuti suka-dukanya dan mengetahui sendiri bagaimana keadaan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penghidupannya.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suasana paceklik ini, Nabi Muhammad s.a.w. menyadari betapa beratnya beban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dipikul pamannya, Abu Thalib, yang sudah lanjut usia. Hati beliau terketuk dan segera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mengambil langkah untuk meringankan beban pamannya.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Nabi Muhammad s.a.w. mengetahui, bahwa Abbas bin Abdul Mutthalib, juga paman beliau,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adalah seorang terkaya di kalangan Bani Hasyim. Dibanding dengan saudara-saudaranya, Abbas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mempunyai kemampuan ekonomis yang lebih baik. Dengan tujuan untuk meringankan beban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Thalib, beliau temui Abbas bin Abdul Mutthalib. Kepada pamannya itu beliau kemukakan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betapa berat derita yang ditanggung Abu Thalib sebagai akibat paceklik. Kemudian,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bentuk pertanyaan, Nabi Muhammad s.a.w berkata: "Bagaimana paman, kalau kita sekarang ini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meringankan bebannya? Kusarankan agar paman mengambil salah seorang anaknya. Aku pun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mengambil seorang."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Abbas bin Abdul Mutthalib menyambut baik saran Nabi Muhammad s.a.w. Setetah melalui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perundingan dengan Abu Thalib, akhirnya terdapat kesepakatan: Ja'far bin Abi Thalib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diserahkan kepada Abbas, sedang Ali bin Abi Thalib r.a. diasuh oleh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Sejak itu Imam Ali r.a. diasuh oleh Nabi Muhammad s.a.w. dan isteri beliau, Sitti Khadijah binti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Khuwailid r.a. Bagi Imam Ali r.a. sendiri lingkungan keluarga yang baru ini, bukan merupakan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lingkungan asing. Sebab Nabi Muhammad sendiri dalam masa yang panjang pernah hidup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tengah-tengah keluarga Abu Thalib. Malahan yang menikahkan Nabi Muhammad s.a.w.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Khadijah binti Khuwalid r.a., juga Abu Thalib.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Bagi Nabi Muhammad s.a.w., Imam Ali r.a. bukan hanya sekedar saudara misan, malahan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pergaulan sudah merupakan saudara kandung. Lebih-lebih setelah dua orang putera lelaki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beliau, Al Qasim dan Abdullah, meninggal. Betapa besar kasih sayang yang beliau curahkan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putera pamannya itu dapat diukur dari berapa besarnya kasih-sayang yang ditumpahkan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kepada beliau. Bahkan pada waktu dekat menjelang bi'tsah,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sering mengajak Imam Ali r.a. menyepi di gua Hira, yang terletak dekat kota Mekkah. 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kalanya Imam Ali r.a. diajak mendaki bukit-bukit sekeliling Makkah guna menikmati keindahan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kebesaran ciptaan Allah s.w.t.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Sejak usia muda Imam Ali r.a. sudah menghayati indahnya kehidupan di bawah naungan wahyu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Illahi, sampai tiba saat kematangannya untuk menghadapi kehidupan sebagai orang dewasa.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Selama masa itu beliau mengikuti perkembangan yang dialami Rasul Allah s.a.w.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kehidupannya.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Sungguh merupakan saat yang sangat menguntungkan bagi pertumbuhan jiwa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berada di dalam lingkungan keluarga termulia itu. Periode yang paling berkesan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kehidupan Imam Ali r.a. adalah dimulai dari usia 6 tahun sampai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menerima wahyu pertama dari Allah s.w.t. Imam Ali r.a. mendapat kesempatan yang paling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baik, yang tidak pernah dialami oleh siapa pun juga, ketika Nabi Muhammad s.a.w. sedang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dipersiapkan Allah s.w.t. untuk mendapat tugas sejarah yang maha penting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menyaksikan dari dekat saudara misannya melaksanakan ibadah kepada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s.w.t dengan cara yang berbeda sama sekali dari tradisi dan kepercayaan orang-orang Makkah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ketika itu. Imam Ali r.a. menyaksikan juga betapa saudara misannya menjauhi kehidupan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jahiliyah, menjauhi kebiasaan minum khamar, menjauhi perzinahan. Selain itu, dengan mata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kepala sendiri Imam Ali r.a. menyaksikan dan mengikuti perkembangan jiwa dan fikiran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Semua warisan yang telah diterima Imam Ali r.a. dari para orangtuanya, kini berkembang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mekar di hadapan seorang maha guru yang cakap dan bijaksana, yaitu putera pamannya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sendiri. Manusia terbesar di dunia itulah yang menghubungkan diri Imam Ali r.a. dengan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s.w.t.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8" w:name="_Toc95412780"/>
      <w:r>
        <w:rPr>
          <w:lang w:bidi="fa-IR"/>
        </w:rPr>
        <w:t>Masa Kanak-kanak</w:t>
      </w:r>
      <w:bookmarkEnd w:id="8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usia Imam Ali r.a. ketika Rasul Allah s.a.w. mulai melakukan da'wah risalah, terdapat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riwayat yang berlainan. Sebagian riwayat mengatakan, bahwa Imam Ali r.a. pada waktu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masih berusia 10 tahun. Sementara ahli sejarah lain mengatakan, Imam Ali r.a. ketika itu telah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berusia 13 tahun. Yang terakhir ini antara lain ditegaskan oleh Syeikh Abul Qasyim </w:t>
      </w:r>
      <w:proofErr w:type="gramStart"/>
      <w:r>
        <w:rPr>
          <w:lang w:bidi="fa-IR"/>
        </w:rPr>
        <w:t>Al</w:t>
      </w:r>
      <w:proofErr w:type="gramEnd"/>
      <w:r>
        <w:rPr>
          <w:lang w:bidi="fa-IR"/>
        </w:rPr>
        <w:t xml:space="preserve"> Balakhiy.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Masalah usia Imam Ali r.a. ini banyak dipersoalkan oleh penulis sejarah, karena ada kaitannya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dengan penilaian: apakah Imam Ali memeluk agama Islam di masa kanak-kanak ataukah setelah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akil baligh. Tampaknya riwayat yang lebih kuat mengatakan bahwa Imam Ali r.a. telah berusia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13 tahun pada waktu Rasul Allah s.a.w. memulai da'wahnya.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waktu Nabi Muhammad s.a.w. menerima tugas da'wah Ilahiyah,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menyambutnya tanpa bimbang dan ragu. Hal itu dimungkinkan karena lama sebelumnya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telah langsung hidup di bawah naungan Rasul Allah s.a.w. Bila ada hal yang ketika itu tidak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mudah difahami Imam Ali r.a. hanyalah mengenai cara-cara pelaksanaan risalah dan beban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tanggung jawab yang harus dipikulnya sebagai orang beriman.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waktu Rasul Allah s.a.w. menerima perintah Allah s.w.t. supaya melakukan da'wah secara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terbuka dan terang-terangan, Imam Ali r.a. ikut ambil bagian sebagai pembantu.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antara lain menyampaikan seruan-seruan Rasul Allah s.a.w. kepada sejumlah orang tertentu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kalangan anggota-anggota keluarganya.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hal yang terakhir ini, ibnu Hisyam dalam riwayatnya mengemukakan, bahwa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pernah mengatakan dengan jelas, bahwa Rasul Allah s.a.w. secara rahasia memberi tahu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siapa saja yang mau menerima dari kalangan anggota-anggota keluarga dan familinya,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mengenai nikmat kenabian yang dilimpahkan Allah kepada beliau dan kepada umat manusia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melalui beliau.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Untuk itu Rasul Allah s.a.w. menyampaikan da'wahnya lebih dahulu kepada anggota-anggota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keluarga yang paling dekat, yaitu isterinya sendiri Sitti Khadijah r.a. dan saudara misan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asuhannya, Imam Ali r.a. Setelah kepada dua orang itu, barulah kepada Zaid bin Haritsah,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putera angkatnya.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sendiri sebagai orang yang paling dini melakukan tugas da'wah membantu Rasul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Allah s.a.w. pernah menerangkan, bahwa pada masa itu tidak ada satu rumah pun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menghimpun anggota-anggota keluarga dalam agama Islam, selain rumah-tangga Rasul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dan Khadijah r.a. "Dan akulah orang ketiga dalam rumah itu. Aku menyaksikan langsung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cahaya wahyu dan risalah serta mencium semerbaknya bau kenabian" demikian kata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Ali bin Al Husein bin Ali bin Abi Thalib, cucu Imam Ali r.a., melalui sebuah riwayat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memberitahukan kapan datuknya mulai memeluk agama Islam. Ia mengatakan: "Ia beriman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Allah dan Rasul-Nya tiga tahun lebih dulu sebelum orang lain."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9" w:name="_Toc95412781"/>
      <w:r>
        <w:rPr>
          <w:lang w:bidi="fa-IR"/>
        </w:rPr>
        <w:t>Masa Remaja</w:t>
      </w:r>
      <w:bookmarkEnd w:id="9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 sejarah hidupnya, sejak usia kanak-kanak langsung menerima asuhan Rasul Allah s.a.w.,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tidak ada keraguan lagi, bahwa Imam Ali r.a. merupakan orang yang paling dini menerima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hidayah Ilahi, paling dulu beriman dan bersujud kepada-Nya. Para peneliti buku-buku riwayat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menemukan kenyataan tersebut dan dapat mengetahuinya dengan jelas.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masa remaja, Imam Ali r.a. sudah aktif membantu da'wah Rasul Allah s.a.w. Menurut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Abdullah bin Abbas, Imam Ali r.a. sendiri pernah menceritakan tentang hal itu sebagai berikut: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"Setelah turun ayat 214 Surah Asy Syura (perintah Allah kepada Rasul-Nya supaya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memperingatkan kaum kerabat yang terdekat), beliau memanggil aku. Kemudian berkata: "Hai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Ali, Allah telah memerintahkan supaya aku memberi peringatan kepada kaum kerabatku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terdekat. Aku merasa agak sedih, sebab aku tahu, jika aku berseru kepada mereka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melaksanakan perintah itu, aku akan mengalami sesuatu yang tidak kusukai. Oleh karena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aku diam saja sampai datanglah Jibril yang berkata kepadaku, "Hai Muhammad, jika engkau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tidak berbuat seperti yang diperintahkan kepadamu, Tuhan akan menjatuhkan adzab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kepadamu." Oleh karena itu, hai Ali, buatlah makanan. Masaklah paha kambing dan sediakan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untuk kita susu sewadah besar. Setelah itu kumpulkan keluarga Bani Abdul Mutthalib. Mereka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hendak kuajak bicara dan akan kusampaikan apa yang diperintahkan Allah kepadaku."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"Semua yang diperintahkan beliau kepadaku, kukerjakan segera. Kemudian anggota-anggota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keluarga Bani Abdul Muttalib kuundang supaya hadir. Jumlah mereka yang hadir kurang lebih 40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orang. Di antara mereka itu terdapat para paman Rasul Allah s.a.w., seperti Abu Thalib,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Hamzah, Abbas dan Abu Lahab. Setelah semuanya berkumpul, Rasul Allah s.a.w. memanggilku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memerintahkan supaya makanan segera dihidangkan. Hidangan itu kusajikan. Rasul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mengambil sepotong daging, lalu diletakkan kembali pada tepi baki.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mempersilakan mereka mulai menikmati hidangan: 'Silakan kalian makan, Bismillah!' Mereka semua makan dan minum sekenyang-kenyangnya. Demi Allah, mereka masing-masing makan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minum sebanyak yang kuhidangkan."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"Ketika Rasul Allah s.a.w. hendak mulai berbicara beliau didahului oleh Abu Lahab. Abu Lahab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berkata kepada hadirin dengan sinis: "Kalian benar-benar sudah disihir oleh saudara kalian!"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"Karena ucapan Abu Lahab semua yang hadir pergi meninggalkan tempat. Keesokan harinya aku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diperintahkan lagi oleh Rasul Allah s.a.w. supaya mempersiapkan segala sesuatunya seperti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kemarin. Setelah semua makan minum secukupnya, Nabi Muhammad s.a.w. berkata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mereka: "Hai Bani Abdul Mutthalib. Demi Allah, aku tidak pernah mengetahui ada seorang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pemuda dari kalangan orang Arab, yang datang kepada kaumnya membawa sesuatu yang lebih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mulia daripada yang kubawa kepada kalian. Untuk kalian aku membawa kebajikan dunia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akhirat. Allah memerintahkan aku supaya mengajak kalian ke arah itu. Sekarang, siapakah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antara kalian yang mau membantuku dalam persoalan itu dan bersedia menjadi saudaraku,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penerima wasiatku dan khalifahku?"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"Semua yang hadir bungkam. Hanya aku sendiri yang menjawab: "</w:t>
      </w:r>
      <w:proofErr w:type="gramStart"/>
      <w:r>
        <w:rPr>
          <w:lang w:bidi="fa-IR"/>
        </w:rPr>
        <w:t>Aku !</w:t>
      </w:r>
      <w:proofErr w:type="gramEnd"/>
      <w:r>
        <w:rPr>
          <w:lang w:bidi="fa-IR"/>
        </w:rPr>
        <w:t>" Waktu itu aku seorang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paling muda usianya dan masih hijau. Kukatakan lagi: "Ya, Rasul Allah, akulah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menjadi pembantumu!" Beliau mengulangi ucapannya dan aku pun mengulangi kembali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pernyataanku. Rasul Allah s.a.w. kemudian memegang tengkukku, seraya berseru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semua yang hadir: "Inilah saudaraku, penerima wasiatku dan khalifahku atas kalian!" Semua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hadir berdiri sambil tertawa terbahak-bahak. Mereka berkata hampir serentak kepada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Thalib: "Hai Abu Thalib! Dia (yakni Muhammad) menyuruhmu supaya taat kepada anakmu!"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Hadits yang senada dengan apa yang dikemukakan Abdullah bin Abbas, juga diriwayatkan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Abu Ja'far </w:t>
      </w:r>
      <w:proofErr w:type="gramStart"/>
      <w:r>
        <w:rPr>
          <w:lang w:bidi="fa-IR"/>
        </w:rPr>
        <w:t>At</w:t>
      </w:r>
      <w:proofErr w:type="gramEnd"/>
      <w:r>
        <w:rPr>
          <w:lang w:bidi="fa-IR"/>
        </w:rPr>
        <w:t xml:space="preserve"> Thabary dalam bukunya "At Tarikh".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Itulah sekelumit riwayat tentang seorang muda remaja yang kemudian hari bakal menjadi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pemimpin ummat Islam. Seorang pemimpin yang dihormati tidak saja oleh kaum muslimin,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tetapi juga oleh para ahludz dzimmah, yaitu kaum Nasrani dan kaum Yahudi yang bersedia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hidup damai di bawah pemerintahan Islam.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 depan Abu Lahab, orang yang selama ini selalu mengancam-ancam dan menuntut supaya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s.a.w. menghentikan da'wahnya, Imam Ali r.a. yang masih remaja itu berani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menyatakan dukungan dan bantuannya kepada Nabi Muhammad s.a.w.</w:t>
      </w:r>
    </w:p>
    <w:p w:rsidR="00F348CB" w:rsidRDefault="00F348CB" w:rsidP="00F348CB">
      <w:r>
        <w:br w:type="page"/>
      </w:r>
    </w:p>
    <w:p w:rsidR="00F348CB" w:rsidRDefault="00F348CB" w:rsidP="00F348CB">
      <w:pPr>
        <w:pStyle w:val="Heading1Center"/>
        <w:rPr>
          <w:lang w:bidi="fa-IR"/>
        </w:rPr>
      </w:pPr>
      <w:bookmarkStart w:id="10" w:name="_Toc95412782"/>
      <w:r>
        <w:rPr>
          <w:lang w:bidi="fa-IR"/>
        </w:rPr>
        <w:lastRenderedPageBreak/>
        <w:t xml:space="preserve">Bab </w:t>
      </w:r>
      <w:proofErr w:type="gramStart"/>
      <w:r>
        <w:rPr>
          <w:lang w:bidi="fa-IR"/>
        </w:rPr>
        <w:t>II :</w:t>
      </w:r>
      <w:proofErr w:type="gramEnd"/>
      <w:r>
        <w:rPr>
          <w:lang w:bidi="fa-IR"/>
        </w:rPr>
        <w:t xml:space="preserve"> Lingkungan Keluarga</w:t>
      </w:r>
      <w:bookmarkEnd w:id="10"/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Pemimpin, yang riwayatnya kita bicarakan ini berasal dari lingkungan keluarga terkemuka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qabilah Qureiys, yaitu Abul Hasan Ali bin Abi Thalib bin Abdul Mutthalib bin Hasyim bin Abdi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Manaf bin Qushaiy bin Kilab. Ayah Imam Ali r.a., yakni Abu Thalib, adalah saudara kandung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Abdullah bin Abdul Mutthalib, ayah Nabi Muhammad s.a.w. Jadi, Nabi Muhammad s.a.w.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sama-sama berasal dari satu tulang sulbi seorang datuk: Abdul Mutthalib bin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Hasyim. Jelasnya, baik Rasul Allah s.a.w. maupun Imam Ali r.a., dua-duanya termasuk keluarga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Bani Abdul Mutthalib. Atau jika ditarik lebih ke atas lagi, dua-duanya termasuk keluarga Bani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Hasyim. Dalam sejarah sebutan "keluarga Bani Hasyim" lebih populer dibanding dengan sebutan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"Bani Abdul Mutthalib".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Hingga akhir hayatnya, Abdul Mutthalib merupakan pimpinan tertinggi qabilah Qureiys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Makkah. Sepeninggal Abdul Mutthalib, Abu Thalib menggantikan kedudukan ayahnya sebagai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pemimpin Qureiys dan kepala kota Makkah. Abu Thalib juga merangkap sebagai pemimpin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terkemuka Bani Hasyim.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 Mutthalib mempunyai 10 orang putera. Tiga di antaranya ialah Abbas, Abu Thalib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Abdullah. Nabi Muhammad s.a.w., manusia termulia di dunia, adalah putera Abdullah bin Abdul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Mutthalib. Ia menjadi mundzir (juru ingat) bagi segenap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ummat manusia. Sedang Imam Ali r.a., seorang pemimpin kaum muslimin yang tiada taranya, adalah putera Abu Thalib bin Abdul Mutthalib. Ia jadi penuntun kaum muslimin sedunia.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mempunyai 3 orang saudara lelaki, yaitu Ja'far, 'Aqil dan Thalib. Di suatu medan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pertempuran di Tabuk, Ja'far gugur sebagai pahlawan dalam perjuangan membela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dan Islam. 'Aqil dikurniai usia panjang hingga sempat mengalami zaman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kekuasaan Muawiyah bin Abi Sufyan. Sedang Thalib, anak sulung Abu Thalib, wafat mendahului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saudara-saudaranya.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1" w:name="_Toc95412783"/>
      <w:r>
        <w:rPr>
          <w:lang w:bidi="fa-IR"/>
        </w:rPr>
        <w:t>Ibunda</w:t>
      </w:r>
      <w:bookmarkEnd w:id="11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Nama lengkap ibunda Imam Ali r.a. ialah Fatimah binti Asad bin Hasyim bin Abdi Manaf bin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Qushaiy bin Kilab. Fatimah binti Asad adalah seorang puteri dari Bani Hasyim yang pertama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bersuamikan seorang berasal dari Bani Hasyim juga. Ia termasuk yang paling dini memeluk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agama Islam, serta memberikan dukungan kepada da'wah yang dilakukan oleh Nabi Muhammad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Beliau sangat menghargai dan menghormati Fatimah binti Asad, bahkan memanggilnya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sebutan "Bunda" dan dipandang sebagai ibu kandung beliau sendiri.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waktu Fatimah binti Asad wafat, Nabi Muhammad s.a.w. bersembahyang untuk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jenazahnya. Di saat pemakamannya, Nabi Muhammad s.a.w. turun sendiri ke liang lahad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jenazahnya diselimuti dengan baju beliau, beliau berbaring sejenak di samping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jenazahnya.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Mengetahui hal itu, beberapa orang sahabat sambil keheran-heranan bertanya: "Ya Rasul Allah,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kami tidak pernah melihat anda berbuat seperti itu terhadap orang lain!"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"Tak seorangpun sesudah Abu Thalib yang kupatuhi selain dia", jawab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dengan segera. "Kuselimutkan bajuku, agar kepadanya diberi pakaian indah di dalam sorga, Aku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berbaring di sampingnya, agar ia terhindar dari jepitan dan tekanan kubur."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2" w:name="_Toc95412784"/>
      <w:r>
        <w:rPr>
          <w:lang w:bidi="fa-IR"/>
        </w:rPr>
        <w:t>Ayahanda</w:t>
      </w:r>
      <w:bookmarkEnd w:id="12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Ayahanda Imam Ali r.a. adalah seorang pemimpin Qureisy. Ia sangat terpandang, dicintai,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dihormati dan disegani oleh penduduk Makkah. Beliau dihormati bukan semata-mata karena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kedudukannya, tetapi lebih-lebih karena budi pekertinya yang luhur, jiwanya yang besar,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kepribadiannya yang tinggi dan tindakannya yang senantiasa adil. Satu pribadi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mengungguli semua orang pada zamannya. Baik dalam soal kesanggupannya, kemantapannya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maupun dalam kegigihannya membela sesuatu yang diyakininya benar.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kesanggupan, kemantapan dan kegigihan Abu ThalIib dapat disaksikan dari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penampilan-penampilan beliau menghadapi orang-orang kafir Qureiys. Dengan kekuatan sendiri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ia memikul beban membela Nabi Muhammad s.a.w. dari tantangantantangan dan perlawanan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orang-orang Qureiys. Satu beban yang tak pernah dipikul oleh paman-paman serta keluarga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atau kerabat Nabi Muhammad s.a.w. yang lain. Penilaian yang semacam itu terhadap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Thalib, diterima bulat oleh para sejarawan dari segala mazhab.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adalah orang yang teguh berdiri membentengi Nabi Muhammad s.a.w. dari segala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bentuk rongrongan komplotan kafir Qureiys. Abu Thalib berbuat demikian didorong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pandangannya yang luas, penglihatan hati dan fikirannya yang tajam, tekad serta semangatnya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yang tak terpatahkan.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Hal ini tercermin pula ketika untuk pertama kalinya Abu Thalib melihat puteranya,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r.a., secara diam-diam bersembahyang di belakang Rasul Allah s.a.w. Diamatinya putera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masih muda belia itu telah menjadi pengikut Nabi Muhammad s.a.w. Diperhatikan pula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puteranya itu tidak gelisah bersembahyang meskipun dilihat ayahnya.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Malahan Imam Ali r.a. setelah mengetahui ayahnya melihat ia bersembahyang di belakang Rasul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Allah, segera menghadap kepadanya, kemudian berkata: "Ayah, aku telah beriman kepada Allah dan Rasul-Nya. Aku mempercayai dan membenarkan agama yang dibawa olehnya dan aku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bertekad hendak mengikuti jejaknya!"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Mendengar pernyataan puteranya yang terus terang tanpa dibikin-bikin, Abu Thalib berkata: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"Sudah pasti ia mengajakmu ke arah kebajikan, oleh karena itu tetaplah engkau bersama dia!"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Lain kali Abu Thalib melihat puteranya sedang berdiri di sebelah kanan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siap menunaikan sembahyang. Dari kejauhan Abu Thalib melihat puteranya yang seorang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lagi yaitu Ja'far. Ja'far segera dipanggil, kemudian diperintahkan: "Bergabunglah engkau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menjadi sayap putera pamanmu di sebelah kiri, dan bersembahyanglah bersama dia!"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seorang pemimpin yang mempunyai kebijaksanaan tinggi. Ia tidak bersitegang leher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mempertahankan kebekuan zaman dan tidak menghalang-halangi hadirnya masa mendatang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lebih cemerlang. Kebijaksanaan yang tinggi itu tercermin benar dari wasiyat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diucapkannya pada detik-detik menjelang ajalnya, ditujukan kepada orang-orang Qureiys: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"…Wahai orang-orang Qureiys. Kuwasiatkan agar kalian senantiasa mengagungkan rumah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(Ka'bah). Sebab di sanalah tempat keridhoan Tuhan dan sekaligus juga merupakan tiang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penghidupan… Eratkanlah hubungan silaturrahmi, janganlah sekali-kali kalian putuskan.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Jauhilah perbuatan dzalim… Betapa banyaknya sudah generasi-generasi terdahulu hancur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binasa karena dzalim...!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"Wahai orang-orang Qureiys. Sambutlah dengan baik orang yang mengajak ke jalan yang benar,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berikanlah pertolongan kepada setiap orang yang membutuhkan... Sebab dua perbuatan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terpuji itu merupakan kemuliaan bagi seseorang, selagi ia masih hidup dan sesudah mati…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Hendaknya kalian selalu berkata benar dan setia menunaikan amanat…!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"Kuwasiatkan kepada kalian supaya berlaku baik terhadap Muhammad. Sebab ia orang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paling terpercaya di kalangan Qureiys dan tidak pernah berdusta…!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"Apa yang kuwasiatkan kepada kalian, semuanya telah terhimpun padanya. Kepada kita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datang membawa missi yang sebenarnya dapat diterima oleh hati-sanubari, tetapi diingkari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ujung lidah, hanya karena takut akan tidak disukai orang lain. Demi Allah, aku seakanakan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dapat melihat bahwa orang-orang Arab lapisan bawah, orang-orang yang hidup terluntalunta,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orang-orang yang lemah tidak berdaya, sudah siap menyambut baik seruannya,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membenarkan tutur-katanya, dan menjunjung tinggi missi yang di bawanya. Bersama mereka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itulah Muhammad mengarungi ancaman gelombang maut!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"Namun aku juga seolah-olah sudah melihat, bahwa orang-orang Arab akan dengan tulus hati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mengikhlaskan kecintaan mereka dan mempercayakan kepemimpinan kepadanya."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"Demi Allah, barang siapa yang mengikuti jejak langkahnya, ia pasti akan menemukan jalan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benar. Dan barang siapa yang mengikuti petunjuk serta bimbingannya, ia pasti selamat!"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"Seandainya aku masih mempunyai sisa umur, semua rong-rongan yang mengganggu dia, pasti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kuhentikan dan kucegah, dan ia pasti akan kuhindarkan dari tiap marabahaya yang 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menirnpanya…"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Wasiat yang gamblang itu tidak memerlukan ulasan lagi. Dari wasiyat yang diucapkan sesaat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sebelum ajalnya datang, orang dapat mengambil kesimpulan sendiri, siapa sebenarnya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 itu, bagaimana sikapnya terhadap Nabi Muhammad s.a.w. dan sejauh mana pandangan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fikirannya terhadap Islam.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Sikap, pandangan dan fikiran yang sangat positif itulah yang memberi kesanggupan kepadanya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untuk mencurahkan seluruh hidupnya melindungi pembawa da'wah yang mengajak manusia ke jalan yang benar.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bukan hanya mengenal kebenaran Nabi Muhammad s.a.w., tetapi juga mengenal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pribadi beliau dengan baik. Ia paman beliau, pengasuh dan pemelihara beliau sejak kanakkanak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sampai dewasa. Dalam waktu yang amat panjang, Abu Thalib menyaksikan sendiri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bagaimana praktek kehidupan Nabi Muhammad s.a.w. sehari-hari. Abu Thalib rindu sekali ingin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melihat hakekat kebenaran yang dibawa Nabi Muhammad s.a.w. Hatinya pedih dan kesal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menyaksikan kaumnya menyia-nyiakan akal fikiran dan hidup mereka di depan tumpukan batu,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dianggapnya sebagai sesembahan dan tuhan-tuhan.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tangguh Abu Thalib menghadapi tantangan-tantangan kafir Qureiys serta menggagalkan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rencana-rencana jahat yang mereka tujukan terhadap Rasul Allah s.a.w. Ketika orang-orang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kafir Qureiys sudah merasa putus asa dan tidak sanggup lagi membendung da'wah risalah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s.a.w., dan tidak berdaya lagi menggertak Abu Thalib supaya menghentikan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perlindungan dan pembelaannya kepada Rasul Allah s.a.w., maka tokoh-tokoh mereka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mengambil keputusan: melancarkan blokade dan pemboikotan total terhadap semua orang Bani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Hasyim dan Bani Abdul Mutthalib.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Blokade dan pemboikotan total yang demikian itu adalah cara-cara yang di cela oleh tradisi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moral bangsa Arab sendiri. Tetapi bagi kaum kafir Qureiys, itu bukan soal. Yang penting, tujuan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harus tercapai. Segala cara atau jalan mereka halalkan demi tujuan.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Blokade kafir Qureiys itu ternyata lebih mendorong orang-orang Bani Hasyim dan Bani Abdul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Mutthalib untuk bertambah cenderung dan berfihak kepada Abu Thalib. Orang-orang Bani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Hasyim dan Bani Abdul Mutthalib berhimpun dalam sebuah Syi'ib (lembah di antara dua bukit).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semangat baja mereka hadapi kepungan ketat serta pemboikotan total di bidang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ekonomi dan sosial. Selama lebih kurang 3 tahun mereka menahan penderitaan dan kelaparan.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 sampai terpaksa menelan dedaunan sekedar untuk mengganjel perut yang lapar.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Selama masa yang penuh derita dan sengsara itu, Abu Thalib tetap tegak berdiri laksana gunung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raksasa yang kokoh-kuat, tak tergoyahkan oleh gelombang badai dan tiupan angin ribut.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tegas Abu Thalib menolak setiap kompromi dan tawar-menawar yang diajukan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orang-orang kafir Qureiys. Penolakkannya itu diucapkan dengan bait-bait syair. Inilah di antara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syair-syair </w:t>
      </w:r>
      <w:proofErr w:type="gramStart"/>
      <w:r>
        <w:rPr>
          <w:lang w:bidi="fa-IR"/>
        </w:rPr>
        <w:t>tersebut :</w:t>
      </w:r>
      <w:proofErr w:type="gramEnd"/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"Sadarlah kalian, sadarlah,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sebelum banyak liang digali orang,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dan orang-orang tak bersalah diperlakukan sewenang-wenang.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Janganlah kalian ikuti perintah orang jahat tiada berakhlaq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untuk memutuskan tali persahabatan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dan persaudaraan dengan kita.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Demi Tuhan Penguasa Ka'bah,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Kami tak akan menyerahkan Muhammad ke dalam marabahaya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yang dirajut orang-orana penentang zaman,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sebelum terbedakan mana leher kami dan mana leher kalian,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dan sebelum tangan berjatuhan ditebas pedang mengkilat tajam!"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Ya… benarlah. Jika Abu Thalib sudah mempercayai suatu kebenaran, kepercayaannya itu benar benar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keras dan mantap. Sekeras dan semantap kepercayaan yang diwariskan kepada putera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bungsunya, Imam Ali r.a., bahkan sampai kepada anak cucu keturunan Imam Ali r.a.!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bergerak membela Nabi Muhammad s.a.w. bukan disebabkan karena beliau putera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saudaranya sendiri. Abu Thalib menyingsingkan lengan baju, karena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seorang yang menyerukan kebenaran dan mengajak manusia ke arah kebajikan! Ia membela kebenaran dan bukan membela kekerabatan. Ia menentang dan melawan saudaranya sendiri,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Lahab, karena ia tahu, Abu Lahab berada di atas kebatilan.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betapa adil dan jujurnya Abu Thalib dapat pula disaksikan dari peristiwa berikut. 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suatu hari Rasul Allah s.a.w. memberitahukan kepada Abu Thalib, bahwa naskah pemboikotan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ditempelkan oleh orang-orang kafir Qureiys pada dinding Ka'bah sudah hancur di makan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rayap, sehingga tak ada lagi bagian yang tinggal selain yang bertuliskan: "Dengan Nama Allah."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mendengar keterangan Rasul Allah s.a.w., Abu Thalib segera mendatangi sejumlah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tokoh Qureiys. Kepada tokoh-tokoh kafir Qureiys itu, Abu Thalib berkata dengan lantang: "Hai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orang-orang Qureiys, putera saudaraku telah memberitahu kepadaku, bahwa naskah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pemboikotan yang kalian tulis dan kalian gantungkan pada Ka'bah, sekarang sudah hancur.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Tengoklah naskah kalian itu! Kalau benar terjadi seperti apa yang dikatakan oleh Muhammad,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hentikanlah pemboikotan kalian terhadap kami. Tetapi jika Muhammad ternyata berdusta,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kuserahkan kepada kalian!"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mengatakan semuanya itu hanya berdasarkan kepercayaan yang penuh kepada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Ia sendiri belum pernah melihat bagaimana keadaan naskah yang tergantung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dinding Ka'bah.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Tokoh-tokoh Qureiys merasa puas dengan kesediaan Abu Thalib menyerahkan Nabi Muhammad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s.a.w., bila terbukti beliau berdusta. Mereka segera pergi menuju Ka'bah untuk menengok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naskah pemboikotan dan ternyata benar apa yang dikatakan Nabi Muhammad s.a.w. Tokohtokoh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kafir Qureiys lemas, tak berdaya dan terpaksa mengumumkan penghentian pemboikotan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hari itu juga. Aksi komplotan mereka berakhir dengan kegagalan.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 peristiwa tersebut Abu Thalib memperoleh pembuktian langsung dari Allah s.w.t. tentang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benarnya kepercayaan yang selama ini dipertahankan dan dijaganya baik-baik. Pembuktian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didapatnya sebagai mu'jizat Rasul Allah s.a.w. itu datang dari kekuasaan Allah dan bukan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datang dari seorang famili yang harus diikuti.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Jauh sebelum kejadian di atas, orang-orang kafir Qureiys sudah berkali-kali menghimbau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 baik dengan bujuk rayu, maupun dengan ancaman kekerasan. Orang-orang kafir Qureiys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pernah mengancam Abu Thalib dengan kata-kata: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"Hai Abu Thalib, engkau orang yang sudah lanjut usia, terhormat dan mempunyai kedudukan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terpandang… Kami telah berkali-kali meminta kepadamu supaya engkau melarang putera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saudaramu terus menerus berda'wah, tetapi engkau tidak mau melarangnya… Kami tidak dapat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lagi menahan kesabaran mendengar orangtua kami dicerca, tuhan-tuhan kami dicela,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orang-orang arif kami dijelek-jelekkan... Silakan engkau pilih… Apakah engkau bersedia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mencegah Muhammad supaya tidak terus menerus menyerang kami, atau, kamilah yang 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bertindak memerangi dia, termasuk engkau sekaligus, sampai salah satu fihak binasa…"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Mendengar ancaman itu, Abu Thalib bukannya menjadi mundur dalam membela kebenaran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s.a.w., malahan justru bertambah teguh pendiriannya, semakin tinggi semangatnya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dan merasa lebih mampu memberikan tamparan keras terhadap muka orang Qureiys yang sudah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semakin nekad. Melalui syairnya dengan tegas Abu Thalib menjawab: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"Aku tahu bahwa agama Muhammad, agama terbaik bagi segenap manusia. Demi Allah, hai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Muhammad, mereka tak akan dapat menyentuhmu, sebelum aku terkapar berkalang tanah."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suatu hari Abu Thalib sedang duduk santai di rumah. Tiba-tiba datang Rasul Allah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kelihatan sedih dan kesal. Setelah duduk, Rasul Allah s.a.w. segera menyampaikan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persoalannya. Mendengar keterangan beliau, Abu Thalib segera mengerti, bahwa orang-orang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kafir Qureiys telah berhasil membujuk salah seorang yang berperangai jahat di kalangan mereka melemparkan kotoran ternak dan gumpalan darah beku ke atas kepala Rasul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Pelemparan itu dilakukan, di saat Nabi Muhammad s.a.w. sedang sujud bermunajat ke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hadirat Allah s.w.t.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tidak menunggu waktu lagi Abu Thalib bangkit. Dengan tangan kanan membawa pedang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terhunus dan tangan kiri menggandeng Nabi Muhammad s.a.w., ia berangkat mendatangi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gerombolan Qureiys yang telah mengganggu Nabi Muhammad s.a.w. Setiba di depan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gerombolan itu, Abu Thalib berhenti sejenak. Diperhatikannya gerak-gerik gerombolan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Seorang demi seorang mereka mundur. Rupanya di luar perkiraan mereka, bahwa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akan datang kembali bersama pamannya.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Thalib terus berteriak kepada gerombolan itu: "Demi Allah, yang Muhammad beriman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kepada-Nya. Jika ada seorang dari kalian yang berani melawan, akan kupersingkat umurnya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pedang ini!"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itu Abu Thalib dengan tangannya sendiri membersihkan tubuh Nabi Muhammd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 kotoran ternak dan darah. Semua kotoran itu dikumpulkan, digenggam, lalu dilemparkan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 wajah orang-orang Qureiys yang sedang siap hendak lari. Di hadapan Abu Thalib kelihatan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sekali kekerdilan gerombolan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membela dan melindungi Rasul Allah s.a.w. dari marabahaya keteguhan Abu Thalib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dapat diandalkan benar. Keteguhannya itu tercermin juga dari syair-syair yang diucapkannya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sendiri: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Janganlah kalian sulut api pengobar perang,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Yang akibat-pahitnya akan ditelan semua orang!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Demi Allah, Muhammad tak nanti 'kan kuserahkan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Kepada tangan pencetus bencana mengerikan.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Kenalkah kalian siapa Hasyim,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Ksatria yang pernah berpesan,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Agar kami berani berperang dengan semangat jantan?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Kami bukan pejuang-pejuang yang jemu perang,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Tak'kan kami sesali yang gugur di medan juang!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Kubela Rasul, utusan Penguasa Maha Kuasa,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Pembawa amanat berkilauan laksana kilat bercahaya,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Kubela dan kulindungi utusan Tuhan Ilahi,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Karena ia manusia kesayanganku sendiri,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Kulindungi ia dari serangan musuh-musuhnya,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Laksana gadis kulindungi dari gangguan pria!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Hai Abu Ya'la,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Teguh dan sabarlah dalam agama Muhammad,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Nyatakan dirimu terang-terangan sebagai muslim yang mantap,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lastRenderedPageBreak/>
        <w:t>Bulatkan tekad mendampingi pembawa kebenaran Tuhan,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Betapa riang hatiku mendengar engkau beriman,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Janganlah engkau menjadi kafir tidak bertuhan,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Jadikan dirimu pembela Rasul dan pembela Tuhan,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Tunjukkan agamamu di mata Qureiys terang-terangan,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Katakanlah: Muhammad Saw bukan si tukang sihir!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3" w:name="_Toc95412785"/>
      <w:r>
        <w:rPr>
          <w:lang w:bidi="fa-IR"/>
        </w:rPr>
        <w:t>Datukanda</w:t>
      </w:r>
      <w:bookmarkEnd w:id="13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waktu jemaah haji berjubel tiap tahun di sekitar sumur Zamzam, tentu mereka teringat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nama seorang terhormat yang dikagumi rakyatnya. Nama seorang yang dengan tangan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keringat sendiri menggali sumur itu hingga airnya memancar, setelah sekian abad lamanya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tertutup. Sumur Zamzam tak dapat dipisahkan dari nama Abdul Mutthalib.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satu malam, di kala Abdul Mutthalib sedang tidur, jiwanya yang putih bersih menyongsong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suara orang berseru: "Galilah Thaibah!" Abdul Mutthalib terjaga. Ia tak mengerti takwil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mimpinya. Pada malam berikutnya orang yang bersuara itu muncul kembali dalam mimpi.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"Galilah barrah!".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 Mutthalib terbangun. Ia masih tak dapat memahami apa yang harus dilakukan. 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malam ketiga, sekali lagi ia mendengar suara itu di dalam mimpi: "Galilah Zamzam!" Abdul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Mutthalib bertanya: "Apakah arti Zamzam?" orang yang berseru itu menjelaskan: "Ia tidak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kunjung kering dan tak berkurang airnya, sanggup memberi minum kepada jemaah haji betapa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pun besar jumlahnya!" Kemudian ditunjukkan tempatnya.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Pagi-pagi buta, dengan disertai puteranya, Al Harits, ia berangkat menuju letak sumur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ditunjuk dalam mimpi. Bersama puteranya ia bekerja menggali. Tak lama kemudian memancar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air dari sumber yang abadi. Sebenarnya tempat itu dahulunya merupakan sumur. Hanya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kurun waktu yang panjang telah tertimbun oleh batu-batu besar dan pasir. Dahulu kala sumur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 merupakan kurnia Allah s.w.t. kepada Nabi Isma'il a.s. bersama bundanya.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 Mutthalib atau Syaibah (nama aslinya) adalah seorang yang mempunyai type cemerlang.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Sukar ditemukan bandingannya. Keharuman namanya menjadi buah bibir orang di segenap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penjuru gurun sahara Semenanjung Arabia. Karena banyak pekerjaan terpuji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dilakukannya, sehingga ia disebut dengan nama panggilan "Syaibatul Hamd". Bahkan banyak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menyebutnya sebagai "Pemberi makan manusia di dataran dan pengumpan margasatwa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pegunungan!"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 Mutthalib seorang yang memiliki kebijaksanaan yang luas dan iman yang dalam. Hal ini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tercermin dengan jelas, tatkala Abrahah datang ke Makkah membawa pasukan yang luar biasa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besarnya guna menghancurkan Ka'bah. Setelah Abdul Mutthalib mengetahui bahwa kaumnya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tidak sanggup menghadapi pasukan penyerbu, maka diperintahkan supaya masing-masing pergi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mengungsi ke daerah-daerah pegunungan. Tinggalkan kota Makkah sebagai kota kosong. Anak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isteri serta hak miliknya masing-masing supaya dibawa. Mengenai keselamatan Ka'bah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diserahkan kepada Pemilik rumah suci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Pada suatu hari, Abdul Mutthalib pergi menemui Abrahah. Ketika Abdul Mutthalib ditanya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Abrahah tentang maksud kedatangannya, Abdul Mutthalib dengan tegas menjawab: "Aku datang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tuan untuk meminta kembali unta-untaku yang tuan ambil."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Abrahah menyatakan keheranannya karena Abdul Mutthalib sebagai penguasa Makkah tidak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memikirkan Ka'bah yang akan dihancurkannya itu, tetapi hanya memikirkan unta-untanya saja.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Guna menghilangkan keheranan Raja Yaman itu, Abdul Mutthalib dengan jelas mengatakan,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bahwa unta-unta yang kalian ambil adalah milikku, sedang Ka'bah yang hendak dihancurkan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mempunyai pemiliknya sendiri yang akan melindungi keselamatannya.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Itulah pendirian seorang yang benar-benar berketuhanan. Seorang yang hidup di tengah-tengah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gelombang penyembahan berhala. Jiwa dan hati nuraninya dikuasai sepenuhnya oleh perasaan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halus yang tersembunyi, yang mengakui dengan haqqul yakin, bahwa di sana terdapat Tuhan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Maha Mulia, Maha Agung dan Maha Kuasa.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Kemurnian iman Abdul Mutthalib tampak jelas sekali. Walaupun ia tahu, bahwa di sekitar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Ka'bah bercokol 300 buah lebih berhala, tidak kepada sebuah berhala pun ia meminta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pertolongan guna menyelamatkan Ka'bah. Ia tidak meminta kepada si Hubal, tidak kepada Laat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tidak pula kepada si Uzza! Meskipun tidak ada jarak pemisah antara berhala-berhala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Ka'bah, Abdul Mutthalib sama sekali tidak sudi meminta sesuatu kepada patung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sembahan jahiliyah itu!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Tidak lain ia hanya memohon kepada Allah, tunduk dan khusuk kepada-Nya, serta hanya mau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berlindung kepada Yang Maha Agung dan Maha Tinggi, sesuai dengan isyarat yang diberikan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perasaan halus yang tersembunyi di dalam hati nuraninya: "Ya Tuhan, tiap 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mempertahankan rumahnya, oleh karena itu pertahankanlah Rumah-Mu!" Alangkah sederhana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mantapnya doa seperti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Doa Abdul Mutthalib ternyata bukan seperti melempar batu ke lubuk. Pukulan yang mematikan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dialami oleh balatentara Abrahah. Dengan suatu "pasukan" yang paling lemah berupa burungburung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Ababil, Allah s.w.t. menghancurkan mereka. Burung-burung menyebarkan maut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kalangan balatentara Abrahah. Bangkai mereka bergelimpangan menjadi cerita sejarah.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Sifat pasrah diri Abdul Mutthalib kepada Allah seperti di atas seakan-akan kekanak-kanakan.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Sungguh tidaklah demikian. Pasrah diri Abdul Mutthalib bukan pasrah diri orang yang sama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sekali tak berdaya, melainkan karena keyakinan imannya, bahwa di sana ada Allah Maha Kuasa,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Tuhan yang senantiasa berada di belakang setiap gerak dan perbuatan. Abdul Mutthalib yakin,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sesuatu yang tak dapat dilaksanakan dengan kekuatan kebajikan yang ada pada manusia 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ditentukan persoalannya oleh Dia sendiri Yang Maha Kuasa. Sungguh, suatu kepasrahan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sangat polos, indah dan murni.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Melalui Abdul Mutthalib Allah s.w.t. melimpahkan kemudahan dan keberkahan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penduduk Makkah. Lebih dari satu kali langit dan udara Makkah sedemikian gersangnya. Tidak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setetes air hujan pun yang turun membasahi bumi. Hampir saja penduduk mati kekeringan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dilanda paceklik amat berat. Pada saat yang berat itu, penduduk mendatangi Abdul Mutthalib.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Abdul Mutthalib mengajak mereka berbondong-bondong menuju sebuah puncak bukit.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puncak bukit itulah dengan khusyu' Abdul Mutthalib berdoa: "Ya Tuhan, mereka itu adalah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hamba-hamba-Mu. Engkau mengetahui apa yang sedang menimpa kami semua. Oleh karena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jauhkanlah kegersangan dari kami, turunkanlah hujan membawa rahmat dan berkah,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menumbuhkan tetanaman, memberi kehidupan dan penghidupan."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Iman Abdul Mutthalib kelihatannya memang lain dari yang yang lain. Iman seorang yang hidup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 masa penyembahan berhala masih menjadi agama peribadatan di mana-mana. Namun Abdul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Mutthalib mengenal Allah melalui setiap nikmat yang terlimpah kepadanya dan dari tiap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langkah yang berhasil ditempuhnya.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Ketika ia mendengar kelahiran cucunya, Nabi Muhammad s.a.w., segera diemban dan dibawa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masuk ke dalam Ka'bah. Disana ia memanjatkan puji syukur dalam bentuk syair: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"Puji syukur bagi Allah yang mengaruniakan kepadaku,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seorang anak yang baik susunan bentuknya ini,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selagi dalam buaian ia mengungguli anak yang lain.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Ia kulindungkan pada Tuhan Maha Perkasa</w:t>
      </w:r>
    </w:p>
    <w:p w:rsidR="00F348CB" w:rsidRDefault="00F348CB" w:rsidP="00F348CB">
      <w:pPr>
        <w:pStyle w:val="libAie"/>
        <w:rPr>
          <w:lang w:bidi="fa-IR"/>
        </w:rPr>
      </w:pPr>
      <w:r>
        <w:rPr>
          <w:lang w:bidi="fa-IR"/>
        </w:rPr>
        <w:t>sampai kusaksikan masa dewasanya."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 Mutthalib ditunjukkan oleh penglihatan batinnya sendiri, sehingga dapat mengetahui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bahwa anak yang baru lahir itu akan memainkan peranan besar di kemudian hari. Oleh karena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 ia mencintai Nabi Muhammad s.a.w. melebihi kecintaan yang diberikannya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siapapun.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Tiap kali Abdul Mutthalib bertemu dengan Abu Thalib, tangan puteranya itu selalu ditarik,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kemudian dilekatkan pada tangan cucunya, Nabi Muhammad s.a.w., sambil berkata: "Hai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Thalib, di kemudian hari anak ini akan mempunyai kedudukan, oleh karena itu jagalah dia baikbaik.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Jangan kaubiarkan ada sesuatu yang tidak baik menyentuhnya!"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Amanat ayahnya dipenuhi dengan baik oleh Abu Thalib. Ia jaga dan pelihara putera saudaranya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 sebagaimana mestinya. Ia mengasuh anak itu sesuai dengan kematangan berfikirnya, ketinggian martabat keturunannya dan kebesaran sifat keutamaannya.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Abdul Mutthalib adalah datukanda Nabi Muhammd s.a.w., juga datukanda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keluarga besar itu ditinggal wafat oleh Abdul Mutthalib dan Abu Thalib,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sebagai cucu Abdul Mutthalib dan putera Abu Thalib mewarisi budi pekerti luhur dan kebesaran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jiwa yang sukar ditemukan bandingannya. Ia benar-benar mewarisi dua hal sekaligus: akhlaq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utama dan darah mulia.</w:t>
      </w:r>
    </w:p>
    <w:p w:rsidR="00F348CB" w:rsidRDefault="00F348CB" w:rsidP="00F348CB">
      <w:pPr>
        <w:pStyle w:val="Heading1Center"/>
        <w:rPr>
          <w:lang w:bidi="fa-IR"/>
        </w:rPr>
      </w:pPr>
      <w:r>
        <w:rPr>
          <w:lang w:bidi="fa-IR"/>
        </w:rPr>
        <w:br w:type="page"/>
      </w:r>
      <w:bookmarkStart w:id="14" w:name="_Toc95412786"/>
      <w:r>
        <w:rPr>
          <w:lang w:bidi="fa-IR"/>
        </w:rPr>
        <w:lastRenderedPageBreak/>
        <w:t xml:space="preserve">Bab </w:t>
      </w:r>
      <w:proofErr w:type="gramStart"/>
      <w:r>
        <w:rPr>
          <w:lang w:bidi="fa-IR"/>
        </w:rPr>
        <w:t>III :</w:t>
      </w:r>
      <w:proofErr w:type="gramEnd"/>
      <w:r>
        <w:rPr>
          <w:lang w:bidi="fa-IR"/>
        </w:rPr>
        <w:t xml:space="preserve"> Rumah Tangga Serasi</w:t>
      </w:r>
      <w:bookmarkEnd w:id="14"/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Lahirnya Sitti Fatimah Azzahra r.a. merupakan rahmat yang dilimpahkan llahi kepada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Ia telah menjadi wadah suatu keturunan yang suci. Ia laksana benih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menumbuhkan pohon besar pelanjut keturunan Rasul Allah s.a.w. Ia satu-satunya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menjadi sumber keturunan paling mulia yang dikenal umat Islam di seluruh dunia. Sitti Fatimah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Azzahra r.a. dilahirkan di Makkah, pada hari Jumaat, 20 Jumadil Akhir, kurang lebih lima tahun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sebelum bi'tsah.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Fatimah Azzahra r.a. tumbuh dan berkembang di bawah naungan wahyu Ilahi, di tengah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kancah pertarungan sengit antara Islam dan Jahiliyah, di kala sedang gencar-gencarnya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perjuangan para perintis iman melawan penyembah berhala.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keadaan masih kanak-kanak Sitti Fatimah Azzahra r.a. sudah harus mengalami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penderitaan, merasakan kehausan dan kelaparan. Ia berkenalan dengan pahit getirnya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perjuangan menegakkan kebenaran dan keadilan. Lebih dari tiga tahun ia bersama ayah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bundanya hidup menderita di dalam Syi'ib, akibat pemboikotan orang-orang kafir Qureiys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terhadap keluarga Bani Hasyim.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bebas dari penderitaan jasmaniah selama di Syi'ib, datang pula pukulan batin atas diri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Fatimah Azzahra r.a., berupa wafatnya bunda tercinta, Sitti Khadijah r.a. Kabut sedih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selalu menutupi kecerahan hidup sehari-hari dengan putusnya sumber kecintaan dan kasih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sayang ibu.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5" w:name="_Toc95412787"/>
      <w:r>
        <w:rPr>
          <w:lang w:bidi="fa-IR"/>
        </w:rPr>
        <w:lastRenderedPageBreak/>
        <w:t>Puteri Kesayangan</w:t>
      </w:r>
      <w:bookmarkEnd w:id="15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s.a.w. sangat mencintai puterinya ini. Sitti Fatimah Azzahra r.a. adalah puteri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bungsu yang paling disayang dan dikasihani junjungan kita Rasul Allah s.a.w. Nabi Muhammad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merasa tak ada seorang pun di dunia yang paling berkenan di hati beliau dan yang paling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dekat disisinya selain puteri bungsunya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Demikian besar rasa cinta Rasul Allah s.a.w. kepada puteri bungsunya itu dibuktikan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hadits yang diriwayatkan oleh Ibnu Abbas. Menurut hadits tersebut Rasul Allah s.a.w. berkata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Imam Ali r.a. demikian: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"Wahai Ali! Sesungguhnya Fatimah adalah bagian dari aku. Dia adalah cahaya mataku dan buah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hatiku. Barang siapa menyusahkan dia, ia menyusahkan aku dan siapa yang menyenangkan dia,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ia menyenangkan aku…"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Pernyataan beliau itu bukan sekedar cetusan emosi, melainkan suatu penegasan bagi umatnya,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bahwa puteri beliau itu merupakan lambang keagungan abadi yang ditinggalkan di tengah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ummatnya.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 kala masih kanak-kanak Sitti Fatimah Azzahra r.a. menyaksikan sendiri cobaan yang dialami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oleh ayah-bundanya, baik berupa gangguan-gangguan, maupun penganiayaan-penganiayaan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dilakukan orang-orang kafir Qureiys. Ia hidup di udara Makkah yang penuh dengan debu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perlawanan orang-orang kafir terhadap keluarga Nubuwaah, keluarga yang menjadi pusat iman,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hidayah dan keutamaan. Ia menyaksikan ketangguhan dan ketegasan orang-orang mukminin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dalam perjuangan gagah berani menanggulangi komplotan-komplotan Qureiys. Suasana perjuangan itu </w:t>
      </w:r>
      <w:r>
        <w:rPr>
          <w:lang w:bidi="fa-IR"/>
        </w:rPr>
        <w:lastRenderedPageBreak/>
        <w:t>membekas sedalam-dalamnya pada jiwa Sitti Fatimah Azzahra r.a.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memainkan peranan penting dalam pembentukan pribadinya, serta mempersiapkan kekuatan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mental guna menghadapi kesukaran-kesukaran di masa depan.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ibunya wafat, Sitti Fatimah Azzahra r.a. hidup bersama ayahandanya. Satu-satunya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 yang paling dicintai. Ialah yang meringankan penderitaan Rasul Allah s.a.w. tatkala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ditinggal wafat isteri beliau, Sitti Khadijah. Pada satu hari Sitti Fatimah Azzahra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menyaksikan ayahnya pulang dengan kepala dan tubuh penuh pasir, yang baru saja dilemparkan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oleh orang-orang Qureys, di saat ayahandanya itu sedang sujud. Dengan hati remuk-redam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laksana disayat sembilu, Sitti Fatimah r.a. segera membersihkan kepala dan tubuh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ayahandanya. Kemudian diambilnya air guna mencucinya. Ia menangis tersedu-sedu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menyaksikan kekejaman orang-orang Qureisy terhadap ayahnya.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Kesedihan hati puterinya itu dirasakan benar oleh Nabi Muhammad s.a.w. Guna menguatkan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hati puterinya dan meringankan rasa sedihnya, maka Nabi Muhammad s.a.w., sambil membelaibelai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kepala puteri bungsunya itu, berkata: "Jangan menangis..., Allah melindungi ayahmu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memenangkannya dari musuh-musuh agama dan risalah-Nya"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tutur kata penuh semangat itu, Rasul Allah s.a.w. menanamkan daya-juang tinggi ke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jiwa Sitti Fatimah r.a., dan sekaligus mengisinya dengan kesabaran, ketabahan serta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kepercayaan akan kemenangan akhir. Meskipun orang-orang sesat dan durhaka seperti kafir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Qureiys itu senantiasa mengganggu dan melakukan penganiayaan-penganiayaan, namun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Muhammad </w:t>
      </w:r>
      <w:proofErr w:type="gramStart"/>
      <w:r>
        <w:rPr>
          <w:lang w:bidi="fa-IR"/>
        </w:rPr>
        <w:t>s:a.w.</w:t>
      </w:r>
      <w:proofErr w:type="gramEnd"/>
      <w:r>
        <w:rPr>
          <w:lang w:bidi="fa-IR"/>
        </w:rPr>
        <w:t xml:space="preserve"> tetap melaksanakan tugas risalahnya.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ketika lain lagi, Sitti Fatimah r.a. menyaksikan ayahandanya pulang dengan tubuh penuh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kotoran kulit janin unta yang baru dilahirkan. Yang melemparkan kotoran atau najis ke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punggung Rasul Allah s.a.w. itu Uqbah bin Mu'aith, Ubaiy bin Khalaf dan Umayyah bin Khalaf.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Melihat ayahandanya berlumuran najis, Sitti Fatimah r.a. segera membersihkannya dengan air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sambil menangis.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Nabi Muhammad rupanya menganggap perbuatan ketiga kafir Qureiys ini sudah keterlaluan.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Karena itulah maka pada waktu itu beliau memanjatkan doa kehadirat Allah s.w.t.: "Ya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celakakanlah orang-orang Qureiys itu. Ya Allah, binasakanlah 'Uqbah bin Mu'aith. Ya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binasakanlah Ubay bin Khalaf dan Umayyah bin Khalaf"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Masih banyak lagi pelajaran yang diperoleh Sitti Fatimah dari penderitaan ayahandanya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perjuangan menegakkan kebenaran Allah. Semuanya itu menjadi bekal hidup baginya untuk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menghadapi masa mendatang yang berat dan penuh cobaan. Kehidupan yang serba berat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keras di kemudian hari memang memerlukan mental gemblengan.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6" w:name="_Toc95412788"/>
      <w:r>
        <w:rPr>
          <w:lang w:bidi="fa-IR"/>
        </w:rPr>
        <w:t>Hijrah ke Madinah</w:t>
      </w:r>
      <w:bookmarkEnd w:id="16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Tepat pada saat orang-orang kafir Qureiys selesai mempersiapkan komplotan terror untuk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membunuh Rasul Allah s.a.w., Madinah telah siap menerima kedatangan beliau.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Muhammad meninggalkan kota Makkah secara diam-diam di tengah kegelapan malam.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bersama Abu Bakar Ash Shiddiq meninggalkan kampung halaman, keluarga tercinta dan sanak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famili. Beliau berhijrah, seperti dahulu pernah juga dilakukan Nabi Ibrahim as. dan Musa a.s.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 antara orang-orang yang ditinggalkan Nabi Muhammad s.a.w. termasuk puteri kesayangan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beliau, Sitti Fatimah r.a. dan putera paman beliau yang diasuh dengan kasih sayang sejak kecil,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yaitu Imam Ali r.a. yang selama ini menjadi pembantu terpercaya beliau.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sengaja ditinggalkan oleh Nabi Muhammad untuk melaksanakan tugas khusus: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berbaring di tempat tidur beliau, guna mengelabui mata komplotan Qureiys yang siap hendak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membunuh beliau. Sebelum Imam Ali r.a. melaksanakan tugas tersebut, ia dipesan oleh Nabi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Muhammad s.a.w. agar barang-barang amanat yang ada pada beliau dikembalikan kepada pemiliknya masing-masing. Setelah itu bersama semua anggota keluarga Rasul Allah s.a.w.,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segera menyusul berhijrah.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membeli seekor unta untuk kendaraan bagi wanita yang akan berangkat hijrah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bersama-sama. Rombongan hijrah yang menyusul perjalanan Rasul Allah s.a.w. terdiri dari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keluarga Bani Hasyim dan dipimpin sendiri oleh Imam Ali r.a. Di dalam rombongan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ini termasuk Sitti Fatimah r.a., Fatimah binti Asad bin Hasyim (ibu Imam Ali r.a.), Fatimah binti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Zubair bin Abdul Mutthalib dan Fatimah binti Hamzah bin Abdul Mutthalib. Aiman dan Abu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Waqid Al Laitsiy, ikut bergabung dalam rombongan.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Rombongan Imam Ali r.a. berangkat dalam keadaan terburu-buru. Perjalanan ini tidak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dilakukan secara diam-diam. Abu Waqid berjalan cepat-cepat menuntun unta yang dikendarai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para wanita, agar jangan terkejar oleh orang-orang kafir Qureiys. Mengetahui hal itu,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segera memperingatkan Abu Waqid, supaya berjalan perlahan-lahan, karena semua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penumpangnya wanita. Rombongan berjalan melewati padang pasir di bawah sengatan terik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matahari.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r.a., sebagai pemimpin rombongan, berangkat dengan semangat yang tinggi.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siap menghadapi segala kemungkinan yang bakal dilakukan orang-orang kafir Qureiys terhadap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rombongan. Ia bertekad hendak mematahkan moril dan kecongkakan mereka. Untuk itu ia siap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berlawan tiap saat.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Mendengar rombongan Imam Ali r.a. berangkat, orang-orang Qureiys sangat penasaran. Lebihlebih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karena rombongan Imam Ali r.a. berani meninggalkan Makkah secara terang-terangan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siang hari. Orang-orang Qureiys menganggap bahwa keberanian Imam Ali r.a. yang semacam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sebagai tantangan terhadap mereka.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Orang-orang Qureiys cepat-cepat mengirim delapan orang anggota pasukan berkuda untuk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mengejar Imam Ali r.a. dan rombongan. Pasukan itu ditugaskan menangkapnya hidup-hidup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atau mati. Delapan orang Qureiys itu, di sebuah tempat bernama Dhajnan berhasil mendekati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rombongan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Imam Ali r.a. mengetahui datangnya pasukan berkuda Qureiys, ia segera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memerintahkan dua orang lelaki anggota rombongan agar menjauhkan unta dan menambatnya.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Ia sendiri kemudian menghampiri para wanita guna membantu menurunkan mereka dari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punggung unta. Seterusnya ia maju seorang diri menghadapi gerombolan Qureisy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pedang terhunus. Rupanya Imam Ali r.a. hendak berbicara dengan bahasa yang dimengerti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mereka. Ia tahu benar bagaimana cara menundukkan mereka.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Melihat Imam Ali r.a. mendekati mereka, gerombolan Qureiys itu berteriak-teriak menusuk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perasaan: "Hai penipu, apakah kaukira akan dapat menyelamatkan perempuan-perempuan itu?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Ayo, kembali! Engkau sudah tidak berayah lagi."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dengan tenang menanggapi teriakan-teriakan gerombolan Qureiys itu.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bertanya: "Kalau aku tidak mau berbuat itu...?"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"Mau tidak mau engkau harus kembali," sahut gerombolan Qureiys dengan cepat.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 lalu berusaha mendekati unta dan rombongan wanita. Imam Ali r.a. menghalangi usaha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mereka. Jenah, seorang hamba sahaya milik Harb bin Umayyah, mencoba hendak memukul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dari atas kuda. Akan tetapi belum sempat ayunan pedangnya sampai, hantaman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pedang Imam Ali r.a. telah mendahului tiba di atas bahunya. Tubuhnya terbelah menjadi dua,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sehingga pedang Imam Ali r.a. sampai menancap pada punggung kuda. Serangan-balas secepat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kilat itu sangat menggetarkan teman-teman Jenah. Sambil menggeretakkan gigi,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berkata: "Lepaskan orang-orang yang hendak berangkat berjuang! Aku tidak akan kembali dan aku tidak akan menyembah selain Allah Yang Maha Kuasa!"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Gerombolan Qureiys mundur. Mereka meminta kepada Imam Ali r.a. untuk menyarungkan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kembali pedangnya. Imam Ali r.a. dengan tegas menjawab: "Aku hendak berangkat menyusul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saudaraku, putera pamanku, Rasul Allah. Siapa yang ingin kurobek-robek dagingnya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kutumpahkan darahnya, cobalah maju mendekati aku!"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Tanpa memberi jawaban lagi gerombolan Qureiys itu segera meninggalkan tempat. Kejadian ini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mencerminkan watak konfrontasi bersenjata yang bakal datang antara kaum muslimin melawan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agresi kafir Qureiys.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 Dhajnan, rombongan Imam Ali r.a. beristirahat semalam. Ketika itu tiba pula Ummu Aiman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(ibu Aiman). Ia menyusul anaknya yang telah berangkat lebih dahulu bersama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Bersama Ummu Aiman turut pula sejumlah orang muslimin yang berangkat hijrah. Keesokan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harinya rombongan Imam Ali r.a. beserta rombongan Ummu Aiman melanjutkan perjalanan.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sudah rindu sekali ingin segera bertemu dengan Rasul Allah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Waktu itu Rasul Allah s.a.w. bersama Abu Bakar Ash Shiddiq r.a. sudah tiba dekat kota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Madinah. Untuk beberapa waktu, beliau tinggal di Quba. Beliau menantikan kedatangan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rombongan Imam Ali r.a. Kepada Abu Bakar Ash Shiddiq, Rasul Allah s.a.w. memberitahu,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bahwa beliau tidak akan memasuki kota Madinah, sebelum putera pamannya dan puterinya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sendiri datang.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Selama dalam perjalanan itu Imam Ali r.a. tidak berkendaraan sama sekali. Ia berjalan kakitelanjang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menempuh jarak kl 450 km sehingga kakinya pecah-pecah dan membengkak.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Akhirnya tibalah semua anggota rombongan dengan selamat di Quba. Betapa gembiranya Rasul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Allah s.a.w. menyambut kedatangan orang-orang yang disayanginya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Ketika Nabi Muhammad s.a.w. melihat Imam Ali r.a. tidak sanggup berjalan lagi karena kakinya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membengkak, beliau merangkul dan memeluknya seraya menangis karena sangat terharu.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Beliau kemudian meludah di atas telapak tangan, lalu diusapkan pada kaki Imam Ali r.a. Konon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sejak saat itu sampai wafatnya, Imam Ali r.a. tidak pernah mengeluh karena sakit kaki.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Peristiwa yang sangat mengharukan itu berkesan sekali dalam hati Rasul Allah s.a.w. dan tak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terlupakan selama-lamanya. Berhubung dengan peristiwa itu, turunlah wahyu Ilahi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memberi penilaian tinggi kepada kaum Muhajirin, seperti terdapat dalam Surah Ali 'Imran:195.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7" w:name="_Toc95412789"/>
      <w:r>
        <w:rPr>
          <w:lang w:bidi="fa-IR"/>
        </w:rPr>
        <w:t>Ijab-Kabul Pernikahan</w:t>
      </w:r>
      <w:bookmarkEnd w:id="17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Fatimah Azzahra r.a. mencapai puncak keremajaannya dan kecantikannya pada saat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risalah yang dibawakan Nabi Muhammad s.a.w. sudah maju dengan pesat di Madinah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sekitarnya. Ketika itu Sitti Fatimah Azzahra r.a. benar-benar telah menjadi remaja puteri.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Keelokan parasnya banyak menarik perhatian. Tidak sedikit pria terhormat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menggantungkan harapan ingin mempersunting puteri Rasul Allah s.a.w. itu. Beberapa 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terkemuka dari kaum Muhajirin dan Anshar telah berusaha melamarnya. Menanggapi lamaran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itu, Nabi Muhammad s.a.w. mengemukakan, bahwa beliau sedang menantikan datangnya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petunjuk dari Allah s.w.t. mengenai puterinya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Pada suatu hari Abu Bakar Ash Shiddiq r.a., Umar Ibnul Khatab r.a. dan Sa'ad bin Mu'adz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bersama-sama Rasul Allah s.a.w. duduk dalam mesjid beliau. Pada kesempatan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diperbincangkan antara lain persoalan puteri Rasul Allah s.a.w. Saat itu beliau bertanya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Bakar Ash Shiddiq r.a.: "Apakah engkau bersedia menyampaikan persoalan Fatimah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Ali bin Abi Thalib?"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Bakar Ash Shiddiq menyatakan kesediaanya. Ia beranjak untuk menghubungi Imam Ali r.a. Sewaktu Imam Ali r.a. melihat datangnya Abu Bakar Ash Shiddiq r.a. dengan tergopoh-gopoh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terperanjat ia menyambutnya, kemudian bertanya: "Anda datang membawa berita apa?"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duduk beristirahat sejenak, Abu Bakar Ash Shiddiq r.a. segera menjelaskan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persoalannya: "Hai Ali, engkau adalah orang pertama yang beriman kepada Allah dan Rasul-Nya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serta mempunyai keutamaan lebih dibanding dengan orang lain. Semua sifat utama ada 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dirimu. Demikian pula engkau adalah kerabat Rasul Allah s.a.w. Beberapa orang sahabat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terkemuka telah menyampaikan lamaran kepada beliau untuk dapat mempersunting puteri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beliau. Lamaran itu oleh beliau semuanya ditolak. Beliau mengemukakan, bahwa persoalan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puterinya diserahkan kepada Allah s.w.t. Akan tetapi, hai Ali, apa sebab hingga sekarang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engkau belum pernah menyebut-nyebut puteri beliau itu dan mengapa engkau tidak melamar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untuk dirimu sendiri? Kuharap semoga Allah dan Rasul-Nya akan menahan puteri itu untukmu."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Mendengar perkataan Abu Bakar r.a. mata Imam Ali r.a. berlinang-linang. Menanggapi katakata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itu, Imam Ali r.a. berkata: "Hai Abu Bakar, anda telah membuat hatiku goncang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semulanya tenang. Anda telah mengingatkan sesuatu yang sudah kulupakan. Demi Allah, aku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memang menghendaki Fatimah, tetapi yang menjadi penghalang satu-satunya bagiku ialah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karena aku tidak mempunyai apa-apa."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Abu Bakar r.a. terharu mendengar jawaban Imam Ali yang memelas itu. Untuk membesarkan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menguatkan hati Imam Ali r.a., Abu Bakar r.a. berkata: "Hai Ali, janganlah engkau berkata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seperti itu. Bagi Allah dan Rasul-Nya dunia dan seisinya ini hanyalah ibarat debu bertaburan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belaka!"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berlangsung dialog seperlunya, Abu Bakar r.a. berhasil mendorong keberanian Imam Ali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untuk melamar puteri Rasul Allah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Beberapa waktu kemudian, Imam Ali r.a. datang menghadap Rasul Allah s.a.w. yang ketika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sedang berada di tempat kediaman Ummu Salmah. Mendengar pintu diketuk orang, Ummu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Salmah bertanya kepada Rasul Allah s.a.w.: "Siapakah yang mengetuk pintu?" Rasul Allah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menjawab: "Bangunlah dan bukakan pintu baginya. Dia orang yang dicintai Allah dan Rasul-Nya,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dan ia pun mencintai Allah dan Rasul-Nya!"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Jawaban Nabi Muhammad s.a.w. itu belum memuaskan Ummu Salmah r.a. Ia bertanya lagi: "Ya,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tetapi siapakah dia itu?"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"Dia saudaraku, orang kesayanganku!" jawab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Tercantum dalam banyak riwayat, bahwa Ummu Salmah di kemudian hari mengisahkan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pengalamannya sendiri mengenai kunjungan Imam Ali r.a. kepada Nabi Muhammad s.a.w. itu: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"Aku berdiri cepat-cepat menuju ke pintu, sampai kakiku terantuk-antuk. Setelah pintu kubuka,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ternyata orang yang datang itu ialah Ali bin Abi Thalib. Aku lalu kembali ke tempat semula.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masuk, kemudian mengucapkan salam dan dijawab oleh Rasul Allah s.a.w. Ia dipersilakan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duduk di depan beliau. Ali bin Abi Thalib menundukkan kepala, seolah-olah mempunyai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maksud, tetapi malu hendak mengutarakannya.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mendahului berkata: "Hai Ali nampaknya engkau mempunyai suatu keperluan.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Katakanlah apa yang ada dalam fikiranmu. Apa saja yang engkau perlukan, akan kauperoleh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dariku!"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Mendengar kata-kata Rasul Allah s.a.w. yang demikian itu, lahirlah keberanian Ali bin Abi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Thalib untuk berkata: "Maafkanlah, ya Rasul Allah. Anda tentu ingat bahwa anda telah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mengambil aku dari paman anda, Abu Thalib dan bibi anda, Fatimah binti Asad, di kala aku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masih kanak-kanak dan belum mengerti apa-apa.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Sesungguhnya Allah telah memberi hidayat kepadaku melalui anda juga. Dan anda, ya Rasul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Allah, adalah tempat aku bernaung dan anda jugalah yang menjadi wasilahku di dunia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akhirat. Setelah Allah membesarkan diriku dan sekarang menjadi dewasa, aku ingin berumah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tangga; hidup bersama seorang isteri. Sekarang aku datang menghadap untuk melamar puteri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anda, Fatimah. Ya Rasul Allah, apakah anda berkenan menyetujui dan menikahkan diriku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dia?"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Ummu Salmah melanjutkan kisahnya: "Saat itu kulihat wajah Rasul Allah nampak berseri-seri.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Sambil tersenyum beliau berkata kepada Ali bin Abi Thalib: "Hai Ali, apakah engkau mempunyai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suatu bekal maskawin?'</w:t>
      </w:r>
      <w:proofErr w:type="gramStart"/>
      <w:r>
        <w:rPr>
          <w:lang w:bidi="fa-IR"/>
        </w:rPr>
        <w:t>' .</w:t>
      </w:r>
      <w:proofErr w:type="gramEnd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"Demi Allah", jawab Ali bin Abi Thalib dengan terus terang, "Anda sendiri mengetahui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bagaimana keadaanku, tak ada sesuatu tentang diriku yang tidak anda ketahui. Aku tidak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mempunyai apa-apa selain sebuah baju besi, sebilah pedang dan seekor unta."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"Tentang pedangmu itu," kata Rasul Allah s.a.w. menanggapi jawaban Ali bin Abi Thalib,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"engkau tetap membutuhkannya untuk melanjutkan perjuangan di jalan Allah. Dan untamu itu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engkau juga butuh untuk keperluan mengambil air bagi keluargamu dan juga engkau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memerlukannya dalam perjalanan jauh. Oleh karena itu aku hendak menikahkan engkau hanya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atas dasar maskawin sebuah baju besi saja. Aku puas menerima barang itu dari tanganmu. Hai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Ali engkau wajib bergembira, sebab Allah 'Azza wajalla sebenarnya sudah lebih dahulu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menikahkan engkau di langit sebelum aku menikahkan engkau di bumi!" Demikian versi riwayat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diceritakan Ummu Salmah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segala-galanya siap, dengan perasaan puas dan hati gembira, dengan disaksikan oleh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para sahabat, Rasul Allah s.a.w. mengucapkan kata-kata ijab kabul pernikahan puterinya: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"Bahwasanya Allah s.w.t. memerintahkan aku supaya menikahkan engkau Fatimah atas dasar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maskawin 400 dirham (nilai sebuah baju besi). Mudah-mudahan engkau dapat menerima hal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"Ya, Rasul Allah, itu kuterima dengan baik", jawab Ali bin Abi Thalib r.a. dalam pernikahan itu.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8" w:name="_Toc95412790"/>
      <w:r>
        <w:rPr>
          <w:lang w:bidi="fa-IR"/>
        </w:rPr>
        <w:t>Rumah Tangga Sederhana</w:t>
      </w:r>
      <w:bookmarkEnd w:id="18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Maskawin sebesar 400 dirham itu diserahkan kepada Abu Bakar r.a. untuk diatur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penggunaannya. Dengan persetujuan Rasul Allah s.a.w., Abu Bakar r.a. menyerahkan 66 dirham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kepada Ummu Salmah untuk "biaya pesta" perkawinan. Sisa uang itu dipergunakan untuk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membeli perkakas dan peralatan rumah tangga.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-sehelai baju kasar perempuan;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-sehelai kudung;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-selembar kain Qathifah buatan khaibar berwarna hitam;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balai-</w:t>
      </w:r>
      <w:proofErr w:type="gramStart"/>
      <w:r>
        <w:rPr>
          <w:lang w:bidi="fa-IR"/>
        </w:rPr>
        <w:t>balai;.</w:t>
      </w:r>
      <w:proofErr w:type="gramEnd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-dua buah kasur, terbuat dari kain kasar Mesir (yang sebuah berisi ijuk kurma dan yang sebuah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bulu kambing);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-empat buah bantal kulit buatan Thaif (berisi daun idzkir);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-kain tabir tipis terbuat dari bulu;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tikar buatan Hijr;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gilingan tepung;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ember tembaga;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-kantong kulit tempat air minum;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mangkuk susu;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mangkuk air;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wadah air untuk sesuci;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kendi berwarna hijau;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-sebuah kuali tembikar;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-beberapa lembar kulit kambing;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-sehelai 'aba-ah (semacam jubah);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-dan sebuah kantong kulit tempat menyimpan air.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Sejalan dengan itu Imam Ali r.a. mempersiapkan tempat kediamannya dengan perkakas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sederhana dan mudah didapat. Lantai rumahnya ditaburi pasir halus. Dari dinding ke dinding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lain dipancangkan sebatang kayu untuk menggantungkan pakaian. Untuk duduk-duduk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disediakan beberapa lembar kulit kambing dan sebuah bantal kulit berisi ijuk kurma. Itulah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rumah kediaman Imam Ali r.a. yang disiapkan guna menanti kedatangan isterinya, Sitti Fatimah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Azzahra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Selama satu bulan sesudah pernikahan, Sitti Fatimah r.a. masih tetap di rumahnya yang lama.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merasa malu untuk menyatakan keinginan kepada Rasul Allah s.a.w. supaya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puterinya itu diperkenankan pindah ke rumah baru. Dengan ditemani oleh salah seorang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kerabatnya dari Bani Hasyim, Imam Ali r.a. menghadap Rasul Allah s.a.w. Lebih dulu mereka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menemui Ummu Aiman, pembantu keluarga Nabi Muhammad s.a.w. Kepada Ummu Aiman,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Imam Ali r.a. menyampaikan keinginannya.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itu, Ummu Aiman menemui Ummu Salmah r.a. guna menyampaikan apa yang menjadi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keinginan Imam Ali r.a. Sesudah Ummu Salmah r.a. mendengar persoalan tersebut, ia terus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pergi mendatangi isteri-isteri Nabi yang lain.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Guna membicarakan persoalan yang dibawa Ummu Salmah r.a., para isteri Nabi Muhammad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berkumpul. Kemudian mereka bersama-sama menghadap Rasul Allah s.a.w. Ternyata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beliau menyambut gembira keinginan Imam Ali r.a.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19" w:name="_Toc95412791"/>
      <w:r>
        <w:rPr>
          <w:lang w:bidi="fa-IR"/>
        </w:rPr>
        <w:t>Suami-Isteri Yang Serasi</w:t>
      </w:r>
      <w:bookmarkEnd w:id="19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Fatimah r.a. dengan perasaan bahagia pindah ke rumah suaminya yang sangat sederhana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itu. Selama ini ia telah menerima pelajaran cukup dari ayahandanya tentang apa artinya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kehidupan ini. Rasul Allah s.a.w. telah mendidiknya, bahwa kemanusiaan itu adalah intisari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kehidupan yang paling berharga. Ia juga </w:t>
      </w:r>
      <w:proofErr w:type="gramStart"/>
      <w:r>
        <w:rPr>
          <w:lang w:bidi="fa-IR"/>
        </w:rPr>
        <w:t>telah .diajar</w:t>
      </w:r>
      <w:proofErr w:type="gramEnd"/>
      <w:r>
        <w:rPr>
          <w:lang w:bidi="fa-IR"/>
        </w:rPr>
        <w:t xml:space="preserve"> bahwa kebahagiaan rumah-tangga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ditegakkan di atas fondasi akhlaq utama dan nilai-nilai Islam, jauh lebih agung dan lebih mulia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dibanding dengan perkakas-perkakas rumah yang serba megah dan mewah.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bersama isterinya hidup dengan rasa penuh kebanggaan dan kebahagiaan. Duaduanya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selalu riang dan tak pernah mengalami ketegangan. Sitti Fatimah r.a. menyadari,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bahwa dirinya tidak hanya sebagai puteri kesayangan Rasul Allah s.a.w., tetapi juga isteri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seorang pahlawan Islam, yang senantiasa sanggup berkorban, seorang pemegang panji-panji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perjuangan Islam yang murni dan agung. Sitti Fatimah berpendirian, dirinya harus dapat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menjadi tauladan. Terhadap suami ia berusaha bersikap seperti sikap ibunya (Sitti Khadijah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r.a.) terhadap ayahandanya, Nabi Muhammad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Dua sejoli suami isteri yang mulia dan bahagia itu selalu bekerja sama dan saling bantu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mengurus keperluan-keperluan rumah tangga. Mereka sibuk dengan kerja keras. Sitti Fatimah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menepung gandum dan memutar gilingan dengan tangan sendiri. Ia membuat roti,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menyapu lantai dan mencuci. Hampir tak ada pekerjaan rumah-tangga yang tidak ditangani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dengan tenaga sendiri.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s.a.w. sendiri sering menyaksikan puterinya sedang bekerja bercucuran keringat.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Bahkan tidak jarang beliau bersama Imam Ali r.a. ikut menyingsingkan lengan baju membantu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pekerjaan Sitti Fatimah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Banyak sekali buku-buku sejarah dan riwayat yang melukiskan betapa beratnya kehidupan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rumah-tangga Imam Ali r.a. Sebuah riwayat mengemukakan: Pada suatu hari Rasul Allah s.a.w.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berkunjung ke tempat kediaman Sitti Fatimah r.a. Waktu itu puteri beliau sedang menggiling tepung sambil melinangkan air mata. Baju yang dikenakannya kain kasar. Menyaksikan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puterinya menangis, Rasul Allah s.a.w. ikut melinangkan air mata. Tak lama kemudian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menghibur puterinya: "Fatimah, terimalah kepahitan dunia untuk memperoleh kenikmatan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akhirat kelak"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Riwayat lain mengatakan, bahwa pada suatu hari Rasul Allah s.a.w. datang menjenguk Sitti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Fatimah r.a., tepat: pada saat ia bersama suaminya sedang bekerja menggiling tepung.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terus bertanya: "Siapakah di antara kalian berdua yang akan kugantikan?"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"Fatimah! " Jawab Imam Ali r.a. Sitti Fatimah lalu berhenti diganti oleh ayahandanya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menggiling tepung bersama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Masih banyak catatan sejarah yang melukiskan betapa beratnya penghidupan dan kehidupan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rumah-tangga Imam Ali r.a. Semuanya itu hanya menggambarkan betapa besarnya kesanggupan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Fatimah r.a. dalam menunaikan tugas hidupnya yang penuh bakti kepada suami, taqwa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 Allah dan setia kepada Rasul-Nya.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Ada sebuah riwayat lain yang menuturkan betapa repotnya Sitti Fatimah r.a. sehari-hari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mengurus kehidupan rumah-tangganya. Riwayat itu menyatakan sebagai berikut: Pada satu hari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s.a.w. bersama sejumlah sahabat berada dalam masjid menunggu kedatangan Bilal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bin Rabbah, yang akan mengumandangkan adzan sebagaimana biasa dilakukan sehari-hari.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Ketika Bilal terlambat datang, oleh Rasul Allah s.a.w. ditegor dan ditanya apa sebabnya. Bilal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menjelaskan: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"Aku baru saja datang dari rumah Fatimah. Ia sedang menggiling tepung. Al Hasan, puteranya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yang masih bayi, diletakkan dalam keadaan menangis keras. Kukatakan kepadanya "Manakah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yang lebih baik, aku menolong anakmu itu, ataukah aku saja yang menggiling tepung".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menyahut: "Aku kasihan kepada anakku". Gilingan itu segera kuambil lalu aku menggiling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gandum. Itulah yang membuatku datang terlambat!"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Mendengar keterangan Bilal itu Rasul Allah s.a.w. berkata: "Engkau mengasihani dia dan Allah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mengasihani dirimu!"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Hal-hal tersebut di atas adalah sekelumit gambaran tentang kehidupan suatu keluarga suci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tengah-tengah masyarakat Islam. Kehidupan keluarga yang penuh dengan semangat gotongroyong.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Selain itu kita juga memperoleh gambaran betapa sederhananya kehidupan pemimpinpemimpin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Islam pada masa itu. Itu merupakan contoh kehidupan masyarakat yang dibangun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oleh Islam dengan prinsip ajaran keluhuran akhlaq. Itupun merupakan pencerminan kaidahkaidah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agama Islam, yang diletakkan untuk mengatur kehidupan rumah-tangga.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Rasul Allah s.a.w., Imam Ali r.a. dan Sitti Fatimah r.a., ketiganya merupakan tauladan bagi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kehidupan seorang ayah, seorang suami dan seorang isteri di dalam Islam. Hubungan antar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anggota keluarga memang seharusnya demikian erat dan serasi seperti mereka.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Tak ada tauladan hidup sederhana yang lebih indah dari tauladan yang diberikan oleh keluarga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Nubuwwah itu. Padahal jika mereka mau, lebih-lebih jika Rasul Allah s.a.w. sendiri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mengehendaki, kekayaan dan kemewahan apakah yang tidak akan dapat diperoleh beliau?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Tetapi sebagai seorang pemimpin yang harus menjadi tauladan, sebagai seorang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menyerukan prinsip-prinsip kebenaran dan keadilan serta persamaan, sebagai orang yang hidup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menolak kemewahan duniawi, beliau hanya mengehendaki supaya ajaran-ajarannya benarbenar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terpadu dengan akhlaq dan cara hidup ummatnya. Beliau mengehendaki agar tiap orang,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tiap pendidik, tiap penguasa dan tiap pemimpin bekerja untuk perbaikan masyarakat. Masingmasing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supaya mengajar, memimpin dan mendidik diri sendiri dengan akhlaq dan perilaku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utama, sebelum mengajak orang lain. Sebab akhlaq dan perilaku yang dapat dilihat dengan nyata, mempunyai pengaruh lebih besar, lebih berkesan dan lebih membekas dari pada sekedar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ucapan-ucapan dan peringatan-peringatan belaka. Dengan praktek yang nyata, ajakan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baik akan lebih terjamin keberhasilannya.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Sebuah riwayat lagi yang berasal dari Imam Ali r.a. sendiri mengatakan: Sitti Fatimah pernah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mengeluh karena tapak-tangannya menebal akibat terus-menerus memutar gilingan tepung.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keluar hendak bertemu Rasul Allah s.a.w. Karena tidak berhasil, ia menemui Aisyah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Kepadanya diceritakan maksud kedatangannya. Ketika Rasul Allah s.a.w. datang, beliau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diberitahu oleh Aisyah r.a. tentang maksud kedatangan Fatimah yang hendak minta diusahakan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seorang pembantu rumah-tangga. Rasul Allah s.a.w. kemudian datang ke rumah kami. Waktu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itu kami sedang siap-siap hendak tidur. Kepada kami beliau berkata: "Kuberitahukan kalian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tentang sesuatu yang lebih baik daripada yang kalian minta kepadaku. Sambil berbaring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ucapkanlah tasbih 33 kali, tahmid 33 kali dan takbir 34 kali. Itu lebih baik bagi kalian daripada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seorang pembantu yang akan melayani kalian."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Sambutan Nabi Muhammad s.a.w. atas permintaan puterinya agar diberi pembantu, merupakan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sebuah pelajaran penting tentang rendah-hatinya seorang pemimpin di dalam masyarakat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Islam. Kepemimpinan seperti itulah yang diajarkan Rasul Allah s.a.w. dan dipraktekan dalam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kehidupan konkrit oleh keluarga Imam Ali r.a. Mereka hidup setaraf dengan lapisan rakyat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miskin dan menderita. Pemimpin-pemimpin seperti itulah dan yang hanya seperti itulah,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akan sanggup menjadi pelopor dalam melaksanakan prinsip persamaan, kesederhanaan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kebersihan pribadi dalam kehidupan ini.</w:t>
      </w:r>
    </w:p>
    <w:p w:rsidR="00F348CB" w:rsidRDefault="00F348CB" w:rsidP="00F348CB">
      <w:pPr>
        <w:pStyle w:val="libNormal"/>
        <w:rPr>
          <w:lang w:bidi="fa-IR"/>
        </w:rPr>
      </w:pPr>
    </w:p>
    <w:p w:rsidR="00F348CB" w:rsidRDefault="00F348CB" w:rsidP="00F348CB">
      <w:pPr>
        <w:pStyle w:val="Heading2"/>
        <w:rPr>
          <w:lang w:bidi="fa-IR"/>
        </w:rPr>
      </w:pPr>
      <w:bookmarkStart w:id="20" w:name="_Toc95412792"/>
      <w:r>
        <w:rPr>
          <w:lang w:bidi="fa-IR"/>
        </w:rPr>
        <w:t>Putera-puteri</w:t>
      </w:r>
      <w:bookmarkEnd w:id="20"/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Sitti Fatimah r.a. melahirkan dua orang putera dan dua orang puteri. Putera-puteranya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bernama Al Hasan r.a. dan Al Husein r.a. Sedang puteri-puterinya bernama Zainab r.a. dan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Ummu Kalsum r.a. Rasul Allah s.a.w. dengan gembira sekali menyambut kelahiran cucucucunya.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 Hasan r.a. dan Al Husein r.a. mempunyai kedudukan tersendiri di dalam hati beliau. Dua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orang cucunya itu beliau asuh sendiri. Kaum muslimin pada zaman hidupnya Nabi Muhammad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s.a.w. menyaksikan sendiri betapa besarnya kecintaan beliau kepada Al Hasan r.a. dan Al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Husein r.a. Beliau menganjurkan supaya orang mencintai dua "putera" beliau itu dan berpegang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teguh pada pesan itu.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 Hasan r.a. dan Al Husein r.a. meninggalkan jejak yang jauh jangkauannya bagi umat Islam.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 Husein r.a. gugur sebagai pahlawan syahid menghadapi penindasan dinasti Bani Umayyah.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Semangatnya terus berkesinambungan, melestarikan dan membangkitkan perjuangan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tegas dan seru di kalangan ummat Islam menghadapi kedzaliman. Semangat Al Husein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merupakan kekuatan penggerak yang luar biasa dahsyatnya sepanjang sejarah.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Puteri beliau yang bernama Zainab r.a. merupakan pahlawan wanita muslim yang sangat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cemerlang dan menonjol sekali peranannya, dalam pertempuran di Karbala membela Al Husein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r.a. Di Karbala itulah dinasti Bani Umayyah menciptakan tragedi yang menimpa A1 Husein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beserta segenap anggota keluarganya. A1 Husein r.a. gugur dan kepalanya diarak sebagai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pameran keliling Kufah sampai ke Syam.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hidup bersuami isteri selama kurang lebih 10 tahun Sitti Fatimah r.a. meninggal dunia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usia 28 tahun. Sepeninggal Sitti Fatimah r.a., Imam Ali r.a. beristerikan beberapa orang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wanita lainnya lagi. Menurut catatan sejarah, hingga wafatnya Imam Ali r.a. menikah sampai 9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kali. Tentu saja menurut ketentuan-ketentuan yang tidak bertentangan dengan hukum Islam.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Dalam satu periode, tidak pernah lebih 4 orang isteri.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Wanita pertama yang dinikahi Imam Ali r.a. sepeninggal Siti Fatimah r.a. ialah Umamah binti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Abil 'Ashiy. Ia anak perempuan iparnya sendiri, Zainab binti Muhammad s.a.w., kakak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perempuan Sitti Fatimah r.a. Pernikahan dengan Umamah r.a. ini mempunyai sejarah tersendiri, yaitu untuk melaksanakan pesan Sitti Fatimah r.a. kepada suaminya sebelum ia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wafat. Nampaknya pesan itu didasarkan kasih-sayang yang besar dari Umamah ra. kepada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putera-puterinya.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Setelah nikah dengan Umamah r.a., Imam Ali r.a. nikah lagi dengan Khaulah binti Ja'far bin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Qeis. Berturut-turut kemudian Laila binti Mas'ud bin Khalid, Ummul Banin binti Hazzan bin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lastRenderedPageBreak/>
        <w:t>Khalid dan Ummu Walad. Isteri Imam Ali r.a. yang keenam patut disebut secara khusus, karena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ia tidak lain adalah Asma binti Umais, sahabat terdekat Sitti Fatimah r.a. Asma inilah 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mendampingi Sitti Fatimah r.a. dengan setia dan melayaninya dengan penuh kasih-sayang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hingga detik-detik terakhir hayatnya.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Isteri-isteri Imam Ali r.a. yang ke-7, ke-8 dan ke-9 ialah As-Shuhba, Ummu Sa'id binti 'Urwah bin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Mas'ud dan Muhayah binti Imruil Qeis. Dari 9 isteri, di luar Sitti Fatimah r.a., Imam Ali r.a.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mempunyai banyak anak. Jumlahnya yang pasti masih menjadi perselisihan pendapat di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kalangan para penulis sejarah.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 Mas'udiy dalam bukunya "Murujudz Dzahab" menyebut putera-puteri Imam Ali r.a. semuanya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 xml:space="preserve">berjumlah 25 orang. Sedangkan dalam buku "Almufid Fil Irsyad" dikatakan 27 orang </w:t>
      </w:r>
      <w:bookmarkStart w:id="21" w:name="_GoBack"/>
      <w:bookmarkEnd w:id="21"/>
      <w:r>
        <w:rPr>
          <w:lang w:bidi="fa-IR"/>
        </w:rPr>
        <w:t>anak. Ibnu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Sa'ad dalam bukunya yang terkenal, "Thabaqat", menyebutnya 31 orang anak, dengan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perincian: 14 orang anak lelaki dan 17 orang anak perempuan. Ini termasuk putera-puteri Imam</w:t>
      </w:r>
    </w:p>
    <w:p w:rsidR="00F348CB" w:rsidRDefault="00F348CB" w:rsidP="00F348CB">
      <w:pPr>
        <w:pStyle w:val="libNormal"/>
        <w:rPr>
          <w:lang w:bidi="fa-IR"/>
        </w:rPr>
      </w:pPr>
      <w:r>
        <w:rPr>
          <w:lang w:bidi="fa-IR"/>
        </w:rPr>
        <w:t>Ali r.a. dari isterinya yang pertama.</w:t>
      </w:r>
    </w:p>
    <w:p w:rsidR="00F348CB" w:rsidRDefault="00F348CB" w:rsidP="00F348CB">
      <w:r>
        <w:br w:type="page"/>
      </w:r>
    </w:p>
    <w:sdt>
      <w:sdtPr>
        <w:rPr>
          <w:rFonts w:ascii="Times New Roman" w:hAnsi="Times New Roman" w:cs="Traditional Arabic"/>
          <w:b w:val="0"/>
          <w:bCs w:val="0"/>
          <w:color w:val="000000"/>
          <w:sz w:val="32"/>
          <w:szCs w:val="32"/>
        </w:rPr>
        <w:id w:val="1106334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F348CB" w:rsidRDefault="00F348CB" w:rsidP="00F348CB">
          <w:pPr>
            <w:pStyle w:val="TOCHeading"/>
          </w:pPr>
          <w:r>
            <w:t>DAFTAR ISI:</w:t>
          </w:r>
        </w:p>
        <w:p w:rsidR="00F348CB" w:rsidRPr="00F348CB" w:rsidRDefault="00F348CB" w:rsidP="00F348CB">
          <w:pPr>
            <w:rPr>
              <w:lang w:bidi="ar-SA"/>
            </w:rPr>
          </w:pPr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412772" w:history="1">
            <w:r w:rsidRPr="004542C6">
              <w:rPr>
                <w:rStyle w:val="Hyperlink"/>
              </w:rPr>
              <w:t>Sejarah Hidup Imam Ali bin Abi Thalib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5412773" w:history="1">
            <w:r w:rsidRPr="004542C6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5412774" w:history="1">
            <w:r w:rsidRPr="004542C6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5412775" w:history="1">
            <w:r w:rsidRPr="004542C6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5412776" w:history="1">
            <w:r w:rsidRPr="004542C6">
              <w:rPr>
                <w:rStyle w:val="Hyperlink"/>
                <w:lang w:bidi="fa-IR"/>
              </w:rPr>
              <w:t>Bab I : Masa Asuhan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77" w:history="1">
            <w:r w:rsidRPr="004542C6">
              <w:rPr>
                <w:rStyle w:val="Hyperlink"/>
                <w:lang w:bidi="fa-IR"/>
              </w:rPr>
              <w:t>Putera Ka'bah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78" w:history="1">
            <w:r w:rsidRPr="004542C6">
              <w:rPr>
                <w:rStyle w:val="Hyperlink"/>
                <w:lang w:bidi="fa-IR"/>
              </w:rPr>
              <w:t>Nama dan Gelarnya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79" w:history="1">
            <w:r w:rsidRPr="004542C6">
              <w:rPr>
                <w:rStyle w:val="Hyperlink"/>
                <w:lang w:bidi="fa-IR"/>
              </w:rPr>
              <w:t>Di bawah Naungan Wahyu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0" w:history="1">
            <w:r w:rsidRPr="004542C6">
              <w:rPr>
                <w:rStyle w:val="Hyperlink"/>
                <w:lang w:bidi="fa-IR"/>
              </w:rPr>
              <w:t>Masa Kanak-kanak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1" w:history="1">
            <w:r w:rsidRPr="004542C6">
              <w:rPr>
                <w:rStyle w:val="Hyperlink"/>
                <w:lang w:bidi="fa-IR"/>
              </w:rPr>
              <w:t>Masa Remaja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5412782" w:history="1">
            <w:r w:rsidRPr="004542C6">
              <w:rPr>
                <w:rStyle w:val="Hyperlink"/>
                <w:lang w:bidi="fa-IR"/>
              </w:rPr>
              <w:t>Bab II : Lingkungan Keluarga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3" w:history="1">
            <w:r w:rsidRPr="004542C6">
              <w:rPr>
                <w:rStyle w:val="Hyperlink"/>
                <w:lang w:bidi="fa-IR"/>
              </w:rPr>
              <w:t>Ibunda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4" w:history="1">
            <w:r w:rsidRPr="004542C6">
              <w:rPr>
                <w:rStyle w:val="Hyperlink"/>
                <w:lang w:bidi="fa-IR"/>
              </w:rPr>
              <w:t>Ayahanda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5" w:history="1">
            <w:r w:rsidRPr="004542C6">
              <w:rPr>
                <w:rStyle w:val="Hyperlink"/>
                <w:lang w:bidi="fa-IR"/>
              </w:rPr>
              <w:t>Datukanda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1"/>
            <w:bidi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5412786" w:history="1">
            <w:r w:rsidRPr="004542C6">
              <w:rPr>
                <w:rStyle w:val="Hyperlink"/>
                <w:lang w:bidi="fa-IR"/>
              </w:rPr>
              <w:t>Bab III : Rumah Tangga Serasi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7" w:history="1">
            <w:r w:rsidRPr="004542C6">
              <w:rPr>
                <w:rStyle w:val="Hyperlink"/>
                <w:lang w:bidi="fa-IR"/>
              </w:rPr>
              <w:t>Puteri Kesayangan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8" w:history="1">
            <w:r w:rsidRPr="004542C6">
              <w:rPr>
                <w:rStyle w:val="Hyperlink"/>
                <w:lang w:bidi="fa-IR"/>
              </w:rPr>
              <w:t>Hijrah ke Madinah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89" w:history="1">
            <w:r w:rsidRPr="004542C6">
              <w:rPr>
                <w:rStyle w:val="Hyperlink"/>
                <w:lang w:bidi="fa-IR"/>
              </w:rPr>
              <w:t>Ijab-Kabul Pernikahan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90" w:history="1">
            <w:r w:rsidRPr="004542C6">
              <w:rPr>
                <w:rStyle w:val="Hyperlink"/>
                <w:lang w:bidi="fa-IR"/>
              </w:rPr>
              <w:t>Rumah Tangga Sederhana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91" w:history="1">
            <w:r w:rsidRPr="004542C6">
              <w:rPr>
                <w:rStyle w:val="Hyperlink"/>
                <w:lang w:bidi="fa-IR"/>
              </w:rPr>
              <w:t>Suami-Isteri Yang Serasi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>
          <w:pPr>
            <w:pStyle w:val="TOC2"/>
            <w:bidi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5412792" w:history="1">
            <w:r w:rsidRPr="004542C6">
              <w:rPr>
                <w:rStyle w:val="Hyperlink"/>
                <w:lang w:bidi="fa-IR"/>
              </w:rPr>
              <w:t>Putera-puteri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Toc95412792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348CB" w:rsidRDefault="00F348CB" w:rsidP="00F348CB">
          <w:pPr>
            <w:pStyle w:val="TOC1"/>
          </w:pPr>
          <w:r>
            <w:fldChar w:fldCharType="end"/>
          </w:r>
        </w:p>
      </w:sdtContent>
    </w:sdt>
    <w:p w:rsidR="00F348CB" w:rsidRPr="006B11A7" w:rsidRDefault="00F348CB" w:rsidP="00F348CB">
      <w:pPr>
        <w:pStyle w:val="libNormal"/>
        <w:rPr>
          <w:lang w:bidi="fa-IR"/>
        </w:rPr>
      </w:pPr>
    </w:p>
    <w:p w:rsidR="00FA2C64" w:rsidRPr="00F348CB" w:rsidRDefault="00FA2C64" w:rsidP="00F348CB">
      <w:pPr>
        <w:pStyle w:val="libNormal0"/>
        <w:rPr>
          <w:rtl/>
        </w:rPr>
      </w:pPr>
    </w:p>
    <w:sectPr w:rsidR="00FA2C64" w:rsidRPr="00F348CB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44" w:rsidRDefault="00E80944" w:rsidP="00113C59">
      <w:r>
        <w:separator/>
      </w:r>
    </w:p>
  </w:endnote>
  <w:endnote w:type="continuationSeparator" w:id="0">
    <w:p w:rsidR="00E80944" w:rsidRDefault="00E80944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48CB">
      <w:rPr>
        <w:noProof/>
      </w:rPr>
      <w:t>62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48CB">
      <w:rPr>
        <w:noProof/>
      </w:rPr>
      <w:t>63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44" w:rsidRDefault="00E80944" w:rsidP="00113C59">
      <w:r>
        <w:separator/>
      </w:r>
    </w:p>
  </w:footnote>
  <w:footnote w:type="continuationSeparator" w:id="0">
    <w:p w:rsidR="00E80944" w:rsidRDefault="00E80944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2D623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B522-64CA-4E36-AB22-46EEB2E5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63</Pages>
  <Words>13274</Words>
  <Characters>75662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5</cp:revision>
  <cp:lastPrinted>2016-01-12T07:33:00Z</cp:lastPrinted>
  <dcterms:created xsi:type="dcterms:W3CDTF">2022-02-02T16:06:00Z</dcterms:created>
  <dcterms:modified xsi:type="dcterms:W3CDTF">2022-02-10T15:42:00Z</dcterms:modified>
</cp:coreProperties>
</file>