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F37A36" w:rsidP="0020184A">
      <w:pPr>
        <w:pStyle w:val="Heading1Center"/>
      </w:pPr>
      <w:bookmarkStart w:id="0" w:name="_Toc110959782"/>
      <w:bookmarkStart w:id="1" w:name="_Toc112085257"/>
      <w:r>
        <w:t>Majelis Duka Asyura</w:t>
      </w:r>
      <w:bookmarkEnd w:id="0"/>
      <w:bookmarkEnd w:id="1"/>
    </w:p>
    <w:p w:rsidR="0020184A" w:rsidRDefault="0020184A" w:rsidP="0020184A">
      <w:pPr>
        <w:pStyle w:val="Heading1Center"/>
      </w:pPr>
      <w:bookmarkStart w:id="2" w:name="_Toc96186606"/>
      <w:bookmarkStart w:id="3" w:name="_Toc109667435"/>
      <w:bookmarkStart w:id="4" w:name="_Toc110959783"/>
      <w:bookmarkStart w:id="5" w:name="_Toc112085258"/>
      <w:r>
        <w:t>Oleh</w:t>
      </w:r>
      <w:bookmarkEnd w:id="2"/>
      <w:bookmarkEnd w:id="3"/>
      <w:bookmarkEnd w:id="4"/>
      <w:bookmarkEnd w:id="5"/>
    </w:p>
    <w:p w:rsidR="0020184A" w:rsidRDefault="00F37A36" w:rsidP="0020184A">
      <w:pPr>
        <w:pStyle w:val="Heading1Center"/>
      </w:pPr>
      <w:bookmarkStart w:id="6" w:name="_Toc110959784"/>
      <w:bookmarkStart w:id="7" w:name="_Toc112085259"/>
      <w:r>
        <w:t>Ismail Amin Pasannai</w:t>
      </w:r>
      <w:bookmarkEnd w:id="6"/>
      <w:bookmarkEnd w:id="7"/>
    </w:p>
    <w:p w:rsidR="00F37A36" w:rsidRDefault="0020184A" w:rsidP="00F37A36">
      <w:pPr>
        <w:pStyle w:val="Heading1Center"/>
      </w:pPr>
      <w:r>
        <w:br w:type="page"/>
      </w:r>
      <w:bookmarkStart w:id="8" w:name="_Toc110959785"/>
      <w:bookmarkStart w:id="9" w:name="_Toc112085260"/>
      <w:r w:rsidR="00F37A36">
        <w:lastRenderedPageBreak/>
        <w:t>KATA PENGANTAR PENULIS</w:t>
      </w:r>
      <w:bookmarkEnd w:id="8"/>
      <w:bookmarkEnd w:id="9"/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Syahid Murtadha Muthahari, pemikir Islam dari Iran pernah</w:t>
      </w:r>
    </w:p>
    <w:p w:rsidR="00F37A36" w:rsidRDefault="00F37A36" w:rsidP="00F37A36">
      <w:pPr>
        <w:pStyle w:val="libNormal"/>
      </w:pPr>
      <w:r>
        <w:t>mengatakan dalam ceramahnya (kumpulan ceramahnya</w:t>
      </w:r>
    </w:p>
    <w:p w:rsidR="00F37A36" w:rsidRDefault="00F37A36" w:rsidP="00F37A36">
      <w:pPr>
        <w:pStyle w:val="libNormal"/>
      </w:pPr>
      <w:r>
        <w:t>dihimpun dalam buku "Hamaseh Husaini" (Kebangkitan</w:t>
      </w:r>
    </w:p>
    <w:p w:rsidR="00F37A36" w:rsidRDefault="00F37A36" w:rsidP="00F37A36">
      <w:pPr>
        <w:pStyle w:val="libNormal"/>
      </w:pPr>
      <w:r>
        <w:t>Husaini)) bahwa ada tiga kelompok yang membunuh Imam</w:t>
      </w:r>
    </w:p>
    <w:p w:rsidR="00F37A36" w:rsidRDefault="00F37A36" w:rsidP="00F37A36">
      <w:pPr>
        <w:pStyle w:val="libNormal"/>
      </w:pPr>
      <w:r>
        <w:t>Husain as.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Pertama, mereka yang membunuh jasad Imam Husain as di</w:t>
      </w:r>
    </w:p>
    <w:p w:rsidR="00F37A36" w:rsidRDefault="00F37A36" w:rsidP="00F37A36">
      <w:pPr>
        <w:pStyle w:val="libNormal"/>
      </w:pPr>
      <w:r>
        <w:t>Padang Karbala, yaitu mereka yang tergabung dalam</w:t>
      </w:r>
    </w:p>
    <w:p w:rsidR="00F37A36" w:rsidRDefault="00F37A36" w:rsidP="00F37A36">
      <w:pPr>
        <w:pStyle w:val="libNormal"/>
      </w:pPr>
      <w:r>
        <w:t>pasukan Yazid dan Ibnu Ziyad, yang melakukan pembantaian</w:t>
      </w:r>
    </w:p>
    <w:p w:rsidR="00F37A36" w:rsidRDefault="00F37A36" w:rsidP="00F37A36">
      <w:pPr>
        <w:pStyle w:val="libNormal"/>
      </w:pPr>
      <w:r>
        <w:t>sadis secara fisik atas Imam Husain as.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Kedua, mereka yang membunuh kehormatan dan nama baik</w:t>
      </w:r>
    </w:p>
    <w:p w:rsidR="00F37A36" w:rsidRDefault="00F37A36" w:rsidP="00F37A36">
      <w:pPr>
        <w:pStyle w:val="libNormal"/>
      </w:pPr>
      <w:r>
        <w:t>Imam Husain as, yaitu kelompok yang menganggap kematian</w:t>
      </w:r>
    </w:p>
    <w:p w:rsidR="00F37A36" w:rsidRDefault="00F37A36" w:rsidP="00F37A36">
      <w:pPr>
        <w:pStyle w:val="libNormal"/>
      </w:pPr>
      <w:r>
        <w:t>Imam Husain as adalah kematian biasa, sebagaimana</w:t>
      </w:r>
    </w:p>
    <w:p w:rsidR="00F37A36" w:rsidRDefault="00F37A36" w:rsidP="00F37A36">
      <w:pPr>
        <w:pStyle w:val="libNormal"/>
      </w:pPr>
      <w:r>
        <w:t>umumnya kematian yang harus diterima para pemberontak</w:t>
      </w:r>
    </w:p>
    <w:p w:rsidR="00F37A36" w:rsidRDefault="00F37A36" w:rsidP="00F37A36">
      <w:pPr>
        <w:pStyle w:val="libNormal"/>
      </w:pPr>
      <w:r>
        <w:t>dihadapan penguasa. Termasuk dalam kelompok ini, mereka</w:t>
      </w:r>
    </w:p>
    <w:p w:rsidR="00F37A36" w:rsidRDefault="00F37A36" w:rsidP="00F37A36">
      <w:pPr>
        <w:pStyle w:val="libNormal"/>
      </w:pPr>
      <w:r>
        <w:t>yang meyakini Imam Husain as berada pada pihak yang</w:t>
      </w:r>
    </w:p>
    <w:p w:rsidR="00F37A36" w:rsidRDefault="00F37A36" w:rsidP="00F37A36">
      <w:pPr>
        <w:pStyle w:val="libNormal"/>
      </w:pPr>
      <w:r>
        <w:t>benar dan gugur sebagai syuhada, namun tetap memberi</w:t>
      </w:r>
    </w:p>
    <w:p w:rsidR="00F37A36" w:rsidRDefault="00F37A36" w:rsidP="00F37A36">
      <w:pPr>
        <w:pStyle w:val="libNormal"/>
      </w:pPr>
      <w:r>
        <w:t>pembelaan kepada para pembunuhnya dan menekankan</w:t>
      </w:r>
    </w:p>
    <w:p w:rsidR="00F37A36" w:rsidRDefault="00F37A36" w:rsidP="00F37A36">
      <w:pPr>
        <w:pStyle w:val="libNormal"/>
      </w:pPr>
      <w:r>
        <w:t>kepada ummat untuk melupakan saja peristiwa itu. Lebih jauh</w:t>
      </w:r>
    </w:p>
    <w:p w:rsidR="00F37A36" w:rsidRDefault="00F37A36" w:rsidP="00F37A36">
      <w:pPr>
        <w:pStyle w:val="libNormal"/>
      </w:pPr>
      <w:r>
        <w:t>lagi, memusuhi dan menghalangi mereka yang mengadakan</w:t>
      </w:r>
    </w:p>
    <w:p w:rsidR="00F37A36" w:rsidRDefault="00F37A36" w:rsidP="00F37A36">
      <w:pPr>
        <w:pStyle w:val="libNormal"/>
      </w:pPr>
      <w:r>
        <w:lastRenderedPageBreak/>
        <w:t>atau ingin mengadakan majelis-majelis duka mengenang</w:t>
      </w:r>
    </w:p>
    <w:p w:rsidR="0020184A" w:rsidRDefault="00F37A36" w:rsidP="00F37A36">
      <w:pPr>
        <w:pStyle w:val="libNormal"/>
      </w:pPr>
      <w:r>
        <w:t>tragedi sejarah 10 Muharam 61 H tersebut.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Ketiga, mereka yang membunuh spirit dan cita-cita Imam</w:t>
      </w:r>
    </w:p>
    <w:p w:rsidR="00F37A36" w:rsidRDefault="00F37A36" w:rsidP="00F37A36">
      <w:pPr>
        <w:pStyle w:val="libNormal"/>
      </w:pPr>
      <w:r>
        <w:t>Husain as, yaitu mereka yang mengaku sangat mencintai</w:t>
      </w:r>
    </w:p>
    <w:p w:rsidR="00F37A36" w:rsidRDefault="00F37A36" w:rsidP="00F37A36">
      <w:pPr>
        <w:pStyle w:val="libNormal"/>
      </w:pPr>
      <w:r>
        <w:t>Imam Husain as, mengadakan majelis duka untuk beliau,</w:t>
      </w:r>
    </w:p>
    <w:p w:rsidR="00F37A36" w:rsidRDefault="00F37A36" w:rsidP="00F37A36">
      <w:pPr>
        <w:pStyle w:val="libNormal"/>
      </w:pPr>
      <w:r>
        <w:t>namun sikap dan perilaku sehari-harinya justru bertentangan</w:t>
      </w:r>
    </w:p>
    <w:p w:rsidR="00F37A36" w:rsidRDefault="00F37A36" w:rsidP="00F37A36">
      <w:pPr>
        <w:pStyle w:val="libNormal"/>
      </w:pPr>
      <w:r>
        <w:t>dengan nilai-nilai yang dibawa dan diperjuangkan oleh Imam</w:t>
      </w:r>
    </w:p>
    <w:p w:rsidR="00F37A36" w:rsidRDefault="00F37A36" w:rsidP="00F37A36">
      <w:pPr>
        <w:pStyle w:val="libNormal"/>
      </w:pPr>
      <w:r>
        <w:t>Husain as. di Karbala.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Dengan dasar, mengajak untuk kita tidak tergabung dalam</w:t>
      </w:r>
    </w:p>
    <w:p w:rsidR="00F37A36" w:rsidRDefault="00F37A36" w:rsidP="00F37A36">
      <w:pPr>
        <w:pStyle w:val="libNormal"/>
      </w:pPr>
      <w:r>
        <w:t>dua kelompok terakhir pembunuh Imam Husain as, buku kecil</w:t>
      </w:r>
    </w:p>
    <w:p w:rsidR="00F37A36" w:rsidRDefault="00F37A36" w:rsidP="00F37A36">
      <w:pPr>
        <w:pStyle w:val="libNormal"/>
      </w:pPr>
      <w:r>
        <w:t>dan sederhana ini disusun dan dihadirkan kehadapan</w:t>
      </w:r>
    </w:p>
    <w:p w:rsidR="00F37A36" w:rsidRDefault="00F37A36" w:rsidP="00F37A36">
      <w:pPr>
        <w:pStyle w:val="libNormal"/>
      </w:pPr>
      <w:r>
        <w:t>pembaca. Karena itu, alasan dan falsafah memperingati</w:t>
      </w:r>
    </w:p>
    <w:p w:rsidR="00F37A36" w:rsidRDefault="00F37A36" w:rsidP="00F37A36">
      <w:pPr>
        <w:pStyle w:val="libNormal"/>
      </w:pPr>
      <w:r>
        <w:t>tragedi Asyura perlu kami sampaikan. Buku ini tidak</w:t>
      </w:r>
    </w:p>
    <w:p w:rsidR="00F37A36" w:rsidRDefault="00F37A36" w:rsidP="00F37A36">
      <w:pPr>
        <w:pStyle w:val="libNormal"/>
      </w:pPr>
      <w:r>
        <w:t>dimaksudkan untuk memperkenalkan mazhab atau ideologi</w:t>
      </w:r>
    </w:p>
    <w:p w:rsidR="00F37A36" w:rsidRDefault="00F37A36" w:rsidP="00F37A36">
      <w:pPr>
        <w:pStyle w:val="libNormal"/>
      </w:pPr>
      <w:r>
        <w:t>tertentu, Imam Husain as adalah milik semua umat Islam</w:t>
      </w:r>
    </w:p>
    <w:p w:rsidR="00F37A36" w:rsidRDefault="00F37A36" w:rsidP="00F37A36">
      <w:pPr>
        <w:pStyle w:val="libNormal"/>
      </w:pPr>
      <w:r>
        <w:t>apapun mazhabnya, bahkan lebih dari itu, ia adalah milik</w:t>
      </w:r>
    </w:p>
    <w:p w:rsidR="00F37A36" w:rsidRDefault="00F37A36" w:rsidP="00F37A36">
      <w:pPr>
        <w:pStyle w:val="libNormal"/>
      </w:pPr>
      <w:r>
        <w:t>semua umat manusia yang mencintai kemerdekaan dan</w:t>
      </w:r>
    </w:p>
    <w:p w:rsidR="00F37A36" w:rsidRDefault="00F37A36" w:rsidP="00F37A36">
      <w:pPr>
        <w:pStyle w:val="libNormal"/>
      </w:pPr>
      <w:r>
        <w:t>tegaknya nilai-nilai kemanusian.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Mencintai Imam Husian as bukan hanya panggilan</w:t>
      </w:r>
    </w:p>
    <w:p w:rsidR="00F37A36" w:rsidRDefault="00F37A36" w:rsidP="00F37A36">
      <w:pPr>
        <w:pStyle w:val="libNormal"/>
      </w:pPr>
      <w:r>
        <w:lastRenderedPageBreak/>
        <w:t>kemanusiaan tapi juga sudah menjadi kewajiban agama,</w:t>
      </w:r>
    </w:p>
    <w:p w:rsidR="00F37A36" w:rsidRDefault="00F37A36" w:rsidP="00F37A36">
      <w:pPr>
        <w:pStyle w:val="libNormal"/>
      </w:pPr>
      <w:r>
        <w:t>sebagaimana ditegaskan dalam teks-teks agama, baik dalam</w:t>
      </w:r>
    </w:p>
    <w:p w:rsidR="00F37A36" w:rsidRDefault="00F37A36" w:rsidP="00F37A36">
      <w:pPr>
        <w:pStyle w:val="libNormal"/>
      </w:pPr>
      <w:r>
        <w:t>ayat Alquran maupun hadis Rasulullah saw. Karena itu,</w:t>
      </w:r>
    </w:p>
    <w:p w:rsidR="00F37A36" w:rsidRDefault="00F37A36" w:rsidP="00F37A36">
      <w:pPr>
        <w:pStyle w:val="libNormal"/>
      </w:pPr>
      <w:r>
        <w:t>mengetahui alasan dibalik kebangkitannya, yang itu dapat</w:t>
      </w:r>
    </w:p>
    <w:p w:rsidR="00F37A36" w:rsidRDefault="00F37A36" w:rsidP="00F37A36">
      <w:pPr>
        <w:pStyle w:val="libNormal"/>
      </w:pPr>
      <w:r>
        <w:t>menumbuhkan kecintaan kepada al-Husain, turut menjadi kewajiban pula. Sebagaimana kaidah fikih, maa laa yatimmul</w:t>
      </w:r>
    </w:p>
    <w:p w:rsidR="00F37A36" w:rsidRDefault="00F37A36" w:rsidP="00F37A36">
      <w:pPr>
        <w:pStyle w:val="libNormal"/>
      </w:pPr>
      <w:r>
        <w:t>wajiba illa bihi, fahuwa wajib, suatu kewajiban yang tidak bisa</w:t>
      </w:r>
    </w:p>
    <w:p w:rsidR="00F37A36" w:rsidRDefault="00F37A36" w:rsidP="00F37A36">
      <w:pPr>
        <w:pStyle w:val="libNormal"/>
      </w:pPr>
      <w:r>
        <w:t>dilakukan kecuali dengan pelaksanaan sesuatu, maka</w:t>
      </w:r>
    </w:p>
    <w:p w:rsidR="00F37A36" w:rsidRDefault="00F37A36" w:rsidP="00F37A36">
      <w:pPr>
        <w:pStyle w:val="libNormal"/>
      </w:pPr>
      <w:r>
        <w:t>sesuatu itu hukumnya wajib.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Bagaimana kita bisa mencintai Imam Husain as, jika</w:t>
      </w:r>
    </w:p>
    <w:p w:rsidR="00F37A36" w:rsidRDefault="00F37A36" w:rsidP="00F37A36">
      <w:pPr>
        <w:pStyle w:val="libNormal"/>
      </w:pPr>
      <w:r>
        <w:t>pengenalan kita terhadapnya hanya secuil? Sekedar</w:t>
      </w:r>
    </w:p>
    <w:p w:rsidR="00F37A36" w:rsidRDefault="00F37A36" w:rsidP="00F37A36">
      <w:pPr>
        <w:pStyle w:val="libNormal"/>
      </w:pPr>
      <w:r>
        <w:t>mengetahui bahwa ia cucu Nabi saw, tidak akan membuat</w:t>
      </w:r>
    </w:p>
    <w:p w:rsidR="00F37A36" w:rsidRDefault="00F37A36" w:rsidP="00F37A36">
      <w:pPr>
        <w:pStyle w:val="libNormal"/>
      </w:pPr>
      <w:r>
        <w:t>seorang muslim mencapai derajat kecintaan semestinya</w:t>
      </w:r>
    </w:p>
    <w:p w:rsidR="00F37A36" w:rsidRDefault="00F37A36" w:rsidP="00F37A36">
      <w:pPr>
        <w:pStyle w:val="libNormal"/>
      </w:pPr>
      <w:r>
        <w:t>padanya. Sebab, ia diminta untuk dicintai dan diteladani,</w:t>
      </w:r>
    </w:p>
    <w:p w:rsidR="00F37A36" w:rsidRDefault="00F37A36" w:rsidP="00F37A36">
      <w:pPr>
        <w:pStyle w:val="libNormal"/>
      </w:pPr>
      <w:r>
        <w:t>bukan semata karena ia keturunan biologis Nabi, tapi apa</w:t>
      </w:r>
    </w:p>
    <w:p w:rsidR="00F37A36" w:rsidRDefault="00F37A36" w:rsidP="00F37A36">
      <w:pPr>
        <w:pStyle w:val="libNormal"/>
      </w:pPr>
      <w:r>
        <w:t>yang telah ia persembahkan dan korbankan demi menjaga</w:t>
      </w:r>
    </w:p>
    <w:p w:rsidR="00F37A36" w:rsidRDefault="00F37A36" w:rsidP="00F37A36">
      <w:pPr>
        <w:pStyle w:val="libNormal"/>
      </w:pPr>
      <w:r>
        <w:t>nyala Islam sehingga sampai pada generasi kita.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Apa yang terdapat dalam buku elektronik ini, adalah</w:t>
      </w:r>
    </w:p>
    <w:p w:rsidR="00F37A36" w:rsidRDefault="00F37A36" w:rsidP="00F37A36">
      <w:pPr>
        <w:pStyle w:val="libNormal"/>
      </w:pPr>
      <w:r>
        <w:t>kumpulan tulisan yang sebelumnya telah disebar melalui</w:t>
      </w:r>
    </w:p>
    <w:p w:rsidR="00F37A36" w:rsidRDefault="00F37A36" w:rsidP="00F37A36">
      <w:pPr>
        <w:pStyle w:val="libNormal"/>
      </w:pPr>
      <w:r>
        <w:t>akun pribadi saya di Facebook. Dihimpun dan dikumpulkan</w:t>
      </w:r>
    </w:p>
    <w:p w:rsidR="00F37A36" w:rsidRDefault="00F37A36" w:rsidP="00F37A36">
      <w:pPr>
        <w:pStyle w:val="libNormal"/>
      </w:pPr>
      <w:r>
        <w:t>oleh sahabat saya, Abu Mukhtar dan istri beliau Indah</w:t>
      </w:r>
    </w:p>
    <w:p w:rsidR="00F37A36" w:rsidRDefault="00F37A36" w:rsidP="00F37A36">
      <w:pPr>
        <w:pStyle w:val="libNormal"/>
      </w:pPr>
      <w:r>
        <w:lastRenderedPageBreak/>
        <w:t>Hauzah, untuk dapat memberi lebih banyak manfaat. Karena</w:t>
      </w:r>
    </w:p>
    <w:p w:rsidR="00F37A36" w:rsidRDefault="00F37A36" w:rsidP="00F37A36">
      <w:pPr>
        <w:pStyle w:val="libNormal"/>
      </w:pPr>
      <w:r>
        <w:t>itu, saya mengucapkan terimakasih kepada keduanya,</w:t>
      </w:r>
    </w:p>
    <w:p w:rsidR="00F37A36" w:rsidRDefault="00F37A36" w:rsidP="00F37A36">
      <w:pPr>
        <w:pStyle w:val="libNormal"/>
      </w:pPr>
      <w:r>
        <w:t>semoga menjadi amal jariah.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Buku ini, bukan buku daras, tapi hanya sekedar buku yang</w:t>
      </w:r>
    </w:p>
    <w:p w:rsidR="00F37A36" w:rsidRDefault="00F37A36" w:rsidP="00F37A36">
      <w:pPr>
        <w:pStyle w:val="libNormal"/>
      </w:pPr>
      <w:r>
        <w:t>berisi ajakan, untuk kita tidak melupakan apa yang telah</w:t>
      </w:r>
    </w:p>
    <w:p w:rsidR="00F37A36" w:rsidRDefault="00F37A36" w:rsidP="00F37A36">
      <w:pPr>
        <w:pStyle w:val="libNormal"/>
      </w:pPr>
      <w:r>
        <w:t>terjadi pada 1382 tahun lalu. Ajakan untuk kita merenungi dan mengambil hikmah dan pelajaran besar dari madrasah</w:t>
      </w:r>
    </w:p>
    <w:p w:rsidR="00F37A36" w:rsidRDefault="00F37A36" w:rsidP="00F37A36">
      <w:pPr>
        <w:pStyle w:val="libNormal"/>
      </w:pPr>
      <w:r>
        <w:t>Karbala.</w:t>
      </w:r>
    </w:p>
    <w:p w:rsidR="00F37A36" w:rsidRDefault="00F37A36" w:rsidP="00F37A36">
      <w:pPr>
        <w:pStyle w:val="libNormal"/>
      </w:pPr>
      <w:r>
        <w:t>Sekali lagi, semoga risalah kecil ini memberi manfaat dan</w:t>
      </w:r>
    </w:p>
    <w:p w:rsidR="00F37A36" w:rsidRDefault="00F37A36" w:rsidP="00F37A36">
      <w:pPr>
        <w:pStyle w:val="libNormal"/>
      </w:pPr>
      <w:r>
        <w:t>bisa menjadi bukti kelak di mahkamah Ilahi, bahwa saya</w:t>
      </w:r>
    </w:p>
    <w:p w:rsidR="00F37A36" w:rsidRDefault="00F37A36" w:rsidP="00F37A36">
      <w:pPr>
        <w:pStyle w:val="libNormal"/>
      </w:pPr>
      <w:r>
        <w:t>pribadi tidak mengabaikan dan menganggap kecil peristiwa</w:t>
      </w:r>
    </w:p>
    <w:p w:rsidR="00F37A36" w:rsidRDefault="00F37A36" w:rsidP="00F37A36">
      <w:pPr>
        <w:pStyle w:val="libNormal"/>
      </w:pPr>
      <w:r>
        <w:t>tragedi Karbala. Mohon maaf jika dalam buku ini</w:t>
      </w:r>
    </w:p>
    <w:p w:rsidR="00F37A36" w:rsidRDefault="00F37A36" w:rsidP="00F37A36">
      <w:pPr>
        <w:pStyle w:val="libNormal"/>
      </w:pPr>
      <w:r>
        <w:t>mengandung kesalahan.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Mohon doanya selalu.</w:t>
      </w:r>
    </w:p>
    <w:p w:rsidR="00F37A36" w:rsidRDefault="00F37A36" w:rsidP="00F37A36">
      <w:pPr>
        <w:pStyle w:val="libNormal"/>
      </w:pPr>
    </w:p>
    <w:p w:rsidR="00F37A36" w:rsidRDefault="00F37A36" w:rsidP="00F37A36">
      <w:pPr>
        <w:pStyle w:val="libNormal"/>
      </w:pPr>
      <w:r>
        <w:t>Qom, 12 Muharram 1443 H</w:t>
      </w:r>
    </w:p>
    <w:p w:rsidR="00F37A36" w:rsidRDefault="00F37A36" w:rsidP="00F37A36">
      <w:pPr>
        <w:pStyle w:val="libNormal"/>
      </w:pPr>
    </w:p>
    <w:p w:rsidR="00350FB1" w:rsidRDefault="00F37A36" w:rsidP="00F37A36">
      <w:pPr>
        <w:pStyle w:val="libNormal"/>
      </w:pPr>
      <w:r>
        <w:t>Ismail Amin Pasannai</w:t>
      </w:r>
    </w:p>
    <w:p w:rsidR="00B02D54" w:rsidRDefault="00350FB1" w:rsidP="00B02D54">
      <w:pPr>
        <w:pStyle w:val="Heading1"/>
      </w:pPr>
      <w:r>
        <w:br w:type="page"/>
      </w:r>
      <w:bookmarkStart w:id="10" w:name="_Toc112085261"/>
      <w:r w:rsidR="00B02D54">
        <w:lastRenderedPageBreak/>
        <w:t>Menjawab Kelompok Anti Peringatan Asyura</w:t>
      </w:r>
      <w:bookmarkEnd w:id="10"/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Setiap memasuki bulan Muharram, segelintir manusia</w:t>
      </w:r>
    </w:p>
    <w:p w:rsidR="00B02D54" w:rsidRDefault="00B02D54" w:rsidP="00B02D54">
      <w:pPr>
        <w:pStyle w:val="libNormal0"/>
      </w:pPr>
      <w:r>
        <w:t>Indonesia mulai was-was. Muballigh-muballigh anti Syiah</w:t>
      </w:r>
    </w:p>
    <w:p w:rsidR="00B02D54" w:rsidRDefault="00B02D54" w:rsidP="00B02D54">
      <w:pPr>
        <w:pStyle w:val="libNormal0"/>
      </w:pPr>
      <w:r>
        <w:t>memenuhi mimbar-mimbar masjid dengan secara provokatif</w:t>
      </w:r>
    </w:p>
    <w:p w:rsidR="00B02D54" w:rsidRDefault="00B02D54" w:rsidP="00B02D54">
      <w:pPr>
        <w:pStyle w:val="libNormal0"/>
      </w:pPr>
      <w:r>
        <w:t>menyatakan permusuhan dan kebencian pada peringatan</w:t>
      </w:r>
    </w:p>
    <w:p w:rsidR="00B02D54" w:rsidRDefault="00B02D54" w:rsidP="00B02D54">
      <w:pPr>
        <w:pStyle w:val="libNormal0"/>
      </w:pPr>
      <w:r>
        <w:t>Asyura yang disebutnya ala Syiah. Mereka juga menyebar</w:t>
      </w:r>
    </w:p>
    <w:p w:rsidR="00B02D54" w:rsidRDefault="00B02D54" w:rsidP="00B02D54">
      <w:pPr>
        <w:pStyle w:val="libNormal0"/>
      </w:pPr>
      <w:r>
        <w:t>secara massif tulisan-tulisan baik secara online ataupun</w:t>
      </w:r>
    </w:p>
    <w:p w:rsidR="00B02D54" w:rsidRDefault="00B02D54" w:rsidP="00B02D54">
      <w:pPr>
        <w:pStyle w:val="libNormal0"/>
      </w:pPr>
      <w:r>
        <w:t>berupa jurnal dan selebaran untuk dibaca umat agar</w:t>
      </w:r>
    </w:p>
    <w:p w:rsidR="00B02D54" w:rsidRDefault="00B02D54" w:rsidP="00B02D54">
      <w:pPr>
        <w:pStyle w:val="libNormal0"/>
      </w:pPr>
      <w:r>
        <w:t>menjauhi dan mewaspadai Syiah dan peringatan Asyura.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Berikut diantara alasan-alasan yang kerap kali mereka</w:t>
      </w:r>
    </w:p>
    <w:p w:rsidR="00B02D54" w:rsidRDefault="00B02D54" w:rsidP="00B02D54">
      <w:pPr>
        <w:pStyle w:val="libNormal0"/>
      </w:pPr>
      <w:r>
        <w:t>sampaikan, yang hampir semuanya hoax dan tidak sesuai</w:t>
      </w:r>
    </w:p>
    <w:p w:rsidR="00B02D54" w:rsidRDefault="00B02D54" w:rsidP="00B02D54">
      <w:pPr>
        <w:pStyle w:val="libNormal0"/>
      </w:pPr>
      <w:r>
        <w:t>fakta.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Pertama, peringatan Asyura, ajang Syiah mempromosikan</w:t>
      </w:r>
    </w:p>
    <w:p w:rsidR="00B02D54" w:rsidRDefault="00B02D54" w:rsidP="00B02D54">
      <w:pPr>
        <w:pStyle w:val="libNormal0"/>
      </w:pPr>
      <w:r>
        <w:t>ajarannya. Perlu saya tekankan, peringatan Asyura bukan</w:t>
      </w:r>
    </w:p>
    <w:p w:rsidR="00B02D54" w:rsidRDefault="00B02D54" w:rsidP="00B02D54">
      <w:pPr>
        <w:pStyle w:val="libNormal0"/>
      </w:pPr>
      <w:r>
        <w:t>hanya milik Syiah, namun juga milik umat Islam keseluruhan,</w:t>
      </w:r>
    </w:p>
    <w:p w:rsidR="00B02D54" w:rsidRDefault="00B02D54" w:rsidP="00B02D54">
      <w:pPr>
        <w:pStyle w:val="libNormal0"/>
      </w:pPr>
      <w:r>
        <w:t>bahkan milik seluruh umat manusia yang masih memiliki</w:t>
      </w:r>
    </w:p>
    <w:p w:rsidR="00B02D54" w:rsidRDefault="00B02D54" w:rsidP="00B02D54">
      <w:pPr>
        <w:pStyle w:val="libNormal0"/>
      </w:pPr>
      <w:r>
        <w:t>naluri kemanusiaan.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Asyura diperingati untuk mengenang peristiwa tragis yang</w:t>
      </w:r>
    </w:p>
    <w:p w:rsidR="00B02D54" w:rsidRDefault="00B02D54" w:rsidP="00B02D54">
      <w:pPr>
        <w:pStyle w:val="libNormal0"/>
      </w:pPr>
      <w:r>
        <w:t>merenggut nyawa Imam Husain as cucu Nabi Muhammad</w:t>
      </w:r>
    </w:p>
    <w:p w:rsidR="00B02D54" w:rsidRDefault="00B02D54" w:rsidP="00B02D54">
      <w:pPr>
        <w:pStyle w:val="libNormal0"/>
      </w:pPr>
      <w:r>
        <w:t>saw di Padang Karbala. Pada 10 Muharram 61 H, Imam</w:t>
      </w:r>
    </w:p>
    <w:p w:rsidR="00B02D54" w:rsidRDefault="00B02D54" w:rsidP="00B02D54">
      <w:pPr>
        <w:pStyle w:val="libNormal0"/>
      </w:pPr>
      <w:r>
        <w:t>Husain as beserta keluarga dan para pembelanya dibantai</w:t>
      </w:r>
    </w:p>
    <w:p w:rsidR="00B02D54" w:rsidRDefault="00B02D54" w:rsidP="00B02D54">
      <w:pPr>
        <w:pStyle w:val="libNormal0"/>
      </w:pPr>
      <w:r>
        <w:t>oleh ribuan pasukan atas perintah Yazid bin Muawiyah.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lastRenderedPageBreak/>
        <w:t>Dengan terjadinya peristiwa yang mencoreng sejarah Islam</w:t>
      </w:r>
    </w:p>
    <w:p w:rsidR="00B02D54" w:rsidRDefault="00B02D54" w:rsidP="00B02D54">
      <w:pPr>
        <w:pStyle w:val="libNormal0"/>
      </w:pPr>
      <w:r>
        <w:t>ini, apa salahnya untuk kemudian diperingati? Apa</w:t>
      </w:r>
    </w:p>
    <w:p w:rsidR="00B02D54" w:rsidRDefault="00B02D54" w:rsidP="00B02D54">
      <w:pPr>
        <w:pStyle w:val="libNormal0"/>
      </w:pPr>
      <w:r>
        <w:t>memperingati peristiwa penting masa lalu secara mutlak</w:t>
      </w:r>
    </w:p>
    <w:p w:rsidR="00B02D54" w:rsidRDefault="00B02D54" w:rsidP="00B02D54">
      <w:pPr>
        <w:pStyle w:val="libNormal0"/>
      </w:pPr>
      <w:r>
        <w:t>dilarang dalam Islam? Bukankah Alquran sendiri sarat</w:t>
      </w:r>
    </w:p>
    <w:p w:rsidR="00B02D54" w:rsidRDefault="00B02D54" w:rsidP="00B02D54">
      <w:pPr>
        <w:pStyle w:val="libNormal0"/>
      </w:pPr>
      <w:r>
        <w:t>dengan kisah-kisah masa lalu yang itu tujuannya agar diingat</w:t>
      </w:r>
    </w:p>
    <w:p w:rsidR="00B02D54" w:rsidRDefault="00B02D54" w:rsidP="00B02D54">
      <w:pPr>
        <w:pStyle w:val="libNormal0"/>
      </w:pPr>
      <w:r>
        <w:t>dan diambil darinya ibrah dan pelajaran?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Banyak kisah yang dipaparkan dalam Alquran dengan tujuan</w:t>
      </w:r>
    </w:p>
    <w:p w:rsidR="00B02D54" w:rsidRDefault="00B02D54" w:rsidP="00B02D54">
      <w:pPr>
        <w:pStyle w:val="libNormal0"/>
      </w:pPr>
      <w:r>
        <w:t>untuk mendidik. Yang dari kisah-kisah tersebut, kita jadi tahu</w:t>
      </w:r>
    </w:p>
    <w:p w:rsidR="00B02D54" w:rsidRDefault="00B02D54" w:rsidP="00B02D54">
      <w:pPr>
        <w:pStyle w:val="libNormal0"/>
      </w:pPr>
      <w:r>
        <w:t>mana kelompok yang diridhai Allah swt dan mana kelompok</w:t>
      </w:r>
    </w:p>
    <w:p w:rsidR="00B02D54" w:rsidRDefault="00B02D54" w:rsidP="00B02D54">
      <w:pPr>
        <w:pStyle w:val="libNormal0"/>
      </w:pPr>
      <w:r>
        <w:t>yang dimurkai-Nya.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Dan tentu saja kisah-kisah umat terdahulu yang bisa diambil</w:t>
      </w:r>
    </w:p>
    <w:p w:rsidR="00B02D54" w:rsidRDefault="00B02D54" w:rsidP="00B02D54">
      <w:pPr>
        <w:pStyle w:val="libNormal0"/>
      </w:pPr>
      <w:r>
        <w:t>ibrahnnya bukan hanya yang terdapat dalam Alqurah saja,</w:t>
      </w:r>
    </w:p>
    <w:p w:rsidR="00B02D54" w:rsidRDefault="00B02D54" w:rsidP="00B02D54">
      <w:pPr>
        <w:pStyle w:val="libNormal0"/>
      </w:pPr>
      <w:r>
        <w:t>namun juga kisah-kisah umat terdahulu secara keseluruhan</w:t>
      </w:r>
    </w:p>
    <w:p w:rsidR="00B02D54" w:rsidRDefault="00B02D54" w:rsidP="00B02D54">
      <w:pPr>
        <w:pStyle w:val="libNormal0"/>
      </w:pPr>
      <w:r>
        <w:t>termasuk pasca turunnya Alquran.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Kalau pesantren-pesantren meminta santri-santrinya</w:t>
      </w:r>
    </w:p>
    <w:p w:rsidR="00B02D54" w:rsidRDefault="00B02D54" w:rsidP="00B02D54">
      <w:pPr>
        <w:pStyle w:val="libNormal0"/>
      </w:pPr>
      <w:r>
        <w:t>mengadakan haul setiap tahunnya untuk memperingati</w:t>
      </w:r>
    </w:p>
    <w:p w:rsidR="00B02D54" w:rsidRDefault="00B02D54" w:rsidP="00B02D54">
      <w:pPr>
        <w:pStyle w:val="libNormal0"/>
      </w:pPr>
      <w:r>
        <w:t>wafatnya sang kyai pendiri pesantren, kalangan Habaib pun bukan menjadi persoalan dan tidak perlu dikhawatirkan ketika</w:t>
      </w:r>
    </w:p>
    <w:p w:rsidR="00B02D54" w:rsidRDefault="00B02D54" w:rsidP="00B02D54">
      <w:pPr>
        <w:pStyle w:val="libNormal0"/>
      </w:pPr>
      <w:r>
        <w:t>memperingati haul habib-habib yang dianggap punya</w:t>
      </w:r>
    </w:p>
    <w:p w:rsidR="00B02D54" w:rsidRDefault="00B02D54" w:rsidP="00B02D54">
      <w:pPr>
        <w:pStyle w:val="libNormal0"/>
      </w:pPr>
      <w:r>
        <w:t>pengaruh besar, setiap keluarga juga sah-sah saja</w:t>
      </w:r>
    </w:p>
    <w:p w:rsidR="00B02D54" w:rsidRDefault="00B02D54" w:rsidP="00B02D54">
      <w:pPr>
        <w:pStyle w:val="libNormal0"/>
      </w:pPr>
      <w:r>
        <w:t>memperingati setiap tahun kematian anggota keluarga yang</w:t>
      </w:r>
    </w:p>
    <w:p w:rsidR="00B02D54" w:rsidRDefault="00B02D54" w:rsidP="00B02D54">
      <w:pPr>
        <w:pStyle w:val="libNormal0"/>
      </w:pPr>
      <w:r>
        <w:lastRenderedPageBreak/>
        <w:t>penting dan negara boleh-boleh saja memperingati hari</w:t>
      </w:r>
    </w:p>
    <w:p w:rsidR="00B02D54" w:rsidRDefault="00B02D54" w:rsidP="00B02D54">
      <w:pPr>
        <w:pStyle w:val="libNormal0"/>
      </w:pPr>
      <w:r>
        <w:t>Pahlawan untuk mengenang gugurnya ribuan pejuang yang</w:t>
      </w:r>
    </w:p>
    <w:p w:rsidR="00B02D54" w:rsidRDefault="00B02D54" w:rsidP="00B02D54">
      <w:pPr>
        <w:pStyle w:val="libNormal0"/>
      </w:pPr>
      <w:r>
        <w:t>gugur dalam mempertahankan kemerdekaan, termasuk</w:t>
      </w:r>
    </w:p>
    <w:p w:rsidR="00B02D54" w:rsidRDefault="00B02D54" w:rsidP="00B02D54">
      <w:pPr>
        <w:pStyle w:val="libNormal0"/>
      </w:pPr>
      <w:r>
        <w:t>memperingati Hari Kesaktian Pancasila untuk mengenang</w:t>
      </w:r>
    </w:p>
    <w:p w:rsidR="00B02D54" w:rsidRDefault="00B02D54" w:rsidP="00B02D54">
      <w:pPr>
        <w:pStyle w:val="libNormal0"/>
      </w:pPr>
      <w:r>
        <w:t>gugurnya pahlawan revolusi, lantas mengapa memperingati</w:t>
      </w:r>
    </w:p>
    <w:p w:rsidR="00B02D54" w:rsidRDefault="00B02D54" w:rsidP="00B02D54">
      <w:pPr>
        <w:pStyle w:val="libNormal0"/>
      </w:pPr>
      <w:r>
        <w:t>haul dan hari kesyahidan cucu Nabi mejadi terlarang?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Tidak ada satupun kelompok Islam yang memungkiri</w:t>
      </w:r>
    </w:p>
    <w:p w:rsidR="00B02D54" w:rsidRDefault="00B02D54" w:rsidP="00B02D54">
      <w:pPr>
        <w:pStyle w:val="libNormal0"/>
      </w:pPr>
      <w:r>
        <w:t>terjadinya tragedi Asyura. Tidak ada sejarawan Islam yang</w:t>
      </w:r>
    </w:p>
    <w:p w:rsidR="00B02D54" w:rsidRDefault="00B02D54" w:rsidP="00B02D54">
      <w:pPr>
        <w:pStyle w:val="libNormal0"/>
      </w:pPr>
      <w:r>
        <w:t>menolak memberi pengakuan, bahwa memang kepala Imam</w:t>
      </w:r>
    </w:p>
    <w:p w:rsidR="00B02D54" w:rsidRDefault="00B02D54" w:rsidP="00B02D54">
      <w:pPr>
        <w:pStyle w:val="libNormal0"/>
      </w:pPr>
      <w:r>
        <w:t>Husain as dipenggal, dipisahkan dari tubuhnya, diarak dan</w:t>
      </w:r>
    </w:p>
    <w:p w:rsidR="00B02D54" w:rsidRDefault="00B02D54" w:rsidP="00B02D54">
      <w:pPr>
        <w:pStyle w:val="libNormal0"/>
      </w:pPr>
      <w:r>
        <w:t>dipersembahkan kepada Yazid bin Muawiyah.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Dengan kematian yang sedemikian tragis, salahkah jika</w:t>
      </w:r>
    </w:p>
    <w:p w:rsidR="00B02D54" w:rsidRDefault="00B02D54" w:rsidP="00B02D54">
      <w:pPr>
        <w:pStyle w:val="libNormal0"/>
      </w:pPr>
      <w:r>
        <w:t>peristiwa tersebut diperingati untuk disampaikan kepada</w:t>
      </w:r>
    </w:p>
    <w:p w:rsidR="00B02D54" w:rsidRDefault="00B02D54" w:rsidP="00B02D54">
      <w:pPr>
        <w:pStyle w:val="libNormal0"/>
      </w:pPr>
      <w:r>
        <w:t>setiap generasi muslim, bahwa sejarah Islam pernah ternoda</w:t>
      </w:r>
    </w:p>
    <w:p w:rsidR="00B02D54" w:rsidRDefault="00B02D54" w:rsidP="00B02D54">
      <w:pPr>
        <w:pStyle w:val="libNormal0"/>
      </w:pPr>
      <w:r>
        <w:t>dengan terjadinya peristiwa tersebut?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Tujuannya diperingati, ya agar umat Islam tidak lagi</w:t>
      </w:r>
    </w:p>
    <w:p w:rsidR="00B02D54" w:rsidRDefault="00B02D54" w:rsidP="00B02D54">
      <w:pPr>
        <w:pStyle w:val="libNormal0"/>
      </w:pPr>
      <w:r>
        <w:t>mengalami kejadian serupa. Sedang diperingati saja, masih</w:t>
      </w:r>
    </w:p>
    <w:p w:rsidR="00B02D54" w:rsidRDefault="00B02D54" w:rsidP="00B02D54">
      <w:pPr>
        <w:pStyle w:val="libNormal0"/>
      </w:pPr>
      <w:r>
        <w:t>tetap terjadi pembunuhan dan pertumpahan darah antar sesama muslim, apalagi jika memang sengaja kisah Asyura</w:t>
      </w:r>
    </w:p>
    <w:p w:rsidR="00B02D54" w:rsidRDefault="00B02D54" w:rsidP="00B02D54">
      <w:pPr>
        <w:pStyle w:val="libNormal0"/>
      </w:pPr>
      <w:r>
        <w:t>tersebut ditutup-tutupi.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Sekali lagi, peringatan Asyura bukan hanya milik muslim</w:t>
      </w:r>
    </w:p>
    <w:p w:rsidR="00B02D54" w:rsidRDefault="00B02D54" w:rsidP="00B02D54">
      <w:pPr>
        <w:pStyle w:val="libNormal0"/>
      </w:pPr>
      <w:r>
        <w:lastRenderedPageBreak/>
        <w:t>Syiah, tapi juga milik umat Islam secara keseluruhan. Ada</w:t>
      </w:r>
    </w:p>
    <w:p w:rsidR="00B02D54" w:rsidRDefault="00B02D54" w:rsidP="00B02D54">
      <w:pPr>
        <w:pStyle w:val="libNormal0"/>
      </w:pPr>
      <w:r>
        <w:t>beban sejarah yang harus dipikul umat Islam untuk</w:t>
      </w:r>
    </w:p>
    <w:p w:rsidR="00B02D54" w:rsidRDefault="00B02D54" w:rsidP="00B02D54">
      <w:pPr>
        <w:pStyle w:val="libNormal0"/>
      </w:pPr>
      <w:r>
        <w:t>menceritakan peristiwa tragis ini kepada umat disetiap</w:t>
      </w:r>
    </w:p>
    <w:p w:rsidR="00B02D54" w:rsidRDefault="00B02D54" w:rsidP="00B02D54">
      <w:pPr>
        <w:pStyle w:val="libNormal0"/>
      </w:pPr>
      <w:r>
        <w:t>generasi, agar umat Islam tidak menjadi umat yang</w:t>
      </w:r>
    </w:p>
    <w:p w:rsidR="00B02D54" w:rsidRDefault="00B02D54" w:rsidP="00B02D54">
      <w:pPr>
        <w:pStyle w:val="libNormal0"/>
      </w:pPr>
      <w:r>
        <w:t>kehilangan sejarahnya. Karena itu tidak harus menjadi Syiah</w:t>
      </w:r>
    </w:p>
    <w:p w:rsidR="00B02D54" w:rsidRDefault="00B02D54" w:rsidP="00B02D54">
      <w:pPr>
        <w:pStyle w:val="libNormal0"/>
      </w:pPr>
      <w:r>
        <w:t>untuk memperingati Asyura.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"Sungguh, pada kisah-kisah mereka itu terdapat pengajaran</w:t>
      </w:r>
    </w:p>
    <w:p w:rsidR="00B02D54" w:rsidRDefault="00B02D54" w:rsidP="00B02D54">
      <w:pPr>
        <w:pStyle w:val="libNormal0"/>
      </w:pPr>
      <w:r>
        <w:t>bagi orang yang mempunyai akal." (QS. Yusuf: 111).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Kedua, mengadakan peringatan Asyura tidak ada contohnya</w:t>
      </w:r>
    </w:p>
    <w:p w:rsidR="00B02D54" w:rsidRDefault="00B02D54" w:rsidP="00B02D54">
      <w:pPr>
        <w:pStyle w:val="libNormal0"/>
      </w:pPr>
      <w:r>
        <w:t>sehingga terhukumi bid'ah dhalalah, bid'ah yang sesat. Dalil</w:t>
      </w:r>
    </w:p>
    <w:p w:rsidR="00B02D54" w:rsidRDefault="00B02D54" w:rsidP="00B02D54">
      <w:pPr>
        <w:pStyle w:val="libNormal0"/>
      </w:pPr>
      <w:r>
        <w:t>penolakannya secara umum sama dengan dalil penolakan</w:t>
      </w:r>
    </w:p>
    <w:p w:rsidR="00B02D54" w:rsidRDefault="00B02D54" w:rsidP="00B02D54">
      <w:pPr>
        <w:pStyle w:val="libNormal0"/>
      </w:pPr>
      <w:r>
        <w:t>terhadap peringatan Maulid Nabi dan peringatan hari-hari</w:t>
      </w:r>
    </w:p>
    <w:p w:rsidR="00B02D54" w:rsidRDefault="00B02D54" w:rsidP="00B02D54">
      <w:pPr>
        <w:pStyle w:val="libNormal0"/>
      </w:pPr>
      <w:r>
        <w:t>besar Islam lainnya.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Karena itu, menjawab poin kedua ini sama jawabannya ketika</w:t>
      </w:r>
    </w:p>
    <w:p w:rsidR="00B02D54" w:rsidRDefault="00B02D54" w:rsidP="00B02D54">
      <w:pPr>
        <w:pStyle w:val="libNormal0"/>
      </w:pPr>
      <w:r>
        <w:t>memberikan argumen akan kebolehan mengadakan Maulid</w:t>
      </w:r>
    </w:p>
    <w:p w:rsidR="00B02D54" w:rsidRDefault="00B02D54" w:rsidP="00B02D54">
      <w:pPr>
        <w:pStyle w:val="libNormal0"/>
      </w:pPr>
      <w:r>
        <w:t>Nabi. Peringatan Asyura tidak ada contohnya, tapi ada</w:t>
      </w:r>
    </w:p>
    <w:p w:rsidR="00B02D54" w:rsidRDefault="00B02D54" w:rsidP="00B02D54">
      <w:pPr>
        <w:pStyle w:val="libNormal0"/>
      </w:pPr>
      <w:r>
        <w:t>anjurannya. Hari Asyura adalah diantara hari-hari Allah.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"Keluarkanlah kaummu dari kegelapan kepada cahaya terang</w:t>
      </w:r>
    </w:p>
    <w:p w:rsidR="00B02D54" w:rsidRDefault="00B02D54" w:rsidP="00B02D54">
      <w:pPr>
        <w:pStyle w:val="libNormal0"/>
      </w:pPr>
      <w:r>
        <w:t>benderang dan ingatkanlah mereka kepada hari-hari Allah."</w:t>
      </w:r>
    </w:p>
    <w:p w:rsidR="00B02D54" w:rsidRDefault="00B02D54" w:rsidP="00B02D54">
      <w:pPr>
        <w:pStyle w:val="libNormal0"/>
      </w:pPr>
      <w:r>
        <w:t>(QS. Ibrahim: 5)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Para mufassir sepakat menafsirkan hari-hari Allah adalah</w:t>
      </w:r>
    </w:p>
    <w:p w:rsidR="00B02D54" w:rsidRDefault="00B02D54" w:rsidP="00B02D54">
      <w:pPr>
        <w:pStyle w:val="libNormal0"/>
      </w:pPr>
      <w:r>
        <w:lastRenderedPageBreak/>
        <w:t>hari-hari agung dengan segala rangkaian peristiwa dan</w:t>
      </w:r>
    </w:p>
    <w:p w:rsidR="00B02D54" w:rsidRDefault="00B02D54" w:rsidP="00B02D54">
      <w:pPr>
        <w:pStyle w:val="libNormal0"/>
      </w:pPr>
      <w:r>
        <w:t>kejadian yang diciptakan Allah sejak penciptaan bumi dan</w:t>
      </w:r>
    </w:p>
    <w:p w:rsidR="00B02D54" w:rsidRDefault="00B02D54" w:rsidP="00B02D54">
      <w:pPr>
        <w:pStyle w:val="libNormal0"/>
      </w:pPr>
      <w:r>
        <w:t>langit hingga hari kiamat.</w:t>
      </w:r>
    </w:p>
    <w:p w:rsidR="00B02D54" w:rsidRDefault="00B02D54" w:rsidP="00B02D54">
      <w:pPr>
        <w:pStyle w:val="libNormal0"/>
      </w:pPr>
      <w:r>
        <w:t>Terdapat banyak kesamaan dari peristiwa Karbala dengan</w:t>
      </w:r>
    </w:p>
    <w:p w:rsidR="00B02D54" w:rsidRDefault="00B02D54" w:rsidP="00B02D54">
      <w:pPr>
        <w:pStyle w:val="libNormal0"/>
      </w:pPr>
      <w:r>
        <w:t>yang dialami umat-umat terdahulu yang diceritakan dalam</w:t>
      </w:r>
    </w:p>
    <w:p w:rsidR="00B02D54" w:rsidRDefault="00B02D54" w:rsidP="00B02D54">
      <w:pPr>
        <w:pStyle w:val="libNormal0"/>
      </w:pPr>
      <w:r>
        <w:t>Alquran.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Pada peristiwa Karbala juga terdapat kelompok yang setia</w:t>
      </w:r>
    </w:p>
    <w:p w:rsidR="00B02D54" w:rsidRDefault="00B02D54" w:rsidP="00B02D54">
      <w:pPr>
        <w:pStyle w:val="libNormal0"/>
      </w:pPr>
      <w:r>
        <w:t>mengikuti kebenaran, kelompok yang mendengarkan dan</w:t>
      </w:r>
    </w:p>
    <w:p w:rsidR="00B02D54" w:rsidRDefault="00B02D54" w:rsidP="00B02D54">
      <w:pPr>
        <w:pStyle w:val="libNormal0"/>
      </w:pPr>
      <w:r>
        <w:t>mengikuti ajakan dan seruan Imam Husain as meski jumlah</w:t>
      </w:r>
    </w:p>
    <w:p w:rsidR="00B02D54" w:rsidRDefault="00B02D54" w:rsidP="00B02D54">
      <w:pPr>
        <w:pStyle w:val="libNormal0"/>
      </w:pPr>
      <w:r>
        <w:t>mereka hanya segelintir dan juga terdapat kelompok orangorang yang durhaka, pembangkang dan secara terangterangan menentang dakwah Ilahi yang diserukan wali Allah,</w:t>
      </w:r>
    </w:p>
    <w:p w:rsidR="00B02D54" w:rsidRDefault="00B02D54" w:rsidP="00B02D54">
      <w:pPr>
        <w:pStyle w:val="libNormal0"/>
      </w:pPr>
      <w:r>
        <w:t>yang meski awalnya secara lahiriah kelompok orang-orang</w:t>
      </w:r>
    </w:p>
    <w:p w:rsidR="00B02D54" w:rsidRDefault="00B02D54" w:rsidP="00B02D54">
      <w:pPr>
        <w:pStyle w:val="libNormal0"/>
      </w:pPr>
      <w:r>
        <w:t>durhaka dan zalim tersebut mampu menaklukkan pasukan</w:t>
      </w:r>
    </w:p>
    <w:p w:rsidR="00B02D54" w:rsidRDefault="00B02D54" w:rsidP="00B02D54">
      <w:pPr>
        <w:pStyle w:val="libNormal0"/>
      </w:pPr>
      <w:r>
        <w:t>pembela kebenaran, namun di penghujungnya kelompok</w:t>
      </w:r>
    </w:p>
    <w:p w:rsidR="00B02D54" w:rsidRDefault="00B02D54" w:rsidP="00B02D54">
      <w:pPr>
        <w:pStyle w:val="libNormal0"/>
      </w:pPr>
      <w:r>
        <w:t>pendurhaka tersebut berakhir dengan mendapat azab yang</w:t>
      </w:r>
    </w:p>
    <w:p w:rsidR="00B02D54" w:rsidRDefault="00B02D54" w:rsidP="00B02D54">
      <w:pPr>
        <w:pStyle w:val="libNormal0"/>
      </w:pPr>
      <w:r>
        <w:t>pedih.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Pelajaran moralnya persis dengan kisah umat-umat terdahulu</w:t>
      </w:r>
    </w:p>
    <w:p w:rsidR="00B02D54" w:rsidRDefault="00B02D54" w:rsidP="00B02D54">
      <w:pPr>
        <w:pStyle w:val="libNormal0"/>
      </w:pPr>
      <w:r>
        <w:t>yang diabadikan Alquran.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Dengan tidak ada pemungkiran bahwa hari Asyura adalah</w:t>
      </w:r>
    </w:p>
    <w:p w:rsidR="00B02D54" w:rsidRDefault="00B02D54" w:rsidP="00B02D54">
      <w:pPr>
        <w:pStyle w:val="libNormal0"/>
      </w:pPr>
      <w:r>
        <w:t>termasuk diantara hari-hari Allah, yang dari Alquran</w:t>
      </w:r>
    </w:p>
    <w:p w:rsidR="00B02D54" w:rsidRDefault="00B02D54" w:rsidP="00B02D54">
      <w:pPr>
        <w:pStyle w:val="libNormal0"/>
      </w:pPr>
      <w:r>
        <w:t>ditegaskan untuk mengingatkan umat kepada hari-hari Allah,</w:t>
      </w:r>
    </w:p>
    <w:p w:rsidR="00B02D54" w:rsidRDefault="00B02D54" w:rsidP="00B02D54">
      <w:pPr>
        <w:pStyle w:val="libNormal0"/>
      </w:pPr>
      <w:r>
        <w:t>maka memperigati hari Asyura menjadi sebuah keniscayaan.</w:t>
      </w:r>
    </w:p>
    <w:p w:rsidR="00B02D54" w:rsidRDefault="00B02D54" w:rsidP="00B02D54">
      <w:pPr>
        <w:pStyle w:val="libNormal0"/>
      </w:pPr>
      <w:r>
        <w:t>Karenanya sangat mengherankan jika ada kelompok Islam</w:t>
      </w:r>
    </w:p>
    <w:p w:rsidR="00B02D54" w:rsidRDefault="00B02D54" w:rsidP="00B02D54">
      <w:pPr>
        <w:pStyle w:val="libNormal0"/>
      </w:pPr>
      <w:r>
        <w:t>yang melarang-larang bahkan phobia terhadap peringatan</w:t>
      </w:r>
    </w:p>
    <w:p w:rsidR="00B02D54" w:rsidRDefault="00B02D54" w:rsidP="00B02D54">
      <w:pPr>
        <w:pStyle w:val="libNormal0"/>
      </w:pPr>
      <w:r>
        <w:lastRenderedPageBreak/>
        <w:t>Asyura. Bisa tidak sepakat terhadap diadakannya peringatan</w:t>
      </w:r>
    </w:p>
    <w:p w:rsidR="00B02D54" w:rsidRDefault="00B02D54" w:rsidP="00B02D54">
      <w:pPr>
        <w:pStyle w:val="libNormal0"/>
      </w:pPr>
      <w:r>
        <w:t>Asyura, tapi jangan sampai pada tingkat melarang apalagi</w:t>
      </w:r>
    </w:p>
    <w:p w:rsidR="00B02D54" w:rsidRDefault="00B02D54" w:rsidP="00B02D54">
      <w:pPr>
        <w:pStyle w:val="libNormal0"/>
      </w:pPr>
      <w:r>
        <w:t>mempersekusi dan membubarkan peringatan Asyura yang</w:t>
      </w:r>
    </w:p>
    <w:p w:rsidR="00B02D54" w:rsidRDefault="00B02D54" w:rsidP="00B02D54">
      <w:pPr>
        <w:pStyle w:val="libNormal0"/>
      </w:pPr>
      <w:r>
        <w:t>diadakan.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Pengadaan majelis peringatan Asyura hanyalah metode</w:t>
      </w:r>
    </w:p>
    <w:p w:rsidR="00B02D54" w:rsidRDefault="00B02D54" w:rsidP="00B02D54">
      <w:pPr>
        <w:pStyle w:val="libNormal0"/>
      </w:pPr>
      <w:r>
        <w:t>untuk mengingatkan umat akan hari-hari Allah. Peringatan</w:t>
      </w:r>
    </w:p>
    <w:p w:rsidR="00B02D54" w:rsidRDefault="00B02D54" w:rsidP="00B02D54">
      <w:pPr>
        <w:pStyle w:val="libNormal0"/>
      </w:pPr>
      <w:r>
        <w:t>Asyura adalah pengejewantahan perintah Ilahi kepada umat</w:t>
      </w:r>
    </w:p>
    <w:p w:rsidR="00B02D54" w:rsidRDefault="00B02D54" w:rsidP="00B02D54">
      <w:pPr>
        <w:pStyle w:val="libNormal0"/>
      </w:pPr>
      <w:r>
        <w:t>agar tidak mengabaikan dan melupakan peristiwa masa silam</w:t>
      </w:r>
    </w:p>
    <w:p w:rsidR="00B02D54" w:rsidRDefault="00B02D54" w:rsidP="00B02D54">
      <w:pPr>
        <w:pStyle w:val="libNormal0"/>
      </w:pPr>
      <w:r>
        <w:t>yang mengandung banyak pelajaran dan pesan-pesan moral.</w:t>
      </w:r>
    </w:p>
    <w:p w:rsidR="00B02D54" w:rsidRDefault="00B02D54" w:rsidP="00B02D54">
      <w:pPr>
        <w:pStyle w:val="libNormal0"/>
      </w:pPr>
      <w:r>
        <w:t>Silakan tidak sepakat dengan cara Syiah memperingati</w:t>
      </w:r>
    </w:p>
    <w:p w:rsidR="00B02D54" w:rsidRDefault="00B02D54" w:rsidP="00B02D54">
      <w:pPr>
        <w:pStyle w:val="libNormal0"/>
      </w:pPr>
      <w:r>
        <w:t>Asyura, tapi jangan memprovokasi umat Islam di atas</w:t>
      </w:r>
    </w:p>
    <w:p w:rsidR="00B02D54" w:rsidRDefault="00B02D54" w:rsidP="00B02D54">
      <w:pPr>
        <w:pStyle w:val="libNormal0"/>
      </w:pPr>
      <w:r>
        <w:t>mimbar, untuk jangan mengingat peristiwa tragis yang terjadi</w:t>
      </w:r>
    </w:p>
    <w:p w:rsidR="00B02D54" w:rsidRDefault="00B02D54" w:rsidP="00B02D54">
      <w:pPr>
        <w:pStyle w:val="libNormal0"/>
      </w:pPr>
      <w:r>
        <w:t>di Karbala, apalagi sampai mengidentikkan bahwa yang</w:t>
      </w:r>
    </w:p>
    <w:p w:rsidR="00B02D54" w:rsidRDefault="00B02D54" w:rsidP="00B02D54">
      <w:pPr>
        <w:pStyle w:val="libNormal0"/>
      </w:pPr>
      <w:r>
        <w:t>memperingati Asyura sudah pasti Syiah.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Silakan tidak sepakat dengan cara Syiah memperingati</w:t>
      </w:r>
    </w:p>
    <w:p w:rsidR="00B02D54" w:rsidRDefault="00B02D54" w:rsidP="00B02D54">
      <w:pPr>
        <w:pStyle w:val="libNormal0"/>
      </w:pPr>
      <w:r>
        <w:t>Asyura, tapi jangan mengatakan bahwa peringatan Asyura</w:t>
      </w:r>
    </w:p>
    <w:p w:rsidR="00B02D54" w:rsidRDefault="00B02D54" w:rsidP="00B02D54">
      <w:pPr>
        <w:pStyle w:val="libNormal0"/>
      </w:pPr>
      <w:r>
        <w:t>adalah kesia-siaan, tidak ada gunanya dan haram. Apalagi</w:t>
      </w:r>
    </w:p>
    <w:p w:rsidR="00B02D54" w:rsidRDefault="00B02D54" w:rsidP="00B02D54">
      <w:pPr>
        <w:pStyle w:val="libNormal0"/>
      </w:pPr>
      <w:r>
        <w:t>sampai membuat puisi segala, bahwa hari Asyura adalah hari</w:t>
      </w:r>
    </w:p>
    <w:p w:rsidR="00B02D54" w:rsidRDefault="00B02D54" w:rsidP="00B02D54">
      <w:pPr>
        <w:pStyle w:val="libNormal0"/>
      </w:pPr>
      <w:r>
        <w:t>kebahagiaan.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Ketiga, mengapa yang diperingati hanya syahidnya Imam</w:t>
      </w:r>
    </w:p>
    <w:p w:rsidR="00B02D54" w:rsidRDefault="00B02D54" w:rsidP="00B02D54">
      <w:pPr>
        <w:pStyle w:val="libNormal0"/>
      </w:pPr>
      <w:r>
        <w:t>Husain? padahal ayahnya dan Imam Hasan saudaranya juga</w:t>
      </w:r>
    </w:p>
    <w:p w:rsidR="00B02D54" w:rsidRDefault="00B02D54" w:rsidP="00B02D54">
      <w:pPr>
        <w:pStyle w:val="libNormal0"/>
      </w:pPr>
      <w:r>
        <w:lastRenderedPageBreak/>
        <w:t>syahid dan lebih layak diperingati, mengapa tidak diperingati?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Saya jawab: Di Iran tempat saya menetap sementara saat ini,</w:t>
      </w:r>
    </w:p>
    <w:p w:rsidR="00B02D54" w:rsidRDefault="00B02D54" w:rsidP="00B02D54">
      <w:pPr>
        <w:pStyle w:val="libNormal0"/>
      </w:pPr>
      <w:r>
        <w:t>hari-hari wiladah 14 maksum (Nabi Muhammad saw, Sayidah</w:t>
      </w:r>
    </w:p>
    <w:p w:rsidR="00B02D54" w:rsidRDefault="00B02D54" w:rsidP="00B02D54">
      <w:pPr>
        <w:pStyle w:val="libNormal0"/>
      </w:pPr>
      <w:r>
        <w:t>Fatimah sa dan 12 imam) serta hari syahadah mereka yang</w:t>
      </w:r>
    </w:p>
    <w:p w:rsidR="00B02D54" w:rsidRDefault="00B02D54" w:rsidP="00B02D54">
      <w:pPr>
        <w:pStyle w:val="libNormal0"/>
      </w:pPr>
      <w:r>
        <w:t>telah tutup usia diperingati secara nasional bahkan dikedua</w:t>
      </w:r>
    </w:p>
    <w:p w:rsidR="00B02D54" w:rsidRDefault="00B02D54" w:rsidP="00B02D54">
      <w:pPr>
        <w:pStyle w:val="libNormal0"/>
      </w:pPr>
      <w:r>
        <w:t>hari tersebut (wiladah dan syahadah) pemerintah</w:t>
      </w:r>
    </w:p>
    <w:p w:rsidR="00B02D54" w:rsidRDefault="00B02D54" w:rsidP="00B02D54">
      <w:pPr>
        <w:pStyle w:val="libNormal0"/>
      </w:pPr>
      <w:r>
        <w:t>menetapkannya secara nasional sebagai hari libur.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Begitu juga komunitas Syiah di negara lainnya, meski tidak</w:t>
      </w:r>
    </w:p>
    <w:p w:rsidR="00B02D54" w:rsidRDefault="00B02D54" w:rsidP="00B02D54">
      <w:pPr>
        <w:pStyle w:val="libNormal0"/>
      </w:pPr>
      <w:r>
        <w:t>diperingati secara nasional sebagaimana di Iran. Jadi</w:t>
      </w:r>
    </w:p>
    <w:p w:rsidR="00B02D54" w:rsidRDefault="00B02D54" w:rsidP="00B02D54">
      <w:pPr>
        <w:pStyle w:val="libNormal0"/>
      </w:pPr>
      <w:r>
        <w:t>anggapan bahwa Syiah hanya memperingati syahidnya Imam</w:t>
      </w:r>
    </w:p>
    <w:p w:rsidR="00B02D54" w:rsidRDefault="00B02D54" w:rsidP="00B02D54">
      <w:pPr>
        <w:pStyle w:val="libNormal0"/>
      </w:pPr>
      <w:r>
        <w:t>Husain as tidak benar.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Memang peringatan syahadah lainnya tidak sesemarak</w:t>
      </w:r>
    </w:p>
    <w:p w:rsidR="00B02D54" w:rsidRDefault="00B02D54" w:rsidP="00B02D54">
      <w:pPr>
        <w:pStyle w:val="libNormal0"/>
      </w:pPr>
      <w:r>
        <w:t>peringatan Asyura sebab peristiwa syahidnya Imam Husain</w:t>
      </w:r>
    </w:p>
    <w:p w:rsidR="00B02D54" w:rsidRDefault="00B02D54" w:rsidP="00B02D54">
      <w:pPr>
        <w:pStyle w:val="libNormal0"/>
      </w:pPr>
      <w:r>
        <w:t>as memberi pelajaran pada semua dimensi.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Madrasah Karbala mengajarkan bagaimana sikap muslim</w:t>
      </w:r>
    </w:p>
    <w:p w:rsidR="00B02D54" w:rsidRDefault="00B02D54" w:rsidP="00B02D54">
      <w:pPr>
        <w:pStyle w:val="libNormal0"/>
      </w:pPr>
      <w:r>
        <w:t>bersikap ketika diperhadapkan dengan penguasa yang zalim,</w:t>
      </w:r>
    </w:p>
    <w:p w:rsidR="00B02D54" w:rsidRDefault="00B02D54" w:rsidP="00B02D54">
      <w:pPr>
        <w:pStyle w:val="libNormal0"/>
      </w:pPr>
      <w:r>
        <w:t>bagaimana untuk bisa tetap konsisten dan komitmen pada</w:t>
      </w:r>
    </w:p>
    <w:p w:rsidR="00B02D54" w:rsidRDefault="00B02D54" w:rsidP="00B02D54">
      <w:pPr>
        <w:pStyle w:val="libNormal0"/>
      </w:pPr>
      <w:r>
        <w:t>ajaran Islam ketika terjadi banyak penyelewengan oleh</w:t>
      </w:r>
    </w:p>
    <w:p w:rsidR="00B02D54" w:rsidRDefault="00B02D54" w:rsidP="00B02D54">
      <w:pPr>
        <w:pStyle w:val="libNormal0"/>
      </w:pPr>
      <w:r>
        <w:t>penguasa, dan bagaimana untuk tetap setia pada pemimpin</w:t>
      </w:r>
    </w:p>
    <w:p w:rsidR="00B02D54" w:rsidRDefault="00B02D54" w:rsidP="00B02D54">
      <w:pPr>
        <w:pStyle w:val="libNormal0"/>
      </w:pPr>
      <w:r>
        <w:lastRenderedPageBreak/>
        <w:t>meski dalam kondisi kritis dan berada di ambang maut.</w:t>
      </w:r>
    </w:p>
    <w:p w:rsidR="00B02D54" w:rsidRDefault="00B02D54" w:rsidP="00B02D54">
      <w:pPr>
        <w:pStyle w:val="libNormal0"/>
      </w:pPr>
      <w:r>
        <w:t>Berbeda dengan syahadah 10 imam lainnya, syahadah Imam</w:t>
      </w:r>
    </w:p>
    <w:p w:rsidR="00B02D54" w:rsidRDefault="00B02D54" w:rsidP="00B02D54">
      <w:pPr>
        <w:pStyle w:val="libNormal0"/>
      </w:pPr>
      <w:r>
        <w:t>Husain as disertai 72 orang pembelanya yang turut mereguk</w:t>
      </w:r>
    </w:p>
    <w:p w:rsidR="00B02D54" w:rsidRDefault="00B02D54" w:rsidP="00B02D54">
      <w:pPr>
        <w:pStyle w:val="libNormal0"/>
      </w:pPr>
      <w:r>
        <w:t>cawan syahadah bersama imamnya.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Dengan spektrum yang lebih luas, wajar jika peringatan</w:t>
      </w:r>
    </w:p>
    <w:p w:rsidR="00B02D54" w:rsidRDefault="00B02D54" w:rsidP="00B02D54">
      <w:pPr>
        <w:pStyle w:val="libNormal0"/>
      </w:pPr>
      <w:r>
        <w:t>Asyura yang diadakan umat Islam Syiah jauh lebih ramai</w:t>
      </w:r>
    </w:p>
    <w:p w:rsidR="00B02D54" w:rsidRDefault="00B02D54" w:rsidP="00B02D54">
      <w:pPr>
        <w:pStyle w:val="libNormal0"/>
      </w:pPr>
      <w:r>
        <w:t>dibanding hari syahadah Nabi dan imam lainnya.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Intinya, pertanyaan, mengapa hanya syahidnya Imam Husain</w:t>
      </w:r>
    </w:p>
    <w:p w:rsidR="00B02D54" w:rsidRDefault="00B02D54" w:rsidP="00B02D54">
      <w:pPr>
        <w:pStyle w:val="libNormal0"/>
      </w:pPr>
      <w:r>
        <w:t>as yang diperingati, hanya akan diajukan oleh orang-orang</w:t>
      </w:r>
    </w:p>
    <w:p w:rsidR="00B02D54" w:rsidRDefault="00B02D54" w:rsidP="00B02D54">
      <w:pPr>
        <w:pStyle w:val="libNormal0"/>
      </w:pPr>
      <w:r>
        <w:t>yang pengetahuannya sebatas dengan apa yang dilihat dan</w:t>
      </w:r>
    </w:p>
    <w:p w:rsidR="00B02D54" w:rsidRDefault="00B02D54" w:rsidP="00B02D54">
      <w:pPr>
        <w:pStyle w:val="libNormal0"/>
      </w:pPr>
      <w:r>
        <w:t xml:space="preserve">didengarnya </w:t>
      </w:r>
      <w:proofErr w:type="gramStart"/>
      <w:r>
        <w:t>saja.Tidak</w:t>
      </w:r>
      <w:proofErr w:type="gramEnd"/>
      <w:r>
        <w:t xml:space="preserve"> disiarkan di TV dan tidak ramai</w:t>
      </w:r>
    </w:p>
    <w:p w:rsidR="00B02D54" w:rsidRDefault="00B02D54" w:rsidP="00B02D54">
      <w:pPr>
        <w:pStyle w:val="libNormal0"/>
      </w:pPr>
      <w:r>
        <w:t>dibahas media-media Barat, bukan berarti tidak ada.</w:t>
      </w: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</w:p>
    <w:p w:rsidR="00B02D54" w:rsidRDefault="00B02D54" w:rsidP="00B02D54">
      <w:pPr>
        <w:pStyle w:val="libNormal0"/>
      </w:pPr>
      <w:r>
        <w:t>Justru, kita malah jadi penasaran, untuk hanya memperingati</w:t>
      </w:r>
    </w:p>
    <w:p w:rsidR="00B02D54" w:rsidRDefault="00B02D54" w:rsidP="00B02D54">
      <w:pPr>
        <w:pStyle w:val="libNormal0"/>
      </w:pPr>
      <w:r>
        <w:t>haulnya Imam Husain as saja sudah tidak sedikit yang panas</w:t>
      </w:r>
    </w:p>
    <w:p w:rsidR="00B02D54" w:rsidRDefault="00B02D54" w:rsidP="00B02D54">
      <w:pPr>
        <w:pStyle w:val="libNormal0"/>
      </w:pPr>
      <w:r>
        <w:t>dingin dan menyebut peringatan Asyura sebagai ajang</w:t>
      </w:r>
    </w:p>
    <w:p w:rsidR="00B02D54" w:rsidRDefault="00B02D54" w:rsidP="00B02D54">
      <w:pPr>
        <w:pStyle w:val="libNormal0"/>
      </w:pPr>
      <w:r>
        <w:t>promosi ajaran Syiah yang karena itu kelabakan sampai</w:t>
      </w:r>
    </w:p>
    <w:p w:rsidR="00B02D54" w:rsidRDefault="00B02D54" w:rsidP="00B02D54">
      <w:pPr>
        <w:pStyle w:val="libNormal0"/>
      </w:pPr>
      <w:r>
        <w:t>harus main larang-larang, bagaimana kalau komunitas muslim Syiah di Indonesia juga memperingati haul Nabi</w:t>
      </w:r>
    </w:p>
    <w:p w:rsidR="00B02D54" w:rsidRDefault="00B02D54" w:rsidP="00B02D54">
      <w:pPr>
        <w:pStyle w:val="libNormal0"/>
      </w:pPr>
      <w:r>
        <w:t>Muhammad saw, haul Sayidah Fatimah sa dan haul 10 imam</w:t>
      </w:r>
    </w:p>
    <w:p w:rsidR="00B02D54" w:rsidRDefault="00B02D54" w:rsidP="00B02D54">
      <w:pPr>
        <w:pStyle w:val="libNormal0"/>
      </w:pPr>
      <w:r>
        <w:t>Syiah lainnya sebagaimana di Iran dan sebagaimana</w:t>
      </w:r>
    </w:p>
    <w:p w:rsidR="00B02D54" w:rsidRDefault="00B02D54" w:rsidP="00B02D54">
      <w:pPr>
        <w:pStyle w:val="libNormal0"/>
      </w:pPr>
      <w:r>
        <w:t>tuntutan mereka untuk tidak hanya haulnya Imam Husain</w:t>
      </w:r>
    </w:p>
    <w:p w:rsidR="00B02D54" w:rsidRDefault="00B02D54" w:rsidP="00B02D54">
      <w:pPr>
        <w:pStyle w:val="libNormal0"/>
      </w:pPr>
      <w:r>
        <w:t>saja? Bisa sibuk luar biasa ANNAS itu.</w:t>
      </w:r>
    </w:p>
    <w:p w:rsidR="00B02D54" w:rsidRDefault="00B02D54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C7CB9" w:rsidRDefault="00FC7CB9" w:rsidP="00FC7CB9">
      <w:pPr>
        <w:pStyle w:val="Heading1"/>
      </w:pPr>
      <w:bookmarkStart w:id="11" w:name="_Toc112085262"/>
      <w:r>
        <w:lastRenderedPageBreak/>
        <w:t>Kenalkah Kau dengan al Husain, Cucu Kesayangan Nabi?</w:t>
      </w:r>
      <w:bookmarkEnd w:id="11"/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Al Husain tidak lama bersama Nabi. Diusianya baru</w:t>
      </w:r>
    </w:p>
    <w:p w:rsidR="00FC7CB9" w:rsidRDefault="00FC7CB9" w:rsidP="00FC7CB9">
      <w:pPr>
        <w:pStyle w:val="libNormal0"/>
      </w:pPr>
      <w:r>
        <w:t>menginjak 6 tahun, sang kakek meninggal dunia. Betapa</w:t>
      </w:r>
    </w:p>
    <w:p w:rsidR="00FC7CB9" w:rsidRDefault="00FC7CB9" w:rsidP="00FC7CB9">
      <w:pPr>
        <w:pStyle w:val="libNormal0"/>
      </w:pPr>
      <w:r>
        <w:t>sedihnya al Husain kecil. Terus terbayang masa kecil yang</w:t>
      </w:r>
    </w:p>
    <w:p w:rsidR="00FC7CB9" w:rsidRDefault="00FC7CB9" w:rsidP="00FC7CB9">
      <w:pPr>
        <w:pStyle w:val="libNormal0"/>
      </w:pPr>
      <w:r>
        <w:t>indah bersama sang kakek. Betapa kakeknya selalu hanya</w:t>
      </w:r>
    </w:p>
    <w:p w:rsidR="00FC7CB9" w:rsidRDefault="00FC7CB9" w:rsidP="00FC7CB9">
      <w:pPr>
        <w:pStyle w:val="libNormal0"/>
      </w:pPr>
      <w:r>
        <w:t>ingin membuatnya senang. Sedikit luka saja, sang kakek</w:t>
      </w:r>
    </w:p>
    <w:p w:rsidR="00FC7CB9" w:rsidRDefault="00FC7CB9" w:rsidP="00FC7CB9">
      <w:pPr>
        <w:pStyle w:val="libNormal0"/>
      </w:pPr>
      <w:r>
        <w:t>sudah sedemikian risaunya.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Dia hanya berjarak setahun dengan abangnya, al Hasan.</w:t>
      </w:r>
    </w:p>
    <w:p w:rsidR="00FC7CB9" w:rsidRDefault="00FC7CB9" w:rsidP="00FC7CB9">
      <w:pPr>
        <w:pStyle w:val="libNormal0"/>
      </w:pPr>
      <w:r>
        <w:t>Sebagaimana abangnya, namanya juga adalah pemberian</w:t>
      </w:r>
    </w:p>
    <w:p w:rsidR="00FC7CB9" w:rsidRDefault="00FC7CB9" w:rsidP="00FC7CB9">
      <w:pPr>
        <w:pStyle w:val="libNormal0"/>
      </w:pPr>
      <w:r>
        <w:t xml:space="preserve">Allah Swt melalui malaikat Jibril </w:t>
      </w:r>
      <w:proofErr w:type="gramStart"/>
      <w:r>
        <w:t>As</w:t>
      </w:r>
      <w:proofErr w:type="gramEnd"/>
      <w:r>
        <w:t xml:space="preserve"> yang meminta Nabi Saw</w:t>
      </w:r>
    </w:p>
    <w:p w:rsidR="00FC7CB9" w:rsidRDefault="00FC7CB9" w:rsidP="00FC7CB9">
      <w:pPr>
        <w:pStyle w:val="libNormal0"/>
      </w:pPr>
      <w:r>
        <w:t>menyebutnya al Husain, yaitu Hasan kecil. Dihari ketujuh</w:t>
      </w:r>
    </w:p>
    <w:p w:rsidR="00FC7CB9" w:rsidRDefault="00FC7CB9" w:rsidP="00FC7CB9">
      <w:pPr>
        <w:pStyle w:val="libNormal0"/>
      </w:pPr>
      <w:r>
        <w:t>kelahirannya, sebagaimana juga abangnya, dia diaqiqah</w:t>
      </w:r>
    </w:p>
    <w:p w:rsidR="00FC7CB9" w:rsidRDefault="00FC7CB9" w:rsidP="00FC7CB9">
      <w:pPr>
        <w:pStyle w:val="libNormal0"/>
      </w:pPr>
      <w:r>
        <w:t>dengan sembelihan satu ekor kambing.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Para sahabat sang Kakek juga turut merasakan kebahagiaan</w:t>
      </w:r>
    </w:p>
    <w:p w:rsidR="00FC7CB9" w:rsidRDefault="00FC7CB9" w:rsidP="00FC7CB9">
      <w:pPr>
        <w:pStyle w:val="libNormal0"/>
      </w:pPr>
      <w:r>
        <w:t>akan kelahirannya. Dalam mazhab Syiah dan juga Maliki,</w:t>
      </w:r>
    </w:p>
    <w:p w:rsidR="00FC7CB9" w:rsidRDefault="00FC7CB9" w:rsidP="00FC7CB9">
      <w:pPr>
        <w:pStyle w:val="libNormal0"/>
      </w:pPr>
      <w:r>
        <w:t>aqiqah untuk anak laki-laki dan perempuan tidak ada</w:t>
      </w:r>
    </w:p>
    <w:p w:rsidR="00FC7CB9" w:rsidRDefault="00FC7CB9" w:rsidP="00FC7CB9">
      <w:pPr>
        <w:pStyle w:val="libNormal0"/>
      </w:pPr>
      <w:r>
        <w:t>bedanya, masing-masing dengan sembelihan satu ekor</w:t>
      </w:r>
    </w:p>
    <w:p w:rsidR="00FC7CB9" w:rsidRDefault="00FC7CB9" w:rsidP="00FC7CB9">
      <w:pPr>
        <w:pStyle w:val="libNormal0"/>
      </w:pPr>
      <w:r>
        <w:t>kambing. Islam yang datang dengan doktrin laki-laki dan perempuan sama derajatnya, mustahil membeda-bedakan</w:t>
      </w:r>
    </w:p>
    <w:p w:rsidR="00FC7CB9" w:rsidRDefault="00FC7CB9" w:rsidP="00FC7CB9">
      <w:pPr>
        <w:pStyle w:val="libNormal0"/>
      </w:pPr>
      <w:r>
        <w:t>laki-laki dan perempuan justru dihari-hari awal kelahirannya.</w:t>
      </w:r>
    </w:p>
    <w:p w:rsidR="00FC7CB9" w:rsidRDefault="00FC7CB9" w:rsidP="00FC7CB9">
      <w:pPr>
        <w:pStyle w:val="libNormal0"/>
      </w:pPr>
      <w:r>
        <w:t>Suka cita dalam penyambutan kelahiran anak, sama, anak</w:t>
      </w:r>
    </w:p>
    <w:p w:rsidR="00FC7CB9" w:rsidRDefault="00FC7CB9" w:rsidP="00FC7CB9">
      <w:pPr>
        <w:pStyle w:val="libNormal0"/>
      </w:pPr>
      <w:r>
        <w:t>laki-laki dan perempuan tidak ada bedanya. Islam datang</w:t>
      </w:r>
    </w:p>
    <w:p w:rsidR="00FC7CB9" w:rsidRDefault="00FC7CB9" w:rsidP="00FC7CB9">
      <w:pPr>
        <w:pStyle w:val="libNormal0"/>
      </w:pPr>
      <w:r>
        <w:t>justru hendak merombak tradisi yang membeda-bedakan</w:t>
      </w:r>
    </w:p>
    <w:p w:rsidR="00FC7CB9" w:rsidRDefault="00FC7CB9" w:rsidP="00FC7CB9">
      <w:pPr>
        <w:pStyle w:val="libNormal0"/>
      </w:pPr>
      <w:r>
        <w:t>anak laki-laki dengan perempuan.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Masa kecil al-Husain diliputi kebahagiaan dan keceriaan</w:t>
      </w:r>
    </w:p>
    <w:p w:rsidR="00FC7CB9" w:rsidRDefault="00FC7CB9" w:rsidP="00FC7CB9">
      <w:pPr>
        <w:pStyle w:val="libNormal0"/>
      </w:pPr>
      <w:r>
        <w:t>masa anak-anak. Dia tidak pernah terlihat berpisah dengan</w:t>
      </w:r>
    </w:p>
    <w:p w:rsidR="00FC7CB9" w:rsidRDefault="00FC7CB9" w:rsidP="00FC7CB9">
      <w:pPr>
        <w:pStyle w:val="libNormal0"/>
      </w:pPr>
      <w:r>
        <w:t>kakeknya. Sahabat-sahabat Nabi Saw ketika menceritakan</w:t>
      </w:r>
    </w:p>
    <w:p w:rsidR="00FC7CB9" w:rsidRDefault="00FC7CB9" w:rsidP="00FC7CB9">
      <w:pPr>
        <w:pStyle w:val="libNormal0"/>
      </w:pPr>
      <w:r>
        <w:t>tentang al Husain, mereka akan berkata, “Selalu saja kulihat</w:t>
      </w:r>
    </w:p>
    <w:p w:rsidR="00FC7CB9" w:rsidRDefault="00FC7CB9" w:rsidP="00FC7CB9">
      <w:pPr>
        <w:pStyle w:val="libNormal0"/>
      </w:pPr>
      <w:r>
        <w:t>al Husain itu duduk dipangkuan Nabi, sambil sesekali diciumi</w:t>
      </w:r>
    </w:p>
    <w:p w:rsidR="00FC7CB9" w:rsidRDefault="00FC7CB9" w:rsidP="00FC7CB9">
      <w:pPr>
        <w:pStyle w:val="libNormal0"/>
      </w:pPr>
      <w:r>
        <w:t>Nabi.” Bahkan ada salah seorang sahabat yang merasa risih,</w:t>
      </w:r>
    </w:p>
    <w:p w:rsidR="00FC7CB9" w:rsidRDefault="00FC7CB9" w:rsidP="00FC7CB9">
      <w:pPr>
        <w:pStyle w:val="libNormal0"/>
      </w:pPr>
      <w:r>
        <w:t>saking seringnya dia melihat Nabi menciumi al Husain.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“Ya Rasulullah, saya mempunyai 10 anak laki-laki dan tidak</w:t>
      </w:r>
    </w:p>
    <w:p w:rsidR="00FC7CB9" w:rsidRDefault="00FC7CB9" w:rsidP="00FC7CB9">
      <w:pPr>
        <w:pStyle w:val="libNormal0"/>
      </w:pPr>
      <w:r>
        <w:t>seorangpun dari mereka yang pernah kucium.”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“Kenapa?”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“Kami tidak mencium anak laki-laki.”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“Barang siapa yang tidak menyayangi, tidak akan disayangi.</w:t>
      </w:r>
    </w:p>
    <w:p w:rsidR="00FC7CB9" w:rsidRDefault="00FC7CB9" w:rsidP="00FC7CB9">
      <w:pPr>
        <w:pStyle w:val="libNormal0"/>
      </w:pPr>
      <w:r>
        <w:t>Saya tidak bisa berbuat apa-apa, kalau Allah akan mencabut</w:t>
      </w:r>
    </w:p>
    <w:p w:rsidR="00FC7CB9" w:rsidRDefault="00FC7CB9" w:rsidP="00FC7CB9">
      <w:pPr>
        <w:pStyle w:val="libNormal0"/>
      </w:pPr>
      <w:r>
        <w:t>rasa sayang dari hatimu.”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Tidak hanya diwaktu senggang, Nabi selalu bersama al</w:t>
      </w:r>
    </w:p>
    <w:p w:rsidR="00FC7CB9" w:rsidRDefault="00FC7CB9" w:rsidP="00FC7CB9">
      <w:pPr>
        <w:pStyle w:val="libNormal0"/>
      </w:pPr>
      <w:r>
        <w:t>Husain. Bahkan diwaktu sedang memimpin jamaah shalat</w:t>
      </w:r>
    </w:p>
    <w:p w:rsidR="00FC7CB9" w:rsidRDefault="00FC7CB9" w:rsidP="00FC7CB9">
      <w:pPr>
        <w:pStyle w:val="libNormal0"/>
      </w:pPr>
      <w:r>
        <w:t>sekalipun. Al Husain dan abangnya berkejaran diantara</w:t>
      </w:r>
    </w:p>
    <w:p w:rsidR="00FC7CB9" w:rsidRDefault="00FC7CB9" w:rsidP="00FC7CB9">
      <w:pPr>
        <w:pStyle w:val="libNormal0"/>
      </w:pPr>
      <w:r>
        <w:t>kedua kaki Nabi yang sedang shalat. Ketika Nabi sujud,</w:t>
      </w:r>
    </w:p>
    <w:p w:rsidR="00FC7CB9" w:rsidRDefault="00FC7CB9" w:rsidP="00FC7CB9">
      <w:pPr>
        <w:pStyle w:val="libNormal0"/>
      </w:pPr>
      <w:r>
        <w:t>keduanya bergantian menunggangi pundak Nabi. Akibatnya,</w:t>
      </w:r>
    </w:p>
    <w:p w:rsidR="00FC7CB9" w:rsidRDefault="00FC7CB9" w:rsidP="00FC7CB9">
      <w:pPr>
        <w:pStyle w:val="libNormal0"/>
      </w:pPr>
      <w:r>
        <w:lastRenderedPageBreak/>
        <w:t>Nabi memperlama sujudnya. Sehabis shalat, para sahabat</w:t>
      </w:r>
    </w:p>
    <w:p w:rsidR="00FC7CB9" w:rsidRDefault="00FC7CB9" w:rsidP="00FC7CB9">
      <w:pPr>
        <w:pStyle w:val="libNormal0"/>
      </w:pPr>
      <w:r>
        <w:t>bertanya, apa gerangan yang terjadi mengapa sampai sujud</w:t>
      </w:r>
    </w:p>
    <w:p w:rsidR="00FC7CB9" w:rsidRDefault="00FC7CB9" w:rsidP="00FC7CB9">
      <w:pPr>
        <w:pStyle w:val="libNormal0"/>
      </w:pPr>
      <w:r>
        <w:t>Nabi sedemikian lama. Nabi menjawab, “Kedua cucuku ini</w:t>
      </w:r>
    </w:p>
    <w:p w:rsidR="00FC7CB9" w:rsidRDefault="00FC7CB9" w:rsidP="00FC7CB9">
      <w:pPr>
        <w:pStyle w:val="libNormal0"/>
      </w:pPr>
      <w:r>
        <w:t>menunggangi punggungku, dan kubiarkan keduanya</w:t>
      </w:r>
    </w:p>
    <w:p w:rsidR="00FC7CB9" w:rsidRDefault="00FC7CB9" w:rsidP="00FC7CB9">
      <w:pPr>
        <w:pStyle w:val="libNormal0"/>
      </w:pPr>
      <w:r>
        <w:t>menyelesaikan keinginannya.”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Salah seorang sahabat pernah mendapati Nabi sedang asyik</w:t>
      </w:r>
    </w:p>
    <w:p w:rsidR="00FC7CB9" w:rsidRDefault="00FC7CB9" w:rsidP="00FC7CB9">
      <w:pPr>
        <w:pStyle w:val="libNormal0"/>
      </w:pPr>
      <w:r>
        <w:t>bermain dengan kedua cucunya. Al Husain dan al Hasan naik</w:t>
      </w:r>
    </w:p>
    <w:p w:rsidR="00FC7CB9" w:rsidRDefault="00FC7CB9" w:rsidP="00FC7CB9">
      <w:pPr>
        <w:pStyle w:val="libNormal0"/>
      </w:pPr>
      <w:r>
        <w:t>dipunggung Nabi bersamaan. Sahabat itu turut tersenyum</w:t>
      </w:r>
    </w:p>
    <w:p w:rsidR="00FC7CB9" w:rsidRDefault="00FC7CB9" w:rsidP="00FC7CB9">
      <w:pPr>
        <w:pStyle w:val="libNormal0"/>
      </w:pPr>
      <w:r>
        <w:t>melihat tingkah keduanya, sambil berkata, “Amat beruntung</w:t>
      </w:r>
    </w:p>
    <w:p w:rsidR="00FC7CB9" w:rsidRDefault="00FC7CB9" w:rsidP="00FC7CB9">
      <w:pPr>
        <w:pStyle w:val="libNormal0"/>
      </w:pPr>
      <w:r>
        <w:t>kalian berdua, memiliki tunggangan yang paling baik.” Nabi</w:t>
      </w:r>
    </w:p>
    <w:p w:rsidR="00FC7CB9" w:rsidRDefault="00FC7CB9" w:rsidP="00FC7CB9">
      <w:pPr>
        <w:pStyle w:val="libNormal0"/>
      </w:pPr>
      <w:r>
        <w:t>berkata, “Dan keduanya adalah penunggang terbaik.”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Pernah Nabi sedang berkhutbah. Diatas mimbar beliau</w:t>
      </w:r>
    </w:p>
    <w:p w:rsidR="00FC7CB9" w:rsidRDefault="00FC7CB9" w:rsidP="00FC7CB9">
      <w:pPr>
        <w:pStyle w:val="libNormal0"/>
      </w:pPr>
      <w:r>
        <w:t>melihat al Husain dan abangnya berkejar-kejaran. Karena</w:t>
      </w:r>
    </w:p>
    <w:p w:rsidR="00FC7CB9" w:rsidRDefault="00FC7CB9" w:rsidP="00FC7CB9">
      <w:pPr>
        <w:pStyle w:val="libNormal0"/>
      </w:pPr>
      <w:r>
        <w:t>baju yang dipakai al Husain kepanjangan, ia menginjaknya</w:t>
      </w:r>
    </w:p>
    <w:p w:rsidR="00FC7CB9" w:rsidRDefault="00FC7CB9" w:rsidP="00FC7CB9">
      <w:pPr>
        <w:pStyle w:val="libNormal0"/>
      </w:pPr>
      <w:r>
        <w:t>sendiri, dan terjatuh. Nabi spontan melompat dari mimbar dan</w:t>
      </w:r>
    </w:p>
    <w:p w:rsidR="00FC7CB9" w:rsidRDefault="00FC7CB9" w:rsidP="00FC7CB9">
      <w:pPr>
        <w:pStyle w:val="libNormal0"/>
      </w:pPr>
      <w:r>
        <w:t>menggendong cucunya itu, kemudian melanjutkan</w:t>
      </w:r>
    </w:p>
    <w:p w:rsidR="00FC7CB9" w:rsidRDefault="00FC7CB9" w:rsidP="00FC7CB9">
      <w:pPr>
        <w:pStyle w:val="libNormal0"/>
      </w:pPr>
      <w:r>
        <w:t>khutbahnya kembali. Nabi tidak ingin al Husain terluka sedikitpun, apalagi sampai menangis. Menenangkan hati</w:t>
      </w:r>
    </w:p>
    <w:p w:rsidR="00FC7CB9" w:rsidRDefault="00FC7CB9" w:rsidP="00FC7CB9">
      <w:pPr>
        <w:pStyle w:val="libNormal0"/>
      </w:pPr>
      <w:r>
        <w:t>cucunya itu, lebih utama bagi Nabi dibanding khutbah yang</w:t>
      </w:r>
    </w:p>
    <w:p w:rsidR="00FC7CB9" w:rsidRDefault="00FC7CB9" w:rsidP="00FC7CB9">
      <w:pPr>
        <w:pStyle w:val="libNormal0"/>
      </w:pPr>
      <w:r>
        <w:t>disampaikannya.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lastRenderedPageBreak/>
        <w:t>Berkali-kali sahabat bertanya, “Ya Rasulullah, kami melihat,</w:t>
      </w:r>
    </w:p>
    <w:p w:rsidR="00FC7CB9" w:rsidRDefault="00FC7CB9" w:rsidP="00FC7CB9">
      <w:pPr>
        <w:pStyle w:val="libNormal0"/>
      </w:pPr>
      <w:r>
        <w:t>begitu besar kecintaanmu pada al Husain.” “Iya, al Husain</w:t>
      </w:r>
    </w:p>
    <w:p w:rsidR="00FC7CB9" w:rsidRDefault="00FC7CB9" w:rsidP="00FC7CB9">
      <w:pPr>
        <w:pStyle w:val="libNormal0"/>
      </w:pPr>
      <w:r>
        <w:t>dari aku, dan aku dari al Husain. Mencintai aku siapa yang</w:t>
      </w:r>
    </w:p>
    <w:p w:rsidR="00FC7CB9" w:rsidRDefault="00FC7CB9" w:rsidP="00FC7CB9">
      <w:pPr>
        <w:pStyle w:val="libNormal0"/>
      </w:pPr>
      <w:r>
        <w:t>mencintainya, dan memusuhi aku siapa yang memusuhinya.”</w:t>
      </w:r>
    </w:p>
    <w:p w:rsidR="00FC7CB9" w:rsidRDefault="00FC7CB9" w:rsidP="00FC7CB9">
      <w:pPr>
        <w:pStyle w:val="libNormal0"/>
      </w:pPr>
      <w:r>
        <w:t>Mendengar sabda itu, sahabat-sahabat Nabipun berlombalomba menunjukkan kecintaan yang serupa kepada al</w:t>
      </w:r>
    </w:p>
    <w:p w:rsidR="00FC7CB9" w:rsidRDefault="00FC7CB9" w:rsidP="00FC7CB9">
      <w:pPr>
        <w:pStyle w:val="libNormal0"/>
      </w:pPr>
      <w:r>
        <w:t>Husain.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Setiap Nabi usai menyampaikan khutbah atau nasehat</w:t>
      </w:r>
    </w:p>
    <w:p w:rsidR="00FC7CB9" w:rsidRDefault="00FC7CB9" w:rsidP="00FC7CB9">
      <w:pPr>
        <w:pStyle w:val="libNormal0"/>
      </w:pPr>
      <w:r>
        <w:t>kepada sahabat-sahabatnya, al Husain dan al Hasan segera</w:t>
      </w:r>
    </w:p>
    <w:p w:rsidR="00FC7CB9" w:rsidRDefault="00FC7CB9" w:rsidP="00FC7CB9">
      <w:pPr>
        <w:pStyle w:val="libNormal0"/>
      </w:pPr>
      <w:r>
        <w:t>berlomba berlari kembali ke rumah. Keduanya adu cepat</w:t>
      </w:r>
    </w:p>
    <w:p w:rsidR="00FC7CB9" w:rsidRDefault="00FC7CB9" w:rsidP="00FC7CB9">
      <w:pPr>
        <w:pStyle w:val="libNormal0"/>
      </w:pPr>
      <w:r>
        <w:t>untuk menyampaikan apa yang dikatakan Nabi kepada</w:t>
      </w:r>
    </w:p>
    <w:p w:rsidR="00FC7CB9" w:rsidRDefault="00FC7CB9" w:rsidP="00FC7CB9">
      <w:pPr>
        <w:pStyle w:val="libNormal0"/>
      </w:pPr>
      <w:r>
        <w:t>ibunya, Fatimah az Zahra. Begitu Imam Ali datang dan</w:t>
      </w:r>
    </w:p>
    <w:p w:rsidR="00FC7CB9" w:rsidRDefault="00FC7CB9" w:rsidP="00FC7CB9">
      <w:pPr>
        <w:pStyle w:val="libNormal0"/>
      </w:pPr>
      <w:r>
        <w:t>hendak bercerita kepada istrinya tentang apa yang telah</w:t>
      </w:r>
    </w:p>
    <w:p w:rsidR="00FC7CB9" w:rsidRDefault="00FC7CB9" w:rsidP="00FC7CB9">
      <w:pPr>
        <w:pStyle w:val="libNormal0"/>
      </w:pPr>
      <w:r>
        <w:t>disampaikan Nabi tadi, Sayyidah Fatimah segera memotong,</w:t>
      </w:r>
    </w:p>
    <w:p w:rsidR="00FC7CB9" w:rsidRDefault="00FC7CB9" w:rsidP="00FC7CB9">
      <w:pPr>
        <w:pStyle w:val="libNormal0"/>
      </w:pPr>
      <w:r>
        <w:t>“Sudah saya tahu.”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Imam Ali hanya keheranan, “Kamu tahu dari mana?”. Sang</w:t>
      </w:r>
    </w:p>
    <w:p w:rsidR="00FC7CB9" w:rsidRDefault="00FC7CB9" w:rsidP="00FC7CB9">
      <w:pPr>
        <w:pStyle w:val="libNormal0"/>
      </w:pPr>
      <w:r>
        <w:t>Bunda tersenyum sambil menunjuk kedua anak laki-lakinya</w:t>
      </w:r>
    </w:p>
    <w:p w:rsidR="00FC7CB9" w:rsidRDefault="00FC7CB9" w:rsidP="00FC7CB9">
      <w:pPr>
        <w:pStyle w:val="libNormal0"/>
      </w:pPr>
      <w:r>
        <w:t>yang cekikan senang.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Pernah, ada seorang kakek tua sedang berwudhu, namun</w:t>
      </w:r>
    </w:p>
    <w:p w:rsidR="00FC7CB9" w:rsidRDefault="00FC7CB9" w:rsidP="00FC7CB9">
      <w:pPr>
        <w:pStyle w:val="libNormal0"/>
      </w:pPr>
      <w:r>
        <w:t>caranya salah. Al Husain dan al Hasan melihat kejadian itu.</w:t>
      </w:r>
    </w:p>
    <w:p w:rsidR="00FC7CB9" w:rsidRDefault="00FC7CB9" w:rsidP="00FC7CB9">
      <w:pPr>
        <w:pStyle w:val="libNormal0"/>
      </w:pPr>
      <w:r>
        <w:t>Al Husain segera berkata kepada abangnya, “Bang, yuk kita</w:t>
      </w:r>
    </w:p>
    <w:p w:rsidR="00FC7CB9" w:rsidRDefault="00FC7CB9" w:rsidP="00FC7CB9">
      <w:pPr>
        <w:pStyle w:val="libNormal0"/>
      </w:pPr>
      <w:r>
        <w:t>bertanding, siapa yang wudhunya paling benar.”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Al Hasan menyanggupi tantangan itu. “Tapi siapa yang</w:t>
      </w:r>
    </w:p>
    <w:p w:rsidR="00FC7CB9" w:rsidRDefault="00FC7CB9" w:rsidP="00FC7CB9">
      <w:pPr>
        <w:pStyle w:val="libNormal0"/>
      </w:pPr>
      <w:r>
        <w:t>menjadi jurinya?” Al Husain pun meminta kepada kakek yang</w:t>
      </w:r>
    </w:p>
    <w:p w:rsidR="00FC7CB9" w:rsidRDefault="00FC7CB9" w:rsidP="00FC7CB9">
      <w:pPr>
        <w:pStyle w:val="libNormal0"/>
      </w:pPr>
      <w:r>
        <w:t xml:space="preserve">hadir disitu. “Kek, siap jadi juri </w:t>
      </w:r>
      <w:proofErr w:type="gramStart"/>
      <w:r>
        <w:t>ya..</w:t>
      </w:r>
      <w:proofErr w:type="gramEnd"/>
      <w:r>
        <w:t>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Sang kakek mengiyakan.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Keduanyapun melakukan wudhu dihadapan kakek itu. Dan</w:t>
      </w:r>
    </w:p>
    <w:p w:rsidR="00FC7CB9" w:rsidRDefault="00FC7CB9" w:rsidP="00FC7CB9">
      <w:pPr>
        <w:pStyle w:val="libNormal0"/>
      </w:pPr>
      <w:r>
        <w:t>begitu usai, kakek ditanya siapa yang wudhunya paling</w:t>
      </w:r>
    </w:p>
    <w:p w:rsidR="00FC7CB9" w:rsidRDefault="00FC7CB9" w:rsidP="00FC7CB9">
      <w:pPr>
        <w:pStyle w:val="libNormal0"/>
      </w:pPr>
      <w:r>
        <w:t>benar. Sang kakek berujar, “Wudhu kalian berdua benar.</w:t>
      </w:r>
    </w:p>
    <w:p w:rsidR="00FC7CB9" w:rsidRDefault="00FC7CB9" w:rsidP="00FC7CB9">
      <w:pPr>
        <w:pStyle w:val="libNormal0"/>
      </w:pPr>
      <w:r>
        <w:t>Saya yang salah.”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Al Husain sukses memberitahu cara wudhu yang benar</w:t>
      </w:r>
    </w:p>
    <w:p w:rsidR="00FC7CB9" w:rsidRDefault="00FC7CB9" w:rsidP="00FC7CB9">
      <w:pPr>
        <w:pStyle w:val="libNormal0"/>
      </w:pPr>
      <w:r>
        <w:t>kepada si kakek, tanpa merasa digurui.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Al Husain tidak lama bersama Nabi. Diusianya baru</w:t>
      </w:r>
    </w:p>
    <w:p w:rsidR="00FC7CB9" w:rsidRDefault="00FC7CB9" w:rsidP="00FC7CB9">
      <w:pPr>
        <w:pStyle w:val="libNormal0"/>
      </w:pPr>
      <w:r>
        <w:t>menginjak 6 tahun, sang kakek meninggal dunia. Betapa</w:t>
      </w:r>
    </w:p>
    <w:p w:rsidR="00FC7CB9" w:rsidRDefault="00FC7CB9" w:rsidP="00FC7CB9">
      <w:pPr>
        <w:pStyle w:val="libNormal0"/>
      </w:pPr>
      <w:r>
        <w:t>sedihnya al Husain kecil. Terus terbayang masa kecil yang</w:t>
      </w:r>
    </w:p>
    <w:p w:rsidR="00FC7CB9" w:rsidRDefault="00FC7CB9" w:rsidP="00FC7CB9">
      <w:pPr>
        <w:pStyle w:val="libNormal0"/>
      </w:pPr>
      <w:r>
        <w:t>indah bersama sang kakek. Betapa kakeknya selalu hanya</w:t>
      </w:r>
    </w:p>
    <w:p w:rsidR="00FC7CB9" w:rsidRDefault="00FC7CB9" w:rsidP="00FC7CB9">
      <w:pPr>
        <w:pStyle w:val="libNormal0"/>
      </w:pPr>
      <w:r>
        <w:t>ingin membuatnya senang. Sedikit luka saja, sang kakek</w:t>
      </w:r>
    </w:p>
    <w:p w:rsidR="00FC7CB9" w:rsidRDefault="00FC7CB9" w:rsidP="00FC7CB9">
      <w:pPr>
        <w:pStyle w:val="libNormal0"/>
      </w:pPr>
      <w:r>
        <w:t>sudah sedemikian risaunya.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Tapi tahukah kau akhir hidup cucu yang begitu disayangi</w:t>
      </w:r>
    </w:p>
    <w:p w:rsidR="00FC7CB9" w:rsidRDefault="00FC7CB9" w:rsidP="00FC7CB9">
      <w:pPr>
        <w:pStyle w:val="libNormal0"/>
      </w:pPr>
      <w:r>
        <w:t>Nabi itu? Tahukah kau bagaimana kisah selanjutnya dari</w:t>
      </w:r>
    </w:p>
    <w:p w:rsidR="00FC7CB9" w:rsidRDefault="00FC7CB9" w:rsidP="00FC7CB9">
      <w:pPr>
        <w:pStyle w:val="libNormal0"/>
      </w:pPr>
      <w:r>
        <w:t xml:space="preserve">penunggang Nabi itu? 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Tahukah kau apa yang terjadi dengan</w:t>
      </w:r>
    </w:p>
    <w:p w:rsidR="00FC7CB9" w:rsidRDefault="00FC7CB9" w:rsidP="00FC7CB9">
      <w:pPr>
        <w:pStyle w:val="libNormal0"/>
      </w:pPr>
      <w:r>
        <w:lastRenderedPageBreak/>
        <w:t>leher dan bibir al Husain yang sering dikecup oleh Nabi itu?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Ia mati dalam keadaan lehernya tersembelih, dan bibirnya</w:t>
      </w:r>
    </w:p>
    <w:p w:rsidR="00FC7CB9" w:rsidRDefault="00FC7CB9" w:rsidP="00FC7CB9">
      <w:pPr>
        <w:pStyle w:val="libNormal0"/>
      </w:pPr>
      <w:r>
        <w:t>ditusuk-tusuk pedang.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Ketika kepala al Husain yang telah terpisah dari tubuhnya</w:t>
      </w:r>
    </w:p>
    <w:p w:rsidR="00FC7CB9" w:rsidRDefault="00FC7CB9" w:rsidP="00FC7CB9">
      <w:pPr>
        <w:pStyle w:val="libNormal0"/>
      </w:pPr>
      <w:r>
        <w:t>dibawa kehadapan Yazid. Yazid memukul-mukul batok</w:t>
      </w:r>
    </w:p>
    <w:p w:rsidR="00FC7CB9" w:rsidRDefault="00FC7CB9" w:rsidP="00FC7CB9">
      <w:pPr>
        <w:pStyle w:val="libNormal0"/>
      </w:pPr>
      <w:r>
        <w:t>kepala itu dengan tongkat, dan mempermain-mainkan bibir di</w:t>
      </w:r>
    </w:p>
    <w:p w:rsidR="00FC7CB9" w:rsidRDefault="00FC7CB9" w:rsidP="00FC7CB9">
      <w:pPr>
        <w:pStyle w:val="libNormal0"/>
      </w:pPr>
      <w:r>
        <w:t>kepala itu.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Sahabat-sahabat Nabi yang telah tua renta histeris melihat</w:t>
      </w:r>
    </w:p>
    <w:p w:rsidR="00FC7CB9" w:rsidRDefault="00FC7CB9" w:rsidP="00FC7CB9">
      <w:pPr>
        <w:pStyle w:val="libNormal0"/>
      </w:pPr>
      <w:r>
        <w:t>kejadian itu.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“Hentikan wahai Yazid, aku melihat dengan mata kepala</w:t>
      </w:r>
    </w:p>
    <w:p w:rsidR="00FC7CB9" w:rsidRDefault="00FC7CB9" w:rsidP="00FC7CB9">
      <w:pPr>
        <w:pStyle w:val="libNormal0"/>
      </w:pPr>
      <w:r>
        <w:t>sendiri, bibir itu sering diciumi oleh Nabi.”</w:t>
      </w:r>
    </w:p>
    <w:p w:rsidR="00FC7CB9" w:rsidRDefault="00FC7CB9" w:rsidP="00FC7CB9">
      <w:pPr>
        <w:pStyle w:val="libNormal0"/>
      </w:pPr>
      <w:r>
        <w:t>Kau mungkin tidak tahu banyak mengenai itu, sebab cerita</w:t>
      </w:r>
    </w:p>
    <w:p w:rsidR="00FC7CB9" w:rsidRDefault="00FC7CB9" w:rsidP="00FC7CB9">
      <w:pPr>
        <w:pStyle w:val="libNormal0"/>
      </w:pPr>
      <w:r>
        <w:t>yang kau dapati tentang al Husain, dia yang sedang tertawa</w:t>
      </w:r>
    </w:p>
    <w:p w:rsidR="00FC7CB9" w:rsidRDefault="00FC7CB9" w:rsidP="00FC7CB9">
      <w:pPr>
        <w:pStyle w:val="libNormal0"/>
      </w:pPr>
      <w:r>
        <w:t>senang sedang menunggangi Nabi, kakeknya.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Hanya itu… seolah-olah al Husain, hanyalah cucu Nabi, yang</w:t>
      </w:r>
    </w:p>
    <w:p w:rsidR="00FC7CB9" w:rsidRDefault="00FC7CB9" w:rsidP="00FC7CB9">
      <w:pPr>
        <w:pStyle w:val="libNormal0"/>
      </w:pPr>
      <w:r>
        <w:t>sepanjang usianya adalah cucu yang larut dalam</w:t>
      </w:r>
    </w:p>
    <w:p w:rsidR="00FC7CB9" w:rsidRDefault="00FC7CB9" w:rsidP="00FC7CB9">
      <w:pPr>
        <w:pStyle w:val="libNormal0"/>
      </w:pPr>
      <w:r>
        <w:t>kegembiraan masa kanak-kanak.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Mana masa muda al Husain, yang diminta ayahnya untuk</w:t>
      </w:r>
    </w:p>
    <w:p w:rsidR="00FC7CB9" w:rsidRDefault="00FC7CB9" w:rsidP="00FC7CB9">
      <w:pPr>
        <w:pStyle w:val="libNormal0"/>
      </w:pPr>
      <w:r>
        <w:t>melindungi khalifah Utsman dari pembunuhan? Mana masa</w:t>
      </w:r>
    </w:p>
    <w:p w:rsidR="00FC7CB9" w:rsidRDefault="00FC7CB9" w:rsidP="00FC7CB9">
      <w:pPr>
        <w:pStyle w:val="libNormal0"/>
      </w:pPr>
      <w:r>
        <w:lastRenderedPageBreak/>
        <w:t>muda al Husain yang ikut membela ayahnya dalam perangperang melawan kaum pemberontak? dan mana masa akhir</w:t>
      </w:r>
    </w:p>
    <w:p w:rsidR="00FC7CB9" w:rsidRDefault="00FC7CB9" w:rsidP="00FC7CB9">
      <w:pPr>
        <w:pStyle w:val="libNormal0"/>
      </w:pPr>
      <w:r>
        <w:t>al Husain, yang syahid di Karbala menjaga nyala agama yang</w:t>
      </w:r>
    </w:p>
    <w:p w:rsidR="00FC7CB9" w:rsidRDefault="00FC7CB9" w:rsidP="00FC7CB9">
      <w:pPr>
        <w:pStyle w:val="libNormal0"/>
      </w:pPr>
      <w:r>
        <w:t>disiarkan kakeknya?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Nabi bersabda tentangnya, “Al Husain adalah pemimpin</w:t>
      </w:r>
    </w:p>
    <w:p w:rsidR="00FC7CB9" w:rsidRDefault="00FC7CB9" w:rsidP="00FC7CB9">
      <w:pPr>
        <w:pStyle w:val="libNormal0"/>
      </w:pPr>
      <w:r>
        <w:t>pemuda di surga…”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Kau tahu dimana kepalanya yang sempat dipermainkan itu</w:t>
      </w:r>
    </w:p>
    <w:p w:rsidR="00FC7CB9" w:rsidRDefault="00FC7CB9" w:rsidP="00FC7CB9">
      <w:pPr>
        <w:pStyle w:val="libNormal0"/>
      </w:pPr>
      <w:r>
        <w:t>dikubur?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Secuil itukah yang kau tentangnya?</w:t>
      </w: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</w:p>
    <w:p w:rsidR="00FC7CB9" w:rsidRDefault="00FC7CB9" w:rsidP="00FC7CB9">
      <w:pPr>
        <w:pStyle w:val="libNormal0"/>
      </w:pPr>
      <w:r>
        <w:t>Di Muharram ini, berusahalah tahu banyak tentangnya, kau</w:t>
      </w:r>
    </w:p>
    <w:p w:rsidR="00FC7CB9" w:rsidRDefault="00FC7CB9" w:rsidP="00FC7CB9">
      <w:pPr>
        <w:pStyle w:val="libNormal0"/>
      </w:pPr>
      <w:r>
        <w:t>akan mengenal agama ini lebih dekat...</w:t>
      </w:r>
    </w:p>
    <w:p w:rsidR="0089528F" w:rsidRDefault="0089528F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89528F" w:rsidRDefault="0089528F" w:rsidP="0089528F">
      <w:pPr>
        <w:pStyle w:val="Heading1"/>
      </w:pPr>
      <w:bookmarkStart w:id="12" w:name="_Toc112085263"/>
      <w:r>
        <w:lastRenderedPageBreak/>
        <w:t>Cucu Kesayangan Nabi yang Diabaikan Umat</w:t>
      </w:r>
      <w:bookmarkEnd w:id="12"/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Disetiap bersama Al-Husain, Nabi saw bersabda</w:t>
      </w:r>
    </w:p>
    <w:p w:rsidR="0089528F" w:rsidRDefault="0089528F" w:rsidP="0089528F">
      <w:pPr>
        <w:pStyle w:val="libNormal0"/>
      </w:pPr>
      <w:r>
        <w:t>mengingatkan para sahabatnya, "Husain dariku dan aku dari</w:t>
      </w:r>
    </w:p>
    <w:p w:rsidR="0089528F" w:rsidRDefault="0089528F" w:rsidP="0089528F">
      <w:pPr>
        <w:pStyle w:val="libNormal0"/>
      </w:pPr>
      <w:r>
        <w:t>Husain, Allah mencintai siapa yang mencintai Al-Husain, dan</w:t>
      </w:r>
    </w:p>
    <w:p w:rsidR="0089528F" w:rsidRDefault="0089528F" w:rsidP="0089528F">
      <w:pPr>
        <w:pStyle w:val="libNormal0"/>
      </w:pPr>
      <w:r>
        <w:t>Allah memusuhi siapa yang memusuhi Al-Husain."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Tidak ada yang memungkiri besarnya kecintaan dan kasih</w:t>
      </w:r>
    </w:p>
    <w:p w:rsidR="0089528F" w:rsidRDefault="0089528F" w:rsidP="0089528F">
      <w:pPr>
        <w:pStyle w:val="libNormal0"/>
      </w:pPr>
      <w:r>
        <w:t>sayang Nabi Muhammad saw kepada cucunya Al-Husain.</w:t>
      </w:r>
    </w:p>
    <w:p w:rsidR="0089528F" w:rsidRDefault="0089528F" w:rsidP="0089528F">
      <w:pPr>
        <w:pStyle w:val="libNormal0"/>
      </w:pPr>
      <w:r>
        <w:t>Lembar-lembar kitab sejarah dan hadis mengabadikan</w:t>
      </w:r>
    </w:p>
    <w:p w:rsidR="0089528F" w:rsidRDefault="0089528F" w:rsidP="0089528F">
      <w:pPr>
        <w:pStyle w:val="libNormal0"/>
      </w:pPr>
      <w:r>
        <w:t>kedekatan dan luapan ekspresi kecintaan Nabi kepada AlHusain, sampai pada tingkat Nabiullah Muhammad saw</w:t>
      </w:r>
    </w:p>
    <w:p w:rsidR="0089528F" w:rsidRDefault="0089528F" w:rsidP="0089528F">
      <w:pPr>
        <w:pStyle w:val="libNormal0"/>
      </w:pPr>
      <w:r>
        <w:t>bersabda, "Husain dariku dan aku dari Husain".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Hanya Husainlah yang membuat Nabi saw pernah</w:t>
      </w:r>
    </w:p>
    <w:p w:rsidR="0089528F" w:rsidRDefault="0089528F" w:rsidP="0089528F">
      <w:pPr>
        <w:pStyle w:val="libNormal0"/>
      </w:pPr>
      <w:r>
        <w:t>menghentikan khutbahnya dan memperlama sujudnya saat</w:t>
      </w:r>
    </w:p>
    <w:p w:rsidR="0089528F" w:rsidRDefault="0089528F" w:rsidP="0089528F">
      <w:pPr>
        <w:pStyle w:val="libNormal0"/>
      </w:pPr>
      <w:r>
        <w:t>mengimami salat berjamaah.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Diriwayatkan, disaat Nabi Muhammad saw berkhutbah,</w:t>
      </w:r>
    </w:p>
    <w:p w:rsidR="0089528F" w:rsidRDefault="0089528F" w:rsidP="0089528F">
      <w:pPr>
        <w:pStyle w:val="libNormal0"/>
      </w:pPr>
      <w:r>
        <w:t>Husain kecil sedang bermain kejar-kejaran bersama</w:t>
      </w:r>
    </w:p>
    <w:p w:rsidR="0089528F" w:rsidRDefault="0089528F" w:rsidP="0089528F">
      <w:pPr>
        <w:pStyle w:val="libNormal0"/>
      </w:pPr>
      <w:r>
        <w:t>kakaknya Al-Hasan. Tidak lama, karena mengenakan pakaian yang panjang, Al-Husain terjatuh menginjak</w:t>
      </w:r>
    </w:p>
    <w:p w:rsidR="0089528F" w:rsidRDefault="0089528F" w:rsidP="0089528F">
      <w:pPr>
        <w:pStyle w:val="libNormal0"/>
      </w:pPr>
      <w:r>
        <w:t>pakaiannya sendiri dan akhirnya menangis kesakitan.</w:t>
      </w:r>
    </w:p>
    <w:p w:rsidR="0089528F" w:rsidRDefault="0089528F" w:rsidP="0089528F">
      <w:pPr>
        <w:pStyle w:val="libNormal0"/>
      </w:pPr>
      <w:r>
        <w:t>Sang kakek dengan sigap segera turun dari mimbar,</w:t>
      </w:r>
    </w:p>
    <w:p w:rsidR="0089528F" w:rsidRDefault="0089528F" w:rsidP="0089528F">
      <w:pPr>
        <w:pStyle w:val="libNormal0"/>
      </w:pPr>
      <w:r>
        <w:t>mengambil Al-Husain dan kembali melanjutkan khutbahnya</w:t>
      </w:r>
    </w:p>
    <w:p w:rsidR="0089528F" w:rsidRDefault="0089528F" w:rsidP="0089528F">
      <w:pPr>
        <w:pStyle w:val="libNormal0"/>
      </w:pPr>
      <w:r>
        <w:t>dengan Al-Husain digendongannya. Nabi menghentikan</w:t>
      </w:r>
    </w:p>
    <w:p w:rsidR="0089528F" w:rsidRDefault="0089528F" w:rsidP="0089528F">
      <w:pPr>
        <w:pStyle w:val="libNormal0"/>
      </w:pPr>
      <w:r>
        <w:lastRenderedPageBreak/>
        <w:t>khutbahnya untuk menghentikan tangis Al-Husain.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Diriwayatkan pula, Nabi saw pernah mengimami salat, dan itu</w:t>
      </w:r>
    </w:p>
    <w:p w:rsidR="0089528F" w:rsidRDefault="0089528F" w:rsidP="0089528F">
      <w:pPr>
        <w:pStyle w:val="libNormal0"/>
      </w:pPr>
      <w:r>
        <w:t>menjadi salat jamaah terlama, karena Nabi Muhammad sujud</w:t>
      </w:r>
    </w:p>
    <w:p w:rsidR="0089528F" w:rsidRDefault="0089528F" w:rsidP="0089528F">
      <w:pPr>
        <w:pStyle w:val="libNormal0"/>
      </w:pPr>
      <w:r>
        <w:t>sedemikian lama. Sampai-sampai para sahabat mengira,</w:t>
      </w:r>
    </w:p>
    <w:p w:rsidR="0089528F" w:rsidRDefault="0089528F" w:rsidP="0089528F">
      <w:pPr>
        <w:pStyle w:val="libNormal0"/>
      </w:pPr>
      <w:r>
        <w:t>wahyu sedang turun ketika Nabi sedang dalam keadaan</w:t>
      </w:r>
    </w:p>
    <w:p w:rsidR="0089528F" w:rsidRDefault="0089528F" w:rsidP="0089528F">
      <w:pPr>
        <w:pStyle w:val="libNormal0"/>
      </w:pPr>
      <w:r>
        <w:t>sujud. Seusai salat, para sahabat bertanya, "Ada apa</w:t>
      </w:r>
    </w:p>
    <w:p w:rsidR="0089528F" w:rsidRDefault="0089528F" w:rsidP="0089528F">
      <w:pPr>
        <w:pStyle w:val="libNormal0"/>
      </w:pPr>
      <w:r>
        <w:t>gerangan ya Rasulullah, mengapa sujud kali ini sedemikian</w:t>
      </w:r>
    </w:p>
    <w:p w:rsidR="0089528F" w:rsidRDefault="0089528F" w:rsidP="0089528F">
      <w:pPr>
        <w:pStyle w:val="libNormal0"/>
      </w:pPr>
      <w:r>
        <w:t>lama?" Nabi menjawab singkat, "Tadi Al-Husain sedang</w:t>
      </w:r>
    </w:p>
    <w:p w:rsidR="0089528F" w:rsidRDefault="0089528F" w:rsidP="0089528F">
      <w:pPr>
        <w:pStyle w:val="libNormal0"/>
      </w:pPr>
      <w:r>
        <w:t>bermain di punggungku Kubiarkan ia tetap di punggungku,</w:t>
      </w:r>
    </w:p>
    <w:p w:rsidR="0089528F" w:rsidRDefault="0089528F" w:rsidP="0089528F">
      <w:pPr>
        <w:pStyle w:val="libNormal0"/>
      </w:pPr>
      <w:r>
        <w:t>karena aku tidak ingin ia terjatuh."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Simak, sedemikian besarnya cinta dan kasih sayang Nabi</w:t>
      </w:r>
    </w:p>
    <w:p w:rsidR="0089528F" w:rsidRDefault="0089528F" w:rsidP="0089528F">
      <w:pPr>
        <w:pStyle w:val="libNormal0"/>
      </w:pPr>
      <w:r>
        <w:t>saw pada cucunya tersebut. Nabi jadi gusar hatinya ketika</w:t>
      </w:r>
    </w:p>
    <w:p w:rsidR="0089528F" w:rsidRDefault="0089528F" w:rsidP="0089528F">
      <w:pPr>
        <w:pStyle w:val="libNormal0"/>
      </w:pPr>
      <w:r>
        <w:t>melihat Al-Husain menangis. Nabi lebih memilih memperlama</w:t>
      </w:r>
    </w:p>
    <w:p w:rsidR="0089528F" w:rsidRDefault="0089528F" w:rsidP="0089528F">
      <w:pPr>
        <w:pStyle w:val="libNormal0"/>
      </w:pPr>
      <w:r>
        <w:t>sujudnya, hanya agar Al-Husain tidak terusik kesenangannya</w:t>
      </w:r>
    </w:p>
    <w:p w:rsidR="0089528F" w:rsidRDefault="0089528F" w:rsidP="0089528F">
      <w:pPr>
        <w:pStyle w:val="libNormal0"/>
      </w:pPr>
      <w:r>
        <w:t>bermain. Rumah Fatimah sa, putri Nabi tidak jauh dari</w:t>
      </w:r>
    </w:p>
    <w:p w:rsidR="0089528F" w:rsidRDefault="0089528F" w:rsidP="0089528F">
      <w:pPr>
        <w:pStyle w:val="libNormal0"/>
      </w:pPr>
      <w:r>
        <w:t>kediaman Nabi saw, dan setiap Al-Husain kecil menangis dan</w:t>
      </w:r>
    </w:p>
    <w:p w:rsidR="0089528F" w:rsidRDefault="0089528F" w:rsidP="0089528F">
      <w:pPr>
        <w:pStyle w:val="libNormal0"/>
      </w:pPr>
      <w:r>
        <w:t>terdengar oleh Nabi, Nabi Muhammad saw akan bergegas mengunjungi putrinya dan berkata, "Duhai Fatimah, bukankah</w:t>
      </w:r>
    </w:p>
    <w:p w:rsidR="0089528F" w:rsidRDefault="0089528F" w:rsidP="0089528F">
      <w:pPr>
        <w:pStyle w:val="libNormal0"/>
      </w:pPr>
      <w:r>
        <w:t>engkau tahu bahwa aku terganggu dan sedih apabila aku</w:t>
      </w:r>
    </w:p>
    <w:p w:rsidR="0089528F" w:rsidRDefault="0089528F" w:rsidP="0089528F">
      <w:pPr>
        <w:pStyle w:val="libNormal0"/>
      </w:pPr>
      <w:r>
        <w:t>mendengar Al-Husain menangis?".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Berkali-kali Nabi Muhammad saw memperlihatkan</w:t>
      </w:r>
    </w:p>
    <w:p w:rsidR="0089528F" w:rsidRDefault="0089528F" w:rsidP="0089528F">
      <w:pPr>
        <w:pStyle w:val="libNormal0"/>
      </w:pPr>
      <w:r>
        <w:lastRenderedPageBreak/>
        <w:t>kecintaannya pada kedua cucunya Al-Hasan dan Al-Husain</w:t>
      </w:r>
    </w:p>
    <w:p w:rsidR="0089528F" w:rsidRDefault="0089528F" w:rsidP="0089528F">
      <w:pPr>
        <w:pStyle w:val="libNormal0"/>
      </w:pPr>
      <w:r>
        <w:t>dihadapan sahabat-sahabatnya.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Ia ekspresikan tidak hanya dengan ucapan tapi juga dengan</w:t>
      </w:r>
    </w:p>
    <w:p w:rsidR="0089528F" w:rsidRDefault="0089528F" w:rsidP="0089528F">
      <w:pPr>
        <w:pStyle w:val="libNormal0"/>
      </w:pPr>
      <w:r>
        <w:t>tindakan, merangkul, mengecup, memangku dan tidak segansegan menjadikan dirinya kuda tunggangan oleh kedua</w:t>
      </w:r>
    </w:p>
    <w:p w:rsidR="0089528F" w:rsidRDefault="0089528F" w:rsidP="0089528F">
      <w:pPr>
        <w:pStyle w:val="libNormal0"/>
      </w:pPr>
      <w:r>
        <w:t>cucunya, sampai sahabat berkata, "Betapa beruntung</w:t>
      </w:r>
    </w:p>
    <w:p w:rsidR="0089528F" w:rsidRDefault="0089528F" w:rsidP="0089528F">
      <w:pPr>
        <w:pStyle w:val="libNormal0"/>
      </w:pPr>
      <w:r>
        <w:t>keduanya, menunggangi kuda tunggangan terbaik di dunia</w:t>
      </w:r>
    </w:p>
    <w:p w:rsidR="0089528F" w:rsidRDefault="0089528F" w:rsidP="0089528F">
      <w:pPr>
        <w:pStyle w:val="libNormal0"/>
      </w:pPr>
      <w:r>
        <w:t>dan akhirat."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Disetiap bersama Al-Husain, Nabi saw bersabda</w:t>
      </w:r>
    </w:p>
    <w:p w:rsidR="0089528F" w:rsidRDefault="0089528F" w:rsidP="0089528F">
      <w:pPr>
        <w:pStyle w:val="libNormal0"/>
      </w:pPr>
      <w:r>
        <w:t>mengingatkan para sahabatnya, "Husain dariku dan aku dari</w:t>
      </w:r>
    </w:p>
    <w:p w:rsidR="0089528F" w:rsidRDefault="0089528F" w:rsidP="0089528F">
      <w:pPr>
        <w:pStyle w:val="libNormal0"/>
      </w:pPr>
      <w:r>
        <w:t>Husain, Allah mencintai siapa yang mencintai Al-Husain, dan</w:t>
      </w:r>
    </w:p>
    <w:p w:rsidR="0089528F" w:rsidRDefault="0089528F" w:rsidP="0089528F">
      <w:pPr>
        <w:pStyle w:val="libNormal0"/>
      </w:pPr>
      <w:r>
        <w:t>Allah memusuhi siapa yang memusuhi Al-Husain."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Mengapa Nabi saw sedemikian ekspresif terkait dengan Al-Husain? Nabi saw secara demonstratif menunjukkan kasih</w:t>
      </w:r>
    </w:p>
    <w:p w:rsidR="0089528F" w:rsidRDefault="0089528F" w:rsidP="0089528F">
      <w:pPr>
        <w:pStyle w:val="libNormal0"/>
      </w:pPr>
      <w:r>
        <w:t>sayang dan kecintaannya kepada Al-Husain, untuk</w:t>
      </w:r>
    </w:p>
    <w:p w:rsidR="0089528F" w:rsidRDefault="0089528F" w:rsidP="0089528F">
      <w:pPr>
        <w:pStyle w:val="libNormal0"/>
      </w:pPr>
      <w:r>
        <w:t>dijadikannya hujjah kelak di Mahkamah Ilahi, dan mengukur</w:t>
      </w:r>
    </w:p>
    <w:p w:rsidR="0089528F" w:rsidRDefault="0089528F" w:rsidP="0089528F">
      <w:pPr>
        <w:pStyle w:val="libNormal0"/>
      </w:pPr>
      <w:r>
        <w:t>keorisinalan cinta umat padanya dengan melihat bagaimana</w:t>
      </w:r>
    </w:p>
    <w:p w:rsidR="0089528F" w:rsidRDefault="0089528F" w:rsidP="0089528F">
      <w:pPr>
        <w:pStyle w:val="libNormal0"/>
      </w:pPr>
      <w:r>
        <w:t>umat Islam sepeninggalnya mencintai dan bersikap pada Al-Husain. Benarkah umat Islam tulus kecintaannya kepada</w:t>
      </w:r>
    </w:p>
    <w:p w:rsidR="0089528F" w:rsidRDefault="0089528F" w:rsidP="0089528F">
      <w:pPr>
        <w:pStyle w:val="libNormal0"/>
      </w:pPr>
      <w:r>
        <w:t>Nabi saw disaat yang sama abai terhadap apa-apa yang</w:t>
      </w:r>
    </w:p>
    <w:p w:rsidR="0089528F" w:rsidRDefault="0089528F" w:rsidP="0089528F">
      <w:pPr>
        <w:pStyle w:val="libNormal0"/>
      </w:pPr>
      <w:r>
        <w:lastRenderedPageBreak/>
        <w:t>cintai Nabi saw? Bukankah termasuk abai, ketika sejarah</w:t>
      </w:r>
    </w:p>
    <w:p w:rsidR="0089528F" w:rsidRDefault="0089528F" w:rsidP="0089528F">
      <w:pPr>
        <w:pStyle w:val="libNormal0"/>
      </w:pPr>
      <w:r>
        <w:t>terbantainya Al-Husain di Karbala sengaja ditutup-tutupi dan</w:t>
      </w:r>
    </w:p>
    <w:p w:rsidR="0089528F" w:rsidRDefault="0089528F" w:rsidP="0089528F">
      <w:pPr>
        <w:pStyle w:val="libNormal0"/>
      </w:pPr>
      <w:r>
        <w:t>seolah-olah tidak pernah terjadi bahkan menghalang-halangi</w:t>
      </w:r>
    </w:p>
    <w:p w:rsidR="0089528F" w:rsidRDefault="0089528F" w:rsidP="0089528F">
      <w:pPr>
        <w:pStyle w:val="libNormal0"/>
      </w:pPr>
      <w:r>
        <w:t>peringatannya?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Apakah bisa disebut kecintaan pada Nabi saw namun sama</w:t>
      </w:r>
    </w:p>
    <w:p w:rsidR="0089528F" w:rsidRDefault="0089528F" w:rsidP="0089528F">
      <w:pPr>
        <w:pStyle w:val="libNormal0"/>
      </w:pPr>
      <w:r>
        <w:t>sekali tidak pernah mencari tahu penyebab sampai cucu</w:t>
      </w:r>
    </w:p>
    <w:p w:rsidR="0089528F" w:rsidRDefault="0089528F" w:rsidP="0089528F">
      <w:pPr>
        <w:pStyle w:val="libNormal0"/>
      </w:pPr>
      <w:r>
        <w:t>kesayangan Nabi saw tersebut harus disembelih dan</w:t>
      </w:r>
    </w:p>
    <w:p w:rsidR="0089528F" w:rsidRDefault="0089528F" w:rsidP="0089528F">
      <w:pPr>
        <w:pStyle w:val="libNormal0"/>
      </w:pPr>
      <w:r>
        <w:t>kepalanya dipermainkan oleh juga yang mengaku sebagai</w:t>
      </w:r>
    </w:p>
    <w:p w:rsidR="0089528F" w:rsidRDefault="0089528F" w:rsidP="0089528F">
      <w:pPr>
        <w:pStyle w:val="libNormal0"/>
      </w:pPr>
      <w:r>
        <w:t>umat Muhammad?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Pernah suatu hari Imam Ali as mendapati Nabi Muhammad</w:t>
      </w:r>
    </w:p>
    <w:p w:rsidR="0089528F" w:rsidRDefault="0089528F" w:rsidP="0089528F">
      <w:pPr>
        <w:pStyle w:val="libNormal0"/>
      </w:pPr>
      <w:r>
        <w:t>saw sedang menangis, dan matanya tak henti-hentinya</w:t>
      </w:r>
    </w:p>
    <w:p w:rsidR="0089528F" w:rsidRDefault="0089528F" w:rsidP="0089528F">
      <w:pPr>
        <w:pStyle w:val="libNormal0"/>
      </w:pPr>
      <w:r>
        <w:t>menangis (tafiidhaan). Imam Ali as berkata, "Wahai Nabi</w:t>
      </w:r>
    </w:p>
    <w:p w:rsidR="0089528F" w:rsidRDefault="0089528F" w:rsidP="0089528F">
      <w:pPr>
        <w:pStyle w:val="libNormal0"/>
      </w:pPr>
      <w:r>
        <w:t>Allah, apakah seseorang telah membuatmu marah? apa yang</w:t>
      </w:r>
    </w:p>
    <w:p w:rsidR="0089528F" w:rsidRDefault="0089528F" w:rsidP="0089528F">
      <w:pPr>
        <w:pStyle w:val="libNormal0"/>
      </w:pPr>
      <w:r>
        <w:t>membuat matamu terus menerus menangis?" Nabi saw</w:t>
      </w:r>
    </w:p>
    <w:p w:rsidR="0089528F" w:rsidRDefault="0089528F" w:rsidP="0089528F">
      <w:pPr>
        <w:pStyle w:val="libNormal0"/>
      </w:pPr>
      <w:r>
        <w:t>menjawab, "Tidak. Jibril baru saja pergi. Dia memberitahuku</w:t>
      </w:r>
    </w:p>
    <w:p w:rsidR="0089528F" w:rsidRDefault="0089528F" w:rsidP="0089528F">
      <w:pPr>
        <w:pStyle w:val="libNormal0"/>
      </w:pPr>
      <w:r>
        <w:t>bahwa Husain akan dibunuh di tepi sungai Eufrat." Dan yang</w:t>
      </w:r>
    </w:p>
    <w:p w:rsidR="0089528F" w:rsidRDefault="0089528F" w:rsidP="0089528F">
      <w:pPr>
        <w:pStyle w:val="libNormal0"/>
      </w:pPr>
      <w:r>
        <w:t>membuat Nabi tidak bisa menahan tangisnya, ketika</w:t>
      </w:r>
    </w:p>
    <w:p w:rsidR="0089528F" w:rsidRDefault="0089528F" w:rsidP="0089528F">
      <w:pPr>
        <w:pStyle w:val="libNormal0"/>
      </w:pPr>
      <w:r>
        <w:t>diberitahu oleh Jibril as bahwa cucunya tersebut dibunuh</w:t>
      </w:r>
    </w:p>
    <w:p w:rsidR="0089528F" w:rsidRDefault="0089528F" w:rsidP="0089528F">
      <w:pPr>
        <w:pStyle w:val="libNormal0"/>
      </w:pPr>
      <w:r>
        <w:t>dalam keadaan haus tanpa air.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Riwayat-riwayat yang menuliskan besarnya kecintaan Nabi</w:t>
      </w:r>
    </w:p>
    <w:p w:rsidR="0089528F" w:rsidRDefault="0089528F" w:rsidP="0089528F">
      <w:pPr>
        <w:pStyle w:val="libNormal0"/>
      </w:pPr>
      <w:r>
        <w:t>saw kepada Al-Husain serta tangisnya yang meledak ketika</w:t>
      </w:r>
    </w:p>
    <w:p w:rsidR="0089528F" w:rsidRDefault="0089528F" w:rsidP="0089528F">
      <w:pPr>
        <w:pStyle w:val="libNormal0"/>
      </w:pPr>
      <w:r>
        <w:t>diberitahu langsung oleh malaikat Jibril as bahwa cucunya</w:t>
      </w:r>
    </w:p>
    <w:p w:rsidR="0089528F" w:rsidRDefault="0089528F" w:rsidP="0089528F">
      <w:pPr>
        <w:pStyle w:val="libNormal0"/>
      </w:pPr>
      <w:r>
        <w:lastRenderedPageBreak/>
        <w:t>tersebut akan dibunuh dengan cara sadis oleh ummatnya</w:t>
      </w:r>
    </w:p>
    <w:p w:rsidR="0089528F" w:rsidRDefault="0089528F" w:rsidP="0089528F">
      <w:pPr>
        <w:pStyle w:val="libNormal0"/>
      </w:pPr>
      <w:r>
        <w:t>sendiri di Karbala termuat tidak hanya dalam kitab-kitab Syiah</w:t>
      </w:r>
    </w:p>
    <w:p w:rsidR="0089528F" w:rsidRDefault="0089528F" w:rsidP="0089528F">
      <w:pPr>
        <w:pStyle w:val="libNormal0"/>
      </w:pPr>
      <w:r>
        <w:t>namun juga kitab-kitab Sunni.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Sehingga memperingati tragedi Asyura bukanlah milik</w:t>
      </w:r>
    </w:p>
    <w:p w:rsidR="0089528F" w:rsidRDefault="0089528F" w:rsidP="0089528F">
      <w:pPr>
        <w:pStyle w:val="libNormal0"/>
      </w:pPr>
      <w:r>
        <w:t>kelompok Syiah saja, namun milik umat Islam bahkan umat</w:t>
      </w:r>
    </w:p>
    <w:p w:rsidR="0089528F" w:rsidRDefault="0089528F" w:rsidP="0089528F">
      <w:pPr>
        <w:pStyle w:val="libNormal0"/>
      </w:pPr>
      <w:r>
        <w:t>manusia secara keseluruhan. Kecuali oleh mereka yang</w:t>
      </w:r>
    </w:p>
    <w:p w:rsidR="0089528F" w:rsidRDefault="0089528F" w:rsidP="0089528F">
      <w:pPr>
        <w:pStyle w:val="libNormal0"/>
      </w:pPr>
      <w:r>
        <w:t>menjadi pengikut ideologis Bani Umayyah yang memang</w:t>
      </w:r>
    </w:p>
    <w:p w:rsidR="0089528F" w:rsidRDefault="0089528F" w:rsidP="0089528F">
      <w:pPr>
        <w:pStyle w:val="libNormal0"/>
      </w:pPr>
      <w:r>
        <w:t>sejak awal tidak memandang penting keluarga Nabi saw</w:t>
      </w:r>
    </w:p>
    <w:p w:rsidR="0089528F" w:rsidRDefault="0089528F" w:rsidP="0089528F">
      <w:pPr>
        <w:pStyle w:val="libNormal0"/>
      </w:pPr>
      <w:r>
        <w:t>bahkan dengan segenap upaya sepanjang sejarah</w:t>
      </w:r>
    </w:p>
    <w:p w:rsidR="0089528F" w:rsidRDefault="0089528F" w:rsidP="0089528F">
      <w:pPr>
        <w:pStyle w:val="libNormal0"/>
      </w:pPr>
      <w:r>
        <w:t>mengecilkan nilai dan pentingnya peristiwa Karbala untuk</w:t>
      </w:r>
    </w:p>
    <w:p w:rsidR="0089528F" w:rsidRDefault="0089528F" w:rsidP="0089528F">
      <w:pPr>
        <w:pStyle w:val="libNormal0"/>
      </w:pPr>
      <w:r>
        <w:t>dijadikan pelajaran oleh umat Islam.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Setiap menjelang Asyura, pengikut ideologi Bani Umayyah</w:t>
      </w:r>
    </w:p>
    <w:p w:rsidR="0089528F" w:rsidRDefault="0089528F" w:rsidP="0089528F">
      <w:pPr>
        <w:pStyle w:val="libNormal0"/>
      </w:pPr>
      <w:r>
        <w:t>akan berupaya menjauhkan umat Islam dari mengingat</w:t>
      </w:r>
    </w:p>
    <w:p w:rsidR="0089528F" w:rsidRDefault="0089528F" w:rsidP="0089528F">
      <w:pPr>
        <w:pStyle w:val="libNormal0"/>
      </w:pPr>
      <w:r>
        <w:t>Tragedi Karbala.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Dengan kedok khawatir dengan penyebaran ideologi Syiah,</w:t>
      </w:r>
    </w:p>
    <w:p w:rsidR="0089528F" w:rsidRDefault="0089528F" w:rsidP="0089528F">
      <w:pPr>
        <w:pStyle w:val="libNormal0"/>
      </w:pPr>
      <w:r>
        <w:t>melalui kekuatan media mereka mengerdilkan pentingnya</w:t>
      </w:r>
    </w:p>
    <w:p w:rsidR="0089528F" w:rsidRDefault="0089528F" w:rsidP="0089528F">
      <w:pPr>
        <w:pStyle w:val="libNormal0"/>
      </w:pPr>
      <w:r>
        <w:t>memperingati gugurnya cucu Nabi saw yang telah</w:t>
      </w:r>
    </w:p>
    <w:p w:rsidR="0089528F" w:rsidRDefault="0089528F" w:rsidP="0089528F">
      <w:pPr>
        <w:pStyle w:val="libNormal0"/>
      </w:pPr>
      <w:r>
        <w:t>mengorbankan jiwa dan raganya demi tetap terjaganya Islam.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Mereka begitu semangat mengajak umat untuk berpuasa di</w:t>
      </w:r>
    </w:p>
    <w:p w:rsidR="0089528F" w:rsidRDefault="0089528F" w:rsidP="0089528F">
      <w:pPr>
        <w:pStyle w:val="libNormal0"/>
      </w:pPr>
      <w:r>
        <w:t>hari Asyura dengan ganjaran pahala dihapuskannya dosadosa selama setahun namun abai bahwa umat sampai hari ini</w:t>
      </w:r>
    </w:p>
    <w:p w:rsidR="0089528F" w:rsidRDefault="0089528F" w:rsidP="0089528F">
      <w:pPr>
        <w:pStyle w:val="libNormal0"/>
      </w:pPr>
      <w:r>
        <w:lastRenderedPageBreak/>
        <w:t>bisa mengenal salat, puasa dan haji karena pengorbanan</w:t>
      </w:r>
    </w:p>
    <w:p w:rsidR="0089528F" w:rsidRDefault="0089528F" w:rsidP="0089528F">
      <w:pPr>
        <w:pStyle w:val="libNormal0"/>
      </w:pPr>
      <w:r>
        <w:t>darah putra-putra terbaiknya, termasuk oleh kesyahidan AlHusain as.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Berpuasalah di hari Asyura ini, harapkanlah dengan puasa itu</w:t>
      </w:r>
    </w:p>
    <w:p w:rsidR="0089528F" w:rsidRDefault="0089528F" w:rsidP="0089528F">
      <w:pPr>
        <w:pStyle w:val="libNormal0"/>
      </w:pPr>
      <w:r>
        <w:t>dosa-dosa setahun bisa terhapus sebagaimana diriwayatkan</w:t>
      </w:r>
    </w:p>
    <w:p w:rsidR="0089528F" w:rsidRDefault="0089528F" w:rsidP="0089528F">
      <w:pPr>
        <w:pStyle w:val="libNormal0"/>
      </w:pPr>
      <w:r>
        <w:t>bahwa itu sabda Nabi Muhammad saw, namun jangan abai,</w:t>
      </w:r>
    </w:p>
    <w:p w:rsidR="0089528F" w:rsidRDefault="0089528F" w:rsidP="0089528F">
      <w:pPr>
        <w:pStyle w:val="libNormal0"/>
      </w:pPr>
      <w:r>
        <w:t>di hari Asyura 1382 tahun lalu, Al-Husain, cucu kesayangan</w:t>
      </w:r>
    </w:p>
    <w:p w:rsidR="0089528F" w:rsidRDefault="0089528F" w:rsidP="0089528F">
      <w:pPr>
        <w:pStyle w:val="libNormal0"/>
      </w:pPr>
      <w:r>
        <w:t>Nabi itu mati tersembelih dalam keadaan kehausan.</w:t>
      </w:r>
    </w:p>
    <w:p w:rsidR="0089528F" w:rsidRDefault="0089528F" w:rsidP="0089528F">
      <w:pPr>
        <w:pStyle w:val="libNormal0"/>
      </w:pPr>
      <w:r>
        <w:t>Sempatkanlah untuk merenungkan betapa besarnya</w:t>
      </w:r>
    </w:p>
    <w:p w:rsidR="0089528F" w:rsidRDefault="0089528F" w:rsidP="0089528F">
      <w:pPr>
        <w:pStyle w:val="libNormal0"/>
      </w:pPr>
      <w:r>
        <w:t>kepedihan dan terlukanya hati Nabi disaat tubuh cucu</w:t>
      </w:r>
    </w:p>
    <w:p w:rsidR="0089528F" w:rsidRDefault="0089528F" w:rsidP="0089528F">
      <w:pPr>
        <w:pStyle w:val="libNormal0"/>
      </w:pPr>
      <w:r>
        <w:t>kesayangannya itu diinjak-injak kaki kuda dan dilecehkan.</w:t>
      </w: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</w:p>
    <w:p w:rsidR="0089528F" w:rsidRDefault="0089528F" w:rsidP="0089528F">
      <w:pPr>
        <w:pStyle w:val="libNormal0"/>
      </w:pPr>
      <w:r>
        <w:t>Shalawat dan salam teriring untukmu ya Imam Husain</w:t>
      </w:r>
    </w:p>
    <w:p w:rsidR="009450CE" w:rsidRDefault="0089528F" w:rsidP="0089528F">
      <w:pPr>
        <w:pStyle w:val="libNormal0"/>
      </w:pPr>
      <w:r>
        <w:t>'alaihissalam.</w:t>
      </w:r>
    </w:p>
    <w:p w:rsidR="009450CE" w:rsidRDefault="009450CE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0F4580" w:rsidRDefault="000F4580" w:rsidP="000F4580">
      <w:pPr>
        <w:pStyle w:val="Heading2"/>
      </w:pPr>
      <w:bookmarkStart w:id="13" w:name="_Toc112085264"/>
      <w:r>
        <w:lastRenderedPageBreak/>
        <w:t>Revolusi Kemerdekaan Indonesia dan Revolusi Asyura</w:t>
      </w:r>
      <w:bookmarkEnd w:id="13"/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Bulan Agustus adalah bulan yang keramat dan penting bagi</w:t>
      </w:r>
    </w:p>
    <w:p w:rsidR="000F4580" w:rsidRDefault="000F4580" w:rsidP="000F4580">
      <w:pPr>
        <w:pStyle w:val="libNormal0"/>
      </w:pPr>
      <w:r>
        <w:t>bangsa Indonesia, sebab menjadi momentum berdirinya</w:t>
      </w:r>
    </w:p>
    <w:p w:rsidR="000F4580" w:rsidRDefault="000F4580" w:rsidP="000F4580">
      <w:pPr>
        <w:pStyle w:val="libNormal0"/>
      </w:pPr>
      <w:r>
        <w:t>sebuah negara yang berdaulat dan mengatur dirinya sendiri,</w:t>
      </w:r>
    </w:p>
    <w:p w:rsidR="000F4580" w:rsidRDefault="000F4580" w:rsidP="000F4580">
      <w:pPr>
        <w:pStyle w:val="libNormal0"/>
      </w:pPr>
      <w:r>
        <w:t>bukan di bawah penguasaan dan didikte bangsa lain.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Begitu memasuki bulan Agustus, kita bisa tiba-tiba</w:t>
      </w:r>
    </w:p>
    <w:p w:rsidR="000F4580" w:rsidRDefault="000F4580" w:rsidP="000F4580">
      <w:pPr>
        <w:pStyle w:val="libNormal0"/>
      </w:pPr>
      <w:r>
        <w:t>sentimental, tiba-tiba semua merasa nasionalis, dan begitu</w:t>
      </w:r>
    </w:p>
    <w:p w:rsidR="000F4580" w:rsidRDefault="000F4580" w:rsidP="000F4580">
      <w:pPr>
        <w:pStyle w:val="libNormal0"/>
      </w:pPr>
      <w:r>
        <w:t>mencintai negara ini. Kita jadi ingin mendengarkan lagu-lagu</w:t>
      </w:r>
    </w:p>
    <w:p w:rsidR="000F4580" w:rsidRDefault="000F4580" w:rsidP="000F4580">
      <w:pPr>
        <w:pStyle w:val="libNormal0"/>
      </w:pPr>
      <w:r>
        <w:t>nasional dengan penghayatan yang tidak biasa, tidak</w:t>
      </w:r>
    </w:p>
    <w:p w:rsidR="000F4580" w:rsidRDefault="000F4580" w:rsidP="000F4580">
      <w:pPr>
        <w:pStyle w:val="libNormal0"/>
      </w:pPr>
      <w:r>
        <w:t>sebagaimana bulan-bulan yang lain.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Kisah kepahlawanan dan heroisme para pejuang di situasi</w:t>
      </w:r>
    </w:p>
    <w:p w:rsidR="000F4580" w:rsidRDefault="000F4580" w:rsidP="000F4580">
      <w:pPr>
        <w:pStyle w:val="libNormal0"/>
      </w:pPr>
      <w:r>
        <w:t>genting ingin memproklamasikan kemerdekaan, seolah baru</w:t>
      </w:r>
    </w:p>
    <w:p w:rsidR="000F4580" w:rsidRDefault="000F4580" w:rsidP="000F4580">
      <w:pPr>
        <w:pStyle w:val="libNormal0"/>
      </w:pPr>
      <w:r>
        <w:t>terdengar di telinga atau baru kita baca, padahal sudah</w:t>
      </w:r>
    </w:p>
    <w:p w:rsidR="000F4580" w:rsidRDefault="000F4580" w:rsidP="000F4580">
      <w:pPr>
        <w:pStyle w:val="libNormal0"/>
      </w:pPr>
      <w:r>
        <w:t>berulang kali disampaikan, tapi ketika itu kita dapatkan di</w:t>
      </w:r>
    </w:p>
    <w:p w:rsidR="000F4580" w:rsidRDefault="000F4580" w:rsidP="000F4580">
      <w:pPr>
        <w:pStyle w:val="libNormal0"/>
      </w:pPr>
      <w:r>
        <w:t>bulan Agustus, seolah itu terpampang nyata dan kita turut</w:t>
      </w:r>
    </w:p>
    <w:p w:rsidR="000F4580" w:rsidRDefault="000F4580" w:rsidP="000F4580">
      <w:pPr>
        <w:pStyle w:val="libNormal0"/>
      </w:pPr>
      <w:r>
        <w:t>berada di barisan pemuda yang tegang bersama tokoh-tokoh</w:t>
      </w:r>
    </w:p>
    <w:p w:rsidR="000F4580" w:rsidRDefault="000F4580" w:rsidP="000F4580">
      <w:pPr>
        <w:pStyle w:val="libNormal0"/>
      </w:pPr>
      <w:r>
        <w:t>revolusi.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Dulu, di masa Orba, Agustus menjadi bulan yang membuat</w:t>
      </w:r>
    </w:p>
    <w:p w:rsidR="000F4580" w:rsidRDefault="000F4580" w:rsidP="000F4580">
      <w:pPr>
        <w:pStyle w:val="libNormal0"/>
      </w:pPr>
      <w:r>
        <w:lastRenderedPageBreak/>
        <w:t>kita kembali bernostalgia dengan masa-masa revolusi</w:t>
      </w:r>
    </w:p>
    <w:p w:rsidR="000F4580" w:rsidRDefault="000F4580" w:rsidP="000F4580">
      <w:pPr>
        <w:pStyle w:val="libNormal0"/>
      </w:pPr>
      <w:r>
        <w:t>kemerdekaan dengan film-film perang yang ditayangkan.</w:t>
      </w:r>
    </w:p>
    <w:p w:rsidR="000F4580" w:rsidRDefault="000F4580" w:rsidP="000F4580">
      <w:pPr>
        <w:pStyle w:val="libNormal0"/>
      </w:pPr>
      <w:r>
        <w:t>Efouria perayaan atas kemerdekan turut kita rasakan dengan</w:t>
      </w:r>
    </w:p>
    <w:p w:rsidR="000F4580" w:rsidRDefault="000F4580" w:rsidP="000F4580">
      <w:pPr>
        <w:pStyle w:val="libNormal0"/>
      </w:pPr>
      <w:r>
        <w:t>kesemarakan lomba-lomba Agustusan yang diadakan sampai</w:t>
      </w:r>
    </w:p>
    <w:p w:rsidR="000F4580" w:rsidRDefault="000F4580" w:rsidP="000F4580">
      <w:pPr>
        <w:pStyle w:val="libNormal0"/>
      </w:pPr>
      <w:r>
        <w:t>ke pelosok-pelosok kampung. Bendera merah putih ditambah</w:t>
      </w:r>
    </w:p>
    <w:p w:rsidR="000F4580" w:rsidRDefault="000F4580" w:rsidP="000F4580">
      <w:pPr>
        <w:pStyle w:val="libNormal0"/>
      </w:pPr>
      <w:r>
        <w:t>dengan umbul-umbul memenuhi jalan-jalan dan menjadi</w:t>
      </w:r>
    </w:p>
    <w:p w:rsidR="000F4580" w:rsidRDefault="000F4580" w:rsidP="000F4580">
      <w:pPr>
        <w:pStyle w:val="libNormal0"/>
      </w:pPr>
      <w:r>
        <w:t>ornamen yang dipasang di bangunan-bangunan.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TV dan radio-radio selama Agustus gandrung</w:t>
      </w:r>
    </w:p>
    <w:p w:rsidR="000F4580" w:rsidRDefault="000F4580" w:rsidP="000F4580">
      <w:pPr>
        <w:pStyle w:val="libNormal0"/>
      </w:pPr>
      <w:r>
        <w:t>memperdengarkan lagu-lagu nasional dengan aransemen</w:t>
      </w:r>
    </w:p>
    <w:p w:rsidR="000F4580" w:rsidRDefault="000F4580" w:rsidP="000F4580">
      <w:pPr>
        <w:pStyle w:val="libNormal0"/>
      </w:pPr>
      <w:r>
        <w:t>musik yang lebih gempita. Kesemua itu, bukan hadir serta</w:t>
      </w:r>
    </w:p>
    <w:p w:rsidR="000F4580" w:rsidRDefault="000F4580" w:rsidP="000F4580">
      <w:pPr>
        <w:pStyle w:val="libNormal0"/>
      </w:pPr>
      <w:r>
        <w:t>merta dan begitu saja, tapi memang direkayasa, agar bangsa</w:t>
      </w:r>
    </w:p>
    <w:p w:rsidR="000F4580" w:rsidRDefault="000F4580" w:rsidP="000F4580">
      <w:pPr>
        <w:pStyle w:val="libNormal0"/>
      </w:pPr>
      <w:r>
        <w:t>ini, khususnya generasi muda, tahu dan mengenal sejarah.</w:t>
      </w:r>
    </w:p>
    <w:p w:rsidR="000F4580" w:rsidRDefault="000F4580" w:rsidP="000F4580">
      <w:pPr>
        <w:pStyle w:val="libNormal0"/>
      </w:pPr>
      <w:r>
        <w:t>Bangsa ini didesain agar di bulan Agustus mendapat suntikan</w:t>
      </w:r>
    </w:p>
    <w:p w:rsidR="000F4580" w:rsidRDefault="000F4580" w:rsidP="000F4580">
      <w:pPr>
        <w:pStyle w:val="libNormal0"/>
      </w:pPr>
      <w:r>
        <w:t>semangat agar nyala api revolusi kemerdekaan 17 Agustus</w:t>
      </w:r>
    </w:p>
    <w:p w:rsidR="000F4580" w:rsidRDefault="000F4580" w:rsidP="000F4580">
      <w:pPr>
        <w:pStyle w:val="libNormal0"/>
      </w:pPr>
      <w:r>
        <w:t>tetap berkobar disanubari anak-anak bangsa.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Tujuannya apa? agar kira merawat ingatan, bahwa bangsa ini</w:t>
      </w:r>
    </w:p>
    <w:p w:rsidR="000F4580" w:rsidRDefault="000F4580" w:rsidP="000F4580">
      <w:pPr>
        <w:pStyle w:val="libNormal0"/>
      </w:pPr>
      <w:r>
        <w:t>merdeka bukan dari hadiah dan pemberian. Negara ini</w:t>
      </w:r>
    </w:p>
    <w:p w:rsidR="000F4580" w:rsidRDefault="000F4580" w:rsidP="000F4580">
      <w:pPr>
        <w:pStyle w:val="libNormal0"/>
      </w:pPr>
      <w:r>
        <w:t>dibentuk bukan serba tiba-tiba, tapi lahir dari perjuangan</w:t>
      </w:r>
    </w:p>
    <w:p w:rsidR="000F4580" w:rsidRDefault="000F4580" w:rsidP="000F4580">
      <w:pPr>
        <w:pStyle w:val="libNormal0"/>
      </w:pPr>
      <w:r>
        <w:t>panjang para pahlawan.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Betapa banyak darah yang tertumpah dan nyawa yang</w:t>
      </w:r>
    </w:p>
    <w:p w:rsidR="000F4580" w:rsidRDefault="000F4580" w:rsidP="000F4580">
      <w:pPr>
        <w:pStyle w:val="libNormal0"/>
      </w:pPr>
      <w:r>
        <w:t>melayang demi tercapainya kemerdekaan. Itu semua harus diingat, agar generasi sekarang bisa terus punya tekad dan</w:t>
      </w:r>
    </w:p>
    <w:p w:rsidR="000F4580" w:rsidRDefault="000F4580" w:rsidP="000F4580">
      <w:pPr>
        <w:pStyle w:val="libNormal0"/>
      </w:pPr>
      <w:r>
        <w:t>keinginan kuat untuk menjaga eksistensi negara ini.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Kita bisa melihat betapa menderitanya rakyat yang menjadi</w:t>
      </w:r>
    </w:p>
    <w:p w:rsidR="000F4580" w:rsidRDefault="000F4580" w:rsidP="000F4580">
      <w:pPr>
        <w:pStyle w:val="libNormal0"/>
      </w:pPr>
      <w:r>
        <w:t>pengungsi di negara lain, karena negara mereka terusterusan dirundung konflik dan perang. Memiliki negara yang</w:t>
      </w:r>
    </w:p>
    <w:p w:rsidR="000F4580" w:rsidRDefault="000F4580" w:rsidP="000F4580">
      <w:pPr>
        <w:pStyle w:val="libNormal0"/>
      </w:pPr>
      <w:r>
        <w:t>berdaulat dan aman, adalah anugerah besar yang harus</w:t>
      </w:r>
    </w:p>
    <w:p w:rsidR="000F4580" w:rsidRDefault="000F4580" w:rsidP="000F4580">
      <w:pPr>
        <w:pStyle w:val="libNormal0"/>
      </w:pPr>
      <w:r>
        <w:t>disyukuri dan dijaga.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Dari sinilah, mengapa peringatan hari besar nasional itu</w:t>
      </w:r>
    </w:p>
    <w:p w:rsidR="000F4580" w:rsidRDefault="000F4580" w:rsidP="000F4580">
      <w:pPr>
        <w:pStyle w:val="libNormal0"/>
      </w:pPr>
      <w:r>
        <w:t>penting. Kita memperingati hari kemerdekaan yang menandai</w:t>
      </w:r>
    </w:p>
    <w:p w:rsidR="000F4580" w:rsidRDefault="000F4580" w:rsidP="000F4580">
      <w:pPr>
        <w:pStyle w:val="libNormal0"/>
      </w:pPr>
      <w:r>
        <w:t>berdirinya republik ini, hari sumpah pemuda, hari lahirnya</w:t>
      </w:r>
    </w:p>
    <w:p w:rsidR="000F4580" w:rsidRDefault="000F4580" w:rsidP="000F4580">
      <w:pPr>
        <w:pStyle w:val="libNormal0"/>
      </w:pPr>
      <w:r>
        <w:t>Pancasila, hari kesaktian Pancasila, hari kebangkitan</w:t>
      </w:r>
    </w:p>
    <w:p w:rsidR="000F4580" w:rsidRDefault="000F4580" w:rsidP="000F4580">
      <w:pPr>
        <w:pStyle w:val="libNormal0"/>
      </w:pPr>
      <w:r>
        <w:t>nasional dan lain-lain adalah agar bangsa ini disetiap</w:t>
      </w:r>
    </w:p>
    <w:p w:rsidR="000F4580" w:rsidRDefault="000F4580" w:rsidP="000F4580">
      <w:pPr>
        <w:pStyle w:val="libNormal0"/>
      </w:pPr>
      <w:r>
        <w:t>generasinya tidak kehilangan pengetahuan akan sejarah</w:t>
      </w:r>
    </w:p>
    <w:p w:rsidR="000F4580" w:rsidRDefault="000F4580" w:rsidP="000F4580">
      <w:pPr>
        <w:pStyle w:val="libNormal0"/>
      </w:pPr>
      <w:r>
        <w:t>perjalanan bangsanya.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Kealpaan akan sejarahnya, akan membuat sebuah bangsa</w:t>
      </w:r>
    </w:p>
    <w:p w:rsidR="000F4580" w:rsidRDefault="000F4580" w:rsidP="000F4580">
      <w:pPr>
        <w:pStyle w:val="libNormal0"/>
      </w:pPr>
      <w:r>
        <w:t>gampang diombang-ambingkan dan kehilangan identitas.</w:t>
      </w:r>
    </w:p>
    <w:p w:rsidR="000F4580" w:rsidRDefault="000F4580" w:rsidP="000F4580">
      <w:pPr>
        <w:pStyle w:val="libNormal0"/>
      </w:pPr>
      <w:r>
        <w:t>Jangan sekali-kali melupakan sejarah, pesan Bung Karno</w:t>
      </w:r>
    </w:p>
    <w:p w:rsidR="000F4580" w:rsidRDefault="000F4580" w:rsidP="000F4580">
      <w:pPr>
        <w:pStyle w:val="libNormal0"/>
      </w:pPr>
      <w:r>
        <w:t>yang akan terus relevan disetiap masa.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Diluar itu, peristiwa-peristiwa tragis, juga tidak boleh</w:t>
      </w:r>
    </w:p>
    <w:p w:rsidR="000F4580" w:rsidRDefault="000F4580" w:rsidP="000F4580">
      <w:pPr>
        <w:pStyle w:val="libNormal0"/>
      </w:pPr>
      <w:r>
        <w:t>dilupakan. Tiap tahun warga China peringati Tragedi</w:t>
      </w:r>
    </w:p>
    <w:p w:rsidR="000F4580" w:rsidRDefault="000F4580" w:rsidP="000F4580">
      <w:pPr>
        <w:pStyle w:val="libNormal0"/>
      </w:pPr>
      <w:r>
        <w:t>Tiananmen 1989, warga AS peringati tragedi runtuhnya</w:t>
      </w:r>
    </w:p>
    <w:p w:rsidR="000F4580" w:rsidRDefault="000F4580" w:rsidP="000F4580">
      <w:pPr>
        <w:pStyle w:val="libNormal0"/>
      </w:pPr>
      <w:r>
        <w:t>menara kembar WTC, Eropa tiap tahun peringati tragedi holocaust, Palestina peringati tragedi Nakba 1948, Indonesia</w:t>
      </w:r>
    </w:p>
    <w:p w:rsidR="000F4580" w:rsidRDefault="000F4580" w:rsidP="000F4580">
      <w:pPr>
        <w:pStyle w:val="libNormal0"/>
      </w:pPr>
      <w:r>
        <w:t>peringati tragedi G 30 S dan masyarakat Sulawesi-Selatan</w:t>
      </w:r>
    </w:p>
    <w:p w:rsidR="000F4580" w:rsidRDefault="000F4580" w:rsidP="000F4580">
      <w:pPr>
        <w:pStyle w:val="libNormal0"/>
      </w:pPr>
      <w:r>
        <w:t>peringati tragedi korban 40 ribu jiwa. Tragedi-tragedi itu</w:t>
      </w:r>
    </w:p>
    <w:p w:rsidR="000F4580" w:rsidRDefault="000F4580" w:rsidP="000F4580">
      <w:pPr>
        <w:pStyle w:val="libNormal0"/>
      </w:pPr>
      <w:r>
        <w:t>diingat dan dikenang bukan untuk merawat dendam, atau</w:t>
      </w:r>
    </w:p>
    <w:p w:rsidR="000F4580" w:rsidRDefault="000F4580" w:rsidP="000F4580">
      <w:pPr>
        <w:pStyle w:val="libNormal0"/>
      </w:pPr>
      <w:r>
        <w:t>mengajarkan ratapan dan menyesali nasib, melainkan</w:t>
      </w:r>
    </w:p>
    <w:p w:rsidR="000F4580" w:rsidRDefault="000F4580" w:rsidP="000F4580">
      <w:pPr>
        <w:pStyle w:val="libNormal0"/>
      </w:pPr>
      <w:r>
        <w:lastRenderedPageBreak/>
        <w:t>mengingatkan kita untuk tidak lupa pada nyawa-nyawa yang</w:t>
      </w:r>
    </w:p>
    <w:p w:rsidR="000F4580" w:rsidRDefault="000F4580" w:rsidP="000F4580">
      <w:pPr>
        <w:pStyle w:val="libNormal0"/>
      </w:pPr>
      <w:r>
        <w:t>menjadi korban pada tragedi-tragedi itu. Pada altruisme dan</w:t>
      </w:r>
    </w:p>
    <w:p w:rsidR="000F4580" w:rsidRDefault="000F4580" w:rsidP="000F4580">
      <w:pPr>
        <w:pStyle w:val="libNormal0"/>
      </w:pPr>
      <w:r>
        <w:t>pengorbanan mereka.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Untuk kita yang hidup bisa menghargai kehidupan ini. Untuk</w:t>
      </w:r>
    </w:p>
    <w:p w:rsidR="000F4580" w:rsidRDefault="000F4580" w:rsidP="000F4580">
      <w:pPr>
        <w:pStyle w:val="libNormal0"/>
      </w:pPr>
      <w:r>
        <w:t>kita tahu alasan dan mengapa mereka menjadi korban. Untuk</w:t>
      </w:r>
    </w:p>
    <w:p w:rsidR="000F4580" w:rsidRDefault="000F4580" w:rsidP="000F4580">
      <w:pPr>
        <w:pStyle w:val="libNormal0"/>
      </w:pPr>
      <w:r>
        <w:t>kita memahami betapa sejarah penuh dengan pergolakan</w:t>
      </w:r>
    </w:p>
    <w:p w:rsidR="000F4580" w:rsidRDefault="000F4580" w:rsidP="000F4580">
      <w:pPr>
        <w:pStyle w:val="libNormal0"/>
      </w:pPr>
      <w:r>
        <w:t>antara kebenaran dengan kebatilan, pertarungan antara</w:t>
      </w:r>
    </w:p>
    <w:p w:rsidR="000F4580" w:rsidRDefault="000F4580" w:rsidP="000F4580">
      <w:pPr>
        <w:pStyle w:val="libNormal0"/>
      </w:pPr>
      <w:r>
        <w:t>kelompok penindas dengan mustadafin, agar kita menjadi</w:t>
      </w:r>
    </w:p>
    <w:p w:rsidR="000F4580" w:rsidRDefault="000F4580" w:rsidP="000F4580">
      <w:pPr>
        <w:pStyle w:val="libNormal0"/>
      </w:pPr>
      <w:r>
        <w:t>tahu kemana kita harus berpihak dan di garis mana kita harus</w:t>
      </w:r>
    </w:p>
    <w:p w:rsidR="000F4580" w:rsidRDefault="000F4580" w:rsidP="000F4580">
      <w:pPr>
        <w:pStyle w:val="libNormal0"/>
      </w:pPr>
      <w:r>
        <w:t>berpijak.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Prinsip ini pulalah, mengapa tragedi Asyura penting untuk</w:t>
      </w:r>
    </w:p>
    <w:p w:rsidR="000F4580" w:rsidRDefault="000F4580" w:rsidP="000F4580">
      <w:pPr>
        <w:pStyle w:val="libNormal0"/>
      </w:pPr>
      <w:r>
        <w:t>diperingati dan menghidupkan majelis-majelis yang</w:t>
      </w:r>
    </w:p>
    <w:p w:rsidR="000F4580" w:rsidRDefault="000F4580" w:rsidP="000F4580">
      <w:pPr>
        <w:pStyle w:val="libNormal0"/>
      </w:pPr>
      <w:r>
        <w:t>mengenang kedukaannya. Majelis Asyura mengingatkan,</w:t>
      </w:r>
    </w:p>
    <w:p w:rsidR="000F4580" w:rsidRDefault="000F4580" w:rsidP="000F4580">
      <w:pPr>
        <w:pStyle w:val="libNormal0"/>
      </w:pPr>
      <w:r>
        <w:t>disetiap hari akan bermunculan Yazid-Yazid baru, dan</w:t>
      </w:r>
    </w:p>
    <w:p w:rsidR="000F4580" w:rsidRDefault="000F4580" w:rsidP="000F4580">
      <w:pPr>
        <w:pStyle w:val="libNormal0"/>
      </w:pPr>
      <w:r>
        <w:t>disetiap tempat akan berkuasa Yazid-Yazid baru, karena itu</w:t>
      </w:r>
    </w:p>
    <w:p w:rsidR="000F4580" w:rsidRDefault="000F4580" w:rsidP="000F4580">
      <w:pPr>
        <w:pStyle w:val="libNormal0"/>
      </w:pPr>
      <w:r>
        <w:t>Majelis Asyura penting dihidupkan, disemarakkan dan</w:t>
      </w:r>
    </w:p>
    <w:p w:rsidR="000F4580" w:rsidRDefault="000F4580" w:rsidP="000F4580">
      <w:pPr>
        <w:pStyle w:val="libNormal0"/>
      </w:pPr>
      <w:r>
        <w:t>diramaikan, yang darinya diharap bisa lahir Husain-Husain baru, yang tidak hanya berdiri tegak menentang kezaliman</w:t>
      </w:r>
    </w:p>
    <w:p w:rsidR="000F4580" w:rsidRDefault="000F4580" w:rsidP="000F4580">
      <w:pPr>
        <w:pStyle w:val="libNormal0"/>
      </w:pPr>
      <w:r>
        <w:t>Yazid namun menjadi pioner keruntuhan otoritarianisme.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Bung Karno, pendiri negara ini, dari pengakuannya belajar</w:t>
      </w:r>
    </w:p>
    <w:p w:rsidR="000F4580" w:rsidRDefault="000F4580" w:rsidP="000F4580">
      <w:pPr>
        <w:pStyle w:val="libNormal0"/>
      </w:pPr>
      <w:r>
        <w:t>banyak dari revolusi Al-Husain. Perlawanan dan</w:t>
      </w:r>
    </w:p>
    <w:p w:rsidR="000F4580" w:rsidRDefault="000F4580" w:rsidP="000F4580">
      <w:pPr>
        <w:pStyle w:val="libNormal0"/>
      </w:pPr>
      <w:r>
        <w:t>penentangannya pada kerakusan dan kebengisan penjajah</w:t>
      </w:r>
    </w:p>
    <w:p w:rsidR="000F4580" w:rsidRDefault="000F4580" w:rsidP="000F4580">
      <w:pPr>
        <w:pStyle w:val="libNormal0"/>
      </w:pPr>
      <w:r>
        <w:lastRenderedPageBreak/>
        <w:t>terinspirasi dari perjuangan Imam Husain dan pasukannya di</w:t>
      </w:r>
    </w:p>
    <w:p w:rsidR="000F4580" w:rsidRDefault="000F4580" w:rsidP="000F4580">
      <w:pPr>
        <w:pStyle w:val="libNormal0"/>
      </w:pPr>
      <w:r>
        <w:t>Padang Karbala.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Kalimat yang populer di kalangan pejuang, "Lebih baik mati</w:t>
      </w:r>
    </w:p>
    <w:p w:rsidR="000F4580" w:rsidRDefault="000F4580" w:rsidP="000F4580">
      <w:pPr>
        <w:pStyle w:val="libNormal0"/>
      </w:pPr>
      <w:r>
        <w:t>berkalang tanah, daripada hidup dijajah!" adalah semboyan</w:t>
      </w:r>
    </w:p>
    <w:p w:rsidR="000F4580" w:rsidRDefault="000F4580" w:rsidP="000F4580">
      <w:pPr>
        <w:pStyle w:val="libNormal0"/>
      </w:pPr>
      <w:r>
        <w:t>yang diajarkan Imam Husain as.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Soekarno dalam bukunya, "Di Bawah Bendera Revolusi",</w:t>
      </w:r>
    </w:p>
    <w:p w:rsidR="000F4580" w:rsidRDefault="000F4580" w:rsidP="000F4580">
      <w:pPr>
        <w:pStyle w:val="libNormal0"/>
      </w:pPr>
      <w:r>
        <w:t>menulis, "Husain adalah panji berkibar yang diusung oleh</w:t>
      </w:r>
    </w:p>
    <w:p w:rsidR="000F4580" w:rsidRDefault="000F4580" w:rsidP="000F4580">
      <w:pPr>
        <w:pStyle w:val="libNormal0"/>
      </w:pPr>
      <w:r>
        <w:t>setiap orang yang menentang kesombongan di zamannya, di</w:t>
      </w:r>
    </w:p>
    <w:p w:rsidR="000F4580" w:rsidRDefault="000F4580" w:rsidP="000F4580">
      <w:pPr>
        <w:pStyle w:val="libNormal0"/>
      </w:pPr>
      <w:r>
        <w:t>mana kekuasaan itu telah tenggelam dalam kelezatan dunia</w:t>
      </w:r>
    </w:p>
    <w:p w:rsidR="000F4580" w:rsidRDefault="000F4580" w:rsidP="000F4580">
      <w:pPr>
        <w:pStyle w:val="libNormal0"/>
      </w:pPr>
      <w:r>
        <w:t>serta meninggalkan rakyatnya dalam penindasan dan</w:t>
      </w:r>
    </w:p>
    <w:p w:rsidR="000F4580" w:rsidRDefault="000F4580" w:rsidP="000F4580">
      <w:pPr>
        <w:pStyle w:val="libNormal0"/>
      </w:pPr>
      <w:r>
        <w:t>kekejaman."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Jadi, bisa dikatakan perjuangan Soekarno dalam melawan</w:t>
      </w:r>
    </w:p>
    <w:p w:rsidR="000F4580" w:rsidRDefault="000F4580" w:rsidP="000F4580">
      <w:pPr>
        <w:pStyle w:val="libNormal0"/>
      </w:pPr>
      <w:r>
        <w:t>penindasan kolonialisme dan imperialisme, diilhami oleh</w:t>
      </w:r>
    </w:p>
    <w:p w:rsidR="000F4580" w:rsidRDefault="000F4580" w:rsidP="000F4580">
      <w:pPr>
        <w:pStyle w:val="libNormal0"/>
      </w:pPr>
      <w:r>
        <w:t>perjuangan Imam Husain.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Perjuangan Imam Husain dan Soekarno bersandar pada</w:t>
      </w:r>
    </w:p>
    <w:p w:rsidR="000F4580" w:rsidRDefault="000F4580" w:rsidP="000F4580">
      <w:pPr>
        <w:pStyle w:val="libNormal0"/>
      </w:pPr>
      <w:r>
        <w:t>prinsip yang sama, keberanian melawan kezaliman. Peristiwa Karbala itu adalah madrasah bagi para pemberani. Imam</w:t>
      </w:r>
    </w:p>
    <w:p w:rsidR="000F4580" w:rsidRDefault="000F4580" w:rsidP="000F4580">
      <w:pPr>
        <w:pStyle w:val="libNormal0"/>
      </w:pPr>
      <w:r>
        <w:t>Husain dan para pengikutnya adalah pemberani.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  <w:r>
        <w:t>Dan bangsa ini juga melahirkan banyak pemberani. Apa yang</w:t>
      </w:r>
    </w:p>
    <w:p w:rsidR="000F4580" w:rsidRDefault="000F4580" w:rsidP="000F4580">
      <w:pPr>
        <w:pStyle w:val="libNormal0"/>
      </w:pPr>
      <w:r>
        <w:lastRenderedPageBreak/>
        <w:t>dilakukan Soekarno, Mohammad Hatta, Sutan Syahrir, Tan</w:t>
      </w:r>
    </w:p>
    <w:p w:rsidR="000F4580" w:rsidRDefault="000F4580" w:rsidP="000F4580">
      <w:pPr>
        <w:pStyle w:val="libNormal0"/>
      </w:pPr>
      <w:r>
        <w:t>Malaka dan lain-lain dalam menentang kolonialisme dan</w:t>
      </w:r>
    </w:p>
    <w:p w:rsidR="000F4580" w:rsidRDefault="000F4580" w:rsidP="000F4580">
      <w:pPr>
        <w:pStyle w:val="libNormal0"/>
      </w:pPr>
      <w:r>
        <w:t>imperialisme adalah keberanian. Keberanian itulah yang</w:t>
      </w:r>
    </w:p>
    <w:p w:rsidR="000F4580" w:rsidRDefault="000F4580" w:rsidP="000F4580">
      <w:pPr>
        <w:pStyle w:val="libNormal0"/>
      </w:pPr>
      <w:r>
        <w:t>membuat Indonesia bisa merdeka.</w:t>
      </w:r>
    </w:p>
    <w:p w:rsidR="000F4580" w:rsidRDefault="000F4580" w:rsidP="000F4580">
      <w:pPr>
        <w:pStyle w:val="libNormal0"/>
      </w:pPr>
    </w:p>
    <w:p w:rsidR="000F4580" w:rsidRDefault="000F4580" w:rsidP="000F4580">
      <w:pPr>
        <w:pStyle w:val="libNormal0"/>
      </w:pPr>
    </w:p>
    <w:p w:rsidR="00483565" w:rsidRDefault="000F4580" w:rsidP="000F4580">
      <w:pPr>
        <w:pStyle w:val="libNormal0"/>
      </w:pPr>
      <w:r>
        <w:t>Dirgahayu RI ke-76, Indonesia Tangguh, Indonesia Tumbuh!!!</w:t>
      </w:r>
    </w:p>
    <w:p w:rsidR="00483565" w:rsidRDefault="00483565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2A23FF" w:rsidRDefault="002A23FF" w:rsidP="00887F3C">
      <w:pPr>
        <w:pStyle w:val="Heading1"/>
      </w:pPr>
      <w:bookmarkStart w:id="14" w:name="_Toc112085265"/>
      <w:r>
        <w:lastRenderedPageBreak/>
        <w:t>Falsafah Menangis atas Imam Husain</w:t>
      </w:r>
      <w:bookmarkEnd w:id="14"/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Karbala, nama hamparan sahara dekat sungai Eufrat yang</w:t>
      </w:r>
    </w:p>
    <w:p w:rsidR="002A23FF" w:rsidRDefault="002A23FF" w:rsidP="002A23FF">
      <w:pPr>
        <w:pStyle w:val="libNormal0"/>
      </w:pPr>
      <w:r>
        <w:t>menjadi panggung drama nyata tragedi kemanusiaan</w:t>
      </w:r>
    </w:p>
    <w:p w:rsidR="002A23FF" w:rsidRDefault="002A23FF" w:rsidP="002A23FF">
      <w:pPr>
        <w:pStyle w:val="libNormal0"/>
      </w:pPr>
      <w:r>
        <w:t>terbesar sepanjang sejarah. Sebuah padang pasir yang di</w:t>
      </w:r>
    </w:p>
    <w:p w:rsidR="002A23FF" w:rsidRDefault="002A23FF" w:rsidP="002A23FF">
      <w:pPr>
        <w:pStyle w:val="libNormal0"/>
      </w:pPr>
      <w:r>
        <w:t>beritakan dalam Al-Kitab, bahwa di tempat ini terjadi</w:t>
      </w:r>
    </w:p>
    <w:p w:rsidR="002A23FF" w:rsidRDefault="002A23FF" w:rsidP="002A23FF">
      <w:pPr>
        <w:pStyle w:val="libNormal0"/>
      </w:pPr>
      <w:r>
        <w:t>penyembelihan yang teramat dahsyat, yang digambarkan</w:t>
      </w:r>
    </w:p>
    <w:p w:rsidR="002A23FF" w:rsidRDefault="002A23FF" w:rsidP="002A23FF">
      <w:pPr>
        <w:pStyle w:val="libNormal0"/>
      </w:pPr>
      <w:r>
        <w:t>pedang akan makan sampai kenyang dan akan puas minum</w:t>
      </w:r>
    </w:p>
    <w:p w:rsidR="002A23FF" w:rsidRDefault="002A23FF" w:rsidP="002A23FF">
      <w:pPr>
        <w:pStyle w:val="libNormal0"/>
      </w:pPr>
      <w:r>
        <w:t>darah mereka (Yeremia 46:1).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Dari sekian tragedi kemanusiaan yang terjadi, tragedi di</w:t>
      </w:r>
    </w:p>
    <w:p w:rsidR="002A23FF" w:rsidRDefault="002A23FF" w:rsidP="002A23FF">
      <w:pPr>
        <w:pStyle w:val="libNormal0"/>
      </w:pPr>
      <w:r>
        <w:t>Karbalalah yang terbesar. Bukan dilihat dari jumlah korban,</w:t>
      </w:r>
    </w:p>
    <w:p w:rsidR="002A23FF" w:rsidRDefault="002A23FF" w:rsidP="002A23FF">
      <w:pPr>
        <w:pStyle w:val="libNormal0"/>
      </w:pPr>
      <w:r>
        <w:t>melainkan siapa yang telah menjadi korban dan bergelimang</w:t>
      </w:r>
    </w:p>
    <w:p w:rsidR="002A23FF" w:rsidRDefault="002A23FF" w:rsidP="002A23FF">
      <w:pPr>
        <w:pStyle w:val="libNormal0"/>
      </w:pPr>
      <w:r>
        <w:t>darah. Jumlah mereka tidak seberapa, 'hanya' kurang lebih</w:t>
      </w:r>
    </w:p>
    <w:p w:rsidR="002A23FF" w:rsidRDefault="002A23FF" w:rsidP="002A23FF">
      <w:pPr>
        <w:pStyle w:val="libNormal0"/>
      </w:pPr>
      <w:r>
        <w:t xml:space="preserve">72 </w:t>
      </w:r>
      <w:proofErr w:type="gramStart"/>
      <w:r>
        <w:t>orang</w:t>
      </w:r>
      <w:proofErr w:type="gramEnd"/>
      <w:r>
        <w:t>. Yang menjadikan peristiwa ini sulit untuk terlupakan</w:t>
      </w:r>
    </w:p>
    <w:p w:rsidR="002A23FF" w:rsidRDefault="002A23FF" w:rsidP="002A23FF">
      <w:pPr>
        <w:pStyle w:val="libNormal0"/>
      </w:pPr>
      <w:r>
        <w:t>adalah Karbala menjadi samudera pasir yang menyuguhkan</w:t>
      </w:r>
    </w:p>
    <w:p w:rsidR="002A23FF" w:rsidRDefault="002A23FF" w:rsidP="002A23FF">
      <w:pPr>
        <w:pStyle w:val="libNormal0"/>
      </w:pPr>
      <w:r>
        <w:t>genangan darah dan air mata suci putera-puteri Rasul. 10</w:t>
      </w:r>
    </w:p>
    <w:p w:rsidR="002A23FF" w:rsidRDefault="002A23FF" w:rsidP="002A23FF">
      <w:pPr>
        <w:pStyle w:val="libNormal0"/>
      </w:pPr>
      <w:r>
        <w:t>Muharram 61 Hijriah, Imam Husain bersama 72 pengikutnya -</w:t>
      </w:r>
    </w:p>
    <w:p w:rsidR="002A23FF" w:rsidRDefault="002A23FF" w:rsidP="002A23FF">
      <w:pPr>
        <w:pStyle w:val="libNormal0"/>
      </w:pPr>
      <w:r>
        <w:t>termasuk di dalamnya anak-anak - syahid dibantai oleh</w:t>
      </w:r>
    </w:p>
    <w:p w:rsidR="002A23FF" w:rsidRDefault="002A23FF" w:rsidP="002A23FF">
      <w:pPr>
        <w:pStyle w:val="libNormal0"/>
      </w:pPr>
      <w:r>
        <w:t>sekitar 30.000 tentara Yazid bin Muawiyyah di padang</w:t>
      </w:r>
    </w:p>
    <w:p w:rsidR="002A23FF" w:rsidRDefault="002A23FF" w:rsidP="002A23FF">
      <w:pPr>
        <w:pStyle w:val="libNormal0"/>
      </w:pPr>
      <w:proofErr w:type="gramStart"/>
      <w:r>
        <w:t>Karbala ,</w:t>
      </w:r>
      <w:proofErr w:type="gramEnd"/>
      <w:r>
        <w:t xml:space="preserve"> Irak. Kepala Imam dan para syuhada dipenggal dan</w:t>
      </w:r>
    </w:p>
    <w:p w:rsidR="002A23FF" w:rsidRDefault="002A23FF" w:rsidP="002A23FF">
      <w:pPr>
        <w:pStyle w:val="libNormal0"/>
      </w:pPr>
      <w:r>
        <w:t>diarak keliling kota.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Peristiwa ini merupakan tragedi terbesar sepanjang sejarah</w:t>
      </w:r>
    </w:p>
    <w:p w:rsidR="002A23FF" w:rsidRDefault="002A23FF" w:rsidP="002A23FF">
      <w:pPr>
        <w:pStyle w:val="libNormal0"/>
      </w:pPr>
      <w:r>
        <w:t>Islam. Bisa jadi ada yang mempersoalkan mengapa kisah</w:t>
      </w:r>
    </w:p>
    <w:p w:rsidR="002A23FF" w:rsidRDefault="002A23FF" w:rsidP="002A23FF">
      <w:pPr>
        <w:pStyle w:val="libNormal0"/>
      </w:pPr>
      <w:r>
        <w:lastRenderedPageBreak/>
        <w:t>tentang tragedi ini harus selalu dikenang, harus selalu diingat</w:t>
      </w:r>
    </w:p>
    <w:p w:rsidR="002A23FF" w:rsidRDefault="002A23FF" w:rsidP="002A23FF">
      <w:pPr>
        <w:pStyle w:val="libNormal0"/>
      </w:pPr>
      <w:r>
        <w:t>dan ditangisi.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Bukankah peristiwa ini hanya akan menyulut benih-benih</w:t>
      </w:r>
    </w:p>
    <w:p w:rsidR="002A23FF" w:rsidRDefault="002A23FF" w:rsidP="002A23FF">
      <w:pPr>
        <w:pStyle w:val="libNormal0"/>
      </w:pPr>
      <w:r>
        <w:t>perpecahan antara kaum muslimin, antara kelompok yang pro</w:t>
      </w:r>
    </w:p>
    <w:p w:rsidR="002A23FF" w:rsidRDefault="002A23FF" w:rsidP="002A23FF">
      <w:pPr>
        <w:pStyle w:val="libNormal0"/>
      </w:pPr>
      <w:r>
        <w:t>dengan kebangkitan dan kesyahidan Imam Husain ra dan</w:t>
      </w:r>
    </w:p>
    <w:p w:rsidR="002A23FF" w:rsidRDefault="002A23FF" w:rsidP="002A23FF">
      <w:pPr>
        <w:pStyle w:val="libNormal0"/>
      </w:pPr>
      <w:r>
        <w:t>dengan kelompok yang kontra dan menganggap Imam</w:t>
      </w:r>
    </w:p>
    <w:p w:rsidR="002A23FF" w:rsidRDefault="002A23FF" w:rsidP="002A23FF">
      <w:pPr>
        <w:pStyle w:val="libNormal0"/>
      </w:pPr>
      <w:r>
        <w:t>Husain ra adalah agitor dan pemberontak terhadap penguasa</w:t>
      </w:r>
    </w:p>
    <w:p w:rsidR="002A23FF" w:rsidRDefault="002A23FF" w:rsidP="002A23FF">
      <w:pPr>
        <w:pStyle w:val="libNormal0"/>
      </w:pPr>
      <w:r>
        <w:t>yang sah?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Masihkah relevan kita memperbincangkan tentang</w:t>
      </w:r>
    </w:p>
    <w:p w:rsidR="002A23FF" w:rsidRDefault="002A23FF" w:rsidP="002A23FF">
      <w:pPr>
        <w:pStyle w:val="libNormal0"/>
      </w:pPr>
      <w:r>
        <w:t>kesyahidan Imam Husain di padang Karbala di abad yang</w:t>
      </w:r>
    </w:p>
    <w:p w:rsidR="002A23FF" w:rsidRDefault="002A23FF" w:rsidP="002A23FF">
      <w:pPr>
        <w:pStyle w:val="libNormal0"/>
      </w:pPr>
      <w:r>
        <w:t>justru orang-orang membincangkan perdebatan antar budaya</w:t>
      </w:r>
    </w:p>
    <w:p w:rsidR="002A23FF" w:rsidRDefault="002A23FF" w:rsidP="002A23FF">
      <w:pPr>
        <w:pStyle w:val="libNormal0"/>
      </w:pPr>
      <w:r>
        <w:t>dan peradaban melalui dunia maya? Apa faedah kita</w:t>
      </w:r>
    </w:p>
    <w:p w:rsidR="002A23FF" w:rsidRDefault="002A23FF" w:rsidP="002A23FF">
      <w:pPr>
        <w:pStyle w:val="libNormal0"/>
      </w:pPr>
      <w:r>
        <w:t>mengungkit-ngungkit tragedi yang telah menjadi masa lalu ini,</w:t>
      </w:r>
    </w:p>
    <w:p w:rsidR="002A23FF" w:rsidRDefault="002A23FF" w:rsidP="002A23FF">
      <w:pPr>
        <w:pStyle w:val="libNormal0"/>
      </w:pPr>
      <w:r>
        <w:t xml:space="preserve">dan buat apa kita </w:t>
      </w:r>
      <w:proofErr w:type="gramStart"/>
      <w:r>
        <w:t>menangisinya ?</w:t>
      </w:r>
      <w:proofErr w:type="gramEnd"/>
      <w:r>
        <w:t>. Bukankah semestinya kita</w:t>
      </w:r>
    </w:p>
    <w:p w:rsidR="002A23FF" w:rsidRDefault="002A23FF" w:rsidP="002A23FF">
      <w:pPr>
        <w:pStyle w:val="libNormal0"/>
      </w:pPr>
      <w:r>
        <w:t>duduk bersama berbicara tentang perdamaian dunia untuk</w:t>
      </w:r>
    </w:p>
    <w:p w:rsidR="002A23FF" w:rsidRDefault="002A23FF" w:rsidP="002A23FF">
      <w:pPr>
        <w:pStyle w:val="libNormal0"/>
      </w:pPr>
      <w:r>
        <w:t>kehidupan yang lebih baik?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Saya pribadi, menganggap hal ini sangat penting untuk kita</w:t>
      </w:r>
    </w:p>
    <w:p w:rsidR="002A23FF" w:rsidRDefault="002A23FF" w:rsidP="002A23FF">
      <w:pPr>
        <w:pStyle w:val="libNormal0"/>
      </w:pPr>
      <w:r>
        <w:t>perbincangkan. Terlepas dari tragedi Karbala, di Indonesia,</w:t>
      </w:r>
    </w:p>
    <w:p w:rsidR="002A23FF" w:rsidRDefault="002A23FF" w:rsidP="002A23FF">
      <w:pPr>
        <w:pStyle w:val="libNormal0"/>
      </w:pPr>
      <w:r>
        <w:t>atas nama suku, agama, ras dan golongan, nyawa manusia</w:t>
      </w:r>
    </w:p>
    <w:p w:rsidR="002A23FF" w:rsidRDefault="002A23FF" w:rsidP="002A23FF">
      <w:pPr>
        <w:pStyle w:val="libNormal0"/>
      </w:pPr>
      <w:r>
        <w:t xml:space="preserve">tidak lebih mahal dari sebungkus rokok. Aceh, </w:t>
      </w:r>
      <w:proofErr w:type="gramStart"/>
      <w:r>
        <w:t>Ambon ,</w:t>
      </w:r>
      <w:proofErr w:type="gramEnd"/>
      <w:r>
        <w:t xml:space="preserve">  Sambas, Sampit, Poso, Papua adalah sedikit saksi atas</w:t>
      </w:r>
    </w:p>
    <w:p w:rsidR="002A23FF" w:rsidRDefault="002A23FF" w:rsidP="002A23FF">
      <w:pPr>
        <w:pStyle w:val="libNormal0"/>
      </w:pPr>
      <w:r>
        <w:lastRenderedPageBreak/>
        <w:t>kebiadaban segelintir manusia atas manusia lainnya. Tidak</w:t>
      </w:r>
    </w:p>
    <w:p w:rsidR="002A23FF" w:rsidRDefault="002A23FF" w:rsidP="002A23FF">
      <w:pPr>
        <w:pStyle w:val="libNormal0"/>
      </w:pPr>
      <w:r>
        <w:t>sulit kita menemukan orang-orang bergelimpangan meregang</w:t>
      </w:r>
    </w:p>
    <w:p w:rsidR="002A23FF" w:rsidRDefault="002A23FF" w:rsidP="002A23FF">
      <w:pPr>
        <w:pStyle w:val="libNormal0"/>
      </w:pPr>
      <w:r>
        <w:t>nyawa, baik karena dibunuh ataupun menghabisi nyawa</w:t>
      </w:r>
    </w:p>
    <w:p w:rsidR="002A23FF" w:rsidRDefault="002A23FF" w:rsidP="002A23FF">
      <w:pPr>
        <w:pStyle w:val="libNormal0"/>
      </w:pPr>
      <w:r>
        <w:t>sendiri. Lalu, di manakah kemanusiaan kita? Tersentuhkah</w:t>
      </w:r>
    </w:p>
    <w:p w:rsidR="002A23FF" w:rsidRDefault="002A23FF" w:rsidP="002A23FF">
      <w:pPr>
        <w:pStyle w:val="libNormal0"/>
      </w:pPr>
      <w:r>
        <w:t>kita dengan derita-derita mereka?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Sayyid Muhammad Husain Fadhlullah pernah berkata,</w:t>
      </w:r>
    </w:p>
    <w:p w:rsidR="002A23FF" w:rsidRDefault="002A23FF" w:rsidP="002A23FF">
      <w:pPr>
        <w:pStyle w:val="libNormal0"/>
      </w:pPr>
      <w:r>
        <w:t>"Mereka yang tidak pernah tersentuh dengan tragedi Karbala</w:t>
      </w:r>
    </w:p>
    <w:p w:rsidR="002A23FF" w:rsidRDefault="002A23FF" w:rsidP="002A23FF">
      <w:pPr>
        <w:pStyle w:val="libNormal0"/>
      </w:pPr>
      <w:r>
        <w:t>, tidak akan pernah tersentuh dengan tragedi kemanusiaan</w:t>
      </w:r>
    </w:p>
    <w:p w:rsidR="002A23FF" w:rsidRDefault="002A23FF" w:rsidP="002A23FF">
      <w:pPr>
        <w:pStyle w:val="libNormal0"/>
      </w:pPr>
      <w:r>
        <w:t>yang lain." Tragedi Karbala menjadi ukuran.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Kepedulian kita atas tragedi kemanusiaan, khususnya di bumi</w:t>
      </w:r>
    </w:p>
    <w:p w:rsidR="002A23FF" w:rsidRDefault="002A23FF" w:rsidP="002A23FF">
      <w:pPr>
        <w:pStyle w:val="libNormal0"/>
      </w:pPr>
      <w:r>
        <w:t>Nusantara ini akan terukur dari kepedulian kita pada Karbala.</w:t>
      </w:r>
    </w:p>
    <w:p w:rsidR="002A23FF" w:rsidRDefault="002A23FF" w:rsidP="002A23FF">
      <w:pPr>
        <w:pStyle w:val="libNormal0"/>
      </w:pPr>
      <w:r>
        <w:t>Imam Khomeini pernah berkata, "Sungguh kesyahidan</w:t>
      </w:r>
    </w:p>
    <w:p w:rsidR="002A23FF" w:rsidRDefault="002A23FF" w:rsidP="002A23FF">
      <w:pPr>
        <w:pStyle w:val="libNormal0"/>
      </w:pPr>
      <w:r>
        <w:t>Husain senantiasa membakar hati orang-orang yang</w:t>
      </w:r>
    </w:p>
    <w:p w:rsidR="002A23FF" w:rsidRDefault="002A23FF" w:rsidP="002A23FF">
      <w:pPr>
        <w:pStyle w:val="libNormal0"/>
      </w:pPr>
      <w:r>
        <w:t>beriman." Dari sini, saya melihat tragedi Karbala sangat</w:t>
      </w:r>
    </w:p>
    <w:p w:rsidR="002A23FF" w:rsidRDefault="002A23FF" w:rsidP="002A23FF">
      <w:pPr>
        <w:pStyle w:val="libNormal0"/>
      </w:pPr>
      <w:r>
        <w:t>relevan untuk kita kenang.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887F3C">
      <w:pPr>
        <w:pStyle w:val="Heading2"/>
      </w:pPr>
      <w:bookmarkStart w:id="15" w:name="_Toc112085266"/>
      <w:r>
        <w:t>Hakekat Tangisan</w:t>
      </w:r>
      <w:bookmarkEnd w:id="15"/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Pertama-tama, kami tegaskan bahwa masalah memperingati</w:t>
      </w:r>
    </w:p>
    <w:p w:rsidR="002A23FF" w:rsidRDefault="002A23FF" w:rsidP="002A23FF">
      <w:pPr>
        <w:pStyle w:val="libNormal0"/>
      </w:pPr>
      <w:r>
        <w:t>tragedi Karbala (10 Muharram) bukanlah masalah khas Syi'ah</w:t>
      </w:r>
    </w:p>
    <w:p w:rsidR="002A23FF" w:rsidRDefault="002A23FF" w:rsidP="002A23FF">
      <w:pPr>
        <w:pStyle w:val="libNormal0"/>
      </w:pPr>
      <w:r>
        <w:t>saja, tetapi masalah islami. Meskipun muslim yang</w:t>
      </w:r>
    </w:p>
    <w:p w:rsidR="002A23FF" w:rsidRDefault="002A23FF" w:rsidP="002A23FF">
      <w:pPr>
        <w:pStyle w:val="libNormal0"/>
      </w:pPr>
      <w:r>
        <w:t>bermadhzab Syi'ah lebih memberikan prioritas terhadap</w:t>
      </w:r>
    </w:p>
    <w:p w:rsidR="002A23FF" w:rsidRDefault="002A23FF" w:rsidP="002A23FF">
      <w:pPr>
        <w:pStyle w:val="libNormal0"/>
      </w:pPr>
      <w:r>
        <w:lastRenderedPageBreak/>
        <w:t>peristiwa ini dibanding kelompok muslim lainnya. Sebab, Imam Husain ra tokoh utama dibalik tragedi ini, bukanlah</w:t>
      </w:r>
    </w:p>
    <w:p w:rsidR="002A23FF" w:rsidRDefault="002A23FF" w:rsidP="002A23FF">
      <w:pPr>
        <w:pStyle w:val="libNormal0"/>
      </w:pPr>
      <w:r>
        <w:t>pelita bagi kaum Syi'ah saja, melainkan lentera hati setiap</w:t>
      </w:r>
    </w:p>
    <w:p w:rsidR="002A23FF" w:rsidRDefault="002A23FF" w:rsidP="002A23FF">
      <w:pPr>
        <w:pStyle w:val="libNormal0"/>
      </w:pPr>
      <w:r>
        <w:t>mukmin, apapun madhzabnya.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Karenanya, kami tegaskan lagi, apapun yang berkaitan</w:t>
      </w:r>
    </w:p>
    <w:p w:rsidR="002A23FF" w:rsidRDefault="002A23FF" w:rsidP="002A23FF">
      <w:pPr>
        <w:pStyle w:val="libNormal0"/>
      </w:pPr>
      <w:r>
        <w:t>dengan peristiwa karbala pada hakikatnya adalah fenomena</w:t>
      </w:r>
    </w:p>
    <w:p w:rsidR="002A23FF" w:rsidRDefault="002A23FF" w:rsidP="002A23FF">
      <w:pPr>
        <w:pStyle w:val="libNormal0"/>
      </w:pPr>
      <w:r>
        <w:t>islami. Yang akan saya ketengahkan adalah, tangisan dan</w:t>
      </w:r>
    </w:p>
    <w:p w:rsidR="002A23FF" w:rsidRDefault="002A23FF" w:rsidP="002A23FF">
      <w:pPr>
        <w:pStyle w:val="libNormal0"/>
      </w:pPr>
      <w:r>
        <w:t>perilakunya terhadap manusia.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Telah sering diajukan pertanyaan-pertanyaan kritis seputar</w:t>
      </w:r>
    </w:p>
    <w:p w:rsidR="002A23FF" w:rsidRDefault="002A23FF" w:rsidP="002A23FF">
      <w:pPr>
        <w:pStyle w:val="libNormal0"/>
      </w:pPr>
      <w:r>
        <w:t>tangisan yang biasa dilakukan orang-orang Syi'ah saat</w:t>
      </w:r>
    </w:p>
    <w:p w:rsidR="002A23FF" w:rsidRDefault="002A23FF" w:rsidP="002A23FF">
      <w:pPr>
        <w:pStyle w:val="libNormal0"/>
      </w:pPr>
      <w:r>
        <w:t>mengenang peristiwa Karbala. Peringatan akan tragedi</w:t>
      </w:r>
    </w:p>
    <w:p w:rsidR="002A23FF" w:rsidRDefault="002A23FF" w:rsidP="002A23FF">
      <w:pPr>
        <w:pStyle w:val="libNormal0"/>
      </w:pPr>
      <w:r>
        <w:t>Karbala dengan tangisan dan ratapan yang mereka lakukan</w:t>
      </w:r>
    </w:p>
    <w:p w:rsidR="002A23FF" w:rsidRDefault="002A23FF" w:rsidP="002A23FF">
      <w:pPr>
        <w:pStyle w:val="libNormal0"/>
      </w:pPr>
      <w:r>
        <w:t>bagi sebagian muslim yang lain adalah bid'ah bahkan</w:t>
      </w:r>
    </w:p>
    <w:p w:rsidR="002A23FF" w:rsidRDefault="002A23FF" w:rsidP="002A23FF">
      <w:pPr>
        <w:pStyle w:val="libNormal0"/>
      </w:pPr>
      <w:r>
        <w:t>cenderung kepada kesyirikan.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Manusia manapun pasti mengalami kegetiran hidup yang</w:t>
      </w:r>
    </w:p>
    <w:p w:rsidR="002A23FF" w:rsidRDefault="002A23FF" w:rsidP="002A23FF">
      <w:pPr>
        <w:pStyle w:val="libNormal0"/>
      </w:pPr>
      <w:r>
        <w:t>membuatnya harus menangis. Bahkan lembaran kehidupan</w:t>
      </w:r>
    </w:p>
    <w:p w:rsidR="002A23FF" w:rsidRDefault="002A23FF" w:rsidP="002A23FF">
      <w:pPr>
        <w:pStyle w:val="libNormal0"/>
      </w:pPr>
      <w:r>
        <w:t>manusia diawali dengan tangisan dan diakhiri pula dengan</w:t>
      </w:r>
    </w:p>
    <w:p w:rsidR="002A23FF" w:rsidRDefault="002A23FF" w:rsidP="002A23FF">
      <w:pPr>
        <w:pStyle w:val="libNormal0"/>
      </w:pPr>
      <w:r>
        <w:t>tangisan perpisahan.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Tangisan sesuatu yang alamiah, sesuatu yang telah menjadi</w:t>
      </w:r>
    </w:p>
    <w:p w:rsidR="002A23FF" w:rsidRDefault="002A23FF" w:rsidP="002A23FF">
      <w:pPr>
        <w:pStyle w:val="libNormal0"/>
      </w:pPr>
      <w:r>
        <w:t>fitrah kemanusiaan. Menurut Syaikh Taqi Misbah Yazdi,</w:t>
      </w:r>
    </w:p>
    <w:p w:rsidR="002A23FF" w:rsidRDefault="002A23FF" w:rsidP="002A23FF">
      <w:pPr>
        <w:pStyle w:val="libNormal0"/>
      </w:pPr>
      <w:r>
        <w:t xml:space="preserve">menangis disebabkan empat tingkatan </w:t>
      </w:r>
      <w:proofErr w:type="gramStart"/>
      <w:r>
        <w:t>spiritual :</w:t>
      </w:r>
      <w:proofErr w:type="gramEnd"/>
      <w:r>
        <w:t xml:space="preserve"> keridhaan</w:t>
      </w:r>
    </w:p>
    <w:p w:rsidR="002A23FF" w:rsidRDefault="002A23FF" w:rsidP="002A23FF">
      <w:pPr>
        <w:pStyle w:val="libNormal0"/>
      </w:pPr>
      <w:r>
        <w:lastRenderedPageBreak/>
        <w:t>(ar-rida'), kebenaran (ash-shidiq), petunjuk (al-hidayah) dan   pemilihan (al-isthifa'). Dan para nabi telah mencapai empat</w:t>
      </w:r>
    </w:p>
    <w:p w:rsidR="002A23FF" w:rsidRDefault="002A23FF" w:rsidP="002A23FF">
      <w:pPr>
        <w:pStyle w:val="libNormal0"/>
      </w:pPr>
      <w:r>
        <w:t>tingkatan spiritual yang tinggi ini.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"Sesungguhnya orang-orang yang diberi pengetahuan</w:t>
      </w:r>
    </w:p>
    <w:p w:rsidR="002A23FF" w:rsidRDefault="002A23FF" w:rsidP="002A23FF">
      <w:pPr>
        <w:pStyle w:val="libNormal0"/>
      </w:pPr>
      <w:r>
        <w:t>sebelumnya apabila Al-Qur'an al-Karim dibacakan kepada</w:t>
      </w:r>
    </w:p>
    <w:p w:rsidR="002A23FF" w:rsidRDefault="002A23FF" w:rsidP="002A23FF">
      <w:pPr>
        <w:pStyle w:val="libNormal0"/>
      </w:pPr>
      <w:r>
        <w:t>mereka, mereka menyungkur atas muka mereka sambil</w:t>
      </w:r>
    </w:p>
    <w:p w:rsidR="002A23FF" w:rsidRDefault="002A23FF" w:rsidP="002A23FF">
      <w:pPr>
        <w:pStyle w:val="libNormal0"/>
      </w:pPr>
      <w:r>
        <w:t>bersujud, dan mereka berkata, "Maha Suci Tuhan kami,</w:t>
      </w:r>
    </w:p>
    <w:p w:rsidR="002A23FF" w:rsidRDefault="002A23FF" w:rsidP="002A23FF">
      <w:pPr>
        <w:pStyle w:val="libNormal0"/>
      </w:pPr>
      <w:r>
        <w:t>sesungguhnya janji Tuhan kami pasti dipenuhi." Dan mereka</w:t>
      </w:r>
    </w:p>
    <w:p w:rsidR="002A23FF" w:rsidRDefault="002A23FF" w:rsidP="002A23FF">
      <w:pPr>
        <w:pStyle w:val="libNormal0"/>
      </w:pPr>
      <w:r>
        <w:t>menyungkur atas muka mereka sambil menangis dan mereka</w:t>
      </w:r>
    </w:p>
    <w:p w:rsidR="002A23FF" w:rsidRDefault="002A23FF" w:rsidP="002A23FF">
      <w:pPr>
        <w:pStyle w:val="libNormal0"/>
      </w:pPr>
      <w:r>
        <w:t>bertambah khusyuk." (Qs. Al-Isra</w:t>
      </w:r>
      <w:proofErr w:type="gramStart"/>
      <w:r>
        <w:t>' :</w:t>
      </w:r>
      <w:proofErr w:type="gramEnd"/>
      <w:r>
        <w:t xml:space="preserve"> 107-109).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Melalui ayat ini, disimpulkan bahwa ilmu dan makrifat adalah</w:t>
      </w:r>
    </w:p>
    <w:p w:rsidR="002A23FF" w:rsidRDefault="002A23FF" w:rsidP="002A23FF">
      <w:pPr>
        <w:pStyle w:val="libNormal0"/>
      </w:pPr>
      <w:r>
        <w:t>penyebab timbulnya tangisan. Setiap orang yang mengetahui</w:t>
      </w:r>
    </w:p>
    <w:p w:rsidR="002A23FF" w:rsidRDefault="002A23FF" w:rsidP="002A23FF">
      <w:pPr>
        <w:pStyle w:val="libNormal0"/>
      </w:pPr>
      <w:r>
        <w:t>hakikat sesuatu, mengetahui hakikat kenabian Rasulullah</w:t>
      </w:r>
    </w:p>
    <w:p w:rsidR="002A23FF" w:rsidRDefault="002A23FF" w:rsidP="002A23FF">
      <w:pPr>
        <w:pStyle w:val="libNormal0"/>
      </w:pPr>
      <w:r>
        <w:t>SAW dan mengetahui hakikat kesyahidan Imam Husain ra,</w:t>
      </w:r>
    </w:p>
    <w:p w:rsidR="002A23FF" w:rsidRDefault="002A23FF" w:rsidP="002A23FF">
      <w:pPr>
        <w:pStyle w:val="libNormal0"/>
      </w:pPr>
      <w:r>
        <w:t>maka hatinya sangat peka dan matanya muda mengucurkan</w:t>
      </w:r>
    </w:p>
    <w:p w:rsidR="002A23FF" w:rsidRDefault="002A23FF" w:rsidP="002A23FF">
      <w:pPr>
        <w:pStyle w:val="libNormal0"/>
      </w:pPr>
      <w:r>
        <w:t>air mata.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Rasul bersabda, "Seandainya kalian mengetahui apa yang</w:t>
      </w:r>
    </w:p>
    <w:p w:rsidR="002A23FF" w:rsidRDefault="002A23FF" w:rsidP="002A23FF">
      <w:pPr>
        <w:pStyle w:val="libNormal0"/>
      </w:pPr>
      <w:r>
        <w:t>aku ketahui, niscaya kalian akan sedikit tertawa dan banyak</w:t>
      </w:r>
    </w:p>
    <w:p w:rsidR="002A23FF" w:rsidRDefault="002A23FF" w:rsidP="002A23FF">
      <w:pPr>
        <w:pStyle w:val="libNormal0"/>
      </w:pPr>
      <w:r>
        <w:t>menangis. " Di ayat lain Allah SWT berfirman, "Dan apabila</w:t>
      </w:r>
    </w:p>
    <w:p w:rsidR="002A23FF" w:rsidRDefault="002A23FF" w:rsidP="002A23FF">
      <w:pPr>
        <w:pStyle w:val="libNormal0"/>
      </w:pPr>
      <w:r>
        <w:t>mereka mendengarkan apa yang diturunkan kepada Rasul,</w:t>
      </w:r>
    </w:p>
    <w:p w:rsidR="002A23FF" w:rsidRDefault="002A23FF" w:rsidP="002A23FF">
      <w:pPr>
        <w:pStyle w:val="libNormal0"/>
      </w:pPr>
      <w:r>
        <w:lastRenderedPageBreak/>
        <w:t>kamu melihat mata mereka mencucurkan air mata</w:t>
      </w:r>
    </w:p>
    <w:p w:rsidR="002A23FF" w:rsidRDefault="002A23FF" w:rsidP="002A23FF">
      <w:pPr>
        <w:pStyle w:val="libNormal0"/>
      </w:pPr>
      <w:r>
        <w:t>disebabkan kebenaran yang telah mereka ketahui”</w:t>
      </w:r>
    </w:p>
    <w:p w:rsidR="002A23FF" w:rsidRDefault="002A23FF" w:rsidP="002A23FF">
      <w:pPr>
        <w:pStyle w:val="libNormal0"/>
      </w:pPr>
      <w:r>
        <w:t>(Qs. Al-</w:t>
      </w:r>
      <w:proofErr w:type="gramStart"/>
      <w:r>
        <w:t>Maidah :</w:t>
      </w:r>
      <w:proofErr w:type="gramEnd"/>
      <w:r>
        <w:t xml:space="preserve"> 83)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887F3C" w:rsidRDefault="00887F3C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2A23FF" w:rsidRDefault="002A23FF" w:rsidP="00887F3C">
      <w:pPr>
        <w:pStyle w:val="Heading2"/>
      </w:pPr>
      <w:bookmarkStart w:id="16" w:name="_Toc112085267"/>
      <w:r>
        <w:lastRenderedPageBreak/>
        <w:t>Mengapa Menangis atas Imam Husain?</w:t>
      </w:r>
      <w:bookmarkEnd w:id="16"/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Seseorang yang menjadikan Imam Husain sebagai</w:t>
      </w:r>
    </w:p>
    <w:p w:rsidR="002A23FF" w:rsidRDefault="002A23FF" w:rsidP="002A23FF">
      <w:pPr>
        <w:pStyle w:val="libNormal0"/>
      </w:pPr>
      <w:r>
        <w:t>kekasihnya dan mendengar sang kekasih mengalami</w:t>
      </w:r>
    </w:p>
    <w:p w:rsidR="002A23FF" w:rsidRDefault="002A23FF" w:rsidP="002A23FF">
      <w:pPr>
        <w:pStyle w:val="libNormal0"/>
      </w:pPr>
      <w:r>
        <w:t>musibah dan bencana, apa layak hanya menanggapinya</w:t>
      </w:r>
    </w:p>
    <w:p w:rsidR="002A23FF" w:rsidRDefault="002A23FF" w:rsidP="002A23FF">
      <w:pPr>
        <w:pStyle w:val="libNormal0"/>
      </w:pPr>
      <w:r>
        <w:t>dengan dingin dan tidak menangis?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Imam Husain adalah adalah kekasih bagi setiap muslim,</w:t>
      </w:r>
    </w:p>
    <w:p w:rsidR="002A23FF" w:rsidRDefault="002A23FF" w:rsidP="002A23FF">
      <w:pPr>
        <w:pStyle w:val="libNormal0"/>
      </w:pPr>
      <w:r>
        <w:t>beliau gugur dalam keadaan kehausan dan tidak cukup</w:t>
      </w:r>
    </w:p>
    <w:p w:rsidR="002A23FF" w:rsidRDefault="002A23FF" w:rsidP="002A23FF">
      <w:pPr>
        <w:pStyle w:val="libNormal0"/>
      </w:pPr>
      <w:r>
        <w:t>dibantai, tapi kepala beliau dipisahkan dari tubuhnya dan</w:t>
      </w:r>
    </w:p>
    <w:p w:rsidR="002A23FF" w:rsidRDefault="002A23FF" w:rsidP="002A23FF">
      <w:pPr>
        <w:pStyle w:val="libNormal0"/>
      </w:pPr>
      <w:r>
        <w:t>ditancapkan di atas tombak serta di bawa untuk</w:t>
      </w:r>
    </w:p>
    <w:p w:rsidR="002A23FF" w:rsidRDefault="002A23FF" w:rsidP="002A23FF">
      <w:pPr>
        <w:pStyle w:val="libNormal0"/>
      </w:pPr>
      <w:r>
        <w:t>dipersembahkan kepada raja Yazid yang bermukim di</w:t>
      </w:r>
    </w:p>
    <w:p w:rsidR="002A23FF" w:rsidRDefault="002A23FF" w:rsidP="002A23FF">
      <w:pPr>
        <w:pStyle w:val="libNormal0"/>
      </w:pPr>
      <w:r>
        <w:t>Syuriah.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Oleh karenanya bagi yang ingin menziarahi tubuh Imam</w:t>
      </w:r>
    </w:p>
    <w:p w:rsidR="002A23FF" w:rsidRDefault="002A23FF" w:rsidP="002A23FF">
      <w:pPr>
        <w:pStyle w:val="libNormal0"/>
      </w:pPr>
      <w:r>
        <w:t>Husain, maka hendaknya pergi ke Karbala Irak dan bagi yang</w:t>
      </w:r>
    </w:p>
    <w:p w:rsidR="002A23FF" w:rsidRDefault="002A23FF" w:rsidP="002A23FF">
      <w:pPr>
        <w:pStyle w:val="libNormal0"/>
      </w:pPr>
      <w:r>
        <w:t>ingin menziarahi kepalanya, maka hendaknya pergi ke</w:t>
      </w:r>
    </w:p>
    <w:p w:rsidR="002A23FF" w:rsidRDefault="002A23FF" w:rsidP="002A23FF">
      <w:pPr>
        <w:pStyle w:val="libNormal0"/>
      </w:pPr>
      <w:r>
        <w:t>Suriah. Ini bukan cerita dongeng, sejarahnya sangat masyhur</w:t>
      </w:r>
    </w:p>
    <w:p w:rsidR="002A23FF" w:rsidRDefault="002A23FF" w:rsidP="002A23FF">
      <w:pPr>
        <w:pStyle w:val="libNormal0"/>
      </w:pPr>
      <w:r>
        <w:t>dan ditulis dalam kitab-kitab ahli sejarah.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Tidak ada yang memungkiri, Imam Husain adalah cucu</w:t>
      </w:r>
    </w:p>
    <w:p w:rsidR="002A23FF" w:rsidRDefault="002A23FF" w:rsidP="002A23FF">
      <w:pPr>
        <w:pStyle w:val="libNormal0"/>
      </w:pPr>
      <w:r>
        <w:t>kesayangan nabi, dan berkali-kali menyampaikan kepada</w:t>
      </w:r>
    </w:p>
    <w:p w:rsidR="002A23FF" w:rsidRDefault="002A23FF" w:rsidP="002A23FF">
      <w:pPr>
        <w:pStyle w:val="libNormal0"/>
      </w:pPr>
      <w:r>
        <w:t>para sahabat untuk juga menyayanginya.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Abu Hurairah bercerita, "Rasulullah saw datang kepada kami</w:t>
      </w:r>
    </w:p>
    <w:p w:rsidR="002A23FF" w:rsidRDefault="002A23FF" w:rsidP="002A23FF">
      <w:pPr>
        <w:pStyle w:val="libNormal0"/>
      </w:pPr>
      <w:r>
        <w:lastRenderedPageBreak/>
        <w:t xml:space="preserve">bersama kedua cucu beliau, Hasan dan Husain. </w:t>
      </w:r>
      <w:proofErr w:type="gramStart"/>
      <w:r>
        <w:t>Yang  pertama</w:t>
      </w:r>
      <w:proofErr w:type="gramEnd"/>
      <w:r>
        <w:t xml:space="preserve"> di bahu beliau yang satu, yang kedua di bahu beliau</w:t>
      </w:r>
    </w:p>
    <w:p w:rsidR="002A23FF" w:rsidRDefault="002A23FF" w:rsidP="002A23FF">
      <w:pPr>
        <w:pStyle w:val="libNormal0"/>
      </w:pPr>
      <w:r>
        <w:t>yang lain. Sesekali Rasulullah saw menciumi mereka, sampai</w:t>
      </w:r>
    </w:p>
    <w:p w:rsidR="002A23FF" w:rsidRDefault="002A23FF" w:rsidP="002A23FF">
      <w:pPr>
        <w:pStyle w:val="libNormal0"/>
      </w:pPr>
      <w:r>
        <w:t>berhenti di tempat kami berada.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Kemudian beliau bersabda, ‘Barang siapa mencintai</w:t>
      </w:r>
    </w:p>
    <w:p w:rsidR="002A23FF" w:rsidRDefault="002A23FF" w:rsidP="002A23FF">
      <w:pPr>
        <w:pStyle w:val="libNormal0"/>
      </w:pPr>
      <w:r>
        <w:t>keduanya (Hasan dan Husain) berarti juga mencintai daku;</w:t>
      </w:r>
    </w:p>
    <w:p w:rsidR="002A23FF" w:rsidRDefault="002A23FF" w:rsidP="002A23FF">
      <w:pPr>
        <w:pStyle w:val="libNormal0"/>
      </w:pPr>
      <w:r>
        <w:t>barang siapa membenci keduanya berarti juga membenci</w:t>
      </w:r>
    </w:p>
    <w:p w:rsidR="002A23FF" w:rsidRDefault="002A23FF" w:rsidP="002A23FF">
      <w:pPr>
        <w:pStyle w:val="libNormal0"/>
      </w:pPr>
      <w:r>
        <w:t>daku." Imam Husain adalah kekasih setiap mukmin dan</w:t>
      </w:r>
    </w:p>
    <w:p w:rsidR="002A23FF" w:rsidRDefault="002A23FF" w:rsidP="002A23FF">
      <w:pPr>
        <w:pStyle w:val="libNormal0"/>
      </w:pPr>
      <w:r>
        <w:t>mukminah dan teman dekat setiap Muslim dan Muslimah,</w:t>
      </w:r>
    </w:p>
    <w:p w:rsidR="002A23FF" w:rsidRDefault="002A23FF" w:rsidP="002A23FF">
      <w:pPr>
        <w:pStyle w:val="libNormal0"/>
      </w:pPr>
      <w:r>
        <w:t>sehingga setiap orang mukmin akan merasa sedih atas</w:t>
      </w:r>
    </w:p>
    <w:p w:rsidR="002A23FF" w:rsidRDefault="002A23FF" w:rsidP="002A23FF">
      <w:pPr>
        <w:pStyle w:val="libNormal0"/>
      </w:pPr>
      <w:r>
        <w:t>kepergiannya.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Tidak sedikit rakyat Pakistan yang menangisi kematian</w:t>
      </w:r>
    </w:p>
    <w:p w:rsidR="002A23FF" w:rsidRDefault="002A23FF" w:rsidP="002A23FF">
      <w:pPr>
        <w:pStyle w:val="libNormal0"/>
      </w:pPr>
      <w:r>
        <w:t>Benazir Bhutto yang tragis ataupun mahasiswa Makassar</w:t>
      </w:r>
    </w:p>
    <w:p w:rsidR="002A23FF" w:rsidRDefault="002A23FF" w:rsidP="002A23FF">
      <w:pPr>
        <w:pStyle w:val="libNormal0"/>
      </w:pPr>
      <w:r>
        <w:t>yang tidak bosan-bosannya memperingati tragedi AMARAH</w:t>
      </w:r>
    </w:p>
    <w:p w:rsidR="002A23FF" w:rsidRDefault="002A23FF" w:rsidP="002A23FF">
      <w:pPr>
        <w:pStyle w:val="libNormal0"/>
      </w:pPr>
      <w:r>
        <w:t>tiap tahunnya, maka bagaimana mungkin kita tidak menangis</w:t>
      </w:r>
    </w:p>
    <w:p w:rsidR="002A23FF" w:rsidRDefault="002A23FF" w:rsidP="002A23FF">
      <w:pPr>
        <w:pStyle w:val="libNormal0"/>
      </w:pPr>
      <w:r>
        <w:t>atas kematian Imam Husain yang mengajari dan menjaga</w:t>
      </w:r>
    </w:p>
    <w:p w:rsidR="002A23FF" w:rsidRDefault="002A23FF" w:rsidP="002A23FF">
      <w:pPr>
        <w:pStyle w:val="libNormal0"/>
      </w:pPr>
      <w:r>
        <w:t>nilai-nilai dan prinsip-prinsip kebenaran!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Seandainya kalau bukan karena jihad sucinya, niscaya Islam</w:t>
      </w:r>
    </w:p>
    <w:p w:rsidR="002A23FF" w:rsidRDefault="002A23FF" w:rsidP="002A23FF">
      <w:pPr>
        <w:pStyle w:val="libNormal0"/>
      </w:pPr>
      <w:r>
        <w:t>akan lenyap bahkan namanya pun tidak akan terdengar.</w:t>
      </w:r>
    </w:p>
    <w:p w:rsidR="002A23FF" w:rsidRDefault="002A23FF" w:rsidP="002A23FF">
      <w:pPr>
        <w:pStyle w:val="libNormal0"/>
      </w:pPr>
      <w:r>
        <w:t>"Jikalau raga diciptakan untuk menyongsong kematian, maka</w:t>
      </w:r>
    </w:p>
    <w:p w:rsidR="002A23FF" w:rsidRDefault="002A23FF" w:rsidP="002A23FF">
      <w:pPr>
        <w:pStyle w:val="libNormal0"/>
      </w:pPr>
      <w:r>
        <w:t>kematian di ujung pedang di jalan Allah jauh lebih baik dan</w:t>
      </w:r>
    </w:p>
    <w:p w:rsidR="002A23FF" w:rsidRDefault="002A23FF" w:rsidP="002A23FF">
      <w:pPr>
        <w:pStyle w:val="libNormal0"/>
      </w:pPr>
      <w:r>
        <w:lastRenderedPageBreak/>
        <w:t>mulia ketimbang mati di atas ranjang." (Al-Husain bin Ali bin</w:t>
      </w:r>
    </w:p>
    <w:p w:rsidR="002A23FF" w:rsidRDefault="002A23FF" w:rsidP="002A23FF">
      <w:pPr>
        <w:pStyle w:val="libNormal0"/>
      </w:pPr>
      <w:r>
        <w:t>Abi Thalib)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2A23FF" w:rsidRDefault="002A23FF" w:rsidP="002A23FF">
      <w:pPr>
        <w:pStyle w:val="Heading2"/>
      </w:pPr>
      <w:bookmarkStart w:id="17" w:name="_Toc112085268"/>
      <w:r>
        <w:lastRenderedPageBreak/>
        <w:t>Menangis atas Imam Husain, Sunnah atau Bid'ah?</w:t>
      </w:r>
      <w:bookmarkEnd w:id="17"/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Allah Swt berfirman tentang nabi Yaqub as yang menangisi</w:t>
      </w:r>
    </w:p>
    <w:p w:rsidR="002A23FF" w:rsidRDefault="002A23FF" w:rsidP="002A23FF">
      <w:pPr>
        <w:pStyle w:val="libNormal0"/>
      </w:pPr>
      <w:r>
        <w:t>kepergian anaknya, Nabi Yusuf as, "...Aduhai duka citaku</w:t>
      </w:r>
    </w:p>
    <w:p w:rsidR="002A23FF" w:rsidRDefault="002A23FF" w:rsidP="002A23FF">
      <w:pPr>
        <w:pStyle w:val="libNormal0"/>
      </w:pPr>
      <w:r>
        <w:t>terhadap Yusuf; dan kedua matanya menjadi putih (buta)</w:t>
      </w:r>
    </w:p>
    <w:p w:rsidR="002A23FF" w:rsidRDefault="002A23FF" w:rsidP="002A23FF">
      <w:pPr>
        <w:pStyle w:val="libNormal0"/>
      </w:pPr>
      <w:r>
        <w:t>karena kesedihan dan dialah yang menahan amarahnya</w:t>
      </w:r>
    </w:p>
    <w:p w:rsidR="002A23FF" w:rsidRDefault="002A23FF" w:rsidP="002A23FF">
      <w:pPr>
        <w:pStyle w:val="libNormal0"/>
      </w:pPr>
      <w:r>
        <w:t xml:space="preserve">(terhadap anak-anaknya)." (Qs. </w:t>
      </w:r>
      <w:proofErr w:type="gramStart"/>
      <w:r>
        <w:t>Yusuf :</w:t>
      </w:r>
      <w:proofErr w:type="gramEnd"/>
      <w:r>
        <w:t xml:space="preserve"> 85).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Dari ayat ini, kita bisa bertanya, apakah tangisan Nabi Yaqub</w:t>
      </w:r>
    </w:p>
    <w:p w:rsidR="002A23FF" w:rsidRDefault="002A23FF" w:rsidP="002A23FF">
      <w:pPr>
        <w:pStyle w:val="libNormal0"/>
      </w:pPr>
      <w:r>
        <w:t>as karena terpisah dengan anaknya sampai matanya menjadi</w:t>
      </w:r>
    </w:p>
    <w:p w:rsidR="002A23FF" w:rsidRDefault="002A23FF" w:rsidP="002A23FF">
      <w:pPr>
        <w:pStyle w:val="libNormal0"/>
      </w:pPr>
      <w:r>
        <w:t xml:space="preserve">buta adalah bentuk jaza' (keluh kesah) yang </w:t>
      </w:r>
      <w:proofErr w:type="gramStart"/>
      <w:r>
        <w:t>dilarang ?</w:t>
      </w:r>
      <w:proofErr w:type="gramEnd"/>
    </w:p>
    <w:p w:rsidR="002A23FF" w:rsidRDefault="002A23FF" w:rsidP="002A23FF">
      <w:pPr>
        <w:pStyle w:val="libNormal0"/>
      </w:pPr>
      <w:r>
        <w:t>apakah Nabi Yaqub as melakukan sesuatu yang</w:t>
      </w:r>
    </w:p>
    <w:p w:rsidR="002A23FF" w:rsidRDefault="002A23FF" w:rsidP="002A23FF">
      <w:pPr>
        <w:pStyle w:val="libNormal0"/>
      </w:pPr>
      <w:r>
        <w:t>menjemuruskan dia dalam kebinasaan sampai anak-anaknya</w:t>
      </w:r>
    </w:p>
    <w:p w:rsidR="002A23FF" w:rsidRDefault="002A23FF" w:rsidP="002A23FF">
      <w:pPr>
        <w:pStyle w:val="libNormal0"/>
      </w:pPr>
      <w:r>
        <w:t>bertanya, " Demi Allah, senantiasa kamu mengingat Yusuf,</w:t>
      </w:r>
    </w:p>
    <w:p w:rsidR="002A23FF" w:rsidRDefault="002A23FF" w:rsidP="002A23FF">
      <w:pPr>
        <w:pStyle w:val="libNormal0"/>
      </w:pPr>
      <w:r>
        <w:t>sehingga kamu mengidap penyakit yang berat atau termasuk</w:t>
      </w:r>
    </w:p>
    <w:p w:rsidR="002A23FF" w:rsidRDefault="002A23FF" w:rsidP="002A23FF">
      <w:pPr>
        <w:pStyle w:val="libNormal0"/>
      </w:pPr>
      <w:r>
        <w:t xml:space="preserve">orang yang </w:t>
      </w:r>
      <w:proofErr w:type="gramStart"/>
      <w:r>
        <w:t>binasa ?</w:t>
      </w:r>
      <w:proofErr w:type="gramEnd"/>
      <w:r>
        <w:t xml:space="preserve">" (Qs. </w:t>
      </w:r>
      <w:proofErr w:type="gramStart"/>
      <w:r>
        <w:t>Yusuf :</w:t>
      </w:r>
      <w:proofErr w:type="gramEnd"/>
      <w:r>
        <w:t xml:space="preserve"> 86).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Alhasil, Al-Qur'an menceritakan bahwa ketika Yusuf dijauhkan</w:t>
      </w:r>
    </w:p>
    <w:p w:rsidR="002A23FF" w:rsidRDefault="002A23FF" w:rsidP="002A23FF">
      <w:pPr>
        <w:pStyle w:val="libNormal0"/>
      </w:pPr>
      <w:r>
        <w:t>Allah Swt dari pandangan Yaqub serta merta Yaqub</w:t>
      </w:r>
    </w:p>
    <w:p w:rsidR="002A23FF" w:rsidRDefault="002A23FF" w:rsidP="002A23FF">
      <w:pPr>
        <w:pStyle w:val="libNormal0"/>
      </w:pPr>
      <w:r>
        <w:t>menangis sampai air matanya mengering karena sangat</w:t>
      </w:r>
    </w:p>
    <w:p w:rsidR="002A23FF" w:rsidRDefault="002A23FF" w:rsidP="002A23FF">
      <w:pPr>
        <w:pStyle w:val="libNormal0"/>
      </w:pPr>
      <w:r>
        <w:t>sedihnya. Tentu saja tangisan Nabi Yaqub as bukanlah</w:t>
      </w:r>
    </w:p>
    <w:p w:rsidR="002A23FF" w:rsidRDefault="002A23FF" w:rsidP="002A23FF">
      <w:pPr>
        <w:pStyle w:val="libNormal0"/>
      </w:pPr>
      <w:r>
        <w:t>tangisan keluh kesah yang sia-sia, melainkan ungkapan</w:t>
      </w:r>
    </w:p>
    <w:p w:rsidR="002A23FF" w:rsidRDefault="002A23FF" w:rsidP="002A23FF">
      <w:pPr>
        <w:pStyle w:val="libNormal0"/>
      </w:pPr>
      <w:r>
        <w:t>kesedihan atas kebenaran yang telah dikotori, atas anaknya</w:t>
      </w:r>
    </w:p>
    <w:p w:rsidR="002A23FF" w:rsidRDefault="002A23FF" w:rsidP="002A23FF">
      <w:pPr>
        <w:pStyle w:val="libNormal0"/>
      </w:pPr>
      <w:r>
        <w:lastRenderedPageBreak/>
        <w:t>Yusuf yang telah dizalimi. Hakim an-Naisaburi dalam</w:t>
      </w:r>
    </w:p>
    <w:p w:rsidR="002A23FF" w:rsidRDefault="002A23FF" w:rsidP="002A23FF">
      <w:pPr>
        <w:pStyle w:val="libNormal0"/>
      </w:pPr>
      <w:r>
        <w:t xml:space="preserve">Mustadrak Shahih Muslim dan Bukhari meriwayatkan, </w:t>
      </w:r>
      <w:proofErr w:type="gramStart"/>
      <w:r>
        <w:t>bahwa  Rasulullah</w:t>
      </w:r>
      <w:proofErr w:type="gramEnd"/>
      <w:r>
        <w:t xml:space="preserve"> keluar menemui para sahabatnya setelah malaikat</w:t>
      </w:r>
    </w:p>
    <w:p w:rsidR="002A23FF" w:rsidRDefault="002A23FF" w:rsidP="002A23FF">
      <w:pPr>
        <w:pStyle w:val="libNormal0"/>
      </w:pPr>
      <w:r>
        <w:t>Jibril memberitahunya tentang terbunuhnya Imam Husain dan</w:t>
      </w:r>
    </w:p>
    <w:p w:rsidR="002A23FF" w:rsidRDefault="002A23FF" w:rsidP="002A23FF">
      <w:pPr>
        <w:pStyle w:val="libNormal0"/>
      </w:pPr>
      <w:r>
        <w:t>ia membawa tanah Karbala. Beliau menangis tersedu-sedu di</w:t>
      </w:r>
    </w:p>
    <w:p w:rsidR="002A23FF" w:rsidRDefault="002A23FF" w:rsidP="002A23FF">
      <w:pPr>
        <w:pStyle w:val="libNormal0"/>
      </w:pPr>
      <w:r>
        <w:t>hadapan para sahabatnya sehingga mereka menanyakan hal</w:t>
      </w:r>
    </w:p>
    <w:p w:rsidR="002A23FF" w:rsidRDefault="002A23FF" w:rsidP="002A23FF">
      <w:pPr>
        <w:pStyle w:val="libNormal0"/>
      </w:pPr>
      <w:r>
        <w:t>tersebut.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Beliau memberitahu mereka, "Beberapa saat yang lalu Jibril</w:t>
      </w:r>
    </w:p>
    <w:p w:rsidR="002A23FF" w:rsidRDefault="002A23FF" w:rsidP="002A23FF">
      <w:pPr>
        <w:pStyle w:val="libNormal0"/>
      </w:pPr>
      <w:r>
        <w:t xml:space="preserve">mendatangiku dan membawa tanah </w:t>
      </w:r>
      <w:proofErr w:type="gramStart"/>
      <w:r>
        <w:t>Karbala ,</w:t>
      </w:r>
      <w:proofErr w:type="gramEnd"/>
      <w:r>
        <w:t xml:space="preserve"> lalu ia</w:t>
      </w:r>
    </w:p>
    <w:p w:rsidR="002A23FF" w:rsidRDefault="002A23FF" w:rsidP="002A23FF">
      <w:pPr>
        <w:pStyle w:val="libNormal0"/>
      </w:pPr>
      <w:r>
        <w:t>mengatakan kepadaku bahwa di tanah itulah anakku Husain</w:t>
      </w:r>
    </w:p>
    <w:p w:rsidR="002A23FF" w:rsidRDefault="002A23FF" w:rsidP="002A23FF">
      <w:pPr>
        <w:pStyle w:val="libNormal0"/>
      </w:pPr>
      <w:r>
        <w:t>akan terbunuh." Kemudian beliau menangis lagi, dan para</w:t>
      </w:r>
    </w:p>
    <w:p w:rsidR="002A23FF" w:rsidRDefault="002A23FF" w:rsidP="002A23FF">
      <w:pPr>
        <w:pStyle w:val="libNormal0"/>
      </w:pPr>
      <w:r>
        <w:t>sahabatpun ikut menangis. Oleh karena itu, para ulama</w:t>
      </w:r>
    </w:p>
    <w:p w:rsidR="002A23FF" w:rsidRDefault="002A23FF" w:rsidP="002A23FF">
      <w:pPr>
        <w:pStyle w:val="libNormal0"/>
      </w:pPr>
      <w:r>
        <w:t>mengatakan bahwa inilah acara ma'tam (acara kesedihan</w:t>
      </w:r>
    </w:p>
    <w:p w:rsidR="002A23FF" w:rsidRDefault="002A23FF" w:rsidP="002A23FF">
      <w:pPr>
        <w:pStyle w:val="libNormal0"/>
      </w:pPr>
      <w:r>
        <w:t>dan belasungkawa untuk Imam Husain).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Jika ketika mendengar kisah terbunuhnya Imam Husain lalu</w:t>
      </w:r>
    </w:p>
    <w:p w:rsidR="002A23FF" w:rsidRDefault="002A23FF" w:rsidP="002A23FF">
      <w:pPr>
        <w:pStyle w:val="libNormal0"/>
      </w:pPr>
      <w:r>
        <w:t>tidak mengucurkan air mata, maka kitapun akan dingin</w:t>
      </w:r>
    </w:p>
    <w:p w:rsidR="002A23FF" w:rsidRDefault="002A23FF" w:rsidP="002A23FF">
      <w:pPr>
        <w:pStyle w:val="libNormal0"/>
      </w:pPr>
      <w:r>
        <w:t>terhadap tragedi-tragedi kemanusiaan lainnya.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Karenanya wajar, hati masyarakat kita tidak tersentuh ketika</w:t>
      </w:r>
    </w:p>
    <w:p w:rsidR="002A23FF" w:rsidRDefault="002A23FF" w:rsidP="002A23FF">
      <w:pPr>
        <w:pStyle w:val="libNormal0"/>
      </w:pPr>
      <w:r>
        <w:t>mendengar berita seorang suami membakar istrinya,</w:t>
      </w:r>
    </w:p>
    <w:p w:rsidR="002A23FF" w:rsidRDefault="002A23FF" w:rsidP="002A23FF">
      <w:pPr>
        <w:pStyle w:val="libNormal0"/>
      </w:pPr>
      <w:r>
        <w:t>seseorang membunuh dengan dalih yang sepele dan</w:t>
      </w:r>
    </w:p>
    <w:p w:rsidR="002A23FF" w:rsidRDefault="002A23FF" w:rsidP="002A23FF">
      <w:pPr>
        <w:pStyle w:val="libNormal0"/>
      </w:pPr>
      <w:r>
        <w:t>sebagainya. Masyarakat kita tidak terbiasa menangis tetapi</w:t>
      </w:r>
    </w:p>
    <w:p w:rsidR="002A23FF" w:rsidRDefault="002A23FF" w:rsidP="002A23FF">
      <w:pPr>
        <w:pStyle w:val="libNormal0"/>
      </w:pPr>
      <w:r>
        <w:lastRenderedPageBreak/>
        <w:t>terbiasa untuk tertawa. Hati kita cenderung keras dan</w:t>
      </w:r>
    </w:p>
    <w:p w:rsidR="002A23FF" w:rsidRDefault="002A23FF" w:rsidP="002A23FF">
      <w:pPr>
        <w:pStyle w:val="libNormal0"/>
      </w:pPr>
      <w:r>
        <w:t>menganggap tangisan adalah bentuk kekalahan.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Tangisan atas Imam Husain bukanlah tangisan kehinaan dan</w:t>
      </w:r>
    </w:p>
    <w:p w:rsidR="002A23FF" w:rsidRDefault="002A23FF" w:rsidP="002A23FF">
      <w:pPr>
        <w:pStyle w:val="libNormal0"/>
      </w:pPr>
      <w:r>
        <w:t>kekalahan, namun adalah protes keras atas segala bentuk</w:t>
      </w:r>
    </w:p>
    <w:p w:rsidR="002A23FF" w:rsidRDefault="002A23FF" w:rsidP="002A23FF">
      <w:pPr>
        <w:pStyle w:val="libNormal0"/>
      </w:pPr>
      <w:r>
        <w:t>kebatilan dan sponsornya di sepanjang masa.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Orang-orang mukmin merasakan gelora dalam jiwanya ketika</w:t>
      </w:r>
    </w:p>
    <w:p w:rsidR="002A23FF" w:rsidRDefault="002A23FF" w:rsidP="002A23FF">
      <w:pPr>
        <w:pStyle w:val="libNormal0"/>
      </w:pPr>
      <w:r>
        <w:t>mengenang terbunuhnya Imam Husain, bahkan Mahatma</w:t>
      </w:r>
    </w:p>
    <w:p w:rsidR="002A23FF" w:rsidRDefault="002A23FF" w:rsidP="002A23FF">
      <w:pPr>
        <w:pStyle w:val="libNormal0"/>
      </w:pPr>
      <w:r>
        <w:t>Ghandi berkali-kali mengatakan semangat perjuangannya</w:t>
      </w:r>
    </w:p>
    <w:p w:rsidR="002A23FF" w:rsidRDefault="002A23FF" w:rsidP="002A23FF">
      <w:pPr>
        <w:pStyle w:val="libNormal0"/>
      </w:pPr>
      <w:r>
        <w:t>terinspirasi dari revolusi Imam Husain ra. Kullu yaumin</w:t>
      </w:r>
    </w:p>
    <w:p w:rsidR="002A23FF" w:rsidRDefault="002A23FF" w:rsidP="002A23FF">
      <w:pPr>
        <w:pStyle w:val="libNormal0"/>
      </w:pPr>
      <w:r>
        <w:t>Asyura, kullu ardin Karbala, semua hari adalah Asyura,</w:t>
      </w:r>
    </w:p>
    <w:p w:rsidR="002A23FF" w:rsidRDefault="002A23FF" w:rsidP="002A23FF">
      <w:pPr>
        <w:pStyle w:val="libNormal0"/>
      </w:pPr>
      <w:r>
        <w:t>semua tempat adalah Karbala.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Hari Asyura termasuk hari-hari Allah, tentangnya Allah</w:t>
      </w:r>
    </w:p>
    <w:p w:rsidR="002A23FF" w:rsidRDefault="002A23FF" w:rsidP="002A23FF">
      <w:pPr>
        <w:pStyle w:val="libNormal0"/>
      </w:pPr>
      <w:proofErr w:type="gramStart"/>
      <w:r>
        <w:t>berfirman :</w:t>
      </w:r>
      <w:proofErr w:type="gramEnd"/>
      <w:r>
        <w:t xml:space="preserve"> "Keluarkanlah kaummu dari kegelapan kepada</w:t>
      </w:r>
    </w:p>
    <w:p w:rsidR="002A23FF" w:rsidRDefault="002A23FF" w:rsidP="002A23FF">
      <w:pPr>
        <w:pStyle w:val="libNormal0"/>
      </w:pPr>
      <w:r>
        <w:t>cahaya terang benderang dan ingatkanlah mereka kepada</w:t>
      </w:r>
    </w:p>
    <w:p w:rsidR="002A23FF" w:rsidRDefault="002A23FF" w:rsidP="002A23FF">
      <w:pPr>
        <w:pStyle w:val="libNormal0"/>
      </w:pPr>
      <w:r>
        <w:t>hari-hari Allah." (Qs. 14:5). Meskipun ada usaha-usaha untuk</w:t>
      </w:r>
    </w:p>
    <w:p w:rsidR="002A23FF" w:rsidRDefault="002A23FF" w:rsidP="002A23FF">
      <w:pPr>
        <w:pStyle w:val="libNormal0"/>
      </w:pPr>
      <w:r>
        <w:t>memadamkan gelora perlawanan akan ketertindasan dan</w:t>
      </w:r>
    </w:p>
    <w:p w:rsidR="002A23FF" w:rsidRDefault="002A23FF" w:rsidP="002A23FF">
      <w:pPr>
        <w:pStyle w:val="libNormal0"/>
      </w:pPr>
      <w:r>
        <w:t>kedzaliman.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Tetapi Allah Maha Perkasa, Dia tetap menyempurnakan</w:t>
      </w:r>
    </w:p>
    <w:p w:rsidR="002A23FF" w:rsidRDefault="002A23FF" w:rsidP="002A23FF">
      <w:pPr>
        <w:pStyle w:val="libNormal0"/>
      </w:pPr>
      <w:r>
        <w:t>cahaya-Nya meskipun musuh-musuh-Nya tidak suka. Allah</w:t>
      </w:r>
    </w:p>
    <w:p w:rsidR="002A23FF" w:rsidRDefault="002A23FF" w:rsidP="002A23FF">
      <w:pPr>
        <w:pStyle w:val="libNormal0"/>
      </w:pPr>
      <w:r>
        <w:t>tetap menjaga gelora spiritual itu tetap menyala di hati-hati</w:t>
      </w:r>
    </w:p>
    <w:p w:rsidR="002A23FF" w:rsidRDefault="002A23FF" w:rsidP="002A23FF">
      <w:pPr>
        <w:pStyle w:val="libNormal0"/>
      </w:pPr>
      <w:r>
        <w:t>orang mukmin dan tidak akan pernah padam sampai hari</w:t>
      </w:r>
    </w:p>
    <w:p w:rsidR="002A23FF" w:rsidRDefault="002A23FF" w:rsidP="002A23FF">
      <w:pPr>
        <w:pStyle w:val="libNormal0"/>
      </w:pPr>
      <w:r>
        <w:lastRenderedPageBreak/>
        <w:t>kiamat Semua mukminin wajib mengenang tragedi ini dan menangis</w:t>
      </w:r>
    </w:p>
    <w:p w:rsidR="002A23FF" w:rsidRDefault="002A23FF" w:rsidP="002A23FF">
      <w:pPr>
        <w:pStyle w:val="libNormal0"/>
      </w:pPr>
      <w:r>
        <w:t>atasnya, "Apakah kamu merasa heran terhadap pemberitaan</w:t>
      </w:r>
    </w:p>
    <w:p w:rsidR="002A23FF" w:rsidRDefault="002A23FF" w:rsidP="002A23FF">
      <w:pPr>
        <w:pStyle w:val="libNormal0"/>
      </w:pPr>
      <w:r>
        <w:t>ini? Dan kamu menertawakan dan tidak menangis?"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  <w:r>
        <w:t>(QS. An-Najm: 59-60)</w:t>
      </w:r>
    </w:p>
    <w:p w:rsidR="002A23FF" w:rsidRDefault="002A23FF" w:rsidP="002A23FF">
      <w:pPr>
        <w:pStyle w:val="libNormal0"/>
      </w:pPr>
    </w:p>
    <w:p w:rsidR="002A23FF" w:rsidRDefault="002A23FF" w:rsidP="002A23FF">
      <w:pPr>
        <w:pStyle w:val="libNormal0"/>
      </w:pPr>
    </w:p>
    <w:p w:rsidR="00887F3C" w:rsidRDefault="002A23FF" w:rsidP="002A23FF">
      <w:pPr>
        <w:pStyle w:val="libNormal0"/>
      </w:pPr>
      <w:r>
        <w:t>Wallahu a'alam bishshawwab.</w:t>
      </w:r>
    </w:p>
    <w:p w:rsidR="00887F3C" w:rsidRDefault="00887F3C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1B14FB" w:rsidRDefault="001B14FB" w:rsidP="001B14FB">
      <w:pPr>
        <w:pStyle w:val="Heading1"/>
      </w:pPr>
      <w:bookmarkStart w:id="18" w:name="_Toc112085269"/>
      <w:r>
        <w:lastRenderedPageBreak/>
        <w:t>Jangan Kau Larang Umat Islam Merawat Ingatan pada Tragedi Asyura!</w:t>
      </w:r>
      <w:bookmarkEnd w:id="18"/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Melarang diadakannya majelis peringatan Asyura adalah</w:t>
      </w:r>
    </w:p>
    <w:p w:rsidR="001B14FB" w:rsidRDefault="001B14FB" w:rsidP="001B14FB">
      <w:pPr>
        <w:pStyle w:val="libNormal0"/>
      </w:pPr>
      <w:r>
        <w:t>bentuk penodaan pada agama. Islam meminta umatnya untuk</w:t>
      </w:r>
    </w:p>
    <w:p w:rsidR="001B14FB" w:rsidRDefault="001B14FB" w:rsidP="001B14FB">
      <w:pPr>
        <w:pStyle w:val="libNormal0"/>
      </w:pPr>
      <w:r>
        <w:t>memperingati peristiwa-peristiwa penting masa lalu untuk bisa</w:t>
      </w:r>
    </w:p>
    <w:p w:rsidR="001B14FB" w:rsidRDefault="001B14FB" w:rsidP="001B14FB">
      <w:pPr>
        <w:pStyle w:val="libNormal0"/>
      </w:pPr>
      <w:r>
        <w:t>dijadikan pelajaran dan diambil ibrahnya untuk menyesuaikan</w:t>
      </w:r>
    </w:p>
    <w:p w:rsidR="001B14FB" w:rsidRDefault="001B14FB" w:rsidP="001B14FB">
      <w:pPr>
        <w:pStyle w:val="libNormal0"/>
      </w:pPr>
      <w:r>
        <w:t>dengan konteks sekarang sehingga arah perjalanan umat</w:t>
      </w:r>
    </w:p>
    <w:p w:rsidR="001B14FB" w:rsidRDefault="001B14FB" w:rsidP="001B14FB">
      <w:pPr>
        <w:pStyle w:val="libNormal0"/>
      </w:pPr>
      <w:r>
        <w:t>Islam tetap sesuai dengan jalur yang diinginkan Alquran dan</w:t>
      </w:r>
    </w:p>
    <w:p w:rsidR="001B14FB" w:rsidRDefault="001B14FB" w:rsidP="001B14FB">
      <w:pPr>
        <w:pStyle w:val="libNormal0"/>
      </w:pPr>
      <w:r>
        <w:t>Assunnah, yang tidak terlepas dengan peristiwa masa silam.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Kalau umat Islam meyakini pada hari Asyura (10 Muharram)</w:t>
      </w:r>
    </w:p>
    <w:p w:rsidR="001B14FB" w:rsidRDefault="001B14FB" w:rsidP="001B14FB">
      <w:pPr>
        <w:pStyle w:val="libNormal0"/>
      </w:pPr>
      <w:r>
        <w:t>terjadi banyak peristiwa penting yang tidak hanya terkait</w:t>
      </w:r>
    </w:p>
    <w:p w:rsidR="001B14FB" w:rsidRDefault="001B14FB" w:rsidP="001B14FB">
      <w:pPr>
        <w:pStyle w:val="libNormal0"/>
      </w:pPr>
      <w:r>
        <w:t>dengan Nabi-Nabi Allah namun juga dengan keluarga Nabi</w:t>
      </w:r>
    </w:p>
    <w:p w:rsidR="001B14FB" w:rsidRDefault="001B14FB" w:rsidP="001B14FB">
      <w:pPr>
        <w:pStyle w:val="libNormal0"/>
      </w:pPr>
      <w:r>
        <w:t>Muhammad saw dengan terbantainya Imam Husain as di</w:t>
      </w:r>
    </w:p>
    <w:p w:rsidR="001B14FB" w:rsidRDefault="001B14FB" w:rsidP="001B14FB">
      <w:pPr>
        <w:pStyle w:val="libNormal0"/>
      </w:pPr>
      <w:r>
        <w:t>Karbala, maka sudah semestinya hari Asyura diperlakukan</w:t>
      </w:r>
    </w:p>
    <w:p w:rsidR="001B14FB" w:rsidRDefault="001B14FB" w:rsidP="001B14FB">
      <w:pPr>
        <w:pStyle w:val="libNormal0"/>
      </w:pPr>
      <w:r>
        <w:t>beda dengan hari-hari pada umumnya.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Hari Asyura adalah momen yang sudah sewajarnya</w:t>
      </w:r>
    </w:p>
    <w:p w:rsidR="001B14FB" w:rsidRDefault="001B14FB" w:rsidP="001B14FB">
      <w:pPr>
        <w:pStyle w:val="libNormal0"/>
      </w:pPr>
      <w:r>
        <w:t>dimanfaatkan untuk mengingatkan ummat, akan peristiwaperistiwa penting yang terjadi pada 10 Muharram tersebut,</w:t>
      </w:r>
    </w:p>
    <w:p w:rsidR="001B14FB" w:rsidRDefault="001B14FB" w:rsidP="001B14FB">
      <w:pPr>
        <w:pStyle w:val="libNormal0"/>
      </w:pPr>
      <w:r>
        <w:t>terutama kisah tragedi Asyura yang tidak boleh diabaikan.</w:t>
      </w:r>
    </w:p>
    <w:p w:rsidR="001B14FB" w:rsidRDefault="001B14FB" w:rsidP="001B14FB">
      <w:pPr>
        <w:pStyle w:val="libNormal0"/>
      </w:pPr>
      <w:r>
        <w:lastRenderedPageBreak/>
        <w:t xml:space="preserve">Oke, terdapat penyikapan dan pandangan berbeda </w:t>
      </w:r>
      <w:proofErr w:type="gramStart"/>
      <w:r>
        <w:t>antara  Sunni</w:t>
      </w:r>
      <w:proofErr w:type="gramEnd"/>
      <w:r>
        <w:t xml:space="preserve"> dan Syiah mengenai peristiwa Karbala, namun tidak</w:t>
      </w:r>
    </w:p>
    <w:p w:rsidR="001B14FB" w:rsidRDefault="001B14FB" w:rsidP="001B14FB">
      <w:pPr>
        <w:pStyle w:val="libNormal0"/>
      </w:pPr>
      <w:r>
        <w:t>lantas tragedi terkelam dalam sejarah Islam tersebut</w:t>
      </w:r>
    </w:p>
    <w:p w:rsidR="001B14FB" w:rsidRDefault="001B14FB" w:rsidP="001B14FB">
      <w:pPr>
        <w:pStyle w:val="libNormal0"/>
      </w:pPr>
      <w:r>
        <w:t>ditenggelamkan begitu saja dan melewatkan hari Asyura</w:t>
      </w:r>
    </w:p>
    <w:p w:rsidR="001B14FB" w:rsidRDefault="001B14FB" w:rsidP="001B14FB">
      <w:pPr>
        <w:pStyle w:val="libNormal0"/>
      </w:pPr>
      <w:r>
        <w:t>setiap tahunnya seolah-olah pada 10 Muharram tidak pernah</w:t>
      </w:r>
    </w:p>
    <w:p w:rsidR="001B14FB" w:rsidRDefault="001B14FB" w:rsidP="001B14FB">
      <w:pPr>
        <w:pStyle w:val="libNormal0"/>
      </w:pPr>
      <w:r>
        <w:t>terjadi apa-apa. Sebab, baik Sunni maupun Syiah sepakat</w:t>
      </w:r>
    </w:p>
    <w:p w:rsidR="001B14FB" w:rsidRDefault="001B14FB" w:rsidP="001B14FB">
      <w:pPr>
        <w:pStyle w:val="libNormal0"/>
      </w:pPr>
      <w:r>
        <w:t>bahwa tragedi Asyura benar-benar terjadi, dan kepala Imam</w:t>
      </w:r>
    </w:p>
    <w:p w:rsidR="001B14FB" w:rsidRDefault="001B14FB" w:rsidP="001B14FB">
      <w:pPr>
        <w:pStyle w:val="libNormal0"/>
      </w:pPr>
      <w:r>
        <w:t>Husain as benar-benar dipisahkan dari tubuhnya.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Perbedaannya pada dimana kepala Imam Husain as</w:t>
      </w:r>
    </w:p>
    <w:p w:rsidR="001B14FB" w:rsidRDefault="001B14FB" w:rsidP="001B14FB">
      <w:pPr>
        <w:pStyle w:val="libNormal0"/>
      </w:pPr>
      <w:r>
        <w:t>dimakamkan. Setidaknya ada enam tempat kemungkinan,</w:t>
      </w:r>
    </w:p>
    <w:p w:rsidR="001B14FB" w:rsidRDefault="001B14FB" w:rsidP="001B14FB">
      <w:pPr>
        <w:pStyle w:val="libNormal0"/>
      </w:pPr>
      <w:r>
        <w:t>kepala Imam Husain as dimakamkan: Damaskus, Karbala,</w:t>
      </w:r>
    </w:p>
    <w:p w:rsidR="001B14FB" w:rsidRDefault="001B14FB" w:rsidP="001B14FB">
      <w:pPr>
        <w:pStyle w:val="libNormal0"/>
      </w:pPr>
      <w:r>
        <w:t>Raqqa, Ashkelon, Kairo atau Madinah.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Pertanyaannya, pantaskah cucu Nabi Muhammad saw</w:t>
      </w:r>
    </w:p>
    <w:p w:rsidR="001B14FB" w:rsidRDefault="001B14FB" w:rsidP="001B14FB">
      <w:pPr>
        <w:pStyle w:val="libNormal0"/>
      </w:pPr>
      <w:r>
        <w:t>tersebut mendapatkan perlakuan sedemikian keji dan</w:t>
      </w:r>
    </w:p>
    <w:p w:rsidR="001B14FB" w:rsidRDefault="001B14FB" w:rsidP="001B14FB">
      <w:pPr>
        <w:pStyle w:val="libNormal0"/>
      </w:pPr>
      <w:r>
        <w:t>pantaskah itu diabaikan begitu saja oleh ummatnya, dan</w:t>
      </w:r>
    </w:p>
    <w:p w:rsidR="001B14FB" w:rsidRDefault="001B14FB" w:rsidP="001B14FB">
      <w:pPr>
        <w:pStyle w:val="libNormal0"/>
      </w:pPr>
      <w:r>
        <w:t>dengan enteng menyebutkan, biarlah menjadi peristiwa masa</w:t>
      </w:r>
    </w:p>
    <w:p w:rsidR="001B14FB" w:rsidRDefault="001B14FB" w:rsidP="001B14FB">
      <w:pPr>
        <w:pStyle w:val="libNormal0"/>
      </w:pPr>
      <w:r>
        <w:t>lalu dan tidak perlu dikorek-korek lagi?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Memperingati hari Asyura dengan menjadikannya sebagai</w:t>
      </w:r>
    </w:p>
    <w:p w:rsidR="001B14FB" w:rsidRDefault="001B14FB" w:rsidP="001B14FB">
      <w:pPr>
        <w:pStyle w:val="libNormal0"/>
      </w:pPr>
      <w:r>
        <w:t>momen memperingati hari kesyahidan Imam Husain as</w:t>
      </w:r>
    </w:p>
    <w:p w:rsidR="001B14FB" w:rsidRDefault="001B14FB" w:rsidP="001B14FB">
      <w:pPr>
        <w:pStyle w:val="libNormal0"/>
      </w:pPr>
      <w:r>
        <w:t>penting untuk merawat ingatan dan mengingatkan pada</w:t>
      </w:r>
    </w:p>
    <w:p w:rsidR="001B14FB" w:rsidRDefault="001B14FB" w:rsidP="001B14FB">
      <w:pPr>
        <w:pStyle w:val="libNormal0"/>
      </w:pPr>
      <w:r>
        <w:t>ummat, bahwa kebencian dan permusuhan pada Islam yang</w:t>
      </w:r>
    </w:p>
    <w:p w:rsidR="001B14FB" w:rsidRDefault="001B14FB" w:rsidP="001B14FB">
      <w:pPr>
        <w:pStyle w:val="libNormal0"/>
      </w:pPr>
      <w:r>
        <w:t>diajarkan Nabi Muhammad saw dan keluarganya telah ada</w:t>
      </w:r>
    </w:p>
    <w:p w:rsidR="001B14FB" w:rsidRDefault="001B14FB" w:rsidP="001B14FB">
      <w:pPr>
        <w:pStyle w:val="libNormal0"/>
      </w:pPr>
      <w:r>
        <w:lastRenderedPageBreak/>
        <w:t xml:space="preserve">tidak lama dari wafatnya Nabi Muhammad saw dan </w:t>
      </w:r>
      <w:proofErr w:type="gramStart"/>
      <w:r>
        <w:t>itu  dilakukan</w:t>
      </w:r>
      <w:proofErr w:type="gramEnd"/>
      <w:r>
        <w:t xml:space="preserve"> oleh pihak-pihak yang mengaku dari kalangan umat</w:t>
      </w:r>
    </w:p>
    <w:p w:rsidR="001B14FB" w:rsidRDefault="001B14FB" w:rsidP="001B14FB">
      <w:pPr>
        <w:pStyle w:val="libNormal0"/>
      </w:pPr>
      <w:r>
        <w:t>Islam sendiri. Memberlakukan larangan secara serampangan</w:t>
      </w:r>
    </w:p>
    <w:p w:rsidR="001B14FB" w:rsidRDefault="001B14FB" w:rsidP="001B14FB">
      <w:pPr>
        <w:pStyle w:val="libNormal0"/>
      </w:pPr>
      <w:r>
        <w:t>dan menuding setiap penyelenggaraan majelis peringatan</w:t>
      </w:r>
    </w:p>
    <w:p w:rsidR="001B14FB" w:rsidRDefault="001B14FB" w:rsidP="001B14FB">
      <w:pPr>
        <w:pStyle w:val="libNormal0"/>
      </w:pPr>
      <w:r>
        <w:t>Asyura adalah bentuk kesesatan dan penodaan pada agama</w:t>
      </w:r>
    </w:p>
    <w:p w:rsidR="001B14FB" w:rsidRDefault="001B14FB" w:rsidP="001B14FB">
      <w:pPr>
        <w:pStyle w:val="libNormal0"/>
      </w:pPr>
      <w:r>
        <w:t>adalah hakekatnya adalah penodaan pada agama itu sendiri.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Jika negeri ini merasa perlu memperingati tragedi G 30 S</w:t>
      </w:r>
    </w:p>
    <w:p w:rsidR="001B14FB" w:rsidRDefault="001B14FB" w:rsidP="001B14FB">
      <w:pPr>
        <w:pStyle w:val="libNormal0"/>
      </w:pPr>
      <w:r>
        <w:t>secara nasional untuk mengingatkan rakyat akan bahaya</w:t>
      </w:r>
    </w:p>
    <w:p w:rsidR="001B14FB" w:rsidRDefault="001B14FB" w:rsidP="001B14FB">
      <w:pPr>
        <w:pStyle w:val="libNormal0"/>
      </w:pPr>
      <w:r>
        <w:t>komunisme sembari menjaga kesetiaan rakyat pada</w:t>
      </w:r>
    </w:p>
    <w:p w:rsidR="001B14FB" w:rsidRDefault="001B14FB" w:rsidP="001B14FB">
      <w:pPr>
        <w:pStyle w:val="libNormal0"/>
      </w:pPr>
      <w:r>
        <w:t>Pancasila, maka Islam tentu jauh lebih butuh pada adanya</w:t>
      </w:r>
    </w:p>
    <w:p w:rsidR="001B14FB" w:rsidRDefault="001B14FB" w:rsidP="001B14FB">
      <w:pPr>
        <w:pStyle w:val="libNormal0"/>
      </w:pPr>
      <w:r>
        <w:t>majelis-majelis peringatan serupa untuk menjaga ummat ini</w:t>
      </w:r>
    </w:p>
    <w:p w:rsidR="001B14FB" w:rsidRDefault="001B14FB" w:rsidP="001B14FB">
      <w:pPr>
        <w:pStyle w:val="libNormal0"/>
      </w:pPr>
      <w:r>
        <w:t>tetap berada pada rel perjuangan Islam yang sesungguhnya.</w:t>
      </w:r>
    </w:p>
    <w:p w:rsidR="001B14FB" w:rsidRDefault="001B14FB" w:rsidP="001B14FB">
      <w:pPr>
        <w:pStyle w:val="libNormal0"/>
      </w:pPr>
      <w:r>
        <w:t>Jika ada yang disampaikan dan disebarkan dalam majelis</w:t>
      </w:r>
    </w:p>
    <w:p w:rsidR="001B14FB" w:rsidRDefault="001B14FB" w:rsidP="001B14FB">
      <w:pPr>
        <w:pStyle w:val="libNormal0"/>
      </w:pPr>
      <w:r>
        <w:t>duka Imam Husain as yang bertentangan dengan fakta</w:t>
      </w:r>
    </w:p>
    <w:p w:rsidR="001B14FB" w:rsidRDefault="001B14FB" w:rsidP="001B14FB">
      <w:pPr>
        <w:pStyle w:val="libNormal0"/>
      </w:pPr>
      <w:r>
        <w:t>sejarah, itu yang diluruskan, dibantah dan diprotes, sekeraskerasnya kalau perlu.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Tapi jangan pernah melarang, majelis memperingati tragedi</w:t>
      </w:r>
    </w:p>
    <w:p w:rsidR="001B14FB" w:rsidRDefault="001B14FB" w:rsidP="001B14FB">
      <w:pPr>
        <w:pStyle w:val="libNormal0"/>
      </w:pPr>
      <w:r>
        <w:t>Asyura untuk diadakan. Indonesia tidak lebih Islami dari Arab</w:t>
      </w:r>
    </w:p>
    <w:p w:rsidR="001B14FB" w:rsidRDefault="001B14FB" w:rsidP="001B14FB">
      <w:pPr>
        <w:pStyle w:val="libNormal0"/>
      </w:pPr>
      <w:r>
        <w:t>Saudi, Mesir dan Turki yang diketiga negara tersebut, majelis</w:t>
      </w:r>
    </w:p>
    <w:p w:rsidR="001B14FB" w:rsidRDefault="001B14FB" w:rsidP="001B14FB">
      <w:pPr>
        <w:pStyle w:val="libNormal0"/>
      </w:pPr>
      <w:r>
        <w:t>memperingati Asyura bahkan diselenggarakan secara massif</w:t>
      </w:r>
    </w:p>
    <w:p w:rsidR="001B14FB" w:rsidRDefault="001B14FB" w:rsidP="001B14FB">
      <w:pPr>
        <w:pStyle w:val="libNormal0"/>
      </w:pPr>
      <w:r>
        <w:t>dan terbuka dan di Arab Saudi sendiri tidak pernah</w:t>
      </w:r>
    </w:p>
    <w:p w:rsidR="001B14FB" w:rsidRDefault="001B14FB" w:rsidP="001B14FB">
      <w:pPr>
        <w:pStyle w:val="libNormal0"/>
      </w:pPr>
      <w:r>
        <w:lastRenderedPageBreak/>
        <w:t xml:space="preserve">menerapkan larangan memperingati Asyura. Apa </w:t>
      </w:r>
      <w:proofErr w:type="gramStart"/>
      <w:r>
        <w:t>Indonesia  merasa</w:t>
      </w:r>
      <w:proofErr w:type="gramEnd"/>
      <w:r>
        <w:t xml:space="preserve"> lebih menjaga dan membela Islam dengan melaranglarang penyelenggaraan peringatan Asyura?</w:t>
      </w: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</w:p>
    <w:p w:rsidR="001B14FB" w:rsidRDefault="001B14FB" w:rsidP="001B14FB">
      <w:pPr>
        <w:pStyle w:val="libNormal0"/>
      </w:pPr>
      <w:r>
        <w:t>Ramaikanlah majelis-majelis peringatan Asyura, jika ada yang</w:t>
      </w:r>
    </w:p>
    <w:p w:rsidR="001B14FB" w:rsidRDefault="001B14FB" w:rsidP="001B14FB">
      <w:pPr>
        <w:pStyle w:val="libNormal0"/>
      </w:pPr>
      <w:r>
        <w:t>bertanya, kalian mau kemana? Jawablah, "Kami mau ke</w:t>
      </w:r>
    </w:p>
    <w:p w:rsidR="0002165F" w:rsidRDefault="001B14FB" w:rsidP="001B14FB">
      <w:pPr>
        <w:pStyle w:val="libNormal0"/>
      </w:pPr>
      <w:r>
        <w:t>Karbala!!!"</w:t>
      </w:r>
    </w:p>
    <w:p w:rsidR="0002165F" w:rsidRDefault="0002165F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02165F" w:rsidRDefault="0002165F" w:rsidP="0002165F">
      <w:pPr>
        <w:pStyle w:val="Heading1"/>
      </w:pPr>
      <w:bookmarkStart w:id="19" w:name="_Toc112085270"/>
      <w:r>
        <w:lastRenderedPageBreak/>
        <w:t>Revolusi Al-Husain, Inspirasi yang Tak Pernah Habis</w:t>
      </w:r>
      <w:bookmarkEnd w:id="19"/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Karbala terletak beberapa kilo meter dari hulu sungai Eufrat di</w:t>
      </w:r>
    </w:p>
    <w:p w:rsidR="0002165F" w:rsidRDefault="0002165F" w:rsidP="0002165F">
      <w:pPr>
        <w:pStyle w:val="libNormal0"/>
      </w:pPr>
      <w:r>
        <w:t>barat laut Kufah. Tanah Karbala awalnya bernama Kur Babal</w:t>
      </w:r>
    </w:p>
    <w:p w:rsidR="0002165F" w:rsidRDefault="0002165F" w:rsidP="0002165F">
      <w:pPr>
        <w:pStyle w:val="libNormal0"/>
      </w:pPr>
      <w:r>
        <w:t>lalu disingkat menjadi Karbala untuk memudahkan</w:t>
      </w:r>
    </w:p>
    <w:p w:rsidR="0002165F" w:rsidRDefault="0002165F" w:rsidP="0002165F">
      <w:pPr>
        <w:pStyle w:val="libNormal0"/>
      </w:pPr>
      <w:r>
        <w:t>pengucapan. Kata Babal dalam nubuat Yesaya berarti gurun</w:t>
      </w:r>
    </w:p>
    <w:p w:rsidR="0002165F" w:rsidRDefault="0002165F" w:rsidP="0002165F">
      <w:pPr>
        <w:pStyle w:val="libNormal0"/>
      </w:pPr>
      <w:r>
        <w:t>laut (shahra' al bahr) sebuah lembah luas yang dibelah oleh</w:t>
      </w:r>
    </w:p>
    <w:p w:rsidR="0002165F" w:rsidRDefault="0002165F" w:rsidP="0002165F">
      <w:pPr>
        <w:pStyle w:val="libNormal0"/>
      </w:pPr>
      <w:r>
        <w:t>sungai Eufrat. Versi lainnya, disebut Karbala karena pada</w:t>
      </w:r>
    </w:p>
    <w:p w:rsidR="0002165F" w:rsidRDefault="0002165F" w:rsidP="0002165F">
      <w:pPr>
        <w:pStyle w:val="libNormal0"/>
      </w:pPr>
      <w:r>
        <w:t>zaman Babilonia disana terdapat tempat penyembahan. Karb</w:t>
      </w:r>
    </w:p>
    <w:p w:rsidR="0002165F" w:rsidRDefault="0002165F" w:rsidP="0002165F">
      <w:pPr>
        <w:pStyle w:val="libNormal0"/>
      </w:pPr>
      <w:r>
        <w:t>berarti tempat penyembahan, tempat sembahyang dan</w:t>
      </w:r>
    </w:p>
    <w:p w:rsidR="0002165F" w:rsidRDefault="0002165F" w:rsidP="0002165F">
      <w:pPr>
        <w:pStyle w:val="libNormal0"/>
      </w:pPr>
      <w:r>
        <w:t>tempat suci dan kata 'Abala dalam bahasa Aramea berarti</w:t>
      </w:r>
    </w:p>
    <w:p w:rsidR="0002165F" w:rsidRDefault="0002165F" w:rsidP="0002165F">
      <w:pPr>
        <w:pStyle w:val="libNormal0"/>
      </w:pPr>
      <w:r>
        <w:t>Tuhan, sehingga Karbala artinya tanah suci Tuhan.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Kitab-kitab samawi sebelumnya menyebut tanah tersebut</w:t>
      </w:r>
    </w:p>
    <w:p w:rsidR="0002165F" w:rsidRDefault="0002165F" w:rsidP="0002165F">
      <w:pPr>
        <w:pStyle w:val="libNormal0"/>
      </w:pPr>
      <w:r>
        <w:t>Karbala, karena dinubuatkan di tempat inilah terjadi kesulitan</w:t>
      </w:r>
    </w:p>
    <w:p w:rsidR="0002165F" w:rsidRDefault="0002165F" w:rsidP="0002165F">
      <w:pPr>
        <w:pStyle w:val="libNormal0"/>
      </w:pPr>
      <w:r>
        <w:t>dan bencana yang sangat memilukan hati. Karb dalam</w:t>
      </w:r>
    </w:p>
    <w:p w:rsidR="0002165F" w:rsidRDefault="0002165F" w:rsidP="0002165F">
      <w:pPr>
        <w:pStyle w:val="libNormal0"/>
      </w:pPr>
      <w:r>
        <w:t>bahasa Arab artinya kesulitan dan bala artinya bencana. AlKitab, memberitakan bahwa di Karbala inilah terjadi</w:t>
      </w:r>
    </w:p>
    <w:p w:rsidR="0002165F" w:rsidRDefault="0002165F" w:rsidP="0002165F">
      <w:pPr>
        <w:pStyle w:val="libNormal0"/>
      </w:pPr>
      <w:r>
        <w:t>penyembelihan yang teramat dahsyat, yang digambarkan</w:t>
      </w:r>
    </w:p>
    <w:p w:rsidR="0002165F" w:rsidRDefault="0002165F" w:rsidP="0002165F">
      <w:pPr>
        <w:pStyle w:val="libNormal0"/>
      </w:pPr>
      <w:r>
        <w:t>pedang akan makan sampai kenyang dan akan puas minum</w:t>
      </w:r>
    </w:p>
    <w:p w:rsidR="0002165F" w:rsidRDefault="0002165F" w:rsidP="0002165F">
      <w:pPr>
        <w:pStyle w:val="libNormal0"/>
      </w:pPr>
      <w:r>
        <w:t>darah mereka (Yeremia 46:1)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Sejarah pun mengabadikan, Karbala adalah hamparan</w:t>
      </w:r>
    </w:p>
    <w:p w:rsidR="0002165F" w:rsidRDefault="0002165F" w:rsidP="0002165F">
      <w:pPr>
        <w:pStyle w:val="libNormal0"/>
      </w:pPr>
      <w:r>
        <w:t>sahara yang menyuguhkan genangan darah dan air mata</w:t>
      </w:r>
    </w:p>
    <w:p w:rsidR="0002165F" w:rsidRDefault="0002165F" w:rsidP="0002165F">
      <w:pPr>
        <w:pStyle w:val="libNormal0"/>
      </w:pPr>
      <w:r>
        <w:t>suci putera-puteri Rasul. 10 Muharram 61 Hijriah, Imam</w:t>
      </w:r>
    </w:p>
    <w:p w:rsidR="0002165F" w:rsidRDefault="0002165F" w:rsidP="0002165F">
      <w:pPr>
        <w:pStyle w:val="libNormal0"/>
      </w:pPr>
      <w:r>
        <w:lastRenderedPageBreak/>
        <w:t>Husain bersama 72 pengikutnya - termasuk di dalamnya</w:t>
      </w:r>
    </w:p>
    <w:p w:rsidR="0002165F" w:rsidRDefault="0002165F" w:rsidP="0002165F">
      <w:pPr>
        <w:pStyle w:val="libNormal0"/>
      </w:pPr>
      <w:r>
        <w:t>anak-anak - syahid dibantai oleh sekitar 30.000 tentara Yazid</w:t>
      </w:r>
    </w:p>
    <w:p w:rsidR="0002165F" w:rsidRDefault="0002165F" w:rsidP="0002165F">
      <w:pPr>
        <w:pStyle w:val="libNormal0"/>
      </w:pPr>
      <w:r>
        <w:t>bin Muawiyyah di padang Karbala, Irak. Kepala Imam dan</w:t>
      </w:r>
    </w:p>
    <w:p w:rsidR="0002165F" w:rsidRDefault="0002165F" w:rsidP="0002165F">
      <w:pPr>
        <w:pStyle w:val="libNormal0"/>
      </w:pPr>
      <w:r>
        <w:t>para syuhada dipenggal dan diarak keliling kota. Sangat</w:t>
      </w:r>
    </w:p>
    <w:p w:rsidR="0002165F" w:rsidRDefault="0002165F" w:rsidP="0002165F">
      <w:pPr>
        <w:pStyle w:val="libNormal0"/>
      </w:pPr>
      <w:r>
        <w:t>disayangkan, peristiwa tragis ini kurang mendapat apresiasi</w:t>
      </w:r>
    </w:p>
    <w:p w:rsidR="0002165F" w:rsidRDefault="0002165F" w:rsidP="0002165F">
      <w:pPr>
        <w:pStyle w:val="libNormal0"/>
      </w:pPr>
      <w:r>
        <w:t>bahkan dari kaum muslimin sendiri.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Diantara buku-buku sejarah yang menumpuk diperpustakaan</w:t>
      </w:r>
    </w:p>
    <w:p w:rsidR="0002165F" w:rsidRDefault="0002165F" w:rsidP="0002165F">
      <w:pPr>
        <w:pStyle w:val="libNormal0"/>
      </w:pPr>
      <w:r>
        <w:t>kita, sulit kita temukan buku yang membahas pembantaian</w:t>
      </w:r>
    </w:p>
    <w:p w:rsidR="0002165F" w:rsidRDefault="0002165F" w:rsidP="0002165F">
      <w:pPr>
        <w:pStyle w:val="libNormal0"/>
      </w:pPr>
      <w:r>
        <w:t>Karbala, seakan-akan peristiwa ini tidak ada pentingnya untuk</w:t>
      </w:r>
    </w:p>
    <w:p w:rsidR="0002165F" w:rsidRDefault="0002165F" w:rsidP="0002165F">
      <w:pPr>
        <w:pStyle w:val="libNormal0"/>
      </w:pPr>
      <w:r>
        <w:t>dikaji dan diapresiasi, sedangkan yang dibantai secara tragis</w:t>
      </w:r>
    </w:p>
    <w:p w:rsidR="0002165F" w:rsidRDefault="0002165F" w:rsidP="0002165F">
      <w:pPr>
        <w:pStyle w:val="libNormal0"/>
      </w:pPr>
      <w:r>
        <w:t>adalah Imam Husain, cucu Rasulullah yang tersisa.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Rasul bersabda tentangnya, "Husain berasal dariku dan aku</w:t>
      </w:r>
    </w:p>
    <w:p w:rsidR="0002165F" w:rsidRDefault="0002165F" w:rsidP="0002165F">
      <w:pPr>
        <w:pStyle w:val="libNormal0"/>
      </w:pPr>
      <w:r>
        <w:t>berasal darinya. Allah mencintai siapa yang mencintainya.</w:t>
      </w:r>
    </w:p>
    <w:p w:rsidR="0002165F" w:rsidRDefault="0002165F" w:rsidP="0002165F">
      <w:pPr>
        <w:pStyle w:val="libNormal0"/>
      </w:pPr>
      <w:r>
        <w:t>Siapa menyakitinya berarti menyakitiku" Karbala bukanlah</w:t>
      </w:r>
    </w:p>
    <w:p w:rsidR="0002165F" w:rsidRDefault="0002165F" w:rsidP="0002165F">
      <w:pPr>
        <w:pStyle w:val="libNormal0"/>
      </w:pPr>
      <w:r>
        <w:t>sebuah peristiwa sejarah yang berhenti pada 10 Muharram,</w:t>
      </w:r>
    </w:p>
    <w:p w:rsidR="0002165F" w:rsidRDefault="0002165F" w:rsidP="0002165F">
      <w:pPr>
        <w:pStyle w:val="libNormal0"/>
      </w:pPr>
      <w:r>
        <w:t>tetapi merupakan titik balik yang sangat penting bagi aqidah</w:t>
      </w:r>
    </w:p>
    <w:p w:rsidR="0002165F" w:rsidRDefault="0002165F" w:rsidP="0002165F">
      <w:pPr>
        <w:pStyle w:val="libNormal0"/>
      </w:pPr>
      <w:r>
        <w:t>Islam yang agung. Yang dilakukan Imam Husain as di</w:t>
      </w:r>
    </w:p>
    <w:p w:rsidR="0002165F" w:rsidRDefault="0002165F" w:rsidP="0002165F">
      <w:pPr>
        <w:pStyle w:val="libNormal0"/>
      </w:pPr>
      <w:r>
        <w:t>Karbala adalah revolusi tauhid, yakni revolusi yang ûmenurut</w:t>
      </w:r>
    </w:p>
    <w:p w:rsidR="0002165F" w:rsidRDefault="0002165F" w:rsidP="0002165F">
      <w:pPr>
        <w:pStyle w:val="libNormal0"/>
      </w:pPr>
      <w:r>
        <w:t xml:space="preserve">Ali Syariati- gugusannya dimulai oleh nabi Ibrahim </w:t>
      </w:r>
      <w:proofErr w:type="gramStart"/>
      <w:r>
        <w:t>as  diledakkan</w:t>
      </w:r>
      <w:proofErr w:type="gramEnd"/>
      <w:r>
        <w:t xml:space="preserve"> secara sempurna oleh Nabi Muhammad saww,</w:t>
      </w:r>
    </w:p>
    <w:p w:rsidR="0002165F" w:rsidRDefault="0002165F" w:rsidP="0002165F">
      <w:pPr>
        <w:pStyle w:val="libNormal0"/>
      </w:pPr>
      <w:r>
        <w:lastRenderedPageBreak/>
        <w:t>dipertahankan hidup oleh Imam Husain as dan berakhir pada</w:t>
      </w:r>
    </w:p>
    <w:p w:rsidR="0002165F" w:rsidRDefault="0002165F" w:rsidP="0002165F">
      <w:pPr>
        <w:pStyle w:val="libNormal0"/>
      </w:pPr>
      <w:r>
        <w:t>Imam Mahdi.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Ali Syariati merasa perlu mengingatkan, bahwa melupakan</w:t>
      </w:r>
    </w:p>
    <w:p w:rsidR="0002165F" w:rsidRDefault="0002165F" w:rsidP="0002165F">
      <w:pPr>
        <w:pStyle w:val="libNormal0"/>
      </w:pPr>
      <w:r>
        <w:t>riwayat Imam Husain as sebagai mata rantai yang lepas dari</w:t>
      </w:r>
    </w:p>
    <w:p w:rsidR="0002165F" w:rsidRDefault="0002165F" w:rsidP="0002165F">
      <w:pPr>
        <w:pStyle w:val="libNormal0"/>
      </w:pPr>
      <w:r>
        <w:t>rangkaian sejarah tidak bedanya memotong bagian tubuh</w:t>
      </w:r>
    </w:p>
    <w:p w:rsidR="0002165F" w:rsidRDefault="0002165F" w:rsidP="0002165F">
      <w:pPr>
        <w:pStyle w:val="libNormal0"/>
      </w:pPr>
      <w:r>
        <w:t>manusia yang masih hidup untuk dilakukan penelitian</w:t>
      </w:r>
    </w:p>
    <w:p w:rsidR="0002165F" w:rsidRDefault="0002165F" w:rsidP="0002165F">
      <w:pPr>
        <w:pStyle w:val="libNormal0"/>
      </w:pPr>
      <w:r>
        <w:t>atasnya. Perlawanan yang dikobarkan Imam Husain adalah</w:t>
      </w:r>
    </w:p>
    <w:p w:rsidR="0002165F" w:rsidRDefault="0002165F" w:rsidP="0002165F">
      <w:pPr>
        <w:pStyle w:val="libNormal0"/>
      </w:pPr>
      <w:r>
        <w:t>hikayat kebebasan yang dikubur hidup-hidup oleh pisau</w:t>
      </w:r>
    </w:p>
    <w:p w:rsidR="0002165F" w:rsidRDefault="0002165F" w:rsidP="0002165F">
      <w:pPr>
        <w:pStyle w:val="libNormal0"/>
      </w:pPr>
      <w:r>
        <w:t>kezaliman pada setiap zaman dan tempat. Karenanya</w:t>
      </w:r>
    </w:p>
    <w:p w:rsidR="0002165F" w:rsidRDefault="0002165F" w:rsidP="0002165F">
      <w:pPr>
        <w:pStyle w:val="libNormal0"/>
      </w:pPr>
      <w:r>
        <w:t>semangat itu perlu kita hidupkan kembali. (bersambung)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02165F" w:rsidRDefault="0002165F" w:rsidP="0002165F">
      <w:pPr>
        <w:pStyle w:val="Heading2"/>
      </w:pPr>
      <w:bookmarkStart w:id="20" w:name="_Toc112085271"/>
      <w:r>
        <w:lastRenderedPageBreak/>
        <w:t>Pentingnya Mengenang Karbala</w:t>
      </w:r>
      <w:bookmarkEnd w:id="20"/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Kebijakan Muawiyah bin Abu Sufyan mengangkat Yazid</w:t>
      </w:r>
    </w:p>
    <w:p w:rsidR="0002165F" w:rsidRDefault="0002165F" w:rsidP="0002165F">
      <w:pPr>
        <w:pStyle w:val="libNormal0"/>
      </w:pPr>
      <w:r>
        <w:t>putranya sendiri sebagai khalifah atas kaum muslimin adalah</w:t>
      </w:r>
    </w:p>
    <w:p w:rsidR="0002165F" w:rsidRDefault="0002165F" w:rsidP="0002165F">
      <w:pPr>
        <w:pStyle w:val="libNormal0"/>
      </w:pPr>
      <w:r>
        <w:t>awal pemicu prahara tak berkesudahan dalam tubuh umat</w:t>
      </w:r>
    </w:p>
    <w:p w:rsidR="0002165F" w:rsidRDefault="0002165F" w:rsidP="0002165F">
      <w:pPr>
        <w:pStyle w:val="libNormal0"/>
      </w:pPr>
      <w:r>
        <w:t>Islam. Pengangkatan ini tidak hanya mengakhiri keagungan</w:t>
      </w:r>
    </w:p>
    <w:p w:rsidR="0002165F" w:rsidRDefault="0002165F" w:rsidP="0002165F">
      <w:pPr>
        <w:pStyle w:val="libNormal0"/>
      </w:pPr>
      <w:r>
        <w:t>dan kecemerlangan Daulah Islamiyah yang telah dibangun</w:t>
      </w:r>
    </w:p>
    <w:p w:rsidR="0002165F" w:rsidRDefault="0002165F" w:rsidP="0002165F">
      <w:pPr>
        <w:pStyle w:val="libNormal0"/>
      </w:pPr>
      <w:r>
        <w:t>oleh Rasulullah saww dan dijaga oleh keempat sahabat</w:t>
      </w:r>
    </w:p>
    <w:p w:rsidR="0002165F" w:rsidRDefault="0002165F" w:rsidP="0002165F">
      <w:pPr>
        <w:pStyle w:val="libNormal0"/>
      </w:pPr>
      <w:r>
        <w:t>beliau yang mulia namun juga telah mengoyak-ngoyak</w:t>
      </w:r>
    </w:p>
    <w:p w:rsidR="0002165F" w:rsidRDefault="0002165F" w:rsidP="0002165F">
      <w:pPr>
        <w:pStyle w:val="libNormal0"/>
      </w:pPr>
      <w:r>
        <w:t>tatanan politik Islam yang berkeadilan.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Para sejarahwan menuliskan Yazid bukanlah orang yang</w:t>
      </w:r>
    </w:p>
    <w:p w:rsidR="0002165F" w:rsidRDefault="0002165F" w:rsidP="0002165F">
      <w:pPr>
        <w:pStyle w:val="libNormal0"/>
      </w:pPr>
      <w:r>
        <w:t>layak menjadi khalifah, ia dzalim dan sering tampak secara</w:t>
      </w:r>
    </w:p>
    <w:p w:rsidR="0002165F" w:rsidRDefault="0002165F" w:rsidP="0002165F">
      <w:pPr>
        <w:pStyle w:val="libNormal0"/>
      </w:pPr>
      <w:r>
        <w:t>terang-terangan menginjak-injak sunnah Rasulullah. Untuk</w:t>
      </w:r>
    </w:p>
    <w:p w:rsidR="0002165F" w:rsidRDefault="0002165F" w:rsidP="0002165F">
      <w:pPr>
        <w:pStyle w:val="libNormal0"/>
      </w:pPr>
      <w:r>
        <w:t>memutlakkan kekuasaannya atas kaum muslimin, Yazid bin</w:t>
      </w:r>
    </w:p>
    <w:p w:rsidR="0002165F" w:rsidRDefault="0002165F" w:rsidP="0002165F">
      <w:pPr>
        <w:pStyle w:val="libNormal0"/>
      </w:pPr>
      <w:r>
        <w:t>Muawiyah meminta baiat dan pengakuan dari Imam Husain</w:t>
      </w:r>
    </w:p>
    <w:p w:rsidR="0002165F" w:rsidRDefault="0002165F" w:rsidP="0002165F">
      <w:pPr>
        <w:pStyle w:val="libNormal0"/>
      </w:pPr>
      <w:r>
        <w:t>as, sebagai orang yang paling alim dimasanya.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Disinilah kondisi lebih pelik bermula, berhadapan dengan</w:t>
      </w:r>
    </w:p>
    <w:p w:rsidR="0002165F" w:rsidRDefault="0002165F" w:rsidP="0002165F">
      <w:pPr>
        <w:pStyle w:val="libNormal0"/>
      </w:pPr>
      <w:r>
        <w:t>kekuatan besar dan kekuasaan Yazid, kematian adalah</w:t>
      </w:r>
    </w:p>
    <w:p w:rsidR="0002165F" w:rsidRDefault="0002165F" w:rsidP="0002165F">
      <w:pPr>
        <w:pStyle w:val="libNormal0"/>
      </w:pPr>
      <w:r>
        <w:t>sesuatu yang tidak bisa ditawar lagi ketika memilih menolak</w:t>
      </w:r>
    </w:p>
    <w:p w:rsidR="0002165F" w:rsidRDefault="0002165F" w:rsidP="0002165F">
      <w:pPr>
        <w:pStyle w:val="libNormal0"/>
      </w:pPr>
      <w:r>
        <w:t>berbaiat.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lastRenderedPageBreak/>
        <w:t>Sebenarnya bisa saja Imam Husain as menganggap jalan</w:t>
      </w:r>
    </w:p>
    <w:p w:rsidR="0002165F" w:rsidRDefault="0002165F" w:rsidP="0002165F">
      <w:pPr>
        <w:pStyle w:val="libNormal0"/>
      </w:pPr>
      <w:r>
        <w:t>menuju surga tidak hanya terbatas pada berjuang di bawah</w:t>
      </w:r>
    </w:p>
    <w:p w:rsidR="0002165F" w:rsidRDefault="0002165F" w:rsidP="0002165F">
      <w:pPr>
        <w:pStyle w:val="libNormal0"/>
      </w:pPr>
      <w:r>
        <w:t>kilatan pedang. Jihad bukanlah satu-satunya jalan menuju</w:t>
      </w:r>
    </w:p>
    <w:p w:rsidR="0002165F" w:rsidRDefault="0002165F" w:rsidP="0002165F">
      <w:pPr>
        <w:pStyle w:val="libNormal0"/>
      </w:pPr>
      <w:r>
        <w:t>surga, bukankah dengan hidup zuhud, menyingkirkan diri dari</w:t>
      </w:r>
    </w:p>
    <w:p w:rsidR="0002165F" w:rsidRDefault="0002165F" w:rsidP="0002165F">
      <w:pPr>
        <w:pStyle w:val="libNormal0"/>
      </w:pPr>
      <w:r>
        <w:t>keramaian, menyibukkan diri dengan ibadah di sudut-sudut</w:t>
      </w:r>
    </w:p>
    <w:p w:rsidR="0002165F" w:rsidRDefault="0002165F" w:rsidP="0002165F">
      <w:pPr>
        <w:pStyle w:val="libNormal0"/>
      </w:pPr>
      <w:r>
        <w:t>mesjid adalah jalan yang lebih mudah dan aman menempuh</w:t>
      </w:r>
    </w:p>
    <w:p w:rsidR="0002165F" w:rsidRDefault="0002165F" w:rsidP="0002165F">
      <w:pPr>
        <w:pStyle w:val="libNormal0"/>
      </w:pPr>
      <w:r>
        <w:t>surga? Tetapi tidak bagi al-Husain, surga bukanlah satusatunya tujuan dan impiannya. Beliau harus melaksanakan</w:t>
      </w:r>
    </w:p>
    <w:p w:rsidR="0002165F" w:rsidRDefault="0002165F" w:rsidP="0002165F">
      <w:pPr>
        <w:pStyle w:val="libNormal0"/>
      </w:pPr>
      <w:r>
        <w:t>tugas yang diemban dan taklif yang saat itu berada</w:t>
      </w:r>
    </w:p>
    <w:p w:rsidR="0002165F" w:rsidRDefault="0002165F" w:rsidP="0002165F">
      <w:pPr>
        <w:pStyle w:val="libNormal0"/>
      </w:pPr>
      <w:r>
        <w:t>dipundaknya, mempertahankan kebenaran dan revolusi Islam</w:t>
      </w:r>
    </w:p>
    <w:p w:rsidR="0002165F" w:rsidRDefault="0002165F" w:rsidP="0002165F">
      <w:pPr>
        <w:pStyle w:val="libNormal0"/>
      </w:pPr>
      <w:r>
        <w:t>yang telah diledakkan sang kakek.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Menurut Imam Husain as, dasar kepercayaan Islam adalah</w:t>
      </w:r>
    </w:p>
    <w:p w:rsidR="0002165F" w:rsidRDefault="0002165F" w:rsidP="0002165F">
      <w:pPr>
        <w:pStyle w:val="libNormal0"/>
      </w:pPr>
      <w:r>
        <w:t>kekuatan perlawanan dan pembebas. Islam tidak sematamata memuat deretan do'a dan ibadah melainkan perlawanan</w:t>
      </w:r>
    </w:p>
    <w:p w:rsidR="0002165F" w:rsidRDefault="0002165F" w:rsidP="0002165F">
      <w:pPr>
        <w:pStyle w:val="libNormal0"/>
      </w:pPr>
      <w:r>
        <w:t>yang bergelora.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Mungkin dengan semangat itulah, Islam hakiki akan tampak,</w:t>
      </w:r>
    </w:p>
    <w:p w:rsidR="0002165F" w:rsidRDefault="0002165F" w:rsidP="0002165F">
      <w:pPr>
        <w:pStyle w:val="libNormal0"/>
      </w:pPr>
      <w:r>
        <w:t>sebagaimana diturunkan pertama kali, menjadi pembebas</w:t>
      </w:r>
    </w:p>
    <w:p w:rsidR="0002165F" w:rsidRDefault="0002165F" w:rsidP="0002165F">
      <w:pPr>
        <w:pStyle w:val="libNormal0"/>
      </w:pPr>
      <w:r>
        <w:t>bagi mereka yang berada dalam ketertindasan. Baginya,</w:t>
      </w:r>
    </w:p>
    <w:p w:rsidR="0002165F" w:rsidRDefault="0002165F" w:rsidP="0002165F">
      <w:pPr>
        <w:pStyle w:val="libNormal0"/>
      </w:pPr>
      <w:r>
        <w:t>mengosentrasikan jiwa dan pikiran di sudut-sudut mesjid dan</w:t>
      </w:r>
    </w:p>
    <w:p w:rsidR="0002165F" w:rsidRDefault="0002165F" w:rsidP="0002165F">
      <w:pPr>
        <w:pStyle w:val="libNormal0"/>
      </w:pPr>
      <w:r>
        <w:t>rumah-rumah kosong adalah pengkhianatan terhadap</w:t>
      </w:r>
    </w:p>
    <w:p w:rsidR="0002165F" w:rsidRDefault="0002165F" w:rsidP="0002165F">
      <w:pPr>
        <w:pStyle w:val="libNormal0"/>
      </w:pPr>
      <w:r>
        <w:t>revolusi Islam.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Dengan kekuatan yang tersisa, Imam Husain as mengajak</w:t>
      </w:r>
    </w:p>
    <w:p w:rsidR="0002165F" w:rsidRDefault="0002165F" w:rsidP="0002165F">
      <w:pPr>
        <w:pStyle w:val="libNormal0"/>
      </w:pPr>
      <w:r>
        <w:t>keluarganya untuk memilih kematian daripada harus</w:t>
      </w:r>
    </w:p>
    <w:p w:rsidR="0002165F" w:rsidRDefault="0002165F" w:rsidP="0002165F">
      <w:pPr>
        <w:pStyle w:val="libNormal0"/>
      </w:pPr>
      <w:r>
        <w:lastRenderedPageBreak/>
        <w:t>mengakui kekuasaan Yazid yang menumpahkan tinta lain</w:t>
      </w:r>
    </w:p>
    <w:p w:rsidR="0002165F" w:rsidRDefault="0002165F" w:rsidP="0002165F">
      <w:pPr>
        <w:pStyle w:val="libNormal0"/>
      </w:pPr>
      <w:r>
        <w:t>selain Islam dalam pemerintahannya.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Imam Husain berangkat melawan untuk membela kebenaran,</w:t>
      </w:r>
    </w:p>
    <w:p w:rsidR="0002165F" w:rsidRDefault="0002165F" w:rsidP="0002165F">
      <w:pPr>
        <w:pStyle w:val="libNormal0"/>
      </w:pPr>
      <w:r>
        <w:t>yakni kebenaran bagi semua umat manusia. Jadi perlawanan</w:t>
      </w:r>
    </w:p>
    <w:p w:rsidR="0002165F" w:rsidRDefault="0002165F" w:rsidP="0002165F">
      <w:pPr>
        <w:pStyle w:val="libNormal0"/>
      </w:pPr>
      <w:r>
        <w:t>tersebut dengan esensinya akan terus berlangsung selamalamanya.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Dimanapun seorang melakukan perlawanan terhadap</w:t>
      </w:r>
    </w:p>
    <w:p w:rsidR="0002165F" w:rsidRDefault="0002165F" w:rsidP="0002165F">
      <w:pPr>
        <w:pStyle w:val="libNormal0"/>
      </w:pPr>
      <w:r>
        <w:t>kezaliman, disitulah Karbala. Setiap tusukan pedang pada</w:t>
      </w:r>
    </w:p>
    <w:p w:rsidR="0002165F" w:rsidRDefault="0002165F" w:rsidP="0002165F">
      <w:pPr>
        <w:pStyle w:val="libNormal0"/>
      </w:pPr>
      <w:r>
        <w:t>hari Asyura adalah tusukan terhadap penguasa yang dzalim</w:t>
      </w:r>
    </w:p>
    <w:p w:rsidR="0002165F" w:rsidRDefault="0002165F" w:rsidP="0002165F">
      <w:pPr>
        <w:pStyle w:val="libNormal0"/>
      </w:pPr>
      <w:r>
        <w:t xml:space="preserve">pada periode kapanpun. Itulah perlawanan yang mulai  </w:t>
      </w:r>
    </w:p>
    <w:p w:rsidR="0002165F" w:rsidRDefault="0002165F" w:rsidP="0002165F">
      <w:pPr>
        <w:pStyle w:val="libNormal0"/>
      </w:pPr>
      <w:r>
        <w:t>membara dan terus membara selama masih ada kedzaliman</w:t>
      </w:r>
    </w:p>
    <w:p w:rsidR="0002165F" w:rsidRDefault="0002165F" w:rsidP="0002165F">
      <w:pPr>
        <w:pStyle w:val="libNormal0"/>
      </w:pPr>
      <w:r>
        <w:t>di atas muka bumi, selama masih ada pemerintah yang</w:t>
      </w:r>
    </w:p>
    <w:p w:rsidR="0002165F" w:rsidRDefault="0002165F" w:rsidP="0002165F">
      <w:pPr>
        <w:pStyle w:val="libNormal0"/>
      </w:pPr>
      <w:r>
        <w:t>dzalim, selama masih ada aqidah dipermainkan. Itulah</w:t>
      </w:r>
    </w:p>
    <w:p w:rsidR="0002165F" w:rsidRDefault="0002165F" w:rsidP="0002165F">
      <w:pPr>
        <w:pStyle w:val="libNormal0"/>
      </w:pPr>
      <w:r>
        <w:t>perlawanan yang takkan mereda, terutama saat ini ketika</w:t>
      </w:r>
    </w:p>
    <w:p w:rsidR="0002165F" w:rsidRDefault="0002165F" w:rsidP="0002165F">
      <w:pPr>
        <w:pStyle w:val="libNormal0"/>
      </w:pPr>
      <w:r>
        <w:t>intimidasi menimpa banyak bangsa, aqidah dan agama</w:t>
      </w:r>
    </w:p>
    <w:p w:rsidR="0002165F" w:rsidRDefault="0002165F" w:rsidP="0002165F">
      <w:pPr>
        <w:pStyle w:val="libNormal0"/>
      </w:pPr>
      <w:r>
        <w:t>dipermainkan untuk mengokohkan kezaliman, pengrusakan</w:t>
      </w:r>
    </w:p>
    <w:p w:rsidR="0002165F" w:rsidRDefault="0002165F" w:rsidP="0002165F">
      <w:pPr>
        <w:pStyle w:val="libNormal0"/>
      </w:pPr>
      <w:r>
        <w:t>dan membenarkan kebiadaban segelintir manusia atas</w:t>
      </w:r>
    </w:p>
    <w:p w:rsidR="0002165F" w:rsidRDefault="0002165F" w:rsidP="0002165F">
      <w:pPr>
        <w:pStyle w:val="libNormal0"/>
      </w:pPr>
      <w:r>
        <w:t>manusia lainnya.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Antoane Bara dalam bukunya The Saviour Husain dalam</w:t>
      </w:r>
    </w:p>
    <w:p w:rsidR="0002165F" w:rsidRDefault="0002165F" w:rsidP="0002165F">
      <w:pPr>
        <w:pStyle w:val="libNormal0"/>
      </w:pPr>
      <w:r>
        <w:t>Kristinitas (Citra, 2007) menulis, Al-Husain adalah pelita Islam</w:t>
      </w:r>
    </w:p>
    <w:p w:rsidR="0002165F" w:rsidRDefault="0002165F" w:rsidP="0002165F">
      <w:pPr>
        <w:pStyle w:val="libNormal0"/>
      </w:pPr>
      <w:r>
        <w:t>yang menerangi batin agama-agama hingga akhir zaman.</w:t>
      </w:r>
    </w:p>
    <w:p w:rsidR="0002165F" w:rsidRDefault="0002165F" w:rsidP="0002165F">
      <w:pPr>
        <w:pStyle w:val="libNormal0"/>
      </w:pPr>
      <w:r>
        <w:t>Ajaran-ajaran revolusi Imam Husain, perlawanan terhadap</w:t>
      </w:r>
    </w:p>
    <w:p w:rsidR="0002165F" w:rsidRDefault="0002165F" w:rsidP="0002165F">
      <w:pPr>
        <w:pStyle w:val="libNormal0"/>
      </w:pPr>
      <w:r>
        <w:lastRenderedPageBreak/>
        <w:t>ketidak adilan, kebebasan dan kemerdekaan jiwa, altruisme</w:t>
      </w:r>
    </w:p>
    <w:p w:rsidR="0002165F" w:rsidRDefault="0002165F" w:rsidP="0002165F">
      <w:pPr>
        <w:pStyle w:val="libNormal0"/>
      </w:pPr>
      <w:r>
        <w:t>(ajaran rela berkorban) bukankah ini batin agama-agama</w:t>
      </w:r>
    </w:p>
    <w:p w:rsidR="0002165F" w:rsidRDefault="0002165F" w:rsidP="0002165F">
      <w:pPr>
        <w:pStyle w:val="libNormal0"/>
      </w:pPr>
      <w:r>
        <w:t>sepanjang masa? Revolusi Al-Husain adalah lompatan</w:t>
      </w:r>
    </w:p>
    <w:p w:rsidR="0002165F" w:rsidRDefault="0002165F" w:rsidP="0002165F">
      <w:pPr>
        <w:pStyle w:val="libNormal0"/>
      </w:pPr>
      <w:r>
        <w:t>keberanian dalam penjara-penjara hegemoni pada</w:t>
      </w:r>
    </w:p>
    <w:p w:rsidR="0002165F" w:rsidRDefault="0002165F" w:rsidP="0002165F">
      <w:pPr>
        <w:pStyle w:val="libNormal0"/>
      </w:pPr>
      <w:r>
        <w:t>zamannya. Sebuah citarasa yang tinggi.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Kalimat syahadat, La ila haillallah adalah simbol universitas</w:t>
      </w:r>
    </w:p>
    <w:p w:rsidR="0002165F" w:rsidRDefault="0002165F" w:rsidP="0002165F">
      <w:pPr>
        <w:pStyle w:val="libNormal0"/>
      </w:pPr>
      <w:r>
        <w:t>kesyahidan, yakni kebebasan, tidak ada ketundukan kepada</w:t>
      </w:r>
    </w:p>
    <w:p w:rsidR="0002165F" w:rsidRDefault="0002165F" w:rsidP="0002165F">
      <w:pPr>
        <w:pStyle w:val="libNormal0"/>
      </w:pPr>
      <w:r>
        <w:t>selain Allah. Allah SWT berfirman, "Janganlah kalian mengira</w:t>
      </w:r>
    </w:p>
    <w:p w:rsidR="0002165F" w:rsidRDefault="0002165F" w:rsidP="0002165F">
      <w:pPr>
        <w:pStyle w:val="libNormal0"/>
      </w:pPr>
      <w:r>
        <w:t>bahwa orang-orang yang terbunuh di jalan Allah itu mati,</w:t>
      </w:r>
    </w:p>
    <w:p w:rsidR="0002165F" w:rsidRDefault="0002165F" w:rsidP="0002165F">
      <w:pPr>
        <w:pStyle w:val="libNormal0"/>
      </w:pPr>
      <w:r>
        <w:t xml:space="preserve">tetapi mereka hidup" Demikianlah Al Husain tetap </w:t>
      </w:r>
      <w:proofErr w:type="gramStart"/>
      <w:r>
        <w:t>hidup,  hidup</w:t>
      </w:r>
      <w:proofErr w:type="gramEnd"/>
      <w:r>
        <w:t xml:space="preserve"> di sisi Allah, di dalam hati, jiwa dan pikiran orang-orang</w:t>
      </w:r>
    </w:p>
    <w:p w:rsidR="0002165F" w:rsidRDefault="0002165F" w:rsidP="0002165F">
      <w:pPr>
        <w:pStyle w:val="libNormal0"/>
      </w:pPr>
      <w:r>
        <w:t>yang memerdekakan jiwanya. Hidup dalam perasaan, di atas</w:t>
      </w:r>
    </w:p>
    <w:p w:rsidR="0002165F" w:rsidRDefault="0002165F" w:rsidP="0002165F">
      <w:pPr>
        <w:pStyle w:val="libNormal0"/>
      </w:pPr>
      <w:r>
        <w:t>mimbar, di dalam majelis-majelis, dalam slogan-slogan</w:t>
      </w:r>
    </w:p>
    <w:p w:rsidR="0002165F" w:rsidRDefault="0002165F" w:rsidP="0002165F">
      <w:pPr>
        <w:pStyle w:val="libNormal0"/>
      </w:pPr>
      <w:r>
        <w:t>perlawanan, hidup dalam buku. Gerakan, semangat dan misi</w:t>
      </w:r>
    </w:p>
    <w:p w:rsidR="0002165F" w:rsidRDefault="0002165F" w:rsidP="0002165F">
      <w:pPr>
        <w:pStyle w:val="libNormal0"/>
      </w:pPr>
      <w:r>
        <w:t>Al-Husain di Karbala, di hari Asyura akan selalu</w:t>
      </w:r>
    </w:p>
    <w:p w:rsidR="0002165F" w:rsidRDefault="0002165F" w:rsidP="0002165F">
      <w:pPr>
        <w:pStyle w:val="libNormal0"/>
      </w:pPr>
      <w:r>
        <w:t>menginspirasi setiap gerakan revolusi di dunia, di setiap</w:t>
      </w:r>
    </w:p>
    <w:p w:rsidR="0002165F" w:rsidRDefault="0002165F" w:rsidP="0002165F">
      <w:pPr>
        <w:pStyle w:val="libNormal0"/>
      </w:pPr>
      <w:r>
        <w:t>masa.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Revolusi Al-Husainlah yang menginspirasi Mahatma Ghandi</w:t>
      </w:r>
    </w:p>
    <w:p w:rsidR="0002165F" w:rsidRDefault="0002165F" w:rsidP="0002165F">
      <w:pPr>
        <w:pStyle w:val="libNormal0"/>
      </w:pPr>
      <w:r>
        <w:t>membawa rakyat India menuju pembebasan dari penjajahan</w:t>
      </w:r>
    </w:p>
    <w:p w:rsidR="0002165F" w:rsidRDefault="0002165F" w:rsidP="0002165F">
      <w:pPr>
        <w:pStyle w:val="libNormal0"/>
      </w:pPr>
      <w:r>
        <w:t>Inggris. Kebangkitan al-Husainlah yang menginspirasi</w:t>
      </w:r>
    </w:p>
    <w:p w:rsidR="0002165F" w:rsidRDefault="0002165F" w:rsidP="0002165F">
      <w:pPr>
        <w:pStyle w:val="libNormal0"/>
      </w:pPr>
      <w:r>
        <w:t>Soekarno untuk bangkit melawan imperialisme dan</w:t>
      </w:r>
    </w:p>
    <w:p w:rsidR="0002165F" w:rsidRDefault="0002165F" w:rsidP="0002165F">
      <w:pPr>
        <w:pStyle w:val="libNormal0"/>
      </w:pPr>
      <w:r>
        <w:t>kolonialisme. Di penghujung abad 20 Imam Khomeini telah</w:t>
      </w:r>
    </w:p>
    <w:p w:rsidR="0002165F" w:rsidRDefault="0002165F" w:rsidP="0002165F">
      <w:pPr>
        <w:pStyle w:val="libNormal0"/>
      </w:pPr>
      <w:r>
        <w:lastRenderedPageBreak/>
        <w:t>menuntun kafilah dan semangat Asyura meruntuhkan</w:t>
      </w:r>
    </w:p>
    <w:p w:rsidR="0002165F" w:rsidRDefault="0002165F" w:rsidP="0002165F">
      <w:pPr>
        <w:pStyle w:val="libNormal0"/>
      </w:pPr>
      <w:r>
        <w:t>Imperium yang berkuasa 2.500 tahun membuktikan Revolusi</w:t>
      </w:r>
    </w:p>
    <w:p w:rsidR="0002165F" w:rsidRDefault="0002165F" w:rsidP="0002165F">
      <w:pPr>
        <w:pStyle w:val="libNormal0"/>
      </w:pPr>
      <w:r>
        <w:t>Al-Husain mengungguli dunia dan zaman.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Kullu Yaumin As-</w:t>
      </w:r>
      <w:proofErr w:type="gramStart"/>
      <w:r>
        <w:t>Syura ,</w:t>
      </w:r>
      <w:proofErr w:type="gramEnd"/>
      <w:r>
        <w:t xml:space="preserve"> Kullu ardin Karbala, semua hari</w:t>
      </w:r>
    </w:p>
    <w:p w:rsidR="0002165F" w:rsidRDefault="0002165F" w:rsidP="0002165F">
      <w:pPr>
        <w:pStyle w:val="libNormal0"/>
      </w:pPr>
      <w:r>
        <w:t>adalah As-Syura, semua tempat adalah Karbala.</w:t>
      </w: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</w:p>
    <w:p w:rsidR="0002165F" w:rsidRDefault="0002165F" w:rsidP="0002165F">
      <w:pPr>
        <w:pStyle w:val="libNormal0"/>
      </w:pPr>
      <w:r>
        <w:t>Wallahu 'alam bishshawwab.</w:t>
      </w:r>
    </w:p>
    <w:p w:rsidR="0002165F" w:rsidRDefault="0002165F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DD32CD" w:rsidRDefault="00DD32CD" w:rsidP="00DD32CD">
      <w:pPr>
        <w:pStyle w:val="Heading1"/>
      </w:pPr>
      <w:bookmarkStart w:id="21" w:name="_Toc112085272"/>
      <w:r>
        <w:lastRenderedPageBreak/>
        <w:t>PERINGATAN ASYURA DI IRAN, ANTARA FAKTA DAN FITNAH</w:t>
      </w:r>
      <w:bookmarkEnd w:id="21"/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Kalau sejumlah kaum muslimin di Negara lain menyambut</w:t>
      </w:r>
    </w:p>
    <w:p w:rsidR="00DD32CD" w:rsidRDefault="00DD32CD" w:rsidP="00DD32CD">
      <w:pPr>
        <w:pStyle w:val="libNormal0"/>
      </w:pPr>
      <w:r>
        <w:t>kedatangan bulan Muharram dengan bersuka cita dan saling</w:t>
      </w:r>
    </w:p>
    <w:p w:rsidR="00DD32CD" w:rsidRDefault="00DD32CD" w:rsidP="00DD32CD">
      <w:pPr>
        <w:pStyle w:val="libNormal0"/>
      </w:pPr>
      <w:r>
        <w:t>mengucapkan selamat akan bergantinya tahun, masyarakat</w:t>
      </w:r>
    </w:p>
    <w:p w:rsidR="00DD32CD" w:rsidRDefault="00DD32CD" w:rsidP="00DD32CD">
      <w:pPr>
        <w:pStyle w:val="libNormal0"/>
      </w:pPr>
      <w:r>
        <w:t>Iran justru melarutkan diri dalam majelis-majelis duka. Bulan</w:t>
      </w:r>
    </w:p>
    <w:p w:rsidR="00DD32CD" w:rsidRDefault="00DD32CD" w:rsidP="00DD32CD">
      <w:pPr>
        <w:pStyle w:val="libNormal0"/>
      </w:pPr>
      <w:r>
        <w:t>Muharram bagi masyarakat Iran yang mayoritas bermazhab</w:t>
      </w:r>
    </w:p>
    <w:p w:rsidR="00DD32CD" w:rsidRDefault="00DD32CD" w:rsidP="00DD32CD">
      <w:pPr>
        <w:pStyle w:val="libNormal0"/>
      </w:pPr>
      <w:r>
        <w:t>Syiah adalah bulan duka, bulan yang mengharu biru, bulan</w:t>
      </w:r>
    </w:p>
    <w:p w:rsidR="00DD32CD" w:rsidRDefault="00DD32CD" w:rsidP="00DD32CD">
      <w:pPr>
        <w:pStyle w:val="libNormal0"/>
      </w:pPr>
      <w:r>
        <w:t>yang menggoreskan kenangan akan peristiwa paling pahit</w:t>
      </w:r>
    </w:p>
    <w:p w:rsidR="00DD32CD" w:rsidRDefault="00DD32CD" w:rsidP="00DD32CD">
      <w:pPr>
        <w:pStyle w:val="libNormal0"/>
      </w:pPr>
      <w:r>
        <w:t>dalam sejarah Islam.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Karena itu, bergantinya tahun hijriah yang seringkali dijadikan</w:t>
      </w:r>
    </w:p>
    <w:p w:rsidR="00DD32CD" w:rsidRDefault="00DD32CD" w:rsidP="00DD32CD">
      <w:pPr>
        <w:pStyle w:val="libNormal0"/>
      </w:pPr>
      <w:r>
        <w:t>momen untuk bergembira dan saling mengucapkan selamat,</w:t>
      </w:r>
    </w:p>
    <w:p w:rsidR="00DD32CD" w:rsidRDefault="00DD32CD" w:rsidP="00DD32CD">
      <w:pPr>
        <w:pStyle w:val="libNormal0"/>
      </w:pPr>
      <w:r>
        <w:t>tidak akan ditemukan dilakukan oleh warga Iran. Rasa</w:t>
      </w:r>
    </w:p>
    <w:p w:rsidR="00DD32CD" w:rsidRDefault="00DD32CD" w:rsidP="00DD32CD">
      <w:pPr>
        <w:pStyle w:val="libNormal0"/>
      </w:pPr>
      <w:r>
        <w:t>belasungkawa akan syahidnya Imam Husain AS beserta</w:t>
      </w:r>
    </w:p>
    <w:p w:rsidR="00DD32CD" w:rsidRDefault="00DD32CD" w:rsidP="00DD32CD">
      <w:pPr>
        <w:pStyle w:val="libNormal0"/>
      </w:pPr>
      <w:r>
        <w:t>keluarga dan sahabatnya yang terbantai di Karbala mereka</w:t>
      </w:r>
    </w:p>
    <w:p w:rsidR="00DD32CD" w:rsidRDefault="00DD32CD" w:rsidP="00DD32CD">
      <w:pPr>
        <w:pStyle w:val="libNormal0"/>
      </w:pPr>
      <w:r>
        <w:t>tunjukkan bukan hanya dengan pakaian serba hitam yang</w:t>
      </w:r>
    </w:p>
    <w:p w:rsidR="00DD32CD" w:rsidRDefault="00DD32CD" w:rsidP="00DD32CD">
      <w:pPr>
        <w:pStyle w:val="libNormal0"/>
      </w:pPr>
      <w:r>
        <w:t>mereka kenakan, namun juga pemasangan umbul-umbul</w:t>
      </w:r>
    </w:p>
    <w:p w:rsidR="00DD32CD" w:rsidRDefault="00DD32CD" w:rsidP="00DD32CD">
      <w:pPr>
        <w:pStyle w:val="libNormal0"/>
      </w:pPr>
      <w:r>
        <w:t>bendera hitam, ornamen-ornamen yang dipasang di tepi-tepi</w:t>
      </w:r>
    </w:p>
    <w:p w:rsidR="00DD32CD" w:rsidRDefault="00DD32CD" w:rsidP="00DD32CD">
      <w:pPr>
        <w:pStyle w:val="libNormal0"/>
      </w:pPr>
      <w:r>
        <w:t>jalan, masjid dan tempat-tempat umum yang berisi pesan</w:t>
      </w:r>
    </w:p>
    <w:p w:rsidR="00DD32CD" w:rsidRDefault="00DD32CD" w:rsidP="00DD32CD">
      <w:pPr>
        <w:pStyle w:val="libNormal0"/>
      </w:pPr>
      <w:r>
        <w:t>duka Asyura, termasuk mencat mobil-mobil mereka dengan</w:t>
      </w:r>
    </w:p>
    <w:p w:rsidR="00DD32CD" w:rsidRDefault="00DD32CD" w:rsidP="00DD32CD">
      <w:pPr>
        <w:pStyle w:val="libNormal0"/>
      </w:pPr>
      <w:r>
        <w:lastRenderedPageBreak/>
        <w:t>tulisan Husain, Zainab, Ali Asghar, Aba al-Fadhl dan nama</w:t>
      </w:r>
    </w:p>
    <w:p w:rsidR="00DD32CD" w:rsidRDefault="00DD32CD" w:rsidP="00DD32CD">
      <w:pPr>
        <w:pStyle w:val="libNormal0"/>
      </w:pPr>
      <w:r>
        <w:t>tokoh-tokoh lainnya dalam peristiwa Karbala.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Secara resmi, warga Iran memperingati peristiwa Asyura</w:t>
      </w:r>
    </w:p>
    <w:p w:rsidR="00DD32CD" w:rsidRDefault="00DD32CD" w:rsidP="00DD32CD">
      <w:pPr>
        <w:pStyle w:val="libNormal0"/>
      </w:pPr>
      <w:r>
        <w:t>selama sepuluh hari berturut-turut, dari tanggal 1 sampai 10</w:t>
      </w:r>
    </w:p>
    <w:p w:rsidR="00DD32CD" w:rsidRDefault="00DD32CD" w:rsidP="00DD32CD">
      <w:pPr>
        <w:pStyle w:val="libNormal0"/>
      </w:pPr>
      <w:r>
        <w:t>Muharram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Hari kesembilan dan hari kesepuluh dijadikan hari libur</w:t>
      </w:r>
    </w:p>
    <w:p w:rsidR="00DD32CD" w:rsidRDefault="00DD32CD" w:rsidP="00DD32CD">
      <w:pPr>
        <w:pStyle w:val="libNormal0"/>
      </w:pPr>
      <w:r>
        <w:t>nasional. Selama kesepuluh hari tersebut, setiap sehabis</w:t>
      </w:r>
    </w:p>
    <w:p w:rsidR="00DD32CD" w:rsidRDefault="00DD32CD" w:rsidP="00DD32CD">
      <w:pPr>
        <w:pStyle w:val="libNormal0"/>
      </w:pPr>
      <w:r>
        <w:t>shalat Isya berjama’ah, diadakan majelis-majelis duka.</w:t>
      </w:r>
    </w:p>
    <w:p w:rsidR="00DD32CD" w:rsidRDefault="00DD32CD" w:rsidP="00DD32CD">
      <w:pPr>
        <w:pStyle w:val="libNormal0"/>
      </w:pPr>
      <w:r>
        <w:t>Ratusan warga berbondong-bondong memadati masjidmasjid dan Husainiyah tempat diadakannya majelis-majelis</w:t>
      </w:r>
    </w:p>
    <w:p w:rsidR="00DD32CD" w:rsidRDefault="00DD32CD" w:rsidP="00DD32CD">
      <w:pPr>
        <w:pStyle w:val="libNormal0"/>
      </w:pPr>
      <w:r>
        <w:t>duka tersebut.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Acara dibuka dengan tilawah al-Qur’an dan dilanjutkan</w:t>
      </w:r>
    </w:p>
    <w:p w:rsidR="00DD32CD" w:rsidRDefault="00DD32CD" w:rsidP="00DD32CD">
      <w:pPr>
        <w:pStyle w:val="libNormal0"/>
      </w:pPr>
      <w:r>
        <w:t>dengan ceramah agama yang berisi pesan dan hikmah dari</w:t>
      </w:r>
    </w:p>
    <w:p w:rsidR="00DD32CD" w:rsidRDefault="00DD32CD" w:rsidP="00DD32CD">
      <w:pPr>
        <w:pStyle w:val="libNormal0"/>
      </w:pPr>
      <w:r>
        <w:t xml:space="preserve">kisah-kisah kepahlawanan Imam Husain </w:t>
      </w:r>
      <w:proofErr w:type="gramStart"/>
      <w:r>
        <w:t>As</w:t>
      </w:r>
      <w:proofErr w:type="gramEnd"/>
      <w:r>
        <w:t xml:space="preserve"> beserta keluarga</w:t>
      </w:r>
    </w:p>
    <w:p w:rsidR="00DD32CD" w:rsidRDefault="00DD32CD" w:rsidP="00DD32CD">
      <w:pPr>
        <w:pStyle w:val="libNormal0"/>
      </w:pPr>
      <w:r>
        <w:t>dan sahabatnya di padang Karbala. Disaat Khatib</w:t>
      </w:r>
    </w:p>
    <w:p w:rsidR="00DD32CD" w:rsidRDefault="00DD32CD" w:rsidP="00DD32CD">
      <w:pPr>
        <w:pStyle w:val="libNormal0"/>
      </w:pPr>
      <w:r>
        <w:t>menyampaikan ceramahnya, tidak jarang terdengar suara</w:t>
      </w:r>
    </w:p>
    <w:p w:rsidR="00DD32CD" w:rsidRDefault="00DD32CD" w:rsidP="00DD32CD">
      <w:pPr>
        <w:pStyle w:val="libNormal0"/>
      </w:pPr>
      <w:r>
        <w:t>isak tangis dari para jama’ah. Peristiwa kematian Imam</w:t>
      </w:r>
    </w:p>
    <w:p w:rsidR="00DD32CD" w:rsidRDefault="00DD32CD" w:rsidP="00DD32CD">
      <w:pPr>
        <w:pStyle w:val="libNormal0"/>
      </w:pPr>
      <w:r>
        <w:t>Husain AS meski sudah berlalu 1400 tahun lalu, namun bagi</w:t>
      </w:r>
    </w:p>
    <w:p w:rsidR="00DD32CD" w:rsidRDefault="00DD32CD" w:rsidP="00DD32CD">
      <w:pPr>
        <w:pStyle w:val="libNormal0"/>
      </w:pPr>
      <w:r>
        <w:t>mereka tampak seolah-olah baru terjadi kemarin sore.</w:t>
      </w:r>
    </w:p>
    <w:p w:rsidR="00DD32CD" w:rsidRDefault="00DD32CD" w:rsidP="00DD32CD">
      <w:pPr>
        <w:pStyle w:val="libNormal0"/>
      </w:pPr>
      <w:r>
        <w:t>Setelah mendengarkan ceramah, lampu-lampu dipadamkan,</w:t>
      </w:r>
    </w:p>
    <w:p w:rsidR="00DD32CD" w:rsidRDefault="00DD32CD" w:rsidP="00DD32CD">
      <w:pPr>
        <w:pStyle w:val="libNormal0"/>
      </w:pPr>
      <w:r>
        <w:t>dan hanya menyisakan sedikit cahaya.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lastRenderedPageBreak/>
        <w:t>Dalam suasana nyaris gelap itu, seseorang tampil untuk</w:t>
      </w:r>
    </w:p>
    <w:p w:rsidR="00DD32CD" w:rsidRDefault="00DD32CD" w:rsidP="00DD32CD">
      <w:pPr>
        <w:pStyle w:val="libNormal0"/>
      </w:pPr>
      <w:r>
        <w:t>membacakan maqtal atau syair-syair duka. Pada prosesi ini,</w:t>
      </w:r>
    </w:p>
    <w:p w:rsidR="00DD32CD" w:rsidRDefault="00DD32CD" w:rsidP="00DD32CD">
      <w:pPr>
        <w:pStyle w:val="libNormal0"/>
      </w:pPr>
      <w:r>
        <w:t>para jama’ah dilibatkan. Kesemuanya berdiri dan mengiringi</w:t>
      </w:r>
    </w:p>
    <w:p w:rsidR="00DD32CD" w:rsidRDefault="00DD32CD" w:rsidP="00DD32CD">
      <w:pPr>
        <w:pStyle w:val="libNormal0"/>
      </w:pPr>
      <w:r>
        <w:t>kidung duka yang dinyanyikan sembari menepuk-nepuk dada.</w:t>
      </w:r>
    </w:p>
    <w:p w:rsidR="00DD32CD" w:rsidRDefault="00DD32CD" w:rsidP="00DD32CD">
      <w:pPr>
        <w:pStyle w:val="libNormal0"/>
      </w:pPr>
      <w:r>
        <w:t>Suasana haru semakin menyeruak setiap disebutkan nama al</w:t>
      </w:r>
    </w:p>
    <w:p w:rsidR="00DD32CD" w:rsidRDefault="00DD32CD" w:rsidP="00DD32CD">
      <w:pPr>
        <w:pStyle w:val="libNormal0"/>
      </w:pPr>
      <w:r>
        <w:t>Husain. Diakhir acara, panitia akan membagikan kotak</w:t>
      </w:r>
    </w:p>
    <w:p w:rsidR="00DD32CD" w:rsidRDefault="00DD32CD" w:rsidP="00DD32CD">
      <w:pPr>
        <w:pStyle w:val="libNormal0"/>
      </w:pPr>
      <w:r>
        <w:t>makanan dan disantap bersama. Majelis ini berlangsung</w:t>
      </w:r>
    </w:p>
    <w:p w:rsidR="00DD32CD" w:rsidRDefault="00DD32CD" w:rsidP="00DD32CD">
      <w:pPr>
        <w:pStyle w:val="libNormal0"/>
      </w:pPr>
      <w:r>
        <w:t>selama sepuluh malam berturut-turut.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Dalam majelis ini tidak adegan melukai diri, tidak ada aksi</w:t>
      </w:r>
    </w:p>
    <w:p w:rsidR="00DD32CD" w:rsidRDefault="00DD32CD" w:rsidP="00DD32CD">
      <w:pPr>
        <w:pStyle w:val="libNormal0"/>
      </w:pPr>
      <w:r>
        <w:t>memukul badan dengan benda tajam hingga berdarah-darah.</w:t>
      </w:r>
    </w:p>
    <w:p w:rsidR="00DD32CD" w:rsidRDefault="00DD32CD" w:rsidP="00DD32CD">
      <w:pPr>
        <w:pStyle w:val="libNormal0"/>
      </w:pPr>
      <w:r>
        <w:t>Ulama-ulama Iran memberikan fatwa akan keharaman</w:t>
      </w:r>
    </w:p>
    <w:p w:rsidR="00DD32CD" w:rsidRDefault="00DD32CD" w:rsidP="00DD32CD">
      <w:pPr>
        <w:pStyle w:val="libNormal0"/>
      </w:pPr>
      <w:r>
        <w:t>melukai diri apalagi sampai berdarah-darah dalam</w:t>
      </w:r>
    </w:p>
    <w:p w:rsidR="00DD32CD" w:rsidRDefault="00DD32CD" w:rsidP="00DD32CD">
      <w:pPr>
        <w:pStyle w:val="libNormal0"/>
      </w:pPr>
      <w:r>
        <w:t>memperingati hari Asyura.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Fatwa itupun menjadi hukum postif bagi kepolisian Iran untuk</w:t>
      </w:r>
    </w:p>
    <w:p w:rsidR="00DD32CD" w:rsidRDefault="00DD32CD" w:rsidP="00DD32CD">
      <w:pPr>
        <w:pStyle w:val="libNormal0"/>
      </w:pPr>
      <w:r>
        <w:t>membubarkan dan menangkapi mereka yang melakukan aksi</w:t>
      </w:r>
    </w:p>
    <w:p w:rsidR="00DD32CD" w:rsidRDefault="00DD32CD" w:rsidP="00DD32CD">
      <w:pPr>
        <w:pStyle w:val="libNormal0"/>
      </w:pPr>
      <w:r>
        <w:t>melukai diri dalam majelis Husaini. Sayang, karena perbuatan</w:t>
      </w:r>
    </w:p>
    <w:p w:rsidR="00DD32CD" w:rsidRDefault="00DD32CD" w:rsidP="00DD32CD">
      <w:pPr>
        <w:pStyle w:val="libNormal0"/>
      </w:pPr>
      <w:r>
        <w:t xml:space="preserve">segelintir Syiah di Irak, Afghanistan dan Pakistan yang </w:t>
      </w:r>
      <w:proofErr w:type="gramStart"/>
      <w:r>
        <w:t>masih  juga</w:t>
      </w:r>
      <w:proofErr w:type="gramEnd"/>
      <w:r>
        <w:t xml:space="preserve"> memperingati Asyura dengan tradisi melukai diri, Syiah</w:t>
      </w:r>
    </w:p>
    <w:p w:rsidR="00DD32CD" w:rsidRDefault="00DD32CD" w:rsidP="00DD32CD">
      <w:pPr>
        <w:pStyle w:val="libNormal0"/>
      </w:pPr>
      <w:r>
        <w:t>pun diidentikkan dengan perbuatan irasional tersebut.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Patut diketahui, kalau memang melukai diri dianggap ibadah</w:t>
      </w:r>
    </w:p>
    <w:p w:rsidR="00DD32CD" w:rsidRDefault="00DD32CD" w:rsidP="00DD32CD">
      <w:pPr>
        <w:pStyle w:val="libNormal0"/>
      </w:pPr>
      <w:r>
        <w:lastRenderedPageBreak/>
        <w:t>yang afdhal dilakukan pada peringatan Asyura, maka yang</w:t>
      </w:r>
    </w:p>
    <w:p w:rsidR="00DD32CD" w:rsidRDefault="00DD32CD" w:rsidP="00DD32CD">
      <w:pPr>
        <w:pStyle w:val="libNormal0"/>
      </w:pPr>
      <w:r>
        <w:t>paling pertama melakukannya adalah ulama-ulama dan kaum</w:t>
      </w:r>
    </w:p>
    <w:p w:rsidR="00DD32CD" w:rsidRDefault="00DD32CD" w:rsidP="00DD32CD">
      <w:pPr>
        <w:pStyle w:val="libNormal0"/>
      </w:pPr>
      <w:r>
        <w:t>terpelajar dari kalangan Syiah, dan itu harusnya bermula dari</w:t>
      </w:r>
    </w:p>
    <w:p w:rsidR="00DD32CD" w:rsidRDefault="00DD32CD" w:rsidP="00DD32CD">
      <w:pPr>
        <w:pStyle w:val="libNormal0"/>
      </w:pPr>
      <w:r>
        <w:t>Iran, sebagai sentral keilmuan penganut Syiah. Faktanya,</w:t>
      </w:r>
    </w:p>
    <w:p w:rsidR="00DD32CD" w:rsidRDefault="00DD32CD" w:rsidP="00DD32CD">
      <w:pPr>
        <w:pStyle w:val="libNormal0"/>
      </w:pPr>
      <w:r>
        <w:t>tidak satupun ulama Syiah yang melakukannya, yang ada</w:t>
      </w:r>
    </w:p>
    <w:p w:rsidR="00DD32CD" w:rsidRDefault="00DD32CD" w:rsidP="00DD32CD">
      <w:pPr>
        <w:pStyle w:val="libNormal0"/>
      </w:pPr>
      <w:r>
        <w:t>justru memfatwakan keharamannya. Dan kalau memang itu</w:t>
      </w:r>
    </w:p>
    <w:p w:rsidR="00DD32CD" w:rsidRDefault="00DD32CD" w:rsidP="00DD32CD">
      <w:pPr>
        <w:pStyle w:val="libNormal0"/>
      </w:pPr>
      <w:r>
        <w:t>sudah menjadi bagian dari tradisi Syiah, maka tentu jumlah</w:t>
      </w:r>
    </w:p>
    <w:p w:rsidR="00DD32CD" w:rsidRDefault="00DD32CD" w:rsidP="00DD32CD">
      <w:pPr>
        <w:pStyle w:val="libNormal0"/>
      </w:pPr>
      <w:r>
        <w:t>orang-orang Syiah yang melakukannya jauh lebih banyak dari</w:t>
      </w:r>
    </w:p>
    <w:p w:rsidR="00DD32CD" w:rsidRDefault="00DD32CD" w:rsidP="00DD32CD">
      <w:pPr>
        <w:pStyle w:val="libNormal0"/>
      </w:pPr>
      <w:r>
        <w:t>yang tidak. Faktanya, yang melakukannya tidak seberapa,</w:t>
      </w:r>
    </w:p>
    <w:p w:rsidR="00DD32CD" w:rsidRDefault="00DD32CD" w:rsidP="00DD32CD">
      <w:pPr>
        <w:pStyle w:val="libNormal0"/>
      </w:pPr>
      <w:r>
        <w:t>dan itu hanya ada diluar Iran, tidak di Iran.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DD32CD" w:rsidRDefault="00DD32CD" w:rsidP="00DD32CD">
      <w:pPr>
        <w:pStyle w:val="Heading2"/>
      </w:pPr>
      <w:bookmarkStart w:id="22" w:name="_Toc112085273"/>
      <w:r>
        <w:lastRenderedPageBreak/>
        <w:t>Mengenang Ali Asghar</w:t>
      </w:r>
      <w:bookmarkEnd w:id="22"/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Pada hari Jum’at pagi, dari kesepuluh hari awal Muharram itu,</w:t>
      </w:r>
    </w:p>
    <w:p w:rsidR="00DD32CD" w:rsidRDefault="00DD32CD" w:rsidP="00DD32CD">
      <w:pPr>
        <w:pStyle w:val="libNormal0"/>
      </w:pPr>
      <w:r>
        <w:t>diperingati secara khusus kesyahidan Ali Asghar, putra Imam</w:t>
      </w:r>
    </w:p>
    <w:p w:rsidR="00DD32CD" w:rsidRDefault="00DD32CD" w:rsidP="00DD32CD">
      <w:pPr>
        <w:pStyle w:val="libNormal0"/>
      </w:pPr>
      <w:r>
        <w:t xml:space="preserve">Husain </w:t>
      </w:r>
      <w:proofErr w:type="gramStart"/>
      <w:r>
        <w:t>As</w:t>
      </w:r>
      <w:proofErr w:type="gramEnd"/>
      <w:r>
        <w:t xml:space="preserve"> yang masih berusia beberapa bulan namun turut</w:t>
      </w:r>
    </w:p>
    <w:p w:rsidR="00DD32CD" w:rsidRDefault="00DD32CD" w:rsidP="00DD32CD">
      <w:pPr>
        <w:pStyle w:val="libNormal0"/>
      </w:pPr>
      <w:r>
        <w:t>menjadi korban kebengisan tentara-tentara Yazid.</w:t>
      </w:r>
    </w:p>
    <w:p w:rsidR="00DD32CD" w:rsidRDefault="00DD32CD" w:rsidP="00DD32CD">
      <w:pPr>
        <w:pStyle w:val="libNormal0"/>
      </w:pPr>
      <w:r>
        <w:t>Dikisahkan, bayi Imam Husain AS tersebut dalam kondisi</w:t>
      </w:r>
    </w:p>
    <w:p w:rsidR="00DD32CD" w:rsidRDefault="00DD32CD" w:rsidP="00DD32CD">
      <w:pPr>
        <w:pStyle w:val="libNormal0"/>
      </w:pPr>
      <w:r>
        <w:t>kehausan, sebab sumber mata air berada dalam penguasaan</w:t>
      </w:r>
    </w:p>
    <w:p w:rsidR="00DD32CD" w:rsidRDefault="00DD32CD" w:rsidP="00DD32CD">
      <w:pPr>
        <w:pStyle w:val="libNormal0"/>
      </w:pPr>
      <w:r>
        <w:t>tentara Yazid dan tidak mengizinkan kafilah Imam Husain</w:t>
      </w:r>
    </w:p>
    <w:p w:rsidR="00DD32CD" w:rsidRDefault="00DD32CD" w:rsidP="00DD32CD">
      <w:pPr>
        <w:pStyle w:val="libNormal0"/>
      </w:pPr>
      <w:r>
        <w:t>untuk mengambil airnya barang setetes pun.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Kasihan dengan bayinya yang merengek kehausan, Imam</w:t>
      </w:r>
    </w:p>
    <w:p w:rsidR="00DD32CD" w:rsidRDefault="00DD32CD" w:rsidP="00DD32CD">
      <w:pPr>
        <w:pStyle w:val="libNormal0"/>
      </w:pPr>
      <w:r>
        <w:t>Husain AS pun memeluk dan menggedongnya. Beliau</w:t>
      </w:r>
    </w:p>
    <w:p w:rsidR="00DD32CD" w:rsidRDefault="00DD32CD" w:rsidP="00DD32CD">
      <w:pPr>
        <w:pStyle w:val="libNormal0"/>
      </w:pPr>
      <w:r>
        <w:t>menghadap pasukan Yazid untuk diizinkan mengambil air, setidaknya untuk menghilangkan dahaga bayinya tersebut,</w:t>
      </w:r>
    </w:p>
    <w:p w:rsidR="00DD32CD" w:rsidRDefault="00DD32CD" w:rsidP="00DD32CD">
      <w:pPr>
        <w:pStyle w:val="libNormal0"/>
      </w:pPr>
      <w:r>
        <w:t>sembari memperlihatkan kondisi Ali Asghar yang dicekik</w:t>
      </w:r>
    </w:p>
    <w:p w:rsidR="00DD32CD" w:rsidRDefault="00DD32CD" w:rsidP="00DD32CD">
      <w:pPr>
        <w:pStyle w:val="libNormal0"/>
      </w:pPr>
      <w:r>
        <w:t>kehausan. Bukannya iba, seorang tentara Yazid malah</w:t>
      </w:r>
    </w:p>
    <w:p w:rsidR="00DD32CD" w:rsidRDefault="00DD32CD" w:rsidP="00DD32CD">
      <w:pPr>
        <w:pStyle w:val="libNormal0"/>
      </w:pPr>
      <w:r>
        <w:t>melezatkan anak panah yang tepat mengenai leher bayi</w:t>
      </w:r>
    </w:p>
    <w:p w:rsidR="00DD32CD" w:rsidRDefault="00DD32CD" w:rsidP="00DD32CD">
      <w:pPr>
        <w:pStyle w:val="libNormal0"/>
      </w:pPr>
      <w:r>
        <w:t>Imam Husain AS tersebut, yang kemudian mati seketika</w:t>
      </w:r>
    </w:p>
    <w:p w:rsidR="00DD32CD" w:rsidRDefault="00DD32CD" w:rsidP="00DD32CD">
      <w:pPr>
        <w:pStyle w:val="libNormal0"/>
      </w:pPr>
      <w:r>
        <w:t>dipelukan ayahnya.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Kejadian tragis ini secara khusus diperingati pada hari Jum’at</w:t>
      </w:r>
    </w:p>
    <w:p w:rsidR="00DD32CD" w:rsidRDefault="00DD32CD" w:rsidP="00DD32CD">
      <w:pPr>
        <w:pStyle w:val="libNormal0"/>
      </w:pPr>
      <w:r>
        <w:t>pertama bulan Muharram. Ribuan ibu dengan bayi-bayinya</w:t>
      </w:r>
    </w:p>
    <w:p w:rsidR="00DD32CD" w:rsidRDefault="00DD32CD" w:rsidP="00DD32CD">
      <w:pPr>
        <w:pStyle w:val="libNormal0"/>
      </w:pPr>
      <w:r>
        <w:t>yang berkostum pakaian Arab paduan warna hijau dan putih</w:t>
      </w:r>
    </w:p>
    <w:p w:rsidR="00DD32CD" w:rsidRDefault="00DD32CD" w:rsidP="00DD32CD">
      <w:pPr>
        <w:pStyle w:val="libNormal0"/>
      </w:pPr>
      <w:r>
        <w:lastRenderedPageBreak/>
        <w:t>lengkap dengan surban dan ikat kepala yang bertuliskan Ali</w:t>
      </w:r>
    </w:p>
    <w:p w:rsidR="00DD32CD" w:rsidRDefault="00DD32CD" w:rsidP="00DD32CD">
      <w:pPr>
        <w:pStyle w:val="libNormal0"/>
      </w:pPr>
      <w:r>
        <w:t>Asghar, memadati masjid-masjid dan tanah-tanah lapang.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Ditempat itu mereka mendengarkan ceramah khusus</w:t>
      </w:r>
    </w:p>
    <w:p w:rsidR="00DD32CD" w:rsidRDefault="00DD32CD" w:rsidP="00DD32CD">
      <w:pPr>
        <w:pStyle w:val="libNormal0"/>
      </w:pPr>
      <w:r>
        <w:t>mengenai kisah kesyahidan Ali Asghar dan betapa pedihnya</w:t>
      </w:r>
    </w:p>
    <w:p w:rsidR="00DD32CD" w:rsidRDefault="00DD32CD" w:rsidP="00DD32CD">
      <w:pPr>
        <w:pStyle w:val="libNormal0"/>
      </w:pPr>
      <w:r>
        <w:t>hati Imam Husain AS melihat kematian bayinya yang tragis di</w:t>
      </w:r>
    </w:p>
    <w:p w:rsidR="00DD32CD" w:rsidRDefault="00DD32CD" w:rsidP="00DD32CD">
      <w:pPr>
        <w:pStyle w:val="libNormal0"/>
      </w:pPr>
      <w:r>
        <w:t>pelukan sendiri, justru oleh mereka yang mengaku sebagai</w:t>
      </w:r>
    </w:p>
    <w:p w:rsidR="00DD32CD" w:rsidRDefault="00DD32CD" w:rsidP="00DD32CD">
      <w:pPr>
        <w:pStyle w:val="libNormal0"/>
      </w:pPr>
      <w:r>
        <w:t>muslim dan pengikut Nabi Muhammad SAW.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Suasana haru dan emosional tidak terhindarkan ketika kisah</w:t>
      </w:r>
    </w:p>
    <w:p w:rsidR="00DD32CD" w:rsidRDefault="00DD32CD" w:rsidP="00DD32CD">
      <w:pPr>
        <w:pStyle w:val="libNormal0"/>
      </w:pPr>
      <w:r>
        <w:t>yang menyayat hati itu kembali disuguhkan. Ibu-ibu tersebut menangis sambil mendekap bayi mereka masing-masing</w:t>
      </w:r>
    </w:p>
    <w:p w:rsidR="00DD32CD" w:rsidRDefault="00DD32CD" w:rsidP="00DD32CD">
      <w:pPr>
        <w:pStyle w:val="libNormal0"/>
      </w:pPr>
      <w:r>
        <w:t>sembari membayangkan kesedihan dan kepiluan hati Imam</w:t>
      </w:r>
    </w:p>
    <w:p w:rsidR="00DD32CD" w:rsidRDefault="00DD32CD" w:rsidP="00DD32CD">
      <w:pPr>
        <w:pStyle w:val="libNormal0"/>
      </w:pPr>
      <w:r>
        <w:t>Husain melihat bayinya tergeletak tanpa nyawa.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Dalam acara ini tidak ada adegan orangtua mengiris bayinya</w:t>
      </w:r>
    </w:p>
    <w:p w:rsidR="00DD32CD" w:rsidRDefault="00DD32CD" w:rsidP="00DD32CD">
      <w:pPr>
        <w:pStyle w:val="libNormal0"/>
      </w:pPr>
      <w:r>
        <w:t>dengan pedang hingga berdarah, hanya sekedar untuk</w:t>
      </w:r>
    </w:p>
    <w:p w:rsidR="00DD32CD" w:rsidRDefault="00DD32CD" w:rsidP="00DD32CD">
      <w:pPr>
        <w:pStyle w:val="libNormal0"/>
      </w:pPr>
      <w:r>
        <w:t xml:space="preserve">merasakan kepedihan Imam </w:t>
      </w:r>
      <w:proofErr w:type="gramStart"/>
      <w:r>
        <w:t>Husain  Foto</w:t>
      </w:r>
      <w:proofErr w:type="gramEnd"/>
      <w:r>
        <w:t xml:space="preserve"> yang beredar di media sosial yang menggambarkan</w:t>
      </w:r>
    </w:p>
    <w:p w:rsidR="00DD32CD" w:rsidRDefault="00DD32CD" w:rsidP="00DD32CD">
      <w:pPr>
        <w:pStyle w:val="libNormal0"/>
      </w:pPr>
      <w:r>
        <w:t>kepala seorang anak yang berdarah-darah karena dilukai</w:t>
      </w:r>
    </w:p>
    <w:p w:rsidR="00DD32CD" w:rsidRDefault="00DD32CD" w:rsidP="00DD32CD">
      <w:pPr>
        <w:pStyle w:val="libNormal0"/>
      </w:pPr>
      <w:r>
        <w:t>oleh orangtuanya sendiri, kejadiannya bukan di Iran. Itu</w:t>
      </w:r>
    </w:p>
    <w:p w:rsidR="00DD32CD" w:rsidRDefault="00DD32CD" w:rsidP="00DD32CD">
      <w:pPr>
        <w:pStyle w:val="libNormal0"/>
      </w:pPr>
      <w:r>
        <w:t>adalah kelakuan orang-orang yang ekstrim yang justru</w:t>
      </w:r>
    </w:p>
    <w:p w:rsidR="00DD32CD" w:rsidRDefault="00DD32CD" w:rsidP="00DD32CD">
      <w:pPr>
        <w:pStyle w:val="libNormal0"/>
      </w:pPr>
      <w:r>
        <w:t>mendapat kecaman dari ulama Syiah sendiri, yang tidak bisa</w:t>
      </w:r>
    </w:p>
    <w:p w:rsidR="00DD32CD" w:rsidRDefault="00DD32CD" w:rsidP="00DD32CD">
      <w:pPr>
        <w:pStyle w:val="libNormal0"/>
      </w:pPr>
      <w:r>
        <w:t>menjadi representatif semua Syiah pasti melakukan itu.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Pada hari kesembilan Muharram -yang dikenal juga dengan</w:t>
      </w:r>
    </w:p>
    <w:p w:rsidR="00DD32CD" w:rsidRDefault="00DD32CD" w:rsidP="00DD32CD">
      <w:pPr>
        <w:pStyle w:val="libNormal0"/>
      </w:pPr>
      <w:r>
        <w:t>sebutan Tasu’a Husaini- dan pada hari kesepuluh –dikenal</w:t>
      </w:r>
    </w:p>
    <w:p w:rsidR="00DD32CD" w:rsidRDefault="00DD32CD" w:rsidP="00DD32CD">
      <w:pPr>
        <w:pStyle w:val="libNormal0"/>
      </w:pPr>
      <w:r>
        <w:t>dengan sebutan hari Asyura- karena menjadi hari libur</w:t>
      </w:r>
    </w:p>
    <w:p w:rsidR="00DD32CD" w:rsidRDefault="00DD32CD" w:rsidP="00DD32CD">
      <w:pPr>
        <w:pStyle w:val="libNormal0"/>
      </w:pPr>
      <w:r>
        <w:t>nasional, jalan-jalan raya dipadati oleh ribuan warga dengan</w:t>
      </w:r>
    </w:p>
    <w:p w:rsidR="00DD32CD" w:rsidRDefault="00DD32CD" w:rsidP="00DD32CD">
      <w:pPr>
        <w:pStyle w:val="libNormal0"/>
      </w:pPr>
      <w:r>
        <w:t>pakaian serba hitam yang berjalan kaki.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Disepanjang jalan, terdapat posko-posko yang menyediakan</w:t>
      </w:r>
    </w:p>
    <w:p w:rsidR="00DD32CD" w:rsidRDefault="00DD32CD" w:rsidP="00DD32CD">
      <w:pPr>
        <w:pStyle w:val="libNormal0"/>
      </w:pPr>
      <w:r>
        <w:t>minuman panas dan makanan ringan secara gratis. Satu-dua</w:t>
      </w:r>
    </w:p>
    <w:p w:rsidR="00DD32CD" w:rsidRDefault="00DD32CD" w:rsidP="00DD32CD">
      <w:pPr>
        <w:pStyle w:val="libNormal0"/>
      </w:pPr>
      <w:r>
        <w:t>jam menjelang shalat dhuhur masjid-masjid dan juga kantorkantor resmi ulama-ulama Marja dipadati lautan manusia.</w:t>
      </w:r>
    </w:p>
    <w:p w:rsidR="00DD32CD" w:rsidRDefault="00DD32CD" w:rsidP="00DD32CD">
      <w:pPr>
        <w:pStyle w:val="libNormal0"/>
      </w:pPr>
      <w:r>
        <w:t>Ditempat-tempat itu mereka berkumpul untuk menumpahkan</w:t>
      </w:r>
    </w:p>
    <w:p w:rsidR="00DD32CD" w:rsidRDefault="00DD32CD" w:rsidP="00DD32CD">
      <w:pPr>
        <w:pStyle w:val="libNormal0"/>
      </w:pPr>
      <w:r>
        <w:t>rasa haru dan kesedihan yang sama.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Suara isak tangis yang tak tertahan terdengar dimana-mana</w:t>
      </w:r>
    </w:p>
    <w:p w:rsidR="00DD32CD" w:rsidRDefault="00DD32CD" w:rsidP="00DD32CD">
      <w:pPr>
        <w:pStyle w:val="libNormal0"/>
      </w:pPr>
      <w:r>
        <w:t>disaat khatib menyampaikan detik demi detik proses</w:t>
      </w:r>
    </w:p>
    <w:p w:rsidR="00DD32CD" w:rsidRDefault="00DD32CD" w:rsidP="00DD32CD">
      <w:pPr>
        <w:pStyle w:val="libNormal0"/>
      </w:pPr>
      <w:r>
        <w:t>terbantainya Imam Husain AS di Karbala.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Bagaimana saat dadanya yang telah penuh dengan sayatan</w:t>
      </w:r>
    </w:p>
    <w:p w:rsidR="00DD32CD" w:rsidRDefault="00DD32CD" w:rsidP="00DD32CD">
      <w:pPr>
        <w:pStyle w:val="libNormal0"/>
      </w:pPr>
      <w:r>
        <w:t>pedang ditindih dan kemudian kepalanya dengan tebasan</w:t>
      </w:r>
    </w:p>
    <w:p w:rsidR="00DD32CD" w:rsidRDefault="00DD32CD" w:rsidP="00DD32CD">
      <w:pPr>
        <w:pStyle w:val="libNormal0"/>
      </w:pPr>
      <w:r>
        <w:t>pedang dipisahkan dari tubuhnya. Tangisan mereka dengan</w:t>
      </w:r>
    </w:p>
    <w:p w:rsidR="00DD32CD" w:rsidRDefault="00DD32CD" w:rsidP="00DD32CD">
      <w:pPr>
        <w:pStyle w:val="libNormal0"/>
      </w:pPr>
      <w:r>
        <w:t>tragedi memilukan yang menimpa cucu Nabi Muhammad</w:t>
      </w:r>
    </w:p>
    <w:p w:rsidR="00DD32CD" w:rsidRDefault="00DD32CD" w:rsidP="00DD32CD">
      <w:pPr>
        <w:pStyle w:val="libNormal0"/>
      </w:pPr>
      <w:r>
        <w:t>SAW tersebut bukan untuk menyesal atas apa yg telah terjadi</w:t>
      </w:r>
    </w:p>
    <w:p w:rsidR="00DD32CD" w:rsidRDefault="00DD32CD" w:rsidP="00DD32CD">
      <w:pPr>
        <w:pStyle w:val="libNormal0"/>
      </w:pPr>
      <w:r>
        <w:t>melainkan upaya merawat dan menjaga ingatan dan</w:t>
      </w:r>
    </w:p>
    <w:p w:rsidR="00DD32CD" w:rsidRDefault="00DD32CD" w:rsidP="00DD32CD">
      <w:pPr>
        <w:pStyle w:val="libNormal0"/>
      </w:pPr>
      <w:r>
        <w:t>kenangan atas perjuangan dan pengorbanan keluarga Nabi</w:t>
      </w:r>
    </w:p>
    <w:p w:rsidR="00DD32CD" w:rsidRDefault="00DD32CD" w:rsidP="00DD32CD">
      <w:pPr>
        <w:pStyle w:val="libNormal0"/>
      </w:pPr>
      <w:r>
        <w:lastRenderedPageBreak/>
        <w:t>dalam menjaga eksistensi agama ini.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Bangsa kita juga punya tradisi yg sama dalam mengenang</w:t>
      </w:r>
    </w:p>
    <w:p w:rsidR="00DD32CD" w:rsidRDefault="00DD32CD" w:rsidP="00DD32CD">
      <w:pPr>
        <w:pStyle w:val="libNormal0"/>
      </w:pPr>
      <w:r>
        <w:t>pengorbanan para pahlawan bangsa?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Ada upacara bendera, ada hening cipta, ada ziarah kemakam</w:t>
      </w:r>
    </w:p>
    <w:p w:rsidR="00DD32CD" w:rsidRDefault="00DD32CD" w:rsidP="00DD32CD">
      <w:pPr>
        <w:pStyle w:val="libNormal0"/>
      </w:pPr>
      <w:r>
        <w:t>pahlawan, ada pembuatan film perang melawan penjajah,</w:t>
      </w:r>
    </w:p>
    <w:p w:rsidR="00DD32CD" w:rsidRDefault="00DD32CD" w:rsidP="00DD32CD">
      <w:pPr>
        <w:pStyle w:val="libNormal0"/>
      </w:pPr>
      <w:r>
        <w:t>ada pementasan drama, ada pembacaan puisi dan</w:t>
      </w:r>
    </w:p>
    <w:p w:rsidR="00DD32CD" w:rsidRDefault="00DD32CD" w:rsidP="00DD32CD">
      <w:pPr>
        <w:pStyle w:val="libNormal0"/>
      </w:pPr>
      <w:r>
        <w:t>seterusnya. Yang tentu tujuannya bukan untuk mengorek luka</w:t>
      </w:r>
    </w:p>
    <w:p w:rsidR="00DD32CD" w:rsidRDefault="00DD32CD" w:rsidP="00DD32CD">
      <w:pPr>
        <w:pStyle w:val="libNormal0"/>
      </w:pPr>
      <w:r>
        <w:t>sejarah, bukan pula untuk menyimpan dendam, melainkan</w:t>
      </w:r>
    </w:p>
    <w:p w:rsidR="00DD32CD" w:rsidRDefault="00DD32CD" w:rsidP="00DD32CD">
      <w:pPr>
        <w:pStyle w:val="libNormal0"/>
      </w:pPr>
      <w:r>
        <w:t>untuk menghidupkan semangat kepahlawanan, patriotisme</w:t>
      </w:r>
    </w:p>
    <w:p w:rsidR="00DD32CD" w:rsidRDefault="00DD32CD" w:rsidP="00DD32CD">
      <w:pPr>
        <w:pStyle w:val="libNormal0"/>
      </w:pPr>
      <w:r>
        <w:t>dan pengorbanan para pejuang terdahulu supaya generasi</w:t>
      </w:r>
    </w:p>
    <w:p w:rsidR="00DD32CD" w:rsidRDefault="00DD32CD" w:rsidP="00DD32CD">
      <w:pPr>
        <w:pStyle w:val="libNormal0"/>
      </w:pPr>
      <w:r>
        <w:t>sekarang juga punya smangat yang sama.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Bagi rakyat Iran, tangisan mengenang al Husain bukanlah</w:t>
      </w:r>
    </w:p>
    <w:p w:rsidR="00DD32CD" w:rsidRDefault="00DD32CD" w:rsidP="00DD32CD">
      <w:pPr>
        <w:pStyle w:val="libNormal0"/>
      </w:pPr>
      <w:r>
        <w:t>tangisan cengeng. Melainkan tangisan yang justru membakar</w:t>
      </w:r>
    </w:p>
    <w:p w:rsidR="00DD32CD" w:rsidRDefault="00DD32CD" w:rsidP="00DD32CD">
      <w:pPr>
        <w:pStyle w:val="libNormal0"/>
      </w:pPr>
      <w:r>
        <w:t>semangat perlawanan terhadap penindasan dan</w:t>
      </w:r>
    </w:p>
    <w:p w:rsidR="00DD32CD" w:rsidRDefault="00DD32CD" w:rsidP="00DD32CD">
      <w:pPr>
        <w:pStyle w:val="libNormal0"/>
      </w:pPr>
      <w:r>
        <w:t>kesewenang-wenangan sebagaimana yang diwariskan Imam</w:t>
      </w:r>
    </w:p>
    <w:p w:rsidR="00DD32CD" w:rsidRDefault="00DD32CD" w:rsidP="00DD32CD">
      <w:pPr>
        <w:pStyle w:val="libNormal0"/>
      </w:pPr>
      <w:r>
        <w:t>Husain AS melalui tragedi Karbala.</w:t>
      </w: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</w:p>
    <w:p w:rsidR="00DD32CD" w:rsidRDefault="00DD32CD" w:rsidP="00DD32CD">
      <w:pPr>
        <w:pStyle w:val="libNormal0"/>
      </w:pPr>
      <w:r>
        <w:t>Rakyat Iran menyodorkan bukti, bahwa bermula dari tangisan</w:t>
      </w:r>
    </w:p>
    <w:p w:rsidR="00DD32CD" w:rsidRDefault="00DD32CD" w:rsidP="00DD32CD">
      <w:pPr>
        <w:pStyle w:val="libNormal0"/>
      </w:pPr>
      <w:r>
        <w:t>itulah, revolusi besar yang mengubah takdir Iran dengan</w:t>
      </w:r>
    </w:p>
    <w:p w:rsidR="00DD32CD" w:rsidRDefault="00DD32CD" w:rsidP="00DD32CD">
      <w:pPr>
        <w:pStyle w:val="libNormal0"/>
      </w:pPr>
      <w:r>
        <w:t xml:space="preserve">menjungkalkan rezim Shah </w:t>
      </w:r>
      <w:bookmarkStart w:id="23" w:name="_GoBack"/>
      <w:bookmarkEnd w:id="23"/>
      <w:r>
        <w:t>Pahlevi telah mereka rancang</w:t>
      </w:r>
    </w:p>
    <w:p w:rsidR="00DD32CD" w:rsidRDefault="00DD32CD" w:rsidP="00DD32CD">
      <w:pPr>
        <w:pStyle w:val="libNormal0"/>
      </w:pPr>
      <w:r>
        <w:t>dan ledakkan. Imperium Persia yang berusia 2.500 tahun</w:t>
      </w:r>
    </w:p>
    <w:p w:rsidR="00DD32CD" w:rsidRDefault="00DD32CD" w:rsidP="00DD32CD">
      <w:pPr>
        <w:pStyle w:val="libNormal0"/>
      </w:pPr>
      <w:r>
        <w:t>beralih menjadi Republik Islam, dimulai dari tangisan</w:t>
      </w:r>
    </w:p>
    <w:p w:rsidR="00806B53" w:rsidRDefault="00DD32CD" w:rsidP="00DD32CD">
      <w:pPr>
        <w:pStyle w:val="libNormal0"/>
      </w:pPr>
      <w:r>
        <w:lastRenderedPageBreak/>
        <w:t>mengenang al Husain.</w:t>
      </w:r>
    </w:p>
    <w:p w:rsidR="00806B53" w:rsidRDefault="00806B53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sdt>
      <w:sdtPr>
        <w:id w:val="2001234076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noProof/>
          <w:color w:val="auto"/>
          <w:sz w:val="24"/>
          <w:szCs w:val="24"/>
          <w:lang w:bidi="fa-IR"/>
        </w:rPr>
      </w:sdtEndPr>
      <w:sdtContent>
        <w:p w:rsidR="00810B7A" w:rsidRDefault="00810B7A" w:rsidP="00810B7A">
          <w:pPr>
            <w:pStyle w:val="TOCHeading"/>
          </w:pPr>
          <w:r>
            <w:t xml:space="preserve">Daftar Isi: </w:t>
          </w:r>
        </w:p>
        <w:p w:rsidR="00810B7A" w:rsidRPr="00810B7A" w:rsidRDefault="00810B7A" w:rsidP="00810B7A">
          <w:pPr>
            <w:rPr>
              <w:lang w:bidi="ar-SA"/>
            </w:rPr>
          </w:pPr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085257" w:history="1">
            <w:r w:rsidRPr="00CC4AE4">
              <w:rPr>
                <w:rStyle w:val="Hyperlink"/>
              </w:rPr>
              <w:t>Majelis Duka Asyura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58" w:history="1">
            <w:r w:rsidRPr="00CC4AE4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59" w:history="1">
            <w:r w:rsidRPr="00CC4AE4">
              <w:rPr>
                <w:rStyle w:val="Hyperlink"/>
              </w:rPr>
              <w:t>Ismail Amin Pasannai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60" w:history="1">
            <w:r w:rsidRPr="00CC4AE4">
              <w:rPr>
                <w:rStyle w:val="Hyperlink"/>
              </w:rPr>
              <w:t>KATA PENGANTAR PENULIS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61" w:history="1">
            <w:r w:rsidRPr="00CC4AE4">
              <w:rPr>
                <w:rStyle w:val="Hyperlink"/>
              </w:rPr>
              <w:t>Menjawab Kelompok Anti Peringatan Asyura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62" w:history="1">
            <w:r w:rsidRPr="00CC4AE4">
              <w:rPr>
                <w:rStyle w:val="Hyperlink"/>
              </w:rPr>
              <w:t>Kenalkah Kau dengan al Husain, Cucu Kesayangan Nabi?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63" w:history="1">
            <w:r w:rsidRPr="00CC4AE4">
              <w:rPr>
                <w:rStyle w:val="Hyperlink"/>
              </w:rPr>
              <w:t>Cucu Kesayangan Nabi yang Diabaikan Umat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12085264" w:history="1">
            <w:r w:rsidRPr="00CC4AE4">
              <w:rPr>
                <w:rStyle w:val="Hyperlink"/>
              </w:rPr>
              <w:t>Revolusi Kemerdekaan Indonesia dan Revolusi Asyura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65" w:history="1">
            <w:r w:rsidRPr="00CC4AE4">
              <w:rPr>
                <w:rStyle w:val="Hyperlink"/>
              </w:rPr>
              <w:t>Falsafah Menangis atas Imam Husain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12085266" w:history="1">
            <w:r w:rsidRPr="00CC4AE4">
              <w:rPr>
                <w:rStyle w:val="Hyperlink"/>
              </w:rPr>
              <w:t>Hakekat Tangisan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12085267" w:history="1">
            <w:r w:rsidRPr="00CC4AE4">
              <w:rPr>
                <w:rStyle w:val="Hyperlink"/>
              </w:rPr>
              <w:t>Mengapa Menangis atas Imam Husain?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12085268" w:history="1">
            <w:r w:rsidRPr="00CC4AE4">
              <w:rPr>
                <w:rStyle w:val="Hyperlink"/>
              </w:rPr>
              <w:t>Menangis atas Imam Husain, Sunnah atau Bid'ah?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69" w:history="1">
            <w:r w:rsidRPr="00CC4AE4">
              <w:rPr>
                <w:rStyle w:val="Hyperlink"/>
              </w:rPr>
              <w:t>Jangan Kau Larang Umat Islam Merawat Ingatan pada Tragedi Asyura!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70" w:history="1">
            <w:r w:rsidRPr="00CC4AE4">
              <w:rPr>
                <w:rStyle w:val="Hyperlink"/>
              </w:rPr>
              <w:t>Revolusi Al-Husain, Inspirasi yang Tak Pernah Habis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12085271" w:history="1">
            <w:r w:rsidRPr="00CC4AE4">
              <w:rPr>
                <w:rStyle w:val="Hyperlink"/>
              </w:rPr>
              <w:t>Pentingnya Mengenang Karbala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12085272" w:history="1">
            <w:r w:rsidRPr="00CC4AE4">
              <w:rPr>
                <w:rStyle w:val="Hyperlink"/>
              </w:rPr>
              <w:t>PERINGATAN ASYURA DI IRAN, ANTARA FAKTA DAN FITNAH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12085273" w:history="1">
            <w:r w:rsidRPr="00CC4AE4">
              <w:rPr>
                <w:rStyle w:val="Hyperlink"/>
              </w:rPr>
              <w:t>Mengenang Ali Asghar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Toc112085273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810B7A" w:rsidRDefault="00810B7A" w:rsidP="00810B7A">
          <w:r>
            <w:rPr>
              <w:b/>
              <w:bCs/>
            </w:rPr>
            <w:fldChar w:fldCharType="end"/>
          </w:r>
        </w:p>
      </w:sdtContent>
    </w:sdt>
    <w:p w:rsidR="00350FB1" w:rsidRDefault="00350FB1" w:rsidP="00DD32CD">
      <w:pPr>
        <w:pStyle w:val="libNormal0"/>
      </w:pPr>
    </w:p>
    <w:sectPr w:rsidR="00350FB1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78" w:rsidRDefault="00294578" w:rsidP="00113C59">
      <w:r>
        <w:separator/>
      </w:r>
    </w:p>
  </w:endnote>
  <w:endnote w:type="continuationSeparator" w:id="0">
    <w:p w:rsidR="00294578" w:rsidRDefault="00294578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0B7A">
      <w:rPr>
        <w:noProof/>
      </w:rPr>
      <w:t>66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0B7A">
      <w:rPr>
        <w:noProof/>
      </w:rPr>
      <w:t>65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78" w:rsidRDefault="00294578" w:rsidP="00113C59">
      <w:r>
        <w:separator/>
      </w:r>
    </w:p>
  </w:footnote>
  <w:footnote w:type="continuationSeparator" w:id="0">
    <w:p w:rsidR="00294578" w:rsidRDefault="00294578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484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65F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770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08E"/>
    <w:rsid w:val="000554A2"/>
    <w:rsid w:val="0005555B"/>
    <w:rsid w:val="00055B50"/>
    <w:rsid w:val="00055E08"/>
    <w:rsid w:val="000563AF"/>
    <w:rsid w:val="00056D5E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580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896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4FB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935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43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578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3FF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0FB1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7FD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BE8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0E4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3FC0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565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D6D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096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A87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6A1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BC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B23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6B53"/>
    <w:rsid w:val="00807D2C"/>
    <w:rsid w:val="00807DA0"/>
    <w:rsid w:val="008105E2"/>
    <w:rsid w:val="00810B7A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91F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3C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28F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DA8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151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0CE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5B8A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0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17BC5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575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D54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0A7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0F5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956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CA2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2CD"/>
    <w:rsid w:val="00DD3483"/>
    <w:rsid w:val="00DD3530"/>
    <w:rsid w:val="00DD3901"/>
    <w:rsid w:val="00DD390A"/>
    <w:rsid w:val="00DD4004"/>
    <w:rsid w:val="00DD4032"/>
    <w:rsid w:val="00DD4073"/>
    <w:rsid w:val="00DD40B9"/>
    <w:rsid w:val="00DD41BE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B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1D8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3EA9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A36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2F33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67D08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77F26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CB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FE14F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A213-65EB-4BC8-8631-2A2C1353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74</TotalTime>
  <Pages>67</Pages>
  <Words>9446</Words>
  <Characters>53847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44</cp:revision>
  <cp:lastPrinted>2016-01-12T07:33:00Z</cp:lastPrinted>
  <dcterms:created xsi:type="dcterms:W3CDTF">2022-03-17T09:36:00Z</dcterms:created>
  <dcterms:modified xsi:type="dcterms:W3CDTF">2022-08-22T13:57:00Z</dcterms:modified>
</cp:coreProperties>
</file>