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29" w:rsidRPr="007C5329" w:rsidRDefault="007C5329" w:rsidP="007C5329">
      <w:pPr>
        <w:pStyle w:val="libNotice"/>
        <w:rPr>
          <w:rFonts w:hint="cs"/>
        </w:rPr>
      </w:pPr>
      <w:r w:rsidRPr="007C5329">
        <w:rPr>
          <w:rFonts w:hint="cs"/>
          <w:rtl/>
        </w:rPr>
        <w:t>تذکر</w:t>
      </w:r>
      <w:r w:rsidRPr="007C5329">
        <w:rPr>
          <w:rtl/>
        </w:rPr>
        <w:t>این کتاب توسط مؤسسه فرهنگی - اسلامی شبکة الامامین الحسنین</w:t>
      </w:r>
      <w:r w:rsidRPr="007C5329">
        <w:rPr>
          <w:rFonts w:hint="cs"/>
          <w:rtl/>
        </w:rPr>
        <w:t xml:space="preserve"> </w:t>
      </w:r>
      <w:r w:rsidRPr="007C5329">
        <w:rPr>
          <w:rtl/>
        </w:rPr>
        <w:t>عليهما‌السلام بصورت الکترونیکی برای مخاطبین گرامی منتشر شده است</w:t>
      </w:r>
      <w:r w:rsidRPr="007C5329">
        <w:rPr>
          <w:rFonts w:hint="cs"/>
          <w:rtl/>
        </w:rPr>
        <w:t>.</w:t>
      </w:r>
    </w:p>
    <w:p w:rsidR="007C5329" w:rsidRDefault="007C5329" w:rsidP="007C5329">
      <w:pPr>
        <w:pStyle w:val="libNotice"/>
        <w:bidi/>
        <w:rPr>
          <w:rFonts w:hint="cs"/>
          <w:rtl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03669E" w:rsidRDefault="007C5329" w:rsidP="007C5329">
      <w:pPr>
        <w:pStyle w:val="libCenterBold1"/>
        <w:rPr>
          <w:lang w:bidi="fa-IR"/>
        </w:rPr>
      </w:pPr>
      <w:r>
        <w:rPr>
          <w:rtl/>
          <w:lang w:bidi="fa-IR"/>
        </w:rPr>
        <w:br w:type="page"/>
      </w:r>
      <w:r w:rsidR="00D455DB">
        <w:rPr>
          <w:rtl/>
          <w:lang w:bidi="fa-IR"/>
        </w:rPr>
        <w:lastRenderedPageBreak/>
        <w:t>بش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</w:t>
      </w:r>
      <w:r w:rsidR="00D455DB">
        <w:rPr>
          <w:rtl/>
          <w:lang w:bidi="fa-IR"/>
        </w:rPr>
        <w:t xml:space="preserve"> صلح</w:t>
      </w:r>
    </w:p>
    <w:p w:rsidR="00D455DB" w:rsidRDefault="00D455DB" w:rsidP="0003669E">
      <w:pPr>
        <w:pStyle w:val="libCenterBold1"/>
        <w:rPr>
          <w:rtl/>
          <w:lang w:bidi="fa-IR"/>
        </w:rPr>
      </w:pP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نامه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</w:t>
      </w:r>
      <w:r>
        <w:rPr>
          <w:rtl/>
          <w:lang w:bidi="fa-IR"/>
        </w:rPr>
        <w:t xml:space="preserve">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</w:t>
      </w:r>
      <w:r w:rsidR="0003669E" w:rsidRPr="0003669E">
        <w:rPr>
          <w:rStyle w:val="libAlaemChar"/>
          <w:rtl/>
        </w:rPr>
        <w:t>عليه‌السلام</w:t>
      </w:r>
    </w:p>
    <w:p w:rsidR="00D455DB" w:rsidRDefault="00D455DB" w:rsidP="0003669E">
      <w:pPr>
        <w:pStyle w:val="libCenterBold1"/>
        <w:rPr>
          <w:rtl/>
          <w:lang w:bidi="fa-IR"/>
        </w:rPr>
      </w:pP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>: محبوبه معلم</w:t>
      </w:r>
      <w:r>
        <w:rPr>
          <w:rFonts w:hint="cs"/>
          <w:rtl/>
          <w:lang w:bidi="fa-IR"/>
        </w:rPr>
        <w:t>ی</w:t>
      </w:r>
    </w:p>
    <w:p w:rsidR="00D455DB" w:rsidRDefault="0003669E" w:rsidP="0003669E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0" w:name="_Toc530482785"/>
      <w:r w:rsidR="00D455DB">
        <w:rPr>
          <w:rFonts w:hint="eastAsia"/>
          <w:rtl/>
          <w:lang w:bidi="fa-IR"/>
        </w:rPr>
        <w:lastRenderedPageBreak/>
        <w:t>مقدّمه</w:t>
      </w:r>
      <w:bookmarkEnd w:id="0"/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سلام</w:t>
      </w:r>
      <w:r>
        <w:rPr>
          <w:rtl/>
          <w:lang w:bidi="fa-IR"/>
        </w:rPr>
        <w:t xml:space="preserve"> بر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مقدس! سلام بر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که ولادتش،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دگرگون ساز دلهاست؛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زرّ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بود و بهار تجل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انوار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 تا در کالبد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 بشر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روح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برادر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صفا و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بدمد و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دبخش</w:t>
      </w:r>
      <w:r>
        <w:rPr>
          <w:rtl/>
          <w:lang w:bidi="fa-IR"/>
        </w:rPr>
        <w:t xml:space="preserve"> «ح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به»</w:t>
      </w:r>
      <w:r>
        <w:rPr>
          <w:rtl/>
          <w:lang w:bidi="fa-IR"/>
        </w:rPr>
        <w:t xml:space="preserve"> در پرتو مهر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سلاله پاکان و از دامن «مر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 xml:space="preserve"> 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خود طراوت قلوب و بهار جانها را به ارمغان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</w:t>
      </w:r>
      <w:r>
        <w:rPr>
          <w:rtl/>
          <w:lang w:bidi="fa-IR"/>
        </w:rPr>
        <w:t xml:space="preserve"> او باران نور و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خاک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بود که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جهل و خرافه به تنگ آمده بود.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 تا جهل و جور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روح مانا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آسمان دلها بتا</w:t>
      </w: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در انتظار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طلوع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پاک 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و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ز؛</w:t>
      </w:r>
      <w:r>
        <w:rPr>
          <w:rtl/>
          <w:lang w:bidi="fa-IR"/>
        </w:rPr>
        <w:t xml:space="preserve"> انتظار، جانکاه بود اما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غرور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  <w:r>
        <w:rPr>
          <w:rtl/>
          <w:lang w:bidi="fa-IR"/>
        </w:rPr>
        <w:t xml:space="preserve"> آنگاه که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انتظار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و پناه قلب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شکسته بود و تنها؛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درخت خرما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 بود، به او وعده نعمت و آرامش داده شد و جبر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ل گفت: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t>پروردگارت فرموده: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 (ع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را نشانه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قرار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رحمت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باشد.(مر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16 _ 21)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03669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سرانجام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آمد با کوله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نور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رسالت محمد</w:t>
      </w:r>
      <w:r>
        <w:rPr>
          <w:rFonts w:hint="cs"/>
          <w:rtl/>
          <w:lang w:bidi="fa-IR"/>
        </w:rPr>
        <w:t>ی</w:t>
      </w:r>
      <w:r w:rsidR="0003669E" w:rsidRPr="0003669E">
        <w:rPr>
          <w:rFonts w:ascii="Traditional Arabic" w:eastAsiaTheme="minorHAnsi" w:hAnsi="Traditional Arabic" w:cs="Traditional Arabic"/>
          <w:rtl/>
        </w:rPr>
        <w:t xml:space="preserve"> </w:t>
      </w:r>
      <w:r w:rsidR="0003669E" w:rsidRPr="0003669E">
        <w:rPr>
          <w:rStyle w:val="libAlaemChar"/>
          <w:rFonts w:eastAsiaTheme="minorHAnsi"/>
          <w:rtl/>
        </w:rPr>
        <w:t>صلى‌الله‌عليه‌وآله‌وسلم</w:t>
      </w:r>
      <w:r w:rsidR="0003669E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آورد. او نشان از رسول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که تبر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بر دوش، 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موس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دست، قلب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عزم نوح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اراده، صبر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دل،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رخسار، حکمت لقمان بر زبان و حکومت داود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با خود به همراه داشت و از نسل او عدالت گستر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آمد که فردا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رکاب او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باز خواهد آمد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 عدالت خواهد بود.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تب و تاب انتظار در آستانه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پژوهشگر ارجمند سرکار خانم محبوبه معلم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 است تا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مقدس را با بهره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آورند، با سپاس از تلاش محققانه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مورد استفاده برنامه سازان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«انّه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ق»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پژوهش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مرکز پژوهشها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ما»</w:t>
      </w:r>
    </w:p>
    <w:p w:rsidR="00D455DB" w:rsidRDefault="0003669E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03669E">
      <w:pPr>
        <w:pStyle w:val="Heading1"/>
        <w:rPr>
          <w:rtl/>
          <w:lang w:bidi="fa-IR"/>
        </w:rPr>
      </w:pPr>
      <w:bookmarkStart w:id="1" w:name="_Toc530482786"/>
      <w:r>
        <w:rPr>
          <w:rFonts w:hint="eastAsia"/>
          <w:rtl/>
          <w:lang w:bidi="fa-IR"/>
        </w:rPr>
        <w:t>بخش</w:t>
      </w:r>
      <w:r>
        <w:rPr>
          <w:rtl/>
          <w:lang w:bidi="fa-IR"/>
        </w:rPr>
        <w:t xml:space="preserve"> اوّل: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</w:t>
      </w:r>
      <w:r w:rsidR="0003669E" w:rsidRPr="0003669E">
        <w:rPr>
          <w:rStyle w:val="libAlaemChar"/>
          <w:rtl/>
        </w:rPr>
        <w:t>عليه‌السلام</w:t>
      </w:r>
      <w:bookmarkEnd w:id="1"/>
      <w:r w:rsidR="0003669E" w:rsidRPr="0003669E">
        <w:rPr>
          <w:rStyle w:val="libAlaemChar"/>
          <w:rtl/>
        </w:rPr>
        <w:t xml:space="preserve"> </w:t>
      </w:r>
    </w:p>
    <w:p w:rsidR="0003669E" w:rsidRDefault="0003669E" w:rsidP="0003669E">
      <w:pPr>
        <w:pStyle w:val="libNormal"/>
        <w:rPr>
          <w:lang w:bidi="fa-IR"/>
        </w:rPr>
      </w:pPr>
    </w:p>
    <w:p w:rsidR="00D455DB" w:rsidRDefault="00D455DB" w:rsidP="0003669E">
      <w:pPr>
        <w:pStyle w:val="Heading2"/>
        <w:rPr>
          <w:rtl/>
          <w:lang w:bidi="fa-IR"/>
        </w:rPr>
      </w:pPr>
      <w:bookmarkStart w:id="2" w:name="_Toc530482787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اوّل: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03669E" w:rsidRPr="0003669E">
        <w:rPr>
          <w:rFonts w:ascii="Traditional Arabic" w:eastAsiaTheme="minorHAnsi" w:hAnsi="Traditional Arabic" w:cs="Traditional Arabic"/>
          <w:rtl/>
        </w:rPr>
        <w:t xml:space="preserve"> </w:t>
      </w:r>
      <w:r w:rsidR="0003669E" w:rsidRPr="0003669E">
        <w:rPr>
          <w:rStyle w:val="libAlaemChar"/>
          <w:rFonts w:eastAsiaTheme="minorHAnsi"/>
          <w:rtl/>
        </w:rPr>
        <w:t>عليها‌السلام</w:t>
      </w:r>
      <w:bookmarkEnd w:id="2"/>
    </w:p>
    <w:p w:rsidR="0003669E" w:rsidRDefault="0003669E" w:rsidP="00D455DB">
      <w:pPr>
        <w:pStyle w:val="libNormal"/>
        <w:rPr>
          <w:lang w:bidi="fa-IR"/>
        </w:rPr>
      </w:pPr>
    </w:p>
    <w:p w:rsidR="00D455DB" w:rsidRDefault="00D455DB" w:rsidP="00424681">
      <w:pPr>
        <w:pStyle w:val="Heading3"/>
        <w:rPr>
          <w:rtl/>
          <w:lang w:bidi="fa-IR"/>
        </w:rPr>
      </w:pPr>
      <w:bookmarkStart w:id="3" w:name="_Toc530482788"/>
      <w:r>
        <w:rPr>
          <w:rFonts w:hint="eastAsia"/>
          <w:rtl/>
          <w:lang w:bidi="fa-IR"/>
        </w:rPr>
        <w:t>اشاره</w:t>
      </w:r>
      <w:bookmarkEnd w:id="3"/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«عِمران»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فرزندان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داود و بزرگان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مرسل بود که با 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tl/>
          <w:lang w:bidi="fa-IR"/>
        </w:rPr>
        <w:t xml:space="preserve"> از نسل هارون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نام «حَنّه»، دختر «فاقوذ» ازدواج کرد. «عمران» و «حنّه» سال ها در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 فرزند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کم از برآورده شدن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آرزو، نا</w:t>
      </w:r>
      <w:r w:rsidR="0003669E">
        <w:rPr>
          <w:lang w:bidi="fa-IR"/>
        </w:rPr>
        <w:t xml:space="preserve"> </w:t>
      </w:r>
      <w:r>
        <w:rPr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 بودند.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«حنّه»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 بود. پرنده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با منقار به جوجه اش،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محبّت مادرانه، آتش عشق فرزند در دل «حَنّه» شعله ور شد و با حسرت و اندوه به درگاه خداوند تبارک و تعال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دعا کرد تا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ع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Pr="0003669E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>. خداوند سبحان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و به «عِمران»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کرد: «ما به تو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برکت عطا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ماران</w:t>
      </w:r>
      <w:r>
        <w:rPr>
          <w:rtl/>
          <w:lang w:bidi="fa-IR"/>
        </w:rPr>
        <w:t xml:space="preserve"> علاج ناپذ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درمان کند و مردگان را به فرمان خدا،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 و به عنوان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فرستاده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شود». «عمران» 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مژده را به همسرش داد و طول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D455DB" w:rsidRDefault="0003669E" w:rsidP="0003669E">
      <w:pPr>
        <w:pStyle w:val="libFootnote0"/>
        <w:rPr>
          <w:rtl/>
          <w:lang w:bidi="fa-IR"/>
        </w:rPr>
      </w:pPr>
      <w:r>
        <w:rPr>
          <w:lang w:bidi="fa-IR"/>
        </w:rPr>
        <w:t>_________________________________</w:t>
      </w:r>
    </w:p>
    <w:p w:rsidR="00D455DB" w:rsidRDefault="00D455DB" w:rsidP="0003669E">
      <w:pPr>
        <w:pStyle w:val="libFootnote0"/>
        <w:rPr>
          <w:rtl/>
          <w:lang w:bidi="fa-IR"/>
        </w:rPr>
      </w:pPr>
      <w:r>
        <w:rPr>
          <w:rtl/>
          <w:lang w:bidi="fa-IR"/>
        </w:rPr>
        <w:t>1-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ص 720.</w:t>
      </w:r>
    </w:p>
    <w:p w:rsidR="00D455DB" w:rsidRDefault="0003669E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eastAsia"/>
          <w:rtl/>
          <w:lang w:bidi="fa-IR"/>
        </w:rPr>
        <w:lastRenderedPageBreak/>
        <w:t>که</w:t>
      </w:r>
      <w:r w:rsidR="00D455DB">
        <w:rPr>
          <w:rtl/>
          <w:lang w:bidi="fa-IR"/>
        </w:rPr>
        <w:t xml:space="preserve"> آثار باردار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در «حنّه» ظاهر شد.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خداوند مژده داده بود که فرزند آنان،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خواهد بود، «حَنّه»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داشت که فرزندش، پسر خواهد بود.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با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انتظار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که با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آمدن آن نوزاد،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 جلوه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تولد فرزند، مرگ عمران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«حنّه» به غم و اندوه بَدَل گشت.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«حنّه»</w:t>
      </w:r>
      <w:r>
        <w:rPr>
          <w:rtl/>
          <w:lang w:bidi="fa-IR"/>
        </w:rPr>
        <w:t xml:space="preserve">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ماجرا، نذر کرد که فرزندش را پس از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آمدن به خدمت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المقدس بگمارد.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از زبان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! آن چه در رحم دارم، نذر تو کردم که آزاد شده باشد. </w:t>
      </w:r>
      <w:r w:rsidRPr="00D63FDC">
        <w:rPr>
          <w:rStyle w:val="libFootnotenumChar"/>
          <w:rtl/>
        </w:rPr>
        <w:t>(1)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63F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علامه</w:t>
      </w:r>
      <w:r>
        <w:rPr>
          <w:rtl/>
          <w:lang w:bidi="fa-IR"/>
        </w:rPr>
        <w:t xml:space="preserve"> طباطبا</w:t>
      </w:r>
      <w:r>
        <w:rPr>
          <w:rFonts w:hint="cs"/>
          <w:rtl/>
          <w:lang w:bidi="fa-IR"/>
        </w:rPr>
        <w:t>یی</w:t>
      </w:r>
      <w:r w:rsidR="00D63FDC" w:rsidRPr="00D63FDC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 w:rsidR="00D63FDC" w:rsidRPr="00D63FDC">
        <w:rPr>
          <w:rStyle w:val="libAlaemChar"/>
          <w:rtl/>
        </w:rPr>
        <w:t>رحمه‌الله</w:t>
      </w:r>
      <w:r w:rsidR="00D63FDC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  <w:lang w:bidi="fa-IR"/>
        </w:rPr>
        <w:t>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در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و در پاسخ به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پندارند نذر «حنّه»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باردار شدن بوده است،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دلالت دارد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مناجات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(همسر عمران) به فرزندش، حامله بوده است و حملش از عمران بوده،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مناجات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اشاره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همسر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عمران در آن روزها زنده نبوده و</w:t>
      </w:r>
      <w:r w:rsidR="00D63FDC">
        <w:rPr>
          <w:lang w:bidi="fa-IR"/>
        </w:rPr>
        <w:t xml:space="preserve"> </w:t>
      </w:r>
      <w:r>
        <w:rPr>
          <w:rtl/>
          <w:lang w:bidi="fa-IR"/>
        </w:rPr>
        <w:t>گرنه او حق نداشت فرزند در شکم خود را مستقلاً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کند. 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مورد کف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شدن او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دلالت دارد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همسر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روز زنده نبوده.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هم روشن است که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فرزند چه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</w:p>
    <w:p w:rsidR="00D455DB" w:rsidRDefault="00D63FDC" w:rsidP="00D63FDC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___________________________________</w:t>
      </w:r>
    </w:p>
    <w:p w:rsidR="00D455DB" w:rsidRDefault="00D455DB" w:rsidP="00D63FDC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آل عمران، 35.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خدمت گزار پرستش گاه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دهم.</w:t>
      </w:r>
    </w:p>
    <w:p w:rsidR="00D455DB" w:rsidRDefault="00D63FDC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eastAsia"/>
          <w:rtl/>
          <w:lang w:bidi="fa-IR"/>
        </w:rPr>
        <w:lastRenderedPageBreak/>
        <w:t>مادر،</w:t>
      </w:r>
      <w:r w:rsidR="00D455DB">
        <w:rPr>
          <w:rtl/>
          <w:lang w:bidi="fa-IR"/>
        </w:rPr>
        <w:t xml:space="preserve"> تحر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</w:t>
      </w:r>
      <w:r w:rsidR="00D455DB">
        <w:rPr>
          <w:rtl/>
          <w:lang w:bidi="fa-IR"/>
        </w:rPr>
        <w:t xml:space="preserve"> از بردگ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ست</w:t>
      </w:r>
      <w:r w:rsidR="00D455DB">
        <w:rPr>
          <w:rtl/>
          <w:lang w:bidi="fa-IR"/>
        </w:rPr>
        <w:t xml:space="preserve"> و دختر عمران برده نبوده تا مادرش، او را آزاد کند. پس تحر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</w:t>
      </w:r>
      <w:r w:rsidR="00D455DB">
        <w:rPr>
          <w:rtl/>
          <w:lang w:bidi="fa-IR"/>
        </w:rPr>
        <w:t xml:space="preserve"> در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آ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ه،</w:t>
      </w:r>
      <w:r w:rsidR="00D455DB">
        <w:rPr>
          <w:rtl/>
          <w:lang w:bidi="fa-IR"/>
        </w:rPr>
        <w:t xml:space="preserve"> آزاد کردن از ق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 xml:space="preserve"> ولا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ت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است که والد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بر فرزند خود دارند و با داشتن آن ولا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ت،</w:t>
      </w:r>
      <w:r w:rsidR="00D455DB">
        <w:rPr>
          <w:rtl/>
          <w:lang w:bidi="fa-IR"/>
        </w:rPr>
        <w:t xml:space="preserve"> او را ترب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ت</w:t>
      </w:r>
      <w:r w:rsidR="00D455DB">
        <w:rPr>
          <w:rtl/>
          <w:lang w:bidi="fa-IR"/>
        </w:rPr>
        <w:t xml:space="preserve">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کنند و در مقاصد خود به کار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زنند و اطاعت شان بر فرزند واجب است. </w:t>
      </w:r>
      <w:r w:rsidR="00D455DB">
        <w:rPr>
          <w:rFonts w:hint="eastAsia"/>
          <w:rtl/>
          <w:lang w:bidi="fa-IR"/>
        </w:rPr>
        <w:t>پس</w:t>
      </w:r>
      <w:r w:rsidR="00D455DB">
        <w:rPr>
          <w:rtl/>
          <w:lang w:bidi="fa-IR"/>
        </w:rPr>
        <w:t xml:space="preserve"> با تحر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ر،</w:t>
      </w:r>
      <w:r w:rsidR="00D455DB">
        <w:rPr>
          <w:rtl/>
          <w:lang w:bidi="fa-IR"/>
        </w:rPr>
        <w:t xml:space="preserve"> فرزند از تسلط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که پدر و مادر بر او دارند، خارج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شود. 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گر</w:t>
      </w:r>
      <w:r w:rsidR="00D455DB">
        <w:rPr>
          <w:rtl/>
          <w:lang w:bidi="fa-IR"/>
        </w:rPr>
        <w:t xml:space="preserve"> پدر و مادر، او را به خدمت نم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رند</w:t>
      </w:r>
      <w:r w:rsidR="00D455DB">
        <w:rPr>
          <w:rtl/>
          <w:lang w:bidi="fa-IR"/>
        </w:rPr>
        <w:t>. اگر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تحر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</w:t>
      </w:r>
      <w:r w:rsidR="00D455DB">
        <w:rPr>
          <w:rtl/>
          <w:lang w:bidi="fa-IR"/>
        </w:rPr>
        <w:t xml:space="preserve"> به وس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له</w:t>
      </w:r>
      <w:r w:rsidR="00D455DB">
        <w:rPr>
          <w:rtl/>
          <w:lang w:bidi="fa-IR"/>
        </w:rPr>
        <w:t xml:space="preserve"> 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نذر و به خاطر خدا انجام شود، معنا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ش</w:t>
      </w:r>
      <w:r w:rsidR="00D455DB">
        <w:rPr>
          <w:rtl/>
          <w:lang w:bidi="fa-IR"/>
        </w:rPr>
        <w:t xml:space="preserve">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شود که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فرزند در ولا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ت</w:t>
      </w:r>
      <w:r w:rsidR="00D455DB">
        <w:rPr>
          <w:rtl/>
          <w:lang w:bidi="fa-IR"/>
        </w:rPr>
        <w:t xml:space="preserve"> خدا داخل شود و تنها او را بپرستد. خدمت خدا کردن به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است که در مسجد و کل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سا</w:t>
      </w:r>
      <w:r w:rsidR="00D455DB">
        <w:rPr>
          <w:rtl/>
          <w:lang w:bidi="fa-IR"/>
        </w:rPr>
        <w:t xml:space="preserve"> و اماکن مقدسه 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که مختص عبادت خداست، باشد. در حال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که اگر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نذر نبود، فرزند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با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ست</w:t>
      </w:r>
      <w:r w:rsidR="00D455DB">
        <w:rPr>
          <w:rtl/>
          <w:lang w:bidi="fa-IR"/>
        </w:rPr>
        <w:t xml:space="preserve"> پدر و مادر خود را خدمت کند» </w:t>
      </w:r>
      <w:r w:rsidR="00D455DB" w:rsidRPr="00D63FDC">
        <w:rPr>
          <w:rStyle w:val="libFootnotenumChar"/>
          <w:rtl/>
        </w:rPr>
        <w:t>(1)</w:t>
      </w:r>
      <w:r w:rsidR="00D455DB"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گاه که کودک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آمد، «حنّه» با شگفت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خلاف انتظار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نوزاد دختر است.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اندوهگ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نتواند به نذر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عمل کند. پس به درگاه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گفت: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پروردگارا</w:t>
      </w:r>
      <w:r>
        <w:rPr>
          <w:rtl/>
          <w:lang w:bidi="fa-IR"/>
        </w:rPr>
        <w:t>! من، او را دختر زا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خدا بهتر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که من چه زا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دختر مانند پسر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(و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پرستش گاه را مانند پسر انجام دهد). من او را «مر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او و فرزندانش را از شرّ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رانده شده در پناه تو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دهم. </w:t>
      </w:r>
      <w:r w:rsidRPr="00D63FDC">
        <w:rPr>
          <w:rStyle w:val="libFootnotenumChar"/>
          <w:rtl/>
        </w:rPr>
        <w:t>(2)</w:t>
      </w:r>
    </w:p>
    <w:p w:rsidR="00D455DB" w:rsidRDefault="00D455DB" w:rsidP="00D455DB">
      <w:pPr>
        <w:pStyle w:val="libNormal"/>
        <w:rPr>
          <w:lang w:bidi="fa-IR"/>
        </w:rPr>
      </w:pPr>
      <w:r>
        <w:rPr>
          <w:rFonts w:hint="eastAsia"/>
          <w:rtl/>
          <w:lang w:bidi="fa-IR"/>
        </w:rPr>
        <w:t>سرانجام</w:t>
      </w:r>
      <w:r>
        <w:rPr>
          <w:rtl/>
          <w:lang w:bidi="fa-IR"/>
        </w:rPr>
        <w:t xml:space="preserve"> «حنّه»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 فرزندش را به پرستش گاه ببرد و به</w:t>
      </w:r>
    </w:p>
    <w:p w:rsidR="00D63FDC" w:rsidRDefault="00D63FDC" w:rsidP="00D63FDC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</w:t>
      </w:r>
    </w:p>
    <w:p w:rsidR="00D455DB" w:rsidRDefault="00D455DB" w:rsidP="00D63FDC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زان،</w:t>
      </w:r>
      <w:r>
        <w:rPr>
          <w:rtl/>
          <w:lang w:bidi="fa-IR"/>
        </w:rPr>
        <w:t xml:space="preserve"> ج 5، صص 334 _ 335.</w:t>
      </w:r>
    </w:p>
    <w:p w:rsidR="00D63FDC" w:rsidRDefault="00D455DB" w:rsidP="00D63FDC">
      <w:pPr>
        <w:pStyle w:val="libFootnote0"/>
        <w:rPr>
          <w:rtl/>
          <w:lang w:bidi="fa-IR"/>
        </w:rPr>
      </w:pPr>
      <w:r>
        <w:rPr>
          <w:rtl/>
          <w:lang w:bidi="fa-IR"/>
        </w:rPr>
        <w:t>2- آل عمران، 36.</w:t>
      </w:r>
    </w:p>
    <w:p w:rsidR="00D455DB" w:rsidRDefault="00D63FDC" w:rsidP="00D63FD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eastAsia"/>
          <w:rtl/>
          <w:lang w:bidi="fa-IR"/>
        </w:rPr>
        <w:lastRenderedPageBreak/>
        <w:t>احبار</w:t>
      </w:r>
      <w:r w:rsidR="00D455DB">
        <w:rPr>
          <w:rtl/>
          <w:lang w:bidi="fa-IR"/>
        </w:rPr>
        <w:t xml:space="preserve"> و بزرگان آن جا بسپارد. نام او را 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ز</w:t>
      </w:r>
      <w:r w:rsidR="00D455DB">
        <w:rPr>
          <w:rtl/>
          <w:lang w:bidi="fa-IR"/>
        </w:rPr>
        <w:t xml:space="preserve"> «مر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م»</w:t>
      </w:r>
      <w:r w:rsidR="00D455DB">
        <w:rPr>
          <w:rtl/>
          <w:lang w:bidi="fa-IR"/>
        </w:rPr>
        <w:t xml:space="preserve"> نهاد؛ ز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را</w:t>
      </w:r>
      <w:r w:rsidR="00D455DB">
        <w:rPr>
          <w:rtl/>
          <w:lang w:bidi="fa-IR"/>
        </w:rPr>
        <w:t xml:space="preserve"> به معنا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زن پرستش گر و خدمت کار پرستش گاه است </w:t>
      </w:r>
      <w:r w:rsidR="00D455DB" w:rsidRPr="00D63FDC">
        <w:rPr>
          <w:rStyle w:val="libFootnotenumChar"/>
          <w:rtl/>
        </w:rPr>
        <w:t>(1).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4C46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علامه</w:t>
      </w:r>
      <w:r>
        <w:rPr>
          <w:rtl/>
          <w:lang w:bidi="fa-IR"/>
        </w:rPr>
        <w:t xml:space="preserve">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بخش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«... و دختر مانند پسر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...»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«اگر او (حَنّه)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چرا فرزند در شکم او را دختر کردند، هرگز حسرت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آن طور اندوه ناک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که اگر فرزندش پسر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دش</w:t>
      </w:r>
      <w:r>
        <w:rPr>
          <w:rtl/>
          <w:lang w:bidi="fa-IR"/>
        </w:rPr>
        <w:t xml:space="preserve"> آن طور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</w:t>
      </w:r>
      <w:r>
        <w:rPr>
          <w:rFonts w:hint="eastAsia"/>
          <w:rtl/>
          <w:lang w:bidi="fa-IR"/>
        </w:rPr>
        <w:t>قق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ممکن نبود نتا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دختر شدن فرزندش هست، در پسر شدن آن به دست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ممکن بود از پسر بودن فرزندش به دست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او متولد شود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شفا دهنده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کور مادرزاد و برص و زنده کننده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مردگان. لکن در دختر بودن حملش،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آن،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کلمه الله تمام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پسر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پدر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گهواره با مردم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جه،</w:t>
      </w:r>
      <w:r>
        <w:rPr>
          <w:rtl/>
          <w:lang w:bidi="fa-IR"/>
        </w:rPr>
        <w:t xml:space="preserve"> هم خودش و هم فرزندش،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معجزه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عالَم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پسر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eastAsia"/>
          <w:rtl/>
          <w:lang w:bidi="fa-IR"/>
        </w:rPr>
        <w:t>کلمه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مَثَلش نزد خدا مَثَل آدم است و از او و از مادرش، آن دختر طاهره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مبارکه، آثار و برکات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کند» </w:t>
      </w:r>
      <w:r w:rsidRPr="004C46E8">
        <w:rPr>
          <w:rStyle w:val="libFootnotenumChar"/>
          <w:rtl/>
        </w:rPr>
        <w:t>(2).</w:t>
      </w:r>
    </w:p>
    <w:p w:rsidR="00D455DB" w:rsidRDefault="004C46E8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4C46E8">
      <w:pPr>
        <w:pStyle w:val="Heading2"/>
        <w:rPr>
          <w:rtl/>
          <w:lang w:bidi="fa-IR"/>
        </w:rPr>
      </w:pPr>
      <w:bookmarkStart w:id="4" w:name="_Toc530482789"/>
      <w:r>
        <w:rPr>
          <w:rFonts w:hint="eastAsia"/>
          <w:rtl/>
          <w:lang w:bidi="fa-IR"/>
        </w:rPr>
        <w:t>کفالت</w:t>
      </w:r>
      <w:r>
        <w:rPr>
          <w:rtl/>
          <w:lang w:bidi="fa-IR"/>
        </w:rPr>
        <w:t xml:space="preserve"> حضرت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4C46E8" w:rsidRPr="004C46E8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 w:rsidR="004C46E8" w:rsidRPr="004C46E8">
        <w:rPr>
          <w:rStyle w:val="libAlaemChar"/>
          <w:rFonts w:eastAsiaTheme="minorHAnsi"/>
          <w:rtl/>
        </w:rPr>
        <w:t>عليها‌السلام</w:t>
      </w:r>
      <w:bookmarkEnd w:id="4"/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حنه، او را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المقدس نزد دانشمندان</w:t>
      </w:r>
    </w:p>
    <w:p w:rsidR="00D455DB" w:rsidRDefault="004C46E8" w:rsidP="004C46E8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___________________________________</w:t>
      </w:r>
    </w:p>
    <w:p w:rsidR="00D455DB" w:rsidRDefault="00D455DB" w:rsidP="004C46E8">
      <w:pPr>
        <w:pStyle w:val="libFootnote0"/>
        <w:rPr>
          <w:rtl/>
          <w:lang w:bidi="fa-IR"/>
        </w:rPr>
      </w:pPr>
      <w:r>
        <w:rPr>
          <w:rtl/>
          <w:lang w:bidi="fa-IR"/>
        </w:rPr>
        <w:t>1-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ج 2، ص 396.</w:t>
      </w:r>
    </w:p>
    <w:p w:rsidR="00D455DB" w:rsidRDefault="00D455DB" w:rsidP="004C46E8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زان،</w:t>
      </w:r>
      <w:r>
        <w:rPr>
          <w:rtl/>
          <w:lang w:bidi="fa-IR"/>
        </w:rPr>
        <w:t xml:space="preserve"> ج 5، ص 338.</w:t>
      </w:r>
    </w:p>
    <w:p w:rsidR="00D455DB" w:rsidRDefault="004C46E8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cs"/>
          <w:rtl/>
          <w:lang w:bidi="fa-IR"/>
        </w:rPr>
        <w:lastRenderedPageBreak/>
        <w:t>ی</w:t>
      </w:r>
      <w:r w:rsidR="00D455DB">
        <w:rPr>
          <w:rFonts w:hint="eastAsia"/>
          <w:rtl/>
          <w:lang w:bidi="fa-IR"/>
        </w:rPr>
        <w:t>هود</w:t>
      </w:r>
      <w:r w:rsidR="00D455DB">
        <w:rPr>
          <w:rtl/>
          <w:lang w:bidi="fa-IR"/>
        </w:rPr>
        <w:t xml:space="preserve"> آورد و گفت: من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فرزند را نذر ب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ت</w:t>
      </w:r>
      <w:r w:rsidR="00D455DB">
        <w:rPr>
          <w:rtl/>
          <w:lang w:bidi="fa-IR"/>
        </w:rPr>
        <w:t xml:space="preserve"> المقدس کرده ام.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ک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از شما، سرپرست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او را بر عهده 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رد</w:t>
      </w:r>
      <w:r w:rsidR="00D455DB">
        <w:rPr>
          <w:rtl/>
          <w:lang w:bidi="fa-IR"/>
        </w:rPr>
        <w:t>. چون مر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م،</w:t>
      </w:r>
      <w:r w:rsidR="00D455DB">
        <w:rPr>
          <w:rtl/>
          <w:lang w:bidi="fa-IR"/>
        </w:rPr>
        <w:t xml:space="preserve"> فرزند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ک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از پاک تر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و پره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زکارتر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مردان و زنان بن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اسرا</w:t>
      </w:r>
      <w:r w:rsidR="00D455DB">
        <w:rPr>
          <w:rFonts w:hint="cs"/>
          <w:rtl/>
          <w:lang w:bidi="fa-IR"/>
        </w:rPr>
        <w:t>یی</w:t>
      </w:r>
      <w:r w:rsidR="00D455DB">
        <w:rPr>
          <w:rFonts w:hint="eastAsia"/>
          <w:rtl/>
          <w:lang w:bidi="fa-IR"/>
        </w:rPr>
        <w:t>ل</w:t>
      </w:r>
      <w:r w:rsidR="00D455DB">
        <w:rPr>
          <w:rtl/>
          <w:lang w:bidi="fa-IR"/>
        </w:rPr>
        <w:t xml:space="preserve"> (عمران و حنّه) بود، بر سر سرپرست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او، م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ان</w:t>
      </w:r>
      <w:r w:rsidR="00D455DB">
        <w:rPr>
          <w:rtl/>
          <w:lang w:bidi="fa-IR"/>
        </w:rPr>
        <w:t xml:space="preserve"> راهبان گفت وگو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فراوان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در گرفت. هر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ک</w:t>
      </w:r>
      <w:r w:rsidR="00D455DB">
        <w:rPr>
          <w:rtl/>
          <w:lang w:bidi="fa-IR"/>
        </w:rPr>
        <w:t xml:space="preserve">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کو</w:t>
      </w:r>
      <w:r w:rsidR="00D455DB">
        <w:rPr>
          <w:rFonts w:hint="eastAsia"/>
          <w:rtl/>
          <w:lang w:bidi="fa-IR"/>
        </w:rPr>
        <w:t>ش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دند</w:t>
      </w:r>
      <w:r w:rsidR="00D455DB">
        <w:rPr>
          <w:rtl/>
          <w:lang w:bidi="fa-IR"/>
        </w:rPr>
        <w:t xml:space="preserve"> در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کار، بر 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گر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پ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ش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بگ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رند</w:t>
      </w:r>
      <w:r w:rsidR="00D455DB">
        <w:rPr>
          <w:rtl/>
          <w:lang w:bidi="fa-IR"/>
        </w:rPr>
        <w:t>. در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م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ان،</w:t>
      </w:r>
      <w:r w:rsidR="00D455DB">
        <w:rPr>
          <w:rtl/>
          <w:lang w:bidi="fa-IR"/>
        </w:rPr>
        <w:t xml:space="preserve"> زکر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</w:t>
      </w:r>
      <w:r w:rsidR="0003669E" w:rsidRPr="0003669E">
        <w:rPr>
          <w:rStyle w:val="libAlaemChar"/>
          <w:rtl/>
        </w:rPr>
        <w:t xml:space="preserve">عليه‌السلام </w:t>
      </w:r>
      <w:r w:rsidR="00D455DB">
        <w:rPr>
          <w:rtl/>
          <w:lang w:bidi="fa-IR"/>
        </w:rPr>
        <w:t>؛ ر</w:t>
      </w:r>
      <w:r w:rsidR="00D455DB">
        <w:rPr>
          <w:rFonts w:hint="cs"/>
          <w:rtl/>
          <w:lang w:bidi="fa-IR"/>
        </w:rPr>
        <w:t>یی</w:t>
      </w:r>
      <w:r w:rsidR="00D455DB">
        <w:rPr>
          <w:rFonts w:hint="eastAsia"/>
          <w:rtl/>
          <w:lang w:bidi="fa-IR"/>
        </w:rPr>
        <w:t>س</w:t>
      </w:r>
      <w:r w:rsidR="00D455DB">
        <w:rPr>
          <w:rtl/>
          <w:lang w:bidi="fa-IR"/>
        </w:rPr>
        <w:t xml:space="preserve"> احبار، پ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ش</w:t>
      </w:r>
      <w:r w:rsidR="00D455DB">
        <w:rPr>
          <w:rtl/>
          <w:lang w:bidi="fa-IR"/>
        </w:rPr>
        <w:t xml:space="preserve"> آمد و گفت: من به کفالت او سزاوارترم؛ ز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را</w:t>
      </w:r>
      <w:r w:rsidR="00D455DB">
        <w:rPr>
          <w:rtl/>
          <w:lang w:bidi="fa-IR"/>
        </w:rPr>
        <w:t xml:space="preserve"> خاله اش، همسر من است. احبار به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سخن اعتراض کردند و گفتند: اگر بنا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شا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ستگ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بود، مادرش برا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پرستار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و کفالت او از همه، سزاوارتر و شا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>سته تر بود. پس تصم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م</w:t>
      </w:r>
      <w:r w:rsidR="00D455DB">
        <w:rPr>
          <w:rtl/>
          <w:lang w:bidi="fa-IR"/>
        </w:rPr>
        <w:t xml:space="preserve"> بر آن شد که برا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کار، قرعه کش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کنند </w:t>
      </w:r>
      <w:r w:rsidR="00D455DB" w:rsidRPr="004C46E8">
        <w:rPr>
          <w:rStyle w:val="libFootnotenumChar"/>
          <w:rtl/>
        </w:rPr>
        <w:t>(1)</w:t>
      </w:r>
      <w:r w:rsidR="00D455DB">
        <w:rPr>
          <w:rtl/>
          <w:lang w:bidi="fa-IR"/>
        </w:rPr>
        <w:t>. قرآن کر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م</w:t>
      </w:r>
      <w:r w:rsidR="00D455DB">
        <w:rPr>
          <w:rtl/>
          <w:lang w:bidi="fa-IR"/>
        </w:rPr>
        <w:t xml:space="preserve"> در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باره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فرما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>: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خبرها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تو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تو (ا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>)! در آن هنگام که قلم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(برا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قرعه 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آب)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افکندند تا کدام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کفالت و سرپرست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به عهده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(ن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)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(دانشمندان)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کسب افتخار و سرپرست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با هم کشمکش داشتند، حضو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نداشتن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(و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از مجرا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گفته شد). </w:t>
      </w:r>
      <w:r w:rsidRPr="004C46E8">
        <w:rPr>
          <w:rStyle w:val="libFootnotenumChar"/>
          <w:rtl/>
        </w:rPr>
        <w:t>(2)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سرانجام،</w:t>
      </w:r>
      <w:r>
        <w:rPr>
          <w:rtl/>
          <w:lang w:bidi="fa-IR"/>
        </w:rPr>
        <w:t xml:space="preserve"> سرپرست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مسلم شد. در واقع، او از همه سزاوارتر بود؛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بود و هم همسر خاله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Pr="004C46E8">
        <w:rPr>
          <w:rStyle w:val="libFootnotenumChar"/>
          <w:rtl/>
        </w:rPr>
        <w:t>(3).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دوران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با پرستار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خاله اش </w:t>
      </w:r>
      <w:r w:rsidRPr="004C46E8">
        <w:rPr>
          <w:rStyle w:val="libFootnotenumChar"/>
          <w:rtl/>
        </w:rPr>
        <w:t>(4)</w:t>
      </w:r>
      <w:r>
        <w:rPr>
          <w:rtl/>
          <w:lang w:bidi="fa-IR"/>
        </w:rPr>
        <w:t xml:space="preserve"> پشت سرگذاشت. چون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سن رشد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</w:p>
    <w:p w:rsidR="00D455DB" w:rsidRDefault="004C46E8" w:rsidP="004C46E8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</w:t>
      </w:r>
    </w:p>
    <w:p w:rsidR="00D455DB" w:rsidRDefault="00D455DB" w:rsidP="004C46E8">
      <w:pPr>
        <w:pStyle w:val="libFootnote0"/>
        <w:rPr>
          <w:rtl/>
          <w:lang w:bidi="fa-IR"/>
        </w:rPr>
      </w:pPr>
      <w:r>
        <w:rPr>
          <w:rtl/>
          <w:lang w:bidi="fa-IR"/>
        </w:rPr>
        <w:t>1-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ج 2، ص 411.</w:t>
      </w:r>
    </w:p>
    <w:p w:rsidR="00D455DB" w:rsidRDefault="00D455DB" w:rsidP="004C46E8">
      <w:pPr>
        <w:pStyle w:val="libFootnote0"/>
        <w:rPr>
          <w:rtl/>
          <w:lang w:bidi="fa-IR"/>
        </w:rPr>
      </w:pPr>
      <w:r>
        <w:rPr>
          <w:rtl/>
          <w:lang w:bidi="fa-IR"/>
        </w:rPr>
        <w:t>2- آل عمران، 44.</w:t>
      </w:r>
    </w:p>
    <w:p w:rsidR="00D455DB" w:rsidRDefault="00D455DB" w:rsidP="004C46E8">
      <w:pPr>
        <w:pStyle w:val="libFootnote0"/>
        <w:rPr>
          <w:rtl/>
          <w:lang w:bidi="fa-IR"/>
        </w:rPr>
      </w:pPr>
      <w:r>
        <w:rPr>
          <w:rtl/>
          <w:lang w:bidi="fa-IR"/>
        </w:rPr>
        <w:t>3-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ج 2، ص 411.</w:t>
      </w:r>
    </w:p>
    <w:p w:rsidR="00D455DB" w:rsidRDefault="00D455DB" w:rsidP="004C46E8">
      <w:pPr>
        <w:pStyle w:val="libFootnote0"/>
        <w:rPr>
          <w:rtl/>
          <w:lang w:bidi="fa-IR"/>
        </w:rPr>
      </w:pPr>
      <w:r>
        <w:rPr>
          <w:rtl/>
          <w:lang w:bidi="fa-IR"/>
        </w:rPr>
        <w:t>4- نام او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ها «ش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اع»</w:t>
      </w:r>
      <w:r>
        <w:rPr>
          <w:rtl/>
          <w:lang w:bidi="fa-IR"/>
        </w:rPr>
        <w:t xml:space="preserve"> و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«ال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صابات»</w:t>
      </w:r>
      <w:r>
        <w:rPr>
          <w:rtl/>
          <w:lang w:bidi="fa-IR"/>
        </w:rPr>
        <w:t xml:space="preserve"> است.</w:t>
      </w:r>
    </w:p>
    <w:p w:rsidR="00D455DB" w:rsidRDefault="004C46E8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عبادت</w:t>
      </w:r>
      <w:r>
        <w:rPr>
          <w:rtl/>
          <w:lang w:bidi="fa-IR"/>
        </w:rPr>
        <w:t xml:space="preserve"> او، غرفه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مسجد ساخت و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قرار داد که با نردبان بدان، بالا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زکر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آب و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خود نزد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</w:t>
      </w:r>
      <w:r w:rsidRPr="004C46E8">
        <w:rPr>
          <w:rStyle w:val="libFootnotenumChar"/>
          <w:rtl/>
        </w:rPr>
        <w:t>(1)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4C46E8">
      <w:pPr>
        <w:pStyle w:val="Heading2"/>
        <w:rPr>
          <w:rtl/>
          <w:lang w:bidi="fa-IR"/>
        </w:rPr>
      </w:pPr>
      <w:bookmarkStart w:id="5" w:name="_Toc530482790"/>
      <w:r>
        <w:rPr>
          <w:rFonts w:hint="eastAsia"/>
          <w:rtl/>
          <w:lang w:bidi="fa-IR"/>
        </w:rPr>
        <w:t>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حضرت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4C46E8" w:rsidRPr="004C46E8">
        <w:rPr>
          <w:rStyle w:val="libAlaemChar"/>
          <w:rtl/>
        </w:rPr>
        <w:t>عليها‌السلام</w:t>
      </w:r>
      <w:bookmarkEnd w:id="5"/>
      <w:r w:rsidR="004C46E8" w:rsidRPr="004C46E8">
        <w:rPr>
          <w:rStyle w:val="libAlaemChar"/>
          <w:rtl/>
        </w:rPr>
        <w:t xml:space="preserve"> </w:t>
      </w:r>
    </w:p>
    <w:p w:rsidR="00D455DB" w:rsidRDefault="00D455DB" w:rsidP="00424681">
      <w:pPr>
        <w:pStyle w:val="Heading3"/>
        <w:rPr>
          <w:rtl/>
          <w:lang w:bidi="fa-IR"/>
        </w:rPr>
      </w:pPr>
      <w:bookmarkStart w:id="6" w:name="_Toc530482791"/>
      <w:r>
        <w:rPr>
          <w:rFonts w:hint="eastAsia"/>
          <w:rtl/>
          <w:lang w:bidi="fa-IR"/>
        </w:rPr>
        <w:t>اشاره</w:t>
      </w:r>
      <w:bookmarkEnd w:id="6"/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4C46E8" w:rsidRPr="004C46E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است که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گوناگون به گوشه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آن،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424681">
      <w:pPr>
        <w:pStyle w:val="Heading3"/>
        <w:rPr>
          <w:rtl/>
          <w:lang w:bidi="fa-IR"/>
        </w:rPr>
      </w:pPr>
      <w:bookmarkStart w:id="7" w:name="_Toc530482792"/>
      <w:r>
        <w:rPr>
          <w:rtl/>
          <w:lang w:bidi="fa-IR"/>
        </w:rPr>
        <w:t xml:space="preserve">1 </w:t>
      </w:r>
      <w:r w:rsidR="004C46E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سخن گفتن با فرشتگان</w:t>
      </w:r>
      <w:bookmarkEnd w:id="7"/>
    </w:p>
    <w:p w:rsidR="00D455DB" w:rsidRDefault="00D455DB" w:rsidP="004C46E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بانو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پاک و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بود، فرشتگان بر او نازل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 خدا تو را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پاک ساخته و بر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جهان،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است </w:t>
      </w:r>
      <w:r w:rsidRPr="004C46E8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سخن، از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مقام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خداوند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فرشتگان گفتند: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 همانا خداوند، تو را به کلمه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 بشارت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نامش،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 و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آبرومند و از مقربان است </w:t>
      </w:r>
      <w:r w:rsidRPr="004C46E8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سخن</w:t>
      </w:r>
      <w:r>
        <w:rPr>
          <w:rtl/>
          <w:lang w:bidi="fa-IR"/>
        </w:rPr>
        <w:t xml:space="preserve"> گفتن با فرشتگان را در اصطلاح «محدثه بودن»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پس حضرت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«محدثّه» بوده است.</w:t>
      </w:r>
    </w:p>
    <w:p w:rsidR="00D455DB" w:rsidRPr="004C46E8" w:rsidRDefault="004C46E8" w:rsidP="004C46E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D455DB" w:rsidRDefault="00D455DB" w:rsidP="004C46E8">
      <w:pPr>
        <w:pStyle w:val="libFootnote0"/>
        <w:rPr>
          <w:rtl/>
          <w:lang w:bidi="fa-IR"/>
        </w:rPr>
      </w:pPr>
      <w:r>
        <w:rPr>
          <w:rtl/>
          <w:lang w:bidi="fa-IR"/>
        </w:rPr>
        <w:t>1-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اء،</w:t>
      </w:r>
      <w:r>
        <w:rPr>
          <w:rtl/>
          <w:lang w:bidi="fa-IR"/>
        </w:rPr>
        <w:t xml:space="preserve"> ص 704.</w:t>
      </w:r>
    </w:p>
    <w:p w:rsidR="00D455DB" w:rsidRDefault="00D455DB" w:rsidP="004C46E8">
      <w:pPr>
        <w:pStyle w:val="libFootnote0"/>
        <w:rPr>
          <w:rtl/>
          <w:lang w:bidi="fa-IR"/>
        </w:rPr>
      </w:pPr>
      <w:r>
        <w:rPr>
          <w:rtl/>
          <w:lang w:bidi="fa-IR"/>
        </w:rPr>
        <w:t>2- آل عمران، 42.</w:t>
      </w:r>
    </w:p>
    <w:p w:rsidR="00D455DB" w:rsidRDefault="00D455DB" w:rsidP="004C46E8">
      <w:pPr>
        <w:pStyle w:val="libFootnote0"/>
        <w:rPr>
          <w:rtl/>
          <w:lang w:bidi="fa-IR"/>
        </w:rPr>
      </w:pPr>
      <w:r>
        <w:rPr>
          <w:rtl/>
          <w:lang w:bidi="fa-IR"/>
        </w:rPr>
        <w:t>3- آل عمران، 45.</w:t>
      </w:r>
    </w:p>
    <w:p w:rsidR="004C46E8" w:rsidRDefault="004C46E8" w:rsidP="004C46E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C46E8" w:rsidRDefault="004C46E8" w:rsidP="004C46E8">
      <w:pPr>
        <w:pStyle w:val="Heading2"/>
        <w:rPr>
          <w:rtl/>
          <w:lang w:bidi="fa-IR"/>
        </w:rPr>
      </w:pPr>
      <w:bookmarkStart w:id="8" w:name="_Toc530482793"/>
      <w:r>
        <w:rPr>
          <w:rtl/>
          <w:lang w:bidi="fa-IR"/>
        </w:rPr>
        <w:t xml:space="preserve">2 </w:t>
      </w:r>
      <w:r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خوردن روز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bookmarkEnd w:id="8"/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خداوند،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به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و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گل وجود او را پرورش داد.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لوا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بزرگ شد.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چنان در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غرق بود، که هنگام 9 سالگ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روزها روزه بود و شب ها به عبادت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پرداخت. آن چنان در تقوا و شناخت پروردگار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رفت که احبار و دا</w:t>
      </w:r>
      <w:r>
        <w:rPr>
          <w:rFonts w:hint="eastAsia"/>
          <w:rtl/>
          <w:lang w:bidi="fa-IR"/>
        </w:rPr>
        <w:t>نشمندان</w:t>
      </w:r>
      <w:r>
        <w:rPr>
          <w:rtl/>
          <w:lang w:bidi="fa-IR"/>
        </w:rPr>
        <w:t xml:space="preserve"> پارسا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زمان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گرفت. خداوند در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زکر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کنار محراب او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آمد، غذاها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کنار محراب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(که از آن در شگفت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شد) و از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غذا را از کجا 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پاسخ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خداست و اوست که هرکس را بخواهد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</w:t>
      </w:r>
      <w:r w:rsidRPr="004C46E8">
        <w:rPr>
          <w:rStyle w:val="libFootnotenumChar"/>
          <w:rtl/>
        </w:rPr>
        <w:t>(1)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آن غذا،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که در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فصل به بار نشستن آن، در آن جا حاضر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است. البته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شگفت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خدا از بنده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زکارش،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کند </w:t>
      </w:r>
      <w:r w:rsidRPr="004C46E8">
        <w:rPr>
          <w:rStyle w:val="libFootnotenumChar"/>
          <w:rtl/>
        </w:rPr>
        <w:t>(2).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علامه</w:t>
      </w:r>
      <w:r>
        <w:rPr>
          <w:rtl/>
          <w:lang w:bidi="fa-IR"/>
        </w:rPr>
        <w:t xml:space="preserve"> طباطبا</w:t>
      </w:r>
      <w:r>
        <w:rPr>
          <w:rFonts w:hint="cs"/>
          <w:rtl/>
          <w:lang w:bidi="fa-IR"/>
        </w:rPr>
        <w:t>یی</w:t>
      </w:r>
      <w:r w:rsidR="004C46E8" w:rsidRPr="004C46E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در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و در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چرا خداوند «رزق» را بدون الف و لام آورده است،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اشاره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رزق نام برده، طعام معهود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نبوده، هم چنان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گفته اند که زکر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آن جا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تابستان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تابستان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زمستان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اگر رزق نام برده از طعام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معمول آن روز و طعام موسم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D455DB" w:rsidRPr="004C46E8" w:rsidRDefault="004C46E8" w:rsidP="004C46E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D455DB" w:rsidRDefault="00D455DB" w:rsidP="004C46E8">
      <w:pPr>
        <w:pStyle w:val="libFootnote0"/>
        <w:rPr>
          <w:rtl/>
          <w:lang w:bidi="fa-IR"/>
        </w:rPr>
      </w:pPr>
      <w:r>
        <w:rPr>
          <w:rtl/>
          <w:lang w:bidi="fa-IR"/>
        </w:rPr>
        <w:t>1- آل عمران، 37.</w:t>
      </w:r>
    </w:p>
    <w:p w:rsidR="004C46E8" w:rsidRDefault="00D455DB" w:rsidP="004C46E8">
      <w:pPr>
        <w:pStyle w:val="libFootnote0"/>
        <w:rPr>
          <w:rtl/>
          <w:lang w:bidi="fa-IR"/>
        </w:rPr>
      </w:pPr>
      <w:r>
        <w:rPr>
          <w:rtl/>
          <w:lang w:bidi="fa-IR"/>
        </w:rPr>
        <w:t>2-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ج 2، ص 399.</w:t>
      </w:r>
    </w:p>
    <w:p w:rsidR="00D455DB" w:rsidRDefault="004C46E8" w:rsidP="004C46E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صورت،</w:t>
      </w:r>
      <w:r>
        <w:rPr>
          <w:rtl/>
          <w:lang w:bidi="fa-IR"/>
        </w:rPr>
        <w:t xml:space="preserve"> زکر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پاسخ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رزق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خداست، قانع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بودن رزق، اختصاص به رزق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ندارد. رزق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خداست و جا داشت که زکر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دوباره بپرسد: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رزق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 کرده،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است؟ چون ممکن است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که به معبد آمد و شد دارند،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آورده باشند. حال چه هدف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نظر داشته باشند و چه هدف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پس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زکر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پاسخ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قانع شده، معلوم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رزق نام برده، رزق معمول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نبوده... و با وجود خود بر کرامت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نسبت به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دلالت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کرده...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 بود که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کرامت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طمع کرده از حضرتش درخواست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کرد».</w:t>
      </w:r>
      <w:r w:rsidRPr="00B8487C">
        <w:rPr>
          <w:rStyle w:val="libFootnotenumChar"/>
          <w:rtl/>
        </w:rPr>
        <w:t xml:space="preserve"> (1)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424681">
      <w:pPr>
        <w:pStyle w:val="Heading3"/>
        <w:rPr>
          <w:rtl/>
          <w:lang w:bidi="fa-IR"/>
        </w:rPr>
      </w:pPr>
      <w:bookmarkStart w:id="9" w:name="_Toc530482794"/>
      <w:r>
        <w:rPr>
          <w:rtl/>
          <w:lang w:bidi="fa-IR"/>
        </w:rPr>
        <w:t xml:space="preserve">3 </w:t>
      </w:r>
      <w:r w:rsidR="00B8487C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شدن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</w:t>
      </w:r>
      <w:bookmarkEnd w:id="9"/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(به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فرشتگان گفتند: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 خدا تو را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پاک ساخته و بر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جهان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است. </w:t>
      </w:r>
      <w:r w:rsidRPr="00B8487C">
        <w:rPr>
          <w:rStyle w:val="libFootnotenumChar"/>
          <w:rtl/>
        </w:rPr>
        <w:t>(2)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حضرت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دو جهت است:</w:t>
      </w:r>
    </w:p>
    <w:p w:rsidR="00D455DB" w:rsidRDefault="00D455DB" w:rsidP="00B8487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B8487C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</w:t>
      </w:r>
      <w:r>
        <w:rPr>
          <w:rtl/>
          <w:lang w:bidi="fa-IR"/>
        </w:rPr>
        <w:t xml:space="preserve"> و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فرستادن رزق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کسب، پاک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از هر ناپاک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معصوم قرار</w:t>
      </w:r>
    </w:p>
    <w:p w:rsidR="00D455DB" w:rsidRPr="00B8487C" w:rsidRDefault="00B8487C" w:rsidP="00B8487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D455DB" w:rsidRDefault="00D455DB" w:rsidP="00B8487C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زان،</w:t>
      </w:r>
      <w:r>
        <w:rPr>
          <w:rtl/>
          <w:lang w:bidi="fa-IR"/>
        </w:rPr>
        <w:t xml:space="preserve"> ج 5، صص 344 _ 345.</w:t>
      </w:r>
    </w:p>
    <w:p w:rsidR="00B8487C" w:rsidRDefault="00D455DB" w:rsidP="00B8487C">
      <w:pPr>
        <w:pStyle w:val="libFootnote0"/>
        <w:rPr>
          <w:rtl/>
          <w:lang w:bidi="fa-IR"/>
        </w:rPr>
      </w:pPr>
      <w:r>
        <w:rPr>
          <w:rtl/>
          <w:lang w:bidi="fa-IR"/>
        </w:rPr>
        <w:t>2- آل عمران، 42.</w:t>
      </w:r>
    </w:p>
    <w:p w:rsidR="00D455DB" w:rsidRDefault="00B8487C" w:rsidP="00B8487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دادن</w:t>
      </w:r>
      <w:r>
        <w:rPr>
          <w:rtl/>
          <w:lang w:bidi="fa-IR"/>
        </w:rPr>
        <w:t xml:space="preserve"> او.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از نسل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گناه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پدران و مادرانش،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احتمال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B8487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B8487C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فرستادن فرشتگان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او،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اعطا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کرامت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گونه گون به او و بالاتر و مهم تر از همه،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که،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بدون پدر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آورد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سبب تقدم او بر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است» </w:t>
      </w:r>
      <w:r w:rsidRPr="00B8487C">
        <w:rPr>
          <w:rStyle w:val="libFootnotenumChar"/>
          <w:rtl/>
        </w:rPr>
        <w:t>(1).</w:t>
      </w:r>
    </w:p>
    <w:p w:rsidR="00D455DB" w:rsidRDefault="00D455DB" w:rsidP="00B8487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«خدا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پس از خود) و هرچ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او پاک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او را بر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زمان خود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 پس از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فرشتگان به او گفتند: اکنون در برابر پروردگارت، خضوع و سجده کن و رکوع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 </w:t>
      </w:r>
      <w:r w:rsidRPr="00B8487C">
        <w:rPr>
          <w:rStyle w:val="libFootnotenumChar"/>
          <w:rtl/>
        </w:rPr>
        <w:t>(2)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قت،</w:t>
      </w:r>
      <w:r>
        <w:rPr>
          <w:rtl/>
          <w:lang w:bidi="fa-IR"/>
        </w:rPr>
        <w:t xml:space="preserve"> شکرانه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آن نعمت بزرگ بود». </w:t>
      </w:r>
      <w:r w:rsidRPr="00B8487C">
        <w:rPr>
          <w:rStyle w:val="libFootnotenumChar"/>
          <w:rtl/>
        </w:rPr>
        <w:t>(3)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424681">
      <w:pPr>
        <w:pStyle w:val="Heading3"/>
        <w:rPr>
          <w:rtl/>
          <w:lang w:bidi="fa-IR"/>
        </w:rPr>
      </w:pPr>
      <w:bookmarkStart w:id="10" w:name="_Toc530482795"/>
      <w:r>
        <w:rPr>
          <w:rtl/>
          <w:lang w:bidi="fa-IR"/>
        </w:rPr>
        <w:t xml:space="preserve">4 </w:t>
      </w:r>
      <w:r w:rsidR="00B8487C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پاک دامن</w:t>
      </w:r>
      <w:r>
        <w:rPr>
          <w:rFonts w:hint="cs"/>
          <w:rtl/>
          <w:lang w:bidi="fa-IR"/>
        </w:rPr>
        <w:t>ی</w:t>
      </w:r>
      <w:bookmarkEnd w:id="10"/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مَثَل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مؤمنان...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دختر عمران را که دامن خود را از هر آلودگ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حفظ کرد. سپس ما از روح خود در او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(و نطفه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معجزه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رحم او قرار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و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کلمات پروردگار خود و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نازل شده </w:t>
      </w:r>
      <w:r>
        <w:rPr>
          <w:rFonts w:hint="eastAsia"/>
          <w:rtl/>
          <w:lang w:bidi="fa-IR"/>
        </w:rPr>
        <w:t>است،</w:t>
      </w:r>
      <w:r>
        <w:rPr>
          <w:rtl/>
          <w:lang w:bidi="fa-IR"/>
        </w:rPr>
        <w:t xml:space="preserve">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 و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کنندگان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گشت. </w:t>
      </w:r>
      <w:r w:rsidRPr="00B8487C">
        <w:rPr>
          <w:rStyle w:val="libFootnotenumChar"/>
          <w:rtl/>
        </w:rPr>
        <w:t>(4)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 «حضرت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خود را از حرام حفظ کرد که</w:t>
      </w:r>
    </w:p>
    <w:p w:rsidR="00D455DB" w:rsidRPr="00B8487C" w:rsidRDefault="00B8487C" w:rsidP="00B8487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D455DB" w:rsidRDefault="00D455DB" w:rsidP="00B8487C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زان،</w:t>
      </w:r>
      <w:r>
        <w:rPr>
          <w:rtl/>
          <w:lang w:bidi="fa-IR"/>
        </w:rPr>
        <w:t xml:space="preserve"> ج 6، ص 5.</w:t>
      </w:r>
    </w:p>
    <w:p w:rsidR="00D455DB" w:rsidRDefault="00D455DB" w:rsidP="00B8487C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2- آل عمران، 43.</w:t>
      </w:r>
    </w:p>
    <w:p w:rsidR="00D455DB" w:rsidRDefault="00D455DB" w:rsidP="00B8487C">
      <w:pPr>
        <w:pStyle w:val="libFootnote0"/>
        <w:rPr>
          <w:rtl/>
          <w:lang w:bidi="fa-IR"/>
        </w:rPr>
      </w:pPr>
      <w:r>
        <w:rPr>
          <w:rtl/>
          <w:lang w:bidi="fa-IR"/>
        </w:rPr>
        <w:t>3-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ج 2، ص 410.</w:t>
      </w:r>
    </w:p>
    <w:p w:rsidR="00D455DB" w:rsidRDefault="00D455DB" w:rsidP="00B8487C">
      <w:pPr>
        <w:pStyle w:val="libFootnote0"/>
        <w:rPr>
          <w:rtl/>
          <w:lang w:bidi="fa-IR"/>
        </w:rPr>
      </w:pPr>
      <w:r>
        <w:rPr>
          <w:rtl/>
          <w:lang w:bidi="fa-IR"/>
        </w:rPr>
        <w:t>4-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12.</w:t>
      </w:r>
    </w:p>
    <w:p w:rsidR="00D455DB" w:rsidRDefault="00B8487C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eastAsia"/>
          <w:rtl/>
          <w:lang w:bidi="fa-IR"/>
        </w:rPr>
        <w:lastRenderedPageBreak/>
        <w:t>مدت</w:t>
      </w:r>
      <w:r w:rsidR="00D455DB">
        <w:rPr>
          <w:rtl/>
          <w:lang w:bidi="fa-IR"/>
        </w:rPr>
        <w:t xml:space="preserve"> آن ز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اد</w:t>
      </w:r>
      <w:r w:rsidR="00D455DB">
        <w:rPr>
          <w:rtl/>
          <w:lang w:bidi="fa-IR"/>
        </w:rPr>
        <w:t xml:space="preserve"> بود.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ن،</w:t>
      </w:r>
      <w:r w:rsidR="00D455DB">
        <w:rPr>
          <w:rtl/>
          <w:lang w:bidi="fa-IR"/>
        </w:rPr>
        <w:t xml:space="preserve"> گواه به پاک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اوست از هرگونه پل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»</w:t>
      </w:r>
      <w:r w:rsidR="00D455DB">
        <w:rPr>
          <w:rtl/>
          <w:lang w:bidi="fa-IR"/>
        </w:rPr>
        <w:t xml:space="preserve">. </w:t>
      </w:r>
      <w:r w:rsidR="00D455DB" w:rsidRPr="00B8487C">
        <w:rPr>
          <w:rStyle w:val="libFootnotenumChar"/>
          <w:rtl/>
        </w:rPr>
        <w:t>(1)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424681">
      <w:pPr>
        <w:pStyle w:val="Heading3"/>
        <w:rPr>
          <w:rtl/>
          <w:lang w:bidi="fa-IR"/>
        </w:rPr>
      </w:pPr>
      <w:bookmarkStart w:id="11" w:name="_Toc530482796"/>
      <w:r>
        <w:rPr>
          <w:rtl/>
          <w:lang w:bidi="fa-IR"/>
        </w:rPr>
        <w:t xml:space="preserve">5 </w:t>
      </w:r>
      <w:r w:rsidR="00B8487C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راست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bookmarkEnd w:id="11"/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برجسته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4C46E8" w:rsidRPr="004C46E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راست گو بودن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است.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شهادت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مادر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راست گو بود. </w:t>
      </w:r>
      <w:r w:rsidRPr="00B8487C">
        <w:rPr>
          <w:rStyle w:val="libFootnotenumChar"/>
          <w:rtl/>
        </w:rPr>
        <w:t>(2)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برجسته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او را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اولوالعزم قرار داده است.</w:t>
      </w:r>
    </w:p>
    <w:p w:rsidR="00D455DB" w:rsidRDefault="00B8487C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B8487C">
      <w:pPr>
        <w:pStyle w:val="Heading2"/>
        <w:rPr>
          <w:rtl/>
          <w:lang w:bidi="fa-IR"/>
        </w:rPr>
      </w:pPr>
      <w:bookmarkStart w:id="12" w:name="_Toc530482797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دوم: تولد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</w:t>
      </w:r>
      <w:bookmarkEnd w:id="12"/>
    </w:p>
    <w:p w:rsidR="00B8487C" w:rsidRDefault="00B8487C" w:rsidP="00D455DB">
      <w:pPr>
        <w:pStyle w:val="libNormal"/>
        <w:rPr>
          <w:rtl/>
          <w:lang w:bidi="fa-IR"/>
        </w:rPr>
      </w:pPr>
    </w:p>
    <w:p w:rsidR="00D455DB" w:rsidRDefault="00D455DB" w:rsidP="00424681">
      <w:pPr>
        <w:pStyle w:val="Heading3"/>
        <w:rPr>
          <w:rtl/>
          <w:lang w:bidi="fa-IR"/>
        </w:rPr>
      </w:pPr>
      <w:bookmarkStart w:id="13" w:name="_Toc530482798"/>
      <w:r>
        <w:rPr>
          <w:rFonts w:hint="eastAsia"/>
          <w:rtl/>
          <w:lang w:bidi="fa-IR"/>
        </w:rPr>
        <w:t>بشارت</w:t>
      </w:r>
      <w:r>
        <w:rPr>
          <w:rtl/>
          <w:lang w:bidi="fa-IR"/>
        </w:rPr>
        <w:t xml:space="preserve"> به فرزنددار شدن</w:t>
      </w:r>
      <w:bookmarkEnd w:id="13"/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حادثه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بشارت دادن او به داشتن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از تبار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اولوالعزم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بشارت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نظر مهم است که فرزنددار شدن او بدون داشتن شوهر و تماس با 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تحقق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خود، معجزه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ها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بشارت در بدو امر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شگفت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تلخ بود. او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عمر با پاک دامن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حال عبادت و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بوده است. همه او را به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کرامت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</w:p>
    <w:p w:rsidR="00D455DB" w:rsidRPr="00B8487C" w:rsidRDefault="00B8487C" w:rsidP="00B8487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D455DB" w:rsidRDefault="00D455DB" w:rsidP="00B8487C">
      <w:pPr>
        <w:pStyle w:val="libFootnote0"/>
        <w:rPr>
          <w:rtl/>
          <w:lang w:bidi="fa-IR"/>
        </w:rPr>
      </w:pPr>
      <w:r>
        <w:rPr>
          <w:rtl/>
          <w:lang w:bidi="fa-IR"/>
        </w:rPr>
        <w:t>1- قصص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اء،</w:t>
      </w:r>
      <w:r>
        <w:rPr>
          <w:rtl/>
          <w:lang w:bidi="fa-IR"/>
        </w:rPr>
        <w:t xml:space="preserve"> ص 265.</w:t>
      </w:r>
    </w:p>
    <w:p w:rsidR="00D455DB" w:rsidRDefault="00D455DB" w:rsidP="00B8487C">
      <w:pPr>
        <w:pStyle w:val="libFootnote0"/>
        <w:rPr>
          <w:rtl/>
          <w:lang w:bidi="fa-IR"/>
        </w:rPr>
      </w:pPr>
      <w:r>
        <w:rPr>
          <w:rtl/>
          <w:lang w:bidi="fa-IR"/>
        </w:rPr>
        <w:t>2- مائده، 75.</w:t>
      </w:r>
    </w:p>
    <w:p w:rsidR="00D455DB" w:rsidRDefault="00B8487C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eastAsia"/>
          <w:rtl/>
          <w:lang w:bidi="fa-IR"/>
        </w:rPr>
        <w:lastRenderedPageBreak/>
        <w:t>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شناسند و بندگ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او زبانزد همگان است.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نک،</w:t>
      </w:r>
      <w:r w:rsidR="00D455DB">
        <w:rPr>
          <w:rtl/>
          <w:lang w:bidi="fa-IR"/>
        </w:rPr>
        <w:t xml:space="preserve"> ب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آن که شوهر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به خود بب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ند،</w:t>
      </w:r>
      <w:r w:rsidR="00D455DB">
        <w:rPr>
          <w:rtl/>
          <w:lang w:bidi="fa-IR"/>
        </w:rPr>
        <w:t xml:space="preserve"> فرزند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از او به دن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</w:t>
      </w:r>
      <w:r w:rsidR="00D455DB">
        <w:rPr>
          <w:rtl/>
          <w:lang w:bidi="fa-IR"/>
        </w:rPr>
        <w:t xml:space="preserve">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آ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 xml:space="preserve"> که برا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مردم معهود 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ست،</w:t>
      </w:r>
      <w:r w:rsidR="00D455DB">
        <w:rPr>
          <w:rtl/>
          <w:lang w:bidi="fa-IR"/>
        </w:rPr>
        <w:t xml:space="preserve"> بلکه اتهام ناروا به همراه دارد. او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ک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از زنان پاکدامن و با عفت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است که قرآن کر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م</w:t>
      </w:r>
      <w:r w:rsidR="00D455DB">
        <w:rPr>
          <w:rtl/>
          <w:lang w:bidi="fa-IR"/>
        </w:rPr>
        <w:t xml:space="preserve"> به پاک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او گواه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داده است.</w:t>
      </w:r>
      <w:r w:rsidR="00D455DB" w:rsidRPr="00B8487C">
        <w:rPr>
          <w:rStyle w:val="libFootnotenumChar"/>
          <w:rtl/>
        </w:rPr>
        <w:t xml:space="preserve"> (1)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424681">
      <w:pPr>
        <w:pStyle w:val="Heading3"/>
        <w:rPr>
          <w:rtl/>
          <w:lang w:bidi="fa-IR"/>
        </w:rPr>
      </w:pPr>
      <w:bookmarkStart w:id="14" w:name="_Toc530482799"/>
      <w:r>
        <w:rPr>
          <w:rFonts w:hint="eastAsia"/>
          <w:rtl/>
          <w:lang w:bidi="fa-IR"/>
        </w:rPr>
        <w:t>تولد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bookmarkEnd w:id="14"/>
      <w:r w:rsidR="0003669E" w:rsidRPr="0003669E">
        <w:rPr>
          <w:rStyle w:val="libAlaemChar"/>
          <w:rtl/>
        </w:rPr>
        <w:t xml:space="preserve"> 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دوران</w:t>
      </w:r>
      <w:r>
        <w:rPr>
          <w:rtl/>
          <w:lang w:bidi="fa-IR"/>
        </w:rPr>
        <w:t xml:space="preserve">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سرپرست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زکر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سن بلوغ گام نهاد، گاه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رفع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نزد خاله 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گوشه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در بخش شرق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شست وشو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پرده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زده بود.</w:t>
      </w:r>
    </w:p>
    <w:p w:rsidR="00D455DB" w:rsidRDefault="00D455DB" w:rsidP="00B8487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ناگهان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جوان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با،</w:t>
      </w:r>
      <w:r>
        <w:rPr>
          <w:rtl/>
          <w:lang w:bidi="fa-IR"/>
        </w:rPr>
        <w:t xml:space="preserve"> فرشته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جبر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به صورت انسان نزد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آمده بود تا روح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بدمد.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کمال عفت و پاک دامن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و شب و روز را به عبادت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گذرانده و خلوت 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را به معشوق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سپرده بود.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 جوان، به پروردگار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پناه برد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جمله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کوتاه و پندآم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او خواست تا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درنگ از کنار او دور شود.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داستان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کتاب،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شرق، از کسان خود فاصله گرفت و در برابر آن ها پرده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هنگام، ما روح خود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فرستاد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او به صورت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بر او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شد.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گفت: همانا از تو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رحمان پناه</w:t>
      </w:r>
    </w:p>
    <w:p w:rsidR="00D455DB" w:rsidRPr="00B8487C" w:rsidRDefault="00B8487C" w:rsidP="00B8487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B8487C" w:rsidRDefault="00D455DB" w:rsidP="00B8487C">
      <w:pPr>
        <w:pStyle w:val="libFootnote0"/>
        <w:rPr>
          <w:rtl/>
          <w:lang w:bidi="fa-IR"/>
        </w:rPr>
      </w:pPr>
      <w:r>
        <w:rPr>
          <w:rtl/>
          <w:lang w:bidi="fa-IR"/>
        </w:rPr>
        <w:t>1-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19 _ 21.</w:t>
      </w:r>
    </w:p>
    <w:p w:rsidR="00D455DB" w:rsidRDefault="00B8487C" w:rsidP="00B8487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برم، اگر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جوان گفت: من فرستاده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تو هستم. آمده ام تا پسر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به تو عطا کنم». </w:t>
      </w:r>
      <w:r w:rsidRPr="00B8487C">
        <w:rPr>
          <w:rStyle w:val="libFootnotenumChar"/>
          <w:rtl/>
        </w:rPr>
        <w:t>(1)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جمله،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خاطر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 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جوان، بشر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منظور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سخت در شگفت شد 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D455DB" w:rsidRDefault="00D455DB" w:rsidP="00B8487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ممکن است من فرزنددار شوم،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لمس نکرده و بدکاره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نبوده ام؟ جبر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است. پروردگار تو گفته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بر من آسان است. (ما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تا او را از جانب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نشانه و رحمت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و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و</w:t>
      </w:r>
      <w:r>
        <w:rPr>
          <w:rFonts w:hint="eastAsia"/>
          <w:rtl/>
          <w:lang w:bidi="fa-IR"/>
        </w:rPr>
        <w:t>گو</w:t>
      </w:r>
      <w:r>
        <w:rPr>
          <w:rtl/>
          <w:lang w:bidi="fa-IR"/>
        </w:rPr>
        <w:t xml:space="preserve"> ندارد. </w:t>
      </w:r>
      <w:r w:rsidRPr="00B8487C">
        <w:rPr>
          <w:rStyle w:val="libFootnotenumChar"/>
          <w:rtl/>
        </w:rPr>
        <w:t>(2)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دانست که بر اساس مش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است مولود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بزرگوار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بدون وجود پدر از او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در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همراه با سرور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سرانجام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حمل فاش خواهد شد.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چند روز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چند ماه از آن ها که مرا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شناسند، دور بمانم و به صورت ناشناس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سرانجام چه خواهد شد؟ چه کس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که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داشتن همسر، باردار شود،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آلوده دامن باشد؟ من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اتهام چه کنم؟</w:t>
      </w:r>
      <w:r w:rsidRPr="00B8487C">
        <w:rPr>
          <w:rStyle w:val="libFootnotenumChar"/>
          <w:rtl/>
        </w:rPr>
        <w:t xml:space="preserve"> (3)</w:t>
      </w:r>
      <w:r>
        <w:rPr>
          <w:rtl/>
          <w:lang w:bidi="fa-IR"/>
        </w:rPr>
        <w:t xml:space="preserve">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باردار شد، به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رفت و در آن جا کناره گرفت </w:t>
      </w:r>
      <w:r w:rsidRPr="00B8487C">
        <w:rPr>
          <w:rStyle w:val="libFootnotenumChar"/>
          <w:rtl/>
        </w:rPr>
        <w:t>(4)</w:t>
      </w:r>
    </w:p>
    <w:p w:rsidR="00D455DB" w:rsidRDefault="00D455DB" w:rsidP="0098180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مفسران</w:t>
      </w:r>
      <w:r>
        <w:rPr>
          <w:rtl/>
          <w:lang w:bidi="fa-IR"/>
        </w:rPr>
        <w:t xml:space="preserve">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دوران حمل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اختلاف نظر دارند.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نمونه، </w:t>
      </w:r>
    </w:p>
    <w:p w:rsidR="00D455DB" w:rsidRPr="00981803" w:rsidRDefault="00981803" w:rsidP="0098180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D455DB" w:rsidRDefault="00D455DB" w:rsidP="00981803">
      <w:pPr>
        <w:pStyle w:val="libFootnote0"/>
        <w:rPr>
          <w:rtl/>
          <w:lang w:bidi="fa-IR"/>
        </w:rPr>
      </w:pPr>
      <w:r>
        <w:rPr>
          <w:rtl/>
          <w:lang w:bidi="fa-IR"/>
        </w:rPr>
        <w:t>1-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16 _ 19.</w:t>
      </w:r>
    </w:p>
    <w:p w:rsidR="00D455DB" w:rsidRDefault="00D455DB" w:rsidP="00981803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2-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20 _ 21.</w:t>
      </w:r>
    </w:p>
    <w:p w:rsidR="00D455DB" w:rsidRDefault="00D455DB" w:rsidP="00981803">
      <w:pPr>
        <w:pStyle w:val="libFootnote0"/>
        <w:rPr>
          <w:rtl/>
          <w:lang w:bidi="fa-IR"/>
        </w:rPr>
      </w:pPr>
      <w:r>
        <w:rPr>
          <w:rtl/>
          <w:lang w:bidi="fa-IR"/>
        </w:rPr>
        <w:t>3-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ج 13، ص 39.</w:t>
      </w:r>
    </w:p>
    <w:p w:rsidR="00D455DB" w:rsidRDefault="00D455DB" w:rsidP="00981803">
      <w:pPr>
        <w:pStyle w:val="libFootnote0"/>
        <w:rPr>
          <w:rtl/>
          <w:lang w:bidi="fa-IR"/>
        </w:rPr>
      </w:pPr>
      <w:r>
        <w:rPr>
          <w:rtl/>
          <w:lang w:bidi="fa-IR"/>
        </w:rPr>
        <w:t>4-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22.</w:t>
      </w:r>
    </w:p>
    <w:p w:rsidR="00D455DB" w:rsidRDefault="00981803" w:rsidP="0098180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t>1</w:t>
      </w:r>
      <w:r>
        <w:rPr>
          <w:rFonts w:hint="cs"/>
          <w:rtl/>
          <w:lang w:bidi="fa-IR"/>
        </w:rPr>
        <w:t xml:space="preserve"> </w:t>
      </w:r>
      <w:r w:rsidR="00D455DB">
        <w:rPr>
          <w:rFonts w:hint="eastAsia"/>
          <w:rtl/>
          <w:lang w:bidi="fa-IR"/>
        </w:rPr>
        <w:t>ساعت،</w:t>
      </w:r>
      <w:r w:rsidR="00D455DB">
        <w:rPr>
          <w:rtl/>
          <w:lang w:bidi="fa-IR"/>
        </w:rPr>
        <w:t xml:space="preserve"> 9 ساعت، 6 ماه، 7 ماه، 8 ماه، و 9 ماه مانند 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گر</w:t>
      </w:r>
      <w:r w:rsidR="00D455DB">
        <w:rPr>
          <w:rtl/>
          <w:lang w:bidi="fa-IR"/>
        </w:rPr>
        <w:t xml:space="preserve"> زنان را ب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ان</w:t>
      </w:r>
      <w:r w:rsidR="00D455DB">
        <w:rPr>
          <w:rtl/>
          <w:lang w:bidi="fa-IR"/>
        </w:rPr>
        <w:t xml:space="preserve"> کرده اند. در قرآن 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ز</w:t>
      </w:r>
      <w:r w:rsidR="00D455DB">
        <w:rPr>
          <w:rtl/>
          <w:lang w:bidi="fa-IR"/>
        </w:rPr>
        <w:t xml:space="preserve"> به طور سرپوش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ده</w:t>
      </w:r>
      <w:r w:rsidR="00D455DB">
        <w:rPr>
          <w:rtl/>
          <w:lang w:bidi="fa-IR"/>
        </w:rPr>
        <w:t xml:space="preserve"> آمده است. با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حال،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موضوع در هدف داستان، تأث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</w:t>
      </w:r>
      <w:r w:rsidR="00D455DB">
        <w:rPr>
          <w:rtl/>
          <w:lang w:bidi="fa-IR"/>
        </w:rPr>
        <w:t xml:space="preserve"> چندان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ندارد و روا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ت</w:t>
      </w:r>
      <w:r w:rsidR="00D455DB">
        <w:rPr>
          <w:rtl/>
          <w:lang w:bidi="fa-IR"/>
        </w:rPr>
        <w:t xml:space="preserve"> ها در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زم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نه،</w:t>
      </w:r>
      <w:r w:rsidR="00D455DB">
        <w:rPr>
          <w:rtl/>
          <w:lang w:bidi="fa-IR"/>
        </w:rPr>
        <w:t xml:space="preserve"> بس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ار</w:t>
      </w:r>
      <w:r w:rsidR="00D455DB">
        <w:rPr>
          <w:rtl/>
          <w:lang w:bidi="fa-IR"/>
        </w:rPr>
        <w:t xml:space="preserve"> گوناگون است. </w:t>
      </w:r>
      <w:r w:rsidR="00D455DB" w:rsidRPr="00981803">
        <w:rPr>
          <w:rStyle w:val="libFootnotenumChar"/>
          <w:rtl/>
        </w:rPr>
        <w:t>(1)</w:t>
      </w:r>
      <w:r w:rsidR="00D455DB">
        <w:rPr>
          <w:rtl/>
          <w:lang w:bidi="fa-IR"/>
        </w:rPr>
        <w:t xml:space="preserve"> هرچه بود، دوران حمل پا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ان</w:t>
      </w:r>
      <w:r w:rsidR="00D455DB">
        <w:rPr>
          <w:rtl/>
          <w:lang w:bidi="fa-IR"/>
        </w:rPr>
        <w:t xml:space="preserve">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افت</w:t>
      </w:r>
      <w:r w:rsidR="00D455DB">
        <w:rPr>
          <w:rtl/>
          <w:lang w:bidi="fa-IR"/>
        </w:rPr>
        <w:t xml:space="preserve"> و </w:t>
      </w:r>
      <w:r w:rsidR="00D455DB">
        <w:rPr>
          <w:rFonts w:hint="eastAsia"/>
          <w:rtl/>
          <w:lang w:bidi="fa-IR"/>
        </w:rPr>
        <w:t>درد</w:t>
      </w:r>
      <w:r w:rsidR="00D455DB">
        <w:rPr>
          <w:rtl/>
          <w:lang w:bidi="fa-IR"/>
        </w:rPr>
        <w:t xml:space="preserve"> سخت زا</w:t>
      </w:r>
      <w:r w:rsidR="00D455DB">
        <w:rPr>
          <w:rFonts w:hint="cs"/>
          <w:rtl/>
          <w:lang w:bidi="fa-IR"/>
        </w:rPr>
        <w:t>یی</w:t>
      </w:r>
      <w:r w:rsidR="00D455DB">
        <w:rPr>
          <w:rFonts w:hint="eastAsia"/>
          <w:rtl/>
          <w:lang w:bidi="fa-IR"/>
        </w:rPr>
        <w:t>دن،</w:t>
      </w:r>
      <w:r w:rsidR="00D455DB">
        <w:rPr>
          <w:rtl/>
          <w:lang w:bidi="fa-IR"/>
        </w:rPr>
        <w:t xml:space="preserve"> او را فرا گرفت. مر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م</w:t>
      </w:r>
      <w:r w:rsidR="00D455DB">
        <w:rPr>
          <w:rtl/>
          <w:lang w:bidi="fa-IR"/>
        </w:rPr>
        <w:t xml:space="preserve"> از آباد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،</w:t>
      </w:r>
      <w:r w:rsidR="00D455DB">
        <w:rPr>
          <w:rtl/>
          <w:lang w:bidi="fa-IR"/>
        </w:rPr>
        <w:t xml:space="preserve"> راه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ب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ابان</w:t>
      </w:r>
      <w:r w:rsidR="00D455DB">
        <w:rPr>
          <w:rtl/>
          <w:lang w:bidi="fa-IR"/>
        </w:rPr>
        <w:t xml:space="preserve"> خشک و ب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آب و سرپناه گرد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>. چون وضع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ت</w:t>
      </w:r>
      <w:r w:rsidR="00D455DB">
        <w:rPr>
          <w:rtl/>
          <w:lang w:bidi="fa-IR"/>
        </w:rPr>
        <w:t xml:space="preserve"> مر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م</w:t>
      </w:r>
      <w:r w:rsidR="00D455DB">
        <w:rPr>
          <w:rtl/>
          <w:lang w:bidi="fa-IR"/>
        </w:rPr>
        <w:t xml:space="preserve"> استثنا</w:t>
      </w:r>
      <w:r w:rsidR="00D455DB">
        <w:rPr>
          <w:rFonts w:hint="cs"/>
          <w:rtl/>
          <w:lang w:bidi="fa-IR"/>
        </w:rPr>
        <w:t>یی</w:t>
      </w:r>
      <w:r w:rsidR="00D455DB">
        <w:rPr>
          <w:rtl/>
          <w:lang w:bidi="fa-IR"/>
        </w:rPr>
        <w:t xml:space="preserve"> بود، هرگز نم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خواست کس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وضع حمل او را بب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ند</w:t>
      </w:r>
      <w:r w:rsidR="00D455DB">
        <w:rPr>
          <w:rtl/>
          <w:lang w:bidi="fa-IR"/>
        </w:rPr>
        <w:t>. درد زا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مان</w:t>
      </w:r>
      <w:r w:rsidR="00D455DB">
        <w:rPr>
          <w:rtl/>
          <w:lang w:bidi="fa-IR"/>
        </w:rPr>
        <w:t xml:space="preserve"> بر مر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م</w:t>
      </w:r>
      <w:r w:rsidR="00D455DB">
        <w:rPr>
          <w:rtl/>
          <w:lang w:bidi="fa-IR"/>
        </w:rPr>
        <w:t xml:space="preserve"> 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ره</w:t>
      </w:r>
      <w:r w:rsidR="00D455DB">
        <w:rPr>
          <w:rtl/>
          <w:lang w:bidi="fa-IR"/>
        </w:rPr>
        <w:t xml:space="preserve"> شده و او در چنان تنگنا</w:t>
      </w:r>
      <w:r w:rsidR="00D455DB">
        <w:rPr>
          <w:rFonts w:hint="cs"/>
          <w:rtl/>
          <w:lang w:bidi="fa-IR"/>
        </w:rPr>
        <w:t>یی</w:t>
      </w:r>
      <w:r w:rsidR="00D455DB">
        <w:rPr>
          <w:rtl/>
          <w:lang w:bidi="fa-IR"/>
        </w:rPr>
        <w:t xml:space="preserve"> قرار گرفته بود که آرزو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کرد کاش پ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ش</w:t>
      </w:r>
      <w:r w:rsidR="00D455DB">
        <w:rPr>
          <w:rtl/>
          <w:lang w:bidi="fa-IR"/>
        </w:rPr>
        <w:t xml:space="preserve"> از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مرده ب</w:t>
      </w:r>
      <w:r w:rsidR="00D455DB">
        <w:rPr>
          <w:rFonts w:hint="eastAsia"/>
          <w:rtl/>
          <w:lang w:bidi="fa-IR"/>
        </w:rPr>
        <w:t>ود</w:t>
      </w:r>
      <w:r w:rsidR="00D455DB">
        <w:rPr>
          <w:rtl/>
          <w:lang w:bidi="fa-IR"/>
        </w:rPr>
        <w:t>. قرآن مج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 xml:space="preserve"> در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باره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فرما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>: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درد</w:t>
      </w:r>
      <w:r>
        <w:rPr>
          <w:rtl/>
          <w:lang w:bidi="fa-IR"/>
        </w:rPr>
        <w:t xml:space="preserve"> وضع حمل، او را به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نخل خشک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کشاند. او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کاش!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مرده بودم و به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فراموش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شدم. </w:t>
      </w:r>
      <w:r w:rsidRPr="00981803">
        <w:rPr>
          <w:rStyle w:val="libFootnotenumChar"/>
          <w:rtl/>
        </w:rPr>
        <w:t>(2)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تنها ترس از تهمت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قلب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فشرد. مشکلات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چون نبودن قابله و دوست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و علف، نبودن استراحت گاه، آب و غذا و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مولود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سخت در تنگنا قرار داده بود.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چگونه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شناخت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لطف و احسان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زبان راند که: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 مرده بودم و فراموش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شدم؟»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هرگز از حال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آن ساعت،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ذهن خود ندارند. اگر خود به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مشکلات گرفتار شوند، چنان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که خود را</w:t>
      </w:r>
    </w:p>
    <w:p w:rsidR="00D455DB" w:rsidRPr="00981803" w:rsidRDefault="00981803" w:rsidP="0098180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D455DB" w:rsidRDefault="00D455DB" w:rsidP="00981803">
      <w:pPr>
        <w:pStyle w:val="libFootnote0"/>
        <w:rPr>
          <w:rtl/>
          <w:lang w:bidi="fa-IR"/>
        </w:rPr>
      </w:pPr>
      <w:r>
        <w:rPr>
          <w:rtl/>
          <w:lang w:bidi="fa-IR"/>
        </w:rPr>
        <w:t>1-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ج 13، ص 40.</w:t>
      </w:r>
    </w:p>
    <w:p w:rsidR="00D455DB" w:rsidRDefault="00D455DB" w:rsidP="00981803">
      <w:pPr>
        <w:pStyle w:val="libFootnote0"/>
        <w:rPr>
          <w:rtl/>
          <w:lang w:bidi="fa-IR"/>
        </w:rPr>
      </w:pPr>
      <w:r>
        <w:rPr>
          <w:rtl/>
          <w:lang w:bidi="fa-IR"/>
        </w:rPr>
        <w:t>2-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23.</w:t>
      </w:r>
    </w:p>
    <w:p w:rsidR="00D455DB" w:rsidRDefault="00981803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98180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فراموش خواهند کرد. </w:t>
      </w:r>
      <w:r w:rsidRPr="00981803">
        <w:rPr>
          <w:rStyle w:val="libFootnotenumChar"/>
          <w:rtl/>
        </w:rPr>
        <w:t xml:space="preserve">(1) </w:t>
      </w:r>
      <w:r>
        <w:rPr>
          <w:rtl/>
          <w:lang w:bidi="fa-IR"/>
        </w:rPr>
        <w:t>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نگران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 درازا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انجام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  <w:r>
        <w:rPr>
          <w:rFonts w:hint="eastAsia"/>
          <w:rtl/>
          <w:lang w:bidi="fa-IR"/>
        </w:rPr>
        <w:t>ناگهان</w:t>
      </w:r>
      <w:r>
        <w:rPr>
          <w:rtl/>
          <w:lang w:bidi="fa-IR"/>
        </w:rPr>
        <w:t xml:space="preserve"> (صدا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) از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او (مر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را صدا زد که: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مباش! پروردگارت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تو، چشمه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(گوارا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) قرار داده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نخل را تکان بده تا رطب تازه بر تو فرو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 (از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</w:t>
      </w:r>
      <w:r>
        <w:rPr>
          <w:rtl/>
          <w:lang w:bidi="fa-IR"/>
        </w:rPr>
        <w:t>) بخور و (از آن آب گوارا) بنوش و چشمت را (به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مولود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روشن دا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 هرگاه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انسان ها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 اشاره بگو: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رحمان، روزه گرفته ام (روزه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سکوت) و امروز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  <w:r w:rsidRPr="00981803">
        <w:rPr>
          <w:rStyle w:val="libFootnotenumChar"/>
          <w:rtl/>
        </w:rPr>
        <w:t>(2)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چه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کوتاه بر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گذشت و صحنه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شگفت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لطف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آمد، او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اولوالعزم آماده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 تا بتواند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 کند.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حوادث او را تا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مرحله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مشکلات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برد،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فاصله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ناگهان ورق برگشت.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کمک او شتافتند و آرامش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او را فرا گرفت.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شک، درخواست مرگ از خدا،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حادثه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تلخ و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ناگوار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آن جا که انسان هدف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شرف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را در خطر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دفاع در برابر آن را ندارد،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شکنجه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درخواست مرگ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لحظه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با تولد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آبرو و</w:t>
      </w:r>
    </w:p>
    <w:p w:rsidR="00D455DB" w:rsidRPr="00981803" w:rsidRDefault="00981803" w:rsidP="0098180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D455DB" w:rsidRDefault="00D455DB" w:rsidP="00981803">
      <w:pPr>
        <w:pStyle w:val="libFootnote0"/>
        <w:rPr>
          <w:rtl/>
          <w:lang w:bidi="fa-IR"/>
        </w:rPr>
      </w:pPr>
      <w:r>
        <w:rPr>
          <w:rtl/>
          <w:lang w:bidi="fa-IR"/>
        </w:rPr>
        <w:t>1-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ج 13، صص 41 _ 42.</w:t>
      </w:r>
    </w:p>
    <w:p w:rsidR="00981803" w:rsidRDefault="00D455DB" w:rsidP="00981803">
      <w:pPr>
        <w:pStyle w:val="libFootnote0"/>
        <w:rPr>
          <w:rtl/>
          <w:lang w:bidi="fa-IR"/>
        </w:rPr>
      </w:pPr>
      <w:r>
        <w:rPr>
          <w:rtl/>
          <w:lang w:bidi="fa-IR"/>
        </w:rPr>
        <w:t>2-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24 _ 26.</w:t>
      </w:r>
    </w:p>
    <w:p w:rsidR="00D455DB" w:rsidRDefault="00981803" w:rsidP="0098180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در برابر مردم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خرد به خطر خواهد افتاد.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مرگ و فراموش شدن کرد.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آن است که او عفت و پاک دامن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جانش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دوست داشت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ارزش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دو اعجاز ا</w:t>
      </w:r>
      <w:r>
        <w:rPr>
          <w:rFonts w:hint="eastAsia"/>
          <w:rtl/>
          <w:lang w:bidi="fa-IR"/>
        </w:rPr>
        <w:t>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(جوش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آب و بارور شدن نخل خشک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>) نور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و آرامش، قلبش را فرا گرفت </w:t>
      </w:r>
      <w:r w:rsidRPr="00981803">
        <w:rPr>
          <w:rStyle w:val="libFootnotenumChar"/>
          <w:rtl/>
        </w:rPr>
        <w:t>(1)</w:t>
      </w:r>
      <w:r>
        <w:rPr>
          <w:rtl/>
          <w:lang w:bidi="fa-IR"/>
        </w:rPr>
        <w:t>. سرانجام،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کودکش را در آغوش داشت،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به 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بازگشت و نزد بستگان و اقوام خود آمد.</w:t>
      </w:r>
    </w:p>
    <w:p w:rsidR="00D455DB" w:rsidRDefault="00D455DB" w:rsidP="0098180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 با صراحت آمده است که خداوند، هنگام تولد نوزاد رطب را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قرار داد. مفسران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برداشت کرده اند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غذاها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پس از وضع حمل، رطب (خرما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تازه) است.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صراحت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اشاره شده است.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981803" w:rsidRPr="00981803">
        <w:rPr>
          <w:rFonts w:ascii="Traditional Arabic" w:eastAsiaTheme="minorHAnsi" w:hAnsi="Traditional Arabic" w:cs="Traditional Arabic"/>
          <w:rtl/>
        </w:rPr>
        <w:t xml:space="preserve"> </w:t>
      </w:r>
      <w:r w:rsidR="00981803" w:rsidRPr="00981803">
        <w:rPr>
          <w:rStyle w:val="libAlaemChar"/>
          <w:rFonts w:eastAsiaTheme="minorHAnsi"/>
          <w:rtl/>
        </w:rPr>
        <w:t>صلى‌الله‌عليه‌وآله‌وسلم</w:t>
      </w:r>
      <w:r w:rsidR="00981803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 پس از وضع حمل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رطب باشد؛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خداوند بزرگ به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فرمود: درخت خرما را تکان بده، تا رطب تازه بر تو فرو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زد»</w:t>
      </w:r>
      <w:r>
        <w:rPr>
          <w:rtl/>
          <w:lang w:bidi="fa-IR"/>
        </w:rPr>
        <w:t xml:space="preserve">. </w:t>
      </w:r>
      <w:r w:rsidRPr="00981803">
        <w:rPr>
          <w:rStyle w:val="libFootnotenumChar"/>
          <w:rtl/>
        </w:rPr>
        <w:t>(2)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نکته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نذر سکوت و روزه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سکوت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قوم، شناخته شده بوده است.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نگرفتند.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روزه در شرع اسلام، مشروع نبوده و حرام است </w:t>
      </w:r>
      <w:r w:rsidRPr="00981803">
        <w:rPr>
          <w:rStyle w:val="libFootnotenumChar"/>
          <w:rtl/>
        </w:rPr>
        <w:t>(3)</w:t>
      </w:r>
      <w:r>
        <w:rPr>
          <w:rtl/>
          <w:lang w:bidi="fa-IR"/>
        </w:rPr>
        <w:t>.</w:t>
      </w:r>
    </w:p>
    <w:p w:rsidR="00D455DB" w:rsidRPr="00981803" w:rsidRDefault="00981803" w:rsidP="0098180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D455DB" w:rsidRDefault="00D455DB" w:rsidP="00981803">
      <w:pPr>
        <w:pStyle w:val="libFootnote0"/>
        <w:rPr>
          <w:rtl/>
          <w:lang w:bidi="fa-IR"/>
        </w:rPr>
      </w:pPr>
      <w:r>
        <w:rPr>
          <w:rtl/>
          <w:lang w:bidi="fa-IR"/>
        </w:rPr>
        <w:t>1-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ج 13، صص 43 _ 45.</w:t>
      </w:r>
    </w:p>
    <w:p w:rsidR="00D455DB" w:rsidRDefault="00D455DB" w:rsidP="00981803">
      <w:pPr>
        <w:pStyle w:val="libFootnote0"/>
        <w:rPr>
          <w:rtl/>
          <w:lang w:bidi="fa-IR"/>
        </w:rPr>
      </w:pPr>
      <w:r>
        <w:rPr>
          <w:rtl/>
          <w:lang w:bidi="fa-IR"/>
        </w:rPr>
        <w:t>2-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3، ص 330.</w:t>
      </w:r>
    </w:p>
    <w:p w:rsidR="00D455DB" w:rsidRDefault="00D455DB" w:rsidP="00981803">
      <w:pPr>
        <w:pStyle w:val="libFootnote0"/>
        <w:rPr>
          <w:rtl/>
          <w:lang w:bidi="fa-IR"/>
        </w:rPr>
      </w:pPr>
      <w:r>
        <w:rPr>
          <w:rtl/>
          <w:lang w:bidi="fa-IR"/>
        </w:rPr>
        <w:t>3-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ج 13، ص 45.</w:t>
      </w:r>
    </w:p>
    <w:p w:rsidR="00D455DB" w:rsidRDefault="00981803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eastAsia"/>
          <w:rtl/>
          <w:lang w:bidi="fa-IR"/>
        </w:rPr>
        <w:lastRenderedPageBreak/>
        <w:t>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مسأله به دل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ل</w:t>
      </w:r>
      <w:r w:rsidR="00D455DB">
        <w:rPr>
          <w:rtl/>
          <w:lang w:bidi="fa-IR"/>
        </w:rPr>
        <w:t xml:space="preserve"> تفاوت شرا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ط</w:t>
      </w:r>
      <w:r w:rsidR="00D455DB">
        <w:rPr>
          <w:rtl/>
          <w:lang w:bidi="fa-IR"/>
        </w:rPr>
        <w:t xml:space="preserve"> آن زمان با زمان ظهور اسلام است. امام سجاد</w:t>
      </w:r>
      <w:r w:rsidR="0003669E" w:rsidRPr="0003669E">
        <w:rPr>
          <w:rStyle w:val="libAlaemChar"/>
          <w:rtl/>
        </w:rPr>
        <w:t xml:space="preserve">عليه‌السلام </w:t>
      </w:r>
      <w:r w:rsidR="00D455DB">
        <w:rPr>
          <w:rtl/>
          <w:lang w:bidi="fa-IR"/>
        </w:rPr>
        <w:t xml:space="preserve">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فرما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 xml:space="preserve">: «روزه 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سکوت، حرام است».</w:t>
      </w:r>
      <w:r w:rsidR="00D455DB" w:rsidRPr="00981803">
        <w:rPr>
          <w:rStyle w:val="libFootnotenumChar"/>
          <w:rtl/>
        </w:rPr>
        <w:t xml:space="preserve"> (1)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424681">
      <w:pPr>
        <w:pStyle w:val="Heading3"/>
        <w:rPr>
          <w:rtl/>
          <w:lang w:bidi="fa-IR"/>
        </w:rPr>
      </w:pPr>
      <w:bookmarkStart w:id="15" w:name="_Toc530482800"/>
      <w:r>
        <w:rPr>
          <w:rFonts w:hint="eastAsia"/>
          <w:rtl/>
          <w:lang w:bidi="fa-IR"/>
        </w:rPr>
        <w:t>سخن</w:t>
      </w:r>
      <w:r>
        <w:rPr>
          <w:rtl/>
          <w:lang w:bidi="fa-IR"/>
        </w:rPr>
        <w:t xml:space="preserve"> گفتن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گهواره</w:t>
      </w:r>
      <w:bookmarkEnd w:id="15"/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اقوام و بستگان حضرت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او را با نوزاد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آغوش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شگفت زده شدند. آنان که سابقه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دامن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دانستند و آوازه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تقوا و کرامت او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بودند، سخت نگران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شک و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افتادند.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شتاب کردند و زبان به سرزنش او گشودند. آنان گفتند: افسوس از آن سابقه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درخشان،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صد افسوس از آن دودمان پاک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بدنام شد.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!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تو کار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شگفت و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خواهر هارون </w:t>
      </w:r>
      <w:r w:rsidRPr="002A1224">
        <w:rPr>
          <w:rStyle w:val="libFootnotenumChar"/>
          <w:rtl/>
        </w:rPr>
        <w:t xml:space="preserve">(2) </w:t>
      </w:r>
      <w:r>
        <w:rPr>
          <w:rtl/>
          <w:lang w:bidi="fa-IR"/>
        </w:rPr>
        <w:t xml:space="preserve">پدر و مادر تو بدکاره نبودند </w:t>
      </w:r>
      <w:r w:rsidRPr="002A1224">
        <w:rPr>
          <w:rStyle w:val="libFootnotenumChar"/>
          <w:rtl/>
        </w:rPr>
        <w:t>(3)</w:t>
      </w:r>
    </w:p>
    <w:p w:rsidR="00D455DB" w:rsidRDefault="00D455DB" w:rsidP="002A12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حضرت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فرمان خدا، سکوت کرد و تنها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انجام داد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به نوزادش،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اشاره کرد.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بر شگفت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افزود و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به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شخند</w:t>
      </w:r>
      <w:r>
        <w:rPr>
          <w:rtl/>
          <w:lang w:bidi="fa-IR"/>
        </w:rPr>
        <w:t xml:space="preserve"> گرفتند و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شدند.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(مر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(نوزاد) اشاره کرد. (مردم) گفتند: ما چگونه با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</w:t>
      </w:r>
    </w:p>
    <w:p w:rsidR="00D455DB" w:rsidRPr="002A1224" w:rsidRDefault="002A1224" w:rsidP="002A1224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D455DB" w:rsidRDefault="00D455DB" w:rsidP="002A1224">
      <w:pPr>
        <w:pStyle w:val="libFootnote0"/>
        <w:rPr>
          <w:rtl/>
          <w:lang w:bidi="fa-IR"/>
        </w:rPr>
      </w:pPr>
      <w:r>
        <w:rPr>
          <w:rtl/>
          <w:lang w:bidi="fa-IR"/>
        </w:rPr>
        <w:t>1-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7، ص 390.</w:t>
      </w:r>
    </w:p>
    <w:p w:rsidR="00D455DB" w:rsidRDefault="00D455DB" w:rsidP="002A1224">
      <w:pPr>
        <w:pStyle w:val="libFootnote0"/>
        <w:rPr>
          <w:rtl/>
          <w:lang w:bidi="fa-IR"/>
        </w:rPr>
      </w:pPr>
      <w:r>
        <w:rPr>
          <w:rtl/>
          <w:lang w:bidi="fa-IR"/>
        </w:rPr>
        <w:t>2-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آمده است منظور آنان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گفتند: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خواهر هارون»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هارون مرد پاک و صالح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آن چنان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ضرب المثل شده بود. از </w:t>
      </w:r>
      <w:r>
        <w:rPr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هرگاه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 او برادر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خواهر ها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است.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3، ص 333.</w:t>
      </w:r>
    </w:p>
    <w:p w:rsidR="00D455DB" w:rsidRDefault="00D455DB" w:rsidP="002A1224">
      <w:pPr>
        <w:pStyle w:val="libFootnote0"/>
        <w:rPr>
          <w:rtl/>
          <w:lang w:bidi="fa-IR"/>
        </w:rPr>
      </w:pPr>
      <w:r>
        <w:rPr>
          <w:rtl/>
          <w:lang w:bidi="fa-IR"/>
        </w:rPr>
        <w:t>3-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27 _ 28.</w:t>
      </w:r>
    </w:p>
    <w:p w:rsidR="00D455DB" w:rsidRDefault="002A1224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eastAsia"/>
          <w:rtl/>
          <w:lang w:bidi="fa-IR"/>
        </w:rPr>
        <w:lastRenderedPageBreak/>
        <w:t>گهواره</w:t>
      </w:r>
      <w:r w:rsidR="00D455DB">
        <w:rPr>
          <w:rtl/>
          <w:lang w:bidi="fa-IR"/>
        </w:rPr>
        <w:t xml:space="preserve"> است، سخن بگو</w:t>
      </w:r>
      <w:r w:rsidR="00D455DB">
        <w:rPr>
          <w:rFonts w:hint="cs"/>
          <w:rtl/>
          <w:lang w:bidi="fa-IR"/>
        </w:rPr>
        <w:t>یی</w:t>
      </w:r>
      <w:r w:rsidR="00D455DB">
        <w:rPr>
          <w:rFonts w:hint="eastAsia"/>
          <w:rtl/>
          <w:lang w:bidi="fa-IR"/>
        </w:rPr>
        <w:t>م؟</w:t>
      </w:r>
      <w:r w:rsidR="00D455DB">
        <w:rPr>
          <w:rtl/>
          <w:lang w:bidi="fa-IR"/>
        </w:rPr>
        <w:t xml:space="preserve"> </w:t>
      </w:r>
      <w:r w:rsidR="00D455DB" w:rsidRPr="002A1224">
        <w:rPr>
          <w:rStyle w:val="libFootnotenumChar"/>
          <w:rtl/>
        </w:rPr>
        <w:t>(1)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منظور</w:t>
      </w:r>
      <w:r>
        <w:rPr>
          <w:rtl/>
          <w:lang w:bidi="fa-IR"/>
        </w:rPr>
        <w:t xml:space="preserve"> آنان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چندان به درازا نکش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کودک زبان به سخن گشود: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بنده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هستم. او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مرحمت کرده و مرا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قرار داده است </w:t>
      </w:r>
      <w:r w:rsidRPr="002A1224">
        <w:rPr>
          <w:rStyle w:val="libFootnotenumChar"/>
          <w:rtl/>
        </w:rPr>
        <w:t>(2)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2A12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30 _ 33 سوره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روشن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تولد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آن چه را به صورت خرافه در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مطرح شده است،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هفت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برجسته، دو برنامه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دعا آمده است. هفت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 عبارتند از: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2A122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2A1224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بنده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بودن. آوردن آن در آغاز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اشاره دارد که عبود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بزرگ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2A122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2A1224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صاحب کتاب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2A122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2A1224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مقام نبوت؛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نبوت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با داشتن کتاب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همراه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2A122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2A1224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مبارک بودن (سودمند بودن به حال جامعه).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2A122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2A1224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مادر.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2A122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6 </w:t>
      </w:r>
      <w:r w:rsidR="002A1224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جبّار و 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نبودن.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2A122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 </w:t>
      </w:r>
      <w:r w:rsidR="002A1224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رستگار، فروتن و حق شناس بودن.</w:t>
      </w:r>
    </w:p>
    <w:p w:rsidR="00D455DB" w:rsidRPr="002A1224" w:rsidRDefault="002A1224" w:rsidP="002A122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D455DB" w:rsidRDefault="00D455DB" w:rsidP="002A1224">
      <w:pPr>
        <w:pStyle w:val="libFootnote0"/>
        <w:rPr>
          <w:rtl/>
          <w:lang w:bidi="fa-IR"/>
        </w:rPr>
      </w:pPr>
      <w:r>
        <w:rPr>
          <w:rtl/>
          <w:lang w:bidi="fa-IR"/>
        </w:rPr>
        <w:t>1-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29.</w:t>
      </w:r>
    </w:p>
    <w:p w:rsidR="00D455DB" w:rsidRDefault="00D455DB" w:rsidP="002A1224">
      <w:pPr>
        <w:pStyle w:val="libFootnote0"/>
        <w:rPr>
          <w:rtl/>
          <w:lang w:bidi="fa-IR"/>
        </w:rPr>
      </w:pPr>
      <w:r>
        <w:rPr>
          <w:rtl/>
          <w:lang w:bidi="fa-IR"/>
        </w:rPr>
        <w:t>2-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30.</w:t>
      </w:r>
    </w:p>
    <w:p w:rsidR="00D455DB" w:rsidRDefault="002A1224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eastAsia"/>
          <w:rtl/>
          <w:lang w:bidi="fa-IR"/>
        </w:rPr>
        <w:lastRenderedPageBreak/>
        <w:t>از</w:t>
      </w:r>
      <w:r w:rsidR="00D455DB">
        <w:rPr>
          <w:rtl/>
          <w:lang w:bidi="fa-IR"/>
        </w:rPr>
        <w:t xml:space="preserve"> م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ان</w:t>
      </w:r>
      <w:r w:rsidR="00D455DB">
        <w:rPr>
          <w:rtl/>
          <w:lang w:bidi="fa-IR"/>
        </w:rPr>
        <w:t xml:space="preserve"> همه 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برنامه ها 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ز</w:t>
      </w:r>
      <w:r w:rsidR="00D455DB">
        <w:rPr>
          <w:rtl/>
          <w:lang w:bidi="fa-IR"/>
        </w:rPr>
        <w:t xml:space="preserve"> بر سفارش پروردگار به نماز و زکات، تک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ه</w:t>
      </w:r>
      <w:r w:rsidR="00D455DB">
        <w:rPr>
          <w:rtl/>
          <w:lang w:bidi="fa-IR"/>
        </w:rPr>
        <w:t xml:space="preserve">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کند.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است: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روز را بر من سلامت دار؛ روز تولد، روز مرگ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زنده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 که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قت،</w:t>
      </w:r>
      <w:r>
        <w:rPr>
          <w:rtl/>
          <w:lang w:bidi="fa-IR"/>
        </w:rPr>
        <w:t xml:space="preserve"> حساس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مراحل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</w:t>
      </w:r>
      <w:r w:rsidRPr="002A1224">
        <w:rPr>
          <w:rStyle w:val="libFootnotenumChar"/>
          <w:rtl/>
        </w:rPr>
        <w:t>(1)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دردآورتر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مشکل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4C46E8" w:rsidRPr="004C46E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، تهمت ناروا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به آن حضرت است. قرآن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D455DB" w:rsidRDefault="00D455DB" w:rsidP="002A12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به سبب کفر (شد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داشتند)، تهمت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4C46E8" w:rsidRPr="004C46E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وارد کردند. </w:t>
      </w:r>
      <w:r w:rsidRPr="002A1224">
        <w:rPr>
          <w:rStyle w:val="libFootnotenumChar"/>
          <w:rtl/>
        </w:rPr>
        <w:t>(2)</w:t>
      </w:r>
    </w:p>
    <w:p w:rsidR="00D455DB" w:rsidRDefault="00D455DB" w:rsidP="002A12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تهمت بزرگ، نسبت دادن عمل مناف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عفت به حضرت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4C46E8" w:rsidRPr="004C46E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در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تولد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نسبت هم کفر است و هم تهمت؛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در آغاز چشم گشودن، با آنان سخن گفت و فرمود: من بنده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هستم، خدا به من کتاب داده و مرا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قرار داده است.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نکته، آش</w:t>
      </w:r>
      <w:r>
        <w:rPr>
          <w:rFonts w:hint="eastAsia"/>
          <w:rtl/>
          <w:lang w:bidi="fa-IR"/>
        </w:rPr>
        <w:t>کارتر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اثبات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4C46E8" w:rsidRPr="004C46E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است. امام باقر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فرموده است: «ع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در زمان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مادر او تهمت زده بودند، حد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کرد.» </w:t>
      </w:r>
      <w:r w:rsidRPr="002A1224">
        <w:rPr>
          <w:rStyle w:val="libFootnotenumChar"/>
          <w:rtl/>
        </w:rPr>
        <w:t>(3)</w:t>
      </w:r>
    </w:p>
    <w:p w:rsidR="00D455DB" w:rsidRDefault="002A1224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424681">
      <w:pPr>
        <w:pStyle w:val="Heading3"/>
        <w:rPr>
          <w:rtl/>
          <w:lang w:bidi="fa-IR"/>
        </w:rPr>
      </w:pPr>
      <w:bookmarkStart w:id="16" w:name="_Toc530482801"/>
      <w:r>
        <w:rPr>
          <w:rFonts w:hint="eastAsia"/>
          <w:rtl/>
          <w:lang w:bidi="fa-IR"/>
        </w:rPr>
        <w:t>زمان</w:t>
      </w:r>
      <w:r>
        <w:rPr>
          <w:rtl/>
          <w:lang w:bidi="fa-IR"/>
        </w:rPr>
        <w:t xml:space="preserve"> و مکان تولد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bookmarkEnd w:id="16"/>
      <w:r w:rsidR="0003669E" w:rsidRPr="0003669E">
        <w:rPr>
          <w:rStyle w:val="libAlaemChar"/>
          <w:rtl/>
        </w:rPr>
        <w:t xml:space="preserve"> </w:t>
      </w:r>
    </w:p>
    <w:p w:rsidR="00D455DB" w:rsidRDefault="00D455DB" w:rsidP="002A12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حضرت امام رضا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نقل شده است که: «ولادت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شب 25 ماه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قعده</w:t>
      </w:r>
      <w:r>
        <w:rPr>
          <w:rtl/>
          <w:lang w:bidi="fa-IR"/>
        </w:rPr>
        <w:t xml:space="preserve"> رخ داده است». </w:t>
      </w:r>
      <w:r w:rsidRPr="002A1224">
        <w:rPr>
          <w:rStyle w:val="libFootnotenumChar"/>
          <w:rtl/>
        </w:rPr>
        <w:t>(4)</w:t>
      </w:r>
    </w:p>
    <w:p w:rsidR="00D455DB" w:rsidRPr="002A1224" w:rsidRDefault="002A1224" w:rsidP="002A122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D455DB" w:rsidRDefault="00D455DB" w:rsidP="002A1224">
      <w:pPr>
        <w:pStyle w:val="libFootnote0"/>
        <w:rPr>
          <w:rtl/>
          <w:lang w:bidi="fa-IR"/>
        </w:rPr>
      </w:pPr>
      <w:r>
        <w:rPr>
          <w:rtl/>
          <w:lang w:bidi="fa-IR"/>
        </w:rPr>
        <w:t>1-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ج 13، ص 55.</w:t>
      </w:r>
    </w:p>
    <w:p w:rsidR="00D455DB" w:rsidRDefault="00D455DB" w:rsidP="002A1224">
      <w:pPr>
        <w:pStyle w:val="libFootnote0"/>
        <w:rPr>
          <w:rtl/>
          <w:lang w:bidi="fa-IR"/>
        </w:rPr>
      </w:pPr>
      <w:r>
        <w:rPr>
          <w:rtl/>
          <w:lang w:bidi="fa-IR"/>
        </w:rPr>
        <w:t>2- نساء، 156.</w:t>
      </w:r>
    </w:p>
    <w:p w:rsidR="00D455DB" w:rsidRDefault="00D455DB" w:rsidP="002A1224">
      <w:pPr>
        <w:pStyle w:val="libFootnote0"/>
        <w:rPr>
          <w:rtl/>
          <w:lang w:bidi="fa-IR"/>
        </w:rPr>
      </w:pPr>
      <w:r>
        <w:rPr>
          <w:rtl/>
          <w:lang w:bidi="fa-IR"/>
        </w:rPr>
        <w:t>3-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منهج الصادق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5، ص 411.</w:t>
      </w:r>
    </w:p>
    <w:p w:rsidR="00D455DB" w:rsidRDefault="00D455DB" w:rsidP="002A122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4-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2، ص 89.</w:t>
      </w:r>
    </w:p>
    <w:p w:rsidR="00D455DB" w:rsidRDefault="002A1224" w:rsidP="002A122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eastAsia"/>
          <w:rtl/>
          <w:lang w:bidi="fa-IR"/>
        </w:rPr>
        <w:lastRenderedPageBreak/>
        <w:t>در</w:t>
      </w:r>
      <w:r w:rsidR="00D455DB">
        <w:rPr>
          <w:rtl/>
          <w:lang w:bidi="fa-IR"/>
        </w:rPr>
        <w:t xml:space="preserve"> روا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ت</w:t>
      </w:r>
      <w:r w:rsidR="00D455DB">
        <w:rPr>
          <w:rtl/>
          <w:lang w:bidi="fa-IR"/>
        </w:rPr>
        <w:t xml:space="preserve"> 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ز</w:t>
      </w:r>
      <w:r w:rsidR="00D455DB">
        <w:rPr>
          <w:rtl/>
          <w:lang w:bidi="fa-IR"/>
        </w:rPr>
        <w:t xml:space="preserve"> آمده است: «آن مکان دور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که حق تعال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فرموده است مر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م</w:t>
      </w:r>
      <w:r w:rsidR="004C46E8" w:rsidRPr="004C46E8">
        <w:rPr>
          <w:rStyle w:val="libAlaemChar"/>
          <w:rtl/>
        </w:rPr>
        <w:t xml:space="preserve">عليها‌السلام </w:t>
      </w:r>
      <w:r w:rsidR="00D455DB">
        <w:rPr>
          <w:rtl/>
          <w:lang w:bidi="fa-IR"/>
        </w:rPr>
        <w:t>برا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ولادت حضرت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 w:rsidR="00D455DB">
        <w:rPr>
          <w:rtl/>
          <w:lang w:bidi="fa-IR"/>
        </w:rPr>
        <w:t>به آن جا رفت، کربلا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معلّ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است. حضرت مر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م</w:t>
      </w:r>
      <w:r w:rsidR="00D455DB">
        <w:rPr>
          <w:rtl/>
          <w:lang w:bidi="fa-IR"/>
        </w:rPr>
        <w:t xml:space="preserve"> با «ط</w:t>
      </w:r>
      <w:r w:rsidR="00D455DB">
        <w:rPr>
          <w:rFonts w:hint="cs"/>
          <w:rtl/>
          <w:lang w:bidi="fa-IR"/>
        </w:rPr>
        <w:t>یّ</w:t>
      </w:r>
      <w:r w:rsidR="00D455DB">
        <w:rPr>
          <w:rtl/>
          <w:lang w:bidi="fa-IR"/>
        </w:rPr>
        <w:t xml:space="preserve"> الارض» از دمشق به کربلا رفت و حضرت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 w:rsidR="00D455DB">
        <w:rPr>
          <w:rtl/>
          <w:lang w:bidi="fa-IR"/>
        </w:rPr>
        <w:t>نزد قبر امام حس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03669E" w:rsidRPr="0003669E">
        <w:rPr>
          <w:rStyle w:val="libAlaemChar"/>
          <w:rtl/>
        </w:rPr>
        <w:t xml:space="preserve">عليه‌السلام </w:t>
      </w:r>
      <w:r w:rsidR="00D455DB">
        <w:rPr>
          <w:rtl/>
          <w:lang w:bidi="fa-IR"/>
        </w:rPr>
        <w:t>از او به دن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</w:t>
      </w:r>
      <w:r w:rsidR="00D455DB">
        <w:rPr>
          <w:rtl/>
          <w:lang w:bidi="fa-IR"/>
        </w:rPr>
        <w:t xml:space="preserve"> آمد و دوباره به دمشق برگشت». </w:t>
      </w:r>
      <w:r w:rsidR="00D455DB" w:rsidRPr="002A1224">
        <w:rPr>
          <w:rStyle w:val="libFootnotenumChar"/>
          <w:rtl/>
        </w:rPr>
        <w:t>(1)</w:t>
      </w:r>
      <w:r w:rsidR="00D455DB">
        <w:rPr>
          <w:rtl/>
          <w:lang w:bidi="fa-IR"/>
        </w:rPr>
        <w:t xml:space="preserve"> هم </w:t>
      </w:r>
      <w:r w:rsidR="00D455DB">
        <w:rPr>
          <w:rFonts w:hint="eastAsia"/>
          <w:rtl/>
          <w:lang w:bidi="fa-IR"/>
        </w:rPr>
        <w:t>چن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شخص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روا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ت</w:t>
      </w:r>
      <w:r w:rsidR="00D455DB">
        <w:rPr>
          <w:rtl/>
          <w:lang w:bidi="fa-IR"/>
        </w:rPr>
        <w:t xml:space="preserve"> کرده است: «در ح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ره</w:t>
      </w:r>
      <w:r w:rsidR="00D455DB">
        <w:rPr>
          <w:rtl/>
          <w:lang w:bidi="fa-IR"/>
        </w:rPr>
        <w:t xml:space="preserve"> در خدمت امام جعفر صادق</w:t>
      </w:r>
      <w:r w:rsidR="0003669E" w:rsidRPr="0003669E">
        <w:rPr>
          <w:rStyle w:val="libAlaemChar"/>
          <w:rtl/>
        </w:rPr>
        <w:t xml:space="preserve">عليه‌السلام </w:t>
      </w:r>
      <w:r w:rsidR="00D455DB">
        <w:rPr>
          <w:rtl/>
          <w:lang w:bidi="fa-IR"/>
        </w:rPr>
        <w:t>بودم. روز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با آن حضرت سوار شد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م</w:t>
      </w:r>
      <w:r w:rsidR="00D455DB">
        <w:rPr>
          <w:rtl/>
          <w:lang w:bidi="fa-IR"/>
        </w:rPr>
        <w:t xml:space="preserve"> و حرکت کرد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م</w:t>
      </w:r>
      <w:r w:rsidR="00D455DB">
        <w:rPr>
          <w:rtl/>
          <w:lang w:bidi="fa-IR"/>
        </w:rPr>
        <w:t>. چون به قر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ه</w:t>
      </w:r>
      <w:r w:rsidR="00D455DB">
        <w:rPr>
          <w:rtl/>
          <w:lang w:bidi="fa-IR"/>
        </w:rPr>
        <w:t xml:space="preserve"> 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رس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م،</w:t>
      </w:r>
      <w:r w:rsidR="00D455DB">
        <w:rPr>
          <w:rtl/>
          <w:lang w:bidi="fa-IR"/>
        </w:rPr>
        <w:t xml:space="preserve"> که محاذ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ناصره و کنار شط فرات است، حضرت فرمود: آن است. پس فرود آمد و دو رکعت نماز گزارد. پس فرمود: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دان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حضرت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Pr="002A1224">
        <w:rPr>
          <w:rFonts w:ascii="Traditional Arabic" w:eastAsiaTheme="minorHAnsi" w:hAnsi="Traditional Arabic" w:cs="Traditional Arabic"/>
          <w:rtl/>
        </w:rPr>
        <w:t xml:space="preserve"> </w:t>
      </w:r>
      <w:r w:rsidRPr="002A1224">
        <w:rPr>
          <w:rStyle w:val="libAlaemChar"/>
          <w:rFonts w:eastAsiaTheme="minorHAnsi"/>
          <w:rtl/>
        </w:rPr>
        <w:t>عليه‌السلام</w:t>
      </w:r>
      <w:r w:rsidR="00D455DB">
        <w:rPr>
          <w:rtl/>
          <w:lang w:bidi="fa-IR"/>
        </w:rPr>
        <w:t xml:space="preserve"> در کجا مت</w:t>
      </w:r>
      <w:r w:rsidR="00D455DB">
        <w:rPr>
          <w:rFonts w:hint="eastAsia"/>
          <w:rtl/>
          <w:lang w:bidi="fa-IR"/>
        </w:rPr>
        <w:t>ولد</w:t>
      </w:r>
      <w:r w:rsidR="00D455DB">
        <w:rPr>
          <w:rtl/>
          <w:lang w:bidi="fa-IR"/>
        </w:rPr>
        <w:t xml:space="preserve"> شده است؟ گفتم: نه. پس با دست مبارک خود به نقطه 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اشاره کرد و فرمود: در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جا بود. آن گاه پرس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>: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دان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معن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«ربوه» 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ست</w:t>
      </w:r>
      <w:r w:rsidR="00D455DB">
        <w:rPr>
          <w:rtl/>
          <w:lang w:bidi="fa-IR"/>
        </w:rPr>
        <w:t xml:space="preserve"> در آن جا که حق تعال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فرموده است: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2A1224" w:rsidP="00D455DB">
      <w:pPr>
        <w:pStyle w:val="libNormal"/>
        <w:rPr>
          <w:rtl/>
          <w:lang w:bidi="fa-IR"/>
        </w:rPr>
      </w:pPr>
      <w:r w:rsidRPr="002A1224">
        <w:rPr>
          <w:rStyle w:val="libAlaemChar"/>
          <w:rFonts w:eastAsia="KFGQPC Uthman Taha Naskh" w:hint="cs"/>
          <w:rtl/>
        </w:rPr>
        <w:t>(</w:t>
      </w:r>
      <w:r w:rsidRPr="002A1224">
        <w:rPr>
          <w:rStyle w:val="libAieChar"/>
          <w:rFonts w:hint="cs"/>
          <w:rtl/>
        </w:rPr>
        <w:t>وَآوَيْنَاهُمَا إِلَىٰ رَبْوَةٍ ذَاتِ قَرَارٍ وَمَعِينٍ</w:t>
      </w:r>
      <w:r w:rsidRPr="002A1224">
        <w:rPr>
          <w:rStyle w:val="libAlaemChar"/>
          <w:rFonts w:eastAsia="KFGQPC Uthman Taha Naskh" w:hint="cs"/>
          <w:rtl/>
        </w:rPr>
        <w:t>)</w:t>
      </w:r>
      <w:r w:rsidRPr="002A1224">
        <w:rPr>
          <w:rStyle w:val="libFootnotenumChar"/>
          <w:rtl/>
        </w:rPr>
        <w:t xml:space="preserve"> </w:t>
      </w:r>
      <w:r w:rsidR="00D455DB" w:rsidRPr="002A1224">
        <w:rPr>
          <w:rStyle w:val="libFootnotenumChar"/>
          <w:rtl/>
        </w:rPr>
        <w:t>(2)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محل استقرار بود به سبب آبادان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وفور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 و آب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داشت.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دانم. پس به دست خود به جانب راست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نجف اشرف اشاره کرد. سپس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کوه است و فرمود: «ماء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که خدا فرموده، فرات است». </w:t>
      </w:r>
      <w:r w:rsidRPr="002A1224">
        <w:rPr>
          <w:rStyle w:val="libFootnotenumChar"/>
          <w:rtl/>
        </w:rPr>
        <w:t>(3)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معتبر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گفته شده است که «ربوه»،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کوفه، «سواد» آن، کربلا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نجف اشرف، «قرار»، مسجد</w:t>
      </w:r>
    </w:p>
    <w:p w:rsidR="00D455DB" w:rsidRPr="002A1224" w:rsidRDefault="002A1224" w:rsidP="002A122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D455DB" w:rsidRDefault="00D455DB" w:rsidP="002A1224">
      <w:pPr>
        <w:pStyle w:val="libFootnote0"/>
        <w:rPr>
          <w:rtl/>
          <w:lang w:bidi="fa-IR"/>
        </w:rPr>
      </w:pPr>
      <w:r>
        <w:rPr>
          <w:rtl/>
          <w:lang w:bidi="fa-IR"/>
        </w:rPr>
        <w:t>1-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الاحکام، ج 6، ص 73.</w:t>
      </w:r>
    </w:p>
    <w:p w:rsidR="00D455DB" w:rsidRDefault="00D455DB" w:rsidP="002A1224">
      <w:pPr>
        <w:pStyle w:val="libFootnote0"/>
        <w:rPr>
          <w:rtl/>
          <w:lang w:bidi="fa-IR"/>
        </w:rPr>
      </w:pPr>
      <w:r>
        <w:rPr>
          <w:rtl/>
          <w:lang w:bidi="fa-IR"/>
        </w:rPr>
        <w:t>2- مؤمنون، 50.</w:t>
      </w:r>
    </w:p>
    <w:p w:rsidR="002A1224" w:rsidRDefault="00D455DB" w:rsidP="002A1224">
      <w:pPr>
        <w:pStyle w:val="libFootnote0"/>
        <w:rPr>
          <w:rtl/>
          <w:lang w:bidi="fa-IR"/>
        </w:rPr>
      </w:pPr>
      <w:r>
        <w:rPr>
          <w:rtl/>
          <w:lang w:bidi="fa-IR"/>
        </w:rPr>
        <w:t>3- قصص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راوند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265.</w:t>
      </w:r>
    </w:p>
    <w:p w:rsidR="00D455DB" w:rsidRDefault="002A1224" w:rsidP="002A122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کوفه</w:t>
      </w:r>
      <w:r>
        <w:rPr>
          <w:rtl/>
          <w:lang w:bidi="fa-IR"/>
        </w:rPr>
        <w:t xml:space="preserve"> و «مع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ن»،</w:t>
      </w:r>
      <w:r>
        <w:rPr>
          <w:rtl/>
          <w:lang w:bidi="fa-IR"/>
        </w:rPr>
        <w:t xml:space="preserve"> نهر فرات است. </w:t>
      </w:r>
      <w:r w:rsidRPr="002A1224">
        <w:rPr>
          <w:rStyle w:val="libFootnotenumChar"/>
          <w:rtl/>
        </w:rPr>
        <w:t>(1)</w:t>
      </w:r>
    </w:p>
    <w:p w:rsidR="00D455DB" w:rsidRDefault="00D455DB" w:rsidP="002A12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معتبر از امام رضا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نقل شده است: «روز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متولد شد، روز سه شنبه بود و چهار ساعت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روز گذشته بود. نهر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که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در کنار آن متولد شد، نهر فرات بود». </w:t>
      </w:r>
      <w:r w:rsidRPr="002A1224">
        <w:rPr>
          <w:rStyle w:val="libFootnotenumChar"/>
          <w:rtl/>
        </w:rPr>
        <w:t>(2)</w:t>
      </w:r>
    </w:p>
    <w:p w:rsidR="00D455DB" w:rsidRDefault="00D455DB" w:rsidP="00424681">
      <w:pPr>
        <w:pStyle w:val="Heading3"/>
        <w:rPr>
          <w:rtl/>
          <w:lang w:bidi="fa-IR"/>
        </w:rPr>
      </w:pPr>
      <w:bookmarkStart w:id="17" w:name="_Toc530482802"/>
      <w:r>
        <w:rPr>
          <w:rFonts w:hint="eastAsia"/>
          <w:rtl/>
          <w:lang w:bidi="fa-IR"/>
        </w:rPr>
        <w:t>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نام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به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>عليه‌السلام</w:t>
      </w:r>
      <w:bookmarkEnd w:id="17"/>
      <w:r w:rsidR="0003669E" w:rsidRPr="0003669E">
        <w:rPr>
          <w:rStyle w:val="libAlaemChar"/>
          <w:rtl/>
        </w:rPr>
        <w:t xml:space="preserve"> </w:t>
      </w:r>
    </w:p>
    <w:p w:rsidR="00D455DB" w:rsidRDefault="00D455DB" w:rsidP="002A12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</w:t>
      </w:r>
      <w:r>
        <w:rPr>
          <w:rtl/>
          <w:lang w:bidi="fa-IR"/>
        </w:rPr>
        <w:t xml:space="preserve"> مورد،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با لقب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علامه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عبارت از «ممسوح» که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مسح شده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«مس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ح»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 که «با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من»</w:t>
      </w:r>
      <w:r>
        <w:rPr>
          <w:rtl/>
          <w:lang w:bidi="fa-IR"/>
        </w:rPr>
        <w:t xml:space="preserve"> و «برکت» مسح شده،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تطه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گناه ها،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ر</w:t>
      </w:r>
      <w:r>
        <w:rPr>
          <w:rFonts w:hint="eastAsia"/>
          <w:rtl/>
          <w:lang w:bidi="fa-IR"/>
        </w:rPr>
        <w:t>وغن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به آن مسح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او هم مسح شده،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جهتش، مسح نمودن جبر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ل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او را در موقع ولادت با بال خود بوده تا از وسوسه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در امان باشد،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جهت مسح نمودن سرها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مسح نمودن چشم کور و شفا دادن آن،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مسح نمودن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ماران</w:t>
      </w:r>
      <w:r>
        <w:rPr>
          <w:rtl/>
          <w:lang w:bidi="fa-IR"/>
        </w:rPr>
        <w:t xml:space="preserve"> را ب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دست خود و بهبود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باشد».</w:t>
      </w:r>
    </w:p>
    <w:p w:rsidR="00D455DB" w:rsidRDefault="00D455DB" w:rsidP="002A12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علامه</w:t>
      </w:r>
      <w:r>
        <w:rPr>
          <w:rtl/>
          <w:lang w:bidi="fa-IR"/>
        </w:rPr>
        <w:t xml:space="preserve">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پس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آن چه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قابل اعتماد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آن است که لفظ «مس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ح»</w:t>
      </w:r>
      <w:r>
        <w:rPr>
          <w:rtl/>
          <w:lang w:bidi="fa-IR"/>
        </w:rPr>
        <w:t xml:space="preserve"> در ضمن بشارت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جبر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4C46E8" w:rsidRPr="004C46E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داده، واقع شده، چنان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تو را به کلمه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نامش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است، از خود بشارت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  <w:r w:rsidRPr="002A1224">
        <w:rPr>
          <w:rStyle w:val="libFootnotenumChar"/>
          <w:rtl/>
        </w:rPr>
        <w:t xml:space="preserve"> (3)</w:t>
      </w:r>
    </w:p>
    <w:p w:rsidR="00D455DB" w:rsidRPr="002A1224" w:rsidRDefault="002A1224" w:rsidP="002A122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D455DB" w:rsidRDefault="00D455DB" w:rsidP="002A1224">
      <w:pPr>
        <w:pStyle w:val="libFootnote0"/>
        <w:rPr>
          <w:rtl/>
          <w:lang w:bidi="fa-IR"/>
        </w:rPr>
      </w:pPr>
      <w:r>
        <w:rPr>
          <w:rtl/>
          <w:lang w:bidi="fa-IR"/>
        </w:rPr>
        <w:t>1-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ج 4، ص 108.</w:t>
      </w:r>
    </w:p>
    <w:p w:rsidR="00D455DB" w:rsidRDefault="00D455DB" w:rsidP="002A1224">
      <w:pPr>
        <w:pStyle w:val="libFootnote0"/>
        <w:rPr>
          <w:rtl/>
          <w:lang w:bidi="fa-IR"/>
        </w:rPr>
      </w:pPr>
      <w:r>
        <w:rPr>
          <w:rtl/>
          <w:lang w:bidi="fa-IR"/>
        </w:rPr>
        <w:t>2-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479.</w:t>
      </w:r>
    </w:p>
    <w:p w:rsidR="002A1224" w:rsidRDefault="00D455DB" w:rsidP="002A1224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3- آل عمران، 45.</w:t>
      </w:r>
    </w:p>
    <w:p w:rsidR="00D455DB" w:rsidRDefault="002A1224" w:rsidP="002A122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39638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آن لفظ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مُعرب «مش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خا»</w:t>
      </w:r>
      <w:r>
        <w:rPr>
          <w:rtl/>
          <w:lang w:bidi="fa-IR"/>
        </w:rPr>
        <w:t xml:space="preserve"> است که در کتب عهد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برده شده. از طرف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 عادت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آن بود که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به امر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کند، کهنه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مقدس او را مسح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تا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مبارک شود و او را هم «مش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خا»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ح»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«مبارک»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«مَلِک». از کتب آن 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جهت نام نهادن او به «مش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خا»</w:t>
      </w:r>
      <w:r>
        <w:rPr>
          <w:rtl/>
          <w:lang w:bidi="fa-IR"/>
        </w:rPr>
        <w:t xml:space="preserve"> آن بود که در بشارت دادن به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به دوام مُلک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شده و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مَلِک منج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شمرده است، چنان که در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لوقا باب اول دارد: «و ملک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گفت که مترس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تو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نعمت خداداد را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تو آبستن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او را «ع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او شخص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 و فرزند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خوانده خواهد شد و خداوند، تخت پدرش، داوود را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داد و بر دودمان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سلطنت رانده، سلطنتش را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نخواهد بود». </w:t>
      </w:r>
      <w:r w:rsidRPr="0039638E">
        <w:rPr>
          <w:rStyle w:val="libFootnotenumChar"/>
          <w:rtl/>
        </w:rPr>
        <w:t>(1)</w:t>
      </w:r>
      <w:r>
        <w:rPr>
          <w:rtl/>
          <w:lang w:bidi="fa-IR"/>
        </w:rPr>
        <w:t xml:space="preserve"> 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نظر 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از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رسالتش سرپ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آن را بدان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کردند که بشارت متضمن سلطنت و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هست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بشارت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قابل انطباق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ست؛</w:t>
      </w:r>
      <w:r>
        <w:rPr>
          <w:rtl/>
          <w:lang w:bidi="fa-IR"/>
        </w:rPr>
        <w:t xml:space="preserve"> چون او در زمان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دعوتش به سلطنت و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عدّه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مفسران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مقام جواب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اشکال گفته اند که مراد از ملک و سلطنت، سلطنت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سلطنت صور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ظاهر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</w:t>
      </w:r>
    </w:p>
    <w:p w:rsidR="00D455DB" w:rsidRPr="0039638E" w:rsidRDefault="0039638E" w:rsidP="0039638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D455DB" w:rsidRDefault="00D455DB" w:rsidP="0039638E">
      <w:pPr>
        <w:pStyle w:val="libFootnote0"/>
        <w:rPr>
          <w:rtl/>
          <w:lang w:bidi="fa-IR"/>
        </w:rPr>
      </w:pPr>
      <w:r>
        <w:rPr>
          <w:rtl/>
          <w:lang w:bidi="fa-IR"/>
        </w:rPr>
        <w:t>1-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لوقا، ص 34.</w:t>
      </w:r>
    </w:p>
    <w:p w:rsidR="00D455DB" w:rsidRDefault="0039638E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eastAsia"/>
          <w:rtl/>
          <w:lang w:bidi="fa-IR"/>
        </w:rPr>
        <w:lastRenderedPageBreak/>
        <w:t>آن</w:t>
      </w:r>
      <w:r w:rsidR="00D455DB">
        <w:rPr>
          <w:rtl/>
          <w:lang w:bidi="fa-IR"/>
        </w:rPr>
        <w:t xml:space="preserve"> گاه علامه، نظر خود را چن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ب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ان</w:t>
      </w:r>
      <w:r w:rsidR="00D455DB">
        <w:rPr>
          <w:rtl/>
          <w:lang w:bidi="fa-IR"/>
        </w:rPr>
        <w:t xml:space="preserve">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دارد: «بع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 xml:space="preserve"> 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ست</w:t>
      </w:r>
      <w:r w:rsidR="00D455DB">
        <w:rPr>
          <w:rtl/>
          <w:lang w:bidi="fa-IR"/>
        </w:rPr>
        <w:t xml:space="preserve"> نام نهادن آن حضرت به «مس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ح»</w:t>
      </w:r>
      <w:r w:rsidR="00D455DB">
        <w:rPr>
          <w:rtl/>
          <w:lang w:bidi="fa-IR"/>
        </w:rPr>
        <w:t xml:space="preserve"> برا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افاده 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مبارک بودن اوست؛ ز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را</w:t>
      </w:r>
      <w:r w:rsidR="00D455DB">
        <w:rPr>
          <w:rtl/>
          <w:lang w:bidi="fa-IR"/>
        </w:rPr>
        <w:t xml:space="preserve"> تده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و مسح نمودن با روغن ز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تون</w:t>
      </w:r>
      <w:r w:rsidR="00D455DB">
        <w:rPr>
          <w:rtl/>
          <w:lang w:bidi="fa-IR"/>
        </w:rPr>
        <w:t xml:space="preserve"> هم در نزد آنان برا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مبارک شدن بوده است، چنان که آ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ه</w:t>
      </w:r>
      <w:r w:rsidR="00D455DB">
        <w:rPr>
          <w:rtl/>
          <w:lang w:bidi="fa-IR"/>
        </w:rPr>
        <w:t xml:space="preserve"> 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شر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فه</w:t>
      </w:r>
      <w:r w:rsidR="00D455DB">
        <w:rPr>
          <w:rtl/>
          <w:lang w:bidi="fa-IR"/>
        </w:rPr>
        <w:t xml:space="preserve"> 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>: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(آن طفل به امر خدا به زبان آمد و) گفت: من بنده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(خاص) خدا هستم که مرا کتاب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شرف نبوت عطا فرموده و هرجا باشم، مرا مبارک قرار داده است.</w:t>
      </w:r>
      <w:r w:rsidRPr="0039638E">
        <w:rPr>
          <w:rStyle w:val="libFootnotenumChar"/>
          <w:rtl/>
        </w:rPr>
        <w:t xml:space="preserve"> (1)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آن را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کند». </w:t>
      </w:r>
      <w:r w:rsidRPr="0039638E">
        <w:rPr>
          <w:rStyle w:val="libFootnotenumChar"/>
          <w:rtl/>
        </w:rPr>
        <w:t>(2)</w:t>
      </w:r>
    </w:p>
    <w:p w:rsidR="00D455DB" w:rsidRDefault="0039638E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424681">
      <w:pPr>
        <w:pStyle w:val="Heading3"/>
        <w:rPr>
          <w:rtl/>
          <w:lang w:bidi="fa-IR"/>
        </w:rPr>
      </w:pPr>
      <w:bookmarkStart w:id="18" w:name="_Toc530482803"/>
      <w:r>
        <w:rPr>
          <w:rFonts w:hint="eastAsia"/>
          <w:rtl/>
          <w:lang w:bidi="fa-IR"/>
        </w:rPr>
        <w:t>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نام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bookmarkEnd w:id="18"/>
      <w:r w:rsidR="0003669E" w:rsidRPr="0003669E">
        <w:rPr>
          <w:rStyle w:val="libAlaemChar"/>
          <w:rtl/>
        </w:rPr>
        <w:t xml:space="preserve"> </w:t>
      </w:r>
    </w:p>
    <w:p w:rsidR="00D455DB" w:rsidRDefault="00D455DB" w:rsidP="0039638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نام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، 45 بار آورده شده است. اصل واژه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»،</w:t>
      </w:r>
      <w:r>
        <w:rPr>
          <w:rtl/>
          <w:lang w:bidi="fa-IR"/>
        </w:rPr>
        <w:t xml:space="preserve">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شوع»</w:t>
      </w:r>
      <w:r>
        <w:rPr>
          <w:rtl/>
          <w:lang w:bidi="fa-IR"/>
        </w:rPr>
        <w:t xml:space="preserve"> است که به منج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 نجات دهنده،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شده است.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اخبار، «ع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را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ش»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اند. پر واضح است که به واسطه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شدن فرزند زکر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و مشابهت داشتن آن دو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لفظ «ع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شده، مناسب تر است، چنان که مشابهت و همانند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را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بزرگوار مشاهده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در ضمن بشارت،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«ابن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 xml:space="preserve"> مق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نموده با آن که طرف خطاب خود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است، اش</w:t>
      </w:r>
      <w:r>
        <w:rPr>
          <w:rFonts w:hint="eastAsia"/>
          <w:rtl/>
          <w:lang w:bidi="fa-IR"/>
        </w:rPr>
        <w:t>اره</w:t>
      </w:r>
      <w:r>
        <w:rPr>
          <w:rtl/>
          <w:lang w:bidi="fa-IR"/>
        </w:rPr>
        <w:t xml:space="preserve"> بر آن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 بدون پدر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خواهد شد». </w:t>
      </w:r>
      <w:r w:rsidRPr="0039638E">
        <w:rPr>
          <w:rStyle w:val="libFootnotenumChar"/>
          <w:rtl/>
        </w:rPr>
        <w:t>(3)</w:t>
      </w:r>
    </w:p>
    <w:p w:rsidR="00D455DB" w:rsidRPr="0039638E" w:rsidRDefault="0039638E" w:rsidP="0039638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D455DB" w:rsidRDefault="00D455DB" w:rsidP="0039638E">
      <w:pPr>
        <w:pStyle w:val="libFootnoteAie"/>
        <w:rPr>
          <w:rtl/>
          <w:lang w:bidi="fa-IR"/>
        </w:rPr>
      </w:pPr>
      <w:r>
        <w:rPr>
          <w:rtl/>
          <w:lang w:bidi="fa-IR"/>
        </w:rPr>
        <w:t>1-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30 _ 31.</w:t>
      </w:r>
    </w:p>
    <w:p w:rsidR="00D455DB" w:rsidRDefault="00D455DB" w:rsidP="0039638E">
      <w:pPr>
        <w:pStyle w:val="libFootnoteAie"/>
        <w:rPr>
          <w:rtl/>
          <w:lang w:bidi="fa-IR"/>
        </w:rPr>
      </w:pPr>
      <w:r>
        <w:rPr>
          <w:rtl/>
          <w:lang w:bidi="fa-IR"/>
        </w:rPr>
        <w:t>2-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زان،</w:t>
      </w:r>
      <w:r>
        <w:rPr>
          <w:rtl/>
          <w:lang w:bidi="fa-IR"/>
        </w:rPr>
        <w:t xml:space="preserve"> ج 6، صص 12 _ 13.</w:t>
      </w:r>
    </w:p>
    <w:p w:rsidR="00D455DB" w:rsidRDefault="00D455DB" w:rsidP="0039638E">
      <w:pPr>
        <w:pStyle w:val="libFootnoteAie"/>
        <w:rPr>
          <w:rtl/>
          <w:lang w:bidi="fa-IR"/>
        </w:rPr>
      </w:pPr>
      <w:r>
        <w:rPr>
          <w:rtl/>
          <w:lang w:bidi="fa-IR"/>
        </w:rPr>
        <w:t>3-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زان،</w:t>
      </w:r>
      <w:r>
        <w:rPr>
          <w:rtl/>
          <w:lang w:bidi="fa-IR"/>
        </w:rPr>
        <w:t xml:space="preserve"> ج 6، ص 14.</w:t>
      </w:r>
    </w:p>
    <w:p w:rsidR="00D455DB" w:rsidRDefault="0039638E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eastAsia"/>
          <w:rtl/>
          <w:lang w:bidi="fa-IR"/>
        </w:rPr>
        <w:lastRenderedPageBreak/>
        <w:t>شادباش</w:t>
      </w:r>
      <w:r w:rsidR="00D455DB">
        <w:rPr>
          <w:rtl/>
          <w:lang w:bidi="fa-IR"/>
        </w:rPr>
        <w:t xml:space="preserve"> گو</w:t>
      </w:r>
      <w:r w:rsidR="00D455DB">
        <w:rPr>
          <w:rFonts w:hint="cs"/>
          <w:rtl/>
          <w:lang w:bidi="fa-IR"/>
        </w:rPr>
        <w:t>یی</w:t>
      </w:r>
      <w:r w:rsidR="00D455DB">
        <w:rPr>
          <w:rtl/>
          <w:lang w:bidi="fa-IR"/>
        </w:rPr>
        <w:t xml:space="preserve"> و بزرگ داشت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هود</w:t>
      </w:r>
      <w:r w:rsidR="00D455DB">
        <w:rPr>
          <w:rtl/>
          <w:lang w:bidi="fa-IR"/>
        </w:rPr>
        <w:t xml:space="preserve"> به مناسبت ولادت حضرت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</w:p>
    <w:p w:rsidR="00D455DB" w:rsidRDefault="00D455DB" w:rsidP="0039638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دبن</w:t>
      </w:r>
      <w:r>
        <w:rPr>
          <w:rtl/>
          <w:lang w:bidi="fa-IR"/>
        </w:rPr>
        <w:t xml:space="preserve"> طاووس</w:t>
      </w:r>
      <w:r w:rsidR="004C46E8" w:rsidRPr="004C46E8">
        <w:rPr>
          <w:rStyle w:val="libAlaemChar"/>
          <w:rtl/>
        </w:rPr>
        <w:t xml:space="preserve">رحمه‌الله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«چون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متولد شد،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بزرگان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نزد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آمدند و گفتند: ما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ستارگان و احکام نجوم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چون فرزند تو متولد شد،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ستاره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طلوع کرد از ستاره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پادشاهان، و چون 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پادشاه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او، پادشاه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او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نخواهد شد تا او را خدا به آسمان بَرَد و تا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باشد، او در آسمان باشد و چون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منقرض گردد، او به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منتقل شود. پس از جانب مشرق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همه جا از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ستاره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چون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آن ستاره بر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پسر توست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آورده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مناسب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آن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«طلا» است و «مُر» و «کُندر». «طلا»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متاع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 و فرزند تو تا زنده است، </w:t>
      </w: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است. «مُر»، الت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بخش جراحت ها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دردهاست و پسر تو چون مداوا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دردها خواهد کرد، مناسب اوست. «کُندر»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دودش به آسمان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«کندر» به آسمان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و چون پسر تو را به آسمان خواهند بُرد، مناسب اوست». </w:t>
      </w:r>
      <w:r w:rsidRPr="0039638E">
        <w:rPr>
          <w:rStyle w:val="libFootnotenumChar"/>
          <w:rtl/>
        </w:rPr>
        <w:t>(1)</w:t>
      </w:r>
    </w:p>
    <w:p w:rsidR="00D455DB" w:rsidRPr="0039638E" w:rsidRDefault="0039638E" w:rsidP="0039638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D455DB" w:rsidRDefault="00D455DB" w:rsidP="0039638E">
      <w:pPr>
        <w:pStyle w:val="libFootnote0"/>
        <w:rPr>
          <w:rtl/>
          <w:lang w:bidi="fa-IR"/>
        </w:rPr>
      </w:pPr>
      <w:r>
        <w:rPr>
          <w:rtl/>
          <w:lang w:bidi="fa-IR"/>
        </w:rPr>
        <w:t>1- بحارالانوار، ج 14، ص 217.</w:t>
      </w:r>
    </w:p>
    <w:p w:rsidR="00D455DB" w:rsidRDefault="0039638E" w:rsidP="00424681">
      <w:pPr>
        <w:pStyle w:val="Heading3"/>
        <w:rPr>
          <w:rtl/>
          <w:lang w:bidi="fa-IR"/>
        </w:rPr>
      </w:pPr>
      <w:r>
        <w:rPr>
          <w:rtl/>
          <w:lang w:bidi="fa-IR"/>
        </w:rPr>
        <w:br w:type="page"/>
      </w:r>
      <w:bookmarkStart w:id="19" w:name="_Toc530482804"/>
      <w:r w:rsidR="00D455DB">
        <w:rPr>
          <w:rFonts w:hint="eastAsia"/>
          <w:rtl/>
          <w:lang w:bidi="fa-IR"/>
        </w:rPr>
        <w:lastRenderedPageBreak/>
        <w:t>اثبات</w:t>
      </w:r>
      <w:r w:rsidR="00D455DB">
        <w:rPr>
          <w:rtl/>
          <w:lang w:bidi="fa-IR"/>
        </w:rPr>
        <w:t xml:space="preserve"> توح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 xml:space="preserve"> از سو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حضرت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 w:rsidR="00D455DB">
        <w:rPr>
          <w:rtl/>
          <w:lang w:bidi="fa-IR"/>
        </w:rPr>
        <w:t xml:space="preserve"> برا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ابل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bookmarkEnd w:id="19"/>
    </w:p>
    <w:p w:rsidR="00D455DB" w:rsidRDefault="00D455DB" w:rsidP="0039638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ابن عباس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است: «چون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از عمر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گذشت،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عقبه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المقدس که آن را «عقبه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ق»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اللعنه نزد آن حضرت آمد و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تو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آن که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به مرتبه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که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به هم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بلکه شکوه 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است که مرا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آدم و حوّا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و مادر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تو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آن که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به آن مرتبه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که در گهواره سخن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>! بلکه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شکوه مند است که مرا در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سخن آورد و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مرا لال کند. باز آن ملعون گفت: تو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به مرتبه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گِل، مرغ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مرغ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شود؟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بلکه شکوه از آن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آن مرغ را در دست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گفت: تو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آن که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به مرتبه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ماران</w:t>
      </w:r>
      <w:r>
        <w:rPr>
          <w:rtl/>
          <w:lang w:bidi="fa-IR"/>
        </w:rPr>
        <w:t xml:space="preserve"> را شفا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حضرت فرمود: بلکه شکوه و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آنِ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اذن او و امر او،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ماران</w:t>
      </w:r>
      <w:r>
        <w:rPr>
          <w:rtl/>
          <w:lang w:bidi="fa-IR"/>
        </w:rPr>
        <w:t xml:space="preserve"> را شفا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و اگر خواهد مرا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گفت: تو 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</w:t>
      </w:r>
      <w:r>
        <w:rPr>
          <w:rFonts w:hint="eastAsia"/>
          <w:rtl/>
          <w:lang w:bidi="fa-IR"/>
        </w:rPr>
        <w:t>دگار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مرده ها را زنده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بلکه شکوه از آنِ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اذن او، مرده را زنده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پس من و آن چه را من زنده کرده ام،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</w:t>
      </w:r>
      <w:r>
        <w:rPr>
          <w:rtl/>
          <w:lang w:bidi="fa-IR"/>
        </w:rPr>
        <w:t xml:space="preserve"> و خود او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گفت: پس تو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آن که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به مرتبه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که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</w:t>
      </w:r>
      <w:r>
        <w:rPr>
          <w:rFonts w:hint="eastAsia"/>
          <w:rtl/>
          <w:lang w:bidi="fa-IR"/>
        </w:rPr>
        <w:t>راه</w:t>
      </w:r>
      <w:r w:rsidR="0039638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گامت تر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به آب فرو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رود؟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گفت: بلکه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آب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کرده است و اگر خواهد مرا غرق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کند.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پس تو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آن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 که آسمان 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هرچه در آن هاست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باشن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تو بر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امور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را قسمت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بر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گران آمد.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فرمود: سبحان اللّه مِلْأَ سمواته و ارضه و مداد کلماته و زنه عرشه و رضا نفسه؛ تنز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خدا را از آن چه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آن قدر که آ</w:t>
      </w:r>
      <w:r>
        <w:rPr>
          <w:rFonts w:hint="eastAsia"/>
          <w:rtl/>
          <w:lang w:bidi="fa-IR"/>
        </w:rPr>
        <w:t>سمان</w:t>
      </w:r>
      <w:r>
        <w:rPr>
          <w:rtl/>
          <w:lang w:bidi="fa-IR"/>
        </w:rPr>
        <w:t xml:space="preserve"> 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پر شوند و به عدد مدادها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علوم نامتناه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به آن ها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</w:t>
      </w:r>
      <w:r>
        <w:rPr>
          <w:rtl/>
          <w:lang w:bidi="fa-IR"/>
        </w:rPr>
        <w:t xml:space="preserve"> و به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عرش او آن قدر که او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شود». </w:t>
      </w:r>
      <w:r w:rsidRPr="0039638E">
        <w:rPr>
          <w:rStyle w:val="libFootnotenumChar"/>
          <w:rtl/>
        </w:rPr>
        <w:t>(1)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424681">
      <w:pPr>
        <w:pStyle w:val="Heading3"/>
        <w:rPr>
          <w:rtl/>
          <w:lang w:bidi="fa-IR"/>
        </w:rPr>
      </w:pPr>
      <w:bookmarkStart w:id="20" w:name="_Toc530482805"/>
      <w:r>
        <w:rPr>
          <w:rFonts w:hint="eastAsia"/>
          <w:rtl/>
          <w:lang w:bidi="fa-IR"/>
        </w:rPr>
        <w:t>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نوجوان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bookmarkEnd w:id="20"/>
      <w:r w:rsidR="0003669E" w:rsidRPr="0003669E">
        <w:rPr>
          <w:rStyle w:val="libAlaemChar"/>
          <w:rtl/>
        </w:rPr>
        <w:t xml:space="preserve"> </w:t>
      </w:r>
    </w:p>
    <w:p w:rsidR="00D455DB" w:rsidRDefault="00D455DB" w:rsidP="006E5F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گونه که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همان آغاز تولد فرمود: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بنده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هستم. خدا به من کتاب داده و مرا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قرار داده است. </w:t>
      </w:r>
      <w:r w:rsidRPr="006E5F64">
        <w:rPr>
          <w:rStyle w:val="libFootnotenumChar"/>
          <w:rtl/>
        </w:rPr>
        <w:t>(2)</w:t>
      </w:r>
    </w:p>
    <w:p w:rsidR="00D455DB" w:rsidRDefault="00D455DB" w:rsidP="006E5F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نبوت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در کودک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امامت امامان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چون حضرت جواد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دانستند که در سن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امامت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مثال،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امام رضا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حضرت جواد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به عنوان امام پس از خود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شگفت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حاضر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فرمود: «خدا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تبارک و تعال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</w:p>
    <w:p w:rsidR="00D455DB" w:rsidRPr="006E5F64" w:rsidRDefault="006E5F64" w:rsidP="006E5F6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D455DB" w:rsidRDefault="00D455DB" w:rsidP="006E5F64">
      <w:pPr>
        <w:pStyle w:val="libFootnote0"/>
        <w:rPr>
          <w:rtl/>
          <w:lang w:bidi="fa-IR"/>
        </w:rPr>
      </w:pPr>
      <w:r>
        <w:rPr>
          <w:rtl/>
          <w:lang w:bidi="fa-IR"/>
        </w:rPr>
        <w:t>1-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ص 170.</w:t>
      </w:r>
    </w:p>
    <w:p w:rsidR="00D455DB" w:rsidRDefault="00D455DB" w:rsidP="006E5F64">
      <w:pPr>
        <w:pStyle w:val="libFootnote0"/>
        <w:rPr>
          <w:rtl/>
          <w:lang w:bidi="fa-IR"/>
        </w:rPr>
      </w:pPr>
      <w:r>
        <w:rPr>
          <w:rtl/>
          <w:lang w:bidi="fa-IR"/>
        </w:rPr>
        <w:t>2-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32.</w:t>
      </w:r>
    </w:p>
    <w:p w:rsidR="00D455DB" w:rsidRDefault="006E5F64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6E5F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در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تر از آن چه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در آن است، به رسالت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تازه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خت»</w:t>
      </w:r>
      <w:r>
        <w:rPr>
          <w:rtl/>
          <w:lang w:bidi="fa-IR"/>
        </w:rPr>
        <w:t xml:space="preserve">. </w:t>
      </w:r>
      <w:r w:rsidRPr="006E5F64">
        <w:rPr>
          <w:rStyle w:val="libFootnotenumChar"/>
          <w:rtl/>
        </w:rPr>
        <w:t>(1)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6E5F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فرموده است: «چون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متولد شد،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آن قدر بزرگ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که کودکان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دو ماه بزرگ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چون هفت ماه از ولادتش گذشت، حضرت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4C46E8" w:rsidRPr="004C46E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او را به مکتب خانه آورد و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آموزگار نشان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آموزگار به او گفت: بگو بسم اللّه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گفت. آموزگار گفت: بگو ابجد.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«ابجد» چه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دارد؟ آموزگار، چوب فرا برد که بر او بزند.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آموزگار مرا مزن.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 و اگر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 بپرس تا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گفت: بگو. فرمود: «الف»، آلاء و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است. «ب</w:t>
      </w:r>
      <w:r>
        <w:rPr>
          <w:rFonts w:hint="eastAsia"/>
          <w:rtl/>
          <w:lang w:bidi="fa-IR"/>
        </w:rPr>
        <w:t>ا»،</w:t>
      </w:r>
      <w:r>
        <w:rPr>
          <w:rtl/>
          <w:lang w:bidi="fa-IR"/>
        </w:rPr>
        <w:t xml:space="preserve"> بهجت و صفات کمال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خداست. «ج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م»،</w:t>
      </w:r>
      <w:r>
        <w:rPr>
          <w:rtl/>
          <w:lang w:bidi="fa-IR"/>
        </w:rPr>
        <w:t xml:space="preserve"> جمال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«دال»،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خداست. «ها»، هول جهنم است. «واو» اشاره است به «و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لٌ</w:t>
      </w:r>
      <w:r>
        <w:rPr>
          <w:rtl/>
          <w:lang w:bidi="fa-IR"/>
        </w:rPr>
        <w:t xml:space="preserve"> لاهل النّار؛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اهل جهنّم». «زا»، زف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جهنم است و خروش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 بر عاص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. «حط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گناهان از استغفار کنندگان زدوده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«ک</w:t>
      </w:r>
      <w:r>
        <w:rPr>
          <w:rFonts w:hint="eastAsia"/>
          <w:rtl/>
          <w:lang w:bidi="fa-IR"/>
        </w:rPr>
        <w:t>لمن»،</w:t>
      </w:r>
      <w:r>
        <w:rPr>
          <w:rtl/>
          <w:lang w:bidi="fa-IR"/>
        </w:rPr>
        <w:t xml:space="preserve"> کلام خداست و کلمات و وعده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بَدَل بکند. «سعفص»؛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جزا خواهند داد صاع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صاع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«قرشت»؛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را در قبرها از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پاشد (همه در قبرها خواهند بود) و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زنده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آن گاه آموزگار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زن! دست پسرت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ببر که او علم ربّان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او را به آموزگار،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</w:p>
    <w:p w:rsidR="00D455DB" w:rsidRPr="006E5F64" w:rsidRDefault="006E5F64" w:rsidP="006E5F6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D455DB" w:rsidRDefault="00D455DB" w:rsidP="006E5F64">
      <w:pPr>
        <w:pStyle w:val="libFootnote0"/>
        <w:rPr>
          <w:rtl/>
          <w:lang w:bidi="fa-IR"/>
        </w:rPr>
      </w:pPr>
      <w:r>
        <w:rPr>
          <w:rtl/>
          <w:lang w:bidi="fa-IR"/>
        </w:rPr>
        <w:t>1- کامل التوار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ج 1، ص 314.</w:t>
      </w:r>
    </w:p>
    <w:p w:rsidR="00D455DB" w:rsidRDefault="006E5F64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ست»</w:t>
      </w:r>
      <w:r>
        <w:rPr>
          <w:rtl/>
          <w:lang w:bidi="fa-IR"/>
        </w:rPr>
        <w:t xml:space="preserve">. </w:t>
      </w:r>
      <w:r w:rsidRPr="006E5F64">
        <w:rPr>
          <w:rStyle w:val="libFootnotenumChar"/>
          <w:rtl/>
        </w:rPr>
        <w:t>(1)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گفته اند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از ترس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«ه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س»</w:t>
      </w:r>
      <w:r>
        <w:rPr>
          <w:rtl/>
          <w:lang w:bidi="fa-IR"/>
        </w:rPr>
        <w:t xml:space="preserve"> که قصد جان او را کرده بود، برداشت و به مصر رفت. پس از 12 سال، خبر مرگ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آنان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 بازگشتند. آنان در روستا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نام «ناصره» ماندند،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30 سال از عمر آن حضرت گذشت.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مأمور شد نبوت خود را اظهار کند. ابن 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«نصار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ند؛</w:t>
      </w:r>
      <w:r>
        <w:rPr>
          <w:rtl/>
          <w:lang w:bidi="fa-IR"/>
        </w:rPr>
        <w:t xml:space="preserve"> چون به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ناصره منتسب هستند». </w:t>
      </w:r>
      <w:r w:rsidRPr="006E5F64">
        <w:rPr>
          <w:rStyle w:val="libFootnotenumChar"/>
          <w:rtl/>
        </w:rPr>
        <w:t>(2)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6E5F64">
      <w:pPr>
        <w:pStyle w:val="Heading2"/>
        <w:rPr>
          <w:rtl/>
          <w:lang w:bidi="fa-IR"/>
        </w:rPr>
      </w:pPr>
      <w:bookmarkStart w:id="21" w:name="_Toc530482806"/>
      <w:r>
        <w:rPr>
          <w:rFonts w:hint="eastAsia"/>
          <w:rtl/>
          <w:lang w:bidi="fa-IR"/>
        </w:rPr>
        <w:t>نبوت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bookmarkEnd w:id="21"/>
      <w:r w:rsidR="0003669E" w:rsidRPr="0003669E">
        <w:rPr>
          <w:rStyle w:val="libAlaemChar"/>
          <w:rtl/>
        </w:rPr>
        <w:t xml:space="preserve"> 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نگاران نوشته اند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30 سالگ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نبوت خود را اظهار کرد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گفته با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موجود، موافق است.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گفته اند: در 30 سالگ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فرشته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نازل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آمده است که آن حضرت در 7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8 سالگ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نبوت خود را اظهار فرمود.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 w:rsidR="004C46E8" w:rsidRPr="004C46E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باقر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فرمود: 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7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نبوت و رسالت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اظهار فرمود».</w:t>
      </w:r>
      <w:r w:rsidRPr="006E5F64">
        <w:rPr>
          <w:rStyle w:val="libFootnotenumChar"/>
          <w:rtl/>
        </w:rPr>
        <w:t xml:space="preserve"> (3) </w:t>
      </w:r>
      <w:r>
        <w:rPr>
          <w:rtl/>
          <w:lang w:bidi="fa-IR"/>
        </w:rPr>
        <w:t>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نبوت و رسالت حضرت، تفاوت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 قرآن 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آن حضرت در سن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نبوت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در قرآن از زبان</w:t>
      </w:r>
    </w:p>
    <w:p w:rsidR="00D455DB" w:rsidRPr="006E5F64" w:rsidRDefault="006E5F64" w:rsidP="006E5F6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D455DB" w:rsidRDefault="00D455DB" w:rsidP="006E5F64">
      <w:pPr>
        <w:pStyle w:val="libFootnote0"/>
        <w:rPr>
          <w:rtl/>
          <w:lang w:bidi="fa-IR"/>
        </w:rPr>
      </w:pPr>
      <w:r>
        <w:rPr>
          <w:rtl/>
          <w:lang w:bidi="fa-IR"/>
        </w:rPr>
        <w:t>1-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صدوق، ص 236.</w:t>
      </w:r>
    </w:p>
    <w:p w:rsidR="00D455DB" w:rsidRDefault="00D455DB" w:rsidP="006E5F64">
      <w:pPr>
        <w:pStyle w:val="libFootnote0"/>
        <w:rPr>
          <w:rtl/>
          <w:lang w:bidi="fa-IR"/>
        </w:rPr>
      </w:pPr>
      <w:r>
        <w:rPr>
          <w:rtl/>
          <w:lang w:bidi="fa-IR"/>
        </w:rPr>
        <w:t>2- کامل التوار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ج 1، ص 314.</w:t>
      </w:r>
    </w:p>
    <w:p w:rsidR="006E5F64" w:rsidRDefault="00D455DB" w:rsidP="006E5F64">
      <w:pPr>
        <w:pStyle w:val="libFootnote0"/>
        <w:rPr>
          <w:rtl/>
          <w:lang w:bidi="fa-IR"/>
        </w:rPr>
      </w:pPr>
      <w:r>
        <w:rPr>
          <w:rtl/>
          <w:lang w:bidi="fa-IR"/>
        </w:rPr>
        <w:t>3-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283.</w:t>
      </w:r>
    </w:p>
    <w:p w:rsidR="00D455DB" w:rsidRDefault="006E5F64" w:rsidP="006E5F6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eastAsia"/>
          <w:rtl/>
          <w:lang w:bidi="fa-IR"/>
        </w:rPr>
        <w:lastRenderedPageBreak/>
        <w:t>حضرت</w:t>
      </w:r>
      <w:r w:rsidR="00D455DB">
        <w:rPr>
          <w:rtl/>
          <w:lang w:bidi="fa-IR"/>
        </w:rPr>
        <w:t xml:space="preserve">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 w:rsidR="00D455DB">
        <w:rPr>
          <w:rtl/>
          <w:lang w:bidi="fa-IR"/>
        </w:rPr>
        <w:t>آمده است: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بنده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هستم و خدا به من کتاب داده و مرا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قرار داده است. </w:t>
      </w:r>
      <w:r w:rsidRPr="006E5F64">
        <w:rPr>
          <w:rStyle w:val="libFootnotenumChar"/>
          <w:rtl/>
        </w:rPr>
        <w:t>(1)</w:t>
      </w:r>
    </w:p>
    <w:p w:rsidR="00D455DB" w:rsidRDefault="00D455DB" w:rsidP="006E5F6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اساس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فه،</w:t>
      </w:r>
      <w:r>
        <w:rPr>
          <w:rtl/>
          <w:lang w:bidi="fa-IR"/>
        </w:rPr>
        <w:t xml:space="preserve"> حضرت در همان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نبوت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علامه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تفاوت نبوت با رسالت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رسالت و نبوت مختلف است.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حامل رسالت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حامل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پس رسول، </w:t>
      </w:r>
      <w:r>
        <w:rPr>
          <w:rFonts w:hint="eastAsia"/>
          <w:rtl/>
          <w:lang w:bidi="fa-IR"/>
        </w:rPr>
        <w:t>شرافت</w:t>
      </w:r>
      <w:r>
        <w:rPr>
          <w:rtl/>
          <w:lang w:bidi="fa-IR"/>
        </w:rPr>
        <w:t xml:space="preserve"> وساطت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خدا و خلق دارد و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شرافت علم به خدا و به اخبار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. در فرق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رسالت و نبوت،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مفهوم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لفظ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لازمه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همان مطلب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ما بدان اشاره نموده و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رسول، شرافت وساطت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و بندگان را دارد و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شرافت علم به خدا و معارف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دارد و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ارند،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سبحان در کتاب خود، نام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ها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اورده</w:t>
      </w:r>
      <w:r>
        <w:rPr>
          <w:rtl/>
          <w:lang w:bidi="fa-IR"/>
        </w:rPr>
        <w:t xml:space="preserve"> است.» </w:t>
      </w:r>
      <w:r w:rsidRPr="006E5F64">
        <w:rPr>
          <w:rStyle w:val="libFootnotenumChar"/>
          <w:rtl/>
        </w:rPr>
        <w:t>(2)</w:t>
      </w:r>
      <w:r>
        <w:rPr>
          <w:rtl/>
          <w:lang w:bidi="fa-IR"/>
        </w:rPr>
        <w:t xml:space="preserve"> علامه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نبوت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: «در جمله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E5F64" w:rsidRPr="006E5F64">
        <w:rPr>
          <w:rStyle w:val="libAlaemChar"/>
          <w:rFonts w:hint="cs"/>
          <w:rtl/>
        </w:rPr>
        <w:t>(</w:t>
      </w:r>
      <w:r w:rsidR="006E5F64" w:rsidRPr="006E5F64">
        <w:rPr>
          <w:rStyle w:val="libAieChar"/>
          <w:rFonts w:hint="cs"/>
          <w:rtl/>
        </w:rPr>
        <w:t>آتَانِيَ الْكِتَابَ</w:t>
      </w:r>
      <w:r w:rsidR="006E5F64" w:rsidRPr="006E5F64">
        <w:rPr>
          <w:rStyle w:val="libAlaemChar"/>
          <w:rFonts w:hint="cs"/>
          <w:rtl/>
        </w:rPr>
        <w:t>)</w:t>
      </w:r>
      <w:r w:rsidR="006E5F64">
        <w:rPr>
          <w:rStyle w:val="libAlaemChar"/>
          <w:rFonts w:hint="cs"/>
          <w:rtl/>
        </w:rPr>
        <w:t xml:space="preserve"> </w:t>
      </w:r>
      <w:r>
        <w:rPr>
          <w:rtl/>
          <w:lang w:bidi="fa-IR"/>
        </w:rPr>
        <w:t>خدا از دادن کتاب به او خبر داد، مقصود، همان ا</w:t>
      </w:r>
      <w:r>
        <w:rPr>
          <w:rFonts w:hint="eastAsia"/>
          <w:rtl/>
          <w:lang w:bidi="fa-IR"/>
        </w:rPr>
        <w:t>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است. و در جمله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E5F64" w:rsidRPr="006E5F64">
        <w:rPr>
          <w:rStyle w:val="libAlaemChar"/>
          <w:rFonts w:hint="cs"/>
          <w:rtl/>
        </w:rPr>
        <w:t>(</w:t>
      </w:r>
      <w:r w:rsidR="006E5F64" w:rsidRPr="006E5F64">
        <w:rPr>
          <w:rStyle w:val="libAieChar"/>
          <w:rFonts w:hint="cs"/>
          <w:rtl/>
        </w:rPr>
        <w:t>وَجَعَلَنِي نَبِيًّا</w:t>
      </w:r>
      <w:r w:rsidR="006E5F64" w:rsidRPr="006E5F64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به نبوت خود اعلام فرمود و ما در مباحث نبوت، فرق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نبوت و رسالت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 در نظر گرفتن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معلوم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آن روز، تنها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و بعدها، خداوند او را به رسالت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از ظاهر کلامش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 که در همان روز، کتاب و نبوت داده شده، 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بخواهد از</w:t>
      </w:r>
    </w:p>
    <w:p w:rsidR="00D455DB" w:rsidRPr="006E5F64" w:rsidRDefault="006E5F64" w:rsidP="006E5F6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D455DB" w:rsidRDefault="00D455DB" w:rsidP="006E5F64">
      <w:pPr>
        <w:pStyle w:val="libFootnote0"/>
        <w:rPr>
          <w:rtl/>
          <w:lang w:bidi="fa-IR"/>
        </w:rPr>
      </w:pPr>
      <w:r>
        <w:rPr>
          <w:rtl/>
          <w:lang w:bidi="fa-IR"/>
        </w:rPr>
        <w:t>1-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32.</w:t>
      </w:r>
    </w:p>
    <w:p w:rsidR="00D455DB" w:rsidRDefault="00D455DB" w:rsidP="006E5F64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زان،</w:t>
      </w:r>
      <w:r>
        <w:rPr>
          <w:rtl/>
          <w:lang w:bidi="fa-IR"/>
        </w:rPr>
        <w:t xml:space="preserve"> ج 3، ص 270.</w:t>
      </w:r>
    </w:p>
    <w:p w:rsidR="00D455DB" w:rsidRDefault="006E5F64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eastAsia"/>
          <w:rtl/>
          <w:lang w:bidi="fa-IR"/>
        </w:rPr>
        <w:lastRenderedPageBreak/>
        <w:t>آ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نده</w:t>
      </w:r>
      <w:r w:rsidR="00D455DB">
        <w:rPr>
          <w:rtl/>
          <w:lang w:bidi="fa-IR"/>
        </w:rPr>
        <w:t xml:space="preserve"> خبر دهد». </w:t>
      </w:r>
      <w:r w:rsidR="00D455DB" w:rsidRPr="006E5F64">
        <w:rPr>
          <w:rStyle w:val="libFootnotenumChar"/>
          <w:rtl/>
        </w:rPr>
        <w:t>(1)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424681">
      <w:pPr>
        <w:pStyle w:val="Heading3"/>
        <w:rPr>
          <w:rtl/>
          <w:lang w:bidi="fa-IR"/>
        </w:rPr>
      </w:pPr>
      <w:bookmarkStart w:id="22" w:name="_Toc530482807"/>
      <w:r>
        <w:rPr>
          <w:rFonts w:hint="eastAsia"/>
          <w:rtl/>
          <w:lang w:bidi="fa-IR"/>
        </w:rPr>
        <w:t>حوار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bookmarkEnd w:id="22"/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«حوار»</w:t>
      </w:r>
      <w:r>
        <w:rPr>
          <w:rtl/>
          <w:lang w:bidi="fa-IR"/>
        </w:rPr>
        <w:t xml:space="preserve"> در لغت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خالص است.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نام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نام، آن بود که شغل آنان،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کردن لباس ها بوده است.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 آنان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شغل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هرگاه گرسنه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شدند،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اظهار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آن حضرت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کوه و سنگ، نان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 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هرگاه تشنه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دست خود را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آب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عرض کردند: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روح اللّه!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از ما برتر باشد؟ هرگاه نان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ما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هرگاه آب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نعمت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معرفت به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ما عطا شده است.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«برتر از شما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دست رنج خود، 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از کسب خود، ارتزاق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کند». آنان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به کار شست وشو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پرداختند و از دست مزد آن، 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</w:t>
      </w:r>
      <w:r w:rsidRPr="00373BF8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لفظ را 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جامه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حوار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دانسته اند. گفته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 است که آنان با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معارف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توجه دادن مردم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کتا،</w:t>
      </w:r>
      <w:r>
        <w:rPr>
          <w:rtl/>
          <w:lang w:bidi="fa-IR"/>
        </w:rPr>
        <w:t xml:space="preserve"> دل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را از 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شرک و بت پرست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شست وشو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دادند. از امام رضا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 که: چرا به آنان ح</w:t>
      </w:r>
      <w:r>
        <w:rPr>
          <w:rFonts w:hint="eastAsia"/>
          <w:rtl/>
          <w:lang w:bidi="fa-IR"/>
        </w:rPr>
        <w:t>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</w:p>
    <w:p w:rsidR="00D455DB" w:rsidRPr="00373BF8" w:rsidRDefault="00373BF8" w:rsidP="00373BF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D455DB" w:rsidRDefault="00D455DB" w:rsidP="00373BF8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زان،</w:t>
      </w:r>
      <w:r>
        <w:rPr>
          <w:rtl/>
          <w:lang w:bidi="fa-IR"/>
        </w:rPr>
        <w:t xml:space="preserve"> ج 17، ص 70.</w:t>
      </w:r>
    </w:p>
    <w:p w:rsidR="00373BF8" w:rsidRDefault="00D455DB" w:rsidP="00373BF8">
      <w:pPr>
        <w:pStyle w:val="libFootnote0"/>
        <w:rPr>
          <w:rtl/>
          <w:lang w:bidi="fa-IR"/>
        </w:rPr>
      </w:pPr>
      <w:r>
        <w:rPr>
          <w:rtl/>
          <w:lang w:bidi="fa-IR"/>
        </w:rPr>
        <w:t>2-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ج 2، ص 427.</w:t>
      </w:r>
    </w:p>
    <w:p w:rsidR="00D455DB" w:rsidRDefault="00373BF8" w:rsidP="00373BF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گفتند؟ حضرت فرمود: «در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مردم بدان سبب بود که آنان، جامه 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شستند. اما در نزد ما بدان سبب است که آنان، خودشان پاک بودند و مردم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پند و اندرز، از 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گناهان پاک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کردند». </w:t>
      </w:r>
      <w:r w:rsidRPr="00373BF8">
        <w:rPr>
          <w:rStyle w:val="libFootnotenumChar"/>
          <w:rtl/>
        </w:rPr>
        <w:t>(1)</w:t>
      </w:r>
    </w:p>
    <w:p w:rsidR="00D455DB" w:rsidRDefault="00D455DB" w:rsidP="00373B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آمده است که حوار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ون،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بودند و چون جامه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آنان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خواندند.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گفته اند حوار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ون،</w:t>
      </w:r>
      <w:r>
        <w:rPr>
          <w:rtl/>
          <w:lang w:bidi="fa-IR"/>
        </w:rPr>
        <w:t xml:space="preserve"> رنگرز بودند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ماجرا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4C46E8" w:rsidRPr="004C46E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در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دکان رنگرز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بزرگ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رنگرزها بود، برد تا رنگرز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>. استاد به او گفت: من به فلان 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روم؛ چون کار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آمده است و چند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مانم.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لباس ها را به همان رنگ که نشانه گذاشته ام، رنگ کن.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استاد رفت،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لباس ها را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خم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گفت: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آن ها را بر آ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آور. چون استاد برگشت، گفت: لباس ها را کجا برد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گفت: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ها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خُم (رنگرز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است. استاد گفت: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برتو! چرا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رنگ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باشد.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استاد رنگرز بلند شد و مردم بازار گرد آمدند تا از ماجر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آگاه گردند.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استاد!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کنار خم. من، جامه ها را به هر رنگ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آورم! استاد کنار خم آمد و گفت: فلان جامه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سرخ باشد و فلان جامه، زرد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فلان رنگ و....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به همان 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eastAsia"/>
          <w:rtl/>
          <w:lang w:bidi="fa-IR"/>
        </w:rPr>
        <w:t>استاد</w:t>
      </w:r>
    </w:p>
    <w:p w:rsidR="00D455DB" w:rsidRPr="00373BF8" w:rsidRDefault="00373BF8" w:rsidP="00373BF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D455DB" w:rsidRDefault="00D455DB" w:rsidP="00373BF8">
      <w:pPr>
        <w:pStyle w:val="libFootnote0"/>
        <w:rPr>
          <w:rtl/>
          <w:lang w:bidi="fa-IR"/>
        </w:rPr>
      </w:pPr>
      <w:r>
        <w:rPr>
          <w:rtl/>
          <w:lang w:bidi="fa-IR"/>
        </w:rPr>
        <w:t>1- علل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ص 80.</w:t>
      </w:r>
    </w:p>
    <w:p w:rsidR="00D455DB" w:rsidRDefault="00373BF8" w:rsidP="00373BF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eastAsia"/>
          <w:rtl/>
          <w:lang w:bidi="fa-IR"/>
        </w:rPr>
        <w:lastRenderedPageBreak/>
        <w:t>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خواست، ب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رون</w:t>
      </w:r>
      <w:r w:rsidR="00D455DB">
        <w:rPr>
          <w:rtl/>
          <w:lang w:bidi="fa-IR"/>
        </w:rPr>
        <w:t xml:space="preserve"> آورد. رنگرزان اهل بازار چون آن صحنه را 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دند،</w:t>
      </w:r>
      <w:r w:rsidR="00D455DB">
        <w:rPr>
          <w:rtl/>
          <w:lang w:bidi="fa-IR"/>
        </w:rPr>
        <w:t xml:space="preserve"> در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افتند</w:t>
      </w:r>
      <w:r w:rsidR="00D455DB">
        <w:rPr>
          <w:rtl/>
          <w:lang w:bidi="fa-IR"/>
        </w:rPr>
        <w:t xml:space="preserve"> که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کار از قدرت خداست و ه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چ</w:t>
      </w:r>
      <w:r w:rsidR="00D455DB">
        <w:rPr>
          <w:rtl/>
          <w:lang w:bidi="fa-IR"/>
        </w:rPr>
        <w:t xml:space="preserve"> بشر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بر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کار، توانا 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ست</w:t>
      </w:r>
      <w:r w:rsidR="00D455DB">
        <w:rPr>
          <w:rtl/>
          <w:lang w:bidi="fa-IR"/>
        </w:rPr>
        <w:t>. پس از آن،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 w:rsidR="00D455DB">
        <w:rPr>
          <w:rtl/>
          <w:lang w:bidi="fa-IR"/>
        </w:rPr>
        <w:t xml:space="preserve"> آنان را به توح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 xml:space="preserve"> فرا خواند. همه پذ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رفتند</w:t>
      </w:r>
      <w:r w:rsidR="00D455DB">
        <w:rPr>
          <w:rtl/>
          <w:lang w:bidi="fa-IR"/>
        </w:rPr>
        <w:t xml:space="preserve"> و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مان</w:t>
      </w:r>
      <w:r w:rsidR="00D455DB">
        <w:rPr>
          <w:rtl/>
          <w:lang w:bidi="fa-IR"/>
        </w:rPr>
        <w:t xml:space="preserve"> آوردند. آن گاه دکان ها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خود را رها کردند و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ار</w:t>
      </w:r>
      <w:r w:rsidR="00D455DB">
        <w:rPr>
          <w:rtl/>
          <w:lang w:bidi="fa-IR"/>
        </w:rPr>
        <w:t xml:space="preserve"> و همراه هم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>شگ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 w:rsidR="00D455DB">
        <w:rPr>
          <w:rtl/>
          <w:lang w:bidi="fa-IR"/>
        </w:rPr>
        <w:t>گرد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دند</w:t>
      </w:r>
      <w:r w:rsidR="00D455DB"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به آنان «حوار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ون»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373B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عام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«نصار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از امام رضا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شد: چرا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ند؟</w:t>
      </w:r>
      <w:r>
        <w:rPr>
          <w:rtl/>
          <w:lang w:bidi="fa-IR"/>
        </w:rPr>
        <w:t xml:space="preserve"> حضرت فرمود: «ز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اصل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بلاد شام که آن را «ناصره»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حضرت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پس از بازگشت از مصر در آن جا فرود آ</w:t>
      </w:r>
      <w:r>
        <w:rPr>
          <w:rFonts w:hint="eastAsia"/>
          <w:rtl/>
          <w:lang w:bidi="fa-IR"/>
        </w:rPr>
        <w:t>مدند»</w:t>
      </w:r>
      <w:r>
        <w:rPr>
          <w:rtl/>
          <w:lang w:bidi="fa-IR"/>
        </w:rPr>
        <w:t xml:space="preserve">. </w:t>
      </w:r>
      <w:r w:rsidRPr="00373BF8">
        <w:rPr>
          <w:rStyle w:val="libFootnotenumChar"/>
          <w:rtl/>
        </w:rPr>
        <w:t>(1)</w:t>
      </w:r>
    </w:p>
    <w:p w:rsidR="00D455DB" w:rsidRDefault="00D455DB" w:rsidP="00373BF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امام صادق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است: «حوار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بودند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ما، حوار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هستند. حوار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آن گونه که حوار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از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فرمان نبردند.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حوار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گفت: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اوران</w:t>
      </w:r>
      <w:r>
        <w:rPr>
          <w:rtl/>
          <w:lang w:bidi="fa-IR"/>
        </w:rPr>
        <w:t xml:space="preserve"> من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در اقامت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خدا؟ حوا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گفتند: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اوران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  <w:r w:rsidRPr="00373BF8">
        <w:rPr>
          <w:rStyle w:val="libFootnotenumChar"/>
          <w:rtl/>
        </w:rPr>
        <w:t>(2)</w:t>
      </w:r>
      <w:r>
        <w:rPr>
          <w:rtl/>
          <w:lang w:bidi="fa-IR"/>
        </w:rPr>
        <w:t xml:space="preserve"> اما به خدا سوگند! او را در دفع از شرّ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نکردند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هودان</w:t>
      </w:r>
      <w:r>
        <w:rPr>
          <w:rtl/>
          <w:lang w:bidi="fa-IR"/>
        </w:rPr>
        <w:t xml:space="preserve"> بجنگ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از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 w:rsidR="00373BF8" w:rsidRPr="00373BF8">
        <w:rPr>
          <w:rFonts w:ascii="Traditional Arabic" w:eastAsiaTheme="minorHAnsi" w:hAnsi="Traditional Arabic" w:cs="Traditional Arabic"/>
          <w:rtl/>
        </w:rPr>
        <w:t xml:space="preserve"> </w:t>
      </w:r>
      <w:r w:rsidR="00373BF8" w:rsidRPr="00373BF8">
        <w:rPr>
          <w:rStyle w:val="libAlaemChar"/>
          <w:rFonts w:eastAsiaTheme="minorHAnsi"/>
          <w:rtl/>
        </w:rPr>
        <w:t>صلى‌الله‌عليه‌وآله‌وسلم</w:t>
      </w:r>
      <w:r w:rsidR="00373BF8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رفته تا کنون، ما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در شهرها،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سوزانند، آزارها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از شهرها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رانند.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D455DB" w:rsidRPr="00373BF8" w:rsidRDefault="00373BF8" w:rsidP="00373BF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D455DB" w:rsidRDefault="00D455DB" w:rsidP="00373BF8">
      <w:pPr>
        <w:pStyle w:val="libFootnote0"/>
        <w:rPr>
          <w:rtl/>
          <w:lang w:bidi="fa-IR"/>
        </w:rPr>
      </w:pPr>
      <w:r>
        <w:rPr>
          <w:rtl/>
          <w:lang w:bidi="fa-IR"/>
        </w:rPr>
        <w:t>1- علل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ص 350.</w:t>
      </w:r>
    </w:p>
    <w:p w:rsidR="00373BF8" w:rsidRDefault="00D455DB" w:rsidP="00373BF8">
      <w:pPr>
        <w:pStyle w:val="libFootnote0"/>
        <w:rPr>
          <w:rtl/>
          <w:lang w:bidi="fa-IR"/>
        </w:rPr>
      </w:pPr>
      <w:r>
        <w:rPr>
          <w:rtl/>
          <w:lang w:bidi="fa-IR"/>
        </w:rPr>
        <w:t>2- اشاره به: آل عمران، 52.</w:t>
      </w:r>
    </w:p>
    <w:p w:rsidR="00D455DB" w:rsidRDefault="00373BF8" w:rsidP="00373BF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حال،</w:t>
      </w:r>
      <w:r>
        <w:rPr>
          <w:rtl/>
          <w:lang w:bidi="fa-IR"/>
        </w:rPr>
        <w:t xml:space="preserve"> از محبت ما دست 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دارند. از جانب ما خدا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بدهد». </w:t>
      </w:r>
      <w:r w:rsidRPr="00373BF8">
        <w:rPr>
          <w:rStyle w:val="libFootnotenumChar"/>
          <w:rtl/>
        </w:rPr>
        <w:t>(1)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 که حوار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ون،</w:t>
      </w:r>
      <w:r>
        <w:rPr>
          <w:rtl/>
          <w:lang w:bidi="fa-IR"/>
        </w:rPr>
        <w:t xml:space="preserve"> 12 نفر بودند به نام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شمعون، پطرس، اندر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اس،</w:t>
      </w:r>
      <w:r>
        <w:rPr>
          <w:rtl/>
          <w:lang w:bidi="fa-IR"/>
        </w:rPr>
        <w:t xml:space="preserve"> 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وحنا،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پوس،</w:t>
      </w:r>
      <w:r>
        <w:rPr>
          <w:rtl/>
          <w:lang w:bidi="fa-IR"/>
        </w:rPr>
        <w:t xml:space="preserve"> برتولما، ثوما،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هودا</w:t>
      </w:r>
      <w:r>
        <w:rPr>
          <w:rtl/>
          <w:lang w:bidi="fa-IR"/>
        </w:rPr>
        <w:t xml:space="preserve"> اسخر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همواره با گفتار و کردار خود، حوار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را آموزش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معتبر آمده است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حوار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>!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دارم، حاجت مرا برآور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گفتند: حاجت تو برآورده است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اللّه! پس برخاست و پاها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شست. گفتند: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اللّه! ما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از تو سزاوارتر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فرمود: سزاوارتر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به خدمت کردن، دانشمند است.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شما، تا شما پس از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شکستگ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سپس فرمود: حکمت به فروتن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آبادان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نه به غرور و فخر 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هم چنان که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و زراعت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نرم و هموار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نه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سخت و کوه. </w:t>
      </w:r>
      <w:r w:rsidRPr="00373BF8">
        <w:rPr>
          <w:rStyle w:val="libFootnotenumChar"/>
          <w:rtl/>
        </w:rPr>
        <w:t>(2)</w:t>
      </w:r>
    </w:p>
    <w:p w:rsidR="00D455DB" w:rsidRPr="00373BF8" w:rsidRDefault="00373BF8" w:rsidP="00373BF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D455DB" w:rsidRDefault="00D455DB" w:rsidP="00373BF8">
      <w:pPr>
        <w:pStyle w:val="libFootnote0"/>
        <w:rPr>
          <w:rtl/>
          <w:lang w:bidi="fa-IR"/>
        </w:rPr>
      </w:pPr>
      <w:r>
        <w:rPr>
          <w:rtl/>
          <w:lang w:bidi="fa-IR"/>
        </w:rPr>
        <w:t>1- فروع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8، ص 268.</w:t>
      </w:r>
    </w:p>
    <w:p w:rsidR="00D455DB" w:rsidRDefault="00D455DB" w:rsidP="00373BF8">
      <w:pPr>
        <w:pStyle w:val="libFootnote0"/>
        <w:rPr>
          <w:rtl/>
          <w:lang w:bidi="fa-IR"/>
        </w:rPr>
      </w:pPr>
      <w:r>
        <w:rPr>
          <w:rtl/>
          <w:lang w:bidi="fa-IR"/>
        </w:rPr>
        <w:t>2-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37.</w:t>
      </w:r>
    </w:p>
    <w:p w:rsidR="00373BF8" w:rsidRDefault="00373BF8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373BF8">
      <w:pPr>
        <w:pStyle w:val="Heading2"/>
        <w:rPr>
          <w:rtl/>
          <w:lang w:bidi="fa-IR"/>
        </w:rPr>
      </w:pPr>
      <w:bookmarkStart w:id="23" w:name="_Toc530482808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سوم: معجزه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bookmarkEnd w:id="23"/>
      <w:r w:rsidR="0003669E" w:rsidRPr="0003669E">
        <w:rPr>
          <w:rStyle w:val="libAlaemChar"/>
          <w:rtl/>
        </w:rPr>
        <w:t xml:space="preserve"> </w:t>
      </w:r>
    </w:p>
    <w:p w:rsidR="00373BF8" w:rsidRDefault="00373BF8" w:rsidP="00D455DB">
      <w:pPr>
        <w:pStyle w:val="libNormal"/>
        <w:rPr>
          <w:rtl/>
          <w:lang w:bidi="fa-IR"/>
        </w:rPr>
      </w:pPr>
    </w:p>
    <w:p w:rsidR="00D455DB" w:rsidRDefault="00D455DB" w:rsidP="00424681">
      <w:pPr>
        <w:pStyle w:val="Heading3"/>
        <w:rPr>
          <w:rtl/>
          <w:lang w:bidi="fa-IR"/>
        </w:rPr>
      </w:pPr>
      <w:bookmarkStart w:id="24" w:name="_Toc530482809"/>
      <w:r>
        <w:rPr>
          <w:rFonts w:hint="eastAsia"/>
          <w:rtl/>
          <w:lang w:bidi="fa-IR"/>
        </w:rPr>
        <w:t>اشاره</w:t>
      </w:r>
      <w:bookmarkEnd w:id="24"/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اصل وجود، آغاز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اش، با معجزه همراه بود.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بدون داشتن پدر، از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مقدّس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 و از همان آغاز چشم گشودن، معجزه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شگفت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ظهور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معجزه همراه بود و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سبحان، او را با اعجاز از دست دشمنان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آسمان بالا برد. معجزه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دوران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فراوان است که بخشش از آن در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آمده است.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جا، به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ها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D455DB" w:rsidRDefault="00D455DB" w:rsidP="00424681">
      <w:pPr>
        <w:pStyle w:val="Heading3"/>
        <w:rPr>
          <w:rtl/>
          <w:lang w:bidi="fa-IR"/>
        </w:rPr>
      </w:pPr>
      <w:bookmarkStart w:id="25" w:name="_Toc530482810"/>
      <w:r>
        <w:rPr>
          <w:rtl/>
          <w:lang w:bidi="fa-IR"/>
        </w:rPr>
        <w:t xml:space="preserve">1 </w:t>
      </w:r>
      <w:r w:rsidR="00373BF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معجزه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دوران نوزاد</w:t>
      </w:r>
      <w:r>
        <w:rPr>
          <w:rFonts w:hint="cs"/>
          <w:rtl/>
          <w:lang w:bidi="fa-IR"/>
        </w:rPr>
        <w:t>ی</w:t>
      </w:r>
      <w:bookmarkEnd w:id="25"/>
    </w:p>
    <w:p w:rsidR="00D455DB" w:rsidRDefault="00D455DB" w:rsidP="00D04E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همان آغاز تولد در مقام دفاع از مادر مطهرش که آماج تهمت ها و ناسزاها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قرار گرفته بود، به اذن خداوند در گهواره زبان گشود و فرمود: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بنده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هستم. خدا به من کتاب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مرحمت فرموده و مرا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مرا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برکت قرار داده و تا زنده ام مرا به نماز و زکات، سفارش کرده است. مرا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و قدردان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tl/>
          <w:lang w:bidi="fa-IR"/>
        </w:rPr>
        <w:t xml:space="preserve"> مادرم قرار داده جبّار و شقّ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سلام و درود خدا بر من با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روز که زاده شدم، آن روز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آن روز که زنده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شوم. </w:t>
      </w:r>
      <w:r w:rsidRPr="00D04E3A">
        <w:rPr>
          <w:rStyle w:val="libFootnotenumChar"/>
          <w:rtl/>
        </w:rPr>
        <w:t>(1)</w:t>
      </w:r>
    </w:p>
    <w:p w:rsidR="00D455DB" w:rsidRPr="00D04E3A" w:rsidRDefault="00D04E3A" w:rsidP="00D04E3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D04E3A" w:rsidRDefault="00D455DB" w:rsidP="00D04E3A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30 _ 33.</w:t>
      </w:r>
    </w:p>
    <w:p w:rsidR="00D455DB" w:rsidRDefault="00D04E3A" w:rsidP="00D04E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معجزه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(سخن گفتن) در گهواره رخ داد.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424681">
      <w:pPr>
        <w:pStyle w:val="Heading3"/>
        <w:rPr>
          <w:rtl/>
          <w:lang w:bidi="fa-IR"/>
        </w:rPr>
      </w:pPr>
      <w:bookmarkStart w:id="26" w:name="_Toc530482811"/>
      <w:r>
        <w:rPr>
          <w:rtl/>
          <w:lang w:bidi="fa-IR"/>
        </w:rPr>
        <w:t xml:space="preserve">2 </w:t>
      </w:r>
      <w:r w:rsidR="00D04E3A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معجزه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دوران کودک</w:t>
      </w:r>
      <w:r>
        <w:rPr>
          <w:rFonts w:hint="cs"/>
          <w:rtl/>
          <w:lang w:bidi="fa-IR"/>
        </w:rPr>
        <w:t>ی</w:t>
      </w:r>
      <w:bookmarkEnd w:id="26"/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نقل شده است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کودک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کودکان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بود. ناگاه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بچه ها، کودک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کُشت و آن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انداخت.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بستگان کودک آمدند، او را نزد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کشته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>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به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حاک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بردند و گفتند: او کودک ما را کشته است. چون حاکم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گفت: من او را نکشته ام. حاکم خواست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کند. حضرت فرمود: کودک کشته شده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من از او بپرسم که چه 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او را کشته است؟! کودک مرده را آوردند.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دعا کرد و خدا او را زنده کرد.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کشت؟ گفت: فلان کودک. سپس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نزد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ستاده،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گفت: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سپس افتاد و مُرد. </w:t>
      </w:r>
      <w:r w:rsidRPr="00D04E3A">
        <w:rPr>
          <w:rStyle w:val="libFootnotenumChar"/>
          <w:rtl/>
        </w:rPr>
        <w:t>(1)</w:t>
      </w:r>
    </w:p>
    <w:p w:rsidR="00D455DB" w:rsidRDefault="00D04E3A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424681">
      <w:pPr>
        <w:pStyle w:val="Heading3"/>
        <w:rPr>
          <w:rtl/>
          <w:lang w:bidi="fa-IR"/>
        </w:rPr>
      </w:pPr>
      <w:bookmarkStart w:id="27" w:name="_Toc530482812"/>
      <w:r>
        <w:rPr>
          <w:rtl/>
          <w:lang w:bidi="fa-IR"/>
        </w:rPr>
        <w:t xml:space="preserve">3 </w:t>
      </w:r>
      <w:r w:rsidR="00D04E3A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معجزه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دوران نوجوان</w:t>
      </w:r>
      <w:r>
        <w:rPr>
          <w:rFonts w:hint="cs"/>
          <w:rtl/>
          <w:lang w:bidi="fa-IR"/>
        </w:rPr>
        <w:t>ی</w:t>
      </w:r>
      <w:bookmarkEnd w:id="27"/>
    </w:p>
    <w:p w:rsidR="00D455DB" w:rsidRDefault="00D455DB" w:rsidP="00D04E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D04E3A" w:rsidRPr="00D04E3A">
        <w:rPr>
          <w:rFonts w:ascii="Traditional Arabic" w:eastAsiaTheme="minorHAnsi" w:hAnsi="Traditional Arabic" w:cs="Traditional Arabic"/>
          <w:rtl/>
        </w:rPr>
        <w:t xml:space="preserve"> </w:t>
      </w:r>
      <w:r w:rsidR="00D04E3A" w:rsidRPr="00D04E3A">
        <w:rPr>
          <w:rStyle w:val="libAlaemChar"/>
          <w:rFonts w:eastAsiaTheme="minorHAnsi"/>
          <w:rtl/>
        </w:rPr>
        <w:t>عليهما‌السلام</w:t>
      </w:r>
      <w:r w:rsidR="00D04E3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از ترس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به مصر رفته بودند،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 دهقان که مالش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غما</w:t>
      </w:r>
      <w:r>
        <w:rPr>
          <w:rtl/>
          <w:lang w:bidi="fa-IR"/>
        </w:rPr>
        <w:t xml:space="preserve"> رفته بود، مسک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را متهم ساخت و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کار، کار آنان است.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غمناک شد.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چون مادرش را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او 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دزد را به تو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کنم؟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گفت: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</w:p>
    <w:p w:rsidR="00D455DB" w:rsidRPr="00D04E3A" w:rsidRDefault="00D04E3A" w:rsidP="00D04E3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D455DB" w:rsidRDefault="00D455DB" w:rsidP="00D04E3A">
      <w:pPr>
        <w:pStyle w:val="libFootnote0"/>
        <w:rPr>
          <w:rtl/>
          <w:lang w:bidi="fa-IR"/>
        </w:rPr>
      </w:pPr>
      <w:r>
        <w:rPr>
          <w:rtl/>
          <w:lang w:bidi="fa-IR"/>
        </w:rPr>
        <w:t>1- کامل التوار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ج 1، ص 313.</w:t>
      </w:r>
    </w:p>
    <w:p w:rsidR="00D455DB" w:rsidRDefault="00D04E3A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eastAsia"/>
          <w:rtl/>
          <w:lang w:bidi="fa-IR"/>
        </w:rPr>
        <w:lastRenderedPageBreak/>
        <w:t>فرمود</w:t>
      </w:r>
      <w:r w:rsidR="00D455DB">
        <w:rPr>
          <w:rtl/>
          <w:lang w:bidi="fa-IR"/>
        </w:rPr>
        <w:t>: آن شخص کور و آن 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گر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که زم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</w:t>
      </w:r>
      <w:r w:rsidR="00D455DB">
        <w:rPr>
          <w:rtl/>
          <w:lang w:bidi="fa-IR"/>
        </w:rPr>
        <w:t xml:space="preserve"> است، هر دو به کمک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کد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گر،</w:t>
      </w:r>
      <w:r w:rsidR="00D455DB">
        <w:rPr>
          <w:rtl/>
          <w:lang w:bidi="fa-IR"/>
        </w:rPr>
        <w:t xml:space="preserve"> مال را دزد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ده</w:t>
      </w:r>
      <w:r w:rsidR="00D455DB">
        <w:rPr>
          <w:rtl/>
          <w:lang w:bidi="fa-IR"/>
        </w:rPr>
        <w:t xml:space="preserve"> اند. به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ترت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ب</w:t>
      </w:r>
      <w:r w:rsidR="00D455DB">
        <w:rPr>
          <w:rtl/>
          <w:lang w:bidi="fa-IR"/>
        </w:rPr>
        <w:t xml:space="preserve"> که آن شخص کور، رف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ق</w:t>
      </w:r>
      <w:r w:rsidR="00D455DB">
        <w:rPr>
          <w:rtl/>
          <w:lang w:bidi="fa-IR"/>
        </w:rPr>
        <w:t xml:space="preserve"> خود را که زم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</w:t>
      </w:r>
      <w:r w:rsidR="00D455DB">
        <w:rPr>
          <w:rtl/>
          <w:lang w:bidi="fa-IR"/>
        </w:rPr>
        <w:t xml:space="preserve"> است، به دوش خود سوار کرده و او، مال را برداشته است. در پ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گفتار، همگ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نزد کور آمدند و گفتند: زم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</w:t>
      </w:r>
      <w:r w:rsidR="00D455DB">
        <w:rPr>
          <w:rtl/>
          <w:lang w:bidi="fa-IR"/>
        </w:rPr>
        <w:t xml:space="preserve"> را بر دوش خو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 xml:space="preserve"> سوار کن. گفت: نم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توانم.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 w:rsidR="00D455DB">
        <w:rPr>
          <w:rtl/>
          <w:lang w:bidi="fa-IR"/>
        </w:rPr>
        <w:t xml:space="preserve"> فرمود: چگونه 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روز</w:t>
      </w:r>
      <w:r w:rsidR="00D455DB">
        <w:rPr>
          <w:rtl/>
          <w:lang w:bidi="fa-IR"/>
        </w:rPr>
        <w:t xml:space="preserve"> که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خواست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 xml:space="preserve"> فلان مال را بردار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د،</w:t>
      </w:r>
      <w:r w:rsidR="00D455DB">
        <w:rPr>
          <w:rtl/>
          <w:lang w:bidi="fa-IR"/>
        </w:rPr>
        <w:t xml:space="preserve"> توانست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او را بر دوش خود سوار کن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؟</w:t>
      </w:r>
      <w:r w:rsidR="00D455DB">
        <w:rPr>
          <w:rtl/>
          <w:lang w:bidi="fa-IR"/>
        </w:rPr>
        <w:t xml:space="preserve"> کور چون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سخن را شن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د،</w:t>
      </w:r>
      <w:r w:rsidR="00D455DB">
        <w:rPr>
          <w:rtl/>
          <w:lang w:bidi="fa-IR"/>
        </w:rPr>
        <w:t xml:space="preserve"> به کار خود اعتراف کرد و مال را برگرداند.</w:t>
      </w:r>
      <w:r w:rsidR="00D455DB" w:rsidRPr="00D04E3A">
        <w:rPr>
          <w:rStyle w:val="libFootnotenumChar"/>
          <w:rtl/>
        </w:rPr>
        <w:t xml:space="preserve"> (1)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424681">
      <w:pPr>
        <w:pStyle w:val="Heading3"/>
        <w:rPr>
          <w:rtl/>
          <w:lang w:bidi="fa-IR"/>
        </w:rPr>
      </w:pPr>
      <w:bookmarkStart w:id="28" w:name="_Toc530482813"/>
      <w:r>
        <w:rPr>
          <w:rtl/>
          <w:lang w:bidi="fa-IR"/>
        </w:rPr>
        <w:t xml:space="preserve">4 </w:t>
      </w:r>
      <w:r w:rsidR="00D04E3A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زنده کردن مردگان</w:t>
      </w:r>
      <w:bookmarkEnd w:id="28"/>
    </w:p>
    <w:p w:rsidR="00D455DB" w:rsidRDefault="00D455DB" w:rsidP="00D04E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بحارالانوار آمده است: «اصحاب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 تا مرده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زنده کند.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آنان را نزد قبر «سام» فرزند حضرت نوح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آورد و به او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سام! به اذن خدا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هنگام، قبر شکافته شد.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 دوم، همان سخن را تکرار کرد و سام حرکت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چون بار سوم آن کلمات را گفت، سام از جا برخاست و از قبر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او فرمود: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دوست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حال خود باز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سام عرض کرد: 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روح اللّه!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برگردم؛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هنوز سوزش و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مرگ در کام من است و تا </w:t>
      </w:r>
      <w:r>
        <w:rPr>
          <w:rFonts w:hint="eastAsia"/>
          <w:rtl/>
          <w:lang w:bidi="fa-IR"/>
        </w:rPr>
        <w:t>امروز،</w:t>
      </w:r>
      <w:r>
        <w:rPr>
          <w:rtl/>
          <w:lang w:bidi="fa-IR"/>
        </w:rPr>
        <w:t xml:space="preserve"> تلخ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زدوده نشده است». </w:t>
      </w:r>
      <w:r w:rsidRPr="00D04E3A">
        <w:rPr>
          <w:rStyle w:val="libFootnotenumChar"/>
          <w:rtl/>
        </w:rPr>
        <w:t>(2)</w:t>
      </w:r>
    </w:p>
    <w:p w:rsidR="00D455DB" w:rsidRDefault="00D455DB" w:rsidP="00D04E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امام صادق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پس از مردن زنده کرد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خوراک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باشد؟ فرمود: «آر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D455DB" w:rsidRPr="00D04E3A" w:rsidRDefault="00D04E3A" w:rsidP="00D04E3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D455DB" w:rsidRDefault="00D455DB" w:rsidP="00D04E3A">
      <w:pPr>
        <w:pStyle w:val="libFootnote0"/>
        <w:rPr>
          <w:rtl/>
          <w:lang w:bidi="fa-IR"/>
        </w:rPr>
      </w:pPr>
      <w:r>
        <w:rPr>
          <w:rtl/>
          <w:lang w:bidi="fa-IR"/>
        </w:rPr>
        <w:t>1-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384.</w:t>
      </w:r>
    </w:p>
    <w:p w:rsidR="00D04E3A" w:rsidRDefault="00D455DB" w:rsidP="00D04E3A">
      <w:pPr>
        <w:pStyle w:val="libFootnote0"/>
        <w:rPr>
          <w:rtl/>
          <w:lang w:bidi="fa-IR"/>
        </w:rPr>
      </w:pPr>
      <w:r>
        <w:rPr>
          <w:rtl/>
          <w:lang w:bidi="fa-IR"/>
        </w:rPr>
        <w:t>2- بحارالانوار، ج 14، ص 233.</w:t>
      </w:r>
    </w:p>
    <w:p w:rsidR="00D455DB" w:rsidRDefault="00D04E3A" w:rsidP="00D04E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دوست و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از نظر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برادر او به شمار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با هم رفت و آمد داشتند،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 دور شدند. پس از آن،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در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رفت تا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احوالپرس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مادرش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و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خدا! او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....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دوست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مادر عرض کرد: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فردا به نزد تو خواهم آمد تا او را به اذن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زنده کنم.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نزد آن زن آمد و فرمود: مرا بر سر قبر او ببر. زن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و با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 سر قبر فرزندش </w:t>
      </w:r>
      <w:r>
        <w:rPr>
          <w:rFonts w:hint="eastAsia"/>
          <w:rtl/>
          <w:lang w:bidi="fa-IR"/>
        </w:rPr>
        <w:t>آمدند</w:t>
      </w:r>
      <w:r>
        <w:rPr>
          <w:rtl/>
          <w:lang w:bidi="fa-IR"/>
        </w:rPr>
        <w:t>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به درگاه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عزّ و جل دعا کرد. قبر شکافته شد و پسر آن زن، زنده از قبر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چشم مادر و فرزند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افتاد،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>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دلش به حال آن دو سوخت و به مرد فرمود: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دوست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مادرت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عرض کرد: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خوراک و مدّت 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ها؟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با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خوراک و مدّت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 20 سال عمر که در آن ازدواج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فرزنددار هم بشو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مرد عرض کرد: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آن مرد را به مادرش سپرد و رفت او 20 سال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صاحب همسر و فرزند شد». </w:t>
      </w:r>
      <w:r w:rsidRPr="00D04E3A">
        <w:rPr>
          <w:rStyle w:val="libFootnotenumChar"/>
          <w:rtl/>
        </w:rPr>
        <w:t xml:space="preserve">(1) </w:t>
      </w:r>
      <w:r>
        <w:rPr>
          <w:rtl/>
          <w:lang w:bidi="fa-IR"/>
        </w:rPr>
        <w:t>نام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«عاذر» بود. </w:t>
      </w:r>
      <w:r w:rsidRPr="00D04E3A">
        <w:rPr>
          <w:rStyle w:val="libFootnotenumChar"/>
          <w:rtl/>
        </w:rPr>
        <w:t>(2)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 «ع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بر سر قبر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 و از خداوند متعال خواست تا او را زنده کند. خداوند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مستجاب کرد</w:t>
      </w:r>
    </w:p>
    <w:p w:rsidR="00D455DB" w:rsidRPr="00D04E3A" w:rsidRDefault="00D04E3A" w:rsidP="00D04E3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D455DB" w:rsidRDefault="00D455DB" w:rsidP="00D04E3A">
      <w:pPr>
        <w:pStyle w:val="libFootnote0"/>
        <w:rPr>
          <w:rtl/>
          <w:lang w:bidi="fa-IR"/>
        </w:rPr>
      </w:pPr>
      <w:r>
        <w:rPr>
          <w:rtl/>
          <w:lang w:bidi="fa-IR"/>
        </w:rPr>
        <w:t>1- روضه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337.</w:t>
      </w:r>
    </w:p>
    <w:p w:rsidR="009C3907" w:rsidRDefault="00D455DB" w:rsidP="00D04E3A">
      <w:pPr>
        <w:pStyle w:val="libFootnote0"/>
        <w:rPr>
          <w:rtl/>
          <w:lang w:bidi="fa-IR"/>
        </w:rPr>
      </w:pPr>
      <w:r>
        <w:rPr>
          <w:rtl/>
          <w:lang w:bidi="fa-IR"/>
        </w:rPr>
        <w:t>2- کامل التوار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ج 1، ص 315.</w:t>
      </w:r>
    </w:p>
    <w:p w:rsidR="00D455DB" w:rsidRDefault="009C3907" w:rsidP="009C390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زنده شد. از قبر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و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گفت: از من چه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! هنوز مرارت و تلخ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مرگ در کام من است و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دوباره مرا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بازگردان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تلخ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مرگ را در کامم تازه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گفت و دوباره به قبر خود بازگشت».</w:t>
      </w:r>
      <w:r w:rsidRPr="009C3907">
        <w:rPr>
          <w:rStyle w:val="libFootnotenumChar"/>
          <w:rtl/>
        </w:rPr>
        <w:t xml:space="preserve"> (1)</w:t>
      </w:r>
    </w:p>
    <w:p w:rsidR="00D455DB" w:rsidRDefault="00D455DB" w:rsidP="009C390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 w:rsidR="004C46E8" w:rsidRPr="004C46E8">
        <w:rPr>
          <w:rStyle w:val="libAlaemChar"/>
          <w:rtl/>
        </w:rPr>
        <w:t xml:space="preserve">رحمه‌الله </w:t>
      </w:r>
      <w:r>
        <w:rPr>
          <w:rtl/>
          <w:lang w:bidi="fa-IR"/>
        </w:rPr>
        <w:t>در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گفتند: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زنده کن وگرنه ما تو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درگاه خداوند دعا کرد و خدا،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زنده ساخت.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گفتند: چه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گفت: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بنده و ر</w:t>
      </w:r>
      <w:r>
        <w:rPr>
          <w:rFonts w:hint="eastAsia"/>
          <w:rtl/>
          <w:lang w:bidi="fa-IR"/>
        </w:rPr>
        <w:t>سول</w:t>
      </w:r>
      <w:r>
        <w:rPr>
          <w:rtl/>
          <w:lang w:bidi="fa-IR"/>
        </w:rPr>
        <w:t xml:space="preserve"> خداست». </w:t>
      </w:r>
      <w:r w:rsidRPr="009C3907">
        <w:rPr>
          <w:rStyle w:val="libFootnotenumChar"/>
          <w:rtl/>
        </w:rPr>
        <w:t>(2)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امام صادق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است: «روز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احت</w:t>
      </w:r>
      <w:r>
        <w:rPr>
          <w:rtl/>
          <w:lang w:bidi="fa-IR"/>
        </w:rPr>
        <w:t xml:space="preserve"> خود به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اهلش مرده بودند و استخوان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خانه ها و بر سر راه ها افتاده بود. حضرت به حوار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به عذاب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هلاک شده اند؛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اگر به مرگ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مرده بودند،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دف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اصحاب آن حضرت عرض کردند: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به چه سبب هلاک شده اند؟ سپس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حضرت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الله!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ندا کن تا پاسخ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شهر!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پاسخ گفت: 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الله! فرمود: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حال شما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قصّه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چه بود؟ گفت: صبح در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شب خود را در هاو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حضرت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هاو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کدام است؟ عرض کرد:</w:t>
      </w:r>
    </w:p>
    <w:p w:rsidR="00D455DB" w:rsidRPr="009C3907" w:rsidRDefault="009C3907" w:rsidP="009C390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D455DB" w:rsidRDefault="00D455DB" w:rsidP="009C3907">
      <w:pPr>
        <w:pStyle w:val="libFootnote0"/>
        <w:rPr>
          <w:rtl/>
          <w:lang w:bidi="fa-IR"/>
        </w:rPr>
      </w:pPr>
      <w:r>
        <w:rPr>
          <w:rtl/>
          <w:lang w:bidi="fa-IR"/>
        </w:rPr>
        <w:t>1- فروع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72.</w:t>
      </w:r>
    </w:p>
    <w:p w:rsidR="00D455DB" w:rsidRDefault="00D455DB" w:rsidP="009C3907">
      <w:pPr>
        <w:pStyle w:val="libFootnote0"/>
        <w:rPr>
          <w:rtl/>
          <w:lang w:bidi="fa-IR"/>
        </w:rPr>
      </w:pPr>
      <w:r>
        <w:rPr>
          <w:rtl/>
          <w:lang w:bidi="fa-IR"/>
        </w:rPr>
        <w:t>2- فروع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72.</w:t>
      </w:r>
    </w:p>
    <w:p w:rsidR="00D455DB" w:rsidRDefault="009C3907" w:rsidP="009C390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eastAsia"/>
          <w:rtl/>
          <w:lang w:bidi="fa-IR"/>
        </w:rPr>
        <w:lastRenderedPageBreak/>
        <w:t>در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</w:t>
      </w:r>
      <w:r w:rsidR="00D455DB">
        <w:rPr>
          <w:rFonts w:hint="cs"/>
          <w:rtl/>
          <w:lang w:bidi="fa-IR"/>
        </w:rPr>
        <w:t>یی</w:t>
      </w:r>
      <w:r w:rsidR="00D455DB">
        <w:rPr>
          <w:rtl/>
          <w:lang w:bidi="fa-IR"/>
        </w:rPr>
        <w:t xml:space="preserve"> چند است از آتش که در آن در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ا،</w:t>
      </w:r>
      <w:r w:rsidR="00D455DB">
        <w:rPr>
          <w:rtl/>
          <w:lang w:bidi="fa-IR"/>
        </w:rPr>
        <w:t xml:space="preserve"> کوه ها</w:t>
      </w:r>
      <w:r w:rsidR="00D455DB">
        <w:rPr>
          <w:rFonts w:hint="cs"/>
          <w:rtl/>
          <w:lang w:bidi="fa-IR"/>
        </w:rPr>
        <w:t>یی</w:t>
      </w:r>
      <w:r w:rsidR="00D455DB">
        <w:rPr>
          <w:rtl/>
          <w:lang w:bidi="fa-IR"/>
        </w:rPr>
        <w:t xml:space="preserve"> از آتش قرار دارد.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 w:rsidR="00D455DB">
        <w:rPr>
          <w:rtl/>
          <w:lang w:bidi="fa-IR"/>
        </w:rPr>
        <w:t xml:space="preserve"> فرمود: چه کار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شما را به چن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حال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انداخت؟ عرض کرد: محبت دن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</w:t>
      </w:r>
      <w:r w:rsidR="00D455DB">
        <w:rPr>
          <w:rtl/>
          <w:lang w:bidi="fa-IR"/>
        </w:rPr>
        <w:t xml:space="preserve"> و عبادت طاغوت؛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عن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پ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رو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از اهل باطل. فرمود: محبت شما به دن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</w:t>
      </w:r>
      <w:r w:rsidR="00D455DB">
        <w:rPr>
          <w:rtl/>
          <w:lang w:bidi="fa-IR"/>
        </w:rPr>
        <w:t xml:space="preserve"> به چه مرتبه 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رس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ده</w:t>
      </w:r>
      <w:r w:rsidR="00D455DB">
        <w:rPr>
          <w:rtl/>
          <w:lang w:bidi="fa-IR"/>
        </w:rPr>
        <w:t xml:space="preserve"> بود؟ گفت: مانند محبت کودک به مادرش که </w:t>
      </w:r>
      <w:r w:rsidR="00D455DB">
        <w:rPr>
          <w:rFonts w:hint="eastAsia"/>
          <w:rtl/>
          <w:lang w:bidi="fa-IR"/>
        </w:rPr>
        <w:t>هرگاه</w:t>
      </w:r>
      <w:r w:rsidR="00D455DB">
        <w:rPr>
          <w:rtl/>
          <w:lang w:bidi="fa-IR"/>
        </w:rPr>
        <w:t xml:space="preserve"> به او رو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آورد، شاد و هرگاه پشت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کند، اندوهگ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شود. فرمود: عبادت شما در برابر طاغوت به چه مرتبه 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رس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ده</w:t>
      </w:r>
      <w:r w:rsidR="00D455DB">
        <w:rPr>
          <w:rtl/>
          <w:lang w:bidi="fa-IR"/>
        </w:rPr>
        <w:t xml:space="preserve"> بود؟ گفت: هر امر باطل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که ما را به آن مأمور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ساختند، از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شان</w:t>
      </w:r>
      <w:r w:rsidR="00D455DB">
        <w:rPr>
          <w:rtl/>
          <w:lang w:bidi="fa-IR"/>
        </w:rPr>
        <w:t xml:space="preserve"> پ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رو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کرد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م</w:t>
      </w:r>
      <w:r w:rsidR="00D455DB">
        <w:rPr>
          <w:rtl/>
          <w:lang w:bidi="fa-IR"/>
        </w:rPr>
        <w:t>. فرمود: چرا از م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ان</w:t>
      </w:r>
      <w:r w:rsidR="00D455DB">
        <w:rPr>
          <w:rtl/>
          <w:lang w:bidi="fa-IR"/>
        </w:rPr>
        <w:t xml:space="preserve">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ها تو با من سخن گفت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؟</w:t>
      </w:r>
      <w:r w:rsidR="00D455DB">
        <w:rPr>
          <w:rtl/>
          <w:lang w:bidi="fa-IR"/>
        </w:rPr>
        <w:t xml:space="preserve"> عرض کرد، ز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را</w:t>
      </w:r>
      <w:r w:rsidR="00D455DB">
        <w:rPr>
          <w:rtl/>
          <w:lang w:bidi="fa-IR"/>
        </w:rPr>
        <w:t xml:space="preserve">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شان</w:t>
      </w:r>
      <w:r w:rsidR="00D455DB">
        <w:rPr>
          <w:rtl/>
          <w:lang w:bidi="fa-IR"/>
        </w:rPr>
        <w:t xml:space="preserve"> را لجام ها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آتش به دهان زده اند و مَلَک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چند در نها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ت</w:t>
      </w:r>
      <w:r w:rsidR="00D455DB">
        <w:rPr>
          <w:rtl/>
          <w:lang w:bidi="fa-IR"/>
        </w:rPr>
        <w:t xml:space="preserve"> غلظت و شدّت بر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شان</w:t>
      </w:r>
      <w:r w:rsidR="00D455DB">
        <w:rPr>
          <w:rtl/>
          <w:lang w:bidi="fa-IR"/>
        </w:rPr>
        <w:t xml:space="preserve"> موکلّند. من در م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ان</w:t>
      </w:r>
      <w:r w:rsidR="00D455DB">
        <w:rPr>
          <w:rtl/>
          <w:lang w:bidi="fa-IR"/>
        </w:rPr>
        <w:t xml:space="preserve">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شان</w:t>
      </w:r>
      <w:r w:rsidR="00D455DB">
        <w:rPr>
          <w:rtl/>
          <w:lang w:bidi="fa-IR"/>
        </w:rPr>
        <w:t xml:space="preserve"> بودم، ول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از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شان</w:t>
      </w:r>
      <w:r w:rsidR="00D455DB">
        <w:rPr>
          <w:rtl/>
          <w:lang w:bidi="fa-IR"/>
        </w:rPr>
        <w:t xml:space="preserve"> نبودم. چون عذاب بر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شان</w:t>
      </w:r>
      <w:r w:rsidR="00D455DB">
        <w:rPr>
          <w:rtl/>
          <w:lang w:bidi="fa-IR"/>
        </w:rPr>
        <w:t xml:space="preserve"> نازل شد، مرا 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ز</w:t>
      </w:r>
      <w:r w:rsidR="00D455DB">
        <w:rPr>
          <w:rtl/>
          <w:lang w:bidi="fa-IR"/>
        </w:rPr>
        <w:t xml:space="preserve"> فرا گرفت. من به مو</w:t>
      </w:r>
      <w:r w:rsidR="00D455DB">
        <w:rPr>
          <w:rFonts w:hint="cs"/>
          <w:rtl/>
          <w:lang w:bidi="fa-IR"/>
        </w:rPr>
        <w:t>یی</w:t>
      </w:r>
      <w:r w:rsidR="00D455DB">
        <w:rPr>
          <w:rtl/>
          <w:lang w:bidi="fa-IR"/>
        </w:rPr>
        <w:t xml:space="preserve"> در کنار جهنم آو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خته</w:t>
      </w:r>
      <w:r w:rsidR="00D455DB">
        <w:rPr>
          <w:rtl/>
          <w:lang w:bidi="fa-IR"/>
        </w:rPr>
        <w:t xml:space="preserve"> ام و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ترسم که هر آن در جهنم ب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افتم</w:t>
      </w:r>
      <w:r w:rsidR="00D455DB">
        <w:rPr>
          <w:rtl/>
          <w:lang w:bidi="fa-IR"/>
        </w:rPr>
        <w:t>. پس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 w:rsidR="00D455DB">
        <w:rPr>
          <w:rtl/>
          <w:lang w:bidi="fa-IR"/>
        </w:rPr>
        <w:t xml:space="preserve"> به اصحاب خود فرمود: خواب کردن بر رو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مزبله ها و خوردن نان جو با سلامت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ن،</w:t>
      </w:r>
      <w:r w:rsidR="00D455DB">
        <w:rPr>
          <w:rtl/>
          <w:lang w:bidi="fa-IR"/>
        </w:rPr>
        <w:t xml:space="preserve"> خ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است بس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ار</w:t>
      </w:r>
      <w:r w:rsidR="00D455DB">
        <w:rPr>
          <w:rtl/>
          <w:lang w:bidi="fa-IR"/>
        </w:rPr>
        <w:t xml:space="preserve"> (و بهتر از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است) </w:t>
      </w:r>
      <w:r w:rsidR="00D455DB" w:rsidRPr="009C3907">
        <w:rPr>
          <w:rStyle w:val="libFootnotenumChar"/>
          <w:rtl/>
        </w:rPr>
        <w:t>(1)</w:t>
      </w:r>
      <w:r w:rsidR="00D455DB">
        <w:rPr>
          <w:rtl/>
          <w:lang w:bidi="fa-IR"/>
        </w:rPr>
        <w:t>».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424681">
      <w:pPr>
        <w:pStyle w:val="Heading3"/>
        <w:rPr>
          <w:rtl/>
          <w:lang w:bidi="fa-IR"/>
        </w:rPr>
      </w:pPr>
      <w:bookmarkStart w:id="29" w:name="_Toc530482814"/>
      <w:r>
        <w:rPr>
          <w:rtl/>
          <w:lang w:bidi="fa-IR"/>
        </w:rPr>
        <w:t xml:space="preserve">5 </w:t>
      </w:r>
      <w:r w:rsidR="009C3907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مرغ از گِل به اجازه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bookmarkEnd w:id="29"/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زبان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(معجزه و نشانه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که) من از گِل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(چ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به شکل پرنده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سازم، آن گاه در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دمم، سپس به اذن خدا، پرنده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</w:t>
      </w:r>
      <w:r w:rsidRPr="009C3907">
        <w:rPr>
          <w:rStyle w:val="libFootnotenumChar"/>
          <w:rtl/>
        </w:rPr>
        <w:t>(2)</w:t>
      </w:r>
    </w:p>
    <w:p w:rsidR="00D455DB" w:rsidRPr="009C3907" w:rsidRDefault="009C3907" w:rsidP="009C390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D455DB" w:rsidRDefault="00D455DB" w:rsidP="009C3907">
      <w:pPr>
        <w:pStyle w:val="libFootnote0"/>
        <w:rPr>
          <w:rtl/>
          <w:lang w:bidi="fa-IR"/>
        </w:rPr>
      </w:pPr>
      <w:r>
        <w:rPr>
          <w:rtl/>
          <w:lang w:bidi="fa-IR"/>
        </w:rPr>
        <w:t>1- علل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ص 449.</w:t>
      </w:r>
    </w:p>
    <w:p w:rsidR="00D455DB" w:rsidRDefault="00D455DB" w:rsidP="009C3907">
      <w:pPr>
        <w:pStyle w:val="libFootnote0"/>
        <w:rPr>
          <w:rtl/>
          <w:lang w:bidi="fa-IR"/>
        </w:rPr>
      </w:pPr>
      <w:r>
        <w:rPr>
          <w:rtl/>
          <w:lang w:bidi="fa-IR"/>
        </w:rPr>
        <w:t>2- آل عمران، 49.</w:t>
      </w:r>
    </w:p>
    <w:p w:rsidR="00D455DB" w:rsidRDefault="009C3907" w:rsidP="009C390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eastAsia"/>
          <w:rtl/>
          <w:lang w:bidi="fa-IR"/>
        </w:rPr>
        <w:lastRenderedPageBreak/>
        <w:t>در</w:t>
      </w:r>
      <w:r w:rsidR="00D455DB">
        <w:rPr>
          <w:rtl/>
          <w:lang w:bidi="fa-IR"/>
        </w:rPr>
        <w:t xml:space="preserve"> تفس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</w:t>
      </w:r>
      <w:r w:rsidR="00D455DB">
        <w:rPr>
          <w:rtl/>
          <w:lang w:bidi="fa-IR"/>
        </w:rPr>
        <w:t xml:space="preserve"> شر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ف</w:t>
      </w:r>
      <w:r w:rsidR="00D455DB">
        <w:rPr>
          <w:rtl/>
          <w:lang w:bidi="fa-IR"/>
        </w:rPr>
        <w:t xml:space="preserve"> «منهج الصادق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ن»</w:t>
      </w:r>
      <w:r w:rsidR="00D455DB">
        <w:rPr>
          <w:rtl/>
          <w:lang w:bidi="fa-IR"/>
        </w:rPr>
        <w:t xml:space="preserve"> در ذ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ل</w:t>
      </w:r>
      <w:r w:rsidR="00D455DB">
        <w:rPr>
          <w:rtl/>
          <w:lang w:bidi="fa-IR"/>
        </w:rPr>
        <w:t xml:space="preserve"> آ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ه</w:t>
      </w:r>
      <w:r w:rsidR="00D455DB">
        <w:rPr>
          <w:rtl/>
          <w:lang w:bidi="fa-IR"/>
        </w:rPr>
        <w:t xml:space="preserve"> 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شر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فه</w:t>
      </w:r>
      <w:r w:rsidR="00D455DB">
        <w:rPr>
          <w:rtl/>
          <w:lang w:bidi="fa-IR"/>
        </w:rPr>
        <w:t xml:space="preserve"> آمده است: «گو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ند</w:t>
      </w:r>
      <w:r w:rsidR="00D455DB">
        <w:rPr>
          <w:rtl/>
          <w:lang w:bidi="fa-IR"/>
        </w:rPr>
        <w:t xml:space="preserve"> مرغ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که حضرت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 w:rsidR="00D455DB">
        <w:rPr>
          <w:rtl/>
          <w:lang w:bidi="fa-IR"/>
        </w:rPr>
        <w:t xml:space="preserve"> ساخت، شب پره (خفاش) بود که رو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دست بر آن دم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>. به قدرت خداوند، پرواز او آغاز گشت و م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ان</w:t>
      </w:r>
      <w:r w:rsidR="00D455DB">
        <w:rPr>
          <w:rtl/>
          <w:lang w:bidi="fa-IR"/>
        </w:rPr>
        <w:t xml:space="preserve"> زم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و آسمان به پرواز درآمد.» در ادامه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فرما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>: «تخص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ص</w:t>
      </w:r>
      <w:r w:rsidR="00D455DB">
        <w:rPr>
          <w:rtl/>
          <w:lang w:bidi="fa-IR"/>
        </w:rPr>
        <w:t xml:space="preserve"> او به خفاش برا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است </w:t>
      </w:r>
      <w:r w:rsidR="00D455DB">
        <w:rPr>
          <w:rFonts w:hint="eastAsia"/>
          <w:rtl/>
          <w:lang w:bidi="fa-IR"/>
        </w:rPr>
        <w:t>که</w:t>
      </w:r>
      <w:r w:rsidR="00D455DB">
        <w:rPr>
          <w:rtl/>
          <w:lang w:bidi="fa-IR"/>
        </w:rPr>
        <w:t xml:space="preserve"> خلقت او در م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ان</w:t>
      </w:r>
      <w:r w:rsidR="00D455DB">
        <w:rPr>
          <w:rtl/>
          <w:lang w:bidi="fa-IR"/>
        </w:rPr>
        <w:t xml:space="preserve"> مرغان کامل تر است، ز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را</w:t>
      </w:r>
      <w:r w:rsidR="00D455DB">
        <w:rPr>
          <w:rtl/>
          <w:lang w:bidi="fa-IR"/>
        </w:rPr>
        <w:t xml:space="preserve"> هم پرنده است و هم بر خلاف مرغان 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گر،</w:t>
      </w:r>
      <w:r w:rsidR="00D455DB">
        <w:rPr>
          <w:rtl/>
          <w:lang w:bidi="fa-IR"/>
        </w:rPr>
        <w:t xml:space="preserve"> پستان دار است.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424681">
      <w:pPr>
        <w:pStyle w:val="Heading3"/>
        <w:rPr>
          <w:rtl/>
          <w:lang w:bidi="fa-IR"/>
        </w:rPr>
      </w:pPr>
      <w:bookmarkStart w:id="30" w:name="_Toc530482815"/>
      <w:r>
        <w:rPr>
          <w:rtl/>
          <w:lang w:bidi="fa-IR"/>
        </w:rPr>
        <w:t xml:space="preserve">6 </w:t>
      </w:r>
      <w:r w:rsidR="009C3907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شفا دادن کور مادرزاد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درمان ناپذ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bookmarkEnd w:id="30"/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قول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آمده است:</w:t>
      </w:r>
    </w:p>
    <w:p w:rsidR="00D455DB" w:rsidRDefault="009C3907" w:rsidP="00D455DB">
      <w:pPr>
        <w:pStyle w:val="libNormal"/>
        <w:rPr>
          <w:rtl/>
          <w:lang w:bidi="fa-IR"/>
        </w:rPr>
      </w:pPr>
      <w:r w:rsidRPr="009C3907">
        <w:rPr>
          <w:rStyle w:val="libAlaemChar"/>
          <w:rFonts w:eastAsia="KFGQPC Uthman Taha Naskh" w:hint="cs"/>
          <w:rtl/>
        </w:rPr>
        <w:t>(</w:t>
      </w:r>
      <w:r w:rsidR="00D455DB" w:rsidRPr="009C3907">
        <w:rPr>
          <w:rStyle w:val="libAieChar"/>
          <w:rtl/>
        </w:rPr>
        <w:t>... و اُبْرِ</w:t>
      </w:r>
      <w:r w:rsidR="00D455DB" w:rsidRPr="009C3907">
        <w:rPr>
          <w:rStyle w:val="libAieChar"/>
          <w:rFonts w:hint="cs"/>
          <w:rtl/>
        </w:rPr>
        <w:t>ی</w:t>
      </w:r>
      <w:r w:rsidR="00D455DB" w:rsidRPr="009C3907">
        <w:rPr>
          <w:rStyle w:val="libAieChar"/>
          <w:rtl/>
        </w:rPr>
        <w:t xml:space="preserve"> ءُ الْاَکْمَهَ وَ الْاَبْرَصَ...</w:t>
      </w:r>
      <w:r w:rsidRPr="009C3907">
        <w:rPr>
          <w:rStyle w:val="libAlaemChar"/>
          <w:rFonts w:eastAsia="KFGQPC Uthman Taha Naskh" w:hint="cs"/>
          <w:rtl/>
        </w:rPr>
        <w:t>)</w:t>
      </w:r>
      <w:r w:rsidR="00D455DB">
        <w:rPr>
          <w:rtl/>
          <w:lang w:bidi="fa-IR"/>
        </w:rPr>
        <w:t xml:space="preserve"> </w:t>
      </w:r>
      <w:r w:rsidR="00D455DB" w:rsidRPr="009C3907">
        <w:rPr>
          <w:rStyle w:val="libFootnotenumChar"/>
          <w:rtl/>
        </w:rPr>
        <w:t>(1)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کور مادرزاد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شفا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دهم.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گفته شده است: «حضرت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دو رسول به شهر انطاک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فرستاد.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دو به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شهر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گوسفند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چراند. بر او سلام کردند.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(که بنا بر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همان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نجّار، مؤمن آل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بود) گفت: شما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گفتند: 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رسولان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او شما را از عبادت بت ها به عبادت خداوند رحمان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گفت: من پسر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که سال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رنجور است. گفتند: ما را به خانه ببر تا او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به خانه برد، دست بر سر او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در همان سا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به قدرت خدا، شفا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برخاست» </w:t>
      </w:r>
      <w:r w:rsidRPr="009C3907">
        <w:rPr>
          <w:rStyle w:val="libFootnotenumChar"/>
          <w:rtl/>
        </w:rPr>
        <w:t>(2)</w:t>
      </w:r>
      <w:r>
        <w:rPr>
          <w:rtl/>
          <w:lang w:bidi="fa-IR"/>
        </w:rPr>
        <w:t>.</w:t>
      </w:r>
    </w:p>
    <w:p w:rsidR="00D455DB" w:rsidRPr="009C3907" w:rsidRDefault="009C3907" w:rsidP="009C390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D455DB" w:rsidRDefault="00D455DB" w:rsidP="009C3907">
      <w:pPr>
        <w:pStyle w:val="libFootnote0"/>
        <w:rPr>
          <w:rtl/>
          <w:lang w:bidi="fa-IR"/>
        </w:rPr>
      </w:pPr>
      <w:r>
        <w:rPr>
          <w:rtl/>
          <w:lang w:bidi="fa-IR"/>
        </w:rPr>
        <w:t>1- آل عمران، 49.</w:t>
      </w:r>
    </w:p>
    <w:p w:rsidR="009C3907" w:rsidRDefault="00D455DB" w:rsidP="009C3907">
      <w:pPr>
        <w:pStyle w:val="libFootnote0"/>
        <w:rPr>
          <w:rtl/>
          <w:lang w:bidi="fa-IR"/>
        </w:rPr>
      </w:pPr>
      <w:r>
        <w:rPr>
          <w:rtl/>
          <w:lang w:bidi="fa-IR"/>
        </w:rPr>
        <w:t>2-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القلوب، ص 1110.</w:t>
      </w:r>
    </w:p>
    <w:p w:rsidR="00D455DB" w:rsidRDefault="009C3907" w:rsidP="00424681">
      <w:pPr>
        <w:pStyle w:val="Heading3"/>
        <w:rPr>
          <w:rtl/>
          <w:lang w:bidi="fa-IR"/>
        </w:rPr>
      </w:pPr>
      <w:r>
        <w:rPr>
          <w:rtl/>
          <w:lang w:bidi="fa-IR"/>
        </w:rPr>
        <w:br w:type="page"/>
      </w:r>
      <w:bookmarkStart w:id="31" w:name="_Toc530482816"/>
      <w:r w:rsidR="00D455DB">
        <w:rPr>
          <w:rtl/>
          <w:lang w:bidi="fa-IR"/>
        </w:rPr>
        <w:lastRenderedPageBreak/>
        <w:t xml:space="preserve">7 </w:t>
      </w:r>
      <w:r>
        <w:rPr>
          <w:rFonts w:hint="cs"/>
          <w:rtl/>
          <w:lang w:bidi="fa-IR"/>
        </w:rPr>
        <w:t>-</w:t>
      </w:r>
      <w:r w:rsidR="00D455DB">
        <w:rPr>
          <w:rtl/>
          <w:lang w:bidi="fa-IR"/>
        </w:rPr>
        <w:t xml:space="preserve"> نزول مائده 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آسمان</w:t>
      </w:r>
      <w:r w:rsidR="00D455DB">
        <w:rPr>
          <w:rFonts w:hint="cs"/>
          <w:rtl/>
          <w:lang w:bidi="fa-IR"/>
        </w:rPr>
        <w:t>ی</w:t>
      </w:r>
      <w:bookmarkEnd w:id="31"/>
    </w:p>
    <w:p w:rsidR="00D455DB" w:rsidRDefault="00D455DB" w:rsidP="00ED0678">
      <w:pPr>
        <w:pStyle w:val="libBold2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D455DB" w:rsidRDefault="00D455DB" w:rsidP="00ED06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داستان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معجزه را در پنجم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که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مناسبت «مائده»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است،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گفتند: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پروردگار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ما، مائده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(سفره خوراک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از آسمان نازل کند؟ (ع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گفت: اگر (واقعا)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خدا 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گفتند: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آن بخور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قلب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به ما راست گفته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 آن گواه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پروردگارا! بار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از آسمان، سفره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نازل فرما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حاضران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ما،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نشانه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جانب تو باشد و به ما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 که تو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خداوند فرمود: من آن (مائده) را بر شما نازل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پس از آن،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(به آن) کافر شود، او را عذاب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به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به آن عذاب نکنم. </w:t>
      </w:r>
      <w:r w:rsidRPr="00ED0678">
        <w:rPr>
          <w:rStyle w:val="libFootnotenumChar"/>
          <w:rtl/>
        </w:rPr>
        <w:t>(1)</w:t>
      </w:r>
    </w:p>
    <w:p w:rsidR="00D455DB" w:rsidRDefault="00D455DB" w:rsidP="00ED06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از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نگران شد؛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تر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نازل شده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درخواست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شک و شبهه همراه بود.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آنان هشدار داد که اگر مؤمنند، از خدا بترسند،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دادند که هدف ما لجاجت 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مائده بخور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قلب ما آرامش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با مشاهده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معجزه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به سرحد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پس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اجابت خواسته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دعا کرد. او درخواست شان را به طرز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 که نشان دهنده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حق 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ملاحظه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مصالح</w:t>
      </w:r>
    </w:p>
    <w:p w:rsidR="00D455DB" w:rsidRPr="00ED0678" w:rsidRDefault="00ED0678" w:rsidP="00ED06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ED0678" w:rsidRDefault="00D455DB" w:rsidP="00ED0678">
      <w:pPr>
        <w:pStyle w:val="libFootnote0"/>
        <w:rPr>
          <w:rtl/>
          <w:lang w:bidi="fa-IR"/>
        </w:rPr>
      </w:pPr>
      <w:r>
        <w:rPr>
          <w:rtl/>
          <w:lang w:bidi="fa-IR"/>
        </w:rPr>
        <w:t>1- مائده، 112 _ 115.</w:t>
      </w:r>
    </w:p>
    <w:p w:rsidR="00D455DB" w:rsidRDefault="00ED0678" w:rsidP="00ED067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خداوند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را که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اخلاص صادر شده بود،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و به آنان فرمود: من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مائده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شما نازل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پس از نزول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مائده، مسؤول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شما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هرکس پس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معجزه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راه کفر بپو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او را به چنان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گرفتار خواهم کرد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از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مجازات نکرده باشم. </w:t>
      </w:r>
      <w:r w:rsidRPr="00ED0678">
        <w:rPr>
          <w:rStyle w:val="libFootnotenumChar"/>
          <w:rtl/>
        </w:rPr>
        <w:t>(1)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424681">
      <w:pPr>
        <w:pStyle w:val="Heading3"/>
        <w:rPr>
          <w:rtl/>
          <w:lang w:bidi="fa-IR"/>
        </w:rPr>
      </w:pPr>
      <w:bookmarkStart w:id="32" w:name="_Toc530482817"/>
      <w:r>
        <w:rPr>
          <w:rtl/>
          <w:lang w:bidi="fa-IR"/>
        </w:rPr>
        <w:t>1</w:t>
      </w:r>
      <w:r w:rsidR="00ED067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7 </w:t>
      </w:r>
      <w:r w:rsidR="00ED067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مائده و 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مربوط به آن</w:t>
      </w:r>
      <w:bookmarkEnd w:id="32"/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«راغب»</w:t>
      </w:r>
      <w:r>
        <w:rPr>
          <w:rtl/>
          <w:lang w:bidi="fa-IR"/>
        </w:rPr>
        <w:t xml:space="preserve"> در «مفردات» گفته است: «مائده» طَبَق و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آن طعام باشد. هم به خود آن طَبَق و هم به آن طعام، «مائده»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نکته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قابل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نزول مائده،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پرسش حوار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است که گفتند: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پروردگار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مائده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آسمان نازل کند؟»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پرسش با توجه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استوار حوار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به خدا و نبوت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چگونه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شود؟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ساده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پاسخ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که آنان خود گفتند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قلب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اند.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طبرس</w:t>
      </w:r>
      <w:r>
        <w:rPr>
          <w:rFonts w:hint="cs"/>
          <w:rtl/>
          <w:lang w:bidi="fa-IR"/>
        </w:rPr>
        <w:t>ی</w:t>
      </w:r>
      <w:r w:rsidR="004C46E8" w:rsidRPr="004C46E8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از ابن عباس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درخواست، به آن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بود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فرمود: 30 روز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سپس هرچه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خدا درخواست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تا خداوند به شما بدهد. آنان 30 روز روزه گرفتند و چون فراغت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افتند،</w:t>
      </w:r>
      <w:r>
        <w:rPr>
          <w:rtl/>
          <w:lang w:bidi="fa-IR"/>
        </w:rPr>
        <w:t xml:space="preserve">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اگر 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مردم،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کارمان تمام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ما</w:t>
      </w:r>
    </w:p>
    <w:p w:rsidR="00D455DB" w:rsidRPr="00ED0678" w:rsidRDefault="00ED0678" w:rsidP="00ED06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ED0678" w:rsidRDefault="00D455DB" w:rsidP="00ED0678">
      <w:pPr>
        <w:pStyle w:val="libFootnote0"/>
        <w:rPr>
          <w:rtl/>
          <w:lang w:bidi="fa-IR"/>
        </w:rPr>
      </w:pPr>
      <w:r>
        <w:rPr>
          <w:rtl/>
          <w:lang w:bidi="fa-IR"/>
        </w:rPr>
        <w:t>1-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ج 5، ص 129.</w:t>
      </w:r>
    </w:p>
    <w:p w:rsidR="00D455DB" w:rsidRDefault="00ED0678" w:rsidP="00ED067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eastAsia"/>
          <w:rtl/>
          <w:lang w:bidi="fa-IR"/>
        </w:rPr>
        <w:lastRenderedPageBreak/>
        <w:t>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داد.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نک</w:t>
      </w:r>
      <w:r w:rsidR="00D455DB">
        <w:rPr>
          <w:rtl/>
          <w:lang w:bidi="fa-IR"/>
        </w:rPr>
        <w:t xml:space="preserve"> ما روزه گرفته و گرسنه شده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م</w:t>
      </w:r>
      <w:r w:rsidR="00D455DB">
        <w:rPr>
          <w:rtl/>
          <w:lang w:bidi="fa-IR"/>
        </w:rPr>
        <w:t>. از خدا بخواه تا برا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ما از آسمان مائده 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نازل کند</w:t>
      </w:r>
      <w:r w:rsidR="00D455DB" w:rsidRPr="00ED0678">
        <w:rPr>
          <w:rStyle w:val="libFootnotenumChar"/>
          <w:rtl/>
        </w:rPr>
        <w:t xml:space="preserve"> (1)</w:t>
      </w:r>
      <w:r w:rsidR="00D455DB">
        <w:rPr>
          <w:rtl/>
          <w:lang w:bidi="fa-IR"/>
        </w:rPr>
        <w:t>. خداوند 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ز</w:t>
      </w:r>
      <w:r w:rsidR="00D455DB">
        <w:rPr>
          <w:rtl/>
          <w:lang w:bidi="fa-IR"/>
        </w:rPr>
        <w:t xml:space="preserve"> مائده را نازل فرمود.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علامه</w:t>
      </w:r>
      <w:r>
        <w:rPr>
          <w:rtl/>
          <w:lang w:bidi="fa-IR"/>
        </w:rPr>
        <w:t xml:space="preserve">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مفسر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گفته اند: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مائده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نازل نشده و چه بسا استدلال شده بر نازل نشدن مائده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و در کتاب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شد؛ چون داع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ها بر حفظ شعا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مقدسات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بوده. کما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عشا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مستمر دست به دست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تا کنون حفظ کرده اند.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داستان مائده در کلمات خود آن ها و در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مقدس شان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استدلال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خُبره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و مطلع از مسأ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وع</w:t>
      </w:r>
      <w:r>
        <w:rPr>
          <w:rtl/>
          <w:lang w:bidi="fa-IR"/>
        </w:rPr>
        <w:t xml:space="preserve"> نصران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ظهور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 باشد، به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ها اعتنا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نه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مقدس 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مربوط به زمان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هستند و 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نصران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زمان آن جناب متصل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البته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 که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خود و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را به نان و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طور اعجاز اطعام کرده، لکن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 داستان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قرآن راجع به مائده دارد، تطب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کند». </w:t>
      </w:r>
      <w:r w:rsidRPr="00ED0678">
        <w:rPr>
          <w:rStyle w:val="libFootnotenumChar"/>
          <w:rtl/>
        </w:rPr>
        <w:t>(2)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سلمان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است: «چون حوار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نزول مائده را درخواست کردند، آن حضرت جامه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به درگاه خدا دعا کرد. پس سفره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قرمزرنگ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قطعه ابر قرار</w:t>
      </w:r>
    </w:p>
    <w:p w:rsidR="00D455DB" w:rsidRPr="00ED0678" w:rsidRDefault="00ED0678" w:rsidP="00ED06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D455DB" w:rsidRDefault="00D455DB" w:rsidP="00ED0678">
      <w:pPr>
        <w:pStyle w:val="libFootnote0"/>
        <w:rPr>
          <w:rtl/>
          <w:lang w:bidi="fa-IR"/>
        </w:rPr>
      </w:pPr>
      <w:r>
        <w:rPr>
          <w:rtl/>
          <w:lang w:bidi="fa-IR"/>
        </w:rPr>
        <w:t>1-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ج 3، ص 266.</w:t>
      </w:r>
    </w:p>
    <w:p w:rsidR="00D455DB" w:rsidRDefault="00D455DB" w:rsidP="00ED0678">
      <w:pPr>
        <w:pStyle w:val="libFootnote0"/>
        <w:rPr>
          <w:rtl/>
          <w:lang w:bidi="fa-IR"/>
        </w:rPr>
      </w:pPr>
      <w:r>
        <w:rPr>
          <w:rtl/>
          <w:lang w:bidi="fa-IR"/>
        </w:rPr>
        <w:t>2-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زان،</w:t>
      </w:r>
      <w:r>
        <w:rPr>
          <w:rtl/>
          <w:lang w:bidi="fa-IR"/>
        </w:rPr>
        <w:t xml:space="preserve"> ج 12، ص 55.</w:t>
      </w:r>
    </w:p>
    <w:p w:rsidR="00D455DB" w:rsidRDefault="00ED0678" w:rsidP="00ED067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eastAsia"/>
          <w:rtl/>
          <w:lang w:bidi="fa-IR"/>
        </w:rPr>
        <w:lastRenderedPageBreak/>
        <w:t>داشت،</w:t>
      </w:r>
      <w:r w:rsidR="00D455DB">
        <w:rPr>
          <w:rtl/>
          <w:lang w:bidi="fa-IR"/>
        </w:rPr>
        <w:t xml:space="preserve"> نازل گرد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 xml:space="preserve"> و هم چنان فرود آمد تا پ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ش</w:t>
      </w:r>
      <w:r w:rsidR="00D455DB">
        <w:rPr>
          <w:rtl/>
          <w:lang w:bidi="fa-IR"/>
        </w:rPr>
        <w:t xml:space="preserve"> رو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آنان بر زم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گذارده شد.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 w:rsidR="00D455DB">
        <w:rPr>
          <w:rtl/>
          <w:lang w:bidi="fa-IR"/>
        </w:rPr>
        <w:t>گر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ست</w:t>
      </w:r>
      <w:r w:rsidR="00D455DB">
        <w:rPr>
          <w:rtl/>
          <w:lang w:bidi="fa-IR"/>
        </w:rPr>
        <w:t xml:space="preserve"> و گفت: پروردگارا! مرا از شاکران درگاه خود قرار ده و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مائده را رحمت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مقرر فرما و عقوبت قرارش مده.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هود</w:t>
      </w:r>
      <w:r w:rsidR="00D455DB">
        <w:rPr>
          <w:rtl/>
          <w:lang w:bidi="fa-IR"/>
        </w:rPr>
        <w:t xml:space="preserve"> 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ز</w:t>
      </w:r>
      <w:r w:rsidR="00D455DB">
        <w:rPr>
          <w:rtl/>
          <w:lang w:bidi="fa-IR"/>
        </w:rPr>
        <w:t xml:space="preserve"> به آن نگاه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کردند و بو</w:t>
      </w:r>
      <w:r w:rsidR="00D455DB">
        <w:rPr>
          <w:rFonts w:hint="cs"/>
          <w:rtl/>
          <w:lang w:bidi="fa-IR"/>
        </w:rPr>
        <w:t>یی</w:t>
      </w:r>
      <w:r w:rsidR="00D455DB">
        <w:rPr>
          <w:rtl/>
          <w:lang w:bidi="fa-IR"/>
        </w:rPr>
        <w:t xml:space="preserve"> بهتر از آن به مشام شان نخورده بود. </w:t>
      </w:r>
      <w:r w:rsidR="00D455DB">
        <w:rPr>
          <w:rFonts w:hint="eastAsia"/>
          <w:rtl/>
          <w:lang w:bidi="fa-IR"/>
        </w:rPr>
        <w:t>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 w:rsidR="00D455DB">
        <w:rPr>
          <w:rtl/>
          <w:lang w:bidi="fa-IR"/>
        </w:rPr>
        <w:t>در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هنگام برخاست، وضو گرفت و گفت: «بسم الله خ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رالرازق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ن»</w:t>
      </w:r>
      <w:r w:rsidR="00D455DB">
        <w:rPr>
          <w:rtl/>
          <w:lang w:bidi="fa-IR"/>
        </w:rPr>
        <w:t xml:space="preserve"> پس 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دند</w:t>
      </w:r>
      <w:r w:rsidR="00D455DB">
        <w:rPr>
          <w:rtl/>
          <w:lang w:bidi="fa-IR"/>
        </w:rPr>
        <w:t xml:space="preserve"> که ماه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پخته و سرخ شده 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است که روغن از آن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چکد و 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ز</w:t>
      </w:r>
      <w:r w:rsidR="00D455DB">
        <w:rPr>
          <w:rtl/>
          <w:lang w:bidi="fa-IR"/>
        </w:rPr>
        <w:t xml:space="preserve"> پنج گرده 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نان که رو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ک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از آن ها، ز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تون؛</w:t>
      </w:r>
      <w:r w:rsidR="00D455DB">
        <w:rPr>
          <w:rtl/>
          <w:lang w:bidi="fa-IR"/>
        </w:rPr>
        <w:t xml:space="preserve"> بر 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گر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،</w:t>
      </w:r>
      <w:r w:rsidR="00D455DB">
        <w:rPr>
          <w:rtl/>
          <w:lang w:bidi="fa-IR"/>
        </w:rPr>
        <w:t xml:space="preserve"> عسل؛ بر سوم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،</w:t>
      </w:r>
      <w:r w:rsidR="00D455DB">
        <w:rPr>
          <w:rtl/>
          <w:lang w:bidi="fa-IR"/>
        </w:rPr>
        <w:t xml:space="preserve"> روغن؛ بر چهارم، پن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</w:t>
      </w:r>
      <w:r w:rsidR="00D455DB">
        <w:rPr>
          <w:rtl/>
          <w:lang w:bidi="fa-IR"/>
        </w:rPr>
        <w:t xml:space="preserve"> و بر پنجم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،</w:t>
      </w:r>
      <w:r w:rsidR="00D455DB">
        <w:rPr>
          <w:rtl/>
          <w:lang w:bidi="fa-IR"/>
        </w:rPr>
        <w:t xml:space="preserve"> گوشت پخته قرار داشت. چ</w:t>
      </w:r>
      <w:r w:rsidR="00D455DB">
        <w:rPr>
          <w:rFonts w:hint="eastAsia"/>
          <w:rtl/>
          <w:lang w:bidi="fa-IR"/>
        </w:rPr>
        <w:t>ون</w:t>
      </w:r>
      <w:r w:rsidR="00D455DB">
        <w:rPr>
          <w:rtl/>
          <w:lang w:bidi="fa-IR"/>
        </w:rPr>
        <w:t xml:space="preserve"> شمعون، آن مائده را 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د،</w:t>
      </w:r>
      <w:r w:rsidR="00D455DB">
        <w:rPr>
          <w:rtl/>
          <w:lang w:bidi="fa-IR"/>
        </w:rPr>
        <w:t xml:space="preserve"> گفت: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</w:t>
      </w:r>
      <w:r w:rsidR="00D455DB">
        <w:rPr>
          <w:rtl/>
          <w:lang w:bidi="fa-IR"/>
        </w:rPr>
        <w:t xml:space="preserve"> روح اللّه! آ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</w:t>
      </w:r>
      <w:r w:rsidR="00D455DB">
        <w:rPr>
          <w:rtl/>
          <w:lang w:bidi="fa-IR"/>
        </w:rPr>
        <w:t xml:space="preserve">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از خوراک ها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دن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است</w:t>
      </w:r>
      <w:r w:rsidR="00D455DB">
        <w:rPr>
          <w:rtl/>
          <w:lang w:bidi="fa-IR"/>
        </w:rPr>
        <w:t xml:space="preserve">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</w:t>
      </w:r>
      <w:r w:rsidR="00D455DB">
        <w:rPr>
          <w:rtl/>
          <w:lang w:bidi="fa-IR"/>
        </w:rPr>
        <w:t xml:space="preserve"> از خوراک آخرت؟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 w:rsidR="00D455DB">
        <w:rPr>
          <w:rtl/>
          <w:lang w:bidi="fa-IR"/>
        </w:rPr>
        <w:t xml:space="preserve"> فرمود: آن چه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ب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 xml:space="preserve"> نه از طعام دن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است</w:t>
      </w:r>
      <w:r w:rsidR="00D455DB">
        <w:rPr>
          <w:rtl/>
          <w:lang w:bidi="fa-IR"/>
        </w:rPr>
        <w:t xml:space="preserve"> و نه از طعام آخرت، بلکه 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ز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است که خداوند به قدرت قاهره 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خو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ش</w:t>
      </w:r>
      <w:r w:rsidR="00D455DB">
        <w:rPr>
          <w:rtl/>
          <w:lang w:bidi="fa-IR"/>
        </w:rPr>
        <w:t xml:space="preserve"> ساخته است. از آن چه درخواست کرد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د،</w:t>
      </w:r>
      <w:r w:rsidR="00D455DB">
        <w:rPr>
          <w:rtl/>
          <w:lang w:bidi="fa-IR"/>
        </w:rPr>
        <w:t xml:space="preserve"> بخور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 xml:space="preserve"> تا خدا بر </w:t>
      </w:r>
      <w:r w:rsidR="00D455DB">
        <w:rPr>
          <w:rFonts w:hint="eastAsia"/>
          <w:rtl/>
          <w:lang w:bidi="fa-IR"/>
        </w:rPr>
        <w:t>شما</w:t>
      </w:r>
      <w:r w:rsidR="00D455DB">
        <w:rPr>
          <w:rtl/>
          <w:lang w:bidi="fa-IR"/>
        </w:rPr>
        <w:t xml:space="preserve"> ب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افزا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>. در پ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سخن، حوار</w:t>
      </w:r>
      <w:r w:rsidR="00D455DB">
        <w:rPr>
          <w:rFonts w:hint="cs"/>
          <w:rtl/>
          <w:lang w:bidi="fa-IR"/>
        </w:rPr>
        <w:t>یّ</w:t>
      </w:r>
      <w:r w:rsidR="00D455DB">
        <w:rPr>
          <w:rFonts w:hint="eastAsia"/>
          <w:rtl/>
          <w:lang w:bidi="fa-IR"/>
        </w:rPr>
        <w:t>ون</w:t>
      </w:r>
      <w:r w:rsidR="00D455DB">
        <w:rPr>
          <w:rtl/>
          <w:lang w:bidi="fa-IR"/>
        </w:rPr>
        <w:t xml:space="preserve"> به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 w:rsidR="00D455DB">
        <w:rPr>
          <w:rtl/>
          <w:lang w:bidi="fa-IR"/>
        </w:rPr>
        <w:t xml:space="preserve">گفتند: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</w:t>
      </w:r>
      <w:r w:rsidR="00D455DB">
        <w:rPr>
          <w:rtl/>
          <w:lang w:bidi="fa-IR"/>
        </w:rPr>
        <w:t xml:space="preserve"> روح اللّه! نخست شما از آن بخور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د،</w:t>
      </w:r>
      <w:r w:rsidR="00D455DB">
        <w:rPr>
          <w:rtl/>
          <w:lang w:bidi="fa-IR"/>
        </w:rPr>
        <w:t xml:space="preserve"> تا ما 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ز</w:t>
      </w:r>
      <w:r w:rsidR="00D455DB">
        <w:rPr>
          <w:rtl/>
          <w:lang w:bidi="fa-IR"/>
        </w:rPr>
        <w:t xml:space="preserve"> بخور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م</w:t>
      </w:r>
      <w:r w:rsidR="00D455DB">
        <w:rPr>
          <w:rtl/>
          <w:lang w:bidi="fa-IR"/>
        </w:rPr>
        <w:t>.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 w:rsidR="00D455DB">
        <w:rPr>
          <w:rtl/>
          <w:lang w:bidi="fa-IR"/>
        </w:rPr>
        <w:t xml:space="preserve"> فرمود: کس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با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 xml:space="preserve"> از آن بخورد که آن را درخواست کرده است. حوار</w:t>
      </w:r>
      <w:r w:rsidR="00D455DB">
        <w:rPr>
          <w:rFonts w:hint="cs"/>
          <w:rtl/>
          <w:lang w:bidi="fa-IR"/>
        </w:rPr>
        <w:t>یّ</w:t>
      </w:r>
      <w:r w:rsidR="00D455DB">
        <w:rPr>
          <w:rFonts w:hint="eastAsia"/>
          <w:rtl/>
          <w:lang w:bidi="fa-IR"/>
        </w:rPr>
        <w:t>ون</w:t>
      </w:r>
      <w:r w:rsidR="00D455DB">
        <w:rPr>
          <w:rtl/>
          <w:lang w:bidi="fa-IR"/>
        </w:rPr>
        <w:t xml:space="preserve"> ترس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دند</w:t>
      </w:r>
      <w:r w:rsidR="00D455DB">
        <w:rPr>
          <w:rtl/>
          <w:lang w:bidi="fa-IR"/>
        </w:rPr>
        <w:t xml:space="preserve"> از آن بخورند». </w:t>
      </w:r>
      <w:r w:rsidR="00D455DB" w:rsidRPr="00ED0678">
        <w:rPr>
          <w:rStyle w:val="libFootnotenumChar"/>
          <w:rtl/>
        </w:rPr>
        <w:t>(1)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که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نزول مائده، به آن کافر شود،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بداند که به راست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او را آن گونه عذاب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به چنان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دچار نکرده ام. پرسش</w:t>
      </w:r>
    </w:p>
    <w:p w:rsidR="00D455DB" w:rsidRPr="00ED0678" w:rsidRDefault="00ED0678" w:rsidP="00ED06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D455DB" w:rsidRDefault="00D455DB" w:rsidP="00ED0678">
      <w:pPr>
        <w:pStyle w:val="libFootnote0"/>
        <w:rPr>
          <w:rtl/>
          <w:lang w:bidi="fa-IR"/>
        </w:rPr>
      </w:pPr>
      <w:r>
        <w:rPr>
          <w:rtl/>
          <w:lang w:bidi="fa-IR"/>
        </w:rPr>
        <w:t>1-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ج 3، ص 411.</w:t>
      </w:r>
    </w:p>
    <w:p w:rsidR="00D455DB" w:rsidRDefault="00ED0678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eastAsia"/>
          <w:rtl/>
          <w:lang w:bidi="fa-IR"/>
        </w:rPr>
        <w:lastRenderedPageBreak/>
        <w:t>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جاست که اقوام پ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ش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ز</w:t>
      </w:r>
      <w:r w:rsidR="00D455DB">
        <w:rPr>
          <w:rtl/>
          <w:lang w:bidi="fa-IR"/>
        </w:rPr>
        <w:t xml:space="preserve"> از پ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امبران</w:t>
      </w:r>
      <w:r w:rsidR="00D455DB">
        <w:rPr>
          <w:rtl/>
          <w:lang w:bidi="fa-IR"/>
        </w:rPr>
        <w:t xml:space="preserve"> خود، معجزه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خواستند، ول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ه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چ</w:t>
      </w:r>
      <w:r w:rsidR="00D455DB">
        <w:rPr>
          <w:rtl/>
          <w:lang w:bidi="fa-IR"/>
        </w:rPr>
        <w:t xml:space="preserve">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ک</w:t>
      </w:r>
      <w:r w:rsidR="00D455DB">
        <w:rPr>
          <w:rtl/>
          <w:lang w:bidi="fa-IR"/>
        </w:rPr>
        <w:t xml:space="preserve">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چن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تهد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 xml:space="preserve"> نشدند. دل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ل</w:t>
      </w:r>
      <w:r w:rsidR="00D455DB">
        <w:rPr>
          <w:rtl/>
          <w:lang w:bidi="fa-IR"/>
        </w:rPr>
        <w:t xml:space="preserve">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ته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 xml:space="preserve"> شد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 xml:space="preserve"> 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ست؟</w:t>
      </w:r>
    </w:p>
    <w:p w:rsidR="00D455DB" w:rsidRDefault="00D455DB" w:rsidP="00ED06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علامه</w:t>
      </w:r>
      <w:r>
        <w:rPr>
          <w:rtl/>
          <w:lang w:bidi="fa-IR"/>
        </w:rPr>
        <w:t xml:space="preserve">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«غرض از معجزه، ظهور حق و اتمام حجت است 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معلوم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حق و اتمام حجت، انجام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معجزه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سؤال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تکرار آن جز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گرفتن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خدا و لعب با مقام ربوب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جا،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ن، خود، بزرگ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استکبار است و اگر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زشت از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 بزند، معلوم است که گناهش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نمودارتر است» </w:t>
      </w:r>
      <w:r w:rsidRPr="00ED0678">
        <w:rPr>
          <w:rStyle w:val="libFootnotenumChar"/>
          <w:rtl/>
        </w:rPr>
        <w:t>(1)</w:t>
      </w:r>
      <w:r>
        <w:rPr>
          <w:rtl/>
          <w:lang w:bidi="fa-IR"/>
        </w:rPr>
        <w:t xml:space="preserve"> پس حوار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معجزه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بودند، و انتظار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نبود، به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عذاب ها ت</w:t>
      </w:r>
      <w:r>
        <w:rPr>
          <w:rFonts w:hint="eastAsia"/>
          <w:rtl/>
          <w:lang w:bidi="fa-IR"/>
        </w:rPr>
        <w:t>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شدند.</w:t>
      </w:r>
    </w:p>
    <w:p w:rsidR="00D455DB" w:rsidRPr="00ED0678" w:rsidRDefault="00ED0678" w:rsidP="00ED06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D455DB" w:rsidRDefault="00D455DB" w:rsidP="00ED0678">
      <w:pPr>
        <w:pStyle w:val="libFootnote0"/>
        <w:rPr>
          <w:rtl/>
          <w:lang w:bidi="fa-IR"/>
        </w:rPr>
      </w:pPr>
      <w:r>
        <w:rPr>
          <w:rtl/>
          <w:lang w:bidi="fa-IR"/>
        </w:rPr>
        <w:t>1-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زان،</w:t>
      </w:r>
      <w:r>
        <w:rPr>
          <w:rtl/>
          <w:lang w:bidi="fa-IR"/>
        </w:rPr>
        <w:t xml:space="preserve"> ج 12، ص 60.</w:t>
      </w:r>
    </w:p>
    <w:p w:rsidR="00D455DB" w:rsidRDefault="00ED0678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BB58B6">
      <w:pPr>
        <w:pStyle w:val="Heading2"/>
        <w:rPr>
          <w:rtl/>
          <w:lang w:bidi="fa-IR"/>
        </w:rPr>
      </w:pPr>
      <w:bookmarkStart w:id="33" w:name="_Toc530482818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چهارم: پندها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bookmarkEnd w:id="33"/>
      <w:r w:rsidR="0003669E" w:rsidRPr="0003669E">
        <w:rPr>
          <w:rStyle w:val="libAlaemChar"/>
          <w:rtl/>
        </w:rPr>
        <w:t xml:space="preserve"> </w:t>
      </w:r>
    </w:p>
    <w:p w:rsidR="00ED0678" w:rsidRDefault="00ED0678" w:rsidP="00D455DB">
      <w:pPr>
        <w:pStyle w:val="libNormal"/>
        <w:rPr>
          <w:rtl/>
          <w:lang w:bidi="fa-IR"/>
        </w:rPr>
      </w:pPr>
    </w:p>
    <w:p w:rsidR="00D455DB" w:rsidRDefault="00D455DB" w:rsidP="00ED0678">
      <w:pPr>
        <w:pStyle w:val="libBold2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D455DB" w:rsidRDefault="00D455DB" w:rsidP="00ED06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هر فرصت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پندآموز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حوار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خود و مردم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تا توجه آنان را به امور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جلب کند که تا آن زمان از آن غافل گشته بودند.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مثال، به چند نمونه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پندها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424681">
      <w:pPr>
        <w:pStyle w:val="Heading3"/>
        <w:rPr>
          <w:rtl/>
          <w:lang w:bidi="fa-IR"/>
        </w:rPr>
      </w:pPr>
      <w:bookmarkStart w:id="34" w:name="_Toc530482819"/>
      <w:r>
        <w:rPr>
          <w:rtl/>
          <w:lang w:bidi="fa-IR"/>
        </w:rPr>
        <w:t xml:space="preserve">1 </w:t>
      </w:r>
      <w:r w:rsidR="00BB58B6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پندآموز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حوار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</w:t>
      </w:r>
      <w:bookmarkEnd w:id="34"/>
    </w:p>
    <w:p w:rsidR="00D455DB" w:rsidRDefault="00D455DB" w:rsidP="00BB58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شده است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حوار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حرکت بودند. در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شهر، گنج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 شد. حوار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به طمع افتادند و به قصد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ازت</w:t>
      </w:r>
      <w:r>
        <w:rPr>
          <w:rtl/>
          <w:lang w:bidi="fa-IR"/>
        </w:rPr>
        <w:t xml:space="preserve"> گنج از ادامه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سر باز زدند.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آنان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گنج ج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رنج و مشقت، ثمره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اما من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شهر، گنج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سراغ دارم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روم. حضرت وارد شهر شد و پسرک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خارکش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مورد تفقد 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قرار داد آن چنان که در عرض 3 روز، آن پسر از حض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خارکش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اوج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شهر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روز سوم که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خداحافظ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آن تازه پادشاه رفت، او از تخت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 و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کرد: پرسش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آمده که خواب و راحت را از من گرفته است. حضرت فرمود: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تو را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خاطر کرده است؟ عرض کرد: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ام که تو که قادر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عرض سه روز مر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</w:t>
      </w:r>
      <w:r>
        <w:rPr>
          <w:rtl/>
          <w:lang w:bidi="fa-IR"/>
        </w:rPr>
        <w:lastRenderedPageBreak/>
        <w:t>حض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خارکش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اوج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چرا خود به آن جامه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کهنه، قناعت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BB58B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خَدَم</w:t>
      </w:r>
      <w:r>
        <w:rPr>
          <w:rtl/>
          <w:lang w:bidi="fa-IR"/>
        </w:rPr>
        <w:t xml:space="preserve"> و حشم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حضرت فرمود: فرزندم!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نظر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ارزش دارد که از لذّت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جاودان اخرو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باشد.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لذّت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باشد. همان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اکنون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تخت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خاک خفته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پس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مورد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عبرت گرفتن،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دولت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مذلّت و فراموش شدن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انجامد، به چه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>...</w:t>
      </w:r>
    </w:p>
    <w:p w:rsidR="00D455DB" w:rsidRDefault="00D455DB" w:rsidP="00BB58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سخنان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پادشاه جوان دوباره دست به دامان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شد و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بزرگوار! آن چه را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شبهه ام زدوده شد،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پرسش و ابهام محکم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چه پرسش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عرض کرد: با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نسبت به شما دارم، گم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ندارم که در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چه را حقّ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باشد، فرو 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شما که به من و مادرم منّت گذاشت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سزاوار نبود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از من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مرا در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امر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سلطنت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لذّت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محروم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D455DB" w:rsidRDefault="00D455DB" w:rsidP="00BB58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تو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مرتبه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پس از ادراک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لذّت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ادراک لذّت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 ها را ترک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نه؟ اکنون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را ترک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 پاداش بزرگ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تو خواهد شد و هم حجت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eastAsia"/>
          <w:rtl/>
          <w:lang w:bidi="fa-IR"/>
        </w:rPr>
        <w:t>اهد</w:t>
      </w:r>
      <w:r>
        <w:rPr>
          <w:rtl/>
          <w:lang w:bidi="fa-IR"/>
        </w:rPr>
        <w:t xml:space="preserve"> بود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که زخارف باطل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مانع سعادت کامل آخرت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دانند.</w:t>
      </w:r>
    </w:p>
    <w:p w:rsidR="00D455DB" w:rsidRDefault="00D455DB" w:rsidP="002029F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جوان</w:t>
      </w:r>
      <w:r>
        <w:rPr>
          <w:rtl/>
          <w:lang w:bidi="fa-IR"/>
        </w:rPr>
        <w:t xml:space="preserve"> با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سخنان، جامه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گران بها را به دور افکند، از تخت پادشاه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 و در راه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گام نهاد.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او را نزد حوار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آورد و گفت: آن گنج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بودم،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دُرّ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است. در عرض سه روز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را از خارکش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به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مقام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پشت پا زد و در راه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من، گام نهاد. شما پس از سال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گنج پر رنج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من دست برداشت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مرا تنها گذاشت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گفته اند: فرزند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رزن</w:t>
      </w:r>
      <w:r>
        <w:rPr>
          <w:rtl/>
          <w:lang w:bidi="fa-IR"/>
        </w:rPr>
        <w:t xml:space="preserve"> که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را پس از مردن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مدت 20 سال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زنده کرد،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بود. آن جوان بعدها از بزرگان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گشت و گروه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برکت او، به راه حق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شدند </w:t>
      </w:r>
      <w:r w:rsidRPr="002029FD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424681">
      <w:pPr>
        <w:pStyle w:val="Heading3"/>
        <w:rPr>
          <w:rtl/>
          <w:lang w:bidi="fa-IR"/>
        </w:rPr>
      </w:pPr>
      <w:bookmarkStart w:id="35" w:name="_Toc530482820"/>
      <w:r>
        <w:rPr>
          <w:rtl/>
          <w:lang w:bidi="fa-IR"/>
        </w:rPr>
        <w:t xml:space="preserve">2 </w:t>
      </w:r>
      <w:r w:rsidR="002029FD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رفتن شاداب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چهره</w:t>
      </w:r>
      <w:bookmarkEnd w:id="35"/>
    </w:p>
    <w:p w:rsidR="00D455DB" w:rsidRDefault="00D455DB" w:rsidP="002029F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2029FD" w:rsidRPr="002029FD">
        <w:rPr>
          <w:rFonts w:ascii="Traditional Arabic" w:eastAsiaTheme="minorHAnsi" w:hAnsi="Traditional Arabic" w:cs="Traditional Arabic"/>
          <w:rtl/>
        </w:rPr>
        <w:t xml:space="preserve"> </w:t>
      </w:r>
      <w:r w:rsidR="002029FD" w:rsidRPr="002029FD">
        <w:rPr>
          <w:rStyle w:val="libAlaemChar"/>
          <w:rFonts w:eastAsiaTheme="minorHAnsi"/>
          <w:rtl/>
        </w:rPr>
        <w:t>صلى‌الله‌عليه‌وآله‌وسلم</w:t>
      </w:r>
      <w:r w:rsidR="002029F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نقل شده است که فرمود: «برادرم،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وارد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مرد و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نزاع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چرا دعوا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مرد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زنِ من است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زن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او را دوست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از او جدا ش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>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چرا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جدا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چرا او را دوست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مرد گفت: صورت او کهنه شده و طراوت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شده باشد.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آن زن</w:t>
      </w:r>
    </w:p>
    <w:p w:rsidR="00D455DB" w:rsidRPr="002029FD" w:rsidRDefault="002029FD" w:rsidP="002029F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D455DB" w:rsidRDefault="00D455DB" w:rsidP="002029FD">
      <w:pPr>
        <w:pStyle w:val="libFootnote0"/>
        <w:rPr>
          <w:rtl/>
          <w:lang w:bidi="fa-IR"/>
        </w:rPr>
      </w:pPr>
      <w:r>
        <w:rPr>
          <w:rtl/>
          <w:lang w:bidi="fa-IR"/>
        </w:rPr>
        <w:t>1- بحارالانوار، ج 14، صص 1128 _ 1131.</w:t>
      </w:r>
    </w:p>
    <w:p w:rsidR="00D455DB" w:rsidRDefault="002029FD" w:rsidP="002029F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eastAsia"/>
          <w:rtl/>
          <w:lang w:bidi="fa-IR"/>
        </w:rPr>
        <w:lastRenderedPageBreak/>
        <w:t>فرمود</w:t>
      </w:r>
      <w:r w:rsidR="00D455DB">
        <w:rPr>
          <w:rtl/>
          <w:lang w:bidi="fa-IR"/>
        </w:rPr>
        <w:t>: دوست دار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طراوت و تازگ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صورت تو برگردد؟ عرض کرد: بل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>. فرمود: وقت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ز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خور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،</w:t>
      </w:r>
      <w:r w:rsidR="00D455DB">
        <w:rPr>
          <w:rtl/>
          <w:lang w:bidi="fa-IR"/>
        </w:rPr>
        <w:t xml:space="preserve"> کم تر از قدر س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بخور؛ چون هنگام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که غذا در س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نه</w:t>
      </w:r>
      <w:r w:rsidR="00D455DB">
        <w:rPr>
          <w:rtl/>
          <w:lang w:bidi="fa-IR"/>
        </w:rPr>
        <w:t xml:space="preserve"> (معده) ز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اد</w:t>
      </w:r>
      <w:r w:rsidR="00D455DB">
        <w:rPr>
          <w:rtl/>
          <w:lang w:bidi="fa-IR"/>
        </w:rPr>
        <w:t xml:space="preserve"> شود،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جوشد و رو را کهنه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کند و تازگ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آن را از ب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برد. آن زن به دستور حضرت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 w:rsidR="00D455DB">
        <w:rPr>
          <w:rtl/>
          <w:lang w:bidi="fa-IR"/>
        </w:rPr>
        <w:t>عمل کرد. پس از آن</w:t>
      </w:r>
      <w:r w:rsidR="00D455DB">
        <w:rPr>
          <w:rFonts w:hint="eastAsia"/>
          <w:rtl/>
          <w:lang w:bidi="fa-IR"/>
        </w:rPr>
        <w:t>،</w:t>
      </w:r>
      <w:r w:rsidR="00D455DB">
        <w:rPr>
          <w:rtl/>
          <w:lang w:bidi="fa-IR"/>
        </w:rPr>
        <w:t xml:space="preserve"> شاداب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چهره اش بازگشت و محبوب شوهر خود گرد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د»</w:t>
      </w:r>
      <w:r w:rsidR="00D455DB">
        <w:rPr>
          <w:rtl/>
          <w:lang w:bidi="fa-IR"/>
        </w:rPr>
        <w:t xml:space="preserve"> </w:t>
      </w:r>
      <w:r w:rsidR="00D455DB" w:rsidRPr="002029FD">
        <w:rPr>
          <w:rStyle w:val="libFootnotenumChar"/>
          <w:rtl/>
        </w:rPr>
        <w:t>(1)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424681">
      <w:pPr>
        <w:pStyle w:val="Heading3"/>
        <w:rPr>
          <w:rtl/>
          <w:lang w:bidi="fa-IR"/>
        </w:rPr>
      </w:pPr>
      <w:bookmarkStart w:id="36" w:name="_Toc530482821"/>
      <w:r>
        <w:rPr>
          <w:rtl/>
          <w:lang w:bidi="fa-IR"/>
        </w:rPr>
        <w:t xml:space="preserve">3 </w:t>
      </w:r>
      <w:r w:rsidR="002029FD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bookmarkEnd w:id="36"/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شده است: «روز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با حوار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از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ناگاه به مردار گند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حوار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گفتند: چه قدر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سگ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متعفّن است!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سگ چه دندان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خوش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دارد؟»</w:t>
      </w:r>
      <w:r w:rsidRPr="002029FD">
        <w:rPr>
          <w:rStyle w:val="libFootnotenumChar"/>
          <w:rtl/>
        </w:rPr>
        <w:t xml:space="preserve"> (2)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به حوار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آموختند که در کنار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424681">
      <w:pPr>
        <w:pStyle w:val="Heading3"/>
        <w:rPr>
          <w:rtl/>
          <w:lang w:bidi="fa-IR"/>
        </w:rPr>
      </w:pPr>
      <w:bookmarkStart w:id="37" w:name="_Toc530482822"/>
      <w:r>
        <w:rPr>
          <w:rtl/>
          <w:lang w:bidi="fa-IR"/>
        </w:rPr>
        <w:t xml:space="preserve">4 </w:t>
      </w:r>
      <w:r w:rsidR="002029FD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اثر محبت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bookmarkEnd w:id="37"/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شده است: «روز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نشسته بود و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دست، با کوشش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 و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آن حضرت عرض کرد: خداوندا! طول اَمَل را از او بردار. چون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مستجاب شد،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انداخت و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دوباره دعا کرد: خداوندا! طول اَمَل را به او برگردان.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همان ساعت برخاست،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به دست گرفت و به کار</w:t>
      </w:r>
    </w:p>
    <w:p w:rsidR="00D455DB" w:rsidRPr="002029FD" w:rsidRDefault="002029FD" w:rsidP="002029F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D455DB" w:rsidRDefault="00D455DB" w:rsidP="002029FD">
      <w:pPr>
        <w:pStyle w:val="libFootnote0"/>
        <w:rPr>
          <w:rtl/>
          <w:lang w:bidi="fa-IR"/>
        </w:rPr>
      </w:pPr>
      <w:r>
        <w:rPr>
          <w:rtl/>
          <w:lang w:bidi="fa-IR"/>
        </w:rPr>
        <w:t>1- قصص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راوند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273.</w:t>
      </w:r>
    </w:p>
    <w:p w:rsidR="002029FD" w:rsidRDefault="00D455DB" w:rsidP="002029FD">
      <w:pPr>
        <w:pStyle w:val="libFootnote0"/>
        <w:rPr>
          <w:rtl/>
          <w:lang w:bidi="fa-IR"/>
        </w:rPr>
      </w:pPr>
      <w:r>
        <w:rPr>
          <w:rtl/>
          <w:lang w:bidi="fa-IR"/>
        </w:rPr>
        <w:t>2-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القلوب، ص 1133.</w:t>
      </w:r>
    </w:p>
    <w:p w:rsidR="00D455DB" w:rsidRDefault="002029FD" w:rsidP="002029F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پرداخت</w:t>
      </w:r>
      <w:r>
        <w:rPr>
          <w:rtl/>
          <w:lang w:bidi="fa-IR"/>
        </w:rPr>
        <w:t>!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چرا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انداخت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دوباره آن را برداشت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گفت: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به ذهنم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که: تا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مرتبه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عمر تو چه مقدار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بود. پس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انداختم و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اما دوباره به ذهنم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که: تا زنده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پس برخاستم و به کار پرداختم». </w:t>
      </w:r>
      <w:r w:rsidRPr="002029FD">
        <w:rPr>
          <w:rStyle w:val="libFootnotenumChar"/>
          <w:rtl/>
        </w:rPr>
        <w:t>(1)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424681">
      <w:pPr>
        <w:pStyle w:val="Heading3"/>
        <w:rPr>
          <w:rtl/>
          <w:lang w:bidi="fa-IR"/>
        </w:rPr>
      </w:pPr>
      <w:bookmarkStart w:id="38" w:name="_Toc530482823"/>
      <w:r>
        <w:rPr>
          <w:rtl/>
          <w:lang w:bidi="fa-IR"/>
        </w:rPr>
        <w:t xml:space="preserve">5 </w:t>
      </w:r>
      <w:r w:rsidR="00FB04F6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bookmarkEnd w:id="38"/>
    </w:p>
    <w:p w:rsidR="00D455DB" w:rsidRDefault="00D455DB" w:rsidP="00FB04F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سند معتبر از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اکرم</w:t>
      </w:r>
      <w:r w:rsidR="00FB04F6" w:rsidRPr="00FB04F6">
        <w:rPr>
          <w:rFonts w:ascii="Traditional Arabic" w:eastAsiaTheme="minorHAnsi" w:hAnsi="Traditional Arabic" w:cs="Traditional Arabic"/>
          <w:rtl/>
        </w:rPr>
        <w:t xml:space="preserve"> </w:t>
      </w:r>
      <w:r w:rsidR="00FB04F6" w:rsidRPr="00FB04F6">
        <w:rPr>
          <w:rStyle w:val="libAlaemChar"/>
          <w:rFonts w:eastAsiaTheme="minorHAnsi"/>
          <w:rtl/>
        </w:rPr>
        <w:t>صلى‌الله‌عليه‌وآله‌وسلم</w:t>
      </w:r>
      <w:r w:rsidR="00FB04F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نقل شده است که: «حوار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کردند: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اللّه! با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فرمود: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او، خدا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شما آورد و گفتار او بر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عمل او، شما را به آخرت علاقه مند کند». </w:t>
      </w:r>
      <w:r w:rsidRPr="00FB04F6">
        <w:rPr>
          <w:rStyle w:val="libFootnotenumChar"/>
          <w:rtl/>
        </w:rPr>
        <w:t>(2)</w:t>
      </w:r>
    </w:p>
    <w:p w:rsidR="00D455DB" w:rsidRDefault="00D455DB" w:rsidP="00424681">
      <w:pPr>
        <w:pStyle w:val="Heading3"/>
        <w:rPr>
          <w:rtl/>
          <w:lang w:bidi="fa-IR"/>
        </w:rPr>
      </w:pPr>
      <w:bookmarkStart w:id="39" w:name="_Toc530482824"/>
      <w:r>
        <w:rPr>
          <w:rtl/>
          <w:lang w:bidi="fa-IR"/>
        </w:rPr>
        <w:t xml:space="preserve">6 </w:t>
      </w:r>
      <w:r w:rsidR="00FB04F6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اثر فرزند صالح در آخرت</w:t>
      </w:r>
      <w:bookmarkEnd w:id="39"/>
    </w:p>
    <w:p w:rsidR="00D455DB" w:rsidRDefault="00D455DB" w:rsidP="00FB04F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اکرم</w:t>
      </w:r>
      <w:r w:rsidR="00FB04F6" w:rsidRPr="00FB04F6">
        <w:rPr>
          <w:rFonts w:ascii="Traditional Arabic" w:eastAsiaTheme="minorHAnsi" w:hAnsi="Traditional Arabic" w:cs="Traditional Arabic"/>
          <w:rtl/>
        </w:rPr>
        <w:t xml:space="preserve"> </w:t>
      </w:r>
      <w:r w:rsidR="00FB04F6" w:rsidRPr="00FB04F6">
        <w:rPr>
          <w:rStyle w:val="libAlaemChar"/>
          <w:rFonts w:eastAsiaTheme="minorHAnsi"/>
          <w:rtl/>
        </w:rPr>
        <w:t>صلى‌الله‌عليه‌وآله‌وسلم</w:t>
      </w:r>
      <w:r w:rsidR="00FB04F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فرمود: «روز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کنار قبر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که صاحب آن را عذاب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سال بعد از کنار همان قبر گذشت،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صاحب آن را عذاب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خداوند عرض کرد: خداوندا!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کنار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قبر گذشتم، صاحبش را عذاب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امسال، عذ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برداشته شده بود. سبب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به آن حضرت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اللّه! صاحب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قبر،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چون به سن بلوغ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صالح شد و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موحدان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اصلاح</w:t>
      </w:r>
    </w:p>
    <w:p w:rsidR="00D455DB" w:rsidRPr="00FB04F6" w:rsidRDefault="00FB04F6" w:rsidP="00FB04F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D455DB" w:rsidRDefault="00D455DB" w:rsidP="00FB04F6">
      <w:pPr>
        <w:pStyle w:val="libFootnote0"/>
        <w:rPr>
          <w:rtl/>
          <w:lang w:bidi="fa-IR"/>
        </w:rPr>
      </w:pPr>
      <w:r>
        <w:rPr>
          <w:rtl/>
          <w:lang w:bidi="fa-IR"/>
        </w:rPr>
        <w:t>1-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القلوب، ص 1134.</w:t>
      </w:r>
    </w:p>
    <w:p w:rsidR="00FB04F6" w:rsidRDefault="00D455DB" w:rsidP="00FB04F6">
      <w:pPr>
        <w:pStyle w:val="libFootnote0"/>
        <w:rPr>
          <w:rtl/>
          <w:lang w:bidi="fa-IR"/>
        </w:rPr>
      </w:pPr>
      <w:r>
        <w:rPr>
          <w:rtl/>
          <w:lang w:bidi="fa-IR"/>
        </w:rPr>
        <w:t>2-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القلوب، ص 1134.</w:t>
      </w:r>
    </w:p>
    <w:p w:rsidR="00D455DB" w:rsidRDefault="00FB04F6" w:rsidP="00FB04F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eastAsia"/>
          <w:rtl/>
          <w:lang w:bidi="fa-IR"/>
        </w:rPr>
        <w:lastRenderedPageBreak/>
        <w:t>کرد</w:t>
      </w:r>
      <w:r w:rsidR="00D455DB">
        <w:rPr>
          <w:rtl/>
          <w:lang w:bidi="fa-IR"/>
        </w:rPr>
        <w:t xml:space="preserve"> که عبورشان از آن آسان باشد. هم چن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ت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را نزد خود جا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داد. پس او را برا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آن چه فرزند او کرد، آمرز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دم»</w:t>
      </w:r>
      <w:r w:rsidR="00D455DB"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424681">
      <w:pPr>
        <w:pStyle w:val="Heading3"/>
        <w:rPr>
          <w:rtl/>
          <w:lang w:bidi="fa-IR"/>
        </w:rPr>
      </w:pPr>
      <w:bookmarkStart w:id="40" w:name="_Toc530482825"/>
      <w:r>
        <w:rPr>
          <w:rtl/>
          <w:lang w:bidi="fa-IR"/>
        </w:rPr>
        <w:t xml:space="preserve">7 </w:t>
      </w:r>
      <w:r w:rsidR="00FB04F6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اثر بدگو</w:t>
      </w:r>
      <w:r>
        <w:rPr>
          <w:rFonts w:hint="cs"/>
          <w:rtl/>
          <w:lang w:bidi="fa-IR"/>
        </w:rPr>
        <w:t>یی</w:t>
      </w:r>
      <w:bookmarkEnd w:id="40"/>
    </w:p>
    <w:p w:rsidR="00D455DB" w:rsidRDefault="00D455DB" w:rsidP="00FB04F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اکرم</w:t>
      </w:r>
      <w:r w:rsidR="00FB04F6" w:rsidRPr="00FB04F6">
        <w:rPr>
          <w:rFonts w:ascii="Traditional Arabic" w:eastAsiaTheme="minorHAnsi" w:hAnsi="Traditional Arabic" w:cs="Traditional Arabic"/>
          <w:rtl/>
        </w:rPr>
        <w:t xml:space="preserve"> </w:t>
      </w:r>
      <w:r w:rsidR="00FB04F6" w:rsidRPr="00FB04F6">
        <w:rPr>
          <w:rStyle w:val="libAlaemChar"/>
          <w:rFonts w:eastAsiaTheme="minorHAnsi"/>
          <w:rtl/>
        </w:rPr>
        <w:t>صلى‌الله‌عليه‌وآله‌وسلم</w:t>
      </w:r>
      <w:r w:rsidR="00FB04F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فرمود: «روز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گفت: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حق تو،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تو باشد، بدان که آن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تو آورده است. پس از آن گناه توبه و استغفار کن. اگر هم در حق تو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تو نباشد،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بدان که آن حسنه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نوش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شده است،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که رنج و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. </w:t>
      </w:r>
      <w:r w:rsidRPr="00FB04F6">
        <w:rPr>
          <w:rStyle w:val="libFootnotenumChar"/>
          <w:rtl/>
        </w:rPr>
        <w:t>(1)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424681">
      <w:pPr>
        <w:pStyle w:val="Heading3"/>
        <w:rPr>
          <w:rtl/>
          <w:lang w:bidi="fa-IR"/>
        </w:rPr>
      </w:pPr>
      <w:bookmarkStart w:id="41" w:name="_Toc530482826"/>
      <w:r>
        <w:rPr>
          <w:rtl/>
          <w:lang w:bidi="fa-IR"/>
        </w:rPr>
        <w:t xml:space="preserve">8 </w:t>
      </w:r>
      <w:r w:rsidR="00FB04F6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فرجام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اخواه</w:t>
      </w:r>
      <w:r>
        <w:rPr>
          <w:rFonts w:hint="cs"/>
          <w:rtl/>
          <w:lang w:bidi="fa-IR"/>
        </w:rPr>
        <w:t>ی</w:t>
      </w:r>
      <w:bookmarkEnd w:id="41"/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ره سپار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سه تن از اصحابش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او هم سفر شدند.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به سه خشت طلا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بر سر راه افتاده بود. حضرت به اصحاب خود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طلاها، مردم را خواهد کُشت.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تر رفتند،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و عذر خواست و گفت که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مرخص شود و بگردد. چند گام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که رفتند، دوم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کرد و سپس سوم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هر سه برگشتند تا خشت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طلا را بردارند. دو نفر از آن ها به سوم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 تا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را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تو برو و طعام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بخر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>. او رفت و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آن گاه زَهر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درون آن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تا آن دو نفر را بکشد و خود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طلاها را فرا چنگ آورد.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آن</w:t>
      </w:r>
    </w:p>
    <w:p w:rsidR="00D455DB" w:rsidRPr="00FB04F6" w:rsidRDefault="00FB04F6" w:rsidP="00FB04F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FB04F6" w:rsidRDefault="00D455DB" w:rsidP="00FB04F6">
      <w:pPr>
        <w:pStyle w:val="libFootnote0"/>
        <w:rPr>
          <w:rtl/>
          <w:lang w:bidi="fa-IR"/>
        </w:rPr>
      </w:pPr>
      <w:r>
        <w:rPr>
          <w:rtl/>
          <w:lang w:bidi="fa-IR"/>
        </w:rPr>
        <w:t>1-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القلوب، ص 1135.</w:t>
      </w:r>
    </w:p>
    <w:p w:rsidR="00D455DB" w:rsidRDefault="00FB04F6" w:rsidP="00FB04F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eastAsia"/>
          <w:rtl/>
          <w:lang w:bidi="fa-IR"/>
        </w:rPr>
        <w:lastRenderedPageBreak/>
        <w:t>دو</w:t>
      </w:r>
      <w:r w:rsidR="00D455DB">
        <w:rPr>
          <w:rtl/>
          <w:lang w:bidi="fa-IR"/>
        </w:rPr>
        <w:t xml:space="preserve"> 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ز</w:t>
      </w:r>
      <w:r w:rsidR="00D455DB">
        <w:rPr>
          <w:rtl/>
          <w:lang w:bidi="fa-IR"/>
        </w:rPr>
        <w:t xml:space="preserve"> با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کد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گر</w:t>
      </w:r>
      <w:r w:rsidR="00D455DB">
        <w:rPr>
          <w:rtl/>
          <w:lang w:bidi="fa-IR"/>
        </w:rPr>
        <w:t xml:space="preserve"> نقشه کش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دند</w:t>
      </w:r>
      <w:r w:rsidR="00D455DB">
        <w:rPr>
          <w:rtl/>
          <w:lang w:bidi="fa-IR"/>
        </w:rPr>
        <w:t xml:space="preserve"> که چون او بازگشت، او را بکشند و خود، طلاها را تصاحب کنند. وقت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او برگشت، آن دو نفر برخاستند و او را کشتند. سپس از طعام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که و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آورده بود، خوردند و هر دو مُردند. هنگام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که حضرت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 w:rsidR="00D455DB">
        <w:rPr>
          <w:rtl/>
          <w:lang w:bidi="fa-IR"/>
        </w:rPr>
        <w:t xml:space="preserve"> از کار خود برگشت، 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 xml:space="preserve"> هر سه نفر مرده اند. آن</w:t>
      </w:r>
      <w:r w:rsidR="00D455DB">
        <w:rPr>
          <w:rFonts w:hint="eastAsia"/>
          <w:rtl/>
          <w:lang w:bidi="fa-IR"/>
        </w:rPr>
        <w:t>ان</w:t>
      </w:r>
      <w:r w:rsidR="00D455DB">
        <w:rPr>
          <w:rtl/>
          <w:lang w:bidi="fa-IR"/>
        </w:rPr>
        <w:t xml:space="preserve"> را به امر خدا زنده کرد و گفت: نگفتم که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خشت ها مردمان بس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ار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را خواهد کُشت؟ </w:t>
      </w:r>
      <w:r w:rsidR="00D455DB" w:rsidRPr="00FB04F6">
        <w:rPr>
          <w:rStyle w:val="libFootnotenumChar"/>
          <w:rtl/>
        </w:rPr>
        <w:t>(1)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ورّام</w:t>
      </w:r>
      <w:r>
        <w:rPr>
          <w:rtl/>
          <w:lang w:bidi="fa-IR"/>
        </w:rPr>
        <w:t xml:space="preserve">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فراس در تن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الخواطر آورده است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حوار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فرمود: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حوار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>! من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به رو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انداختم و شما را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جدا کردم. پس چنان نباشد که پس از من دوباره او را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بلند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آن علاقه مند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از پس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آن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خداوند در آن انجام شود و از پست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که آخرت جز با واگذاردن آن به دست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پس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گذرگاه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را بازساز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اصل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خطا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محبت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 و چه بسا شهوت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صاحبش،</w:t>
      </w:r>
      <w:r>
        <w:rPr>
          <w:rtl/>
          <w:lang w:bidi="fa-IR"/>
        </w:rPr>
        <w:t xml:space="preserve"> اندوه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دراز به بار آورد».</w:t>
      </w:r>
      <w:r w:rsidRPr="00FB04F6">
        <w:rPr>
          <w:rStyle w:val="libFootnotenumChar"/>
          <w:rtl/>
        </w:rPr>
        <w:t xml:space="preserve"> (2)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424681">
      <w:pPr>
        <w:pStyle w:val="Heading3"/>
        <w:rPr>
          <w:rtl/>
          <w:lang w:bidi="fa-IR"/>
        </w:rPr>
      </w:pPr>
      <w:bookmarkStart w:id="42" w:name="_Toc530482827"/>
      <w:r>
        <w:rPr>
          <w:rtl/>
          <w:lang w:bidi="fa-IR"/>
        </w:rPr>
        <w:t xml:space="preserve">9 </w:t>
      </w:r>
      <w:r w:rsidR="00FB04F6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کار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</w:t>
      </w:r>
      <w:bookmarkEnd w:id="42"/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امام صادق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است: «ع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اصحاب خود فرمود: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بدون کار و عمل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</w:p>
    <w:p w:rsidR="00D455DB" w:rsidRPr="00FB04F6" w:rsidRDefault="00FB04F6" w:rsidP="00FB04F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D455DB" w:rsidRDefault="00D455DB" w:rsidP="00FB04F6">
      <w:pPr>
        <w:pStyle w:val="libFootnote0"/>
        <w:rPr>
          <w:rtl/>
          <w:lang w:bidi="fa-IR"/>
        </w:rPr>
      </w:pPr>
      <w:r>
        <w:rPr>
          <w:rtl/>
          <w:lang w:bidi="fa-IR"/>
        </w:rPr>
        <w:t>1-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القلوب، ص 1126.</w:t>
      </w:r>
    </w:p>
    <w:p w:rsidR="00D455DB" w:rsidRDefault="00D455DB" w:rsidP="00FB04F6">
      <w:pPr>
        <w:pStyle w:val="libFootnote0"/>
        <w:rPr>
          <w:rtl/>
          <w:lang w:bidi="fa-IR"/>
        </w:rPr>
      </w:pPr>
      <w:r>
        <w:rPr>
          <w:rtl/>
          <w:lang w:bidi="fa-IR"/>
        </w:rPr>
        <w:t>2- تن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الخواطر، ج 1، ص 129.</w:t>
      </w:r>
    </w:p>
    <w:p w:rsidR="00D455DB" w:rsidRDefault="00FB04F6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eastAsia"/>
          <w:rtl/>
          <w:lang w:bidi="fa-IR"/>
        </w:rPr>
        <w:lastRenderedPageBreak/>
        <w:t>روز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خور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 xml:space="preserve"> و برا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آخرت کار نم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 xml:space="preserve"> با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که در آن جا جز از راه کار و عمل روز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ندار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د»</w:t>
      </w:r>
      <w:r w:rsidR="00D455DB"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424681">
      <w:pPr>
        <w:pStyle w:val="Heading3"/>
        <w:rPr>
          <w:rtl/>
          <w:lang w:bidi="fa-IR"/>
        </w:rPr>
      </w:pPr>
      <w:bookmarkStart w:id="43" w:name="_Toc530482828"/>
      <w:r>
        <w:rPr>
          <w:rtl/>
          <w:lang w:bidi="fa-IR"/>
        </w:rPr>
        <w:t xml:space="preserve">10 </w:t>
      </w:r>
      <w:r w:rsidR="00FB04F6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پندآموز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دانشمندان بدکار</w:t>
      </w:r>
      <w:bookmarkEnd w:id="43"/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شما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دانشمندان بدکار! مزد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که کارفرما، کار خود را بخواهد و زود است که شما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424681">
      <w:pPr>
        <w:pStyle w:val="Heading3"/>
        <w:rPr>
          <w:rtl/>
          <w:lang w:bidi="fa-IR"/>
        </w:rPr>
      </w:pPr>
      <w:bookmarkStart w:id="44" w:name="_Toc530482829"/>
      <w:r>
        <w:rPr>
          <w:rtl/>
          <w:lang w:bidi="fa-IR"/>
        </w:rPr>
        <w:t xml:space="preserve">11 </w:t>
      </w:r>
      <w:r w:rsidR="00FB04F6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bookmarkEnd w:id="44"/>
    </w:p>
    <w:p w:rsidR="00D455DB" w:rsidRDefault="00D455DB" w:rsidP="00FB04F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حوار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فرمود: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مانند پل است. پس، از آن بگذر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آبادان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</w:t>
      </w:r>
      <w:r w:rsidRPr="00FB04F6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424681">
      <w:pPr>
        <w:pStyle w:val="Heading3"/>
        <w:rPr>
          <w:rtl/>
          <w:lang w:bidi="fa-IR"/>
        </w:rPr>
      </w:pPr>
      <w:bookmarkStart w:id="45" w:name="_Toc530482830"/>
      <w:r>
        <w:rPr>
          <w:rtl/>
          <w:lang w:bidi="fa-IR"/>
        </w:rPr>
        <w:t xml:space="preserve">12 </w:t>
      </w:r>
      <w:r w:rsidR="00FB04F6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حال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اپرستان</w:t>
      </w:r>
      <w:bookmarkEnd w:id="45"/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 «ع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حوار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!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سالم بود، بر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دست رفته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تأسف نخور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اپرستان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 سالم است،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چه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شان رفته است، تأسف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خورند». </w:t>
      </w:r>
      <w:r w:rsidRPr="00FB04F6">
        <w:rPr>
          <w:rStyle w:val="libFootnotenumChar"/>
          <w:rtl/>
        </w:rPr>
        <w:t>(2)</w:t>
      </w:r>
    </w:p>
    <w:p w:rsidR="00FB04F6" w:rsidRPr="00FB04F6" w:rsidRDefault="00FB04F6" w:rsidP="00FB04F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FB04F6" w:rsidRDefault="00FB04F6" w:rsidP="00FB04F6">
      <w:pPr>
        <w:pStyle w:val="libNormal"/>
        <w:rPr>
          <w:rtl/>
          <w:lang w:bidi="fa-IR"/>
        </w:rPr>
      </w:pPr>
      <w:r>
        <w:rPr>
          <w:rtl/>
          <w:lang w:bidi="fa-IR"/>
        </w:rPr>
        <w:t>1- خصال، ص 34.</w:t>
      </w:r>
    </w:p>
    <w:p w:rsidR="00FB04F6" w:rsidRDefault="00FB04F6" w:rsidP="00FB04F6">
      <w:pPr>
        <w:pStyle w:val="libNormal"/>
        <w:rPr>
          <w:rtl/>
          <w:lang w:bidi="fa-IR"/>
        </w:rPr>
      </w:pPr>
      <w:r>
        <w:rPr>
          <w:rtl/>
          <w:lang w:bidi="fa-IR"/>
        </w:rPr>
        <w:t>2- امال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297.</w:t>
      </w:r>
    </w:p>
    <w:p w:rsidR="00D455DB" w:rsidRDefault="00FB04F6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424681">
      <w:pPr>
        <w:pStyle w:val="Heading3"/>
        <w:rPr>
          <w:rtl/>
          <w:lang w:bidi="fa-IR"/>
        </w:rPr>
      </w:pPr>
      <w:bookmarkStart w:id="46" w:name="_Toc530482831"/>
      <w:r>
        <w:rPr>
          <w:rtl/>
          <w:lang w:bidi="fa-IR"/>
        </w:rPr>
        <w:t xml:space="preserve">13 </w:t>
      </w:r>
      <w:r w:rsidR="00FB04F6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مرگ</w:t>
      </w:r>
      <w:bookmarkEnd w:id="46"/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خود فرمود:</w:t>
      </w:r>
    </w:p>
    <w:p w:rsidR="00D455DB" w:rsidRDefault="00D455DB" w:rsidP="00FB04F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حق و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اگر دل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مرگ نرم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دشوار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عبادت، آن را هموار نساز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سرکش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چه سود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 چراغ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بامش روشن کنند،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خانه،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وحشتناک باشد.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نور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د</w:t>
      </w:r>
      <w:r>
        <w:rPr>
          <w:rFonts w:hint="eastAsia"/>
          <w:rtl/>
          <w:lang w:bidi="fa-IR"/>
        </w:rPr>
        <w:t>هان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از آن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باشد، به شما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رساند. پس بشتاب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خود، چراغ برافروز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نور حکمت، روشن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که زنگ گناهان بر آن ها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از سنگ سخت تر شود. چگونه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</w:t>
      </w:r>
      <w:r>
        <w:rPr>
          <w:rFonts w:hint="eastAsia"/>
          <w:rtl/>
          <w:lang w:bidi="fa-IR"/>
        </w:rPr>
        <w:t>واند</w:t>
      </w:r>
      <w:r>
        <w:rPr>
          <w:rtl/>
          <w:lang w:bidi="fa-IR"/>
        </w:rPr>
        <w:t xml:space="preserve"> بارها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بردارد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برداشتن آن ها از مردم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چگونه از گناهان سبک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آمرزش آن ها را از خداوند نخواهد؟ چگونه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جامه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را بپوشد و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>! چگونه از گناهان پاک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ها را به حسنات، تکف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نکند؟ چگونه از غرق شدن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بدون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 کند؟! چگونه از فتنه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عبادت نکوشد؟ چگونه مسافر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راهنما به منزل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رسد؟! چگونه به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نداند؟ چگونه به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فرمان</w:t>
      </w:r>
      <w:r>
        <w:rPr>
          <w:rFonts w:hint="eastAsia"/>
          <w:rtl/>
          <w:lang w:bidi="fa-IR"/>
        </w:rPr>
        <w:t>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نکند؟ چگونه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نظر نکند؟! چگونه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دوست خود را کامل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چه را نزد خود دارد، در راه او ندهد؟ چگونه </w:t>
      </w:r>
      <w:r>
        <w:rPr>
          <w:rtl/>
          <w:lang w:bidi="fa-IR"/>
        </w:rPr>
        <w:lastRenderedPageBreak/>
        <w:t>محبت پروردگارش را کامل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چه را خدا، روز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او قرار داده ا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به خدا قرض ندهد؟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همان گونه که اگر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غرق شود، به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رساند، گناهان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بزرگ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خدا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کاهد و به او،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رساند، بلکه به خود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همان گونه که نور آفتاب با استفاده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کاهش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همه از آن بهره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برند، هر </w:t>
      </w:r>
      <w:r>
        <w:rPr>
          <w:rFonts w:hint="eastAsia"/>
          <w:rtl/>
          <w:lang w:bidi="fa-IR"/>
        </w:rPr>
        <w:t>اندازه</w:t>
      </w:r>
      <w:r>
        <w:rPr>
          <w:rtl/>
          <w:lang w:bidi="fa-IR"/>
        </w:rPr>
        <w:t xml:space="preserve"> به بندگان خود بدهد، از خزانه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کاسته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شما به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هرکه شکر نعمت او کند، خداوند، نعمتش را افزون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گرداند. </w:t>
      </w:r>
      <w:r w:rsidRPr="004A42CA">
        <w:rPr>
          <w:rStyle w:val="libFootnotenumChar"/>
          <w:rtl/>
        </w:rPr>
        <w:t>(1)</w:t>
      </w:r>
    </w:p>
    <w:p w:rsidR="00D455DB" w:rsidRPr="004A42CA" w:rsidRDefault="004A42CA" w:rsidP="004A42C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4A42CA" w:rsidRDefault="004A42CA" w:rsidP="004A42CA">
      <w:pPr>
        <w:pStyle w:val="libFootnote0"/>
        <w:rPr>
          <w:rtl/>
          <w:lang w:bidi="fa-IR"/>
        </w:rPr>
      </w:pPr>
      <w:r>
        <w:rPr>
          <w:rtl/>
          <w:lang w:bidi="fa-IR"/>
        </w:rPr>
        <w:t>1-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القلوب، صص 1160 _ 1162.</w:t>
      </w:r>
    </w:p>
    <w:p w:rsidR="00D455DB" w:rsidRDefault="004A42CA" w:rsidP="00424681">
      <w:pPr>
        <w:pStyle w:val="Heading3"/>
        <w:rPr>
          <w:rtl/>
          <w:lang w:bidi="fa-IR"/>
        </w:rPr>
      </w:pPr>
      <w:r w:rsidRPr="00424681">
        <w:rPr>
          <w:rStyle w:val="libNormalChar"/>
          <w:rtl/>
        </w:rPr>
        <w:br w:type="page"/>
      </w:r>
      <w:bookmarkStart w:id="47" w:name="_Toc530482832"/>
      <w:r w:rsidR="00D455DB">
        <w:rPr>
          <w:rtl/>
          <w:lang w:bidi="fa-IR"/>
        </w:rPr>
        <w:lastRenderedPageBreak/>
        <w:t xml:space="preserve">14 </w:t>
      </w:r>
      <w:r>
        <w:rPr>
          <w:rFonts w:hint="cs"/>
          <w:rtl/>
          <w:lang w:bidi="fa-IR"/>
        </w:rPr>
        <w:t>-</w:t>
      </w:r>
      <w:r w:rsidR="00D455DB">
        <w:rPr>
          <w:rtl/>
          <w:lang w:bidi="fa-IR"/>
        </w:rPr>
        <w:t xml:space="preserve"> روز رستاخ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ز</w:t>
      </w:r>
      <w:bookmarkEnd w:id="47"/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 «ع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اصحاب خود فرمود:</w:t>
      </w:r>
    </w:p>
    <w:p w:rsidR="00D455DB" w:rsidRDefault="00D455DB" w:rsidP="006F5F3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فرزندان آدم!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تان را از آن بردار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شما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شما در آن نخواه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ماند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پر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پرماجرا.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خورده،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مغرور آن گردد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کار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آن دل بندد و هلاک شونده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آن را دوست بدارد و بخواهد. به درگاه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دگار</w:t>
      </w:r>
      <w:r>
        <w:rPr>
          <w:rtl/>
          <w:lang w:bidi="fa-IR"/>
        </w:rPr>
        <w:t xml:space="preserve"> خود توبه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پروردگار 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واهمه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پدر، مجازات پسر را نکِشد و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مجازات نشود.</w:t>
      </w:r>
      <w:r>
        <w:rPr>
          <w:rFonts w:hint="eastAsia"/>
          <w:rtl/>
          <w:lang w:bidi="fa-IR"/>
        </w:rPr>
        <w:t>پدران</w:t>
      </w:r>
      <w:r>
        <w:rPr>
          <w:rtl/>
          <w:lang w:bidi="fa-IR"/>
        </w:rPr>
        <w:t xml:space="preserve"> تان کجا هستند؟ مادران تان کجا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ند؟</w:t>
      </w:r>
      <w:r>
        <w:rPr>
          <w:rtl/>
          <w:lang w:bidi="fa-IR"/>
        </w:rPr>
        <w:t xml:space="preserve"> خواهران و برادران تان کجا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ند؟</w:t>
      </w:r>
      <w:r>
        <w:rPr>
          <w:rtl/>
          <w:lang w:bidi="fa-IR"/>
        </w:rPr>
        <w:t xml:space="preserve"> فرزندان تان کجا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ند؟</w:t>
      </w:r>
      <w:r>
        <w:rPr>
          <w:rtl/>
          <w:lang w:bidi="fa-IR"/>
        </w:rPr>
        <w:t xml:space="preserve"> آنان را خواندند.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اجابت کردند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را بدرود گفتند. با مردگان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گشتند و در شمار هالکان درآمدند و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رفتند. از دوستان جدا شدند و به آن چه از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 فرستادند،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از آن چه به</w:t>
      </w:r>
      <w:r w:rsidR="004A42CA">
        <w:rPr>
          <w:rFonts w:hint="cs"/>
          <w:rtl/>
          <w:lang w:bidi="fa-IR"/>
        </w:rPr>
        <w:t>.</w:t>
      </w:r>
      <w:r>
        <w:rPr>
          <w:rFonts w:hint="eastAsia"/>
          <w:rtl/>
          <w:lang w:bidi="fa-IR"/>
        </w:rPr>
        <w:t>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نهادند،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گشتند. تا به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پند داده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و تا چند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سرگرم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چرا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شما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شرم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او نافرمان خود را به دوزخ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کرده است و شما تاب آن را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فرمانبردا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را وعده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فردوس 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است. پس شما در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بهشت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رقابت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بهشت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نسبت به خود انصاف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ناتوانان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ازمندان،</w:t>
      </w:r>
      <w:r>
        <w:rPr>
          <w:rtl/>
          <w:lang w:bidi="fa-IR"/>
        </w:rPr>
        <w:t xml:space="preserve"> مهربان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اخلاص به درگاه خدا توبه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نه پادشاهان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 کار و فراعنه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سرکش که در برابر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آنان را به مرگ دربند کرده است، سرکش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ورزند. او، جبّار جبّاران، پروردگار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آسمان، معبود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و فرمانروا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جزا، سخت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دردناک است.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ستم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دست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در نرود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فوت نشود.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نهان نماند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نهفته نگردد. دانش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شمارش کرده و به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گاهش</w:t>
      </w:r>
      <w:r>
        <w:rPr>
          <w:rtl/>
          <w:lang w:bidi="fa-IR"/>
        </w:rPr>
        <w:t xml:space="preserve"> فرود آورد؛ بهشت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دوزخ.</w:t>
      </w:r>
      <w:r w:rsidR="006F5F39">
        <w:rPr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ناتوان! به کجا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و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روزت، نور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هر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حالت ها، تو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طلبد؟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کرد هرکه پند داد و رستگار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هرکه پند گرفت. </w:t>
      </w:r>
      <w:r w:rsidRPr="004A42CA">
        <w:rPr>
          <w:rStyle w:val="libFootnotenumChar"/>
          <w:rtl/>
        </w:rPr>
        <w:t>(1)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6F5F3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کتاب «اختصاص» از امام صادق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که: «ع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ماران</w:t>
      </w:r>
      <w:r>
        <w:rPr>
          <w:rtl/>
          <w:lang w:bidi="fa-IR"/>
        </w:rPr>
        <w:t xml:space="preserve"> را مداوا کردم و به اذن خدا،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شفا دادم. کور مادرزاد و شخص برص دار را به اذن خدا بهبود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 و مردگان را زنده کردم،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 احمق را نتوانستم اصلاح و درمان کنم. به آن حضرت گفتند: احمق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فرمود: شخص خودپسند</w:t>
      </w:r>
    </w:p>
    <w:p w:rsidR="00D455DB" w:rsidRDefault="006F5F39" w:rsidP="006F5F39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____________________________________</w:t>
      </w:r>
    </w:p>
    <w:p w:rsidR="00D455DB" w:rsidRDefault="00D455DB" w:rsidP="006F5F39">
      <w:pPr>
        <w:pStyle w:val="libFootnote0"/>
        <w:rPr>
          <w:rtl/>
          <w:lang w:bidi="fa-IR"/>
        </w:rPr>
      </w:pPr>
      <w:r>
        <w:rPr>
          <w:rtl/>
          <w:lang w:bidi="fa-IR"/>
        </w:rPr>
        <w:t>1-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ص 772.</w:t>
      </w:r>
    </w:p>
    <w:p w:rsidR="00D455DB" w:rsidRDefault="006F5F39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eastAsia"/>
          <w:rtl/>
          <w:lang w:bidi="fa-IR"/>
        </w:rPr>
        <w:lastRenderedPageBreak/>
        <w:t>و</w:t>
      </w:r>
      <w:r w:rsidR="00D455DB">
        <w:rPr>
          <w:rtl/>
          <w:lang w:bidi="fa-IR"/>
        </w:rPr>
        <w:t xml:space="preserve"> خودرأ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؛</w:t>
      </w:r>
      <w:r w:rsidR="00D455DB">
        <w:rPr>
          <w:rtl/>
          <w:lang w:bidi="fa-IR"/>
        </w:rPr>
        <w:t xml:space="preserve"> کس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که هر فض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لت</w:t>
      </w:r>
      <w:r w:rsidR="00D455DB">
        <w:rPr>
          <w:rtl/>
          <w:lang w:bidi="fa-IR"/>
        </w:rPr>
        <w:t xml:space="preserve"> و برتر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را برا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خود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ب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ند،</w:t>
      </w:r>
      <w:r w:rsidR="00D455DB">
        <w:rPr>
          <w:rtl/>
          <w:lang w:bidi="fa-IR"/>
        </w:rPr>
        <w:t xml:space="preserve"> نه برا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گران</w:t>
      </w:r>
      <w:r w:rsidR="00D455DB">
        <w:rPr>
          <w:rtl/>
          <w:lang w:bidi="fa-IR"/>
        </w:rPr>
        <w:t xml:space="preserve"> و همه جا حق را به خود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دهد نه 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گران</w:t>
      </w:r>
      <w:r w:rsidR="00D455DB">
        <w:rPr>
          <w:rtl/>
          <w:lang w:bidi="fa-IR"/>
        </w:rPr>
        <w:t>.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است احمق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که بهبود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و مداوا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ش،</w:t>
      </w:r>
      <w:r w:rsidR="00D455DB">
        <w:rPr>
          <w:rtl/>
          <w:lang w:bidi="fa-IR"/>
        </w:rPr>
        <w:t xml:space="preserve"> ممکن 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ست»</w:t>
      </w:r>
      <w:r w:rsidR="00D455DB">
        <w:rPr>
          <w:rtl/>
          <w:lang w:bidi="fa-IR"/>
        </w:rPr>
        <w:t xml:space="preserve">. </w:t>
      </w:r>
      <w:r w:rsidR="00D455DB" w:rsidRPr="006F5F39">
        <w:rPr>
          <w:rStyle w:val="libFootnotenumChar"/>
          <w:rtl/>
        </w:rPr>
        <w:t>(1)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424681">
      <w:pPr>
        <w:pStyle w:val="Heading3"/>
        <w:rPr>
          <w:rtl/>
          <w:lang w:bidi="fa-IR"/>
        </w:rPr>
      </w:pPr>
      <w:bookmarkStart w:id="48" w:name="_Toc530482833"/>
      <w:r>
        <w:rPr>
          <w:rtl/>
          <w:lang w:bidi="fa-IR"/>
        </w:rPr>
        <w:t xml:space="preserve">15 </w:t>
      </w:r>
      <w:r w:rsidR="006F5F39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ترک شهوت</w:t>
      </w:r>
      <w:bookmarkEnd w:id="48"/>
    </w:p>
    <w:p w:rsidR="00D455DB" w:rsidRDefault="00D455DB" w:rsidP="006F5F3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«خوشا به حال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ترک کند شهوت حاضر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او وعده کرده اند و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است».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424681">
      <w:pPr>
        <w:pStyle w:val="Heading3"/>
        <w:rPr>
          <w:rtl/>
          <w:lang w:bidi="fa-IR"/>
        </w:rPr>
      </w:pPr>
      <w:bookmarkStart w:id="49" w:name="_Toc530482834"/>
      <w:r>
        <w:rPr>
          <w:rtl/>
          <w:lang w:bidi="fa-IR"/>
        </w:rPr>
        <w:t xml:space="preserve">16 </w:t>
      </w:r>
      <w:r w:rsidR="006F5F39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</w:t>
      </w:r>
      <w:bookmarkEnd w:id="49"/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سه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مال است؛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راه حرام کسب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عقاب دارد،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حلال کسب و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مصرفش، خرج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عقاب دارد.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اگر از حلال کسب و در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مصرفش خرج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اصلاح مال، او را به عبادت پروردگارش مشغول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سازد». </w:t>
      </w:r>
      <w:r w:rsidRPr="006F5F39">
        <w:rPr>
          <w:rStyle w:val="libFootnotenumChar"/>
          <w:rtl/>
        </w:rPr>
        <w:t>(2)</w:t>
      </w:r>
    </w:p>
    <w:p w:rsidR="00D455DB" w:rsidRPr="006F5F39" w:rsidRDefault="006F5F39" w:rsidP="006F5F3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D455DB" w:rsidRDefault="00D455DB" w:rsidP="006F5F39">
      <w:pPr>
        <w:pStyle w:val="libFootnote0"/>
        <w:rPr>
          <w:rtl/>
          <w:lang w:bidi="fa-IR"/>
        </w:rPr>
      </w:pPr>
      <w:r>
        <w:rPr>
          <w:rtl/>
          <w:lang w:bidi="fa-IR"/>
        </w:rPr>
        <w:t>1- بحارالانوار، ج 14، ص 323.</w:t>
      </w:r>
    </w:p>
    <w:p w:rsidR="00D455DB" w:rsidRDefault="00D455DB" w:rsidP="006F5F39">
      <w:pPr>
        <w:pStyle w:val="libFootnote0"/>
        <w:rPr>
          <w:rtl/>
          <w:lang w:bidi="fa-IR"/>
        </w:rPr>
      </w:pPr>
      <w:r>
        <w:rPr>
          <w:rtl/>
          <w:lang w:bidi="fa-IR"/>
        </w:rPr>
        <w:t>2-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القلوب، ص 1184.</w:t>
      </w:r>
    </w:p>
    <w:p w:rsidR="006F5F39" w:rsidRDefault="006F5F39" w:rsidP="00D455DB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6F5F39">
      <w:pPr>
        <w:pStyle w:val="Heading2"/>
        <w:rPr>
          <w:rtl/>
          <w:lang w:bidi="fa-IR"/>
        </w:rPr>
      </w:pPr>
      <w:bookmarkStart w:id="50" w:name="_Toc530482835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پنجم: سخنان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bookmarkEnd w:id="50"/>
      <w:r w:rsidR="0003669E" w:rsidRPr="0003669E">
        <w:rPr>
          <w:rStyle w:val="libAlaemChar"/>
          <w:rtl/>
        </w:rPr>
        <w:t xml:space="preserve"> </w:t>
      </w:r>
    </w:p>
    <w:p w:rsidR="006F5F39" w:rsidRDefault="006F5F39" w:rsidP="00D455DB">
      <w:pPr>
        <w:pStyle w:val="libNormal"/>
        <w:rPr>
          <w:rFonts w:hint="cs"/>
          <w:rtl/>
          <w:lang w:bidi="fa-IR"/>
        </w:rPr>
      </w:pPr>
    </w:p>
    <w:p w:rsidR="00D455DB" w:rsidRDefault="00D455DB" w:rsidP="006F5F39">
      <w:pPr>
        <w:pStyle w:val="libBold2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موثق از حضرت صادق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آمده است که: «از جمله مواعظ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که: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! منم پروردگار تو و پروردگار پدران تو. منم واحد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که تنها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صنع من است و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تو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با برکت به امر من.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گِل مانند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</w:t>
      </w:r>
      <w:r>
        <w:rPr>
          <w:rtl/>
          <w:lang w:bidi="fa-IR"/>
        </w:rPr>
        <w:t xml:space="preserve"> مرغ به اذن من. تو زنده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مردگان را به کلام من.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رغبت کن و از عقاب من بهراس؛ که از عذاب من پناه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مگر آن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آ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وص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تو را وص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رحمت بر تو مهربان باشد،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جانب من،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تو،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لازم شده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 چه را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است، انجام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پس تو را با برکت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در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خردسال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هرجا که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که تو بنده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و </w:t>
      </w:r>
      <w:r>
        <w:rPr>
          <w:rFonts w:hint="eastAsia"/>
          <w:rtl/>
          <w:lang w:bidi="fa-IR"/>
        </w:rPr>
        <w:t>پسر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مرا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دان به خود آن گونه که آن چه در خاطر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گذرد، به تو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 مرا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خود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تقرّب جو با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 نافله ها و سنت ها. بر من توکل کن تا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بسازم و بر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اعتماد مکن، که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به او و</w:t>
      </w:r>
      <w:r>
        <w:rPr>
          <w:rFonts w:hint="eastAsia"/>
          <w:rtl/>
          <w:lang w:bidi="fa-IR"/>
        </w:rPr>
        <w:t>اگذارم</w:t>
      </w:r>
      <w:r>
        <w:rPr>
          <w:rtl/>
          <w:lang w:bidi="fa-IR"/>
        </w:rPr>
        <w:t xml:space="preserve"> و تو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نکنم.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صبر کن بر بلاها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 به قضاها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و چنان باش که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خواهم. همانا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مرا فرمان برند و مرا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نکنند.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! زنده دار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مرا به زبان خود و محبت مرا در دل خود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و آگاه باش در ساعت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مردم در خواب غفلتند و لطا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حکمت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به ثواب من راغب باش و از عذاب من بترس. دل خود را از خواهش شهوت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 از من بترس.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شب ها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عبادت کن و روزها را با روزه داشتن به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بگذران.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حاجت خود نزد من.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به قدر طاقت خود بکوش تا به هر سو که متوجه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معروف 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به آن 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 به تو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ام، حکم کن و حکم مرا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آنان برپا دارد. همانا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فرستاده ام که شفابخش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هاست از شک و شبهه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به من و خاشع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من، مگر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ثواب من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دارد. پس گواه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تو را که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است از عقاب من،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ندهد و سنّت مرا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نکند.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پسرِ بِکرِ گسسته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به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)! بر خود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وداع اهل خود کرده باشد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دشمن داشته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اهلش گذاشته باشد و رغبت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باشد مگر به آن چه از ثواب آخرت نزد خداست.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! هر روز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وابستگ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دل 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بگسل تا ترک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در آخر کار دشوار نباشد.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اندازه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توست، بهره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 به حق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فقط همان ساعت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توست.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قدر کفاف بسنده کن و در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توشه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بکوش. به جامه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درشت و خشن و غذاها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مزه، قناعت ورز؛ چون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</w:t>
      </w:r>
      <w:r>
        <w:rPr>
          <w:rFonts w:hint="cs"/>
          <w:rtl/>
          <w:lang w:bidi="fa-IR"/>
        </w:rPr>
        <w:t>ی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چه تصرف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پرسند که از کجا آورد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کجا صرف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بر نفس خود در نماز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 و گام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بردار 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</w:t>
      </w:r>
      <w:r>
        <w:rPr>
          <w:rtl/>
          <w:lang w:bidi="fa-IR"/>
        </w:rPr>
        <w:t xml:space="preserve"> خود را به ذکر من، به من برسان؛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احسان من بر تو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هلاک کردم، که امت تو را از آن، در امان نگاه داشتم.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ثواب و عقاب آن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تو بودند، نپسند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بلکه ثواب و عقاب را به آخرت انداختم که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زوال ندارد.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تو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مانم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از جانب من است و وقت مردن تو به نزد من است و بازگشت تو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است و حساب تو بر من است. پس از من بخواه و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نخواه و مرا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دعا کن تا تو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اجابت کنم.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بدان که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بد، گمراه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بد، هلاک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گرداند. پس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که با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مؤمنان،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کن.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با آب، ظاهر خود را شستشو ده و به حسنات و طاعت، دردها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باطن خود را دوا کن؛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بازگشت تو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است.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! چنان که دو زبان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دهان و دو دل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دو غرض و دو محبت و دو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گنجد. پس محبت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مرا از دل خود به در کن، تا اعمال تو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خالص گردد.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اگر من با تو در خشم باشم، هر که از تو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اگر من از تو خشنود باشم، هرکس با تو در غضب باشد، به تو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به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بگو:، دست و ناخن خود را از کسب حرام بردار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گوش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ناسزا و کلام زشت، کر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دل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به من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که من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صورت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خواهم، بلکه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خواهم. </w:t>
      </w:r>
      <w:r w:rsidRPr="004C4F55">
        <w:rPr>
          <w:rStyle w:val="libFootnotenumChar"/>
          <w:rtl/>
        </w:rPr>
        <w:t>(1)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4C4F5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خاتم</w:t>
      </w:r>
      <w:r w:rsidR="004C4F55" w:rsidRPr="004C4F55">
        <w:rPr>
          <w:rFonts w:ascii="Traditional Arabic" w:eastAsiaTheme="minorHAnsi" w:hAnsi="Traditional Arabic" w:cs="Traditional Arabic"/>
          <w:rtl/>
        </w:rPr>
        <w:t xml:space="preserve"> </w:t>
      </w:r>
      <w:r w:rsidR="004C4F55" w:rsidRPr="004C4F55">
        <w:rPr>
          <w:rStyle w:val="libAlaemChar"/>
          <w:rFonts w:eastAsiaTheme="minorHAnsi"/>
          <w:rtl/>
        </w:rPr>
        <w:t>صلى‌الله‌عليه‌وآله‌وسلم</w:t>
      </w:r>
      <w:r w:rsidR="004C4F55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قدس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خطاب به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بِکر بتولِ ترک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کرده! تو را به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نام او «احمد» و صاحب شتر سرخ است و صاحب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نورش، جهان را روشن خواهد کرد. او پاکدل است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دالغضب</w:t>
      </w:r>
      <w:r>
        <w:rPr>
          <w:rtl/>
          <w:lang w:bidi="fa-IR"/>
        </w:rPr>
        <w:t>. صاحب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است.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او، رحمت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فرزندان آدم نزد من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است و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گذشتگان است بر من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</w:t>
      </w:r>
      <w:r>
        <w:rPr>
          <w:rtl/>
          <w:lang w:bidi="fa-IR"/>
        </w:rPr>
        <w:t xml:space="preserve"> است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من. از عرب به هم خواهد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 و سواد، با علوم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واپس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خواهد شد.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مردم، گسترش خواهد داد و در بلاها و آزارها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بردبار خواهد بود. او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به بدن خود با مشرکان جهاد خواهد کرد.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به تو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که آمدن او را به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خبر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امر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کنند و به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 xml:space="preserve"> و از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او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رسانند.</w:t>
      </w:r>
    </w:p>
    <w:p w:rsidR="00D455DB" w:rsidRPr="004C4F55" w:rsidRDefault="004C4F55" w:rsidP="004C4F5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D455DB" w:rsidRDefault="00D455DB" w:rsidP="004C4F55">
      <w:pPr>
        <w:pStyle w:val="libFootnote0"/>
        <w:rPr>
          <w:rtl/>
          <w:lang w:bidi="fa-IR"/>
        </w:rPr>
      </w:pPr>
      <w:r>
        <w:rPr>
          <w:rtl/>
          <w:lang w:bidi="fa-IR"/>
        </w:rPr>
        <w:t>1-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8، ص 121.</w:t>
      </w:r>
    </w:p>
    <w:p w:rsidR="00D455DB" w:rsidRDefault="004C4F55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eastAsia"/>
          <w:rtl/>
          <w:lang w:bidi="fa-IR"/>
        </w:rPr>
        <w:lastRenderedPageBreak/>
        <w:t>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 w:rsidR="00D455DB">
        <w:rPr>
          <w:rtl/>
          <w:lang w:bidi="fa-IR"/>
        </w:rPr>
        <w:t xml:space="preserve"> گفت: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او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او را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کن، تا از تو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باشم.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گفت: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رفتم</w:t>
      </w:r>
      <w:r>
        <w:rPr>
          <w:rtl/>
          <w:lang w:bidi="fa-IR"/>
        </w:rPr>
        <w:t>. پس او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او «محمّد» است و رسول من است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مردمان و منزلت او از همه کس به من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 است و شفاعت او نزد من از شفاعت همه کس لازم تر است. خوشا به حال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و خوشا به حال امت او، اگر تا هنگام مردن بر راه حق، درست بمانند. اهل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او را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خواهند ک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اهل آسمان،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استغفار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به رسالت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صاحب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منت</w:t>
      </w:r>
      <w:r>
        <w:rPr>
          <w:rtl/>
          <w:lang w:bidi="fa-IR"/>
        </w:rPr>
        <w:t xml:space="preserve"> است. از اخلاق بد، پاک و از گناهان، معصوم است.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گذشتگان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نزد من است که در آخرالزمان خواهد آمد. چون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آسمان، </w:t>
      </w:r>
      <w:r>
        <w:rPr>
          <w:rtl/>
          <w:lang w:bidi="fa-IR"/>
        </w:rPr>
        <w:lastRenderedPageBreak/>
        <w:t>باران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رحمت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انوا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نعمت ها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آورد. بر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دست بگذارد، من در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نهم.</w:t>
      </w:r>
    </w:p>
    <w:p w:rsidR="00D455DB" w:rsidRDefault="00D455DB" w:rsidP="004C4F5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سهل و آسان است. قبله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کعبه است. او از گروه من است و من با 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پس خوش به حال او! خوش به حال او!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 حوض کوثر. در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عدن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شهادت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او را حوض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 سرشار</w:t>
      </w:r>
      <w:r w:rsidR="004C4F5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شرابِ نابِ سر به مُهرِ بهشت و بزرگ تر از مسافت مکه تا مَطلع آفتاب. و در درون آن حوض، جام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باشد به شمار ستارگان آسمان و کوزه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باشد به شمار کلوخ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در آن آب، لذّت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شراب ها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باشد. هرکس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شربت از آن بنوشد، هرگز تشنه نشود.</w:t>
      </w:r>
    </w:p>
    <w:p w:rsidR="00D455DB" w:rsidRDefault="00D455DB" w:rsidP="004C4F5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تو و او، فاصله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او را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زانم</w:t>
      </w:r>
      <w:r>
        <w:rPr>
          <w:rtl/>
          <w:lang w:bidi="fa-IR"/>
        </w:rPr>
        <w:t xml:space="preserve"> پنهان و آشکارا. گفتار و کردار او با هم موافق باشد. مردم را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مگر آن که اول، خود آن را به جا آورد.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جهاد کردن باشد، چه در دشوار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چه در آسان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اهل شهرها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خاضع و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شوند. پادشاه روم نزد او خاضع شود. در هنگام طعام خوردن، نام خدا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به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برسد، 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در خوابند، او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 در هر شبانه روز، او را پنج نماز واجب هست که آغاز نماز او، «اللّه اکبر» است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نمازش، سلام. در وقت هر </w:t>
      </w:r>
      <w:r>
        <w:rPr>
          <w:rFonts w:hint="eastAsia"/>
          <w:rtl/>
          <w:lang w:bidi="fa-IR"/>
        </w:rPr>
        <w:t>نماز،</w:t>
      </w:r>
      <w:r>
        <w:rPr>
          <w:rtl/>
          <w:lang w:bidi="fa-IR"/>
        </w:rPr>
        <w:t xml:space="preserve"> مردم را به نماز ندا کنند تا نماز بخوانند همان گونه که در معرکه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جنگ، مردم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در نماز، قدم ها را صف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همان گونه که ملا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که،</w:t>
      </w:r>
      <w:r>
        <w:rPr>
          <w:rtl/>
          <w:lang w:bidi="fa-IR"/>
        </w:rPr>
        <w:t xml:space="preserve"> قدم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صف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دل او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خاشع است.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او، نور است و بر زبان او، حق. او با حق است، هرجا که باشد. اصلش،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 و مانند درّ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خلق، ممتاز است.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 xml:space="preserve">قوم خود باشد که قدر او را نشناسند و مرتبه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ندانند.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اش به خواب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دلش به خواب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 شفاعت کردن مخصوص اوست و زمان امّت او به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خواهد خورد. چون 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با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کنند، دست رحمت</w:t>
      </w:r>
      <w:r w:rsidR="004C4F5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است. هرکه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او را بشکند، بر خود ستم کرده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او وفا کند،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به بهشت وفا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امر کن ستم کاران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که نام او از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نزدا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صفت او را که من در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فرستاده ام،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نکنند و سلام مرا به او برسانند.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مرتبه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بود.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هرچه تو را به من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گرداند، تو را بر آن دلالت کردم و هرچه تو را از من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گرداند، تو را از آن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پس هرچه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 را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کن. </w:t>
      </w:r>
      <w:r w:rsidRPr="004C4F55">
        <w:rPr>
          <w:rStyle w:val="libFootnotenumChar"/>
          <w:rtl/>
        </w:rPr>
        <w:t>(1)</w:t>
      </w:r>
    </w:p>
    <w:p w:rsidR="00D455DB" w:rsidRPr="004C4F55" w:rsidRDefault="004C4F55" w:rsidP="004C4F5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D455DB" w:rsidRDefault="00D455DB" w:rsidP="004C4F55">
      <w:pPr>
        <w:pStyle w:val="libFootnote0"/>
        <w:rPr>
          <w:rtl/>
          <w:lang w:bidi="fa-IR"/>
        </w:rPr>
      </w:pPr>
      <w:r>
        <w:rPr>
          <w:rtl/>
          <w:lang w:bidi="fa-IR"/>
        </w:rPr>
        <w:t>1-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8، ص 123.</w:t>
      </w:r>
    </w:p>
    <w:p w:rsidR="00D455DB" w:rsidRDefault="004C4F55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4C4F55">
      <w:pPr>
        <w:pStyle w:val="Heading2"/>
        <w:rPr>
          <w:rtl/>
          <w:lang w:bidi="fa-IR"/>
        </w:rPr>
      </w:pPr>
      <w:bookmarkStart w:id="51" w:name="_Toc530482836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ششم: پاره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اعتقادات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bookmarkEnd w:id="51"/>
    </w:p>
    <w:p w:rsidR="004C4F55" w:rsidRDefault="004C4F55" w:rsidP="00D455DB">
      <w:pPr>
        <w:pStyle w:val="libNormal"/>
        <w:rPr>
          <w:rFonts w:hint="cs"/>
          <w:rtl/>
          <w:lang w:bidi="fa-IR"/>
        </w:rPr>
      </w:pPr>
    </w:p>
    <w:p w:rsidR="00D455DB" w:rsidRDefault="00D455DB" w:rsidP="00424681">
      <w:pPr>
        <w:pStyle w:val="Heading3"/>
        <w:rPr>
          <w:rtl/>
          <w:lang w:bidi="fa-IR"/>
        </w:rPr>
      </w:pPr>
      <w:bookmarkStart w:id="52" w:name="_Toc530482837"/>
      <w:r>
        <w:rPr>
          <w:rFonts w:hint="eastAsia"/>
          <w:rtl/>
          <w:lang w:bidi="fa-IR"/>
        </w:rPr>
        <w:t>نزول</w:t>
      </w:r>
      <w:r>
        <w:rPr>
          <w:rtl/>
          <w:lang w:bidi="fa-IR"/>
        </w:rPr>
        <w:t xml:space="preserve">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bookmarkEnd w:id="52"/>
    </w:p>
    <w:p w:rsidR="00D455DB" w:rsidRDefault="00D455DB" w:rsidP="00506C3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ل»</w:t>
      </w:r>
      <w:r>
        <w:rPr>
          <w:rtl/>
          <w:lang w:bidi="fa-IR"/>
        </w:rPr>
        <w:t xml:space="preserve"> در اصل، کلمه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«مژده و بشارت» و نام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نازل شده است.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هرگاه از کتاب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برد، «انج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ل»</w:t>
      </w:r>
      <w:r>
        <w:rPr>
          <w:rtl/>
          <w:lang w:bidi="fa-IR"/>
        </w:rPr>
        <w:t xml:space="preserve"> را به صورت مفرد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نزول آن را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eastAsia"/>
          <w:rtl/>
          <w:lang w:bidi="fa-IR"/>
        </w:rPr>
        <w:t>ناگون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متداول است مانند اناج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معروف چهارگانه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>. البته خود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را انکار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«انج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ل»،</w:t>
      </w:r>
      <w:r>
        <w:rPr>
          <w:rtl/>
          <w:lang w:bidi="fa-IR"/>
        </w:rPr>
        <w:t xml:space="preserve"> کتاب مقدس و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رفته است و امروز در دست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تنها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شاگردان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بخش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آن را در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آورده اند. </w:t>
      </w:r>
      <w:r w:rsidRPr="00506C36">
        <w:rPr>
          <w:rStyle w:val="libFootnotenumChar"/>
          <w:rtl/>
        </w:rPr>
        <w:t>(1)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را به حق به تو نازل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(ا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کتاب)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خود را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</w:t>
      </w:r>
      <w:r w:rsidRPr="00506C36">
        <w:rPr>
          <w:rStyle w:val="libFootnotenumChar"/>
          <w:rtl/>
        </w:rPr>
        <w:t>(2)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قرآن، تورات و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موجود در زمان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کرده است. پس اگر در تورات و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ها،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رخ داده باشد، به دوران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اسلام، مربوط است.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تورات</w:t>
      </w:r>
    </w:p>
    <w:p w:rsidR="00D455DB" w:rsidRPr="00506C36" w:rsidRDefault="00506C36" w:rsidP="00506C3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D455DB" w:rsidRDefault="00D455DB" w:rsidP="00506C36">
      <w:pPr>
        <w:pStyle w:val="libFootnote0"/>
        <w:rPr>
          <w:rtl/>
          <w:lang w:bidi="fa-IR"/>
        </w:rPr>
      </w:pPr>
      <w:r>
        <w:rPr>
          <w:rtl/>
          <w:lang w:bidi="fa-IR"/>
        </w:rPr>
        <w:t>1-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ج 2، ص 213.</w:t>
      </w:r>
    </w:p>
    <w:p w:rsidR="00506C36" w:rsidRDefault="00D455DB" w:rsidP="00506C36">
      <w:pPr>
        <w:pStyle w:val="libFootnote0"/>
        <w:rPr>
          <w:rtl/>
          <w:lang w:bidi="fa-IR"/>
        </w:rPr>
      </w:pPr>
      <w:r>
        <w:rPr>
          <w:rtl/>
          <w:lang w:bidi="fa-IR"/>
        </w:rPr>
        <w:t>2- مائده، 48.</w:t>
      </w:r>
    </w:p>
    <w:p w:rsidR="00D455DB" w:rsidRDefault="00506C36" w:rsidP="00506C3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همان تورات و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زمان نزول قرآن است، از نظر مسلمانان معتبر است.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آن که در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«قرآن آن چه را نزد شماست،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کند» </w:t>
      </w:r>
      <w:r w:rsidRPr="00506C36">
        <w:rPr>
          <w:rStyle w:val="libFootnotenumChar"/>
          <w:rtl/>
        </w:rPr>
        <w:t>(1)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پاسخ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گوناگون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قرآن،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و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در همان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شده وجود داشته است. منظور از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موجود، باطل و بر خلاف واقع باشد، بلکه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تورات و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لابه 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ها وجود داشته است.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و نصارا بوده است که اکنون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اشاره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آن ها وجود دارد.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بعثت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کتاب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نشانه ها را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</w:t>
      </w:r>
      <w:r>
        <w:rPr>
          <w:rFonts w:hint="eastAsia"/>
          <w:rtl/>
          <w:lang w:bidi="fa-IR"/>
        </w:rPr>
        <w:t>ه؛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 آن مطابقت داشته است.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تورات و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و دعوت و بعثت او که در قرآن موجود است، با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تورات و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مطابقت دارد. در هر صورت مفهوم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جز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نسبت به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که در کتاب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گذشته بوده است. پس کوچک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تورات و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 ندارد.</w:t>
      </w:r>
      <w:r w:rsidRPr="00506C36">
        <w:rPr>
          <w:rStyle w:val="libFootnotenumChar"/>
          <w:rtl/>
        </w:rPr>
        <w:t xml:space="preserve"> (2)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باور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هرگز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«انج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ل»</w:t>
      </w:r>
      <w:r>
        <w:rPr>
          <w:rtl/>
          <w:lang w:bidi="fa-IR"/>
        </w:rPr>
        <w:t xml:space="preserve"> بر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</w:p>
    <w:p w:rsidR="00D455DB" w:rsidRPr="00506C36" w:rsidRDefault="00506C36" w:rsidP="00506C3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D455DB" w:rsidRDefault="00D455DB" w:rsidP="00506C36">
      <w:pPr>
        <w:pStyle w:val="libFootnote0"/>
        <w:rPr>
          <w:rtl/>
          <w:lang w:bidi="fa-IR"/>
        </w:rPr>
      </w:pPr>
      <w:r>
        <w:rPr>
          <w:rtl/>
          <w:lang w:bidi="fa-IR"/>
        </w:rPr>
        <w:t>1- بقره، 41.</w:t>
      </w:r>
    </w:p>
    <w:p w:rsidR="00D455DB" w:rsidRDefault="00D455DB" w:rsidP="00506C36">
      <w:pPr>
        <w:pStyle w:val="libFootnote0"/>
        <w:rPr>
          <w:rtl/>
          <w:lang w:bidi="fa-IR"/>
        </w:rPr>
      </w:pPr>
      <w:r>
        <w:rPr>
          <w:rtl/>
          <w:lang w:bidi="fa-IR"/>
        </w:rPr>
        <w:t>2-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ج 1، صص 210 _ 211.</w:t>
      </w:r>
    </w:p>
    <w:p w:rsidR="00D455DB" w:rsidRDefault="00506C36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نازل</w:t>
      </w:r>
      <w:r>
        <w:rPr>
          <w:rtl/>
          <w:lang w:bidi="fa-IR"/>
        </w:rPr>
        <w:t xml:space="preserve"> نشده است و او کتاب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معمولاً کتاب نداشتن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هرگز وجود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او، به ذهن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خطور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گاه گاه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هنگام گفت وگو با مسلمانان،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را مطرح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وجود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را در جامعه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منکر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دکتر توماس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هرگز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«انج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ل»</w:t>
      </w:r>
      <w:r>
        <w:rPr>
          <w:rtl/>
          <w:lang w:bidi="fa-IR"/>
        </w:rPr>
        <w:t xml:space="preserve"> آورد. نقل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گونه که مسلمانان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معتقدند،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ندارد.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«تجسّد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و به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 حامل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ام،</w:t>
      </w:r>
      <w:r>
        <w:rPr>
          <w:rtl/>
          <w:lang w:bidi="fa-IR"/>
        </w:rPr>
        <w:t xml:space="preserve"> بلکه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بوده است.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سبب، ما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خواستار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، آن را نوشته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شاگردانش املا کرده باشد». </w:t>
      </w:r>
      <w:r w:rsidRPr="00882C03">
        <w:rPr>
          <w:rStyle w:val="libFootnotenumChar"/>
          <w:rtl/>
        </w:rPr>
        <w:t>(1)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424681">
      <w:pPr>
        <w:pStyle w:val="Heading3"/>
        <w:rPr>
          <w:rtl/>
          <w:lang w:bidi="fa-IR"/>
        </w:rPr>
      </w:pPr>
      <w:bookmarkStart w:id="53" w:name="_Toc530482838"/>
      <w:r>
        <w:rPr>
          <w:rFonts w:hint="eastAsia"/>
          <w:rtl/>
          <w:lang w:bidi="fa-IR"/>
        </w:rPr>
        <w:t>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کنون</w:t>
      </w:r>
      <w:r>
        <w:rPr>
          <w:rFonts w:hint="cs"/>
          <w:rtl/>
          <w:lang w:bidi="fa-IR"/>
        </w:rPr>
        <w:t>ی</w:t>
      </w:r>
      <w:bookmarkEnd w:id="53"/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اهل</w:t>
      </w:r>
      <w:r>
        <w:rPr>
          <w:rtl/>
          <w:lang w:bidi="fa-IR"/>
        </w:rPr>
        <w:t xml:space="preserve"> کتاب نسبت به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کاملاً موافق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نگرند و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احترام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کتاب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نسبت به آن روا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مانند «کتاب خدا» و «وح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را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ها به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برند. از نظر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خدا نگارنده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کتاب مقدس </w:t>
      </w:r>
      <w:r>
        <w:rPr>
          <w:rFonts w:hint="eastAsia"/>
          <w:rtl/>
          <w:lang w:bidi="fa-IR"/>
        </w:rPr>
        <w:t>است؛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را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نگارندگان 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کارگزاران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اند، به انجام رسانده است. نگارندگان بشر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کتابِ مقدّس 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 عصر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اند و مانند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انسان ها با محدود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 و</w:t>
      </w:r>
    </w:p>
    <w:p w:rsidR="00D455DB" w:rsidRPr="00882C03" w:rsidRDefault="00882C03" w:rsidP="00882C0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882C03" w:rsidRDefault="00D455DB" w:rsidP="00882C03">
      <w:pPr>
        <w:pStyle w:val="libFootnote0"/>
        <w:rPr>
          <w:rtl/>
          <w:lang w:bidi="fa-IR"/>
        </w:rPr>
      </w:pPr>
      <w:r>
        <w:rPr>
          <w:rtl/>
          <w:lang w:bidi="fa-IR"/>
        </w:rPr>
        <w:t>1-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زنده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جهان، صص 136 _ 137.</w:t>
      </w:r>
    </w:p>
    <w:p w:rsidR="00D455DB" w:rsidRDefault="00882C03" w:rsidP="00882C0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تنگناها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بوده اند.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باورند که نگارندگان بشر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کتابِ مقدّس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خود و نگارش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از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برخوردار بوده اند. </w:t>
      </w:r>
      <w:r w:rsidRPr="00882C03">
        <w:rPr>
          <w:rStyle w:val="libFootnotenumChar"/>
          <w:rtl/>
        </w:rPr>
        <w:t>(1)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مقدس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بخش دارد، «عهد 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ق»</w:t>
      </w:r>
      <w:r>
        <w:rPr>
          <w:rtl/>
          <w:lang w:bidi="fa-IR"/>
        </w:rPr>
        <w:t xml:space="preserve"> و «عهد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در «عهد 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ق»</w:t>
      </w:r>
      <w:r>
        <w:rPr>
          <w:rtl/>
          <w:lang w:bidi="fa-IR"/>
        </w:rPr>
        <w:t xml:space="preserve">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وعده و 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قانون 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عت،</w:t>
      </w:r>
      <w:r>
        <w:rPr>
          <w:rtl/>
          <w:lang w:bidi="fa-IR"/>
        </w:rPr>
        <w:t xml:space="preserve"> و در «عهد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د»،</w:t>
      </w:r>
      <w:r>
        <w:rPr>
          <w:rtl/>
          <w:lang w:bidi="fa-IR"/>
        </w:rPr>
        <w:t xml:space="preserve"> از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محبّت سخن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«عهد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به زبان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نگارش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 و 27 کتاب دارد که از نظر موضوع به چهار بخش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بخش اول،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نامه و سخنان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4 کتاب است. بخش دوم،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نامه و سخنان مبلّغان صدر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کتاب است. بخش سوم، 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رسولان شامل 21 </w:t>
      </w:r>
      <w:r>
        <w:rPr>
          <w:rFonts w:hint="eastAsia"/>
          <w:rtl/>
          <w:lang w:bidi="fa-IR"/>
        </w:rPr>
        <w:t>نامه</w:t>
      </w:r>
      <w:r>
        <w:rPr>
          <w:rtl/>
          <w:lang w:bidi="fa-IR"/>
        </w:rPr>
        <w:t xml:space="preserve"> در 21 کتاب است.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چهارم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بخش «عهد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د»،</w:t>
      </w:r>
      <w:r>
        <w:rPr>
          <w:rtl/>
          <w:lang w:bidi="fa-IR"/>
        </w:rPr>
        <w:t xml:space="preserve">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که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کتاب به نام «مکاشفه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وحنّا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رسول» گرد آمده است.</w:t>
      </w:r>
    </w:p>
    <w:p w:rsidR="00D455DB" w:rsidRDefault="00D455DB" w:rsidP="00882C0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باور نصار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گروه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نگارش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پرداختند.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رهگذر نوشته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آمد که بعدها «انج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ل»</w:t>
      </w:r>
      <w:r>
        <w:rPr>
          <w:rtl/>
          <w:lang w:bidi="fa-IR"/>
        </w:rPr>
        <w:t xml:space="preserve"> خوانده شد. اندک اندک، چهار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 رسم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 از جامعه رخت بر بست.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سندگان</w:t>
      </w:r>
      <w:r>
        <w:rPr>
          <w:rtl/>
          <w:lang w:bidi="fa-IR"/>
        </w:rPr>
        <w:t xml:space="preserve">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اول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چهارم از حوار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و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سندگان</w:t>
      </w:r>
      <w:r>
        <w:rPr>
          <w:rtl/>
          <w:lang w:bidi="fa-IR"/>
        </w:rPr>
        <w:t xml:space="preserve"> و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دوم و سوم از حوار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</w:t>
      </w:r>
    </w:p>
    <w:p w:rsidR="00D455DB" w:rsidRPr="00882C03" w:rsidRDefault="00882C03" w:rsidP="00882C0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D455DB" w:rsidRDefault="00D455DB" w:rsidP="00882C03">
      <w:pPr>
        <w:pStyle w:val="libFootnote0"/>
        <w:rPr>
          <w:rtl/>
          <w:lang w:bidi="fa-IR"/>
        </w:rPr>
      </w:pPr>
      <w:r>
        <w:rPr>
          <w:rtl/>
          <w:lang w:bidi="fa-IR"/>
        </w:rPr>
        <w:t>1-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زنده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جهان، صص 126 _ 127.</w:t>
      </w:r>
    </w:p>
    <w:p w:rsidR="00D455DB" w:rsidRDefault="00882C03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eastAsia"/>
          <w:rtl/>
          <w:lang w:bidi="fa-IR"/>
        </w:rPr>
        <w:lastRenderedPageBreak/>
        <w:t>حوار</w:t>
      </w:r>
      <w:r w:rsidR="00D455DB">
        <w:rPr>
          <w:rFonts w:hint="cs"/>
          <w:rtl/>
          <w:lang w:bidi="fa-IR"/>
        </w:rPr>
        <w:t>یّ</w:t>
      </w:r>
      <w:r w:rsidR="00D455DB">
        <w:rPr>
          <w:rFonts w:hint="eastAsia"/>
          <w:rtl/>
          <w:lang w:bidi="fa-IR"/>
        </w:rPr>
        <w:t>ون</w:t>
      </w:r>
      <w:r w:rsidR="00D455DB">
        <w:rPr>
          <w:rtl/>
          <w:lang w:bidi="fa-IR"/>
        </w:rPr>
        <w:t xml:space="preserve"> معرف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شوند. چون م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ان</w:t>
      </w:r>
      <w:r w:rsidR="00D455DB">
        <w:rPr>
          <w:rtl/>
          <w:lang w:bidi="fa-IR"/>
        </w:rPr>
        <w:t xml:space="preserve"> سه انج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ل</w:t>
      </w:r>
      <w:r w:rsidR="00D455DB">
        <w:rPr>
          <w:rtl/>
          <w:lang w:bidi="fa-IR"/>
        </w:rPr>
        <w:t xml:space="preserve"> اول، «هم آهنگ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»</w:t>
      </w:r>
      <w:r w:rsidR="00D455DB">
        <w:rPr>
          <w:rtl/>
          <w:lang w:bidi="fa-IR"/>
        </w:rPr>
        <w:t xml:space="preserve"> وجود دارد، آن ها را «انج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ل</w:t>
      </w:r>
      <w:r w:rsidR="00D455DB">
        <w:rPr>
          <w:rtl/>
          <w:lang w:bidi="fa-IR"/>
        </w:rPr>
        <w:t xml:space="preserve"> ها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هم نوا»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نامند.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چهار انج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ل</w:t>
      </w:r>
      <w:r w:rsidR="00D455DB">
        <w:rPr>
          <w:rtl/>
          <w:lang w:bidi="fa-IR"/>
        </w:rPr>
        <w:t xml:space="preserve"> به شرحِ ز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</w:t>
      </w:r>
      <w:r w:rsidR="00D455DB">
        <w:rPr>
          <w:rtl/>
          <w:lang w:bidi="fa-IR"/>
        </w:rPr>
        <w:t xml:space="preserve"> است: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882C03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882C0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حوار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آن را نگاشته و شامل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مواعظ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اشاره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«عهد 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ق»</w:t>
      </w:r>
      <w:r>
        <w:rPr>
          <w:rtl/>
          <w:lang w:bidi="fa-IR"/>
        </w:rPr>
        <w:t xml:space="preserve"> است.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882C0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882C03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مرقس: «مرقس» که حوار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حوار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نام «پطرس» بوده، آن را نگاشته و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کوتاه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مواعظ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882C0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882C03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لوقا: به دست «لوقا» که حوار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حوار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نام «پولس» بوده، نگارش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و شامل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مواعظ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جز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است.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882C0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882C03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وحّنا</w:t>
      </w:r>
      <w:r>
        <w:rPr>
          <w:rtl/>
          <w:lang w:bidi="fa-IR"/>
        </w:rPr>
        <w:t>: به دست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وحنّا»</w:t>
      </w:r>
      <w:r>
        <w:rPr>
          <w:rtl/>
          <w:lang w:bidi="fa-IR"/>
        </w:rPr>
        <w:t xml:space="preserve"> که از حوار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بود، نگارش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و متأخرتر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مواعظ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فرا 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اوست </w:t>
      </w:r>
      <w:r w:rsidRPr="00882C03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تثل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ث؛</w:t>
      </w:r>
      <w:r>
        <w:rPr>
          <w:rtl/>
          <w:lang w:bidi="fa-IR"/>
        </w:rPr>
        <w:t xml:space="preserve">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بزرگ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انحراف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انحراف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مسأله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تثل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اعتقاد به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سه گانه است.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انحراف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جهان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آن گرفتار شده است،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بدتر و بزرگ تر از تثل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آنان با</w:t>
      </w:r>
    </w:p>
    <w:p w:rsidR="00D455DB" w:rsidRPr="00882C03" w:rsidRDefault="00882C03" w:rsidP="00882C0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D455DB" w:rsidRDefault="00D455DB" w:rsidP="00882C03">
      <w:pPr>
        <w:pStyle w:val="libFootnote0"/>
        <w:rPr>
          <w:rtl/>
          <w:lang w:bidi="fa-IR"/>
        </w:rPr>
      </w:pPr>
      <w:r>
        <w:rPr>
          <w:rtl/>
          <w:lang w:bidi="fa-IR"/>
        </w:rPr>
        <w:t>1-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زنده جهان، صص 119 _ 124.</w:t>
      </w:r>
    </w:p>
    <w:p w:rsidR="00D455DB" w:rsidRDefault="00882C03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eastAsia"/>
          <w:rtl/>
          <w:lang w:bidi="fa-IR"/>
        </w:rPr>
        <w:lastRenderedPageBreak/>
        <w:t>صراحت</w:t>
      </w:r>
      <w:r w:rsidR="00D455DB">
        <w:rPr>
          <w:rtl/>
          <w:lang w:bidi="fa-IR"/>
        </w:rPr>
        <w:t xml:space="preserve">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گو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ند</w:t>
      </w:r>
      <w:r w:rsidR="00D455DB">
        <w:rPr>
          <w:rtl/>
          <w:lang w:bidi="fa-IR"/>
        </w:rPr>
        <w:t>: «خداوند، سه گانه است و در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حال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گانه</w:t>
      </w:r>
      <w:r w:rsidR="00D455DB">
        <w:rPr>
          <w:rtl/>
          <w:lang w:bidi="fa-IR"/>
        </w:rPr>
        <w:t xml:space="preserve"> است».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عن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هم وحدت را حق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ق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دانند و هم سه گانگ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را واقع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شمارند.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موضوع، مشکل بزرگ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برا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پژوهش گران مس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ح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پد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 xml:space="preserve"> آورده است. اگر آنان،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گانگ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خدا را «مجاز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»</w:t>
      </w:r>
      <w:r w:rsidR="00D455DB">
        <w:rPr>
          <w:rtl/>
          <w:lang w:bidi="fa-IR"/>
        </w:rPr>
        <w:t xml:space="preserve"> و تثل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ث</w:t>
      </w:r>
      <w:r w:rsidR="00D455DB">
        <w:rPr>
          <w:rtl/>
          <w:lang w:bidi="fa-IR"/>
        </w:rPr>
        <w:t xml:space="preserve"> را «حق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ق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»</w:t>
      </w:r>
      <w:r w:rsidR="00D455DB">
        <w:rPr>
          <w:rtl/>
          <w:lang w:bidi="fa-IR"/>
        </w:rPr>
        <w:t xml:space="preserve">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</w:t>
      </w:r>
      <w:r w:rsidR="00D455DB">
        <w:rPr>
          <w:rtl/>
          <w:lang w:bidi="fa-IR"/>
        </w:rPr>
        <w:t xml:space="preserve">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که تثل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ث</w:t>
      </w:r>
      <w:r w:rsidR="00D455DB">
        <w:rPr>
          <w:rtl/>
          <w:lang w:bidi="fa-IR"/>
        </w:rPr>
        <w:t xml:space="preserve"> را «مجاز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»</w:t>
      </w:r>
      <w:r w:rsidR="00D455DB">
        <w:rPr>
          <w:rtl/>
          <w:lang w:bidi="fa-IR"/>
        </w:rPr>
        <w:t xml:space="preserve"> و توح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 xml:space="preserve"> را «حق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ق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»</w:t>
      </w:r>
      <w:r w:rsidR="00D455DB">
        <w:rPr>
          <w:rtl/>
          <w:lang w:bidi="fa-IR"/>
        </w:rPr>
        <w:t xml:space="preserve">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دانستند، باز مسأله ساده بود، ول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شگفت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است که هر دو را حق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ق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و واقع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دانند. به هم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دل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ل،</w:t>
      </w:r>
      <w:r w:rsidR="00D455DB">
        <w:rPr>
          <w:rtl/>
          <w:lang w:bidi="fa-IR"/>
        </w:rPr>
        <w:t xml:space="preserve">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گو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ند</w:t>
      </w:r>
      <w:r w:rsidR="00D455DB">
        <w:rPr>
          <w:rtl/>
          <w:lang w:bidi="fa-IR"/>
        </w:rPr>
        <w:t xml:space="preserve">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مسأله را نبا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 xml:space="preserve"> با مق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اس</w:t>
      </w:r>
      <w:r w:rsidR="00D455DB">
        <w:rPr>
          <w:rtl/>
          <w:lang w:bidi="fa-IR"/>
        </w:rPr>
        <w:t xml:space="preserve"> عقل پذ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رفت،</w:t>
      </w:r>
      <w:r w:rsidR="00D455DB">
        <w:rPr>
          <w:rtl/>
          <w:lang w:bidi="fa-IR"/>
        </w:rPr>
        <w:t xml:space="preserve"> بلکه با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 xml:space="preserve"> با مق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اس</w:t>
      </w:r>
      <w:r w:rsidR="00D455DB">
        <w:rPr>
          <w:rtl/>
          <w:lang w:bidi="fa-IR"/>
        </w:rPr>
        <w:t xml:space="preserve"> تعبّد و دل پذ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رفته</w:t>
      </w:r>
      <w:r w:rsidR="00D455DB">
        <w:rPr>
          <w:rtl/>
          <w:lang w:bidi="fa-IR"/>
        </w:rPr>
        <w:t xml:space="preserve"> شود! </w:t>
      </w:r>
      <w:r w:rsidR="00D455DB" w:rsidRPr="00882C03">
        <w:rPr>
          <w:rStyle w:val="libFootnotenumChar"/>
          <w:rtl/>
        </w:rPr>
        <w:t>(1)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مسأله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تثل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کتاب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غلو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خدا، جز حق نگو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فقط فرستاده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کلمه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اوست، که او را به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القا کرد و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بود.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به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او،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(خداوند) سه گانه است. (از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سخن) خودد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به سود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. خدا تنها معبود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است. او منزه است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باشد. از آنِ اوست آن چه در آسمان ها و آن چه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سرپرست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ها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</w:t>
      </w:r>
      <w:r w:rsidRPr="00882C03">
        <w:rPr>
          <w:rStyle w:val="libFootnotenumChar"/>
          <w:rtl/>
        </w:rPr>
        <w:t>(2)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به چند نکته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ابطال تثل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الوه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شمار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 را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D455DB" w:rsidRDefault="00D455DB" w:rsidP="0057022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57022B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فقط فرزند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4C46E8" w:rsidRPr="004C46E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بود. آوردن نام مادر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کنار نام او (16 بار) در قرآن،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هم چون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</w:p>
    <w:p w:rsidR="00D455DB" w:rsidRPr="0057022B" w:rsidRDefault="0057022B" w:rsidP="0057022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D455DB" w:rsidRDefault="00D455DB" w:rsidP="0057022B">
      <w:pPr>
        <w:pStyle w:val="libFootnote0"/>
        <w:rPr>
          <w:rtl/>
          <w:lang w:bidi="fa-IR"/>
        </w:rPr>
      </w:pPr>
      <w:r>
        <w:rPr>
          <w:rtl/>
          <w:lang w:bidi="fa-IR"/>
        </w:rPr>
        <w:t>1-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ج 4، صص 224 _ 225.</w:t>
      </w:r>
    </w:p>
    <w:p w:rsidR="00D455DB" w:rsidRDefault="00D455DB" w:rsidP="0057022B">
      <w:pPr>
        <w:pStyle w:val="libFootnote0"/>
        <w:rPr>
          <w:rtl/>
          <w:lang w:bidi="fa-IR"/>
        </w:rPr>
      </w:pPr>
      <w:r>
        <w:rPr>
          <w:rtl/>
          <w:lang w:bidi="fa-IR"/>
        </w:rPr>
        <w:t>2- نساء، 171.</w:t>
      </w:r>
    </w:p>
    <w:p w:rsidR="00D455DB" w:rsidRDefault="0057022B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eastAsia"/>
          <w:rtl/>
          <w:lang w:bidi="fa-IR"/>
        </w:rPr>
        <w:lastRenderedPageBreak/>
        <w:t>انسان</w:t>
      </w:r>
      <w:r w:rsidR="00D455DB">
        <w:rPr>
          <w:rtl/>
          <w:lang w:bidi="fa-IR"/>
        </w:rPr>
        <w:t xml:space="preserve"> ها، دوران جن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را در رحم مادر گذرانده است. همانند 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گران</w:t>
      </w:r>
      <w:r w:rsidR="00D455DB">
        <w:rPr>
          <w:rtl/>
          <w:lang w:bidi="fa-IR"/>
        </w:rPr>
        <w:t xml:space="preserve"> متولّد شده، ش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</w:t>
      </w:r>
      <w:r w:rsidR="00D455DB">
        <w:rPr>
          <w:rtl/>
          <w:lang w:bidi="fa-IR"/>
        </w:rPr>
        <w:t xml:space="preserve"> خورده و در آغوش مادر پرورش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افته</w:t>
      </w:r>
      <w:r w:rsidR="00D455DB">
        <w:rPr>
          <w:rtl/>
          <w:lang w:bidi="fa-IR"/>
        </w:rPr>
        <w:t xml:space="preserve"> است. پس چگونه چن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کس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که از قوان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طب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عت</w:t>
      </w:r>
      <w:r w:rsidR="00D455DB">
        <w:rPr>
          <w:rtl/>
          <w:lang w:bidi="fa-IR"/>
        </w:rPr>
        <w:t xml:space="preserve"> و تغ</w:t>
      </w:r>
      <w:r w:rsidR="00D455DB">
        <w:rPr>
          <w:rFonts w:hint="cs"/>
          <w:rtl/>
          <w:lang w:bidi="fa-IR"/>
        </w:rPr>
        <w:t>یی</w:t>
      </w:r>
      <w:r w:rsidR="00D455DB">
        <w:rPr>
          <w:rFonts w:hint="eastAsia"/>
          <w:rtl/>
          <w:lang w:bidi="fa-IR"/>
        </w:rPr>
        <w:t>رها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جهان ماده، اثر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پذ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رد،</w:t>
      </w:r>
      <w:r w:rsidR="00D455DB">
        <w:rPr>
          <w:rtl/>
          <w:lang w:bidi="fa-IR"/>
        </w:rPr>
        <w:t xml:space="preserve">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تواند خداوند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ازل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و ابد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باشد؟ به و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ژه</w:t>
      </w:r>
      <w:r w:rsidR="00D455DB">
        <w:rPr>
          <w:rtl/>
          <w:lang w:bidi="fa-IR"/>
        </w:rPr>
        <w:t xml:space="preserve"> آن که کلمه 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«انما» به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توهّم 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ز</w:t>
      </w:r>
      <w:r w:rsidR="00D455DB">
        <w:rPr>
          <w:rtl/>
          <w:lang w:bidi="fa-IR"/>
        </w:rPr>
        <w:t xml:space="preserve"> پاسخ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گو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 xml:space="preserve"> که اگر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 w:rsidR="00D455DB">
        <w:rPr>
          <w:rtl/>
          <w:lang w:bidi="fa-IR"/>
        </w:rPr>
        <w:t xml:space="preserve"> پدر نداشت، بدان مفهوم 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ست</w:t>
      </w:r>
      <w:r w:rsidR="00D455DB">
        <w:rPr>
          <w:rtl/>
          <w:lang w:bidi="fa-IR"/>
        </w:rPr>
        <w:t xml:space="preserve"> که فرزند خدا بود، بلکه فقط فرزند مر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م</w:t>
      </w:r>
      <w:r w:rsidR="004C46E8" w:rsidRPr="004C46E8">
        <w:rPr>
          <w:rStyle w:val="libAlaemChar"/>
          <w:rtl/>
        </w:rPr>
        <w:t>عليها‌السلام</w:t>
      </w:r>
      <w:r w:rsidR="00D455DB">
        <w:rPr>
          <w:rtl/>
          <w:lang w:bidi="fa-IR"/>
        </w:rPr>
        <w:t xml:space="preserve"> بود. </w:t>
      </w:r>
      <w:r w:rsidR="00D455DB" w:rsidRPr="0057022B">
        <w:rPr>
          <w:rStyle w:val="libFootnotenumChar"/>
          <w:rtl/>
        </w:rPr>
        <w:t>(1)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57022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57022B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فرستاده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الوه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تناسب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نکته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قابل توجه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سخنان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که در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دارد،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نبوت و رسالت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انسان ها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نه الوه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او.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57022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57022B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، کلمه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بود که به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القا شد. در چند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قرآن، از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«کلمه»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مخلوق بودن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همان گونه که کلمه ها،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هستند، موجودات جهان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هستند. کلمه ها، اسرار درون م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نشانه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است. مخلوقات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روشن گر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جمال و جلال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در چند مورد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به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 «کلمه» گفته شده است. البته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کلمه ها با هم تفاوت دارند.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برجسته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و</w:t>
      </w:r>
    </w:p>
    <w:p w:rsidR="00D455DB" w:rsidRPr="0057022B" w:rsidRDefault="0057022B" w:rsidP="0057022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D455DB" w:rsidRDefault="00D455DB" w:rsidP="0057022B">
      <w:pPr>
        <w:pStyle w:val="libFootnote0"/>
        <w:rPr>
          <w:rtl/>
          <w:lang w:bidi="fa-IR"/>
        </w:rPr>
      </w:pPr>
      <w:r>
        <w:rPr>
          <w:rtl/>
          <w:lang w:bidi="fa-IR"/>
        </w:rPr>
        <w:t>1-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ج 4، ص 221.</w:t>
      </w:r>
    </w:p>
    <w:p w:rsidR="00D455DB" w:rsidRDefault="0057022B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57022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کوچکند</w:t>
      </w:r>
      <w:r>
        <w:rPr>
          <w:rtl/>
          <w:lang w:bidi="fa-IR"/>
        </w:rPr>
        <w:t>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افزون بر مقام رسالت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از نظر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نش،</w:t>
      </w:r>
      <w:r>
        <w:rPr>
          <w:rtl/>
          <w:lang w:bidi="fa-IR"/>
        </w:rPr>
        <w:t xml:space="preserve"> برجستگ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آن،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بدون پدر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57022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57022B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که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آدم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معنا،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 در قرآن آمده است، به عظمت آن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خدا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وجود انسان ها به طور عموم و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به طور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قرار داد.</w:t>
      </w:r>
    </w:p>
    <w:p w:rsidR="00D455DB" w:rsidRDefault="00D455DB" w:rsidP="0057022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شگفت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تولد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از مادر بدون وجود پدر،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الوه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فراموش کرده اند حضرت آدم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بدون پدر و مادر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آمده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خلقت خاص را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الوه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آدم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داند!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57022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خداوند، معبود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است؛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قبول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تثل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است.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باشد،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خواهد بود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معنا ندارد. چگونه ممکن است خداوند،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از 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از به همسر و فرزند و 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و عوارض جسم بودن مبرّا است؟ افزون بر آن، آن چه در آسمان 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 مِلک اوست و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او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دگار</w:t>
      </w:r>
      <w:r>
        <w:rPr>
          <w:rtl/>
          <w:lang w:bidi="fa-IR"/>
        </w:rPr>
        <w:t xml:space="preserve"> آن هاست.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اوست. چگونه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حالت استثنا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مملوک و مخلوق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فرزند مالک و خالق باشد؟ خداوند نه تنها خالق و مالک آن هاست، بلکه مدبّر، حافظ، رازق </w:t>
      </w:r>
      <w:r>
        <w:rPr>
          <w:rtl/>
          <w:lang w:bidi="fa-IR"/>
        </w:rPr>
        <w:lastRenderedPageBreak/>
        <w:t>و سرپرست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هست. اصولاً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سرپرست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موجودات</w:t>
      </w:r>
      <w:r w:rsidR="0057022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از ازل تا ابد بر عهده دارد، به فرزند 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دارد؟ مگر او همانند ما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مرگ خود،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بخواهد؟ </w:t>
      </w:r>
      <w:r w:rsidRPr="0057022B">
        <w:rPr>
          <w:rStyle w:val="libFootnotenumChar"/>
          <w:rtl/>
        </w:rPr>
        <w:t>(1)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تثل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پس از قرن سوم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آشکار گشت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بدعت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آشکار بود که بر اثر غلّو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درهم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 اقوام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شد.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احتمال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که «تثل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ث»</w:t>
      </w:r>
      <w:r>
        <w:rPr>
          <w:rtl/>
          <w:lang w:bidi="fa-IR"/>
        </w:rPr>
        <w:t xml:space="preserve"> 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«ثالوث» هند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(سه گانه 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هندوها) گرفته شده است.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تثل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کاملاً نامعقول و بر خلاف بداهت عقل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مذهب هرگز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از عقل و علم جدا شود. علم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مذهب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هم آهنگ هستند و دوش به دوش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که مذهب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طور تعبد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رفت،</w:t>
      </w:r>
      <w:r>
        <w:rPr>
          <w:rtl/>
          <w:lang w:bidi="fa-IR"/>
        </w:rPr>
        <w:t xml:space="preserve"> سخن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نادرست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صورت، چرا انسان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خداپرست باشد نه بت پرست؟ چرا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مذهب خود را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کنند نه مذهب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را؟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ذات</w:t>
      </w:r>
      <w:r>
        <w:rPr>
          <w:rtl/>
          <w:lang w:bidi="fa-IR"/>
        </w:rPr>
        <w:t xml:space="preserve"> خداوند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وجود نامتناه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هرگز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تعدد داشته باشد و دوگانگ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سه 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تصورناپذ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است. 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اعتقاد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ذات خدا مرکب از سه اصل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سه ذات و به عبارت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«سه اقنوم» است،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سه محدود باشند، نه نامحدود و نامتناه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افز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بر آن، هر مرکب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اجزا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وجودش، معلول وجود آن هاست. پس لازمه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در ذات خدا،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و معلول باشد،</w:t>
      </w:r>
    </w:p>
    <w:p w:rsidR="00D455DB" w:rsidRPr="0057022B" w:rsidRDefault="0057022B" w:rsidP="0057022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D455DB" w:rsidRDefault="00D455DB" w:rsidP="0057022B">
      <w:pPr>
        <w:pStyle w:val="libFootnote0"/>
        <w:rPr>
          <w:rtl/>
          <w:lang w:bidi="fa-IR"/>
        </w:rPr>
      </w:pPr>
      <w:r>
        <w:rPr>
          <w:rtl/>
          <w:lang w:bidi="fa-IR"/>
        </w:rPr>
        <w:t>1-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ج 4، صص 221 _ 224.</w:t>
      </w:r>
    </w:p>
    <w:p w:rsidR="00D455DB" w:rsidRDefault="0057022B" w:rsidP="0057022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eastAsia"/>
          <w:rtl/>
          <w:lang w:bidi="fa-IR"/>
        </w:rPr>
        <w:lastRenderedPageBreak/>
        <w:t>در</w:t>
      </w:r>
      <w:r w:rsidR="00D455DB">
        <w:rPr>
          <w:rtl/>
          <w:lang w:bidi="fa-IR"/>
        </w:rPr>
        <w:t xml:space="preserve"> حال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که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دان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م</w:t>
      </w:r>
      <w:r w:rsidR="00D455DB">
        <w:rPr>
          <w:rtl/>
          <w:lang w:bidi="fa-IR"/>
        </w:rPr>
        <w:t xml:space="preserve"> او ب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از</w:t>
      </w:r>
      <w:r w:rsidR="00D455DB">
        <w:rPr>
          <w:rtl/>
          <w:lang w:bidi="fa-IR"/>
        </w:rPr>
        <w:t xml:space="preserve"> است و علت نخست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جهان هست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است. از همه 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ها که بگذر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م،</w:t>
      </w:r>
      <w:r w:rsidR="00D455DB">
        <w:rPr>
          <w:rtl/>
          <w:lang w:bidi="fa-IR"/>
        </w:rPr>
        <w:t xml:space="preserve"> چگونه ممکن است ذات خدا در قالب انسان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آشکار شود و به جسم، مکان، غذا و لباس و مانند آن، 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از</w:t>
      </w:r>
      <w:r w:rsidR="00D455DB">
        <w:rPr>
          <w:rtl/>
          <w:lang w:bidi="fa-IR"/>
        </w:rPr>
        <w:t xml:space="preserve"> پ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دا</w:t>
      </w:r>
      <w:r w:rsidR="00D455DB">
        <w:rPr>
          <w:rtl/>
          <w:lang w:bidi="fa-IR"/>
        </w:rPr>
        <w:t xml:space="preserve"> کند؟ محدود ساختن خدا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ازل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و ابد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در جسم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ک</w:t>
      </w:r>
      <w:r w:rsidR="00D455DB">
        <w:rPr>
          <w:rtl/>
          <w:lang w:bidi="fa-IR"/>
        </w:rPr>
        <w:t xml:space="preserve"> انسان و قرار دادن او در ج</w:t>
      </w:r>
      <w:r w:rsidR="00D455DB">
        <w:rPr>
          <w:rFonts w:hint="eastAsia"/>
          <w:rtl/>
          <w:lang w:bidi="fa-IR"/>
        </w:rPr>
        <w:t>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مادر، از بدتر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تهمت ها</w:t>
      </w:r>
      <w:r w:rsidR="00D455DB">
        <w:rPr>
          <w:rFonts w:hint="cs"/>
          <w:rtl/>
          <w:lang w:bidi="fa-IR"/>
        </w:rPr>
        <w:t>یی</w:t>
      </w:r>
      <w:r w:rsidR="00D455DB">
        <w:rPr>
          <w:rtl/>
          <w:lang w:bidi="fa-IR"/>
        </w:rPr>
        <w:t xml:space="preserve"> است که ممکن است به ذات مقدس خداوند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وارد شود.</w:t>
      </w:r>
      <w:r w:rsidR="00D455DB">
        <w:rPr>
          <w:rFonts w:hint="eastAsia"/>
          <w:rtl/>
          <w:lang w:bidi="fa-IR"/>
        </w:rPr>
        <w:t>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نک</w:t>
      </w:r>
      <w:r w:rsidR="00D455DB">
        <w:rPr>
          <w:rtl/>
          <w:lang w:bidi="fa-IR"/>
        </w:rPr>
        <w:t xml:space="preserve"> 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ده</w:t>
      </w:r>
      <w:r w:rsidR="00D455DB">
        <w:rPr>
          <w:rtl/>
          <w:lang w:bidi="fa-IR"/>
        </w:rPr>
        <w:t xml:space="preserve">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شود که برخ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مبلّغان مس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ح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برا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اغفال افراد کم اطلاع، درباره 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مسأله 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تثل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ث</w:t>
      </w:r>
      <w:r w:rsidR="00D455DB">
        <w:rPr>
          <w:rtl/>
          <w:lang w:bidi="fa-IR"/>
        </w:rPr>
        <w:t xml:space="preserve"> به مثال ها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سفسطه آم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ز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پناه برده اند. برا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نمونه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گو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ند</w:t>
      </w:r>
      <w:r w:rsidR="00D455DB">
        <w:rPr>
          <w:rtl/>
          <w:lang w:bidi="fa-IR"/>
        </w:rPr>
        <w:t>: وحدت در تثل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ث</w:t>
      </w:r>
      <w:r w:rsidR="00D455DB">
        <w:rPr>
          <w:rtl/>
          <w:lang w:bidi="fa-IR"/>
        </w:rPr>
        <w:t xml:space="preserve"> (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گانگ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در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سه گانگ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>) را به «نور»، «حرارت» و «جرم خورش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د»</w:t>
      </w:r>
      <w:r w:rsidR="00D455DB">
        <w:rPr>
          <w:rtl/>
          <w:lang w:bidi="fa-IR"/>
        </w:rPr>
        <w:t xml:space="preserve">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توان تشب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ه</w:t>
      </w:r>
      <w:r w:rsidR="00D455DB">
        <w:rPr>
          <w:rtl/>
          <w:lang w:bidi="fa-IR"/>
        </w:rPr>
        <w:t xml:space="preserve"> کرد که در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حال </w:t>
      </w:r>
      <w:r w:rsidR="00D455DB">
        <w:rPr>
          <w:rFonts w:hint="eastAsia"/>
          <w:rtl/>
          <w:lang w:bidi="fa-IR"/>
        </w:rPr>
        <w:t>که</w:t>
      </w:r>
      <w:r w:rsidR="00D455DB">
        <w:rPr>
          <w:rtl/>
          <w:lang w:bidi="fa-IR"/>
        </w:rPr>
        <w:t xml:space="preserve">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ک</w:t>
      </w:r>
      <w:r w:rsidR="00D455DB">
        <w:rPr>
          <w:rtl/>
          <w:lang w:bidi="fa-IR"/>
        </w:rPr>
        <w:t xml:space="preserve"> حق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قتند،</w:t>
      </w:r>
      <w:r w:rsidR="00D455DB">
        <w:rPr>
          <w:rtl/>
          <w:lang w:bidi="fa-IR"/>
        </w:rPr>
        <w:t xml:space="preserve"> سه 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ز</w:t>
      </w:r>
      <w:r w:rsidR="00D455DB">
        <w:rPr>
          <w:rtl/>
          <w:lang w:bidi="fa-IR"/>
        </w:rPr>
        <w:t xml:space="preserve"> هستند.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</w:t>
      </w:r>
      <w:r w:rsidR="00D455DB">
        <w:rPr>
          <w:rtl/>
          <w:lang w:bidi="fa-IR"/>
        </w:rPr>
        <w:t xml:space="preserve">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نکه</w:t>
      </w:r>
      <w:r w:rsidR="00D455DB">
        <w:rPr>
          <w:rtl/>
          <w:lang w:bidi="fa-IR"/>
        </w:rPr>
        <w:t xml:space="preserve"> به موجود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تشب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ه</w:t>
      </w:r>
      <w:r w:rsidR="00D455DB">
        <w:rPr>
          <w:rtl/>
          <w:lang w:bidi="fa-IR"/>
        </w:rPr>
        <w:t xml:space="preserve">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کنند که عکس آن در سه آ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نه</w:t>
      </w:r>
      <w:r w:rsidR="00D455DB">
        <w:rPr>
          <w:rtl/>
          <w:lang w:bidi="fa-IR"/>
        </w:rPr>
        <w:t xml:space="preserve"> ب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افتد</w:t>
      </w:r>
      <w:r w:rsidR="00D455DB">
        <w:rPr>
          <w:rtl/>
          <w:lang w:bidi="fa-IR"/>
        </w:rPr>
        <w:t>. با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که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ک</w:t>
      </w:r>
      <w:r w:rsidR="00D455DB">
        <w:rPr>
          <w:rtl/>
          <w:lang w:bidi="fa-IR"/>
        </w:rPr>
        <w:t xml:space="preserve"> موجود ب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شتر</w:t>
      </w:r>
      <w:r w:rsidR="00D455DB">
        <w:rPr>
          <w:rtl/>
          <w:lang w:bidi="fa-IR"/>
        </w:rPr>
        <w:t xml:space="preserve"> 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ست،</w:t>
      </w:r>
      <w:r w:rsidR="00D455DB">
        <w:rPr>
          <w:rtl/>
          <w:lang w:bidi="fa-IR"/>
        </w:rPr>
        <w:t xml:space="preserve"> سه موجود به نظر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رسد.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</w:t>
      </w:r>
      <w:r w:rsidR="00D455DB">
        <w:rPr>
          <w:rtl/>
          <w:lang w:bidi="fa-IR"/>
        </w:rPr>
        <w:t xml:space="preserve"> آن را به مثلث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تشب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ه</w:t>
      </w:r>
      <w:r w:rsidR="00D455DB">
        <w:rPr>
          <w:rtl/>
          <w:lang w:bidi="fa-IR"/>
        </w:rPr>
        <w:t xml:space="preserve">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کنند که از ب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رون،</w:t>
      </w:r>
      <w:r w:rsidR="00D455DB">
        <w:rPr>
          <w:rtl/>
          <w:lang w:bidi="fa-IR"/>
        </w:rPr>
        <w:t xml:space="preserve"> سه زاو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ه</w:t>
      </w:r>
      <w:r w:rsidR="00D455DB">
        <w:rPr>
          <w:rtl/>
          <w:lang w:bidi="fa-IR"/>
        </w:rPr>
        <w:t xml:space="preserve"> دارد، ول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اگر زوا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</w:t>
      </w:r>
      <w:r w:rsidR="00D455DB">
        <w:rPr>
          <w:rtl/>
          <w:lang w:bidi="fa-IR"/>
        </w:rPr>
        <w:t xml:space="preserve"> را از درون امتداد ده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م،</w:t>
      </w:r>
      <w:r w:rsidR="00D455DB">
        <w:rPr>
          <w:rtl/>
          <w:lang w:bidi="fa-IR"/>
        </w:rPr>
        <w:t xml:space="preserve"> به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ک</w:t>
      </w:r>
      <w:r w:rsidR="00D455DB">
        <w:rPr>
          <w:rtl/>
          <w:lang w:bidi="fa-IR"/>
        </w:rPr>
        <w:t xml:space="preserve"> نقطه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رسند.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دقت 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مثال ها با مسأله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مورد بحث، ارتباط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جرم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نور آن، دو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جداگانه است. از نظر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نور که امواج مافوق قرمز است، کاملاً با حرارت که امواج مادون قرمز است، تفاوت دارند. اگر هم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واحد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هستند، مسامحه و مجاز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در مثال جسم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است،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انعکاس نور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.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انعکاس نور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خود جسم است.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اتحاد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ها وجود ندارد. در مثال مثلث هم زوا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مثلث متعددند و امتداد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سازها 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نقطه در داخل مثلث، به زوا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ربط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شگفت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زتر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الهام از «وحدت وجود» صوف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خواسته اند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تثل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با منطق وحدت وجود تطب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دهند. ناگفته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داست</w:t>
      </w:r>
      <w:r>
        <w:rPr>
          <w:rtl/>
          <w:lang w:bidi="fa-IR"/>
        </w:rPr>
        <w:t xml:space="preserve"> که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نادرست و انحراف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وحدت وجود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موجودات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را جز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ذات خدا، بلکه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تصور کند.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صورت، سه 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موجودات از کوچک و بزرگ، جزء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مظهر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تثل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با وحدت وجود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ارتباط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البته وحدت وجود صوف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باطل شده است.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اگر ما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«ابن الله»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درست مانند آن است که شما به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«ثار اللّه» و «ابن ثاره»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پاره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به عل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داللّه»</w:t>
      </w:r>
      <w:r>
        <w:rPr>
          <w:rtl/>
          <w:lang w:bidi="fa-IR"/>
        </w:rPr>
        <w:t xml:space="preserve"> گفته شده است. در پاسخ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گفت: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EE4CD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EE4CDA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اشتباه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«ثار» را به «خون» معنا کرده اند؛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ثار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در لغت عرب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</w:t>
      </w:r>
      <w:r>
        <w:rPr>
          <w:rtl/>
          <w:lang w:bidi="fa-IR"/>
        </w:rPr>
        <w:t xml:space="preserve"> است، بلکه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خون بها است. در لغت عرب به خون، «دم»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ثاراللّه؛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از آنِ خداست و او، خون 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 فرزند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راه خدا بود و خون 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EE4CD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EE4CDA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اگر عبارت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مردان خدا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دالله»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مجاز و 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حاضر است «ابن الله» بودن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را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مجاز و 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بداند؟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منابع 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«ابن» را به عنوان «فرزند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شمرند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صفت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 نه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او. </w:t>
      </w:r>
      <w:r w:rsidRPr="00EE4CDA">
        <w:rPr>
          <w:rStyle w:val="libFootnotenumChar"/>
          <w:rtl/>
        </w:rPr>
        <w:t>(1)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مسأله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تثل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را فرزند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خدا قلمداد کردن، خرافه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قرآن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انحراف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منظور، همان مسأله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تثل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است.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انحراف ها را کفر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داند. چه کفر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بالاتر که خداوند از هر جهت نامحدود را با مخلوق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هر جهت محدود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و متحد بدانند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مخلوق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خالق قرار دهند؟! </w:t>
      </w:r>
      <w:r w:rsidRPr="00EE4CDA">
        <w:rPr>
          <w:rStyle w:val="libFootnotenumChar"/>
          <w:rtl/>
        </w:rPr>
        <w:t>(2)</w:t>
      </w:r>
    </w:p>
    <w:p w:rsidR="00D455DB" w:rsidRDefault="00EE4CDA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424681">
      <w:pPr>
        <w:pStyle w:val="Heading3"/>
        <w:rPr>
          <w:rtl/>
          <w:lang w:bidi="fa-IR"/>
        </w:rPr>
      </w:pPr>
      <w:bookmarkStart w:id="54" w:name="_Toc530482839"/>
      <w:r>
        <w:rPr>
          <w:rFonts w:hint="eastAsia"/>
          <w:rtl/>
          <w:lang w:bidi="fa-IR"/>
        </w:rPr>
        <w:t>موهوم</w:t>
      </w:r>
      <w:r>
        <w:rPr>
          <w:rtl/>
          <w:lang w:bidi="fa-IR"/>
        </w:rPr>
        <w:t xml:space="preserve"> بودن تثل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bookmarkEnd w:id="54"/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«تفس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المنار» داستان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کتاب «اظهار الحق» نقل شده است که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تثل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نصار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وهم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است.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سه نفر به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درآمدند و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جمله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تثل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به آنان آموخت.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علاقه مندان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نز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و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تازه به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درآمده بودند،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 کمال خوش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سه تن اشاره کرد. او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درنگ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گرفته اند؟</w:t>
      </w:r>
    </w:p>
    <w:p w:rsidR="00D455DB" w:rsidRPr="00EE4CDA" w:rsidRDefault="00EE4CDA" w:rsidP="00EE4CD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D455DB" w:rsidRDefault="00D455DB" w:rsidP="00EE4CDA">
      <w:pPr>
        <w:pStyle w:val="libFootnote0"/>
        <w:rPr>
          <w:rtl/>
          <w:lang w:bidi="fa-IR"/>
        </w:rPr>
      </w:pPr>
      <w:r>
        <w:rPr>
          <w:rtl/>
          <w:lang w:bidi="fa-IR"/>
        </w:rPr>
        <w:t>1-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ج 4، صص 225 _ 229.</w:t>
      </w:r>
    </w:p>
    <w:p w:rsidR="00D455DB" w:rsidRDefault="00D455DB" w:rsidP="00EE4CDA">
      <w:pPr>
        <w:pStyle w:val="libFootnote0"/>
        <w:rPr>
          <w:rtl/>
          <w:lang w:bidi="fa-IR"/>
        </w:rPr>
      </w:pPr>
      <w:r>
        <w:rPr>
          <w:rtl/>
          <w:lang w:bidi="fa-IR"/>
        </w:rPr>
        <w:t>2-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ج 5، ص 34.</w:t>
      </w:r>
    </w:p>
    <w:p w:rsidR="00D455DB" w:rsidRDefault="00EE4CDA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eastAsia"/>
          <w:rtl/>
          <w:lang w:bidi="fa-IR"/>
        </w:rPr>
        <w:lastRenderedPageBreak/>
        <w:t>کش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ش</w:t>
      </w:r>
      <w:r w:rsidR="00D455DB">
        <w:rPr>
          <w:rtl/>
          <w:lang w:bidi="fa-IR"/>
        </w:rPr>
        <w:t xml:space="preserve"> با شجاعت و تأک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 xml:space="preserve"> گفت: آر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>. سپس برا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نمونه،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ک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از آن ها را صدا زد تا او را در حضور م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همان</w:t>
      </w:r>
      <w:r w:rsidR="00D455DB">
        <w:rPr>
          <w:rtl/>
          <w:lang w:bidi="fa-IR"/>
        </w:rPr>
        <w:t xml:space="preserve"> ب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ازما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>. کش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ش</w:t>
      </w:r>
      <w:r w:rsidR="00D455DB">
        <w:rPr>
          <w:rtl/>
          <w:lang w:bidi="fa-IR"/>
        </w:rPr>
        <w:t xml:space="preserve"> گفت: درباره 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تثل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ث</w:t>
      </w:r>
      <w:r w:rsidR="00D455DB">
        <w:rPr>
          <w:rtl/>
          <w:lang w:bidi="fa-IR"/>
        </w:rPr>
        <w:t xml:space="preserve"> چه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دان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؟</w:t>
      </w:r>
      <w:r w:rsidR="00D455DB">
        <w:rPr>
          <w:rtl/>
          <w:lang w:bidi="fa-IR"/>
        </w:rPr>
        <w:t xml:space="preserve"> او در پاسخ گفت: شما به من چن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اد</w:t>
      </w:r>
      <w:r w:rsidR="00D455DB">
        <w:rPr>
          <w:rtl/>
          <w:lang w:bidi="fa-IR"/>
        </w:rPr>
        <w:t xml:space="preserve"> داده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 xml:space="preserve"> که خدا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ان</w:t>
      </w:r>
      <w:r w:rsidR="00D455DB">
        <w:rPr>
          <w:rtl/>
          <w:lang w:bidi="fa-IR"/>
        </w:rPr>
        <w:t xml:space="preserve"> سه گانه اند.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ک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در آسمان است و 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گر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در زم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از شکم مر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م</w:t>
      </w:r>
      <w:r w:rsidR="00D455DB">
        <w:rPr>
          <w:rtl/>
          <w:lang w:bidi="fa-IR"/>
        </w:rPr>
        <w:t xml:space="preserve"> مت</w:t>
      </w:r>
      <w:r w:rsidR="00D455DB">
        <w:rPr>
          <w:rFonts w:hint="eastAsia"/>
          <w:rtl/>
          <w:lang w:bidi="fa-IR"/>
        </w:rPr>
        <w:t>ولد</w:t>
      </w:r>
      <w:r w:rsidR="00D455DB">
        <w:rPr>
          <w:rtl/>
          <w:lang w:bidi="fa-IR"/>
        </w:rPr>
        <w:t xml:space="preserve"> شد و سوم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نفر در 3 سالگ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به صورت کبوتر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بر خدا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دوم نازل گرد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>! کش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ش</w:t>
      </w:r>
      <w:r w:rsidR="00D455DB">
        <w:rPr>
          <w:rtl/>
          <w:lang w:bidi="fa-IR"/>
        </w:rPr>
        <w:t xml:space="preserve"> عصبان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شد و او را ب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رون</w:t>
      </w:r>
      <w:r w:rsidR="00D455DB">
        <w:rPr>
          <w:rtl/>
          <w:lang w:bidi="fa-IR"/>
        </w:rPr>
        <w:t xml:space="preserve"> کرد و گفت: او 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ز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نم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فهمد. سپس نفر دوم را صدا زد. او در پاسخ گفت: شما به من آموخت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 xml:space="preserve"> که خدا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ان</w:t>
      </w:r>
      <w:r w:rsidR="00D455DB">
        <w:rPr>
          <w:rtl/>
          <w:lang w:bidi="fa-IR"/>
        </w:rPr>
        <w:t xml:space="preserve"> سه نفر بودند.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ها به دار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شد و اکنون دو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 خشم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شد و او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راند. آن گاه نفر سوم را که باهوش تر و در حفظ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بود، صدا زد و همان مسأله را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او با احترام گفت: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من! آن چه را به من آموخت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کامل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حفظ کردم و از برکت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خداوند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گانه،</w:t>
      </w:r>
      <w:r>
        <w:rPr>
          <w:rtl/>
          <w:lang w:bidi="fa-IR"/>
        </w:rPr>
        <w:t xml:space="preserve"> سه گانه است و خداوندان سه گانه،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ها را به دار زدند و مُرد.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همه مُردند؛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او با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بود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اکنون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وجود ندارد.</w:t>
      </w:r>
      <w:r w:rsidRPr="00EE4CDA">
        <w:rPr>
          <w:rStyle w:val="libFootnotenumChar"/>
          <w:rtl/>
        </w:rPr>
        <w:t xml:space="preserve"> (1)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گونه، او بطلان اعتقاد به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آشکار ساخت. قرآن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کفرآم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باز گردند تا خداوند، آنان را مشمول عفو خود قرار دهد. </w:t>
      </w:r>
      <w:r w:rsidRPr="00EE4CDA">
        <w:rPr>
          <w:rStyle w:val="libFootnotenumChar"/>
          <w:rtl/>
        </w:rPr>
        <w:t>(2)</w:t>
      </w:r>
    </w:p>
    <w:p w:rsidR="00D455DB" w:rsidRPr="00EE4CDA" w:rsidRDefault="00EE4CDA" w:rsidP="00EE4CD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D455DB" w:rsidRDefault="00D455DB" w:rsidP="00EE4CDA">
      <w:pPr>
        <w:pStyle w:val="libFootnote0"/>
        <w:rPr>
          <w:rtl/>
          <w:lang w:bidi="fa-IR"/>
        </w:rPr>
      </w:pPr>
      <w:r>
        <w:rPr>
          <w:rtl/>
          <w:lang w:bidi="fa-IR"/>
        </w:rPr>
        <w:t>1-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ج 5، ص 36.</w:t>
      </w:r>
    </w:p>
    <w:p w:rsidR="00D455DB" w:rsidRDefault="00D455DB" w:rsidP="00EE4CDA">
      <w:pPr>
        <w:pStyle w:val="libFootnote0"/>
        <w:rPr>
          <w:rtl/>
          <w:lang w:bidi="fa-IR"/>
        </w:rPr>
      </w:pPr>
      <w:r>
        <w:rPr>
          <w:rtl/>
          <w:lang w:bidi="fa-IR"/>
        </w:rPr>
        <w:t>2- مائده، 74.</w:t>
      </w:r>
    </w:p>
    <w:p w:rsidR="00D455DB" w:rsidRDefault="00EE4CDA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eastAsia"/>
          <w:rtl/>
          <w:lang w:bidi="fa-IR"/>
        </w:rPr>
        <w:lastRenderedPageBreak/>
        <w:t>روح</w:t>
      </w:r>
      <w:r w:rsidR="00D455DB">
        <w:rPr>
          <w:rtl/>
          <w:lang w:bidi="fa-IR"/>
        </w:rPr>
        <w:t xml:space="preserve"> القُدُس 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ست؟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روشن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او را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القدس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  <w:r w:rsidRPr="00EE4CDA">
        <w:rPr>
          <w:rStyle w:val="libFootnotenumChar"/>
          <w:rtl/>
        </w:rPr>
        <w:t>(1)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القدس، اعتقاد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که در قاموس مقدس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آمده است: «روح القدس، اقنوم سوم از اقان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ثلاثه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خوانده شده است و آن را «روح»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مبدع و مخترع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است. «مقدس»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 او آن است که قلوب مؤمنان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علاقه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خدا و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دارد،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او را «روح الله» و «روح المس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ح»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احتمال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که، روح القدس که تسلّ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ماست همان باشد که همواره ما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و درک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اطاعت، ترغ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اوست که اشخاص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که در گناه و خطا مرده اند،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پاک و منزه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حضرت واجب الوجود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>.</w:t>
      </w:r>
      <w:r w:rsidRPr="00EE4CDA">
        <w:rPr>
          <w:rStyle w:val="libFootnotenumChar"/>
          <w:rtl/>
        </w:rPr>
        <w:t xml:space="preserve"> (2)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معنا چون مطابق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تثل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است، از نظر ما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بنا بر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مفسران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القدس دو احتمال وجود دارد:</w:t>
      </w:r>
    </w:p>
    <w:p w:rsidR="00D455DB" w:rsidRPr="00887F33" w:rsidRDefault="00D455DB" w:rsidP="00D455DB">
      <w:pPr>
        <w:pStyle w:val="libNormal"/>
        <w:rPr>
          <w:rFonts w:cs="Times New Roman"/>
          <w:rtl/>
          <w:lang w:bidi="fa-IR"/>
        </w:rPr>
      </w:pPr>
    </w:p>
    <w:p w:rsidR="00D455DB" w:rsidRDefault="00D455DB" w:rsidP="00887F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887F33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منظور از روح القدس، «جبر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ل»</w:t>
      </w:r>
      <w:r>
        <w:rPr>
          <w:rtl/>
          <w:lang w:bidi="fa-IR"/>
        </w:rPr>
        <w:t xml:space="preserve"> است. منظور قرآن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که: «خداوند،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با روح القدس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فرمود»، </w:t>
      </w:r>
      <w:r w:rsidRPr="00887F33">
        <w:rPr>
          <w:rStyle w:val="libFootnotenumChar"/>
          <w:rtl/>
        </w:rPr>
        <w:t>(3)</w:t>
      </w:r>
      <w:r>
        <w:rPr>
          <w:rtl/>
          <w:lang w:bidi="fa-IR"/>
        </w:rPr>
        <w:t xml:space="preserve"> آن است که خداوند،</w:t>
      </w:r>
    </w:p>
    <w:p w:rsidR="00D455DB" w:rsidRPr="00887F33" w:rsidRDefault="00887F33" w:rsidP="00887F3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D455DB" w:rsidRDefault="00D455DB" w:rsidP="00887F33">
      <w:pPr>
        <w:pStyle w:val="libFootnote0"/>
        <w:rPr>
          <w:rtl/>
          <w:lang w:bidi="fa-IR"/>
        </w:rPr>
      </w:pPr>
      <w:r>
        <w:rPr>
          <w:rtl/>
          <w:lang w:bidi="fa-IR"/>
        </w:rPr>
        <w:t>1- بقره، 87.</w:t>
      </w:r>
    </w:p>
    <w:p w:rsidR="00D455DB" w:rsidRDefault="00D455DB" w:rsidP="00887F33">
      <w:pPr>
        <w:pStyle w:val="libFootnote0"/>
        <w:rPr>
          <w:rtl/>
          <w:lang w:bidi="fa-IR"/>
        </w:rPr>
      </w:pPr>
      <w:r>
        <w:rPr>
          <w:rtl/>
          <w:lang w:bidi="fa-IR"/>
        </w:rPr>
        <w:t>2- قاموس کتاب مقدس، ص 424، به نقل از: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ج 1، ص 237.</w:t>
      </w:r>
    </w:p>
    <w:p w:rsidR="00D455DB" w:rsidRDefault="00D455DB" w:rsidP="00887F33">
      <w:pPr>
        <w:pStyle w:val="libFootnote0"/>
        <w:rPr>
          <w:rtl/>
          <w:lang w:bidi="fa-IR"/>
        </w:rPr>
      </w:pPr>
      <w:r>
        <w:rPr>
          <w:rtl/>
          <w:lang w:bidi="fa-IR"/>
        </w:rPr>
        <w:t>3- بقره، 87.</w:t>
      </w:r>
    </w:p>
    <w:p w:rsidR="00D455DB" w:rsidRDefault="00887F33" w:rsidP="00887F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eastAsia"/>
          <w:rtl/>
          <w:lang w:bidi="fa-IR"/>
        </w:rPr>
        <w:lastRenderedPageBreak/>
        <w:t>جبر</w:t>
      </w:r>
      <w:r w:rsidR="00D455DB">
        <w:rPr>
          <w:rFonts w:hint="cs"/>
          <w:rtl/>
          <w:lang w:bidi="fa-IR"/>
        </w:rPr>
        <w:t>یی</w:t>
      </w:r>
      <w:r w:rsidR="00D455DB">
        <w:rPr>
          <w:rFonts w:hint="eastAsia"/>
          <w:rtl/>
          <w:lang w:bidi="fa-IR"/>
        </w:rPr>
        <w:t>ل</w:t>
      </w:r>
      <w:r w:rsidR="00D455DB">
        <w:rPr>
          <w:rtl/>
          <w:lang w:bidi="fa-IR"/>
        </w:rPr>
        <w:t xml:space="preserve"> را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ار</w:t>
      </w:r>
      <w:r w:rsidR="00D455DB">
        <w:rPr>
          <w:rtl/>
          <w:lang w:bidi="fa-IR"/>
        </w:rPr>
        <w:t xml:space="preserve"> و مددکار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 w:rsidR="00D455DB">
        <w:rPr>
          <w:rtl/>
          <w:lang w:bidi="fa-IR"/>
        </w:rPr>
        <w:t xml:space="preserve"> قرار داد. شاهد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مطلب 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ز</w:t>
      </w:r>
      <w:r w:rsidR="00D455DB">
        <w:rPr>
          <w:rtl/>
          <w:lang w:bidi="fa-IR"/>
        </w:rPr>
        <w:t xml:space="preserve"> آ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ه</w:t>
      </w:r>
      <w:r w:rsidR="00D455DB">
        <w:rPr>
          <w:rtl/>
          <w:lang w:bidi="fa-IR"/>
        </w:rPr>
        <w:t xml:space="preserve"> 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102 سوره 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نحل است که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فرما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>: «بگو: روح القدس، آن را به حق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قت</w:t>
      </w:r>
      <w:r w:rsidR="00D455DB">
        <w:rPr>
          <w:rtl/>
          <w:lang w:bidi="fa-IR"/>
        </w:rPr>
        <w:t xml:space="preserve"> بر تو نازل کرده است». با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حال، چرا به «جبر</w:t>
      </w:r>
      <w:r w:rsidR="00D455DB">
        <w:rPr>
          <w:rFonts w:hint="cs"/>
          <w:rtl/>
          <w:lang w:bidi="fa-IR"/>
        </w:rPr>
        <w:t>یی</w:t>
      </w:r>
      <w:r w:rsidR="00D455DB">
        <w:rPr>
          <w:rFonts w:hint="eastAsia"/>
          <w:rtl/>
          <w:lang w:bidi="fa-IR"/>
        </w:rPr>
        <w:t>ل»</w:t>
      </w:r>
      <w:r w:rsidR="00D455DB">
        <w:rPr>
          <w:rtl/>
          <w:lang w:bidi="fa-IR"/>
        </w:rPr>
        <w:t xml:space="preserve"> روح القدس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گو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ند؟</w:t>
      </w:r>
      <w:r w:rsidR="00D455DB">
        <w:rPr>
          <w:rtl/>
          <w:lang w:bidi="fa-IR"/>
        </w:rPr>
        <w:t xml:space="preserve"> روح است؛ چون جنبه 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روحان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ت</w:t>
      </w:r>
      <w:r w:rsidR="00D455DB">
        <w:rPr>
          <w:rtl/>
          <w:lang w:bidi="fa-IR"/>
        </w:rPr>
        <w:t xml:space="preserve"> در فرشتگان غلبه دارد و اضافه کردن «روح» به «القدس»، به پاک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و قداست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روح، اشاره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کند.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887F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887F33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منظور از روح القدس، همان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با همان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اسرارآم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مردگان را به فرمان خداوند زنده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ساخت. البته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مؤمنان با تفاوت درجه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به صورت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تر وجود دارد.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طور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همان امدادها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انسان را در انجام عبادت ها و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مشکل،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و از گناهان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شاعران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گفته شده است که پس از خواندن اشعارشان، ائمه به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شعر را روح الق</w:t>
      </w:r>
      <w:r>
        <w:rPr>
          <w:rFonts w:hint="eastAsia"/>
          <w:rtl/>
          <w:lang w:bidi="fa-IR"/>
        </w:rPr>
        <w:t>دس</w:t>
      </w:r>
      <w:r>
        <w:rPr>
          <w:rtl/>
          <w:lang w:bidi="fa-IR"/>
        </w:rPr>
        <w:t xml:space="preserve"> بر زبان تو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چه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بود.» </w:t>
      </w:r>
      <w:r w:rsidRPr="00887F33">
        <w:rPr>
          <w:rStyle w:val="libFootnotenumChar"/>
          <w:rtl/>
        </w:rPr>
        <w:t>(1)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هر دو احتمال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با هم قابل جمع باشد؛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امبران،</w:t>
      </w:r>
      <w:r>
        <w:rPr>
          <w:rtl/>
          <w:lang w:bidi="fa-IR"/>
        </w:rPr>
        <w:t xml:space="preserve"> جبر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باشد و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مؤمنان، امدادها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D455DB" w:rsidRPr="00887F33" w:rsidRDefault="00887F33" w:rsidP="00887F3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D455DB" w:rsidRDefault="00D455DB" w:rsidP="00887F33">
      <w:pPr>
        <w:pStyle w:val="libFootnote0"/>
        <w:rPr>
          <w:rtl/>
          <w:lang w:bidi="fa-IR"/>
        </w:rPr>
      </w:pPr>
      <w:r>
        <w:rPr>
          <w:rtl/>
          <w:lang w:bidi="fa-IR"/>
        </w:rPr>
        <w:t>1-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ج 1، ص 237.</w:t>
      </w:r>
    </w:p>
    <w:p w:rsidR="00D455DB" w:rsidRDefault="00887F33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887F33">
      <w:pPr>
        <w:pStyle w:val="Heading2"/>
        <w:rPr>
          <w:rtl/>
          <w:lang w:bidi="fa-IR"/>
        </w:rPr>
      </w:pPr>
      <w:bookmarkStart w:id="55" w:name="_Toc530482840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هفتم: صعود آسمان</w:t>
      </w:r>
      <w:r>
        <w:rPr>
          <w:rFonts w:hint="cs"/>
          <w:rtl/>
          <w:lang w:bidi="fa-IR"/>
        </w:rPr>
        <w:t>ی</w:t>
      </w:r>
      <w:bookmarkEnd w:id="55"/>
    </w:p>
    <w:p w:rsidR="00D455DB" w:rsidRDefault="00D455DB" w:rsidP="00887F33">
      <w:pPr>
        <w:pStyle w:val="libBold2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D455DB" w:rsidRDefault="00D455DB" w:rsidP="00887F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وحشت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از دعوت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نقشه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قتل آن حضرت</w:t>
      </w:r>
      <w:r w:rsidR="00887F33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گسترش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گرد آمدن مردم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او، به وحشت افتادند.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انقلاب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برپا شود و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قدرت و ثروت شان را بر باد دهد.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جاسوسان خود را در اطرافش گماشتند و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بر سر راهش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دادند. به انواع 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ها </w:t>
      </w:r>
      <w:r>
        <w:rPr>
          <w:rFonts w:hint="eastAsia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او را ساحر خواندند و معجزه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شعبده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اعمال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گفتند: او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برگشته 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او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 گذاشته است.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در روز شنبه از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بزرگ و روز عبادت، احترام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نهد و....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غوغا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هود،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دعوت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را فرو ننشاند و او را از عزمش باز نداشت. او هم چنان در نشر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همه جا، رسالت خود را اعلان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D455DB" w:rsidRDefault="00D455DB" w:rsidP="00887F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سخنان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مردم دسته دسته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پراکنده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شدند.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 سرچشمه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سودجو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سرشارشان بخشکد و منابع ارتزاق شان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برود.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به مشاوره پرداختند و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گرفتند اصل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بخشکانند. آنان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قتل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آماده شدند،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مکان او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بودند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او،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نداشتند.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887F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پس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او به وعده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دروغ و تطم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بنده</w:t>
      </w:r>
      <w:r>
        <w:rPr>
          <w:rtl/>
          <w:lang w:bidi="fa-IR"/>
        </w:rPr>
        <w:t xml:space="preserve">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کار، حکومت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ضد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ختند</w:t>
      </w:r>
      <w:r>
        <w:rPr>
          <w:rtl/>
          <w:lang w:bidi="fa-IR"/>
        </w:rPr>
        <w:t xml:space="preserve">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وانمود کردند که دعوت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زوال حکومت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صر</w:t>
      </w:r>
      <w:r>
        <w:rPr>
          <w:rtl/>
          <w:lang w:bidi="fa-IR"/>
        </w:rPr>
        <w:t xml:space="preserve"> و درهم شکستن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است.</w:t>
      </w:r>
    </w:p>
    <w:p w:rsidR="00D455DB" w:rsidRDefault="00D455DB" w:rsidP="00887F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المقدس گرد آمدند تا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و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مؤثرتر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که در کار خود فرو مانده و گرفتار اندوه و نوم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گشته بودند. ناگهان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نزد نگه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مذاکره رفت و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گام برداشتن او از اضطراب درون و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وجدان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آهسته به گوش نگهبان گفت: مطلب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</w:t>
      </w:r>
      <w:r>
        <w:rPr>
          <w:rtl/>
          <w:lang w:bidi="fa-IR"/>
        </w:rPr>
        <w:t xml:space="preserve"> گزارش دهم. طول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 آن مرد اجازه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ورود دادند. چون به مجمع وارد شد،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خروج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گرد آمدن مردم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او، اظهار نگران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آن گاه با کمال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و اضطراب، گفت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او را به آنان نشان دهد، تا آنان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اندوه و نگران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برهند.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سخن، آثار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چهره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آن مرد را گرفتند و بارا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وعده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دروغ بر سرش فرو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ساده دلانه به وعده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دل بست. در هر حال،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</w:t>
      </w:r>
      <w:r>
        <w:rPr>
          <w:rtl/>
          <w:lang w:bidi="fa-IR"/>
        </w:rPr>
        <w:t xml:space="preserve"> کاهنان، آن مرد را نزد فرمانبردار بردند تا داستان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شرح دهد و اسرار کار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باز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فرمانروا، شمار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لشکر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همراه او فرستاد تا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کنند.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از 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آگاه بود،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نقطه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دهکده ها</w:t>
      </w:r>
    </w:p>
    <w:p w:rsidR="00D455DB" w:rsidRDefault="00D455DB" w:rsidP="00887F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گردش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پنهان و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آشکار، دعوت خود را منتشر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شاگردان و حوار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>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مانند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روان بودند و لحظه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دور </w:t>
      </w:r>
      <w:r>
        <w:rPr>
          <w:rtl/>
          <w:lang w:bidi="fa-IR"/>
        </w:rPr>
        <w:lastRenderedPageBreak/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 حوار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به باغ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شدند تا شب را در آن جا بگذرانند.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در آن باغ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چشم دشمنان در امان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گمان درست از آب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>. چون شب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جاسوسان و نگهبانان از در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باغ وارد شدند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حوار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>ش را به محاصره درآوردند. حوار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چون وضع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دست برداشتند و راه فرار را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گرفتند. </w:t>
      </w:r>
      <w:r w:rsidRPr="00887F33">
        <w:rPr>
          <w:rStyle w:val="libFootnotenumChar"/>
          <w:rtl/>
        </w:rPr>
        <w:t>(1)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424681">
      <w:pPr>
        <w:pStyle w:val="Heading3"/>
        <w:rPr>
          <w:rtl/>
          <w:lang w:bidi="fa-IR"/>
        </w:rPr>
      </w:pPr>
      <w:bookmarkStart w:id="56" w:name="_Toc530482841"/>
      <w:r>
        <w:rPr>
          <w:rFonts w:hint="eastAsia"/>
          <w:rtl/>
          <w:lang w:bidi="fa-IR"/>
        </w:rPr>
        <w:t>مشتبه</w:t>
      </w:r>
      <w:r>
        <w:rPr>
          <w:rtl/>
          <w:lang w:bidi="fa-IR"/>
        </w:rPr>
        <w:t xml:space="preserve"> شدن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bookmarkEnd w:id="56"/>
      <w:r w:rsidR="0003669E" w:rsidRPr="0003669E">
        <w:rPr>
          <w:rStyle w:val="libAlaemChar"/>
          <w:rtl/>
        </w:rPr>
        <w:t xml:space="preserve"> </w:t>
      </w:r>
    </w:p>
    <w:p w:rsidR="00D455DB" w:rsidRDefault="00D455DB" w:rsidP="0031340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قصص قرآن آمده است که چون لشکر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او را محاصره کردند، حوار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از آن جا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ختند</w:t>
      </w:r>
      <w:r>
        <w:rPr>
          <w:rtl/>
          <w:lang w:bidi="fa-IR"/>
        </w:rPr>
        <w:t>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پروردگار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 و او را از چشم مردم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داشت.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شباهت کامل داشت، به دست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گرفتار شد. او را 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پنداشتند و بر او هجوم آوردند. مرد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شگفت زده شد و زبانش از شدّت وحشت از کار افتاد و توان نداشت که از خود دفاع کند. آن مرد نگون بخت همان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بود که مکان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به کاهنان نشان داده بود.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مزد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انتش</w:t>
      </w:r>
      <w:r>
        <w:rPr>
          <w:rtl/>
          <w:lang w:bidi="fa-IR"/>
        </w:rPr>
        <w:t xml:space="preserve"> را پرداخت و او را در همان چاه مکر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کنده بود، سرنگون کرد. </w:t>
      </w:r>
      <w:r w:rsidRPr="0031340E">
        <w:rPr>
          <w:rStyle w:val="libFootnotenumChar"/>
          <w:rtl/>
        </w:rPr>
        <w:t>(2)</w:t>
      </w:r>
    </w:p>
    <w:p w:rsidR="00D455DB" w:rsidRPr="0031340E" w:rsidRDefault="0031340E" w:rsidP="0031340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D455DB" w:rsidRDefault="00D455DB" w:rsidP="0031340E">
      <w:pPr>
        <w:pStyle w:val="libFootnote0"/>
        <w:rPr>
          <w:rtl/>
          <w:lang w:bidi="fa-IR"/>
        </w:rPr>
      </w:pPr>
      <w:r>
        <w:rPr>
          <w:rtl/>
          <w:lang w:bidi="fa-IR"/>
        </w:rPr>
        <w:t>1- قصص قرآن، صص 249 _ 252.</w:t>
      </w:r>
    </w:p>
    <w:p w:rsidR="00D455DB" w:rsidRDefault="00D455DB" w:rsidP="0031340E">
      <w:pPr>
        <w:pStyle w:val="libFootnote0"/>
        <w:rPr>
          <w:rtl/>
          <w:lang w:bidi="fa-IR"/>
        </w:rPr>
      </w:pPr>
      <w:r>
        <w:rPr>
          <w:rtl/>
          <w:lang w:bidi="fa-IR"/>
        </w:rPr>
        <w:t>2- قصص قرآن، ص 253.</w:t>
      </w:r>
    </w:p>
    <w:p w:rsidR="00D455DB" w:rsidRDefault="0031340E" w:rsidP="0031340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eastAsia"/>
          <w:rtl/>
          <w:lang w:bidi="fa-IR"/>
        </w:rPr>
        <w:lastRenderedPageBreak/>
        <w:t>روا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ت</w:t>
      </w:r>
      <w:r w:rsidR="00D455DB">
        <w:rPr>
          <w:rtl/>
          <w:lang w:bidi="fa-IR"/>
        </w:rPr>
        <w:t xml:space="preserve"> 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گر</w:t>
      </w:r>
      <w:r w:rsidR="00D455DB">
        <w:rPr>
          <w:rtl/>
          <w:lang w:bidi="fa-IR"/>
        </w:rPr>
        <w:t xml:space="preserve"> آن است که چون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 w:rsidR="00D455DB">
        <w:rPr>
          <w:rtl/>
          <w:lang w:bidi="fa-IR"/>
        </w:rPr>
        <w:t xml:space="preserve"> از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هود</w:t>
      </w:r>
      <w:r w:rsidR="00D455DB">
        <w:rPr>
          <w:rtl/>
          <w:lang w:bidi="fa-IR"/>
        </w:rPr>
        <w:t xml:space="preserve"> گر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خت،</w:t>
      </w:r>
      <w:r w:rsidR="00D455DB">
        <w:rPr>
          <w:rtl/>
          <w:lang w:bidi="fa-IR"/>
        </w:rPr>
        <w:t xml:space="preserve"> با 17 تن از حوار</w:t>
      </w:r>
      <w:r w:rsidR="00D455DB">
        <w:rPr>
          <w:rFonts w:hint="cs"/>
          <w:rtl/>
          <w:lang w:bidi="fa-IR"/>
        </w:rPr>
        <w:t>یّ</w:t>
      </w:r>
      <w:r w:rsidR="00D455DB">
        <w:rPr>
          <w:rFonts w:hint="eastAsia"/>
          <w:rtl/>
          <w:lang w:bidi="fa-IR"/>
        </w:rPr>
        <w:t>ون</w:t>
      </w:r>
      <w:r w:rsidR="00D455DB">
        <w:rPr>
          <w:rtl/>
          <w:lang w:bidi="fa-IR"/>
        </w:rPr>
        <w:t xml:space="preserve"> وارد خانه 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شد، ول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هود</w:t>
      </w:r>
      <w:r w:rsidR="00D455DB">
        <w:rPr>
          <w:rtl/>
          <w:lang w:bidi="fa-IR"/>
        </w:rPr>
        <w:t xml:space="preserve"> آن خانه را محاصره کردند. هنگام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که وارد خانه شدند، حق تعال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همه را به صورت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 w:rsidR="00D455DB">
        <w:rPr>
          <w:rtl/>
          <w:lang w:bidi="fa-IR"/>
        </w:rPr>
        <w:t xml:space="preserve"> درآورد.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هود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ان</w:t>
      </w:r>
      <w:r w:rsidR="00D455DB">
        <w:rPr>
          <w:rtl/>
          <w:lang w:bidi="fa-IR"/>
        </w:rPr>
        <w:t xml:space="preserve"> گفتند: شما سحر کرده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>. بگو</w:t>
      </w:r>
      <w:r w:rsidR="00D455DB">
        <w:rPr>
          <w:rFonts w:hint="cs"/>
          <w:rtl/>
          <w:lang w:bidi="fa-IR"/>
        </w:rPr>
        <w:t>یی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 xml:space="preserve"> که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 w:rsidR="00D455DB">
        <w:rPr>
          <w:rtl/>
          <w:lang w:bidi="fa-IR"/>
        </w:rPr>
        <w:t xml:space="preserve"> کدام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ک</w:t>
      </w:r>
      <w:r w:rsidR="00D455DB">
        <w:rPr>
          <w:rtl/>
          <w:lang w:bidi="fa-IR"/>
        </w:rPr>
        <w:t xml:space="preserve"> از شماست وگ</w:t>
      </w:r>
      <w:r w:rsidR="00D455DB">
        <w:rPr>
          <w:rFonts w:hint="eastAsia"/>
          <w:rtl/>
          <w:lang w:bidi="fa-IR"/>
        </w:rPr>
        <w:t>رنه</w:t>
      </w:r>
      <w:r w:rsidR="00D455DB">
        <w:rPr>
          <w:rtl/>
          <w:lang w:bidi="fa-IR"/>
        </w:rPr>
        <w:t xml:space="preserve"> همه را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کش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م</w:t>
      </w:r>
      <w:r w:rsidR="00D455DB">
        <w:rPr>
          <w:rtl/>
          <w:lang w:bidi="fa-IR"/>
        </w:rPr>
        <w:t>.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 w:rsidR="00D455DB">
        <w:rPr>
          <w:rtl/>
          <w:lang w:bidi="fa-IR"/>
        </w:rPr>
        <w:t xml:space="preserve"> به اصحاب خود گفت: کدام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ک</w:t>
      </w:r>
      <w:r w:rsidR="00D455DB">
        <w:rPr>
          <w:rtl/>
          <w:lang w:bidi="fa-IR"/>
        </w:rPr>
        <w:t xml:space="preserve"> از شما امروز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پذ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رد</w:t>
      </w:r>
      <w:r w:rsidR="00D455DB">
        <w:rPr>
          <w:rtl/>
          <w:lang w:bidi="fa-IR"/>
        </w:rPr>
        <w:t xml:space="preserve"> که شب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ه</w:t>
      </w:r>
      <w:r w:rsidR="00D455DB">
        <w:rPr>
          <w:rtl/>
          <w:lang w:bidi="fa-IR"/>
        </w:rPr>
        <w:t xml:space="preserve"> من شود و کشته گردد تا به بهشت وارد شود. در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م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ان،</w:t>
      </w:r>
      <w:r w:rsidR="00D455DB">
        <w:rPr>
          <w:rtl/>
          <w:lang w:bidi="fa-IR"/>
        </w:rPr>
        <w:t xml:space="preserve"> شخص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به نام «سرجس»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کار را پذ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رفت</w:t>
      </w:r>
      <w:r w:rsidR="00D455DB">
        <w:rPr>
          <w:rtl/>
          <w:lang w:bidi="fa-IR"/>
        </w:rPr>
        <w:t>. و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ب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رون</w:t>
      </w:r>
      <w:r w:rsidR="00D455DB">
        <w:rPr>
          <w:rtl/>
          <w:lang w:bidi="fa-IR"/>
        </w:rPr>
        <w:t xml:space="preserve"> آمد و گفت،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منم.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هود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ان</w:t>
      </w:r>
      <w:r w:rsidR="00D455DB">
        <w:rPr>
          <w:rtl/>
          <w:lang w:bidi="fa-IR"/>
        </w:rPr>
        <w:t xml:space="preserve"> او را گرفتند، کشتند و به دار آو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ختند</w:t>
      </w:r>
      <w:r w:rsidR="00D455DB">
        <w:rPr>
          <w:rtl/>
          <w:lang w:bidi="fa-IR"/>
        </w:rPr>
        <w:t>. خدا 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ز</w:t>
      </w:r>
      <w:r w:rsidR="00D455DB">
        <w:rPr>
          <w:rtl/>
          <w:lang w:bidi="fa-IR"/>
        </w:rPr>
        <w:t xml:space="preserve"> در همان روز،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 w:rsidR="00D455DB">
        <w:rPr>
          <w:rtl/>
          <w:lang w:bidi="fa-IR"/>
        </w:rPr>
        <w:t xml:space="preserve"> را به آسمان برد. </w:t>
      </w:r>
      <w:r w:rsidR="00D455DB" w:rsidRPr="0031340E">
        <w:rPr>
          <w:rStyle w:val="libFootnotenumChar"/>
          <w:rtl/>
        </w:rPr>
        <w:t>(1)</w:t>
      </w:r>
      <w:r w:rsidR="00D455DB">
        <w:rPr>
          <w:rtl/>
          <w:lang w:bidi="fa-IR"/>
        </w:rPr>
        <w:t>امام باقر</w:t>
      </w:r>
      <w:r w:rsidR="0003669E" w:rsidRPr="0003669E">
        <w:rPr>
          <w:rStyle w:val="libAlaemChar"/>
          <w:rtl/>
        </w:rPr>
        <w:t xml:space="preserve">عليه‌السلام </w:t>
      </w:r>
      <w:r w:rsidR="00D455DB">
        <w:rPr>
          <w:rtl/>
          <w:lang w:bidi="fa-IR"/>
        </w:rPr>
        <w:t>فرموده است: «ع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 w:rsidR="00D455DB">
        <w:rPr>
          <w:rtl/>
          <w:lang w:bidi="fa-IR"/>
        </w:rPr>
        <w:t xml:space="preserve"> اصحاب خود را وعده کرد در شب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که خدا او را به آسمان برد. همه هنگام شام نزد آن حضرت گرد آمدند و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شان</w:t>
      </w:r>
      <w:r w:rsidR="00D455DB">
        <w:rPr>
          <w:rtl/>
          <w:lang w:bidi="fa-IR"/>
        </w:rPr>
        <w:t xml:space="preserve"> دوازده نفر بودند.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 w:rsidR="00D455DB">
        <w:rPr>
          <w:rtl/>
          <w:lang w:bidi="fa-IR"/>
        </w:rPr>
        <w:t xml:space="preserve"> آنان را به داخل خانه برد و در چشمه 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که در گوشه 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آ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خانه بود، غسل کرد. سپس به سو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آنان آمد، در حال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که آب از سرش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خت</w:t>
      </w:r>
      <w:r w:rsidR="00D455DB">
        <w:rPr>
          <w:rtl/>
          <w:lang w:bidi="fa-IR"/>
        </w:rPr>
        <w:t xml:space="preserve"> و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گفت: خدا به من وح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کرده است که مرا در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ساعت به آسمان برد و از لوث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هود</w:t>
      </w:r>
      <w:r w:rsidR="00D455DB">
        <w:rPr>
          <w:rtl/>
          <w:lang w:bidi="fa-IR"/>
        </w:rPr>
        <w:t xml:space="preserve"> پاک گرداند. چه کس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از شما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پذ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رد</w:t>
      </w:r>
      <w:r w:rsidR="00D455DB">
        <w:rPr>
          <w:rtl/>
          <w:lang w:bidi="fa-IR"/>
        </w:rPr>
        <w:t xml:space="preserve"> شَبَه و مثال من بر او افتد و به دل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ل</w:t>
      </w:r>
      <w:r w:rsidR="00D455DB">
        <w:rPr>
          <w:rtl/>
          <w:lang w:bidi="fa-IR"/>
        </w:rPr>
        <w:t xml:space="preserve"> شباهت من، او را بکشند و به دار آو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>زند. در مقابل، در ق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امت</w:t>
      </w:r>
      <w:r w:rsidR="00D455DB">
        <w:rPr>
          <w:rtl/>
          <w:lang w:bidi="fa-IR"/>
        </w:rPr>
        <w:t xml:space="preserve"> و بهشت با من باشد؟ جوان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از م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ان</w:t>
      </w:r>
      <w:r w:rsidR="00D455DB">
        <w:rPr>
          <w:rtl/>
          <w:lang w:bidi="fa-IR"/>
        </w:rPr>
        <w:t xml:space="preserve">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شان</w:t>
      </w:r>
      <w:r w:rsidR="00D455DB">
        <w:rPr>
          <w:rtl/>
          <w:lang w:bidi="fa-IR"/>
        </w:rPr>
        <w:t xml:space="preserve"> گفت: 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روح اللّه! من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پذ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رم</w:t>
      </w:r>
      <w:r w:rsidR="00D455DB">
        <w:rPr>
          <w:rtl/>
          <w:lang w:bidi="fa-IR"/>
        </w:rPr>
        <w:t>.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 w:rsidR="00D455DB">
        <w:rPr>
          <w:rtl/>
          <w:lang w:bidi="fa-IR"/>
        </w:rPr>
        <w:t xml:space="preserve"> فرمود: خواه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پذ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رفت؟</w:t>
      </w:r>
      <w:r w:rsidR="00D455DB">
        <w:rPr>
          <w:rtl/>
          <w:lang w:bidi="fa-IR"/>
        </w:rPr>
        <w:t xml:space="preserve"> گفت: آر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. سپس فرمود: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ک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از شما پ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ش</w:t>
      </w:r>
      <w:r w:rsidR="00D455DB">
        <w:rPr>
          <w:rtl/>
          <w:lang w:bidi="fa-IR"/>
        </w:rPr>
        <w:t xml:space="preserve"> از صبح دوازده</w:t>
      </w:r>
    </w:p>
    <w:p w:rsidR="00D455DB" w:rsidRPr="0031340E" w:rsidRDefault="0031340E" w:rsidP="0031340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D455DB" w:rsidRDefault="00D455DB" w:rsidP="0031340E">
      <w:pPr>
        <w:pStyle w:val="libFootnote0"/>
        <w:rPr>
          <w:rtl/>
          <w:lang w:bidi="fa-IR"/>
        </w:rPr>
      </w:pPr>
      <w:r>
        <w:rPr>
          <w:rtl/>
          <w:lang w:bidi="fa-IR"/>
        </w:rPr>
        <w:t>1-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ج 2، ص 135.</w:t>
      </w:r>
    </w:p>
    <w:p w:rsidR="00D455DB" w:rsidRDefault="0031340E" w:rsidP="0031340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eastAsia"/>
          <w:rtl/>
          <w:lang w:bidi="fa-IR"/>
        </w:rPr>
        <w:lastRenderedPageBreak/>
        <w:t>مرتبه</w:t>
      </w:r>
      <w:r w:rsidR="00D455DB">
        <w:rPr>
          <w:rtl/>
          <w:lang w:bidi="fa-IR"/>
        </w:rPr>
        <w:t xml:space="preserve"> به من کافر خواهد شد.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ک</w:t>
      </w:r>
      <w:r w:rsidR="00D455DB">
        <w:rPr>
          <w:rtl/>
          <w:lang w:bidi="fa-IR"/>
        </w:rPr>
        <w:t xml:space="preserve"> نفر پرس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>: آ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</w:t>
      </w:r>
      <w:r w:rsidR="00D455DB">
        <w:rPr>
          <w:rtl/>
          <w:lang w:bidi="fa-IR"/>
        </w:rPr>
        <w:t xml:space="preserve"> من 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ستم؟</w:t>
      </w:r>
      <w:r w:rsidR="00D455DB">
        <w:rPr>
          <w:rtl/>
          <w:lang w:bidi="fa-IR"/>
        </w:rPr>
        <w:t xml:space="preserve"> حضرت فرمود: اگر تو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را در نفس خود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اب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،</w:t>
      </w:r>
      <w:r w:rsidR="00D455DB">
        <w:rPr>
          <w:rtl/>
          <w:lang w:bidi="fa-IR"/>
        </w:rPr>
        <w:t xml:space="preserve"> تو آن خواه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بود. سپس فرمود: شما پس از من، سه فرقه خواه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 xml:space="preserve"> شد که بر خدا افترا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بندند. دو گروه به دوزخ خواهند رفت و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ک</w:t>
      </w:r>
      <w:r w:rsidR="00D455DB">
        <w:rPr>
          <w:rtl/>
          <w:lang w:bidi="fa-IR"/>
        </w:rPr>
        <w:t xml:space="preserve"> فرقه، پ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رو</w:t>
      </w:r>
      <w:r w:rsidR="00D455DB">
        <w:rPr>
          <w:rtl/>
          <w:lang w:bidi="fa-IR"/>
        </w:rPr>
        <w:t xml:space="preserve"> شمعون، وص</w:t>
      </w:r>
      <w:r w:rsidR="00D455DB">
        <w:rPr>
          <w:rFonts w:hint="cs"/>
          <w:rtl/>
          <w:lang w:bidi="fa-IR"/>
        </w:rPr>
        <w:t>یّ</w:t>
      </w:r>
      <w:r w:rsidR="00D455DB">
        <w:rPr>
          <w:rtl/>
          <w:lang w:bidi="fa-IR"/>
        </w:rPr>
        <w:t xml:space="preserve"> من خواهند شد ک</w:t>
      </w:r>
      <w:r w:rsidR="00D455DB">
        <w:rPr>
          <w:rFonts w:hint="eastAsia"/>
          <w:rtl/>
          <w:lang w:bidi="fa-IR"/>
        </w:rPr>
        <w:t>ه</w:t>
      </w:r>
      <w:r w:rsidR="00D455DB">
        <w:rPr>
          <w:rtl/>
          <w:lang w:bidi="fa-IR"/>
        </w:rPr>
        <w:t xml:space="preserve"> بر خدا افترا نم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بندند و وارد بهشت خواهند شد. سپس حق تعال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،</w:t>
      </w:r>
      <w:r w:rsidR="00D455DB">
        <w:rPr>
          <w:rtl/>
          <w:lang w:bidi="fa-IR"/>
        </w:rPr>
        <w:t xml:space="preserve">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 w:rsidR="00D455DB">
        <w:rPr>
          <w:rtl/>
          <w:lang w:bidi="fa-IR"/>
        </w:rPr>
        <w:t xml:space="preserve"> را از گوشه 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خانه به آسمان برد و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شان</w:t>
      </w:r>
      <w:r w:rsidR="00D455DB">
        <w:rPr>
          <w:rtl/>
          <w:lang w:bidi="fa-IR"/>
        </w:rPr>
        <w:t xml:space="preserve">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دند</w:t>
      </w:r>
      <w:r w:rsidR="00D455DB">
        <w:rPr>
          <w:rtl/>
          <w:lang w:bidi="fa-IR"/>
        </w:rPr>
        <w:t xml:space="preserve">. پس از آن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هود</w:t>
      </w:r>
      <w:r w:rsidR="00D455DB">
        <w:rPr>
          <w:rtl/>
          <w:lang w:bidi="fa-IR"/>
        </w:rPr>
        <w:t xml:space="preserve"> در پ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حضرت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 w:rsidR="00D455DB">
        <w:rPr>
          <w:rtl/>
          <w:lang w:bidi="fa-IR"/>
        </w:rPr>
        <w:t>آمدند و آن کس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را که حضرت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 w:rsidR="00D455DB">
        <w:rPr>
          <w:rtl/>
          <w:lang w:bidi="fa-IR"/>
        </w:rPr>
        <w:t>فرموده بود کافر خواهد شد، گرفتند. هم چن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جوان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را که شباهت حضرت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 w:rsidR="00D455DB">
        <w:rPr>
          <w:rtl/>
          <w:lang w:bidi="fa-IR"/>
        </w:rPr>
        <w:t>را پذ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رفته</w:t>
      </w:r>
      <w:r w:rsidR="00D455DB">
        <w:rPr>
          <w:rtl/>
          <w:lang w:bidi="fa-IR"/>
        </w:rPr>
        <w:t xml:space="preserve"> بود، کشتند و به دار آو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ختند</w:t>
      </w:r>
      <w:r w:rsidR="00D455DB">
        <w:rPr>
          <w:rtl/>
          <w:lang w:bidi="fa-IR"/>
        </w:rPr>
        <w:t>. 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گر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ز</w:t>
      </w:r>
      <w:r w:rsidR="00D455DB">
        <w:rPr>
          <w:rtl/>
          <w:lang w:bidi="fa-IR"/>
        </w:rPr>
        <w:t xml:space="preserve"> همان گونه که حضرت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 w:rsidR="00D455DB">
        <w:rPr>
          <w:rtl/>
          <w:lang w:bidi="fa-IR"/>
        </w:rPr>
        <w:t>فرموده بود، تا صبح دوازده مرتبه کافر شد».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424681">
      <w:pPr>
        <w:pStyle w:val="Heading3"/>
        <w:rPr>
          <w:rtl/>
          <w:lang w:bidi="fa-IR"/>
        </w:rPr>
      </w:pPr>
      <w:bookmarkStart w:id="57" w:name="_Toc530482842"/>
      <w:r>
        <w:rPr>
          <w:rFonts w:hint="eastAsia"/>
          <w:rtl/>
          <w:lang w:bidi="fa-IR"/>
        </w:rPr>
        <w:t>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آسمان رفت</w:t>
      </w:r>
      <w:bookmarkEnd w:id="57"/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که ما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رسول خدا را کشته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دروغ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گفتند. آنان هرگز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را نکشتند و به دار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ختند،</w:t>
      </w:r>
      <w:r>
        <w:rPr>
          <w:rtl/>
          <w:lang w:bidi="fa-IR"/>
        </w:rPr>
        <w:t xml:space="preserve"> بلکه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او شباهت داشت، به اشتباه به دار زدند. آنان که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اختلاف کردند، خودشان در شک بودند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گفته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نداشتند و تنها از گمان شان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او را نکشتند، بلکه خداوند او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برد و خداوند قادر و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است. </w:t>
      </w:r>
      <w:r w:rsidRPr="0031340E">
        <w:rPr>
          <w:rStyle w:val="libFootnotenumChar"/>
          <w:rtl/>
        </w:rPr>
        <w:t>(1)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علامه</w:t>
      </w:r>
      <w:r>
        <w:rPr>
          <w:rtl/>
          <w:lang w:bidi="fa-IR"/>
        </w:rPr>
        <w:t xml:space="preserve">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«مردم در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قتل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</w:p>
    <w:p w:rsidR="00D455DB" w:rsidRPr="0031340E" w:rsidRDefault="0031340E" w:rsidP="0031340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1340E" w:rsidRDefault="00D455DB" w:rsidP="0031340E">
      <w:pPr>
        <w:pStyle w:val="libFootnote0"/>
        <w:rPr>
          <w:rtl/>
          <w:lang w:bidi="fa-IR"/>
        </w:rPr>
      </w:pPr>
      <w:r>
        <w:rPr>
          <w:rtl/>
          <w:lang w:bidi="fa-IR"/>
        </w:rPr>
        <w:t>1- نساء، 157 _ 158.</w:t>
      </w:r>
    </w:p>
    <w:p w:rsidR="00D455DB" w:rsidRDefault="0031340E" w:rsidP="0031340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eastAsia"/>
          <w:rtl/>
          <w:lang w:bidi="fa-IR"/>
        </w:rPr>
        <w:lastRenderedPageBreak/>
        <w:t>که</w:t>
      </w:r>
      <w:r w:rsidR="00D455DB">
        <w:rPr>
          <w:rtl/>
          <w:lang w:bidi="fa-IR"/>
        </w:rPr>
        <w:t xml:space="preserve"> آ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</w:t>
      </w:r>
      <w:r w:rsidR="00D455DB">
        <w:rPr>
          <w:rtl/>
          <w:lang w:bidi="fa-IR"/>
        </w:rPr>
        <w:t xml:space="preserve"> به وس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له</w:t>
      </w:r>
      <w:r w:rsidR="00D455DB">
        <w:rPr>
          <w:rtl/>
          <w:lang w:bidi="fa-IR"/>
        </w:rPr>
        <w:t xml:space="preserve"> 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دار بوده و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</w:t>
      </w:r>
      <w:r w:rsidR="00D455DB">
        <w:rPr>
          <w:rtl/>
          <w:lang w:bidi="fa-IR"/>
        </w:rPr>
        <w:t xml:space="preserve"> به وس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له</w:t>
      </w:r>
      <w:r w:rsidR="00D455DB">
        <w:rPr>
          <w:rtl/>
          <w:lang w:bidi="fa-IR"/>
        </w:rPr>
        <w:t xml:space="preserve"> 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گر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،</w:t>
      </w:r>
      <w:r w:rsidR="00D455DB">
        <w:rPr>
          <w:rtl/>
          <w:lang w:bidi="fa-IR"/>
        </w:rPr>
        <w:t xml:space="preserve"> اختلاف کردند. شا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 xml:space="preserve"> در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جا که خدا، اول ادعا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قتل مس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ح</w:t>
      </w:r>
      <w:r w:rsidR="00D455DB">
        <w:rPr>
          <w:rtl/>
          <w:lang w:bidi="fa-IR"/>
        </w:rPr>
        <w:t xml:space="preserve"> را نف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کند و آن گاه در مقام رد، قتل و صلب را با هم ذکر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کند، برا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ب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ان</w:t>
      </w:r>
      <w:r w:rsidR="00D455DB">
        <w:rPr>
          <w:rtl/>
          <w:lang w:bidi="fa-IR"/>
        </w:rPr>
        <w:t xml:space="preserve"> نف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تام است به طور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که ه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چ</w:t>
      </w:r>
      <w:r w:rsidR="00D455DB">
        <w:rPr>
          <w:rtl/>
          <w:lang w:bidi="fa-IR"/>
        </w:rPr>
        <w:t xml:space="preserve"> شک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در آن راه 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ابد؛</w:t>
      </w:r>
      <w:r w:rsidR="00D455DB">
        <w:rPr>
          <w:rtl/>
          <w:lang w:bidi="fa-IR"/>
        </w:rPr>
        <w:t xml:space="preserve"> ز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را</w:t>
      </w:r>
      <w:r w:rsidR="00D455DB">
        <w:rPr>
          <w:rtl/>
          <w:lang w:bidi="fa-IR"/>
        </w:rPr>
        <w:t xml:space="preserve"> صلب و به دار کش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دن</w:t>
      </w:r>
      <w:r w:rsidR="00D455DB">
        <w:rPr>
          <w:rtl/>
          <w:lang w:bidi="fa-IR"/>
        </w:rPr>
        <w:t xml:space="preserve"> که نوع خاص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از عذاب کردن مجرم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است، هم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شه</w:t>
      </w:r>
      <w:r w:rsidR="00D455DB">
        <w:rPr>
          <w:rtl/>
          <w:lang w:bidi="fa-IR"/>
        </w:rPr>
        <w:t xml:space="preserve"> ملازم با قتل 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ست</w:t>
      </w:r>
      <w:r w:rsidR="00D455DB">
        <w:rPr>
          <w:rtl/>
          <w:lang w:bidi="fa-IR"/>
        </w:rPr>
        <w:t xml:space="preserve"> و زمان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که قتل اطلاق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شود، صلب به ذهن متبادر نم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شود و از طرف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،</w:t>
      </w:r>
      <w:r w:rsidR="00D455DB">
        <w:rPr>
          <w:rtl/>
          <w:lang w:bidi="fa-IR"/>
        </w:rPr>
        <w:t xml:space="preserve"> مردم هم در ک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ف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ت</w:t>
      </w:r>
      <w:r w:rsidR="00D455DB">
        <w:rPr>
          <w:rtl/>
          <w:lang w:bidi="fa-IR"/>
        </w:rPr>
        <w:t xml:space="preserve"> قتل مس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>عليه‌السلام</w:t>
      </w:r>
      <w:r w:rsidR="00D455DB">
        <w:rPr>
          <w:rtl/>
          <w:lang w:bidi="fa-IR"/>
        </w:rPr>
        <w:t xml:space="preserve"> اختلاف دارند. پس مجرد نف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قتل، ممکن است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تأو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ل</w:t>
      </w:r>
      <w:r w:rsidR="00D455DB">
        <w:rPr>
          <w:rtl/>
          <w:lang w:bidi="fa-IR"/>
        </w:rPr>
        <w:t xml:space="preserve"> در آن راه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ابد</w:t>
      </w:r>
      <w:r w:rsidR="00D455DB">
        <w:rPr>
          <w:rtl/>
          <w:lang w:bidi="fa-IR"/>
        </w:rPr>
        <w:t xml:space="preserve"> که حضرت را به طور عاد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نکشتند و منافا</w:t>
      </w:r>
      <w:r w:rsidR="00D455DB">
        <w:rPr>
          <w:rFonts w:hint="eastAsia"/>
          <w:rtl/>
          <w:lang w:bidi="fa-IR"/>
        </w:rPr>
        <w:t>ت</w:t>
      </w:r>
      <w:r w:rsidR="00D455DB">
        <w:rPr>
          <w:rtl/>
          <w:lang w:bidi="fa-IR"/>
        </w:rPr>
        <w:t xml:space="preserve"> ندارد با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که او را به وس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له</w:t>
      </w:r>
      <w:r w:rsidR="00D455DB">
        <w:rPr>
          <w:rtl/>
          <w:lang w:bidi="fa-IR"/>
        </w:rPr>
        <w:t xml:space="preserve"> 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صلب کشته باشند. لذا خدا بعد از جمله 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«ما قتلوه»، جمله 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«و ما صلبوه» را ذکر کرده برا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که حق صراحت کلام را ادا کند و تصر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ح</w:t>
      </w:r>
      <w:r w:rsidR="00D455DB">
        <w:rPr>
          <w:rtl/>
          <w:lang w:bidi="fa-IR"/>
        </w:rPr>
        <w:t xml:space="preserve"> نما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 xml:space="preserve"> که و</w:t>
      </w:r>
      <w:r w:rsidR="00D455DB"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 w:rsidR="00D455DB">
        <w:rPr>
          <w:rtl/>
          <w:lang w:bidi="fa-IR"/>
        </w:rPr>
        <w:t xml:space="preserve"> به دست آنان، نه به صورت صلب و نه به صورت 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گر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وفات 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افته،</w:t>
      </w:r>
      <w:r w:rsidR="00D455DB">
        <w:rPr>
          <w:rtl/>
          <w:lang w:bidi="fa-IR"/>
        </w:rPr>
        <w:t xml:space="preserve"> بلکه کار او بر آنان مشتبه شد و کس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غ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</w:t>
      </w:r>
      <w:r w:rsidR="00D455DB">
        <w:rPr>
          <w:rtl/>
          <w:lang w:bidi="fa-IR"/>
        </w:rPr>
        <w:t xml:space="preserve"> از مس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>عليه‌السلام</w:t>
      </w:r>
      <w:r w:rsidR="00D455DB">
        <w:rPr>
          <w:rtl/>
          <w:lang w:bidi="fa-IR"/>
        </w:rPr>
        <w:t xml:space="preserve"> را به جا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او گرفتند و کشتند و 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</w:t>
      </w:r>
      <w:r w:rsidR="00D455DB">
        <w:rPr>
          <w:rtl/>
          <w:lang w:bidi="fa-IR"/>
        </w:rPr>
        <w:t xml:space="preserve"> به دار زدند و چن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جر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ان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غ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</w:t>
      </w:r>
      <w:r w:rsidR="00D455DB">
        <w:rPr>
          <w:rtl/>
          <w:lang w:bidi="fa-IR"/>
        </w:rPr>
        <w:t xml:space="preserve"> عاد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ست؛</w:t>
      </w:r>
      <w:r w:rsidR="00D455DB">
        <w:rPr>
          <w:rtl/>
          <w:lang w:bidi="fa-IR"/>
        </w:rPr>
        <w:t xml:space="preserve"> ز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را</w:t>
      </w:r>
      <w:r w:rsidR="00D455DB">
        <w:rPr>
          <w:rtl/>
          <w:lang w:bidi="fa-IR"/>
        </w:rPr>
        <w:t xml:space="preserve"> در امثال چن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اجتماعات در هم 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خته</w:t>
      </w:r>
      <w:r w:rsidR="00D455DB">
        <w:rPr>
          <w:rtl/>
          <w:lang w:bidi="fa-IR"/>
        </w:rPr>
        <w:t xml:space="preserve"> و پرشور و غوغا ممکن است به جا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مجرم حق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ق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،</w:t>
      </w:r>
      <w:r w:rsidR="00D455DB">
        <w:rPr>
          <w:rtl/>
          <w:lang w:bidi="fa-IR"/>
        </w:rPr>
        <w:t xml:space="preserve"> کس 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گر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را بکشند.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 w:rsidR="00D455DB">
        <w:rPr>
          <w:rtl/>
          <w:lang w:bidi="fa-IR"/>
        </w:rPr>
        <w:t xml:space="preserve"> را سپاه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ان</w:t>
      </w:r>
      <w:r w:rsidR="00D455DB">
        <w:rPr>
          <w:rtl/>
          <w:lang w:bidi="fa-IR"/>
        </w:rPr>
        <w:t xml:space="preserve"> روم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خواستند بکشند و به طور کامل، او را نم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شناختند. از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رو، امکان دارد که به جا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او، 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گر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را گرفته باشند و در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حال، روا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ات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هم هست که خدا شباهت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از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به 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گر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انداخت و او را گرفتند و به جا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 w:rsidR="00D455DB">
        <w:rPr>
          <w:rtl/>
          <w:lang w:bidi="fa-IR"/>
        </w:rPr>
        <w:t xml:space="preserve"> کشتند». </w:t>
      </w:r>
      <w:r w:rsidR="00D455DB" w:rsidRPr="0031340E">
        <w:rPr>
          <w:rStyle w:val="libFootnotenumChar"/>
          <w:rtl/>
        </w:rPr>
        <w:t>(1)</w:t>
      </w:r>
    </w:p>
    <w:p w:rsidR="00D455DB" w:rsidRPr="0031340E" w:rsidRDefault="0031340E" w:rsidP="0031340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D455DB" w:rsidRDefault="00D455DB" w:rsidP="0031340E">
      <w:pPr>
        <w:pStyle w:val="libFootnote0"/>
        <w:rPr>
          <w:rtl/>
          <w:lang w:bidi="fa-IR"/>
        </w:rPr>
      </w:pPr>
      <w:r>
        <w:rPr>
          <w:rtl/>
          <w:lang w:bidi="fa-IR"/>
        </w:rPr>
        <w:t>1-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زان،</w:t>
      </w:r>
      <w:r>
        <w:rPr>
          <w:rtl/>
          <w:lang w:bidi="fa-IR"/>
        </w:rPr>
        <w:t xml:space="preserve"> ج 9، ص 206.</w:t>
      </w:r>
    </w:p>
    <w:p w:rsidR="00D455DB" w:rsidRDefault="0031340E" w:rsidP="0031340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eastAsia"/>
          <w:rtl/>
          <w:lang w:bidi="fa-IR"/>
        </w:rPr>
        <w:lastRenderedPageBreak/>
        <w:t>قرآن</w:t>
      </w:r>
      <w:r w:rsidR="00D455DB">
        <w:rPr>
          <w:rtl/>
          <w:lang w:bidi="fa-IR"/>
        </w:rPr>
        <w:t xml:space="preserve"> مج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د،</w:t>
      </w:r>
      <w:r w:rsidR="00D455DB">
        <w:rPr>
          <w:rtl/>
          <w:lang w:bidi="fa-IR"/>
        </w:rPr>
        <w:t xml:space="preserve"> کشته شدن و به دار آو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خته</w:t>
      </w:r>
      <w:r w:rsidR="00D455DB">
        <w:rPr>
          <w:rtl/>
          <w:lang w:bidi="fa-IR"/>
        </w:rPr>
        <w:t xml:space="preserve"> شدن حضرت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 w:rsidR="00D455DB">
        <w:rPr>
          <w:rtl/>
          <w:lang w:bidi="fa-IR"/>
        </w:rPr>
        <w:t xml:space="preserve"> را با صراحت نف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کند و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فرما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 xml:space="preserve"> که امر بر مردم مشتبه گرد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>. انج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ل</w:t>
      </w:r>
      <w:r w:rsidR="00D455DB">
        <w:rPr>
          <w:rtl/>
          <w:lang w:bidi="fa-IR"/>
        </w:rPr>
        <w:t xml:space="preserve"> ها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چهارگانه 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کنون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همگ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مسأله 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مصلوب شدن (به دار آو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خته</w:t>
      </w:r>
      <w:r w:rsidR="00D455DB">
        <w:rPr>
          <w:rtl/>
          <w:lang w:bidi="fa-IR"/>
        </w:rPr>
        <w:t xml:space="preserve"> شدن) مس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>عليه‌السلام</w:t>
      </w:r>
      <w:r w:rsidR="00D455DB">
        <w:rPr>
          <w:rtl/>
          <w:lang w:bidi="fa-IR"/>
        </w:rPr>
        <w:t xml:space="preserve"> و کشته شدن او را آورده اند و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گو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ند</w:t>
      </w:r>
      <w:r w:rsidR="00D455DB">
        <w:rPr>
          <w:rtl/>
          <w:lang w:bidi="fa-IR"/>
        </w:rPr>
        <w:t>: «او آمد تا قربان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گناها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ما شود. او به دار آو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خته</w:t>
      </w:r>
      <w:r w:rsidR="00D455DB">
        <w:rPr>
          <w:rtl/>
          <w:lang w:bidi="fa-IR"/>
        </w:rPr>
        <w:t xml:space="preserve"> و کشته شد تا گناهان بشر را بشو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 xml:space="preserve"> و جهان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ان</w:t>
      </w:r>
      <w:r w:rsidR="00D455DB">
        <w:rPr>
          <w:rtl/>
          <w:lang w:bidi="fa-IR"/>
        </w:rPr>
        <w:t xml:space="preserve"> را از مجازات نجات دهد». با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حال، قر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نه</w:t>
      </w:r>
      <w:r w:rsidR="00D455DB">
        <w:rPr>
          <w:rtl/>
          <w:lang w:bidi="fa-IR"/>
        </w:rPr>
        <w:t xml:space="preserve"> ها</w:t>
      </w:r>
      <w:r w:rsidR="00D455DB">
        <w:rPr>
          <w:rFonts w:hint="cs"/>
          <w:rtl/>
          <w:lang w:bidi="fa-IR"/>
        </w:rPr>
        <w:t>یی</w:t>
      </w:r>
      <w:r w:rsidR="00D455DB">
        <w:rPr>
          <w:rtl/>
          <w:lang w:bidi="fa-IR"/>
        </w:rPr>
        <w:t xml:space="preserve"> در دست است که مسأله 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مصلوب شدن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 w:rsidR="00D455DB">
        <w:rPr>
          <w:rtl/>
          <w:lang w:bidi="fa-IR"/>
        </w:rPr>
        <w:t>را تضع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ف</w:t>
      </w:r>
      <w:r w:rsidR="00D455DB">
        <w:rPr>
          <w:rtl/>
          <w:lang w:bidi="fa-IR"/>
        </w:rPr>
        <w:t xml:space="preserve">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کند.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8E7E3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31340E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چهارگانه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مصلوب شدن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ها پس از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شاگردان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شاگردانِ شاگردان او نوشته شده اند.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نگاران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اعتراف دارند. 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شاگردان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هنگام هجوم دشمنان به او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فرار کردند. خود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را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مسأله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مصلوب شدن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از سخنان شفاه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گرفتند و اوضاع و احوال چنان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که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اشتباه کردن شخص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آماده گشت.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8E7E3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8E7E34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عامل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اشتباه شدن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به شخص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امکان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باغ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از شهر رفته بودند،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لشکر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بودند. آنان 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شناختند، نه آداب و زبان و رسوم شان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دانستند و نه ش</w:t>
      </w:r>
      <w:r>
        <w:rPr>
          <w:rFonts w:hint="eastAsia"/>
          <w:rtl/>
          <w:lang w:bidi="fa-IR"/>
        </w:rPr>
        <w:t>اگردان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از استادشان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8E7E3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8E7E34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در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چهارگانه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شخص محکوم بر چوبه </w:t>
      </w:r>
      <w:r>
        <w:rPr>
          <w:rFonts w:hint="cs"/>
          <w:rtl/>
          <w:lang w:bidi="fa-IR"/>
        </w:rPr>
        <w:t>ی</w:t>
      </w:r>
      <w:r w:rsidR="008E7E3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از خدا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که چرا او را تنها گذاشته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قتل به دست دشمن سپرده است. اگر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آمده است که به دار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شود و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گناهان بشر گردد،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ناروا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او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وجه درست نبوده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فرد مصلوب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آدم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ترسو و ناتوان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 که صدور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دور از ذهن نخواهد بود و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باشد. </w:t>
      </w:r>
      <w:r w:rsidRPr="008E7E34">
        <w:rPr>
          <w:rStyle w:val="libFootnotenumChar"/>
          <w:rtl/>
        </w:rPr>
        <w:t>(1)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استناد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 و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دار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و کشته شد، نه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بلکه فرد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اشتباه گرفته شد.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آر آن گاه را که خداوند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من تو را به قرب خود بالا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 و تو را از معاشرت کافران پاک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گردانم. </w:t>
      </w:r>
      <w:r w:rsidRPr="008E7E34">
        <w:rPr>
          <w:rStyle w:val="libFootnotenumChar"/>
          <w:rtl/>
        </w:rPr>
        <w:t>(2)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8E7E3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مؤ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کشته نشد، بلکه به آسمان رفت؛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مدع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قتل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بودند. 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با دار زدن، کشته اند و پس از قتل، خداوند او 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قبر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برده است. ناگفته نماند بر اساس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چه از ظاهر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در نزد خدا زنده است و نخواهد مُرد تا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کتاب به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 xml:space="preserve">. </w:t>
      </w:r>
      <w:r w:rsidRPr="008E7E34">
        <w:rPr>
          <w:rStyle w:val="libFootnotenumChar"/>
          <w:rtl/>
        </w:rPr>
        <w:t>(3)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8E7E3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«امر کشته شدن و مردن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</w:t>
      </w:r>
    </w:p>
    <w:p w:rsidR="00D455DB" w:rsidRPr="008E7E34" w:rsidRDefault="008E7E34" w:rsidP="008E7E3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D455DB" w:rsidRDefault="00D455DB" w:rsidP="008E7E34">
      <w:pPr>
        <w:pStyle w:val="libFootnote0"/>
        <w:rPr>
          <w:rtl/>
          <w:lang w:bidi="fa-IR"/>
        </w:rPr>
      </w:pPr>
      <w:r>
        <w:rPr>
          <w:rtl/>
          <w:lang w:bidi="fa-IR"/>
        </w:rPr>
        <w:t>1-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ج 4، ص 202.</w:t>
      </w:r>
    </w:p>
    <w:p w:rsidR="00D455DB" w:rsidRDefault="00D455DB" w:rsidP="008E7E34">
      <w:pPr>
        <w:pStyle w:val="libFootnote0"/>
        <w:rPr>
          <w:rtl/>
          <w:lang w:bidi="fa-IR"/>
        </w:rPr>
      </w:pPr>
      <w:r>
        <w:rPr>
          <w:rtl/>
          <w:lang w:bidi="fa-IR"/>
        </w:rPr>
        <w:t>2- آل عمران، 55.</w:t>
      </w:r>
    </w:p>
    <w:p w:rsidR="00D455DB" w:rsidRDefault="00D455DB" w:rsidP="008E7E34">
      <w:pPr>
        <w:pStyle w:val="libFootnote0"/>
        <w:rPr>
          <w:rtl/>
          <w:lang w:bidi="fa-IR"/>
        </w:rPr>
      </w:pPr>
      <w:r>
        <w:rPr>
          <w:rtl/>
          <w:lang w:bidi="fa-IR"/>
        </w:rPr>
        <w:t>3-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زان،</w:t>
      </w:r>
      <w:r>
        <w:rPr>
          <w:rtl/>
          <w:lang w:bidi="fa-IR"/>
        </w:rPr>
        <w:t xml:space="preserve"> ج 6، ص 32 _ 35.</w:t>
      </w:r>
    </w:p>
    <w:p w:rsidR="00D455DB" w:rsidRDefault="008E7E34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eastAsia"/>
          <w:rtl/>
          <w:lang w:bidi="fa-IR"/>
        </w:rPr>
        <w:lastRenderedPageBreak/>
        <w:t>حجت</w:t>
      </w:r>
      <w:r w:rsidR="00D455DB">
        <w:rPr>
          <w:rtl/>
          <w:lang w:bidi="fa-IR"/>
        </w:rPr>
        <w:t xml:space="preserve"> ها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خدا بر مردم مشتبه نشد به جز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 w:rsidR="00D455DB">
        <w:rPr>
          <w:rtl/>
          <w:lang w:bidi="fa-IR"/>
        </w:rPr>
        <w:t>؛ ز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را</w:t>
      </w:r>
      <w:r w:rsidR="00D455DB">
        <w:rPr>
          <w:rtl/>
          <w:lang w:bidi="fa-IR"/>
        </w:rPr>
        <w:t xml:space="preserve"> او را زنده از زم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بالا بردند و روحش را در م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ان</w:t>
      </w:r>
      <w:r w:rsidR="00D455DB">
        <w:rPr>
          <w:rtl/>
          <w:lang w:bidi="fa-IR"/>
        </w:rPr>
        <w:t xml:space="preserve"> آسمان و زم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قبض کردند و چون به آسمان رس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د،</w:t>
      </w:r>
      <w:r w:rsidR="00D455DB">
        <w:rPr>
          <w:rtl/>
          <w:lang w:bidi="fa-IR"/>
        </w:rPr>
        <w:t xml:space="preserve"> حق تعال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،</w:t>
      </w:r>
      <w:r w:rsidR="00D455DB">
        <w:rPr>
          <w:rtl/>
          <w:lang w:bidi="fa-IR"/>
        </w:rPr>
        <w:t xml:space="preserve"> روح را به بدنش برگردان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د»</w:t>
      </w:r>
      <w:r w:rsidR="00D455DB">
        <w:rPr>
          <w:rtl/>
          <w:lang w:bidi="fa-IR"/>
        </w:rPr>
        <w:t xml:space="preserve">. </w:t>
      </w:r>
      <w:r w:rsidR="00D455DB" w:rsidRPr="008E7E34">
        <w:rPr>
          <w:rStyle w:val="libFootnotenumChar"/>
          <w:rtl/>
        </w:rPr>
        <w:t>(1)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424681">
      <w:pPr>
        <w:pStyle w:val="Heading3"/>
        <w:rPr>
          <w:rtl/>
          <w:lang w:bidi="fa-IR"/>
        </w:rPr>
      </w:pPr>
      <w:bookmarkStart w:id="58" w:name="_Toc530482843"/>
      <w:r>
        <w:rPr>
          <w:rFonts w:hint="eastAsia"/>
          <w:rtl/>
          <w:lang w:bidi="fa-IR"/>
        </w:rPr>
        <w:t>زمان</w:t>
      </w:r>
      <w:r>
        <w:rPr>
          <w:rtl/>
          <w:lang w:bidi="fa-IR"/>
        </w:rPr>
        <w:t xml:space="preserve"> بالا رفتن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bookmarkEnd w:id="58"/>
      <w:r w:rsidR="0003669E" w:rsidRPr="0003669E">
        <w:rPr>
          <w:rStyle w:val="libAlaemChar"/>
          <w:rtl/>
        </w:rPr>
        <w:t xml:space="preserve"> 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سندها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معتبر از حضرت امام حسن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نقل شده است که: «حضرت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شب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ماه رمضان به آسمان رفت». </w:t>
      </w:r>
      <w:r w:rsidRPr="008E7E34">
        <w:rPr>
          <w:rStyle w:val="libFootnotenumChar"/>
          <w:rtl/>
        </w:rPr>
        <w:t>(2)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424681">
      <w:pPr>
        <w:pStyle w:val="Heading3"/>
        <w:rPr>
          <w:rtl/>
          <w:lang w:bidi="fa-IR"/>
        </w:rPr>
      </w:pPr>
      <w:bookmarkStart w:id="59" w:name="_Toc530482844"/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آوردن اهل کتاب به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>عليه‌السلام</w:t>
      </w:r>
      <w:bookmarkEnd w:id="59"/>
      <w:r w:rsidR="0003669E" w:rsidRPr="0003669E">
        <w:rPr>
          <w:rStyle w:val="libAlaemChar"/>
          <w:rtl/>
        </w:rPr>
        <w:t xml:space="preserve"> 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اهل کتاب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مرگش، به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 آن ها گواه خواهد بود. </w:t>
      </w:r>
      <w:r w:rsidRPr="008E7E34">
        <w:rPr>
          <w:rStyle w:val="libFootnotenumChar"/>
          <w:rtl/>
        </w:rPr>
        <w:t>(3)</w:t>
      </w:r>
    </w:p>
    <w:p w:rsidR="00D455DB" w:rsidRDefault="00D455DB" w:rsidP="008E7E3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درباره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فه،</w:t>
      </w:r>
      <w:r>
        <w:rPr>
          <w:rtl/>
          <w:lang w:bidi="fa-IR"/>
        </w:rPr>
        <w:t xml:space="preserve"> بحث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 که چون از نظر داستان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ارتباط دارد، به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مفسّران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شده، دو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وجود دارد: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8E7E3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8E7E34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انسان در آستانه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مرگ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ارتباط او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جهان،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با جهان پس از مرگ،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گردد، پرده ها از برابر چشم او کنار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نسبت به آن ها،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هنگام، چشم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او، مقام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مشاهده</w:t>
      </w:r>
    </w:p>
    <w:p w:rsidR="00D455DB" w:rsidRPr="008E7E34" w:rsidRDefault="008E7E34" w:rsidP="008E7E3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D455DB" w:rsidRDefault="00D455DB" w:rsidP="008E7E34">
      <w:pPr>
        <w:pStyle w:val="libFootnote0"/>
        <w:rPr>
          <w:rtl/>
          <w:lang w:bidi="fa-IR"/>
        </w:rPr>
      </w:pPr>
      <w:r>
        <w:rPr>
          <w:rtl/>
          <w:lang w:bidi="fa-IR"/>
        </w:rPr>
        <w:t>1-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القلوب، ص 1193.</w:t>
      </w:r>
    </w:p>
    <w:p w:rsidR="00D455DB" w:rsidRDefault="00D455DB" w:rsidP="008E7E34">
      <w:pPr>
        <w:pStyle w:val="libFootnote0"/>
        <w:rPr>
          <w:rtl/>
          <w:lang w:bidi="fa-IR"/>
        </w:rPr>
      </w:pPr>
      <w:r>
        <w:rPr>
          <w:rtl/>
          <w:lang w:bidi="fa-IR"/>
        </w:rPr>
        <w:t>2- قصص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اء،</w:t>
      </w:r>
      <w:r>
        <w:rPr>
          <w:rtl/>
          <w:lang w:bidi="fa-IR"/>
        </w:rPr>
        <w:t xml:space="preserve"> ص 143.</w:t>
      </w:r>
    </w:p>
    <w:p w:rsidR="008E7E34" w:rsidRDefault="00D455DB" w:rsidP="008E7E34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3- نساء، 159.</w:t>
      </w:r>
    </w:p>
    <w:p w:rsidR="00D455DB" w:rsidRDefault="008E7E34" w:rsidP="008E7E3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در برابر او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آنان که منکر او شدند، به او مؤمن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آنان که او را خدا دانستند، به اشتباه خود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همانند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فرعون و اقوام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چون گرفتار عذاب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شدند، در همان لحظه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مشاهده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عذاب و مقدمات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مرگ،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آوردند.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پس بهتر است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تر از آن که مرگ فرا برسد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آوردن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8E7E3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8E7E34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کتاب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مرگ به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او را به نبوت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از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 اساس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هنگام ظهور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(عج) از آسمان فرود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پشت سر او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گذارد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و 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به او و به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(عج)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آورند. روشن است که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حکم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به گذشته مربوط بوده،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دارد در آن زمان از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موجود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(عج) مجر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B534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B53490" w:rsidRPr="00B53490">
        <w:rPr>
          <w:rFonts w:ascii="Traditional Arabic" w:eastAsiaTheme="minorHAnsi" w:hAnsi="Traditional Arabic" w:cs="Traditional Arabic"/>
          <w:rtl/>
        </w:rPr>
        <w:t xml:space="preserve"> </w:t>
      </w:r>
      <w:r w:rsidR="00B53490" w:rsidRPr="00B53490">
        <w:rPr>
          <w:rStyle w:val="libAlaemChar"/>
          <w:rFonts w:eastAsiaTheme="minorHAnsi"/>
          <w:rtl/>
        </w:rPr>
        <w:t>صلى‌الله‌عليه‌وآله‌وسلم</w:t>
      </w:r>
      <w:r w:rsidR="00B5349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نقل شده است که فرمودند: «چگونه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فرزند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نازل گردد،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از خود شماست». البته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منظور از اهل کتاب،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هودان</w:t>
      </w:r>
      <w:r>
        <w:rPr>
          <w:rtl/>
          <w:lang w:bidi="fa-IR"/>
        </w:rPr>
        <w:t xml:space="preserve"> و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در آن زمان وجود </w:t>
      </w:r>
      <w:r>
        <w:rPr>
          <w:rFonts w:hint="eastAsia"/>
          <w:rtl/>
          <w:lang w:bidi="fa-IR"/>
        </w:rPr>
        <w:t>دارند</w:t>
      </w:r>
      <w:r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فه،</w:t>
      </w:r>
      <w:r>
        <w:rPr>
          <w:rtl/>
          <w:lang w:bidi="fa-IR"/>
        </w:rPr>
        <w:t xml:space="preserve">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 آنان گواه خواهد بود. منظور از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 ضد آنان،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رسالت را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کرده و آنان را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به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الوه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فرا نخوانده، بلکه به ربوب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پروردگار دعوت کرده است. </w:t>
      </w:r>
      <w:r w:rsidRPr="00B53490">
        <w:rPr>
          <w:rStyle w:val="libFootnotenumChar"/>
          <w:rtl/>
        </w:rPr>
        <w:t>(1)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سلام</w:t>
      </w:r>
      <w:r>
        <w:rPr>
          <w:rtl/>
          <w:lang w:bidi="fa-IR"/>
        </w:rPr>
        <w:t xml:space="preserve"> و درود خداوند بر بنده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و صالحش،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زاده شد،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D455DB" w:rsidRDefault="00B53490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B53490">
      <w:pPr>
        <w:pStyle w:val="Heading2"/>
        <w:rPr>
          <w:rtl/>
          <w:lang w:bidi="fa-IR"/>
        </w:rPr>
      </w:pPr>
      <w:bookmarkStart w:id="60" w:name="_Toc530482845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هشتم: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نگاه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bookmarkEnd w:id="60"/>
      <w:r w:rsidR="004C46E8" w:rsidRPr="004C46E8">
        <w:rPr>
          <w:rStyle w:val="libAlaemChar"/>
          <w:rtl/>
        </w:rPr>
        <w:t xml:space="preserve"> </w:t>
      </w:r>
    </w:p>
    <w:p w:rsidR="00D455DB" w:rsidRDefault="00D455DB" w:rsidP="00B534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اعلام و بزرگان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امام  همواره در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به مناسبت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گوناگون،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مادر بزرگوار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ستوده اند.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آن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آموزه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نادرست، به آن حضرت نسبت داده شده است، کنار نهند.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اکنون به نام مذهب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مأمور ابلاغ آن بود و مردم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B53490">
      <w:pPr>
        <w:pStyle w:val="libNormal"/>
        <w:rPr>
          <w:rtl/>
          <w:lang w:bidi="fa-IR"/>
        </w:rPr>
      </w:pPr>
      <w:r>
        <w:rPr>
          <w:rtl/>
          <w:lang w:bidi="fa-IR"/>
        </w:rPr>
        <w:t>امام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مناسبت شادباش سال نو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جهان (2/10/1357)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صلوات</w:t>
      </w:r>
      <w:r>
        <w:rPr>
          <w:rtl/>
          <w:lang w:bidi="fa-IR"/>
        </w:rPr>
        <w:t xml:space="preserve"> و سلام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بر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روح اللّه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الشأن که مردگان را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خفتگان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فرمود. صلوات و</w:t>
      </w:r>
    </w:p>
    <w:p w:rsidR="00D455DB" w:rsidRPr="00B53490" w:rsidRDefault="00B53490" w:rsidP="00B5349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D455DB" w:rsidRDefault="00D455DB" w:rsidP="00B53490">
      <w:pPr>
        <w:pStyle w:val="libFootnote0"/>
        <w:rPr>
          <w:rtl/>
          <w:lang w:bidi="fa-IR"/>
        </w:rPr>
      </w:pPr>
      <w:r>
        <w:rPr>
          <w:rtl/>
          <w:lang w:bidi="fa-IR"/>
        </w:rPr>
        <w:t>1-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نمونه، ج 4، صص 203 _ 206.</w:t>
      </w:r>
    </w:p>
    <w:p w:rsidR="00D455DB" w:rsidRDefault="00B53490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eastAsia"/>
          <w:rtl/>
          <w:lang w:bidi="fa-IR"/>
        </w:rPr>
        <w:lastRenderedPageBreak/>
        <w:t>سلام</w:t>
      </w:r>
      <w:r w:rsidR="00D455DB">
        <w:rPr>
          <w:rtl/>
          <w:lang w:bidi="fa-IR"/>
        </w:rPr>
        <w:t xml:space="preserve"> خدا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بزرگ بر مادر عظ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م</w:t>
      </w:r>
      <w:r w:rsidR="00D455DB">
        <w:rPr>
          <w:rtl/>
          <w:lang w:bidi="fa-IR"/>
        </w:rPr>
        <w:t xml:space="preserve"> الشأنش، مر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م</w:t>
      </w:r>
      <w:r w:rsidR="00D455DB">
        <w:rPr>
          <w:rtl/>
          <w:lang w:bidi="fa-IR"/>
        </w:rPr>
        <w:t xml:space="preserve"> عذرا و صد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قه</w:t>
      </w:r>
      <w:r w:rsidR="00D455DB">
        <w:rPr>
          <w:rtl/>
          <w:lang w:bidi="fa-IR"/>
        </w:rPr>
        <w:t xml:space="preserve"> 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حورا که با نفخه 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اله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،</w:t>
      </w:r>
      <w:r w:rsidR="00D455DB">
        <w:rPr>
          <w:rtl/>
          <w:lang w:bidi="fa-IR"/>
        </w:rPr>
        <w:t xml:space="preserve"> چن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tl/>
          <w:lang w:bidi="fa-IR"/>
        </w:rPr>
        <w:t xml:space="preserve"> فرزند بزرگ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را به تشنگان رحمت اله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تسل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م</w:t>
      </w:r>
      <w:r w:rsidR="00D455DB">
        <w:rPr>
          <w:rtl/>
          <w:lang w:bidi="fa-IR"/>
        </w:rPr>
        <w:t xml:space="preserve"> نمود. درود بر روحان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ون</w:t>
      </w:r>
      <w:r w:rsidR="00D455DB">
        <w:rPr>
          <w:rtl/>
          <w:lang w:bidi="fa-IR"/>
        </w:rPr>
        <w:t xml:space="preserve"> و احبار و رهبانان که با تعال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م</w:t>
      </w:r>
      <w:r w:rsidR="00D455DB">
        <w:rPr>
          <w:rtl/>
          <w:lang w:bidi="fa-IR"/>
        </w:rPr>
        <w:t xml:space="preserve">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مس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ح،</w:t>
      </w:r>
      <w:r w:rsidR="00D455DB">
        <w:rPr>
          <w:rtl/>
          <w:lang w:bidi="fa-IR"/>
        </w:rPr>
        <w:t xml:space="preserve"> نفس سرکش شان را به آرام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دعوت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کنند. درود بر ملت آزاده 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مس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ح،</w:t>
      </w:r>
      <w:r w:rsidR="00D455DB">
        <w:rPr>
          <w:rtl/>
          <w:lang w:bidi="fa-IR"/>
        </w:rPr>
        <w:t xml:space="preserve"> </w:t>
      </w:r>
      <w:r w:rsidR="00D455DB">
        <w:rPr>
          <w:rFonts w:hint="eastAsia"/>
          <w:rtl/>
          <w:lang w:bidi="fa-IR"/>
        </w:rPr>
        <w:t>آنان</w:t>
      </w:r>
      <w:r w:rsidR="00D455DB">
        <w:rPr>
          <w:rtl/>
          <w:lang w:bidi="fa-IR"/>
        </w:rPr>
        <w:t xml:space="preserve"> که از تعال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م</w:t>
      </w:r>
      <w:r w:rsidR="00D455DB">
        <w:rPr>
          <w:rtl/>
          <w:lang w:bidi="fa-IR"/>
        </w:rPr>
        <w:t xml:space="preserve"> آسمان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روح الله برخوردارند. من به اسم ملت مظلوم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ران،</w:t>
      </w:r>
      <w:r w:rsidR="00D455DB">
        <w:rPr>
          <w:rtl/>
          <w:lang w:bidi="fa-IR"/>
        </w:rPr>
        <w:t xml:space="preserve"> از شما ملت مس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ح</w:t>
      </w:r>
      <w:r w:rsidR="00D455DB">
        <w:rPr>
          <w:rtl/>
          <w:lang w:bidi="fa-IR"/>
        </w:rPr>
        <w:t xml:space="preserve">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خواهم که در روزها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متبرک خود به ملت ما که گرفتار سلطان ستم کارند، دعا کن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 xml:space="preserve"> و فرج آنان را از خدا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بزرگ بخواه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>.</w:t>
      </w:r>
      <w:r w:rsidR="00D455DB" w:rsidRPr="00B53490">
        <w:rPr>
          <w:rStyle w:val="libFootnotenumChar"/>
          <w:rtl/>
        </w:rPr>
        <w:t xml:space="preserve"> (1)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رفع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ران،</w:t>
      </w:r>
      <w:r>
        <w:rPr>
          <w:rtl/>
          <w:lang w:bidi="fa-IR"/>
        </w:rPr>
        <w:t xml:space="preserve"> از ملت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ناگفته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داست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گر اعتقاد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حقان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با انحراف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موجود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مخالفت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نمونه،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اسلام</w:t>
      </w:r>
      <w:r>
        <w:rPr>
          <w:rtl/>
          <w:lang w:bidi="fa-IR"/>
        </w:rPr>
        <w:t xml:space="preserve"> مثل رهبان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البته مذهب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(را) حالا نسخش کردند و الّا مذهب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نبوده است.</w:t>
      </w:r>
      <w:r w:rsidRPr="00B53490">
        <w:rPr>
          <w:rStyle w:val="libFootnotenumChar"/>
          <w:rtl/>
        </w:rPr>
        <w:t xml:space="preserve"> (2)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فرموده است: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خوشا</w:t>
      </w:r>
      <w:r>
        <w:rPr>
          <w:rtl/>
          <w:lang w:bidi="fa-IR"/>
        </w:rPr>
        <w:t xml:space="preserve"> به حال آنان که گرسنه و تشنه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عدالتند و از بهر عدالت زحمت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 و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حال آنان که بر خلاف دستور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بر خلاف دستور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امبران،</w:t>
      </w:r>
      <w:r>
        <w:rPr>
          <w:rtl/>
          <w:lang w:bidi="fa-IR"/>
        </w:rPr>
        <w:t xml:space="preserve"> به نفع ظالمان و جاسوسان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مال</w:t>
      </w:r>
      <w:r>
        <w:rPr>
          <w:rtl/>
          <w:lang w:bidi="fa-IR"/>
        </w:rPr>
        <w:t xml:space="preserve"> کنندگان حقوق ملت ها زحمت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اللّه!</w:t>
      </w:r>
    </w:p>
    <w:p w:rsidR="00D455DB" w:rsidRPr="00B53490" w:rsidRDefault="00B53490" w:rsidP="00B5349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D455DB" w:rsidRDefault="00D455DB" w:rsidP="00B53490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نور، ج 4، ص 88.</w:t>
      </w:r>
    </w:p>
    <w:p w:rsidR="00D455DB" w:rsidRDefault="00D455DB" w:rsidP="00B53490">
      <w:pPr>
        <w:pStyle w:val="libFootnote0"/>
        <w:rPr>
          <w:rtl/>
          <w:lang w:bidi="fa-IR"/>
        </w:rPr>
      </w:pPr>
      <w:r>
        <w:rPr>
          <w:rtl/>
          <w:lang w:bidi="fa-IR"/>
        </w:rPr>
        <w:t>2-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نور، ج 2، صص 224 _ 230.</w:t>
      </w:r>
    </w:p>
    <w:p w:rsidR="00D455DB" w:rsidRDefault="00B53490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eastAsia"/>
          <w:rtl/>
          <w:lang w:bidi="fa-IR"/>
        </w:rPr>
        <w:lastRenderedPageBreak/>
        <w:t>به</w:t>
      </w:r>
      <w:r w:rsidR="00D455DB">
        <w:rPr>
          <w:rtl/>
          <w:lang w:bidi="fa-IR"/>
        </w:rPr>
        <w:t xml:space="preserve"> پا خ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ز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 xml:space="preserve"> و از شرافت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مس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ح</w:t>
      </w:r>
      <w:r w:rsidR="00D455DB">
        <w:rPr>
          <w:rtl/>
          <w:lang w:bidi="fa-IR"/>
        </w:rPr>
        <w:t xml:space="preserve"> و ملت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سو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دفاع کن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 xml:space="preserve"> و اجازه نده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 xml:space="preserve"> دشمنان تعل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مات</w:t>
      </w:r>
      <w:r w:rsidR="00D455DB">
        <w:rPr>
          <w:rtl/>
          <w:lang w:bidi="fa-IR"/>
        </w:rPr>
        <w:t xml:space="preserve"> آسمان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و مخالفان دستورات اله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،</w:t>
      </w:r>
      <w:r w:rsidR="00D455DB">
        <w:rPr>
          <w:rtl/>
          <w:lang w:bidi="fa-IR"/>
        </w:rPr>
        <w:t xml:space="preserve"> ملت مس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ح</w:t>
      </w:r>
      <w:r w:rsidR="00D455DB">
        <w:rPr>
          <w:rtl/>
          <w:lang w:bidi="fa-IR"/>
        </w:rPr>
        <w:t xml:space="preserve"> و روحان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ت</w:t>
      </w:r>
      <w:r w:rsidR="00D455DB">
        <w:rPr>
          <w:rtl/>
          <w:lang w:bidi="fa-IR"/>
        </w:rPr>
        <w:t xml:space="preserve"> ع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س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را به خلق ها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مستضعف جهان، بد معرف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کنند. حضور ابرقدرت ها در معابد و دست به آسمان کردن آنان برا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دعا به جاسوسان و خا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>نان عل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ه</w:t>
      </w:r>
      <w:r w:rsidR="00D455DB">
        <w:rPr>
          <w:rtl/>
          <w:lang w:bidi="fa-IR"/>
        </w:rPr>
        <w:t xml:space="preserve"> مظلومان و مستضعفان، شما را اغفال نکنند. </w:t>
      </w:r>
      <w:r w:rsidR="00D455DB" w:rsidRPr="00B53490">
        <w:rPr>
          <w:rStyle w:val="libFootnotenumChar"/>
          <w:rtl/>
        </w:rPr>
        <w:t>(1)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B534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از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سران کشورها را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فرا بخوانند.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مسؤولند در مقابل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در مقابل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مسؤولند که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مات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به مردم برسانند و دست مردم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که دارند، نجات بدهند...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قدرت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بزرگ،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هستند، مدع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هستند و آن قدرت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بزرگند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 خلاف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مات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فرموده است و بر خلاف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مات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ح،</w:t>
      </w:r>
      <w:r>
        <w:rPr>
          <w:rtl/>
          <w:lang w:bidi="fa-IR"/>
        </w:rPr>
        <w:t xml:space="preserve">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موظف است به حسب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مات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به حسب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بر خلاف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بر خلاف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رفتار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مبارزه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بکنند. آن ها را ارشاد بکنند به ملت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>.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کنند ملت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را که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بر ضد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هست، نکنند. </w:t>
      </w:r>
      <w:r w:rsidRPr="00B53490">
        <w:rPr>
          <w:rStyle w:val="libFootnotenumChar"/>
          <w:rtl/>
        </w:rPr>
        <w:t>(2)</w:t>
      </w:r>
    </w:p>
    <w:p w:rsidR="00D455DB" w:rsidRPr="00B53490" w:rsidRDefault="00B53490" w:rsidP="00B5349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D455DB" w:rsidRDefault="00D455DB" w:rsidP="00B53490">
      <w:pPr>
        <w:pStyle w:val="libFootnote0"/>
        <w:rPr>
          <w:rtl/>
          <w:lang w:bidi="fa-IR"/>
        </w:rPr>
      </w:pPr>
      <w:r>
        <w:rPr>
          <w:rtl/>
          <w:lang w:bidi="fa-IR"/>
        </w:rPr>
        <w:t>1-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نور، ج 11، صص 78 _ 79.</w:t>
      </w:r>
    </w:p>
    <w:p w:rsidR="00B53490" w:rsidRDefault="00D455DB" w:rsidP="00B53490">
      <w:pPr>
        <w:pStyle w:val="libFootnote0"/>
        <w:rPr>
          <w:rtl/>
          <w:lang w:bidi="fa-IR"/>
        </w:rPr>
      </w:pPr>
      <w:r>
        <w:rPr>
          <w:rtl/>
          <w:lang w:bidi="fa-IR"/>
        </w:rPr>
        <w:t>2-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نور، ج 11، صص 202 _ 203.</w:t>
      </w:r>
    </w:p>
    <w:p w:rsidR="00D455DB" w:rsidRDefault="00B53490" w:rsidP="00B5349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B534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در مناسبت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گوناگون،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آمده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نکوهش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باور بود که اگر به آموزه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رفتار شود،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دگرگون خواهد شد: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B534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مکتب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 w:rsidR="00B5349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بشر بوده است، به واسطه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کارشکن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آن طور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نشده است به خصوص مذهب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4C46E8" w:rsidRPr="004C46E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که به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افتاده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شده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سزاوار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ذکر شده است و </w:t>
      </w:r>
      <w:r>
        <w:rPr>
          <w:rFonts w:hint="eastAsia"/>
          <w:rtl/>
          <w:lang w:bidi="fa-IR"/>
        </w:rPr>
        <w:t>بدتر</w:t>
      </w:r>
      <w:r>
        <w:rPr>
          <w:rtl/>
          <w:lang w:bidi="fa-IR"/>
        </w:rPr>
        <w:t xml:space="preserve"> از او، سلاط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خودشان را به مذهب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بسته اند و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نبوده اند. اگر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مات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حضرت رسول اکرم(ص) در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آن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 تحقق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الآن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 در ه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جا هست،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آمد. </w:t>
      </w:r>
      <w:r w:rsidRPr="00B53490">
        <w:rPr>
          <w:rStyle w:val="libFootnotenumChar"/>
          <w:rtl/>
        </w:rPr>
        <w:t>(1)</w:t>
      </w:r>
    </w:p>
    <w:p w:rsidR="00D455DB" w:rsidRDefault="00D455DB" w:rsidP="00B534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 ختام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بخش، راه و روش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سعادت مندانه را از کلام حضرت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Fonts w:hint="cs"/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متأسفم که شما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ها،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مصالح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مقدم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موجب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هاست. آن چه بشر را مترق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است.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بشر را سعادتمند کند و آرامش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کند. ماد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است که بشر را به جان هم اند</w:t>
      </w:r>
      <w:r>
        <w:rPr>
          <w:rFonts w:hint="eastAsia"/>
          <w:rtl/>
          <w:lang w:bidi="fa-IR"/>
        </w:rPr>
        <w:t>اخته</w:t>
      </w:r>
      <w:r>
        <w:rPr>
          <w:rtl/>
          <w:lang w:bidi="fa-IR"/>
        </w:rPr>
        <w:t>. من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شما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به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شما</w:t>
      </w:r>
    </w:p>
    <w:p w:rsidR="00B53490" w:rsidRPr="00B53490" w:rsidRDefault="00B53490" w:rsidP="00B5349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B53490">
      <w:pPr>
        <w:pStyle w:val="libFootnote0"/>
        <w:rPr>
          <w:rtl/>
          <w:lang w:bidi="fa-IR"/>
        </w:rPr>
      </w:pPr>
      <w:r>
        <w:rPr>
          <w:rtl/>
          <w:lang w:bidi="fa-IR"/>
        </w:rPr>
        <w:t>1-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نور، ج 18، صص 019 _ 196.</w:t>
      </w:r>
    </w:p>
    <w:p w:rsidR="00D455DB" w:rsidRDefault="00B53490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eastAsia"/>
          <w:rtl/>
          <w:lang w:bidi="fa-IR"/>
        </w:rPr>
        <w:lastRenderedPageBreak/>
        <w:t>مدع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هست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 xml:space="preserve"> که مس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ح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هست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د،</w:t>
      </w:r>
      <w:r w:rsidR="00D455DB">
        <w:rPr>
          <w:rtl/>
          <w:lang w:bidi="fa-IR"/>
        </w:rPr>
        <w:t xml:space="preserve"> بب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 xml:space="preserve"> س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ره</w:t>
      </w:r>
      <w:r w:rsidR="00D455DB">
        <w:rPr>
          <w:rtl/>
          <w:lang w:bidi="fa-IR"/>
        </w:rPr>
        <w:t xml:space="preserve"> 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حضرت مس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ح</w:t>
      </w:r>
      <w:r w:rsidR="00D455DB">
        <w:rPr>
          <w:rtl/>
          <w:lang w:bidi="fa-IR"/>
        </w:rPr>
        <w:t xml:space="preserve"> چه بوده است. س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ره</w:t>
      </w:r>
      <w:r w:rsidR="00D455DB">
        <w:rPr>
          <w:rtl/>
          <w:lang w:bidi="fa-IR"/>
        </w:rPr>
        <w:t xml:space="preserve"> 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حضرت مس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ح</w:t>
      </w:r>
      <w:r w:rsidR="00D455DB">
        <w:rPr>
          <w:rtl/>
          <w:lang w:bidi="fa-IR"/>
        </w:rPr>
        <w:t xml:space="preserve"> را روش خود قرار ده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</w:t>
      </w:r>
      <w:r w:rsidR="00D455DB">
        <w:rPr>
          <w:rtl/>
          <w:lang w:bidi="fa-IR"/>
        </w:rPr>
        <w:t xml:space="preserve"> تا سعادت برا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شما حاصل شود. </w:t>
      </w:r>
      <w:r w:rsidR="00D455DB" w:rsidRPr="00B53490">
        <w:rPr>
          <w:rStyle w:val="libFootnotenumChar"/>
          <w:rtl/>
        </w:rPr>
        <w:t>(1)</w:t>
      </w:r>
    </w:p>
    <w:p w:rsidR="00D455DB" w:rsidRPr="00B53490" w:rsidRDefault="00B53490" w:rsidP="00B5349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D455DB" w:rsidRDefault="00D455DB" w:rsidP="00B53490">
      <w:pPr>
        <w:pStyle w:val="libFootnote0"/>
        <w:rPr>
          <w:rtl/>
          <w:lang w:bidi="fa-IR"/>
        </w:rPr>
      </w:pPr>
      <w:r>
        <w:rPr>
          <w:rtl/>
          <w:lang w:bidi="fa-IR"/>
        </w:rPr>
        <w:t>1-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نور، ج 22، صص 159 _ 162.</w:t>
      </w:r>
    </w:p>
    <w:p w:rsidR="00D455DB" w:rsidRDefault="00B53490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B53490">
      <w:pPr>
        <w:pStyle w:val="Heading1"/>
        <w:rPr>
          <w:rtl/>
          <w:lang w:bidi="fa-IR"/>
        </w:rPr>
      </w:pPr>
      <w:bookmarkStart w:id="61" w:name="_Toc530482846"/>
      <w:r>
        <w:rPr>
          <w:rFonts w:hint="eastAsia"/>
          <w:rtl/>
          <w:lang w:bidi="fa-IR"/>
        </w:rPr>
        <w:t>بخش</w:t>
      </w:r>
      <w:r>
        <w:rPr>
          <w:rtl/>
          <w:lang w:bidi="fa-IR"/>
        </w:rPr>
        <w:t xml:space="preserve"> دوم: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متون ادب فارس</w:t>
      </w:r>
      <w:r>
        <w:rPr>
          <w:rFonts w:hint="cs"/>
          <w:rtl/>
          <w:lang w:bidi="fa-IR"/>
        </w:rPr>
        <w:t>ی</w:t>
      </w:r>
      <w:bookmarkEnd w:id="61"/>
    </w:p>
    <w:p w:rsidR="00B53490" w:rsidRDefault="00B53490" w:rsidP="00D455DB">
      <w:pPr>
        <w:pStyle w:val="libNormal"/>
        <w:rPr>
          <w:rFonts w:hint="cs"/>
          <w:rtl/>
          <w:lang w:bidi="fa-IR"/>
        </w:rPr>
      </w:pPr>
    </w:p>
    <w:p w:rsidR="00D455DB" w:rsidRDefault="00D455DB" w:rsidP="00B53490">
      <w:pPr>
        <w:pStyle w:val="Heading2"/>
        <w:rPr>
          <w:rtl/>
          <w:lang w:bidi="fa-IR"/>
        </w:rPr>
      </w:pPr>
      <w:bookmarkStart w:id="62" w:name="_Toc530482847"/>
      <w:r>
        <w:rPr>
          <w:rFonts w:hint="eastAsia"/>
          <w:rtl/>
          <w:lang w:bidi="fa-IR"/>
        </w:rPr>
        <w:t>اشعار</w:t>
      </w:r>
      <w:bookmarkEnd w:id="62"/>
    </w:p>
    <w:p w:rsidR="00D455DB" w:rsidRDefault="00D455DB" w:rsidP="00B534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عارفان</w:t>
      </w:r>
      <w:r>
        <w:rPr>
          <w:rtl/>
          <w:lang w:bidi="fa-IR"/>
        </w:rPr>
        <w:t xml:space="preserve"> و سخن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زبان، گوشه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در آثار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به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اند. مولانا جلال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محمد بلخ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مثنو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 اساس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«قصص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اء»</w:t>
      </w:r>
      <w:r>
        <w:rPr>
          <w:rtl/>
          <w:lang w:bidi="fa-IR"/>
        </w:rPr>
        <w:t xml:space="preserve"> ثعلب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«تفس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ر»</w:t>
      </w:r>
      <w:r>
        <w:rPr>
          <w:rtl/>
          <w:lang w:bidi="fa-IR"/>
        </w:rPr>
        <w:t xml:space="preserve"> 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است، ماجرا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  <w:r>
        <w:rPr>
          <w:rtl/>
          <w:lang w:bidi="fa-IR"/>
        </w:rPr>
        <w:cr/>
      </w:r>
      <w:r>
        <w:rPr>
          <w:rFonts w:hint="eastAsia"/>
          <w:rtl/>
          <w:lang w:bidi="fa-IR"/>
        </w:rPr>
        <w:t>«حضرت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آورنده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مادرش،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حامله بود. مادر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روبه رو شد و به او گفت: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حامله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گفت: از چه رو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گفت: از آن رو که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به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 سجده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و...»</w:t>
      </w:r>
    </w:p>
    <w:p w:rsidR="00D455DB" w:rsidRDefault="00D455DB" w:rsidP="00B534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به تجز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«آدم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همه افسانه است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خط بطلان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ماجرا با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سوره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مطابقت ندارد. اما شخص اشکال کننده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را بداند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دل،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 w:rsidR="00B5349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حاضر</w:t>
      </w:r>
      <w:r>
        <w:rPr>
          <w:rtl/>
          <w:lang w:bidi="fa-IR"/>
        </w:rPr>
        <w:t xml:space="preserve">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ها محبوس در حجاب بدن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پوشش و حجاب تن 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از خلال آن،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...» </w:t>
      </w:r>
      <w:r w:rsidRPr="00B53490">
        <w:rPr>
          <w:rStyle w:val="libFootnotenumChar"/>
          <w:rtl/>
        </w:rPr>
        <w:t>(1)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بازگو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6"/>
        <w:gridCol w:w="268"/>
        <w:gridCol w:w="3328"/>
      </w:tblGrid>
      <w:tr w:rsidR="00B53490" w:rsidTr="002358FE">
        <w:trPr>
          <w:trHeight w:val="350"/>
        </w:trPr>
        <w:tc>
          <w:tcPr>
            <w:tcW w:w="3326" w:type="dxa"/>
            <w:shd w:val="clear" w:color="auto" w:fill="auto"/>
          </w:tcPr>
          <w:p w:rsidR="00B53490" w:rsidRDefault="00B53490" w:rsidP="002E0332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مادر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ح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tl/>
                <w:lang w:bidi="fa-IR"/>
              </w:rPr>
              <w:t xml:space="preserve"> به مر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در نهفت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B53490" w:rsidRDefault="00B53490" w:rsidP="002E0332">
            <w:pPr>
              <w:pStyle w:val="libPoem"/>
              <w:rPr>
                <w:rtl/>
              </w:rPr>
            </w:pPr>
          </w:p>
        </w:tc>
        <w:tc>
          <w:tcPr>
            <w:tcW w:w="3328" w:type="dxa"/>
            <w:shd w:val="clear" w:color="auto" w:fill="auto"/>
          </w:tcPr>
          <w:p w:rsidR="00B53490" w:rsidRDefault="00B53490" w:rsidP="002E0332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تر از وضع حمل خو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lastRenderedPageBreak/>
              <w:t>گفت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3490" w:rsidTr="002358FE">
        <w:trPr>
          <w:trHeight w:val="350"/>
        </w:trPr>
        <w:tc>
          <w:tcPr>
            <w:tcW w:w="3326" w:type="dxa"/>
          </w:tcPr>
          <w:p w:rsidR="00B53490" w:rsidRDefault="00B53490" w:rsidP="002E0332">
            <w:pPr>
              <w:pStyle w:val="libPoem"/>
            </w:pPr>
            <w:r>
              <w:rPr>
                <w:rFonts w:hint="cs"/>
                <w:rtl/>
                <w:lang w:bidi="fa-IR"/>
              </w:rPr>
              <w:lastRenderedPageBreak/>
              <w:t>ی</w:t>
            </w:r>
            <w:r>
              <w:rPr>
                <w:rFonts w:hint="eastAsia"/>
                <w:rtl/>
                <w:lang w:bidi="fa-IR"/>
              </w:rPr>
              <w:t>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دم</w:t>
            </w:r>
            <w:r>
              <w:rPr>
                <w:rtl/>
                <w:lang w:bidi="fa-IR"/>
              </w:rPr>
              <w:t xml:space="preserve"> درونِ تو شه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53490" w:rsidRDefault="00B53490" w:rsidP="002E0332">
            <w:pPr>
              <w:pStyle w:val="libPoem"/>
              <w:rPr>
                <w:rtl/>
              </w:rPr>
            </w:pPr>
          </w:p>
        </w:tc>
        <w:tc>
          <w:tcPr>
            <w:tcW w:w="3328" w:type="dxa"/>
          </w:tcPr>
          <w:p w:rsidR="00B53490" w:rsidRDefault="00B53490" w:rsidP="002E0332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که</w:t>
            </w:r>
            <w:r>
              <w:rPr>
                <w:rtl/>
                <w:lang w:bidi="fa-IR"/>
              </w:rPr>
              <w:t xml:space="preserve"> اولوالعزم و رسولِ آگه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3490" w:rsidTr="002358FE">
        <w:trPr>
          <w:trHeight w:val="350"/>
        </w:trPr>
        <w:tc>
          <w:tcPr>
            <w:tcW w:w="3326" w:type="dxa"/>
          </w:tcPr>
          <w:p w:rsidR="00B53490" w:rsidRDefault="00B53490" w:rsidP="002E0332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چون</w:t>
            </w:r>
            <w:r>
              <w:rPr>
                <w:rtl/>
                <w:lang w:bidi="fa-IR"/>
              </w:rPr>
              <w:t xml:space="preserve"> برابر اوفتادم با تو،من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53490" w:rsidRDefault="00B53490" w:rsidP="002E0332">
            <w:pPr>
              <w:pStyle w:val="libPoem"/>
              <w:rPr>
                <w:rtl/>
              </w:rPr>
            </w:pPr>
          </w:p>
        </w:tc>
        <w:tc>
          <w:tcPr>
            <w:tcW w:w="3328" w:type="dxa"/>
          </w:tcPr>
          <w:p w:rsidR="00B53490" w:rsidRDefault="00B53490" w:rsidP="002E0332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کرد</w:t>
            </w:r>
            <w:r>
              <w:rPr>
                <w:rtl/>
                <w:lang w:bidi="fa-IR"/>
              </w:rPr>
              <w:t xml:space="preserve"> سجده حملِ من اندر زَمَن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3490" w:rsidTr="002358FE">
        <w:trPr>
          <w:trHeight w:val="350"/>
        </w:trPr>
        <w:tc>
          <w:tcPr>
            <w:tcW w:w="3326" w:type="dxa"/>
          </w:tcPr>
          <w:p w:rsidR="00B53490" w:rsidRDefault="00B53490" w:rsidP="002E0332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جن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ن،</w:t>
            </w:r>
            <w:r>
              <w:rPr>
                <w:rtl/>
                <w:lang w:bidi="fa-IR"/>
              </w:rPr>
              <w:t xml:space="preserve"> مر آن جن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را سجده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53490" w:rsidRDefault="00B53490" w:rsidP="002E0332">
            <w:pPr>
              <w:pStyle w:val="libPoem"/>
              <w:rPr>
                <w:rtl/>
              </w:rPr>
            </w:pPr>
          </w:p>
        </w:tc>
        <w:tc>
          <w:tcPr>
            <w:tcW w:w="3328" w:type="dxa"/>
          </w:tcPr>
          <w:p w:rsidR="00B53490" w:rsidRDefault="00B53490" w:rsidP="002E0332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کز</w:t>
            </w:r>
            <w:r>
              <w:rPr>
                <w:rtl/>
                <w:lang w:bidi="fa-IR"/>
              </w:rPr>
              <w:t xml:space="preserve"> سجودش در تَنَم افتاد درد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3490" w:rsidTr="002358FE">
        <w:trPr>
          <w:trHeight w:val="350"/>
        </w:trPr>
        <w:tc>
          <w:tcPr>
            <w:tcW w:w="3326" w:type="dxa"/>
          </w:tcPr>
          <w:p w:rsidR="00B53490" w:rsidRDefault="00B53490" w:rsidP="002E0332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گفت</w:t>
            </w:r>
            <w:r>
              <w:rPr>
                <w:rtl/>
                <w:lang w:bidi="fa-IR"/>
              </w:rPr>
              <w:t xml:space="preserve"> مر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>: من درونِ خو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53490" w:rsidRDefault="00B53490" w:rsidP="002E0332">
            <w:pPr>
              <w:pStyle w:val="libPoem"/>
              <w:rPr>
                <w:rtl/>
              </w:rPr>
            </w:pPr>
          </w:p>
        </w:tc>
        <w:tc>
          <w:tcPr>
            <w:tcW w:w="3328" w:type="dxa"/>
          </w:tcPr>
          <w:p w:rsidR="00B53490" w:rsidRDefault="00B53490" w:rsidP="002E0332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سجده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دم</w:t>
            </w:r>
            <w:r>
              <w:rPr>
                <w:rtl/>
                <w:lang w:bidi="fa-IR"/>
              </w:rPr>
              <w:t xml:space="preserve"> از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طفلِ شکم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3490" w:rsidTr="002358FE">
        <w:tblPrEx>
          <w:tblLook w:val="04A0"/>
        </w:tblPrEx>
        <w:trPr>
          <w:trHeight w:val="350"/>
        </w:trPr>
        <w:tc>
          <w:tcPr>
            <w:tcW w:w="3326" w:type="dxa"/>
          </w:tcPr>
          <w:p w:rsidR="00B53490" w:rsidRDefault="00B53490" w:rsidP="002E0332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ابلهان</w:t>
            </w:r>
            <w:r>
              <w:rPr>
                <w:rtl/>
                <w:lang w:bidi="fa-IR"/>
              </w:rPr>
              <w:t xml:space="preserve"> گو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ند</w:t>
            </w:r>
            <w:r>
              <w:rPr>
                <w:rtl/>
                <w:lang w:bidi="fa-IR"/>
              </w:rPr>
              <w:t xml:space="preserve"> 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افسانه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53490" w:rsidRDefault="00B53490" w:rsidP="002E0332">
            <w:pPr>
              <w:pStyle w:val="libPoem"/>
              <w:rPr>
                <w:rtl/>
              </w:rPr>
            </w:pPr>
          </w:p>
        </w:tc>
        <w:tc>
          <w:tcPr>
            <w:tcW w:w="3328" w:type="dxa"/>
          </w:tcPr>
          <w:p w:rsidR="00B53490" w:rsidRDefault="00B53490" w:rsidP="002E0332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خط</w:t>
            </w:r>
            <w:r>
              <w:rPr>
                <w:rtl/>
                <w:lang w:bidi="fa-IR"/>
              </w:rPr>
              <w:t xml:space="preserve"> بکش؛ 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را</w:t>
            </w:r>
            <w:r>
              <w:rPr>
                <w:rtl/>
                <w:lang w:bidi="fa-IR"/>
              </w:rPr>
              <w:t xml:space="preserve"> دروغ است و خطا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3490" w:rsidTr="002358FE">
        <w:tblPrEx>
          <w:tblLook w:val="04A0"/>
        </w:tblPrEx>
        <w:trPr>
          <w:trHeight w:val="350"/>
        </w:trPr>
        <w:tc>
          <w:tcPr>
            <w:tcW w:w="3326" w:type="dxa"/>
          </w:tcPr>
          <w:p w:rsidR="00B53490" w:rsidRDefault="00B53490" w:rsidP="002E0332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اندر حَمل، جُفتِ کس نشد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53490" w:rsidRDefault="00B53490" w:rsidP="002E0332">
            <w:pPr>
              <w:pStyle w:val="libPoem"/>
              <w:rPr>
                <w:rtl/>
              </w:rPr>
            </w:pPr>
          </w:p>
        </w:tc>
        <w:tc>
          <w:tcPr>
            <w:tcW w:w="3328" w:type="dxa"/>
          </w:tcPr>
          <w:p w:rsidR="00B53490" w:rsidRDefault="00B53490" w:rsidP="002E0332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برونِ شهر، او واپس نشد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3490" w:rsidTr="002358FE">
        <w:tblPrEx>
          <w:tblLook w:val="04A0"/>
        </w:tblPrEx>
        <w:trPr>
          <w:trHeight w:val="350"/>
        </w:trPr>
        <w:tc>
          <w:tcPr>
            <w:tcW w:w="3326" w:type="dxa"/>
          </w:tcPr>
          <w:p w:rsidR="00B53490" w:rsidRDefault="00B53490" w:rsidP="002E0332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برونِ شهر، آن 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Fonts w:hint="cs"/>
                <w:rtl/>
                <w:lang w:bidi="fa-IR"/>
              </w:rPr>
              <w:t>یْ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فسون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53490" w:rsidRDefault="00B53490" w:rsidP="002E0332">
            <w:pPr>
              <w:pStyle w:val="libPoem"/>
              <w:rPr>
                <w:rtl/>
              </w:rPr>
            </w:pPr>
          </w:p>
        </w:tc>
        <w:tc>
          <w:tcPr>
            <w:tcW w:w="3328" w:type="dxa"/>
          </w:tcPr>
          <w:p w:rsidR="00B53490" w:rsidRDefault="00B53490" w:rsidP="002E0332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تا</w:t>
            </w:r>
            <w:r>
              <w:rPr>
                <w:rtl/>
                <w:lang w:bidi="fa-IR"/>
              </w:rPr>
              <w:t xml:space="preserve"> نشد فارغ،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امد</w:t>
            </w:r>
            <w:r>
              <w:rPr>
                <w:rtl/>
                <w:lang w:bidi="fa-IR"/>
              </w:rPr>
              <w:t xml:space="preserve"> خود برون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3490" w:rsidTr="002358FE">
        <w:tblPrEx>
          <w:tblLook w:val="04A0"/>
        </w:tblPrEx>
        <w:trPr>
          <w:trHeight w:val="350"/>
        </w:trPr>
        <w:tc>
          <w:tcPr>
            <w:tcW w:w="3326" w:type="dxa"/>
          </w:tcPr>
          <w:p w:rsidR="00B53490" w:rsidRDefault="002358FE" w:rsidP="002E0332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چون</w:t>
            </w:r>
            <w:r>
              <w:rPr>
                <w:rtl/>
                <w:lang w:bidi="fa-IR"/>
              </w:rPr>
              <w:t xml:space="preserve"> بزادش آن گهانش بر کنار</w:t>
            </w:r>
            <w:r w:rsidR="00B5349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53490" w:rsidRDefault="00B53490" w:rsidP="002E0332">
            <w:pPr>
              <w:pStyle w:val="libPoem"/>
              <w:rPr>
                <w:rtl/>
              </w:rPr>
            </w:pPr>
          </w:p>
        </w:tc>
        <w:tc>
          <w:tcPr>
            <w:tcW w:w="3328" w:type="dxa"/>
          </w:tcPr>
          <w:p w:rsidR="00B53490" w:rsidRDefault="002358FE" w:rsidP="002E0332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بر</w:t>
            </w:r>
            <w:r>
              <w:rPr>
                <w:rtl/>
                <w:lang w:bidi="fa-IR"/>
              </w:rPr>
              <w:t xml:space="preserve"> گرفت و بُرد تا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شِ</w:t>
            </w:r>
            <w:r>
              <w:rPr>
                <w:rtl/>
                <w:lang w:bidi="fa-IR"/>
              </w:rPr>
              <w:t xml:space="preserve"> تبار</w:t>
            </w:r>
            <w:r w:rsidR="00B5349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53490" w:rsidTr="002358FE">
        <w:tblPrEx>
          <w:tblLook w:val="04A0"/>
        </w:tblPrEx>
        <w:trPr>
          <w:trHeight w:val="350"/>
        </w:trPr>
        <w:tc>
          <w:tcPr>
            <w:tcW w:w="3326" w:type="dxa"/>
          </w:tcPr>
          <w:p w:rsidR="00B53490" w:rsidRDefault="002358FE" w:rsidP="002E0332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مادرِ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ح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tl/>
                <w:lang w:bidi="fa-IR"/>
              </w:rPr>
              <w:t xml:space="preserve"> کجا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دش</w:t>
            </w:r>
            <w:r>
              <w:rPr>
                <w:rtl/>
                <w:lang w:bidi="fa-IR"/>
              </w:rPr>
              <w:t xml:space="preserve"> که تا</w:t>
            </w:r>
            <w:r w:rsidR="00B5349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B53490" w:rsidRDefault="00B53490" w:rsidP="002E0332">
            <w:pPr>
              <w:pStyle w:val="libPoem"/>
              <w:rPr>
                <w:rtl/>
              </w:rPr>
            </w:pPr>
          </w:p>
        </w:tc>
        <w:tc>
          <w:tcPr>
            <w:tcW w:w="3328" w:type="dxa"/>
          </w:tcPr>
          <w:p w:rsidR="00B53490" w:rsidRDefault="002358FE" w:rsidP="002E0332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او را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سخن در ماجرا؟</w:t>
            </w:r>
            <w:r w:rsidR="00B5349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58FE" w:rsidTr="002358FE">
        <w:tblPrEx>
          <w:tblLook w:val="04A0"/>
        </w:tblPrEx>
        <w:trPr>
          <w:trHeight w:val="350"/>
        </w:trPr>
        <w:tc>
          <w:tcPr>
            <w:tcW w:w="3326" w:type="dxa"/>
          </w:tcPr>
          <w:p w:rsidR="002358FE" w:rsidRDefault="002358FE" w:rsidP="002E0332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بداند کانکه اهلِ خاطرست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2358FE" w:rsidRDefault="002358FE" w:rsidP="002E0332">
            <w:pPr>
              <w:pStyle w:val="libPoem"/>
              <w:rPr>
                <w:rtl/>
              </w:rPr>
            </w:pPr>
          </w:p>
        </w:tc>
        <w:tc>
          <w:tcPr>
            <w:tcW w:w="3328" w:type="dxa"/>
          </w:tcPr>
          <w:p w:rsidR="002358FE" w:rsidRDefault="002358FE" w:rsidP="002E0332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غا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بِ</w:t>
            </w:r>
            <w:r>
              <w:rPr>
                <w:rtl/>
                <w:lang w:bidi="fa-IR"/>
              </w:rPr>
              <w:t xml:space="preserve"> آفاق، او را حاضرست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58FE" w:rsidTr="002358FE">
        <w:tblPrEx>
          <w:tblLook w:val="04A0"/>
        </w:tblPrEx>
        <w:trPr>
          <w:trHeight w:val="350"/>
        </w:trPr>
        <w:tc>
          <w:tcPr>
            <w:tcW w:w="3326" w:type="dxa"/>
          </w:tcPr>
          <w:p w:rsidR="002358FE" w:rsidRDefault="002358FE" w:rsidP="002E0332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شِ</w:t>
            </w:r>
            <w:r>
              <w:rPr>
                <w:rtl/>
                <w:lang w:bidi="fa-IR"/>
              </w:rPr>
              <w:t xml:space="preserve"> مر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م،</w:t>
            </w:r>
            <w:r>
              <w:rPr>
                <w:rtl/>
                <w:lang w:bidi="fa-IR"/>
              </w:rPr>
              <w:t xml:space="preserve"> حاضر 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در نَظَر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2358FE" w:rsidRDefault="002358FE" w:rsidP="002E0332">
            <w:pPr>
              <w:pStyle w:val="libPoem"/>
              <w:rPr>
                <w:rtl/>
              </w:rPr>
            </w:pPr>
          </w:p>
        </w:tc>
        <w:tc>
          <w:tcPr>
            <w:tcW w:w="3328" w:type="dxa"/>
          </w:tcPr>
          <w:p w:rsidR="002358FE" w:rsidRDefault="002358FE" w:rsidP="002E0332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مادر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ح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tl/>
                <w:lang w:bidi="fa-IR"/>
              </w:rPr>
              <w:t xml:space="preserve"> که دور است از بَصَر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58FE" w:rsidTr="002358FE">
        <w:tblPrEx>
          <w:tblLook w:val="04A0"/>
        </w:tblPrEx>
        <w:trPr>
          <w:trHeight w:val="350"/>
        </w:trPr>
        <w:tc>
          <w:tcPr>
            <w:tcW w:w="3326" w:type="dxa"/>
          </w:tcPr>
          <w:p w:rsidR="002358FE" w:rsidRDefault="002358FE" w:rsidP="002E0332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ده</w:t>
            </w:r>
            <w:r>
              <w:rPr>
                <w:rtl/>
                <w:lang w:bidi="fa-IR"/>
              </w:rPr>
              <w:t xml:space="preserve"> ها بسته بب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ند</w:t>
            </w:r>
            <w:r>
              <w:rPr>
                <w:rtl/>
                <w:lang w:bidi="fa-IR"/>
              </w:rPr>
              <w:t xml:space="preserve"> دوست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2358FE" w:rsidRDefault="002358FE" w:rsidP="002E0332">
            <w:pPr>
              <w:pStyle w:val="libPoem"/>
              <w:rPr>
                <w:rtl/>
              </w:rPr>
            </w:pPr>
          </w:p>
        </w:tc>
        <w:tc>
          <w:tcPr>
            <w:tcW w:w="3328" w:type="dxa"/>
          </w:tcPr>
          <w:p w:rsidR="002358FE" w:rsidRDefault="002358FE" w:rsidP="002E0332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چون</w:t>
            </w:r>
            <w:r>
              <w:rPr>
                <w:rtl/>
                <w:lang w:bidi="fa-IR"/>
              </w:rPr>
              <w:t xml:space="preserve"> مشبّک کرده باشد پوست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58FE" w:rsidTr="002358FE">
        <w:tblPrEx>
          <w:tblLook w:val="04A0"/>
        </w:tblPrEx>
        <w:trPr>
          <w:trHeight w:val="350"/>
        </w:trPr>
        <w:tc>
          <w:tcPr>
            <w:tcW w:w="3326" w:type="dxa"/>
          </w:tcPr>
          <w:p w:rsidR="002358FE" w:rsidRDefault="002358FE" w:rsidP="002E0332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ورند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دش</w:t>
            </w:r>
            <w:r>
              <w:rPr>
                <w:rtl/>
                <w:lang w:bidi="fa-IR"/>
              </w:rPr>
              <w:t xml:space="preserve"> نه از برون و نه از درون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2358FE" w:rsidRDefault="002358FE" w:rsidP="002E0332">
            <w:pPr>
              <w:pStyle w:val="libPoem"/>
              <w:rPr>
                <w:rtl/>
              </w:rPr>
            </w:pPr>
          </w:p>
        </w:tc>
        <w:tc>
          <w:tcPr>
            <w:tcW w:w="3328" w:type="dxa"/>
          </w:tcPr>
          <w:p w:rsidR="002358FE" w:rsidRDefault="002358FE" w:rsidP="002E0332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حکا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معن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زبون...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58FE" w:rsidTr="002358FE">
        <w:tblPrEx>
          <w:tblLook w:val="04A0"/>
        </w:tblPrEx>
        <w:trPr>
          <w:trHeight w:val="350"/>
        </w:trPr>
        <w:tc>
          <w:tcPr>
            <w:tcW w:w="3326" w:type="dxa"/>
          </w:tcPr>
          <w:p w:rsidR="002358FE" w:rsidRDefault="002358FE" w:rsidP="002E0332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برادر! قصّه چون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مانه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2358FE" w:rsidRDefault="002358FE" w:rsidP="002E0332">
            <w:pPr>
              <w:pStyle w:val="libPoem"/>
              <w:rPr>
                <w:rtl/>
              </w:rPr>
            </w:pPr>
          </w:p>
        </w:tc>
        <w:tc>
          <w:tcPr>
            <w:tcW w:w="3328" w:type="dxa"/>
          </w:tcPr>
          <w:p w:rsidR="002358FE" w:rsidRDefault="002358FE" w:rsidP="002E0332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معن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اندر 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،</w:t>
            </w:r>
            <w:r>
              <w:rPr>
                <w:rtl/>
                <w:lang w:bidi="fa-IR"/>
              </w:rPr>
              <w:t xml:space="preserve"> مثالِ دانه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358FE" w:rsidTr="002358FE">
        <w:tblPrEx>
          <w:tblLook w:val="04A0"/>
        </w:tblPrEx>
        <w:trPr>
          <w:trHeight w:val="350"/>
        </w:trPr>
        <w:tc>
          <w:tcPr>
            <w:tcW w:w="3326" w:type="dxa"/>
          </w:tcPr>
          <w:p w:rsidR="002358FE" w:rsidRDefault="002358FE" w:rsidP="002E0332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دانه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معن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رد</w:t>
            </w:r>
            <w:r>
              <w:rPr>
                <w:rtl/>
                <w:lang w:bidi="fa-IR"/>
              </w:rPr>
              <w:t xml:space="preserve"> مَردِ عقل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2358FE" w:rsidRDefault="002358FE" w:rsidP="002E0332">
            <w:pPr>
              <w:pStyle w:val="libPoem"/>
              <w:rPr>
                <w:rtl/>
              </w:rPr>
            </w:pPr>
          </w:p>
        </w:tc>
        <w:tc>
          <w:tcPr>
            <w:tcW w:w="3328" w:type="dxa"/>
          </w:tcPr>
          <w:p w:rsidR="002358FE" w:rsidRDefault="002358FE" w:rsidP="002E0332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ننگرد</w:t>
            </w:r>
            <w:r>
              <w:rPr>
                <w:rtl/>
                <w:lang w:bidi="fa-IR"/>
              </w:rPr>
              <w:t xml:space="preserve">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مانه</w:t>
            </w:r>
            <w:r>
              <w:rPr>
                <w:rtl/>
                <w:lang w:bidi="fa-IR"/>
              </w:rPr>
              <w:t xml:space="preserve"> را گر گشت نقل </w:t>
            </w:r>
            <w:r w:rsidRPr="002358FE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358FE" w:rsidRPr="002358FE" w:rsidRDefault="002358FE" w:rsidP="002358FE">
      <w:pPr>
        <w:pStyle w:val="libLine"/>
        <w:rPr>
          <w:rFonts w:hint="cs"/>
          <w:rtl/>
        </w:rPr>
      </w:pPr>
      <w:r>
        <w:rPr>
          <w:rFonts w:hint="cs"/>
          <w:rtl/>
          <w:lang w:bidi="fa-IR"/>
        </w:rPr>
        <w:t>________________________________________</w:t>
      </w:r>
    </w:p>
    <w:p w:rsidR="00D455DB" w:rsidRDefault="00D455DB" w:rsidP="002358FE">
      <w:pPr>
        <w:pStyle w:val="libFootnote0"/>
        <w:rPr>
          <w:rtl/>
          <w:lang w:bidi="fa-IR"/>
        </w:rPr>
      </w:pPr>
      <w:r>
        <w:rPr>
          <w:rtl/>
          <w:lang w:bidi="fa-IR"/>
        </w:rPr>
        <w:t>1- شرح جامع مثنو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صص 861 _ 863.</w:t>
      </w:r>
    </w:p>
    <w:p w:rsidR="002358FE" w:rsidRDefault="002358FE" w:rsidP="002358FE">
      <w:pPr>
        <w:pStyle w:val="libFootnote0"/>
        <w:rPr>
          <w:rtl/>
          <w:lang w:bidi="fa-IR"/>
        </w:rPr>
      </w:pPr>
      <w:r>
        <w:rPr>
          <w:rtl/>
          <w:lang w:bidi="fa-IR"/>
        </w:rPr>
        <w:t>1- مثنو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D455DB" w:rsidRDefault="002358FE" w:rsidP="002358FE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63" w:name="_Toc530482848"/>
      <w:r w:rsidR="00D455DB">
        <w:rPr>
          <w:rFonts w:hint="eastAsia"/>
          <w:rtl/>
          <w:lang w:bidi="fa-IR"/>
        </w:rPr>
        <w:lastRenderedPageBreak/>
        <w:t>متون</w:t>
      </w:r>
      <w:r w:rsidR="00D455DB">
        <w:rPr>
          <w:rtl/>
          <w:lang w:bidi="fa-IR"/>
        </w:rPr>
        <w:t xml:space="preserve"> ادب</w:t>
      </w:r>
      <w:r w:rsidR="00D455DB">
        <w:rPr>
          <w:rFonts w:hint="cs"/>
          <w:rtl/>
          <w:lang w:bidi="fa-IR"/>
        </w:rPr>
        <w:t>ی</w:t>
      </w:r>
      <w:bookmarkEnd w:id="63"/>
    </w:p>
    <w:p w:rsidR="002358FE" w:rsidRDefault="002358FE" w:rsidP="00D455DB">
      <w:pPr>
        <w:pStyle w:val="libNormal"/>
        <w:rPr>
          <w:rFonts w:hint="cs"/>
          <w:rtl/>
          <w:lang w:bidi="fa-IR"/>
        </w:rPr>
      </w:pPr>
    </w:p>
    <w:p w:rsidR="00D455DB" w:rsidRDefault="00D455DB" w:rsidP="00424681">
      <w:pPr>
        <w:pStyle w:val="Heading3"/>
        <w:rPr>
          <w:rtl/>
          <w:lang w:bidi="fa-IR"/>
        </w:rPr>
      </w:pPr>
      <w:bookmarkStart w:id="64" w:name="_Toc530482849"/>
      <w:r>
        <w:rPr>
          <w:rFonts w:hint="eastAsia"/>
          <w:rtl/>
          <w:lang w:bidi="fa-IR"/>
        </w:rPr>
        <w:t>عصاره</w:t>
      </w:r>
      <w:r>
        <w:rPr>
          <w:rtl/>
          <w:lang w:bidi="fa-IR"/>
        </w:rPr>
        <w:t xml:space="preserve"> افلاک</w:t>
      </w:r>
      <w:bookmarkEnd w:id="64"/>
    </w:p>
    <w:p w:rsidR="00D455DB" w:rsidRDefault="00D455DB" w:rsidP="002358F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بابا</w:t>
      </w:r>
      <w:r>
        <w:rPr>
          <w:rFonts w:hint="cs"/>
          <w:rtl/>
          <w:lang w:bidi="fa-IR"/>
        </w:rPr>
        <w:t>یی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نه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آور خدا بود، و نه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فرستاده آسمان؛ بلکه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در کالبد همه زمان هاست و نامش، بهارِ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خزان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دل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زنگار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نشده اند، از نام او آرامش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و به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رسند.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عصاره افلاک درم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بود و جز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شفقت،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مردم خود نگفت.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مهربانانه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او با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بشارت ظهور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راه او را به مقصد رساند و نام او را از 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جهل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بر عرش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 نشاند.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2358F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شادتر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کلمه خدا با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خاک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همو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نذر محمّد</w:t>
      </w:r>
      <w:r w:rsidR="002358FE" w:rsidRPr="002358FE">
        <w:rPr>
          <w:rFonts w:ascii="Traditional Arabic" w:eastAsiaTheme="minorHAnsi" w:hAnsi="Traditional Arabic" w:cs="Traditional Arabic"/>
          <w:rtl/>
        </w:rPr>
        <w:t xml:space="preserve"> </w:t>
      </w:r>
      <w:r w:rsidR="002358FE" w:rsidRPr="002358FE">
        <w:rPr>
          <w:rStyle w:val="libAlaemChar"/>
          <w:rFonts w:eastAsiaTheme="minorHAnsi"/>
          <w:rtl/>
        </w:rPr>
        <w:t>صلى‌الله‌عليه‌وآله‌وسلم</w:t>
      </w:r>
      <w:r w:rsidR="002358FE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کرد و خود بر آستان او بوسه امتنان زد.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2358FE" w:rsidP="00424681">
      <w:pPr>
        <w:pStyle w:val="Heading3"/>
        <w:rPr>
          <w:rtl/>
          <w:lang w:bidi="fa-IR"/>
        </w:rPr>
      </w:pPr>
      <w:r>
        <w:rPr>
          <w:rtl/>
          <w:lang w:bidi="fa-IR"/>
        </w:rPr>
        <w:br w:type="page"/>
      </w:r>
      <w:bookmarkStart w:id="65" w:name="_Toc530482850"/>
      <w:r w:rsidR="00D455DB">
        <w:rPr>
          <w:rFonts w:hint="eastAsia"/>
          <w:rtl/>
          <w:lang w:bidi="fa-IR"/>
        </w:rPr>
        <w:lastRenderedPageBreak/>
        <w:t>مس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>عليه‌السلام</w:t>
      </w:r>
      <w:r w:rsidR="00D455DB">
        <w:rPr>
          <w:rtl/>
          <w:lang w:bidi="fa-IR"/>
        </w:rPr>
        <w:t xml:space="preserve"> پ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ام</w:t>
      </w:r>
      <w:r w:rsidR="00D455DB">
        <w:rPr>
          <w:rtl/>
          <w:lang w:bidi="fa-IR"/>
        </w:rPr>
        <w:t xml:space="preserve"> آور آشت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و ا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مان</w:t>
      </w:r>
      <w:bookmarkEnd w:id="65"/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تونه ا</w:t>
      </w:r>
      <w:r>
        <w:rPr>
          <w:rFonts w:hint="cs"/>
          <w:rtl/>
          <w:lang w:bidi="fa-IR"/>
        </w:rPr>
        <w:t>ی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تولّد</w:t>
      </w:r>
      <w:r>
        <w:rPr>
          <w:rtl/>
          <w:lang w:bidi="fa-IR"/>
        </w:rPr>
        <w:t xml:space="preserve">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تولّد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آور عشق و آشت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نه تنها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فرقه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بلکه در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مسلمانان، از احترام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برخوردار است.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بزرگوار،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D455DB" w:rsidRDefault="002358FE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424681">
      <w:pPr>
        <w:pStyle w:val="Heading3"/>
        <w:rPr>
          <w:rtl/>
          <w:lang w:bidi="fa-IR"/>
        </w:rPr>
      </w:pPr>
      <w:bookmarkStart w:id="66" w:name="_Toc530482851"/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چشم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تو...</w:t>
      </w:r>
      <w:bookmarkEnd w:id="66"/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دکاظم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دباقر</w:t>
      </w:r>
      <w:r>
        <w:rPr>
          <w:rFonts w:hint="cs"/>
          <w:rtl/>
          <w:lang w:bidi="fa-IR"/>
        </w:rPr>
        <w:t>ی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شب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دهشتناک و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آن هنگام که شبْ بوها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مهربان و خوشه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توانستند عطر نجابت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در کوچه ها بپراکنند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چک</w:t>
      </w:r>
      <w:r>
        <w:rPr>
          <w:rtl/>
          <w:lang w:bidi="fa-IR"/>
        </w:rPr>
        <w:t xml:space="preserve"> ها جرأت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دست در گردن سَروخرامان اندازند و ره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دست دعا بردارند.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گاه که آواز شعرها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ناب، خفته بود و انسان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شاعر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آرامش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سکوت شگرف شبانه باشد.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2358F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گاه که رنگ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کمان ها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زبان</w:t>
      </w:r>
      <w:r>
        <w:rPr>
          <w:rtl/>
          <w:lang w:bidi="fa-IR"/>
        </w:rPr>
        <w:t xml:space="preserve"> رنگ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بودند و کاج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سمس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قُرب و منزلت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نداشتند و در گستره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کاج را  نماد شاداب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سرسبز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سرافراز</w:t>
      </w:r>
      <w:r>
        <w:rPr>
          <w:rFonts w:hint="cs"/>
          <w:rtl/>
          <w:lang w:bidi="fa-IR"/>
        </w:rPr>
        <w:t>ی</w:t>
      </w:r>
      <w:r w:rsidR="002358FE">
        <w:rPr>
          <w:rtl/>
          <w:lang w:bidi="fa-IR"/>
        </w:rPr>
        <w:t xml:space="preserve"> را</w:t>
      </w:r>
      <w:r>
        <w:rPr>
          <w:rtl/>
          <w:lang w:bidi="fa-IR"/>
        </w:rPr>
        <w:t xml:space="preserve">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شناخت، و آن گاه که انسان گرفتار خودخواه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جهالت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بود...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t>... آن هنگام بود که تو 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معجزه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را معنا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حوار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چگونه انسان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کنند و با دست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شفابخشت کوران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بار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ها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ها باز آوَرد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آسمان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کنار جاده و موج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اها،</w:t>
      </w:r>
      <w:r>
        <w:rPr>
          <w:rtl/>
          <w:lang w:bidi="fa-IR"/>
        </w:rPr>
        <w:t xml:space="preserve"> متواضعانه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ستادند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«انسان» را در رُخسار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به شگفت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الهگان شعر، به شگرف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ژرف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چشم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مؤمن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آوردند و در وصف دست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مهربانت و چهره آرامت 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 سرودند.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آمدنت آدم ها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گربار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ستادند،</w:t>
      </w:r>
      <w:r>
        <w:rPr>
          <w:rtl/>
          <w:lang w:bidi="fa-IR"/>
        </w:rPr>
        <w:t xml:space="preserve"> به پرونده خون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خجالت زده با چشمان پُراشک، به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نشستند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آورِ شعر و آرامش! با نگاهِ تو تمام «اَلعازر»ها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شفا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و انسان قرن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بار با آموزه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به آرامش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بشارت دهنده احمد! آمدن تو، بشارت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ما بود تا که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دوار،</w:t>
      </w:r>
      <w:r>
        <w:rPr>
          <w:rtl/>
          <w:lang w:bidi="fa-IR"/>
        </w:rPr>
        <w:t xml:space="preserve"> مشتاقانه افق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را نظاره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424681">
      <w:pPr>
        <w:pStyle w:val="Heading3"/>
        <w:rPr>
          <w:rtl/>
          <w:lang w:bidi="fa-IR"/>
        </w:rPr>
      </w:pPr>
      <w:bookmarkStart w:id="67" w:name="_Toc530482852"/>
      <w:r>
        <w:rPr>
          <w:rFonts w:hint="eastAsia"/>
          <w:rtl/>
          <w:lang w:bidi="fa-IR"/>
        </w:rPr>
        <w:t>کلمه</w:t>
      </w:r>
      <w:r>
        <w:rPr>
          <w:rtl/>
          <w:lang w:bidi="fa-IR"/>
        </w:rPr>
        <w:t xml:space="preserve"> مقدّس خداوند</w:t>
      </w:r>
      <w:bookmarkEnd w:id="67"/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محمّدرضا</w:t>
      </w:r>
      <w:r>
        <w:rPr>
          <w:rtl/>
          <w:lang w:bidi="fa-IR"/>
        </w:rPr>
        <w:t xml:space="preserve">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سلام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امشب از آسمان بلند خداوند قدم بر خاک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سلام</w:t>
      </w:r>
      <w:r>
        <w:rPr>
          <w:rtl/>
          <w:lang w:bidi="fa-IR"/>
        </w:rPr>
        <w:t xml:space="preserve"> بر تو و بر پدران پاکت و فرزندان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 و سلام بر آن تولّدگاه مطهّر که در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گشود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سلام</w:t>
      </w:r>
      <w:r>
        <w:rPr>
          <w:rtl/>
          <w:lang w:bidi="fa-IR"/>
        </w:rPr>
        <w:t xml:space="preserve"> بر تو و بر کلمه مقدّس خداوند که صفت تو شد و سلام بر «مر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سلام</w:t>
      </w:r>
      <w:r>
        <w:rPr>
          <w:rtl/>
          <w:lang w:bidi="fa-IR"/>
        </w:rPr>
        <w:t xml:space="preserve"> بر تو که امشب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تا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بدون خنجر را به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تا اندرزمان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و آرام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ستن؛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تا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از سر بندگان خدا بردار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تا بر دروازه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مقدّس قدس و اورشل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ترانه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لادت</w:t>
      </w:r>
      <w:r>
        <w:rPr>
          <w:rtl/>
          <w:lang w:bidi="fa-IR"/>
        </w:rPr>
        <w:t xml:space="preserve"> به آسمان برود؛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تا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درخت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آرامش ملکوت را به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کلمه مقدّس خدا! امروز، روز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</w:t>
      </w:r>
      <w:r>
        <w:rPr>
          <w:rtl/>
          <w:lang w:bidi="fa-IR"/>
        </w:rPr>
        <w:t xml:space="preserve"> توست و ما به 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</w:t>
      </w:r>
      <w:r>
        <w:rPr>
          <w:rtl/>
          <w:lang w:bidi="fa-IR"/>
        </w:rPr>
        <w:t xml:space="preserve"> بر تو و بر محمّد</w:t>
      </w:r>
      <w:r w:rsidR="00125058" w:rsidRPr="00125058">
        <w:rPr>
          <w:rFonts w:ascii="Traditional Arabic" w:eastAsiaTheme="minorHAnsi" w:hAnsi="Traditional Arabic" w:cs="Traditional Arabic"/>
          <w:rtl/>
        </w:rPr>
        <w:t xml:space="preserve"> </w:t>
      </w:r>
      <w:r w:rsidR="00125058" w:rsidRPr="00125058">
        <w:rPr>
          <w:rStyle w:val="libAlaemChar"/>
          <w:rFonts w:eastAsiaTheme="minorHAnsi"/>
          <w:rtl/>
        </w:rPr>
        <w:t>صلى‌الله‌عليه‌وآله‌وسلم</w:t>
      </w:r>
      <w:r w:rsidR="00125058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و همه پاکان و صالحان درود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به 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</w:t>
      </w:r>
      <w:r>
        <w:rPr>
          <w:rtl/>
          <w:lang w:bidi="fa-IR"/>
        </w:rPr>
        <w:t xml:space="preserve"> آمدنت شمع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چراغ و شمع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درخت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در خانه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شادباش تولّد تو برپا کرده اند، به ستاره و شمع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بخشند.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مهربان 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مقدّس کلمات آرام و طمأن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بلند! در آن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نام تو تاز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بر تن مردمان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درخت و پرنده و انسان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از نام آنها که به نام بلند تو خود را «مس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هراسند. در آن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را تنها در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روز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تنها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کشنبه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تعج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 xml:space="preserve"> کتاب مقدّس را فرادست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به تکرار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خوانندش.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آرامش بخش سنگ و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ثمره عفاف!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بازگرد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خوان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عدالت را دوباره باز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عدالت را آن گونه مهربان و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جهانگ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شود؟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حکمت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جان تو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است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مهربان!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دلت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تنگ نشده است...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تازه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درخت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موعظه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>! شبان مهربان 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فرزانگ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...</w:t>
      </w:r>
    </w:p>
    <w:p w:rsidR="00125058" w:rsidRDefault="00125058" w:rsidP="00D455DB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424681">
      <w:pPr>
        <w:pStyle w:val="Heading3"/>
        <w:rPr>
          <w:rtl/>
          <w:lang w:bidi="fa-IR"/>
        </w:rPr>
      </w:pPr>
      <w:bookmarkStart w:id="68" w:name="_Toc530482853"/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منم؛ آن کلمه آسمان</w:t>
      </w:r>
      <w:r>
        <w:rPr>
          <w:rFonts w:hint="cs"/>
          <w:rtl/>
          <w:lang w:bidi="fa-IR"/>
        </w:rPr>
        <w:t>ی</w:t>
      </w:r>
      <w:bookmarkEnd w:id="68"/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هاشم</w:t>
      </w:r>
      <w:r>
        <w:rPr>
          <w:rFonts w:hint="cs"/>
          <w:rtl/>
          <w:lang w:bidi="fa-IR"/>
        </w:rPr>
        <w:t>ی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امروز،</w:t>
      </w:r>
      <w:r>
        <w:rPr>
          <w:rtl/>
          <w:lang w:bidi="fa-IR"/>
        </w:rPr>
        <w:t xml:space="preserve">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عاشق، تن تب دارش را به آسمان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کشاند تا از آن اوج او را بنگرد. چشمان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درخشد.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آفتاب</w:t>
      </w:r>
      <w:r>
        <w:rPr>
          <w:rtl/>
          <w:lang w:bidi="fa-IR"/>
        </w:rPr>
        <w:t xml:space="preserve"> از برق نگاه او خرسند و آسمان، لرزانِ قدم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است.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 را به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 بسپارد، به موج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آرامش که در انتظارش سر برافراشته اند.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سکوت به انتها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لحظه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انتظار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...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tl/>
          <w:lang w:bidi="fa-IR"/>
        </w:rPr>
        <w:t xml:space="preserve"> در گردش است.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آن قدر بلند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آفتاب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پناه خنک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نخل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خنده 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شکفد. از شور خنده مهربانش، نخل هم بر او عاشق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حالا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خلوت اوست.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زمانش</w:t>
      </w:r>
      <w:r>
        <w:rPr>
          <w:rtl/>
          <w:lang w:bidi="fa-IR"/>
        </w:rPr>
        <w:t xml:space="preserve">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ستارگان در سفره شب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و انوار رقصان ماه راهبر فرشتگان است. نگاهش از نگاه ماه بالا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 گونه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مثل صورت </w:t>
      </w:r>
      <w:r>
        <w:rPr>
          <w:rtl/>
          <w:lang w:bidi="fa-IR"/>
        </w:rPr>
        <w:lastRenderedPageBreak/>
        <w:t>غروب گل انداخته و تن نح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فش</w:t>
      </w:r>
      <w:r>
        <w:rPr>
          <w:rtl/>
          <w:lang w:bidi="fa-IR"/>
        </w:rPr>
        <w:t xml:space="preserve"> مثل قاصدک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رقصد. چشمه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چشمانش را دلشکستگ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غصّه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غل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درآورده.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گذراند: «ک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آرام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گذارم؟ من که بر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رحمان پناه بردم تا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</w:t>
      </w:r>
      <w:r>
        <w:rPr>
          <w:rtl/>
          <w:lang w:bidi="fa-IR"/>
        </w:rPr>
        <w:t xml:space="preserve"> باشم، سرگ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از رسوا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چه کنم؟».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درد</w:t>
      </w:r>
      <w:r>
        <w:rPr>
          <w:rtl/>
          <w:lang w:bidi="fa-IR"/>
        </w:rPr>
        <w:t xml:space="preserve"> دامانش را چنگ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و نزول رحمت رحمان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چشمان</w:t>
      </w:r>
      <w:r>
        <w:rPr>
          <w:rtl/>
          <w:lang w:bidi="fa-IR"/>
        </w:rPr>
        <w:t xml:space="preserve"> افسون شده اش را بست و گذاشت تا پروردگارش سقوط شهاب ها را با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جوانه گره زند.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خداوند آنچه را اراده کند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چون خواستش بر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درنگ موجود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او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نداشت.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برچ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شد. چشمه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نارون ها را با خود برد.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دست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خنک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لغز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حالا او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صلوات ستارگان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نگاه معصومش آرام بر تن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ناگاه</w:t>
      </w:r>
      <w:r>
        <w:rPr>
          <w:rtl/>
          <w:lang w:bidi="fa-IR"/>
        </w:rPr>
        <w:t xml:space="preserve">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آرامش بال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فرشتگان بر سرش بود. اتّفاق افتاده بود. آواز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بلند شد: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 خدا به کلمه خود بشارتت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نام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کودک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است».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اذن خداوند کودک به سخن آمد و گفت: «من بنده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به من کتاب داده و مرا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قرار داده است. هرکجا باشم مرا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فرخنده ساخته. تا زنده ام به نماز و زکات سفارشم کرده و نسبت به مادرم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واداشته و سرکش و بدبخت قرار نداده.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سلام</w:t>
      </w:r>
      <w:r>
        <w:rPr>
          <w:rtl/>
          <w:lang w:bidi="fa-IR"/>
        </w:rPr>
        <w:t xml:space="preserve"> بر من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زنده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شوم». </w:t>
      </w:r>
      <w:r w:rsidRPr="00125058">
        <w:rPr>
          <w:rStyle w:val="libFootnotenumChar"/>
          <w:rtl/>
        </w:rPr>
        <w:t>(1)</w:t>
      </w:r>
    </w:p>
    <w:p w:rsidR="00D455DB" w:rsidRPr="00125058" w:rsidRDefault="00125058" w:rsidP="0012505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D455DB" w:rsidRDefault="00D455DB" w:rsidP="00125058">
      <w:pPr>
        <w:pStyle w:val="libFootnote0"/>
        <w:rPr>
          <w:rtl/>
          <w:lang w:bidi="fa-IR"/>
        </w:rPr>
      </w:pPr>
      <w:r>
        <w:rPr>
          <w:rtl/>
          <w:lang w:bidi="fa-IR"/>
        </w:rPr>
        <w:t>1- اشاره است به سوره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30 _ 33.</w:t>
      </w:r>
    </w:p>
    <w:p w:rsidR="00D455DB" w:rsidRDefault="00125058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D455DB">
        <w:rPr>
          <w:rFonts w:hint="eastAsia"/>
          <w:rtl/>
          <w:lang w:bidi="fa-IR"/>
        </w:rPr>
        <w:lastRenderedPageBreak/>
        <w:t>حالا</w:t>
      </w:r>
      <w:r w:rsidR="00D455DB">
        <w:rPr>
          <w:rtl/>
          <w:lang w:bidi="fa-IR"/>
        </w:rPr>
        <w:t xml:space="preserve"> مر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م</w:t>
      </w:r>
      <w:r w:rsidR="00D455DB">
        <w:rPr>
          <w:rtl/>
          <w:lang w:bidi="fa-IR"/>
        </w:rPr>
        <w:t xml:space="preserve"> ش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ر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ن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خرما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نخل ش</w:t>
      </w:r>
      <w:r w:rsidR="00D455DB">
        <w:rPr>
          <w:rFonts w:hint="cs"/>
          <w:rtl/>
          <w:lang w:bidi="fa-IR"/>
        </w:rPr>
        <w:t>ی</w:t>
      </w:r>
      <w:r w:rsidR="00D455DB">
        <w:rPr>
          <w:rFonts w:hint="eastAsia"/>
          <w:rtl/>
          <w:lang w:bidi="fa-IR"/>
        </w:rPr>
        <w:t>دا</w:t>
      </w:r>
      <w:r w:rsidR="00D455DB">
        <w:rPr>
          <w:rtl/>
          <w:lang w:bidi="fa-IR"/>
        </w:rPr>
        <w:t xml:space="preserve"> را مزه مزه م</w:t>
      </w:r>
      <w:r w:rsidR="00D455DB">
        <w:rPr>
          <w:rFonts w:hint="cs"/>
          <w:rtl/>
          <w:lang w:bidi="fa-IR"/>
        </w:rPr>
        <w:t>ی</w:t>
      </w:r>
      <w:r w:rsidR="00D455DB">
        <w:rPr>
          <w:rtl/>
          <w:lang w:bidi="fa-IR"/>
        </w:rPr>
        <w:t xml:space="preserve"> کرد.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125058" w:rsidP="00424681">
      <w:pPr>
        <w:pStyle w:val="Heading3"/>
        <w:rPr>
          <w:rtl/>
          <w:lang w:bidi="fa-IR"/>
        </w:rPr>
      </w:pPr>
      <w:r>
        <w:rPr>
          <w:rtl/>
          <w:lang w:bidi="fa-IR"/>
        </w:rPr>
        <w:br w:type="page"/>
      </w:r>
      <w:bookmarkStart w:id="69" w:name="_Toc530482854"/>
      <w:r w:rsidR="00D455DB">
        <w:rPr>
          <w:rFonts w:hint="eastAsia"/>
          <w:rtl/>
          <w:lang w:bidi="fa-IR"/>
        </w:rPr>
        <w:lastRenderedPageBreak/>
        <w:t>سروش</w:t>
      </w:r>
      <w:r w:rsidR="00D455DB">
        <w:rPr>
          <w:rtl/>
          <w:lang w:bidi="fa-IR"/>
        </w:rPr>
        <w:t xml:space="preserve"> آسمان</w:t>
      </w:r>
      <w:r w:rsidR="00D455DB">
        <w:rPr>
          <w:rFonts w:hint="cs"/>
          <w:rtl/>
          <w:lang w:bidi="fa-IR"/>
        </w:rPr>
        <w:t>ی</w:t>
      </w:r>
      <w:bookmarkEnd w:id="69"/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رضا</w:t>
      </w:r>
      <w:r>
        <w:rPr>
          <w:rtl/>
          <w:lang w:bidi="fa-IR"/>
        </w:rPr>
        <w:t xml:space="preserve"> بابا</w:t>
      </w:r>
      <w:r>
        <w:rPr>
          <w:rFonts w:hint="cs"/>
          <w:rtl/>
          <w:lang w:bidi="fa-IR"/>
        </w:rPr>
        <w:t>یی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انسان ها بود و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امّت واحده برداشت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اللّه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هدف و راه و روش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فشرد و روح تازه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آن را تا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زنده نگه خواهد داشت.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آنان</w:t>
      </w:r>
      <w:r>
        <w:rPr>
          <w:rtl/>
          <w:lang w:bidi="fa-IR"/>
        </w:rPr>
        <w:t xml:space="preserve"> که به مرام و رسالت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دارند،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هرچ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کردن دل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باشند.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بزرگ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 بود که فرزندان آدم، همان گونه که در شکل و صورت،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اند، در هدف و مقصود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راه و روش، ط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منزل ک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که خوشا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خدا و رسولانش باشد.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رحمت و معجزه رسالت بود. عطرِ مهرانگ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انسان ها پراکند، تا ابد مشام جان هر که را که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حق زنده است،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نوازد. نام او،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tl/>
          <w:lang w:bidi="fa-IR"/>
        </w:rPr>
        <w:t xml:space="preserve">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رحمت و رأفت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رحمت،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هنگفت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تا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هُماوارِ خود از ما برنگ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قدر و </w:t>
      </w:r>
      <w:r>
        <w:rPr>
          <w:rFonts w:hint="eastAsia"/>
          <w:rtl/>
          <w:lang w:bidi="fa-IR"/>
        </w:rPr>
        <w:t>منزلت</w:t>
      </w:r>
      <w:r>
        <w:rPr>
          <w:rtl/>
          <w:lang w:bidi="fa-IR"/>
        </w:rPr>
        <w:t xml:space="preserve"> آن را نخواه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دانست.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هر انسان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هر قوم و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 را به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تر، مؤمن تر و متعهدتر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آرمان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مشترک 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وفادارتر باشد.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روست که ما از جوامع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چه آنان که در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شرق</w:t>
      </w:r>
      <w:r>
        <w:rPr>
          <w:rtl/>
          <w:lang w:bidi="fa-IR"/>
        </w:rPr>
        <w:t xml:space="preserve"> عالم اند و چه آنان که در غرب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چشمِ آن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مهر و از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محبّت به همنوعان خود، خارج نشوند و هماره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و روش عمل کنند.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آور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درستکار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راست رَو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پس هر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بزرگ، به مهرورز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آورد، به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بزرگ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 است.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سالروز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</w:t>
      </w:r>
      <w:r>
        <w:rPr>
          <w:rtl/>
          <w:lang w:bidi="fa-IR"/>
        </w:rPr>
        <w:t xml:space="preserve"> آن سروش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ندا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حق 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داد و گوش جهان را از بانگ دلاو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خود پر کرد، به همه هموطنان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راه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بادا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خجسته، روز هم گرا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دل ها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کعبه سعادت باشد!</w:t>
      </w:r>
    </w:p>
    <w:p w:rsidR="00D455DB" w:rsidRDefault="00125058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424681">
      <w:pPr>
        <w:pStyle w:val="Heading3"/>
        <w:rPr>
          <w:rtl/>
          <w:lang w:bidi="fa-IR"/>
        </w:rPr>
      </w:pPr>
      <w:bookmarkStart w:id="70" w:name="_Toc530482855"/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آفتاب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مقدّس اساط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bookmarkEnd w:id="70"/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سقلاطون</w:t>
      </w:r>
      <w:r>
        <w:rPr>
          <w:rFonts w:hint="cs"/>
          <w:rtl/>
          <w:lang w:bidi="fa-IR"/>
        </w:rPr>
        <w:t>ی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آرام</w:t>
      </w:r>
      <w:r>
        <w:rPr>
          <w:rtl/>
          <w:lang w:bidi="fa-IR"/>
        </w:rPr>
        <w:t xml:space="preserve"> تر از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دامان معطّر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کپارچه،</w:t>
      </w:r>
      <w:r>
        <w:rPr>
          <w:rtl/>
          <w:lang w:bidi="fa-IR"/>
        </w:rPr>
        <w:t xml:space="preserve"> از نو بنا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با پرچ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آفتاب.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با عطر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ناگاه، شب در نقطه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دفن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جاودانگ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عشق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«کلمه خدا» خلاصه شده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کپارچگ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صبح که از تکامل روشن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سرشار است.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پلک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تمام روزها متولّد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تمام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تراوند.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صبح مبارک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>! گهواره ات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آفتاب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باران،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لبخند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تمام درختان به شکوفه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نند،</w:t>
      </w:r>
      <w:r>
        <w:rPr>
          <w:rtl/>
          <w:lang w:bidi="fa-IR"/>
        </w:rPr>
        <w:t xml:space="preserve"> و لب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کلام جان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کلمه متبلور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جان، همکلام واژه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چشمانت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سوره عشق است که در کلمه «خدا»،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دارد و نامت شرح کامل محبّت و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خدا!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تو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 از درس فشرده وح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از گاهواره ات، روح کلمات به پرواز درآمدند.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آفتاب مقدّس اساط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آوازها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بندبندِ جان شور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شب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 بردگ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کوبد.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شکوهِ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پرست!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چشمانت، هزار معبد برپا شد و هزار ناقوس به صدا درآمد.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سلام</w:t>
      </w:r>
      <w:r>
        <w:rPr>
          <w:rtl/>
          <w:lang w:bidi="fa-IR"/>
        </w:rPr>
        <w:t xml:space="preserve"> بر تو، و بر روح مقدّس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خانه دارد.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سلام</w:t>
      </w:r>
      <w:r>
        <w:rPr>
          <w:rtl/>
          <w:lang w:bidi="fa-IR"/>
        </w:rPr>
        <w:t xml:space="preserve"> بر تو و بر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بر زکر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سلام</w:t>
      </w:r>
      <w:r>
        <w:rPr>
          <w:rtl/>
          <w:lang w:bidi="fa-IR"/>
        </w:rPr>
        <w:t xml:space="preserve"> بر تو و بر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را در برگرفت تا در حضور موعود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فرود آ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آفتاب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پرست! در نوران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نامت، هزار کهکشان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در صفا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کلامت، هزار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دارد. در هر کجا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جهان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مبهوت جمال توست و زمان، متح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حضور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ات.</w:t>
      </w: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درود</w:t>
      </w:r>
      <w:r>
        <w:rPr>
          <w:rtl/>
          <w:lang w:bidi="fa-IR"/>
        </w:rPr>
        <w:t xml:space="preserve"> خدا بر تو و بر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_روان راست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 باد و جاودانه باد تا هماره زمان، آفتاب کلامت!</w:t>
      </w:r>
    </w:p>
    <w:p w:rsidR="00D455DB" w:rsidRDefault="00125058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125058">
      <w:pPr>
        <w:pStyle w:val="Heading1"/>
        <w:rPr>
          <w:rtl/>
          <w:lang w:bidi="fa-IR"/>
        </w:rPr>
      </w:pPr>
      <w:bookmarkStart w:id="71" w:name="_Toc530482856"/>
      <w:r>
        <w:rPr>
          <w:rFonts w:hint="eastAsia"/>
          <w:rtl/>
          <w:lang w:bidi="fa-IR"/>
        </w:rPr>
        <w:t>بخش</w:t>
      </w:r>
      <w:r>
        <w:rPr>
          <w:rtl/>
          <w:lang w:bidi="fa-IR"/>
        </w:rPr>
        <w:t xml:space="preserve"> سوم: همراه با برنامه سازان</w:t>
      </w:r>
      <w:bookmarkEnd w:id="71"/>
    </w:p>
    <w:p w:rsidR="00125058" w:rsidRDefault="00125058" w:rsidP="00D455DB">
      <w:pPr>
        <w:pStyle w:val="libNormal"/>
        <w:rPr>
          <w:rFonts w:hint="cs"/>
          <w:rtl/>
          <w:lang w:bidi="fa-IR"/>
        </w:rPr>
      </w:pPr>
    </w:p>
    <w:p w:rsidR="00D455DB" w:rsidRDefault="00D455DB" w:rsidP="00125058">
      <w:pPr>
        <w:pStyle w:val="Heading2"/>
        <w:rPr>
          <w:rtl/>
          <w:lang w:bidi="fa-IR"/>
        </w:rPr>
      </w:pPr>
      <w:bookmarkStart w:id="72" w:name="_Toc530482857"/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bookmarkEnd w:id="72"/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بزرگ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قرآن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بارها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 است. هرچند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طول زمان، به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دچار گشت و خلوص خود را از دست داد،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چون از بستر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برخاسته است، دستورها و ارزش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نکته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</w:t>
      </w:r>
      <w:r>
        <w:rPr>
          <w:rFonts w:hint="eastAsia"/>
          <w:rtl/>
          <w:lang w:bidi="fa-IR"/>
        </w:rPr>
        <w:t>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 و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در مکتب اسلام،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اهل کتاب به شمار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احکام متفاوت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مشرکان دارند. با توجه به شاخصه ها، توجه به نکات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است: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برنامه سازان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صدا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اعم از مسلمان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مسلمان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رهنمون شوند که اسلام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اعتقادات، اخلاق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احکام،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مشترک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بر خلاف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عبادت پروردگار باور دارند.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در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گونه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نماز مرسوم است.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نوع دوست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راست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امانت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دارند و دزد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در امانت، دروغ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خودپرست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خودخواه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ناپسند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شمارند. افزون بر آن، در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مذاهب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 xml:space="preserve">حد و مرز دارد؛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روابط زن و مرد، از قانون و مقر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در اصل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پوشش زن و مرد در حد مطلوب،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بدان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شده است. 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در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4C46E8" w:rsidRPr="004C46E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با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سرپوش (روسر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لباس رسم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صاحبان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 xml:space="preserve"> اعم از زن و مرد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وجود پوشش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فشرد که تمدن غرب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تمدن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بالعکس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دو، تفاوت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دارد.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شمندان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عمل کرد سران کشورها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گله مند و ناراض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تمدن غرب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مسلمانان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را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حساب مردم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صدق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عملکرد صه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ها را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همان عملکرد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دانست.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پافشار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مشترک و نپرداختن به 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اختلاف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مانع از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در گفت وگوها،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گردد؛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 با استدلال و برهان و زبان دوستانه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پندارها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نادرست هردو طرف را بزدا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بنا بر آمار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 شدن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منتشر شده است،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آنان،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اسلام آوردن خود را توجه و احترام اسلام به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دانسته اند.</w:t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قرآن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از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کرده و اعتقاد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شرط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برشمرده است.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در برنامه ها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اشاره شود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ناسزا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روا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محفل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هرکس با هر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حقان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بهره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حق مطلق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مذهب، حق است و آن مذهب، باطل.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همان بحث «پلورال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است.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شمندان</w:t>
      </w:r>
      <w:r>
        <w:rPr>
          <w:rtl/>
          <w:lang w:bidi="fa-IR"/>
        </w:rPr>
        <w:t xml:space="preserve"> مسلمان،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بطلان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کرده اند و در قرآن،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بطلان آن، آمده است از جمله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که: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125058" w:rsidP="00D455DB">
      <w:pPr>
        <w:pStyle w:val="libNormal"/>
        <w:rPr>
          <w:rtl/>
          <w:lang w:bidi="fa-IR"/>
        </w:rPr>
      </w:pPr>
      <w:r w:rsidRPr="00125058">
        <w:rPr>
          <w:rStyle w:val="libAlaemChar"/>
          <w:rFonts w:eastAsia="KFGQPC Uthman Taha Naskh" w:hint="cs"/>
          <w:rtl/>
        </w:rPr>
        <w:t>(</w:t>
      </w:r>
      <w:r w:rsidR="00D455DB" w:rsidRPr="00125058">
        <w:rPr>
          <w:rStyle w:val="libAieChar"/>
          <w:rFonts w:hint="eastAsia"/>
          <w:rtl/>
        </w:rPr>
        <w:t>وَ</w:t>
      </w:r>
      <w:r w:rsidR="00D455DB" w:rsidRPr="00125058">
        <w:rPr>
          <w:rStyle w:val="libAieChar"/>
          <w:rtl/>
        </w:rPr>
        <w:t xml:space="preserve"> مَنْ </w:t>
      </w:r>
      <w:r w:rsidR="00D455DB" w:rsidRPr="00125058">
        <w:rPr>
          <w:rStyle w:val="libAieChar"/>
          <w:rFonts w:hint="cs"/>
          <w:rtl/>
        </w:rPr>
        <w:t>یَ</w:t>
      </w:r>
      <w:r w:rsidR="00D455DB" w:rsidRPr="00125058">
        <w:rPr>
          <w:rStyle w:val="libAieChar"/>
          <w:rFonts w:hint="eastAsia"/>
          <w:rtl/>
        </w:rPr>
        <w:t>بْتَغ</w:t>
      </w:r>
      <w:r w:rsidR="00D455DB" w:rsidRPr="00125058">
        <w:rPr>
          <w:rStyle w:val="libAieChar"/>
          <w:rtl/>
        </w:rPr>
        <w:t xml:space="preserve"> غ</w:t>
      </w:r>
      <w:r w:rsidR="00D455DB" w:rsidRPr="00125058">
        <w:rPr>
          <w:rStyle w:val="libAieChar"/>
          <w:rFonts w:hint="cs"/>
          <w:rtl/>
        </w:rPr>
        <w:t>ی</w:t>
      </w:r>
      <w:r w:rsidR="00D455DB" w:rsidRPr="00125058">
        <w:rPr>
          <w:rStyle w:val="libAieChar"/>
          <w:rFonts w:hint="eastAsia"/>
          <w:rtl/>
        </w:rPr>
        <w:t>ر</w:t>
      </w:r>
      <w:r w:rsidR="00D455DB" w:rsidRPr="00125058">
        <w:rPr>
          <w:rStyle w:val="libAieChar"/>
          <w:rtl/>
        </w:rPr>
        <w:t xml:space="preserve"> الاسلام د</w:t>
      </w:r>
      <w:r w:rsidR="00D455DB" w:rsidRPr="00125058">
        <w:rPr>
          <w:rStyle w:val="libAieChar"/>
          <w:rFonts w:hint="cs"/>
          <w:rtl/>
        </w:rPr>
        <w:t>ی</w:t>
      </w:r>
      <w:r w:rsidR="00D455DB" w:rsidRPr="00125058">
        <w:rPr>
          <w:rStyle w:val="libAieChar"/>
          <w:rFonts w:hint="eastAsia"/>
          <w:rtl/>
        </w:rPr>
        <w:t>نا</w:t>
      </w:r>
      <w:r w:rsidR="00D455DB" w:rsidRPr="00125058">
        <w:rPr>
          <w:rStyle w:val="libAieChar"/>
          <w:rtl/>
        </w:rPr>
        <w:t xml:space="preserve"> فَلَنْ </w:t>
      </w:r>
      <w:r w:rsidR="00D455DB" w:rsidRPr="00125058">
        <w:rPr>
          <w:rStyle w:val="libAieChar"/>
          <w:rFonts w:hint="cs"/>
          <w:rtl/>
        </w:rPr>
        <w:t>یُ</w:t>
      </w:r>
      <w:r w:rsidR="00D455DB" w:rsidRPr="00125058">
        <w:rPr>
          <w:rStyle w:val="libAieChar"/>
          <w:rFonts w:hint="eastAsia"/>
          <w:rtl/>
        </w:rPr>
        <w:t>قْبَلَ</w:t>
      </w:r>
      <w:r w:rsidR="00D455DB" w:rsidRPr="00125058">
        <w:rPr>
          <w:rStyle w:val="libAieChar"/>
          <w:rtl/>
        </w:rPr>
        <w:t xml:space="preserve"> مِنه</w:t>
      </w:r>
      <w:r w:rsidRPr="00125058">
        <w:rPr>
          <w:rStyle w:val="libAlaemChar"/>
          <w:rFonts w:eastAsia="KFGQPC Uthman Taha Naskh" w:hint="cs"/>
          <w:rtl/>
        </w:rPr>
        <w:t>)</w:t>
      </w:r>
      <w:r w:rsidR="00D455DB">
        <w:rPr>
          <w:rtl/>
          <w:lang w:bidi="fa-IR"/>
        </w:rPr>
        <w:t>.</w:t>
      </w:r>
      <w:r w:rsidR="00D455DB" w:rsidRPr="00125058">
        <w:rPr>
          <w:rStyle w:val="libFootnotenumChar"/>
          <w:rtl/>
        </w:rPr>
        <w:t xml:space="preserve"> (1)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جز اسلام،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از او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: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125058" w:rsidP="00D455DB">
      <w:pPr>
        <w:pStyle w:val="libNormal"/>
        <w:rPr>
          <w:rtl/>
          <w:lang w:bidi="fa-IR"/>
        </w:rPr>
      </w:pPr>
      <w:r w:rsidRPr="00125058">
        <w:rPr>
          <w:rStyle w:val="libAlaemChar"/>
          <w:rFonts w:eastAsia="KFGQPC Uthman Taha Naskh" w:hint="cs"/>
          <w:rtl/>
        </w:rPr>
        <w:t>(</w:t>
      </w:r>
      <w:r w:rsidRPr="00125058">
        <w:rPr>
          <w:rStyle w:val="libAieChar"/>
          <w:rFonts w:hint="cs"/>
          <w:rtl/>
        </w:rPr>
        <w:t>وَأَنَّ هَـٰذَا صِرَاطِي مُسْتَقِيمًا فَاتَّبِعُوهُ</w:t>
      </w:r>
      <w:r w:rsidR="00D455DB">
        <w:rPr>
          <w:rtl/>
          <w:lang w:bidi="fa-IR"/>
        </w:rPr>
        <w:t>.</w:t>
      </w:r>
      <w:r w:rsidRPr="00125058">
        <w:rPr>
          <w:rStyle w:val="libAlaemChar"/>
          <w:rFonts w:hint="cs"/>
          <w:rtl/>
        </w:rPr>
        <w:t>)</w:t>
      </w:r>
      <w:r w:rsidR="00D455DB">
        <w:rPr>
          <w:rtl/>
          <w:lang w:bidi="fa-IR"/>
        </w:rPr>
        <w:t xml:space="preserve"> </w:t>
      </w:r>
      <w:r w:rsidR="00D455DB" w:rsidRPr="00125058">
        <w:rPr>
          <w:rStyle w:val="libFootnotenumChar"/>
          <w:rtl/>
        </w:rPr>
        <w:t>(2)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راه راست من، پس، از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D455DB" w:rsidRPr="00125058" w:rsidRDefault="00125058" w:rsidP="0012505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D455DB" w:rsidRDefault="00D455DB" w:rsidP="00125058">
      <w:pPr>
        <w:pStyle w:val="libFootnote0"/>
        <w:rPr>
          <w:rtl/>
          <w:lang w:bidi="fa-IR"/>
        </w:rPr>
      </w:pPr>
      <w:r>
        <w:rPr>
          <w:rtl/>
          <w:lang w:bidi="fa-IR"/>
        </w:rPr>
        <w:t>1- آل عمران، 85.</w:t>
      </w:r>
    </w:p>
    <w:p w:rsidR="00125058" w:rsidRDefault="00D455DB" w:rsidP="00125058">
      <w:pPr>
        <w:pStyle w:val="libFootnote0"/>
        <w:rPr>
          <w:rtl/>
          <w:lang w:bidi="fa-IR"/>
        </w:rPr>
      </w:pPr>
      <w:r>
        <w:rPr>
          <w:rtl/>
          <w:lang w:bidi="fa-IR"/>
        </w:rPr>
        <w:t>2- انعام، 153.</w:t>
      </w:r>
    </w:p>
    <w:p w:rsidR="00D455DB" w:rsidRDefault="00125058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در برنامه ها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شود که جز اسلام،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نسخ شده اند 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درگاه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>. پس همه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پرچم اسلام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تا به راه راست،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گردند.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Heading2"/>
        <w:rPr>
          <w:rtl/>
          <w:lang w:bidi="fa-IR"/>
        </w:rPr>
      </w:pPr>
      <w:bookmarkStart w:id="73" w:name="_Toc530482858"/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برنامه ا</w:t>
      </w:r>
      <w:r>
        <w:rPr>
          <w:rFonts w:hint="cs"/>
          <w:rtl/>
          <w:lang w:bidi="fa-IR"/>
        </w:rPr>
        <w:t>ی</w:t>
      </w:r>
      <w:bookmarkEnd w:id="73"/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دعوت از کارشناسان حوزه و دانشگاه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وگو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با توجه به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دعوت از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شمندان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مسلمان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وگو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مشترک و تب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اشتراک 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برپا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صلح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ساخت نماآهنگ از سرودها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مستند از برپا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مراسم جشن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</w:t>
      </w:r>
      <w:r>
        <w:rPr>
          <w:rtl/>
          <w:lang w:bidi="fa-IR"/>
        </w:rPr>
        <w:t xml:space="preserve"> در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جهان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از خانواده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آداب و رسوم آن ها در سال روز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.</w:t>
      </w:r>
    </w:p>
    <w:p w:rsidR="00D455DB" w:rsidRDefault="00125058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125058">
      <w:pPr>
        <w:pStyle w:val="Heading2"/>
        <w:rPr>
          <w:rtl/>
          <w:lang w:bidi="fa-IR"/>
        </w:rPr>
      </w:pPr>
      <w:bookmarkStart w:id="74" w:name="_Toc530482859"/>
      <w:r>
        <w:rPr>
          <w:rFonts w:hint="eastAsia"/>
          <w:rtl/>
          <w:lang w:bidi="fa-IR"/>
        </w:rPr>
        <w:t>پرسش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</w:t>
      </w:r>
      <w:r>
        <w:rPr>
          <w:rFonts w:hint="cs"/>
          <w:rtl/>
          <w:lang w:bidi="fa-IR"/>
        </w:rPr>
        <w:t>ی</w:t>
      </w:r>
      <w:bookmarkEnd w:id="74"/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تا کنون با برادران و خواهران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رفتار شما با آنها چگونه بود؟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به نظر شما، با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چگونه رفتار کرد؟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حضرت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به خاطر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چه بود؟ (پرسش از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مسلمانان)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به نظر شما،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مشترک اسلام و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شمندان</w:t>
      </w:r>
      <w:r>
        <w:rPr>
          <w:rtl/>
          <w:lang w:bidi="fa-IR"/>
        </w:rPr>
        <w:t xml:space="preserve">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گوناگون چگونه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در برپا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صلح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نقش داشته باشند؟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آداب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سال روز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</w:t>
      </w:r>
      <w:r>
        <w:rPr>
          <w:rtl/>
          <w:lang w:bidi="fa-IR"/>
        </w:rPr>
        <w:t xml:space="preserve">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را نام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D455DB" w:rsidRDefault="00125058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125058">
      <w:pPr>
        <w:pStyle w:val="Heading2"/>
        <w:rPr>
          <w:rtl/>
          <w:lang w:bidi="fa-IR"/>
        </w:rPr>
      </w:pPr>
      <w:bookmarkStart w:id="75" w:name="_Toc530482860"/>
      <w:r>
        <w:rPr>
          <w:rFonts w:hint="eastAsia"/>
          <w:rtl/>
          <w:lang w:bidi="fa-IR"/>
        </w:rPr>
        <w:t>پرسش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مسابقه ا</w:t>
      </w:r>
      <w:r>
        <w:rPr>
          <w:rFonts w:hint="cs"/>
          <w:rtl/>
          <w:lang w:bidi="fa-IR"/>
        </w:rPr>
        <w:t>ی</w:t>
      </w:r>
      <w:bookmarkEnd w:id="75"/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نام مادر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چه بود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به چه معناست؟ حضرت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4C46E8" w:rsidRPr="004C46E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، خدمت گزار پرستش گاه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>نسل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 به کدام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رسد؟ حضرت هارون و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معجزه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چه بود؟ سخن گفتن در دوران نوزاد</w:t>
      </w:r>
      <w:r>
        <w:rPr>
          <w:rFonts w:hint="cs"/>
          <w:rtl/>
          <w:lang w:bidi="fa-IR"/>
        </w:rPr>
        <w:t>ی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خاص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دند؟</w:t>
      </w:r>
      <w:r>
        <w:rPr>
          <w:rtl/>
          <w:lang w:bidi="fa-IR"/>
        </w:rPr>
        <w:t xml:space="preserve"> حوار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چند نمونه از معجزه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نام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زنده کردن مردگان، شفا دادن 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درمان ناپذ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t>6 _ نام کتاب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چه بود؟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«مائده»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و با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چه ارتباط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دارد؟ سفره </w:t>
      </w:r>
      <w:r>
        <w:rPr>
          <w:rFonts w:hint="cs"/>
          <w:rtl/>
          <w:lang w:bidi="fa-IR"/>
        </w:rPr>
        <w:t>ی</w:t>
      </w:r>
    </w:p>
    <w:p w:rsidR="00125058" w:rsidRDefault="00125058" w:rsidP="00D455DB">
      <w:pPr>
        <w:pStyle w:val="libNormal"/>
        <w:rPr>
          <w:rFonts w:hint="cs"/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غذا</w:t>
      </w:r>
      <w:r>
        <w:rPr>
          <w:rtl/>
          <w:lang w:bidi="fa-IR"/>
        </w:rPr>
        <w:t>. حوار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از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 از خداوند بخواهد مائده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آنان فرو فرستد.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چه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شد؟ در دوران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>9 _ هجرت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</w:t>
      </w:r>
      <w:r w:rsidR="00125058" w:rsidRPr="00125058">
        <w:rPr>
          <w:rFonts w:ascii="Traditional Arabic" w:eastAsiaTheme="minorHAnsi" w:hAnsi="Traditional Arabic" w:cs="Traditional Arabic"/>
          <w:rtl/>
        </w:rPr>
        <w:t xml:space="preserve"> </w:t>
      </w:r>
      <w:r w:rsidR="00125058" w:rsidRPr="00125058">
        <w:rPr>
          <w:rStyle w:val="libAlaemChar"/>
          <w:rFonts w:eastAsiaTheme="minorHAnsi"/>
          <w:rtl/>
        </w:rPr>
        <w:t>صلى‌الله‌عليه‌وآله‌وسلم</w:t>
      </w:r>
      <w:r w:rsidR="00125058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چند سال پس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رخ داد؟ 622 سال.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10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کدام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زمان با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کرد؟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11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کدام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سوره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قرآن، داستان ولادت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کرده است؟ سوره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12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داشت؟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Heading2"/>
        <w:rPr>
          <w:rtl/>
          <w:lang w:bidi="fa-IR"/>
        </w:rPr>
      </w:pPr>
      <w:bookmarkStart w:id="76" w:name="_Toc530482861"/>
      <w:r>
        <w:rPr>
          <w:rFonts w:hint="eastAsia"/>
          <w:rtl/>
          <w:lang w:bidi="fa-IR"/>
        </w:rPr>
        <w:t>پرسش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کارشناس</w:t>
      </w:r>
      <w:r>
        <w:rPr>
          <w:rFonts w:hint="cs"/>
          <w:rtl/>
          <w:lang w:bidi="fa-IR"/>
        </w:rPr>
        <w:t>ی</w:t>
      </w:r>
      <w:bookmarkEnd w:id="76"/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چگونه حضرت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4C46E8" w:rsidRPr="004C46E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پرورش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در دامان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افت؟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راست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زمان وجود نداشت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داشته باشد؟ اصولاً چرا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بدون پدر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آمد؟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چرا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همان ابتدا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تولد، خود دفاع از مادرش را به عهده گرفت؟ چرا خود حضرت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4C46E8" w:rsidRPr="004C46E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دفاع نکرد؟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چرا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نسبت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از معجزه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(از نظر تعداد) برخوردار بود؟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اثبات نبوت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معجزه،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است؟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چگونه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معجزه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حوار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ون،</w:t>
      </w:r>
      <w:r>
        <w:rPr>
          <w:rtl/>
          <w:lang w:bidi="fa-IR"/>
        </w:rPr>
        <w:t xml:space="preserve"> تفو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آنان چگونه مانند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ح،</w:t>
      </w:r>
      <w:r>
        <w:rPr>
          <w:rtl/>
          <w:lang w:bidi="fa-IR"/>
        </w:rPr>
        <w:t xml:space="preserve"> بر زنده کردن مردگان و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ماران</w:t>
      </w:r>
      <w:r>
        <w:rPr>
          <w:rtl/>
          <w:lang w:bidi="fa-IR"/>
        </w:rPr>
        <w:t xml:space="preserve"> قدرت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افتند؟</w:t>
      </w:r>
      <w:r>
        <w:rPr>
          <w:rtl/>
          <w:lang w:bidi="fa-IR"/>
        </w:rPr>
        <w:t xml:space="preserve">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معجزه ها،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نبوت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است، چرا انجام آن به دست حوار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امکان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بوده است؟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نازل شد، اکنون کجاست و چرا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وجود ندارد؟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چگونه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آسمان صعود کرد و چه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خواهد گشت؟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صعود و عروج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به آسمان،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هر دو؟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9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03669E" w:rsidRPr="0003669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قرآن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10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هدف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راه، گام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دارند؟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11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مشترک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و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12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13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اعتقاد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چگونه ارز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14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محور گفت وگو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چه باشد و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 وگوها چه خواهد بود؟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15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راه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اسلام و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صلح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Heading2"/>
        <w:rPr>
          <w:rtl/>
          <w:lang w:bidi="fa-IR"/>
        </w:rPr>
      </w:pPr>
      <w:bookmarkStart w:id="77" w:name="_Toc530482862"/>
      <w:r>
        <w:rPr>
          <w:rFonts w:hint="eastAsia"/>
          <w:rtl/>
          <w:lang w:bidi="fa-IR"/>
        </w:rPr>
        <w:t>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کارشناس</w:t>
      </w:r>
      <w:bookmarkEnd w:id="77"/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12505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جعفر سبحان</w:t>
      </w:r>
      <w:r>
        <w:rPr>
          <w:rFonts w:hint="cs"/>
          <w:rtl/>
          <w:lang w:bidi="fa-IR"/>
        </w:rPr>
        <w:t>ی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اللّه رضا استاد</w:t>
      </w:r>
      <w:r>
        <w:rPr>
          <w:rFonts w:hint="cs"/>
          <w:rtl/>
          <w:lang w:bidi="fa-IR"/>
        </w:rPr>
        <w:t>ی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تسخ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حجت الاسلام و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حجت الاسلام و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استاد در مؤسسه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حجت الاسلام و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محمد مجتهد شبستر</w:t>
      </w:r>
      <w:r>
        <w:rPr>
          <w:rFonts w:hint="cs"/>
          <w:rtl/>
          <w:lang w:bidi="fa-IR"/>
        </w:rPr>
        <w:t>ی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حجت الاسلام و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محلات</w:t>
      </w:r>
      <w:r>
        <w:rPr>
          <w:rFonts w:hint="cs"/>
          <w:rtl/>
          <w:lang w:bidi="fa-IR"/>
        </w:rPr>
        <w:t>ی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حجت الاسلام و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رسول جعفر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9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حجت الاسلام و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روح الله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10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حجت الاسلام و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محمدرضا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نژاد، دفتر مطالعات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خواهران قم.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11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دکتر صادق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وند، استاد دانشگاه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12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دکتر محمود رام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13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دکتر زروان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دانشگاه تهران دانشکده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14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دکتر سالک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دانشگاه تهران دانشکده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15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حجت الاسلام و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مهاجر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رمسئول</w:t>
      </w:r>
      <w:r>
        <w:rPr>
          <w:rtl/>
          <w:lang w:bidi="fa-IR"/>
        </w:rPr>
        <w:t xml:space="preserve"> روزنامه جمهور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16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عبدالرح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اردستان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محقق کتابخانه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قم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17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مصطفو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محقق کتابخانه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قم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18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محمدباقر انصار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محقق کتابخانه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قم</w:t>
      </w:r>
    </w:p>
    <w:p w:rsidR="00D455DB" w:rsidRDefault="00125058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D455DB" w:rsidRDefault="00D455DB" w:rsidP="00125058">
      <w:pPr>
        <w:pStyle w:val="Heading1"/>
        <w:rPr>
          <w:rtl/>
          <w:lang w:bidi="fa-IR"/>
        </w:rPr>
      </w:pPr>
      <w:bookmarkStart w:id="78" w:name="_Toc530482863"/>
      <w:r>
        <w:rPr>
          <w:rFonts w:hint="eastAsia"/>
          <w:rtl/>
          <w:lang w:bidi="fa-IR"/>
        </w:rPr>
        <w:t>فهرست</w:t>
      </w:r>
      <w:r>
        <w:rPr>
          <w:rtl/>
          <w:lang w:bidi="fa-IR"/>
        </w:rPr>
        <w:t xml:space="preserve"> منابع</w:t>
      </w:r>
      <w:bookmarkEnd w:id="78"/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عقوب،</w:t>
      </w:r>
      <w:r>
        <w:rPr>
          <w:rtl/>
          <w:lang w:bidi="fa-IR"/>
        </w:rPr>
        <w:t xml:space="preserve"> اصول کاف</w:t>
      </w:r>
      <w:r>
        <w:rPr>
          <w:rFonts w:hint="cs"/>
          <w:rtl/>
          <w:lang w:bidi="fa-IR"/>
        </w:rPr>
        <w:t>ی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خزائل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محمد، اعلام القرآن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امال</w:t>
      </w:r>
      <w:r>
        <w:rPr>
          <w:rFonts w:hint="cs"/>
          <w:rtl/>
          <w:lang w:bidi="fa-IR"/>
        </w:rPr>
        <w:t>ی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علامه مجلس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محمدباقر، بحارالانوار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رسول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محلات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عمادزاده،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نجار،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9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طبر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بلعم</w:t>
      </w:r>
      <w:r>
        <w:rPr>
          <w:rFonts w:hint="cs"/>
          <w:rtl/>
          <w:lang w:bidi="fa-IR"/>
        </w:rPr>
        <w:t>ی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10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حکمت،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جامع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11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طبر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طبر</w:t>
      </w:r>
      <w:r>
        <w:rPr>
          <w:rFonts w:hint="cs"/>
          <w:rtl/>
          <w:lang w:bidi="fa-IR"/>
        </w:rPr>
        <w:t>ی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12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ترجمه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Fonts w:hint="cs"/>
          <w:rtl/>
          <w:lang w:bidi="fa-IR"/>
        </w:rPr>
        <w:t>ی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13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حسن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شعبه، تحف العقول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14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علامه طباطبا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دمحمدحس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15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جوامع الجامع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16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ابوالحسن،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17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لاه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عبدالرزاق،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18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19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کاشان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ملا فتح اللّه،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منهج الصادق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20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مکارم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ناصر 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سندگان،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21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جمعه العروس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22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ورام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فراس،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23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صدوق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24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25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علامه مجلس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محمدباقر،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القلوب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26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خصال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27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ثقه الاسلام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روضه الکاف</w:t>
      </w:r>
      <w:r>
        <w:rPr>
          <w:rFonts w:hint="cs"/>
          <w:rtl/>
          <w:lang w:bidi="fa-IR"/>
        </w:rPr>
        <w:t>ی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28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ثقه الاسلام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فروع کاف</w:t>
      </w:r>
      <w:r>
        <w:rPr>
          <w:rFonts w:hint="cs"/>
          <w:rtl/>
          <w:lang w:bidi="fa-IR"/>
        </w:rPr>
        <w:t>ی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29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راوند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قصص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30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صدر بلاغ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قصص قرآن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D455DB">
      <w:pPr>
        <w:pStyle w:val="libNormal"/>
        <w:rPr>
          <w:rtl/>
          <w:lang w:bidi="fa-IR"/>
        </w:rPr>
      </w:pPr>
      <w:r>
        <w:rPr>
          <w:rtl/>
          <w:lang w:bidi="fa-IR"/>
        </w:rPr>
        <w:t>31 _ ابن عس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الکامل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32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33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ترجمه سپهر، محمدتق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ناسخ التوار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34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زنده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جهان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>35</w:t>
      </w:r>
      <w:r w:rsidR="0012505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ترجمه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الاسلام، نهج البلاغه</w:t>
      </w:r>
    </w:p>
    <w:p w:rsidR="00D455DB" w:rsidRDefault="00D455DB" w:rsidP="00D455DB">
      <w:pPr>
        <w:pStyle w:val="libNormal"/>
        <w:rPr>
          <w:rtl/>
          <w:lang w:bidi="fa-IR"/>
        </w:rPr>
      </w:pPr>
    </w:p>
    <w:p w:rsidR="00D455DB" w:rsidRDefault="00D455DB" w:rsidP="001250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36 </w:t>
      </w:r>
      <w:r w:rsidR="0012505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حر عامل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</w:p>
    <w:p w:rsidR="008F24C2" w:rsidRDefault="00125058" w:rsidP="00125058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79" w:name="_Toc530482864"/>
      <w:r>
        <w:rPr>
          <w:rFonts w:hint="cs"/>
          <w:rtl/>
          <w:lang w:bidi="fa-IR"/>
        </w:rPr>
        <w:lastRenderedPageBreak/>
        <w:t>فهرست مطالب</w:t>
      </w:r>
      <w:bookmarkEnd w:id="79"/>
    </w:p>
    <w:sdt>
      <w:sdtPr>
        <w:id w:val="44136692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396E5F" w:rsidRDefault="00396E5F" w:rsidP="00396E5F">
          <w:pPr>
            <w:pStyle w:val="TOCHeading"/>
          </w:pPr>
        </w:p>
        <w:p w:rsidR="00396E5F" w:rsidRDefault="00396E5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0482785" w:history="1">
            <w:r w:rsidRPr="00B940A6">
              <w:rPr>
                <w:rStyle w:val="Hyperlink"/>
                <w:noProof/>
                <w:rtl/>
                <w:lang w:bidi="fa-IR"/>
              </w:rPr>
              <w:t>مقدّمه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Toc530482785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482786" w:history="1">
            <w:r w:rsidRPr="00B940A6">
              <w:rPr>
                <w:rStyle w:val="Hyperlink"/>
                <w:noProof/>
                <w:rtl/>
                <w:lang w:bidi="fa-IR"/>
              </w:rPr>
              <w:t>بخش اوّل: س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ما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مس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ح </w:t>
            </w:r>
            <w:r w:rsidRPr="00B940A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Toc530482786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787" w:history="1">
            <w:r w:rsidRPr="00B940A6">
              <w:rPr>
                <w:rStyle w:val="Hyperlink"/>
                <w:noProof/>
                <w:rtl/>
                <w:lang w:bidi="fa-IR"/>
              </w:rPr>
              <w:t>فصل اوّل: زندگان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مر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م</w:t>
            </w:r>
            <w:r w:rsidRPr="00B940A6">
              <w:rPr>
                <w:rStyle w:val="Hyperlink"/>
                <w:rFonts w:ascii="Traditional Arabic" w:eastAsiaTheme="minorHAnsi" w:hAnsi="Traditional Arabic" w:cs="Traditional Arabic"/>
                <w:noProof/>
                <w:rtl/>
              </w:rPr>
              <w:t xml:space="preserve"> </w:t>
            </w:r>
            <w:r w:rsidRPr="00B940A6">
              <w:rPr>
                <w:rStyle w:val="Hyperlink"/>
                <w:rFonts w:eastAsiaTheme="minorHAnsi"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Toc530482787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788" w:history="1">
            <w:r w:rsidRPr="00B940A6">
              <w:rPr>
                <w:rStyle w:val="Hyperlink"/>
                <w:noProof/>
                <w:rtl/>
                <w:lang w:bidi="fa-IR"/>
              </w:rPr>
              <w:t>اشاره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Toc530482788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789" w:history="1">
            <w:r w:rsidRPr="00B940A6">
              <w:rPr>
                <w:rStyle w:val="Hyperlink"/>
                <w:noProof/>
                <w:rtl/>
                <w:lang w:bidi="fa-IR"/>
              </w:rPr>
              <w:t>کفالت حضرت مر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م</w:t>
            </w:r>
            <w:r w:rsidRPr="00B940A6">
              <w:rPr>
                <w:rStyle w:val="Hyperlink"/>
                <w:rFonts w:ascii="Traditional Arabic" w:hAnsi="Traditional Arabic" w:cs="Traditional Arabic"/>
                <w:noProof/>
                <w:shd w:val="clear" w:color="auto" w:fill="FFFFFF"/>
                <w:rtl/>
              </w:rPr>
              <w:t xml:space="preserve"> </w:t>
            </w:r>
            <w:r w:rsidRPr="00B940A6">
              <w:rPr>
                <w:rStyle w:val="Hyperlink"/>
                <w:rFonts w:eastAsiaTheme="minorHAnsi"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Toc530482789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790" w:history="1">
            <w:r w:rsidRPr="00B940A6">
              <w:rPr>
                <w:rStyle w:val="Hyperlink"/>
                <w:noProof/>
                <w:rtl/>
                <w:lang w:bidi="fa-IR"/>
              </w:rPr>
              <w:t>فضا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ل حضرت مر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م</w:t>
            </w:r>
            <w:r w:rsidRPr="00B940A6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Toc530482790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791" w:history="1">
            <w:r w:rsidRPr="00B940A6">
              <w:rPr>
                <w:rStyle w:val="Hyperlink"/>
                <w:noProof/>
                <w:rtl/>
                <w:lang w:bidi="fa-IR"/>
              </w:rPr>
              <w:t>اشاره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Toc530482791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792" w:history="1">
            <w:r w:rsidRPr="00B940A6">
              <w:rPr>
                <w:rStyle w:val="Hyperlink"/>
                <w:noProof/>
                <w:rtl/>
                <w:lang w:bidi="fa-IR"/>
              </w:rPr>
              <w:t>1 - سخن گفتن با فرشتگان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Toc530482792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793" w:history="1">
            <w:r w:rsidRPr="00B940A6">
              <w:rPr>
                <w:rStyle w:val="Hyperlink"/>
                <w:noProof/>
                <w:rtl/>
                <w:lang w:bidi="fa-IR"/>
              </w:rPr>
              <w:t>2 - خوردن روز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یِ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بهشت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Toc530482793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794" w:history="1">
            <w:r w:rsidRPr="00B940A6">
              <w:rPr>
                <w:rStyle w:val="Hyperlink"/>
                <w:noProof/>
                <w:rtl/>
                <w:lang w:bidi="fa-IR"/>
              </w:rPr>
              <w:t>3 - برگز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ده شدن از سو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Toc530482794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795" w:history="1">
            <w:r w:rsidRPr="00B940A6">
              <w:rPr>
                <w:rStyle w:val="Hyperlink"/>
                <w:noProof/>
                <w:rtl/>
                <w:lang w:bidi="fa-IR"/>
              </w:rPr>
              <w:t>4 - پاک دامن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Toc530482795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796" w:history="1">
            <w:r w:rsidRPr="00B940A6">
              <w:rPr>
                <w:rStyle w:val="Hyperlink"/>
                <w:noProof/>
                <w:rtl/>
                <w:lang w:bidi="fa-IR"/>
              </w:rPr>
              <w:t>5 - راست گو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بس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Toc530482796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797" w:history="1">
            <w:r w:rsidRPr="00B940A6">
              <w:rPr>
                <w:rStyle w:val="Hyperlink"/>
                <w:noProof/>
                <w:rtl/>
                <w:lang w:bidi="fa-IR"/>
              </w:rPr>
              <w:t>فصل دوم: تولد مس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حا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Toc530482797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798" w:history="1">
            <w:r w:rsidRPr="00B940A6">
              <w:rPr>
                <w:rStyle w:val="Hyperlink"/>
                <w:noProof/>
                <w:rtl/>
                <w:lang w:bidi="fa-IR"/>
              </w:rPr>
              <w:t>بشارت به فرزنددار شدن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Toc530482798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799" w:history="1">
            <w:r w:rsidRPr="00B940A6">
              <w:rPr>
                <w:rStyle w:val="Hyperlink"/>
                <w:noProof/>
                <w:rtl/>
                <w:lang w:bidi="fa-IR"/>
              </w:rPr>
              <w:t>تولد حضرت ع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س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Toc530482799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00" w:history="1">
            <w:r w:rsidRPr="00B940A6">
              <w:rPr>
                <w:rStyle w:val="Hyperlink"/>
                <w:noProof/>
                <w:rtl/>
                <w:lang w:bidi="fa-IR"/>
              </w:rPr>
              <w:t>سخن گفتن حضرت ع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س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در گهواره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01" w:history="1">
            <w:r w:rsidRPr="00B940A6">
              <w:rPr>
                <w:rStyle w:val="Hyperlink"/>
                <w:noProof/>
                <w:rtl/>
                <w:lang w:bidi="fa-IR"/>
              </w:rPr>
              <w:t>زمان و مکان تولد حضرت ع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س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02" w:history="1">
            <w:r w:rsidRPr="00B940A6">
              <w:rPr>
                <w:rStyle w:val="Hyperlink"/>
                <w:noProof/>
                <w:rtl/>
                <w:lang w:bidi="fa-IR"/>
              </w:rPr>
              <w:t>دل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ل نام گذار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حضرت به مس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ح</w:t>
            </w:r>
            <w:r w:rsidRPr="00B940A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03" w:history="1">
            <w:r w:rsidRPr="00B940A6">
              <w:rPr>
                <w:rStyle w:val="Hyperlink"/>
                <w:noProof/>
                <w:rtl/>
                <w:lang w:bidi="fa-IR"/>
              </w:rPr>
              <w:t>دل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ل نام گذار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حضرت به ع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س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04" w:history="1">
            <w:r w:rsidRPr="00B940A6">
              <w:rPr>
                <w:rStyle w:val="Hyperlink"/>
                <w:noProof/>
                <w:rtl/>
                <w:lang w:bidi="fa-IR"/>
              </w:rPr>
              <w:t>اثبات توح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د از سو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حضرت ع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س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برا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ابل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05" w:history="1">
            <w:r w:rsidRPr="00B940A6">
              <w:rPr>
                <w:rStyle w:val="Hyperlink"/>
                <w:noProof/>
                <w:rtl/>
                <w:lang w:bidi="fa-IR"/>
              </w:rPr>
              <w:t>کودک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و نوجوان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حضرت ع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س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06" w:history="1">
            <w:r w:rsidRPr="00B940A6">
              <w:rPr>
                <w:rStyle w:val="Hyperlink"/>
                <w:noProof/>
                <w:rtl/>
                <w:lang w:bidi="fa-IR"/>
              </w:rPr>
              <w:t>نبوت حضرت ع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س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07" w:history="1">
            <w:r w:rsidRPr="00B940A6">
              <w:rPr>
                <w:rStyle w:val="Hyperlink"/>
                <w:noProof/>
                <w:rtl/>
                <w:lang w:bidi="fa-IR"/>
              </w:rPr>
              <w:t>حوار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08" w:history="1">
            <w:r w:rsidRPr="00B940A6">
              <w:rPr>
                <w:rStyle w:val="Hyperlink"/>
                <w:noProof/>
                <w:rtl/>
                <w:lang w:bidi="fa-IR"/>
              </w:rPr>
              <w:t>فصل سوم: معجزه ها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حضرت ع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س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09" w:history="1">
            <w:r w:rsidRPr="00B940A6">
              <w:rPr>
                <w:rStyle w:val="Hyperlink"/>
                <w:noProof/>
                <w:rtl/>
                <w:lang w:bidi="fa-IR"/>
              </w:rPr>
              <w:t>اشاره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10" w:history="1">
            <w:r w:rsidRPr="00B940A6">
              <w:rPr>
                <w:rStyle w:val="Hyperlink"/>
                <w:noProof/>
                <w:rtl/>
                <w:lang w:bidi="fa-IR"/>
              </w:rPr>
              <w:t xml:space="preserve">1 - معجزه 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دوران نوزاد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11" w:history="1">
            <w:r w:rsidRPr="00B940A6">
              <w:rPr>
                <w:rStyle w:val="Hyperlink"/>
                <w:noProof/>
                <w:rtl/>
                <w:lang w:bidi="fa-IR"/>
              </w:rPr>
              <w:t xml:space="preserve">2 - معجزه 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دوران کودک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12" w:history="1">
            <w:r w:rsidRPr="00B940A6">
              <w:rPr>
                <w:rStyle w:val="Hyperlink"/>
                <w:noProof/>
                <w:rtl/>
                <w:lang w:bidi="fa-IR"/>
              </w:rPr>
              <w:t xml:space="preserve">3 - معجزه 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دوران نوجوان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13" w:history="1">
            <w:r w:rsidRPr="00B940A6">
              <w:rPr>
                <w:rStyle w:val="Hyperlink"/>
                <w:noProof/>
                <w:rtl/>
                <w:lang w:bidi="fa-IR"/>
              </w:rPr>
              <w:t>4 - زنده کردن مردگان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14" w:history="1">
            <w:r w:rsidRPr="00B940A6">
              <w:rPr>
                <w:rStyle w:val="Hyperlink"/>
                <w:noProof/>
                <w:rtl/>
                <w:lang w:bidi="fa-IR"/>
              </w:rPr>
              <w:t>5 - آفر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نش مرغ از گِل به اجازه 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15" w:history="1">
            <w:r w:rsidRPr="00B940A6">
              <w:rPr>
                <w:rStyle w:val="Hyperlink"/>
                <w:noProof/>
                <w:rtl/>
                <w:lang w:bidi="fa-IR"/>
              </w:rPr>
              <w:t>6 - شفا دادن کور مادرزاد و ب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مار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ها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درمان ناپذ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16" w:history="1">
            <w:r w:rsidRPr="00B940A6">
              <w:rPr>
                <w:rStyle w:val="Hyperlink"/>
                <w:noProof/>
                <w:rtl/>
                <w:lang w:bidi="fa-IR"/>
              </w:rPr>
              <w:t xml:space="preserve">7 - نزول مائده 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آسمان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17" w:history="1">
            <w:r w:rsidRPr="00B940A6">
              <w:rPr>
                <w:rStyle w:val="Hyperlink"/>
                <w:noProof/>
                <w:rtl/>
                <w:lang w:bidi="fa-IR"/>
              </w:rPr>
              <w:t>1- 7 - مائده و مسا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ل مربوط به 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18" w:history="1">
            <w:r w:rsidRPr="00B940A6">
              <w:rPr>
                <w:rStyle w:val="Hyperlink"/>
                <w:noProof/>
                <w:rtl/>
                <w:lang w:bidi="fa-IR"/>
              </w:rPr>
              <w:t>فصل چهارم: پندها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حضرت ع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س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19" w:history="1">
            <w:r w:rsidRPr="00B940A6">
              <w:rPr>
                <w:rStyle w:val="Hyperlink"/>
                <w:noProof/>
                <w:rtl/>
                <w:lang w:bidi="fa-IR"/>
              </w:rPr>
              <w:t>1 - پندآموز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عمل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به حوار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یّ</w:t>
            </w:r>
            <w:r w:rsidRPr="00B940A6">
              <w:rPr>
                <w:rStyle w:val="Hyperlink"/>
                <w:noProof/>
                <w:rtl/>
                <w:lang w:bidi="fa-IR"/>
              </w:rPr>
              <w:t>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20" w:history="1">
            <w:r w:rsidRPr="00B940A6">
              <w:rPr>
                <w:rStyle w:val="Hyperlink"/>
                <w:noProof/>
                <w:rtl/>
                <w:lang w:bidi="fa-IR"/>
              </w:rPr>
              <w:t>2 - دل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ل از ب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ن رفتن شاداب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چهره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21" w:history="1">
            <w:r w:rsidRPr="00B940A6">
              <w:rPr>
                <w:rStyle w:val="Hyperlink"/>
                <w:noProof/>
                <w:rtl/>
                <w:lang w:bidi="fa-IR"/>
              </w:rPr>
              <w:t>3 - ز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با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پد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ده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22" w:history="1">
            <w:r w:rsidRPr="00B940A6">
              <w:rPr>
                <w:rStyle w:val="Hyperlink"/>
                <w:noProof/>
                <w:rtl/>
                <w:lang w:bidi="fa-IR"/>
              </w:rPr>
              <w:t>4 - اثر محبت دن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23" w:history="1">
            <w:r w:rsidRPr="00B940A6">
              <w:rPr>
                <w:rStyle w:val="Hyperlink"/>
                <w:noProof/>
                <w:rtl/>
                <w:lang w:bidi="fa-IR"/>
              </w:rPr>
              <w:t>5 - و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ژگ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ها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هم نش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24" w:history="1">
            <w:r w:rsidRPr="00B940A6">
              <w:rPr>
                <w:rStyle w:val="Hyperlink"/>
                <w:noProof/>
                <w:rtl/>
                <w:lang w:bidi="fa-IR"/>
              </w:rPr>
              <w:t>6 - اثر فرزند صالح در آخرت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25" w:history="1">
            <w:r w:rsidRPr="00B940A6">
              <w:rPr>
                <w:rStyle w:val="Hyperlink"/>
                <w:noProof/>
                <w:rtl/>
                <w:lang w:bidi="fa-IR"/>
              </w:rPr>
              <w:t>7 - اثر بدگو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26" w:history="1">
            <w:r w:rsidRPr="00B940A6">
              <w:rPr>
                <w:rStyle w:val="Hyperlink"/>
                <w:noProof/>
                <w:rtl/>
                <w:lang w:bidi="fa-IR"/>
              </w:rPr>
              <w:t>8 - فرجام دن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اخواه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27" w:history="1">
            <w:r w:rsidRPr="00B940A6">
              <w:rPr>
                <w:rStyle w:val="Hyperlink"/>
                <w:noProof/>
                <w:rtl/>
                <w:lang w:bidi="fa-IR"/>
              </w:rPr>
              <w:t>9 - مقا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سه 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کار برا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دن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ا و کار برا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آخرت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28" w:history="1">
            <w:r w:rsidRPr="00B940A6">
              <w:rPr>
                <w:rStyle w:val="Hyperlink"/>
                <w:noProof/>
                <w:rtl/>
                <w:lang w:bidi="fa-IR"/>
              </w:rPr>
              <w:t>10 - پندآموز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به دانشمندان بدکار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29" w:history="1">
            <w:r w:rsidRPr="00B940A6">
              <w:rPr>
                <w:rStyle w:val="Hyperlink"/>
                <w:noProof/>
                <w:rtl/>
                <w:lang w:bidi="fa-IR"/>
              </w:rPr>
              <w:t>11 - دن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30" w:history="1">
            <w:r w:rsidRPr="00B940A6">
              <w:rPr>
                <w:rStyle w:val="Hyperlink"/>
                <w:noProof/>
                <w:rtl/>
                <w:lang w:bidi="fa-IR"/>
              </w:rPr>
              <w:t>12 - ب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ان حال دن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اپرستان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31" w:history="1">
            <w:r w:rsidRPr="00B940A6">
              <w:rPr>
                <w:rStyle w:val="Hyperlink"/>
                <w:noProof/>
                <w:rtl/>
                <w:lang w:bidi="fa-IR"/>
              </w:rPr>
              <w:t xml:space="preserve">13 - 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ادآور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مرگ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32" w:history="1">
            <w:r w:rsidRPr="00B940A6">
              <w:rPr>
                <w:rStyle w:val="Hyperlink"/>
                <w:noProof/>
                <w:rtl/>
                <w:lang w:bidi="fa-IR"/>
              </w:rPr>
              <w:t>14 - روز رستاخ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33" w:history="1">
            <w:r w:rsidRPr="00B940A6">
              <w:rPr>
                <w:rStyle w:val="Hyperlink"/>
                <w:noProof/>
                <w:rtl/>
                <w:lang w:bidi="fa-IR"/>
              </w:rPr>
              <w:t>15 - ترک شهوت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34" w:history="1">
            <w:r w:rsidRPr="00B940A6">
              <w:rPr>
                <w:rStyle w:val="Hyperlink"/>
                <w:noProof/>
                <w:rtl/>
                <w:lang w:bidi="fa-IR"/>
              </w:rPr>
              <w:t>16 - و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ژگ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ها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35" w:history="1">
            <w:r w:rsidRPr="00B940A6">
              <w:rPr>
                <w:rStyle w:val="Hyperlink"/>
                <w:noProof/>
                <w:rtl/>
                <w:lang w:bidi="fa-IR"/>
              </w:rPr>
              <w:t>فصل پنجم: سخنان حق تعال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به حضرت ع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س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36" w:history="1">
            <w:r w:rsidRPr="00B940A6">
              <w:rPr>
                <w:rStyle w:val="Hyperlink"/>
                <w:noProof/>
                <w:rtl/>
                <w:lang w:bidi="fa-IR"/>
              </w:rPr>
              <w:t>فصل ششم: پاره ا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از اعتقادات مس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ح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37" w:history="1">
            <w:r w:rsidRPr="00B940A6">
              <w:rPr>
                <w:rStyle w:val="Hyperlink"/>
                <w:noProof/>
                <w:rtl/>
                <w:lang w:bidi="fa-IR"/>
              </w:rPr>
              <w:t>نزول انج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38" w:history="1">
            <w:r w:rsidRPr="00B940A6">
              <w:rPr>
                <w:rStyle w:val="Hyperlink"/>
                <w:noProof/>
                <w:rtl/>
                <w:lang w:bidi="fa-IR"/>
              </w:rPr>
              <w:t>انج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ل ها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کنون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39" w:history="1">
            <w:r w:rsidRPr="00B940A6">
              <w:rPr>
                <w:rStyle w:val="Hyperlink"/>
                <w:noProof/>
                <w:rtl/>
                <w:lang w:bidi="fa-IR"/>
              </w:rPr>
              <w:t>موهوم بودن تثل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40" w:history="1">
            <w:r w:rsidRPr="00B940A6">
              <w:rPr>
                <w:rStyle w:val="Hyperlink"/>
                <w:noProof/>
                <w:rtl/>
                <w:lang w:bidi="fa-IR"/>
              </w:rPr>
              <w:t>فصل هفتم: صعود آسمان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41" w:history="1">
            <w:r w:rsidRPr="00B940A6">
              <w:rPr>
                <w:rStyle w:val="Hyperlink"/>
                <w:noProof/>
                <w:rtl/>
                <w:lang w:bidi="fa-IR"/>
              </w:rPr>
              <w:t>مشتبه شدن فرد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به جا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حضرت ع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س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42" w:history="1">
            <w:r w:rsidRPr="00B940A6">
              <w:rPr>
                <w:rStyle w:val="Hyperlink"/>
                <w:noProof/>
                <w:rtl/>
                <w:lang w:bidi="fa-IR"/>
              </w:rPr>
              <w:t>مس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ح</w:t>
            </w:r>
            <w:r w:rsidRPr="00B940A6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به آسمان رفت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43" w:history="1">
            <w:r w:rsidRPr="00B940A6">
              <w:rPr>
                <w:rStyle w:val="Hyperlink"/>
                <w:noProof/>
                <w:rtl/>
                <w:lang w:bidi="fa-IR"/>
              </w:rPr>
              <w:t>زمان بالا رفتن حضرت ع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س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44" w:history="1">
            <w:r w:rsidRPr="00B940A6">
              <w:rPr>
                <w:rStyle w:val="Hyperlink"/>
                <w:noProof/>
                <w:rtl/>
                <w:lang w:bidi="fa-IR"/>
              </w:rPr>
              <w:t>ا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مان آوردن اهل کتاب به مس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ح</w:t>
            </w:r>
            <w:r w:rsidRPr="00B940A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45" w:history="1">
            <w:r w:rsidRPr="00B940A6">
              <w:rPr>
                <w:rStyle w:val="Hyperlink"/>
                <w:noProof/>
                <w:rtl/>
                <w:lang w:bidi="fa-IR"/>
              </w:rPr>
              <w:t>فصل هشتم: حضرت ع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س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از نگاه امام خم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ن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482846" w:history="1">
            <w:r w:rsidRPr="00B940A6">
              <w:rPr>
                <w:rStyle w:val="Hyperlink"/>
                <w:noProof/>
                <w:rtl/>
                <w:lang w:bidi="fa-IR"/>
              </w:rPr>
              <w:t>بخش دوم: برگز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ده متون ادب فارس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47" w:history="1">
            <w:r w:rsidRPr="00B940A6">
              <w:rPr>
                <w:rStyle w:val="Hyperlink"/>
                <w:noProof/>
                <w:rtl/>
                <w:lang w:bidi="fa-IR"/>
              </w:rPr>
              <w:t>اشعار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48" w:history="1">
            <w:r w:rsidRPr="00B940A6">
              <w:rPr>
                <w:rStyle w:val="Hyperlink"/>
                <w:noProof/>
                <w:rtl/>
                <w:lang w:bidi="fa-IR"/>
              </w:rPr>
              <w:t>متون ادب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49" w:history="1">
            <w:r w:rsidRPr="00B940A6">
              <w:rPr>
                <w:rStyle w:val="Hyperlink"/>
                <w:noProof/>
                <w:rtl/>
                <w:lang w:bidi="fa-IR"/>
              </w:rPr>
              <w:t>عصاره افلاک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50" w:history="1">
            <w:r w:rsidRPr="00B940A6">
              <w:rPr>
                <w:rStyle w:val="Hyperlink"/>
                <w:noProof/>
                <w:rtl/>
                <w:lang w:bidi="fa-IR"/>
              </w:rPr>
              <w:t>مس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ح</w:t>
            </w:r>
            <w:r w:rsidRPr="00B940A6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پ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ام آور آشت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و ا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51" w:history="1">
            <w:r w:rsidRPr="00B940A6">
              <w:rPr>
                <w:rStyle w:val="Hyperlink"/>
                <w:noProof/>
                <w:rtl/>
                <w:lang w:bidi="fa-IR"/>
              </w:rPr>
              <w:t>از چشم ها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مؤمن تو...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52" w:history="1">
            <w:r w:rsidRPr="00B940A6">
              <w:rPr>
                <w:rStyle w:val="Hyperlink"/>
                <w:noProof/>
                <w:rtl/>
                <w:lang w:bidi="fa-IR"/>
              </w:rPr>
              <w:t>کلمه مقدّس 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53" w:history="1">
            <w:r w:rsidRPr="00B940A6">
              <w:rPr>
                <w:rStyle w:val="Hyperlink"/>
                <w:noProof/>
                <w:rtl/>
                <w:lang w:bidi="fa-IR"/>
              </w:rPr>
              <w:t>ا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نک منم؛ آن کلمه آسمان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54" w:history="1">
            <w:r w:rsidRPr="00B940A6">
              <w:rPr>
                <w:rStyle w:val="Hyperlink"/>
                <w:noProof/>
                <w:rtl/>
                <w:lang w:bidi="fa-IR"/>
              </w:rPr>
              <w:t>سروش آسمان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55" w:history="1">
            <w:r w:rsidRPr="00B940A6">
              <w:rPr>
                <w:rStyle w:val="Hyperlink"/>
                <w:noProof/>
                <w:rtl/>
                <w:lang w:bidi="fa-IR"/>
              </w:rPr>
              <w:t>آ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B940A6">
              <w:rPr>
                <w:rStyle w:val="Hyperlink"/>
                <w:noProof/>
                <w:rtl/>
                <w:lang w:bidi="fa-IR"/>
              </w:rPr>
              <w:t>نه آفتاب ها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مقدّس اساط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ر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482856" w:history="1">
            <w:r w:rsidRPr="00B940A6">
              <w:rPr>
                <w:rStyle w:val="Hyperlink"/>
                <w:noProof/>
                <w:rtl/>
                <w:lang w:bidi="fa-IR"/>
              </w:rPr>
              <w:t>بخش سوم: همراه با برنامه سازان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57" w:history="1">
            <w:r w:rsidRPr="00B940A6">
              <w:rPr>
                <w:rStyle w:val="Hyperlink"/>
                <w:noProof/>
                <w:rtl/>
                <w:lang w:bidi="fa-IR"/>
              </w:rPr>
              <w:t>پ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شنهادها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کل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58" w:history="1">
            <w:r w:rsidRPr="00B940A6">
              <w:rPr>
                <w:rStyle w:val="Hyperlink"/>
                <w:noProof/>
                <w:rtl/>
                <w:lang w:bidi="fa-IR"/>
              </w:rPr>
              <w:t>پ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>شنهادها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برنامه ا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59" w:history="1">
            <w:r w:rsidRPr="00B940A6">
              <w:rPr>
                <w:rStyle w:val="Hyperlink"/>
                <w:noProof/>
                <w:rtl/>
                <w:lang w:bidi="fa-IR"/>
              </w:rPr>
              <w:t>پرسش ها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مردم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60" w:history="1">
            <w:r w:rsidRPr="00B940A6">
              <w:rPr>
                <w:rStyle w:val="Hyperlink"/>
                <w:noProof/>
                <w:rtl/>
                <w:lang w:bidi="fa-IR"/>
              </w:rPr>
              <w:t>پرسش ها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مسابقه ا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61" w:history="1">
            <w:r w:rsidRPr="00B940A6">
              <w:rPr>
                <w:rStyle w:val="Hyperlink"/>
                <w:noProof/>
                <w:rtl/>
                <w:lang w:bidi="fa-IR"/>
              </w:rPr>
              <w:t>پرسش ها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کارشناس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482862" w:history="1">
            <w:r w:rsidRPr="00B940A6">
              <w:rPr>
                <w:rStyle w:val="Hyperlink"/>
                <w:noProof/>
                <w:rtl/>
                <w:lang w:bidi="fa-IR"/>
              </w:rPr>
              <w:t>معرف</w:t>
            </w:r>
            <w:r w:rsidRPr="00B940A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940A6">
              <w:rPr>
                <w:rStyle w:val="Hyperlink"/>
                <w:noProof/>
                <w:rtl/>
                <w:lang w:bidi="fa-IR"/>
              </w:rPr>
              <w:t xml:space="preserve"> کارشناس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482863" w:history="1">
            <w:r w:rsidRPr="00B940A6">
              <w:rPr>
                <w:rStyle w:val="Hyperlink"/>
                <w:noProof/>
                <w:rtl/>
                <w:lang w:bidi="fa-IR"/>
              </w:rPr>
              <w:t>فهرست منابع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482864" w:history="1">
            <w:r w:rsidRPr="00B940A6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Toc530482864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6E5F" w:rsidRDefault="00396E5F">
          <w:r>
            <w:fldChar w:fldCharType="end"/>
          </w:r>
        </w:p>
      </w:sdtContent>
    </w:sdt>
    <w:p w:rsidR="00125058" w:rsidRPr="00B300E7" w:rsidRDefault="00125058" w:rsidP="00125058">
      <w:pPr>
        <w:pStyle w:val="libNormal"/>
        <w:rPr>
          <w:lang w:bidi="fa-IR"/>
        </w:rPr>
      </w:pPr>
    </w:p>
    <w:sectPr w:rsidR="00125058" w:rsidRPr="00B300E7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388" w:rsidRDefault="00DA4388">
      <w:r>
        <w:separator/>
      </w:r>
    </w:p>
  </w:endnote>
  <w:endnote w:type="continuationSeparator" w:id="0">
    <w:p w:rsidR="00DA4388" w:rsidRDefault="00DA4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F39" w:rsidRDefault="006F5F39">
    <w:pPr>
      <w:pStyle w:val="Footer"/>
    </w:pPr>
    <w:fldSimple w:instr=" PAGE   \* MERGEFORMAT ">
      <w:r w:rsidR="007C5329">
        <w:rPr>
          <w:noProof/>
          <w:rtl/>
        </w:rPr>
        <w:t>4</w:t>
      </w:r>
    </w:fldSimple>
  </w:p>
  <w:p w:rsidR="006F5F39" w:rsidRDefault="006F5F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F39" w:rsidRDefault="006F5F39">
    <w:pPr>
      <w:pStyle w:val="Footer"/>
    </w:pPr>
    <w:fldSimple w:instr=" PAGE   \* MERGEFORMAT ">
      <w:r w:rsidR="007C5329">
        <w:rPr>
          <w:noProof/>
          <w:rtl/>
        </w:rPr>
        <w:t>3</w:t>
      </w:r>
    </w:fldSimple>
  </w:p>
  <w:p w:rsidR="006F5F39" w:rsidRDefault="006F5F3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F39" w:rsidRDefault="006F5F39">
    <w:pPr>
      <w:pStyle w:val="Footer"/>
    </w:pPr>
    <w:fldSimple w:instr=" PAGE   \* MERGEFORMAT ">
      <w:r w:rsidR="007C5329">
        <w:rPr>
          <w:noProof/>
          <w:rtl/>
        </w:rPr>
        <w:t>1</w:t>
      </w:r>
    </w:fldSimple>
  </w:p>
  <w:p w:rsidR="006F5F39" w:rsidRDefault="006F5F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388" w:rsidRDefault="00DA4388">
      <w:r>
        <w:separator/>
      </w:r>
    </w:p>
  </w:footnote>
  <w:footnote w:type="continuationSeparator" w:id="0">
    <w:p w:rsidR="00DA4388" w:rsidRDefault="00DA43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69E"/>
    <w:rsid w:val="00005A19"/>
    <w:rsid w:val="00010942"/>
    <w:rsid w:val="000217A6"/>
    <w:rsid w:val="00024AA0"/>
    <w:rsid w:val="000267FE"/>
    <w:rsid w:val="00030622"/>
    <w:rsid w:val="0003669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444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5058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9FD"/>
    <w:rsid w:val="00202C7B"/>
    <w:rsid w:val="002054C5"/>
    <w:rsid w:val="00213662"/>
    <w:rsid w:val="002139CB"/>
    <w:rsid w:val="00214801"/>
    <w:rsid w:val="00224964"/>
    <w:rsid w:val="002267C7"/>
    <w:rsid w:val="00227FEE"/>
    <w:rsid w:val="002358F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1224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340E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73BF8"/>
    <w:rsid w:val="003854C8"/>
    <w:rsid w:val="0038683D"/>
    <w:rsid w:val="0039638E"/>
    <w:rsid w:val="003963F3"/>
    <w:rsid w:val="00396E5F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4681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42CA"/>
    <w:rsid w:val="004A5E75"/>
    <w:rsid w:val="004B17F4"/>
    <w:rsid w:val="004B3F28"/>
    <w:rsid w:val="004C3E90"/>
    <w:rsid w:val="004C4336"/>
    <w:rsid w:val="004C46E8"/>
    <w:rsid w:val="004C4F55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6C36"/>
    <w:rsid w:val="005077E7"/>
    <w:rsid w:val="0051305D"/>
    <w:rsid w:val="00520645"/>
    <w:rsid w:val="005254BC"/>
    <w:rsid w:val="005261CF"/>
    <w:rsid w:val="00526724"/>
    <w:rsid w:val="00531CEB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022B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5F64"/>
    <w:rsid w:val="006E6291"/>
    <w:rsid w:val="006F2E14"/>
    <w:rsid w:val="006F5F39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C532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2C03"/>
    <w:rsid w:val="008830EF"/>
    <w:rsid w:val="00887F33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A11"/>
    <w:rsid w:val="008D1B93"/>
    <w:rsid w:val="008D5FE6"/>
    <w:rsid w:val="008D6657"/>
    <w:rsid w:val="008E1FA7"/>
    <w:rsid w:val="008E4D2E"/>
    <w:rsid w:val="008E7E34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1803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C3907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53490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487C"/>
    <w:rsid w:val="00B87355"/>
    <w:rsid w:val="00B90A19"/>
    <w:rsid w:val="00B931B4"/>
    <w:rsid w:val="00B936D7"/>
    <w:rsid w:val="00B955A3"/>
    <w:rsid w:val="00BA20DE"/>
    <w:rsid w:val="00BB58B6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CDA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4E3A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55DB"/>
    <w:rsid w:val="00D46C32"/>
    <w:rsid w:val="00D52EC6"/>
    <w:rsid w:val="00D539DC"/>
    <w:rsid w:val="00D53C02"/>
    <w:rsid w:val="00D54728"/>
    <w:rsid w:val="00D6145E"/>
    <w:rsid w:val="00D63FDC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4388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678"/>
    <w:rsid w:val="00ED0DD0"/>
    <w:rsid w:val="00ED3DFD"/>
    <w:rsid w:val="00ED3F21"/>
    <w:rsid w:val="00ED4263"/>
    <w:rsid w:val="00EE260F"/>
    <w:rsid w:val="00EE4843"/>
    <w:rsid w:val="00EE4CDA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04F6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58FE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7C5329"/>
    <w:pPr>
      <w:bidi w:val="0"/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7C532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styleId="TOC6">
    <w:name w:val="toc 6"/>
    <w:basedOn w:val="Normal"/>
    <w:next w:val="Normal"/>
    <w:autoRedefine/>
    <w:uiPriority w:val="39"/>
    <w:unhideWhenUsed/>
    <w:rsid w:val="00396E5F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96E5F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96E5F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96E5F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libnotice0">
    <w:name w:val="libnotice"/>
    <w:basedOn w:val="Normal"/>
    <w:rsid w:val="007C5329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%201440\M_rabial%20aval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9022F-6C75-4A54-A0C2-B1412071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341</TotalTime>
  <Pages>154</Pages>
  <Words>21170</Words>
  <Characters>120670</Characters>
  <Application>Microsoft Office Word</Application>
  <DocSecurity>0</DocSecurity>
  <Lines>1005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141557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1601-01-01T00:00:00Z</cp:lastPrinted>
  <dcterms:created xsi:type="dcterms:W3CDTF">2018-11-19T08:18:00Z</dcterms:created>
  <dcterms:modified xsi:type="dcterms:W3CDTF">2018-11-20T09:42:00Z</dcterms:modified>
</cp:coreProperties>
</file>