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49" w:rsidRDefault="00EE5F49" w:rsidP="00EE5F49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EE5F49" w:rsidRDefault="00EE5F49" w:rsidP="00EE5F49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C83F61" w:rsidRDefault="00EE5F49" w:rsidP="00C81557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  <w:r w:rsidR="00C81557">
        <w:rPr>
          <w:rFonts w:hint="cs"/>
          <w:rtl/>
          <w:lang w:bidi="fa-IR"/>
        </w:rPr>
        <w:lastRenderedPageBreak/>
        <w:t>.</w:t>
      </w:r>
      <w:r w:rsidR="00C83F61">
        <w:rPr>
          <w:rtl/>
          <w:lang w:bidi="fa-IR"/>
        </w:rPr>
        <w:t xml:space="preserve"> از تبار محدثان</w:t>
      </w:r>
    </w:p>
    <w:p w:rsidR="00C83F61" w:rsidRDefault="00C83F61" w:rsidP="00EE5F49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5F49" w:rsidRPr="00EE5F49">
        <w:rPr>
          <w:rStyle w:val="libAlaemChar"/>
          <w:rtl/>
        </w:rPr>
        <w:t>رحمه‌الله</w:t>
      </w:r>
    </w:p>
    <w:p w:rsidR="00C83F61" w:rsidRDefault="00EE5F49" w:rsidP="00C83F61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C83F61">
        <w:rPr>
          <w:rtl/>
          <w:lang w:bidi="fa-IR"/>
        </w:rPr>
        <w:t>مر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م</w:t>
      </w:r>
      <w:r w:rsidR="00C83F61">
        <w:rPr>
          <w:rtl/>
          <w:lang w:bidi="fa-IR"/>
        </w:rPr>
        <w:t xml:space="preserve"> السادات باقر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شبستر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.</w:t>
      </w:r>
    </w:p>
    <w:p w:rsidR="00C83F61" w:rsidRDefault="00C83F61" w:rsidP="00EE5F49">
      <w:pPr>
        <w:pStyle w:val="Heading1"/>
        <w:rPr>
          <w:rtl/>
          <w:lang w:bidi="fa-IR"/>
        </w:rPr>
      </w:pPr>
      <w:bookmarkStart w:id="0" w:name="_Toc530811094"/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باچه</w:t>
      </w:r>
      <w:bookmarkEnd w:id="0"/>
    </w:p>
    <w:p w:rsidR="00C83F61" w:rsidRDefault="00EE5F49" w:rsidP="00EE5F4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C83F61">
        <w:rPr>
          <w:rFonts w:hint="eastAsia"/>
          <w:rtl/>
          <w:lang w:bidi="fa-IR"/>
        </w:rPr>
        <w:t>ترب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</w:t>
      </w:r>
      <w:r w:rsidR="00C83F61">
        <w:rPr>
          <w:rtl/>
          <w:lang w:bidi="fa-IR"/>
        </w:rPr>
        <w:t xml:space="preserve">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افتگان</w:t>
      </w:r>
      <w:r w:rsidR="00C83F61">
        <w:rPr>
          <w:rtl/>
          <w:lang w:bidi="fa-IR"/>
        </w:rPr>
        <w:t xml:space="preserve"> مکتب اهل 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</w:t>
      </w:r>
      <w:r w:rsidR="00C83F61">
        <w:rPr>
          <w:rtl/>
          <w:lang w:bidi="fa-IR"/>
        </w:rPr>
        <w:t xml:space="preserve"> </w:t>
      </w:r>
      <w:r w:rsidRPr="00EE5F49">
        <w:rPr>
          <w:rStyle w:val="libAlaemChar"/>
          <w:rtl/>
        </w:rPr>
        <w:t xml:space="preserve">عليهم‌السلام </w:t>
      </w:r>
      <w:r w:rsidR="00C83F61">
        <w:rPr>
          <w:rtl/>
          <w:lang w:bidi="fa-IR"/>
        </w:rPr>
        <w:t>در حوزه ها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علم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ه،</w:t>
      </w:r>
      <w:r w:rsidR="00C83F61">
        <w:rPr>
          <w:rtl/>
          <w:lang w:bidi="fa-IR"/>
        </w:rPr>
        <w:t xml:space="preserve"> با پ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رو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از روش و منش اول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اله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از ت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رگ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ها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شرک و نادان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رها</w:t>
      </w:r>
      <w:r w:rsidR="00C83F61">
        <w:rPr>
          <w:rFonts w:hint="cs"/>
          <w:rtl/>
          <w:lang w:bidi="fa-IR"/>
        </w:rPr>
        <w:t>یی</w:t>
      </w:r>
      <w:r w:rsidR="00C83F61">
        <w:rPr>
          <w:rtl/>
          <w:lang w:bidi="fa-IR"/>
        </w:rPr>
        <w:t xml:space="preserve">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افته</w:t>
      </w:r>
      <w:r w:rsidR="00C83F61">
        <w:rPr>
          <w:rtl/>
          <w:lang w:bidi="fa-IR"/>
        </w:rPr>
        <w:t xml:space="preserve"> و همواره به سان ستارگان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فروزان آسمان بشر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</w:t>
      </w:r>
      <w:r w:rsidR="00C83F61">
        <w:rPr>
          <w:rtl/>
          <w:lang w:bidi="fa-IR"/>
        </w:rPr>
        <w:t xml:space="preserve"> را نورافشان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کرده اند.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بزرگ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5F49" w:rsidRPr="00EE5F49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در زمره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فرزانگان است که با 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اخلاص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عمر با برکت خود را صرف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نگارش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 سنگ نمود.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الجنانش آشنا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مسجد و محراب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هر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به هنگام دعا و مناجات در دستان دل سوختگان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افزاست. زهد، اخلاص،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پشتکار و سخت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 ساخت که امروزه ده ها اثر گران سنگ او، ره توشه 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اخلاص و عمل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گرچه</w:t>
      </w:r>
      <w:r>
        <w:rPr>
          <w:rtl/>
          <w:lang w:bidi="fa-IR"/>
        </w:rPr>
        <w:t xml:space="preserve"> نام او با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همگان آشناست،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کمتر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برنامه سازان دلسوز رسانه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درباره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گسترش فرهنگ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هم چون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دهند. با سپاس از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تلاش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سرکار خانم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السادات شبستر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ما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اند،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برنامه سازان محترم را در کاربست آن در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آرزومند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انّه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اداره</w:t>
      </w:r>
      <w:r>
        <w:rPr>
          <w:rtl/>
          <w:lang w:bidi="fa-IR"/>
        </w:rPr>
        <w:t xml:space="preserve"> کل پژوهش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مرکز</w:t>
      </w:r>
      <w:r>
        <w:rPr>
          <w:rtl/>
          <w:lang w:bidi="fa-IR"/>
        </w:rPr>
        <w:t xml:space="preserve"> پژوهش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</w:p>
    <w:p w:rsidR="00C83F61" w:rsidRDefault="007225E4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7225E4">
      <w:pPr>
        <w:pStyle w:val="Heading1"/>
        <w:rPr>
          <w:rtl/>
          <w:lang w:bidi="fa-IR"/>
        </w:rPr>
      </w:pPr>
      <w:bookmarkStart w:id="1" w:name="_Toc530811095"/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گفتار</w:t>
      </w:r>
      <w:bookmarkEnd w:id="1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کمال</w:t>
      </w:r>
      <w:r>
        <w:rPr>
          <w:rtl/>
          <w:lang w:bidi="fa-IR"/>
        </w:rPr>
        <w:t xml:space="preserve"> مطلق انسان،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مظهر اسما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اسماء، 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اگر انسان بخواهد متّصف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کسب علم و دانش گام بردارد.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برتر انسان ها در گرو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دانش،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عمل مخلصانه و اخلاق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به مقامات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 و هم چون شمع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سوخته اند تا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بخشند، حق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خ</w:t>
      </w:r>
      <w:r>
        <w:rPr>
          <w:rFonts w:hint="eastAsia"/>
          <w:rtl/>
          <w:lang w:bidi="fa-IR"/>
        </w:rPr>
        <w:t>ود،</w:t>
      </w:r>
      <w:r>
        <w:rPr>
          <w:rtl/>
          <w:lang w:bidi="fa-IR"/>
        </w:rPr>
        <w:t xml:space="preserve"> صراط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نوشتار،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هرچند کوتاه،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فرزانگان برجسته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5F49" w:rsidRPr="00EE5F49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است و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مکارم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همت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تحمل مشقات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مرد در راه علم 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پرداخته است.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سبقت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ربوده و به صف «السابقون السابقون»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مصداق روشن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است: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7225E4" w:rsidRDefault="007225E4" w:rsidP="007225E4">
      <w:pPr>
        <w:pStyle w:val="libNormal"/>
        <w:rPr>
          <w:rtl/>
          <w:lang w:bidi="fa-IR"/>
        </w:rPr>
      </w:pPr>
      <w:r w:rsidRPr="007225E4">
        <w:rPr>
          <w:rStyle w:val="libAlaemChar"/>
          <w:rFonts w:eastAsia="KFGQPC Uthman Taha Naskh" w:hint="cs"/>
          <w:rtl/>
        </w:rPr>
        <w:t>(</w:t>
      </w:r>
      <w:r w:rsidRPr="007225E4">
        <w:rPr>
          <w:rStyle w:val="libAieChar"/>
          <w:rFonts w:hint="cs"/>
          <w:rtl/>
        </w:rPr>
        <w:t xml:space="preserve"> إِنَّمَا يَخْشَى اللَّـهَ مِنْ عِبَادِهِ الْعُلَمَاءُ</w:t>
      </w:r>
      <w:r>
        <w:rPr>
          <w:rtl/>
          <w:lang w:bidi="fa-IR"/>
        </w:rPr>
        <w:t xml:space="preserve"> </w:t>
      </w:r>
      <w:r w:rsidRPr="007225E4">
        <w:rPr>
          <w:rStyle w:val="libAlaemChar"/>
          <w:rFonts w:hint="cs"/>
          <w:rtl/>
        </w:rPr>
        <w:t>)</w:t>
      </w:r>
      <w:r w:rsidR="00C83F61">
        <w:rPr>
          <w:rtl/>
          <w:lang w:bidi="fa-IR"/>
        </w:rPr>
        <w:t>؛ تنها عالمان ربان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اند که به حق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قت</w:t>
      </w:r>
      <w:r w:rsidR="00C83F61">
        <w:rPr>
          <w:rtl/>
          <w:lang w:bidi="fa-IR"/>
        </w:rPr>
        <w:t xml:space="preserve"> از خدا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ترسند».</w:t>
      </w:r>
    </w:p>
    <w:p w:rsidR="00C83F61" w:rsidRDefault="007225E4" w:rsidP="007225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7225E4">
      <w:pPr>
        <w:pStyle w:val="Heading1"/>
        <w:rPr>
          <w:rtl/>
          <w:lang w:bidi="fa-IR"/>
        </w:rPr>
      </w:pPr>
      <w:bookmarkStart w:id="2" w:name="_Toc53081109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اول: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نامه</w:t>
      </w:r>
      <w:bookmarkEnd w:id="2"/>
    </w:p>
    <w:p w:rsidR="007225E4" w:rsidRDefault="007225E4" w:rsidP="00C83F61">
      <w:pPr>
        <w:pStyle w:val="libNormal"/>
        <w:rPr>
          <w:rtl/>
          <w:lang w:bidi="fa-IR"/>
        </w:rPr>
      </w:pPr>
    </w:p>
    <w:p w:rsidR="00C83F61" w:rsidRDefault="00C83F61" w:rsidP="007225E4">
      <w:pPr>
        <w:pStyle w:val="Heading2"/>
        <w:rPr>
          <w:rtl/>
        </w:rPr>
      </w:pPr>
      <w:bookmarkStart w:id="3" w:name="_Toc530811097"/>
      <w:r>
        <w:rPr>
          <w:rFonts w:hint="eastAsia"/>
          <w:rtl/>
        </w:rPr>
        <w:t>تولد</w:t>
      </w:r>
      <w:bookmarkEnd w:id="3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 1294 ه . ق</w:t>
      </w:r>
      <w:r w:rsidRPr="007225E4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>، شهر مقدس قم شاهد تولّد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باور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بود؛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دامان پاک پدر و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مؤمن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روح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کالبد جامعه، به عرصه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گام نهاد.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زمان، اوضاع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از هر لحاظ آشفته بود و ناصرالد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فرمانروا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دوره ناصرالد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خوش 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محدود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اطراف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به بعد، سفر به اروپا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شاهان قاجار شد؛ ت</w:t>
      </w:r>
      <w:r>
        <w:rPr>
          <w:rFonts w:hint="eastAsia"/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کمرشکن بود و وضع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گذشته آشفته و نابسامان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ها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دجمال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اسد 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مشرق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خواب غفلت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اوضاع و احوال که کم کم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نقلاب</w:t>
      </w:r>
      <w:r>
        <w:rPr>
          <w:rtl/>
          <w:lang w:bidi="fa-IR"/>
        </w:rPr>
        <w:t xml:space="preserve"> 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در محله حرم شهر قم و در منزل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پارسا به نام محمدرضا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جهان گشود. او را «عباس» نام نهادند ؛ به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علم و تقوا گام نهد و هم چون حضرت عباس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شجاع و خدمتگزار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پرتلاش برا</w:t>
      </w:r>
      <w:r>
        <w:rPr>
          <w:rFonts w:hint="cs"/>
          <w:rtl/>
          <w:lang w:bidi="fa-IR"/>
        </w:rPr>
        <w:t>ی</w:t>
      </w:r>
    </w:p>
    <w:p w:rsidR="00C83F61" w:rsidRPr="006E4117" w:rsidRDefault="006E4117" w:rsidP="006E411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6E4117" w:rsidRDefault="00C83F61" w:rsidP="006E4117">
      <w:pPr>
        <w:pStyle w:val="libFootnote0"/>
        <w:rPr>
          <w:rtl/>
          <w:lang w:bidi="fa-IR"/>
        </w:rPr>
      </w:pPr>
      <w:r>
        <w:rPr>
          <w:rtl/>
          <w:lang w:bidi="fa-IR"/>
        </w:rPr>
        <w:t>1- م. جرفادقان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انتشارات معارف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374، 1362.</w:t>
      </w:r>
    </w:p>
    <w:p w:rsidR="00C83F61" w:rsidRDefault="006E4117" w:rsidP="006E41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اسلام</w:t>
      </w:r>
      <w:r>
        <w:rPr>
          <w:rtl/>
          <w:lang w:bidi="fa-IR"/>
        </w:rPr>
        <w:t xml:space="preserve"> باشد. عباس 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واژه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با صوت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زمزمه قرآن به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تلاوت قرآن،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معطر کرده بود. خانه پدر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مکتب بود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منزل مسکون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6E4117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6E4117">
      <w:pPr>
        <w:pStyle w:val="Heading2"/>
        <w:rPr>
          <w:rtl/>
        </w:rPr>
      </w:pPr>
      <w:bookmarkStart w:id="4" w:name="_Toc530811098"/>
      <w:r>
        <w:rPr>
          <w:rFonts w:hint="eastAsia"/>
          <w:rtl/>
        </w:rPr>
        <w:t>کودک</w:t>
      </w:r>
      <w:r>
        <w:rPr>
          <w:rFonts w:hint="cs"/>
          <w:rtl/>
        </w:rPr>
        <w:t>ی</w:t>
      </w:r>
      <w:r>
        <w:rPr>
          <w:rtl/>
        </w:rPr>
        <w:t xml:space="preserve"> و نوجوان</w:t>
      </w:r>
      <w:r>
        <w:rPr>
          <w:rFonts w:hint="cs"/>
          <w:rtl/>
        </w:rPr>
        <w:t>ی</w:t>
      </w:r>
      <w:bookmarkEnd w:id="4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دوران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زادگاهش، شهر قم،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از همان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نبوغ در چهره اش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بود. هر چند کودک بود،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داشت. در جمع دوستانش حاضر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داستان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گفت؛ داستان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داستان جوان مرد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معلّم د</w:t>
      </w:r>
      <w:r>
        <w:rPr>
          <w:rFonts w:hint="eastAsia"/>
          <w:rtl/>
          <w:lang w:bidi="fa-IR"/>
        </w:rPr>
        <w:t>لسوز</w:t>
      </w:r>
      <w:r>
        <w:rPr>
          <w:rtl/>
          <w:lang w:bidi="fa-IR"/>
        </w:rPr>
        <w:t xml:space="preserve"> و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نغمه عشق و معرفت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گوش کودکان زمزمه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با سخنان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کودکان را مجذوب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6E4117" w:rsidRDefault="006E4117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6E4117">
      <w:pPr>
        <w:pStyle w:val="Heading2"/>
        <w:rPr>
          <w:rtl/>
        </w:rPr>
      </w:pPr>
      <w:bookmarkStart w:id="5" w:name="_Toc530811099"/>
      <w:r>
        <w:rPr>
          <w:rFonts w:hint="eastAsia"/>
          <w:rtl/>
        </w:rPr>
        <w:t>خاندان</w:t>
      </w:r>
      <w:bookmarkEnd w:id="5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بود که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بود. مردم او را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تقوا،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و آشنا به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احکام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نزد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رفتند. کربلا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محمدرضا (پدر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عباس) کاسب بود و مغازه داشت</w:t>
      </w:r>
      <w:r w:rsidRPr="006E4117">
        <w:rPr>
          <w:rStyle w:val="libFootnotenumChar"/>
          <w:rtl/>
        </w:rPr>
        <w:t>(2)</w:t>
      </w:r>
      <w:r>
        <w:rPr>
          <w:rtl/>
          <w:lang w:bidi="fa-IR"/>
        </w:rPr>
        <w:t xml:space="preserve">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اهتمام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درس خواندن فرزندش، داشت و آرزو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فرزندش از مبلّغان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و 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باشد.</w:t>
      </w:r>
    </w:p>
    <w:p w:rsidR="00C83F61" w:rsidRPr="006E4117" w:rsidRDefault="006E4117" w:rsidP="006E411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83F61" w:rsidRDefault="00C83F61" w:rsidP="006E4117">
      <w:pPr>
        <w:pStyle w:val="libFootnote0"/>
        <w:rPr>
          <w:rtl/>
          <w:lang w:bidi="fa-IR"/>
        </w:rPr>
      </w:pPr>
      <w:r>
        <w:rPr>
          <w:rtl/>
          <w:lang w:bidi="fa-IR"/>
        </w:rPr>
        <w:t>1-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عبدالله زاده،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مرکز چاپ و نشر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1372، ص 15.</w:t>
      </w:r>
    </w:p>
    <w:p w:rsidR="00C83F61" w:rsidRDefault="00C83F61" w:rsidP="006E4117">
      <w:pPr>
        <w:pStyle w:val="libFootnote0"/>
        <w:rPr>
          <w:rtl/>
          <w:lang w:bidi="fa-IR"/>
        </w:rPr>
      </w:pPr>
      <w:r>
        <w:rPr>
          <w:rtl/>
          <w:lang w:bidi="fa-IR"/>
        </w:rPr>
        <w:t>2-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مفاخر اسلام، مرکز انتشارات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1379، ج 11، بخش اول، ص 40.</w:t>
      </w:r>
    </w:p>
    <w:p w:rsidR="00C83F61" w:rsidRDefault="006E4117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نام</w:t>
      </w:r>
      <w:r w:rsidR="00C83F61">
        <w:rPr>
          <w:rtl/>
          <w:lang w:bidi="fa-IR"/>
        </w:rPr>
        <w:t xml:space="preserve"> مادرش ز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نب</w:t>
      </w:r>
      <w:r w:rsidR="00C83F61">
        <w:rPr>
          <w:rtl/>
          <w:lang w:bidi="fa-IR"/>
        </w:rPr>
        <w:t xml:space="preserve"> بود. آقا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محدث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درباره مادر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عباس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: «مادرشان هم از زنان نمونه بود.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ادم</w:t>
      </w:r>
      <w:r w:rsidR="00C83F61">
        <w:rPr>
          <w:rtl/>
          <w:lang w:bidi="fa-IR"/>
        </w:rPr>
        <w:t xml:space="preserve"> هست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ک</w:t>
      </w:r>
      <w:r w:rsidR="00C83F61">
        <w:rPr>
          <w:rtl/>
          <w:lang w:bidi="fa-IR"/>
        </w:rPr>
        <w:t xml:space="preserve"> بار با آن مرحومه سر سفره بودم.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ک</w:t>
      </w:r>
      <w:r w:rsidR="00C83F61">
        <w:rPr>
          <w:rtl/>
          <w:lang w:bidi="fa-IR"/>
        </w:rPr>
        <w:t xml:space="preserve"> دستم را رو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نان گذاشتم و با دست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گر</w:t>
      </w:r>
      <w:r w:rsidR="00C83F61">
        <w:rPr>
          <w:rtl/>
          <w:lang w:bidi="fa-IR"/>
        </w:rPr>
        <w:t xml:space="preserve"> تکّه 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را از آن جدا کردم.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شان</w:t>
      </w:r>
      <w:r w:rsidR="00C83F61">
        <w:rPr>
          <w:rtl/>
          <w:lang w:bidi="fa-IR"/>
        </w:rPr>
        <w:t xml:space="preserve"> فرمودند: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کار جسارت است که دست رو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نان بگذار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>. نان را دو دست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بلند کن و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ک</w:t>
      </w:r>
      <w:r w:rsidR="00C83F61">
        <w:rPr>
          <w:rtl/>
          <w:lang w:bidi="fa-IR"/>
        </w:rPr>
        <w:t xml:space="preserve"> تکّه از آن را جدا کن.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شان</w:t>
      </w:r>
      <w:r w:rsidR="00C83F61">
        <w:rPr>
          <w:rtl/>
          <w:lang w:bidi="fa-IR"/>
        </w:rPr>
        <w:t xml:space="preserve"> به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زه</w:t>
      </w:r>
      <w:r w:rsidR="00C83F61">
        <w:rPr>
          <w:rtl/>
          <w:lang w:bidi="fa-IR"/>
        </w:rPr>
        <w:t xml:space="preserve"> کار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ها توجه داشت».</w:t>
      </w:r>
      <w:r w:rsidR="00C83F61" w:rsidRPr="006E4117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«من هر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دارم از برکت مادرم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مرا با طهارت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دهد و از زنان متد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بود».</w:t>
      </w:r>
      <w:r w:rsidRPr="000D34FA">
        <w:rPr>
          <w:rStyle w:val="libFootnotenumChar"/>
          <w:rtl/>
        </w:rPr>
        <w:t>(2)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بودن به نماز اول وقت از 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 بود.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هم داشت،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بع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قم فوت کرد و در قبرستان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خان»</w:t>
      </w:r>
      <w:r>
        <w:rPr>
          <w:rtl/>
          <w:lang w:bidi="fa-IR"/>
        </w:rPr>
        <w:t xml:space="preserve"> که محل دفن علما و بزرگان است، به خاک سپرده شد.</w:t>
      </w:r>
      <w:r w:rsidRPr="000D34FA">
        <w:rPr>
          <w:rStyle w:val="libFootnotenumChar"/>
          <w:rtl/>
        </w:rPr>
        <w:t>(3)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خواهران و برادران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برادران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و کاسب بود. البته تا حدود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درس خوانده و اهل عبادت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و دعا بوده و حالات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است».</w:t>
      </w:r>
    </w:p>
    <w:p w:rsidR="00C83F61" w:rsidRPr="000D34FA" w:rsidRDefault="000D34FA" w:rsidP="000D34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83F61" w:rsidRDefault="00C83F61" w:rsidP="000D34FA">
      <w:pPr>
        <w:pStyle w:val="libFootnote0"/>
        <w:rPr>
          <w:rtl/>
          <w:lang w:bidi="fa-IR"/>
        </w:rPr>
      </w:pPr>
      <w:r>
        <w:rPr>
          <w:rtl/>
          <w:lang w:bidi="fa-IR"/>
        </w:rPr>
        <w:t>1-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مفاخر اسلام، مرکز انتشارات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1379، ج 11، بخش اول، ص 40.</w:t>
      </w:r>
    </w:p>
    <w:p w:rsidR="00C83F61" w:rsidRDefault="00C83F61" w:rsidP="000D34FA">
      <w:pPr>
        <w:pStyle w:val="libFootnote0"/>
        <w:rPr>
          <w:rtl/>
          <w:lang w:bidi="fa-IR"/>
        </w:rPr>
      </w:pPr>
      <w:r>
        <w:rPr>
          <w:rtl/>
          <w:lang w:bidi="fa-IR"/>
        </w:rPr>
        <w:t>2-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مفاخر اسلام، مرکز انتشارات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1379، ج 11، بخش اول، ص 40.</w:t>
      </w:r>
    </w:p>
    <w:p w:rsidR="00C83F61" w:rsidRDefault="00C83F61" w:rsidP="000D34FA">
      <w:pPr>
        <w:pStyle w:val="libFootnote0"/>
        <w:rPr>
          <w:rtl/>
          <w:lang w:bidi="fa-IR"/>
        </w:rPr>
      </w:pPr>
      <w:r>
        <w:rPr>
          <w:rtl/>
          <w:lang w:bidi="fa-IR"/>
        </w:rPr>
        <w:t>3-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مفاخر اسلام، مرکز انتشارات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1379، ج 11، بخش اول، ص 40.</w:t>
      </w:r>
    </w:p>
    <w:p w:rsidR="00C83F61" w:rsidRDefault="00C83F61" w:rsidP="000D34FA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:9</w:t>
      </w:r>
    </w:p>
    <w:p w:rsidR="00C83F61" w:rsidRDefault="000D34FA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«حاج محمد»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کسبه قم بود.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خواهر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نام فاطمه داشت که از بانوان صالحه، عابده و اهل تهجد بود.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0D34FA">
      <w:pPr>
        <w:pStyle w:val="Heading2"/>
        <w:rPr>
          <w:rtl/>
        </w:rPr>
      </w:pPr>
      <w:bookmarkStart w:id="6" w:name="_Toc530811100"/>
      <w:r>
        <w:rPr>
          <w:rFonts w:hint="eastAsia"/>
          <w:rtl/>
        </w:rPr>
        <w:t>ازدواج</w:t>
      </w:r>
      <w:bookmarkEnd w:id="6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شهر قم ازدواج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همسر او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 و سرانجام از او جدا شد.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قم به قصد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رضا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 شد و در آن جا اقامت کرد و پس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برادرزاده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کرد. نام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 و مانند افراد خاندانش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بانو، مادر فرزندان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بزرگوار بود و سرانجام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تهران درگذشت و در قبرستان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خان</w:t>
      </w:r>
      <w:r>
        <w:rPr>
          <w:rtl/>
          <w:lang w:bidi="fa-IR"/>
        </w:rPr>
        <w:t xml:space="preserve"> قم، در جوار پدر و جدّش به خاک سپرده شد.</w:t>
      </w:r>
    </w:p>
    <w:p w:rsidR="00C83F61" w:rsidRDefault="000D34FA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0D34FA">
      <w:pPr>
        <w:pStyle w:val="Heading2"/>
        <w:rPr>
          <w:rtl/>
        </w:rPr>
      </w:pPr>
      <w:bookmarkStart w:id="7" w:name="_Toc530811101"/>
      <w:r>
        <w:rPr>
          <w:rFonts w:hint="eastAsia"/>
          <w:rtl/>
        </w:rPr>
        <w:t>فرزندان</w:t>
      </w:r>
      <w:bookmarkEnd w:id="7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از همسر اول خود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نداشت. فرزندان او از همسر دومش، دختر مرحوم حاج آقا احمد طباطبا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 پسر و دو دختر است. فرزند ارشد،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و فرزند دوم،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محسن محدث زاده بودند. هر دو پسر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ادب و اخلاق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تمام 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بزرگوارشان بوده اند.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دختر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داشت. دختر اول، فاطمه، همسر واعظ دانشمند، حاج آقا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دختر دوم او نجمه نام داشت که همسر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دحسن</w:t>
      </w:r>
      <w:r>
        <w:rPr>
          <w:rtl/>
          <w:lang w:bidi="fa-IR"/>
        </w:rPr>
        <w:t xml:space="preserve"> ماهوتچ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0D34FA" w:rsidRDefault="000D34FA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0D34FA">
      <w:pPr>
        <w:pStyle w:val="Heading1"/>
        <w:rPr>
          <w:rtl/>
          <w:lang w:bidi="fa-IR"/>
        </w:rPr>
      </w:pPr>
      <w:bookmarkStart w:id="8" w:name="_Toc530811102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دوم: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bookmarkEnd w:id="8"/>
    </w:p>
    <w:p w:rsidR="00C83F61" w:rsidRDefault="00C83F61" w:rsidP="000D34FA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باب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محدث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پژوهشگر، مورخ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پرکار، استاد و صاحب نظر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و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نمونه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سرشت بوده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سندگان،</w:t>
      </w:r>
      <w:r>
        <w:rPr>
          <w:rtl/>
          <w:lang w:bidi="fa-IR"/>
        </w:rPr>
        <w:t xml:space="preserve"> آثار خود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علم و فن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رشته از علوم و فنون نوشته اند،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مطلب نوشته است. از هر گلزار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از هر خرمن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خوشه ها برداشته و با آن ها مشام جان خوانندگان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عطرآگ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است.</w:t>
      </w:r>
    </w:p>
    <w:p w:rsidR="00C83F61" w:rsidRDefault="000D34FA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0D34FA">
      <w:pPr>
        <w:pStyle w:val="Heading2"/>
        <w:rPr>
          <w:rtl/>
        </w:rPr>
      </w:pPr>
      <w:bookmarkStart w:id="9" w:name="_Toc530811103"/>
      <w:r>
        <w:rPr>
          <w:rFonts w:hint="eastAsia"/>
          <w:rtl/>
        </w:rPr>
        <w:t>تحص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bookmarkEnd w:id="9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آغاز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آغاز کرد و در همان شهر قم علوم مقدمات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و نحو، منطق، معان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سطح (فقه و اصول) را فرا گرفت. او به حق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طلبه نمونه بود.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در راه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رنج ها برد. خود او نقل کرده است: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قران و دو قران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تا مبلغ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سپس آن را برداشته،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قم به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 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آن گاه به قم بازگشته تا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ادامه دهم».</w:t>
      </w:r>
      <w:r w:rsidRPr="000D34FA">
        <w:rPr>
          <w:rStyle w:val="libFootnotenumChar"/>
          <w:rtl/>
        </w:rPr>
        <w:t>(1)</w:t>
      </w:r>
    </w:p>
    <w:p w:rsidR="00C83F61" w:rsidRPr="000D34FA" w:rsidRDefault="000D34FA" w:rsidP="000D34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83F61" w:rsidRDefault="00C83F61" w:rsidP="000D34FA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 11، بخش اول، ص 45.</w:t>
      </w:r>
    </w:p>
    <w:p w:rsidR="00C83F61" w:rsidRDefault="000D34FA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آقا</w:t>
      </w:r>
      <w:r w:rsidR="00C83F61">
        <w:rPr>
          <w:rtl/>
          <w:lang w:bidi="fa-IR"/>
        </w:rPr>
        <w:t xml:space="preserve">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عباس در شهر مقدس قم تا سن 22 سالگ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،</w:t>
      </w:r>
      <w:r w:rsidR="00C83F61">
        <w:rPr>
          <w:rtl/>
          <w:lang w:bidi="fa-IR"/>
        </w:rPr>
        <w:t xml:space="preserve"> علوم مقدمات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و سطوح بالا را نزد استادان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برجسته فراگرفت.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عباس، در مدت تحص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ل</w:t>
      </w:r>
      <w:r w:rsidR="00C83F61">
        <w:rPr>
          <w:rtl/>
          <w:lang w:bidi="fa-IR"/>
        </w:rPr>
        <w:t xml:space="preserve"> همواره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کوش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به فضا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ل</w:t>
      </w:r>
      <w:r w:rsidR="00C83F61">
        <w:rPr>
          <w:rtl/>
          <w:lang w:bidi="fa-IR"/>
        </w:rPr>
        <w:t xml:space="preserve">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گر</w:t>
      </w:r>
      <w:r w:rsidR="00C83F61">
        <w:rPr>
          <w:rtl/>
          <w:lang w:bidi="fa-IR"/>
        </w:rPr>
        <w:t xml:space="preserve"> 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ز</w:t>
      </w:r>
      <w:r w:rsidR="00C83F61">
        <w:rPr>
          <w:rtl/>
          <w:lang w:bidi="fa-IR"/>
        </w:rPr>
        <w:t xml:space="preserve"> آراسته باشد. به هم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دل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ل،</w:t>
      </w:r>
      <w:r w:rsidR="00C83F61">
        <w:rPr>
          <w:rtl/>
          <w:lang w:bidi="fa-IR"/>
        </w:rPr>
        <w:t xml:space="preserve"> نزد آقا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محمد حس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نام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،</w:t>
      </w:r>
      <w:r w:rsidR="00C83F61">
        <w:rPr>
          <w:rtl/>
          <w:lang w:bidi="fa-IR"/>
        </w:rPr>
        <w:t xml:space="preserve"> استاد خط، خط نسخ و نستعل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ق</w:t>
      </w:r>
      <w:r w:rsidR="00C83F61">
        <w:rPr>
          <w:rtl/>
          <w:lang w:bidi="fa-IR"/>
        </w:rPr>
        <w:t xml:space="preserve"> را آموخت و به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هنر هم آراسته شد؛ به گونه 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که از نوجوان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خوش خط بود و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شد ع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نوشته اش را چاپ کرد. او مرد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خودساخته و متّک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به خود و متعهد به امداد اله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بود و خلوص خاص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داشت وام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دوار</w:t>
      </w:r>
      <w:r w:rsidR="00C83F61">
        <w:rPr>
          <w:rtl/>
          <w:lang w:bidi="fa-IR"/>
        </w:rPr>
        <w:t xml:space="preserve"> بود که ائمّه معصوم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</w:t>
      </w:r>
      <w:r w:rsidR="00EE5F49" w:rsidRPr="00EE5F49">
        <w:rPr>
          <w:rStyle w:val="libAlaemChar"/>
          <w:rtl/>
        </w:rPr>
        <w:t xml:space="preserve">عليهم‌السلام </w:t>
      </w:r>
      <w:r w:rsidR="00C83F61">
        <w:rPr>
          <w:rtl/>
          <w:lang w:bidi="fa-IR"/>
        </w:rPr>
        <w:t>ترق</w:t>
      </w:r>
      <w:r w:rsidR="00C83F61">
        <w:rPr>
          <w:rFonts w:hint="cs"/>
          <w:rtl/>
          <w:lang w:bidi="fa-IR"/>
        </w:rPr>
        <w:t>یّ</w:t>
      </w:r>
      <w:r w:rsidR="00C83F61">
        <w:rPr>
          <w:rFonts w:hint="eastAsia"/>
          <w:rtl/>
          <w:lang w:bidi="fa-IR"/>
        </w:rPr>
        <w:t>ات</w:t>
      </w:r>
      <w:r w:rsidR="00C83F61">
        <w:rPr>
          <w:rtl/>
          <w:lang w:bidi="fa-IR"/>
        </w:rPr>
        <w:t xml:space="preserve"> او را از خداوند بخواهند.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0D34FA">
      <w:pPr>
        <w:pStyle w:val="Heading2"/>
        <w:rPr>
          <w:rtl/>
        </w:rPr>
      </w:pPr>
      <w:bookmarkStart w:id="10" w:name="_Toc530811104"/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به نجف اشرف</w:t>
      </w:r>
      <w:bookmarkEnd w:id="10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1316، در سن 22 سالگ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درس خود رهسپار نجف اشرف شد و در حلقه طلاب دروس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و مدرّسان آن حوزه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درآمد.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استادان، علاّمه بزرگوار،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کتاب 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در آغاز ح</w:t>
      </w:r>
      <w:r>
        <w:rPr>
          <w:rFonts w:hint="eastAsia"/>
          <w:rtl/>
          <w:lang w:bidi="fa-IR"/>
        </w:rPr>
        <w:t>ضور</w:t>
      </w:r>
      <w:r>
        <w:rPr>
          <w:rtl/>
          <w:lang w:bidi="fa-IR"/>
        </w:rPr>
        <w:t xml:space="preserve"> در نجف اشرف، ملازمت محضر پرف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آن عالم ربّان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تجسم علم،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بود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تحت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ملکات فاضله، صفات برجسته، علم سرشار و فضل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استادش قرار گرفت و با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داشت، به مقامات چشم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 و عمل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همه جا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 به دنبال استاد بزرگوارش بود. آن دو در نجف، کوفه و کربلا، همه جا با هم بودند.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هنگام سکونت در نجف، مانند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قم بود،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کتاب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تنگنا بود؛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گفته است که دلش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کار کند و از کتابخانه اش استفاده کند، ول</w:t>
      </w:r>
      <w:r>
        <w:rPr>
          <w:rFonts w:hint="cs"/>
          <w:rtl/>
          <w:lang w:bidi="fa-IR"/>
        </w:rPr>
        <w:t>ی</w:t>
      </w:r>
    </w:p>
    <w:p w:rsidR="00C83F61" w:rsidRDefault="00C83F61" w:rsidP="00225F3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استادش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حل شد.</w:t>
      </w: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مدّت سه سال اقامت در نجف اشرف، در کنار درس و بحث، به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مشغول بود.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بود که کتاب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خلاصه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نامش را مختصر الابواب گذاشت.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اقبال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طاووس را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کرد. در سال 1318 پس از سه سال </w:t>
      </w:r>
      <w:r>
        <w:rPr>
          <w:rFonts w:hint="eastAsia"/>
          <w:rtl/>
          <w:lang w:bidi="fa-IR"/>
        </w:rPr>
        <w:t>اقامت</w:t>
      </w:r>
      <w:r>
        <w:rPr>
          <w:rtl/>
          <w:lang w:bidi="fa-IR"/>
        </w:rPr>
        <w:t xml:space="preserve"> در نجف اشرف،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سفر حج رفت. پس از بازگشت از سفر حج، به قم بازگشت و پس از سه ماه دوباره رهسپار نجف اشرف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خدمت استادش علاّمه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آن جا، در کنار استنساخ کتاب بزرگ مستدرک 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علامه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الزائر را که بعد از وفاتش ناتمام مانده بود،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 و آن را تتم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الزائر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کتاب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همان سال، در نجف نوشت.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در نجف بود، در اتاق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کوچک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طبقه بالا قبل از ورود به داخل صحن مدرسه، سکونت د</w:t>
      </w:r>
      <w:r>
        <w:rPr>
          <w:rFonts w:hint="eastAsia"/>
          <w:rtl/>
          <w:lang w:bidi="fa-IR"/>
        </w:rPr>
        <w:t>اشت</w:t>
      </w:r>
      <w:r>
        <w:rPr>
          <w:rtl/>
          <w:lang w:bidi="fa-IR"/>
        </w:rPr>
        <w:t xml:space="preserve"> و در همان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تنگ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عروه الوثق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ترجمه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  <w:r w:rsidRPr="000D34FA">
        <w:rPr>
          <w:rStyle w:val="libFootnotenumChar"/>
          <w:rtl/>
        </w:rPr>
        <w:t>(1)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فوت استادش، محدث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نجف اشرف ماند و از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وضات</w:t>
      </w:r>
      <w:r>
        <w:rPr>
          <w:rtl/>
          <w:lang w:bidi="fa-IR"/>
        </w:rPr>
        <w:t xml:space="preserve"> اقامت در آن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مقدس بهره ها گرفت. از آن جا که فقدان استادش، محدث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 چون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</w:t>
      </w:r>
      <w:r>
        <w:rPr>
          <w:rFonts w:hint="eastAsia"/>
          <w:rtl/>
          <w:lang w:bidi="fa-IR"/>
        </w:rPr>
        <w:t>بود،</w:t>
      </w:r>
      <w:r>
        <w:rPr>
          <w:rtl/>
          <w:lang w:bidi="fa-IR"/>
        </w:rPr>
        <w:t xml:space="preserve"> سخت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آزرد، آهنگ بازگشت به وطن کرد</w:t>
      </w:r>
    </w:p>
    <w:p w:rsidR="00225F37" w:rsidRPr="00225F37" w:rsidRDefault="00225F37" w:rsidP="00225F3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225F37" w:rsidRDefault="00C83F61" w:rsidP="00225F37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 11، بخش اول، ص 51.</w:t>
      </w:r>
    </w:p>
    <w:p w:rsidR="00C83F61" w:rsidRDefault="00225F37" w:rsidP="00225F3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کتاب ها و لوازم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نزد دوست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آقا بزرگ تهران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امانت سپرد.</w:t>
      </w:r>
    </w:p>
    <w:p w:rsidR="00225F37" w:rsidRDefault="00225F37" w:rsidP="00C83F61">
      <w:pPr>
        <w:pStyle w:val="libNormal"/>
        <w:rPr>
          <w:rtl/>
          <w:lang w:bidi="fa-IR"/>
        </w:rPr>
      </w:pPr>
    </w:p>
    <w:p w:rsidR="00C83F61" w:rsidRDefault="00C83F61" w:rsidP="00225F37">
      <w:pPr>
        <w:pStyle w:val="Heading2"/>
        <w:rPr>
          <w:rtl/>
        </w:rPr>
      </w:pPr>
      <w:bookmarkStart w:id="11" w:name="_Toc530811105"/>
      <w:r>
        <w:rPr>
          <w:rFonts w:hint="eastAsia"/>
          <w:rtl/>
        </w:rPr>
        <w:t>بازگشت</w:t>
      </w:r>
      <w:r>
        <w:rPr>
          <w:rtl/>
        </w:rPr>
        <w:t xml:space="preserve"> به قم</w:t>
      </w:r>
      <w:bookmarkEnd w:id="11"/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1322 رهسپار وطن شد</w:t>
      </w:r>
      <w:r w:rsidRPr="00225F37">
        <w:rPr>
          <w:rStyle w:val="libFootnotenumChar"/>
          <w:rtl/>
        </w:rPr>
        <w:t>.(1)</w:t>
      </w:r>
      <w:r>
        <w:rPr>
          <w:rtl/>
          <w:lang w:bidi="fa-IR"/>
        </w:rPr>
        <w:t xml:space="preserve"> با ورود به قم،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نوشتن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به درس و بحث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 ارباب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از کتاب خانه او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ده سال در قم اقامت داشت.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مدت، چندبار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هم به سفر حج رفت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 دوم او بود.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25F37">
      <w:pPr>
        <w:pStyle w:val="Heading2"/>
        <w:rPr>
          <w:rtl/>
        </w:rPr>
      </w:pPr>
      <w:bookmarkStart w:id="12" w:name="_Toc530811106"/>
      <w:r>
        <w:rPr>
          <w:rFonts w:hint="eastAsia"/>
          <w:rtl/>
        </w:rPr>
        <w:t>حوزه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مشهد</w:t>
      </w:r>
      <w:bookmarkEnd w:id="12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1332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آن جا ماندگار شد. در آن زمان مشهد، مهد علم و دانش بود.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عظام، فضلا و مدرّسان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علم در مشهد جمع بودند.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مشهد مقدس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با نجف اشرف رقابت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225F37" w:rsidRDefault="00225F37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225F37">
      <w:pPr>
        <w:pStyle w:val="Heading2"/>
        <w:rPr>
          <w:rtl/>
        </w:rPr>
      </w:pPr>
      <w:bookmarkStart w:id="13" w:name="_Toc530811107"/>
      <w:r>
        <w:rPr>
          <w:rFonts w:hint="eastAsia"/>
          <w:rtl/>
        </w:rPr>
        <w:t>استادان</w:t>
      </w:r>
      <w:bookmarkEnd w:id="13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آقا احمد طباطبا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از استادان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در قم بود. او در زمان خود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قم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علما،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اقدام به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کسب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رهنمود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اند.</w:t>
      </w:r>
      <w:r w:rsidRPr="00225F37">
        <w:rPr>
          <w:rStyle w:val="libFootnotenumChar"/>
          <w:rtl/>
        </w:rPr>
        <w:t>(2)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ارباب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دروس مقدمات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استادان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</w:p>
    <w:p w:rsidR="00C83F61" w:rsidRPr="00225F37" w:rsidRDefault="00225F37" w:rsidP="00225F3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C83F61" w:rsidRDefault="00C83F61" w:rsidP="00225F37">
      <w:pPr>
        <w:pStyle w:val="libFootnote0"/>
        <w:rPr>
          <w:rtl/>
          <w:lang w:bidi="fa-IR"/>
        </w:rPr>
      </w:pPr>
      <w:r>
        <w:rPr>
          <w:rtl/>
          <w:lang w:bidi="fa-IR"/>
        </w:rPr>
        <w:t>1-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لت،</w:t>
      </w:r>
      <w:r>
        <w:rPr>
          <w:rtl/>
          <w:lang w:bidi="fa-IR"/>
        </w:rPr>
        <w:t xml:space="preserve"> تهران، درالکتاب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1396، ص 22.</w:t>
      </w:r>
    </w:p>
    <w:p w:rsidR="00C83F61" w:rsidRDefault="00C83F61" w:rsidP="00225F37">
      <w:pPr>
        <w:pStyle w:val="libFootnote0"/>
        <w:rPr>
          <w:rtl/>
          <w:lang w:bidi="fa-IR"/>
        </w:rPr>
      </w:pPr>
      <w:r>
        <w:rPr>
          <w:rtl/>
          <w:lang w:bidi="fa-IR"/>
        </w:rPr>
        <w:t>2-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لت،</w:t>
      </w:r>
      <w:r>
        <w:rPr>
          <w:rtl/>
          <w:lang w:bidi="fa-IR"/>
        </w:rPr>
        <w:t xml:space="preserve"> تهران، درالکتاب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1396، ص 24.</w:t>
      </w:r>
    </w:p>
    <w:p w:rsidR="00C83F61" w:rsidRDefault="00225F37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فراگرفت</w:t>
      </w:r>
      <w:r w:rsidR="00C83F61">
        <w:rPr>
          <w:rtl/>
          <w:lang w:bidi="fa-IR"/>
        </w:rPr>
        <w:t>. او از خرمن دانش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بزرگان خوشه ها 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د،</w:t>
      </w:r>
      <w:r w:rsidR="00C83F61">
        <w:rPr>
          <w:rtl/>
          <w:lang w:bidi="fa-IR"/>
        </w:rPr>
        <w:t xml:space="preserve"> ول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شتر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بهره را از محضر عالم آگاه، آ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</w:t>
      </w:r>
      <w:r w:rsidR="00C83F61">
        <w:rPr>
          <w:rtl/>
          <w:lang w:bidi="fa-IR"/>
        </w:rPr>
        <w:t xml:space="preserve"> الله حاج 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رزا</w:t>
      </w:r>
      <w:r w:rsidR="00C83F61">
        <w:rPr>
          <w:rtl/>
          <w:lang w:bidi="fa-IR"/>
        </w:rPr>
        <w:t xml:space="preserve"> محمد ارباب قم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برد. آ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</w:t>
      </w:r>
      <w:r w:rsidR="00C83F61">
        <w:rPr>
          <w:rtl/>
          <w:lang w:bidi="fa-IR"/>
        </w:rPr>
        <w:t xml:space="preserve"> الله ارباب، در فقاهت و اجتهاد، مقام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ار</w:t>
      </w:r>
      <w:r w:rsidR="00C83F61">
        <w:rPr>
          <w:rtl/>
          <w:lang w:bidi="fa-IR"/>
        </w:rPr>
        <w:t xml:space="preserve"> بلند و رتبه 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ارجمند داشت. مجلس درس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شان</w:t>
      </w:r>
      <w:r w:rsidR="00C83F61">
        <w:rPr>
          <w:rtl/>
          <w:lang w:bidi="fa-IR"/>
        </w:rPr>
        <w:t xml:space="preserve"> پ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وسته</w:t>
      </w:r>
      <w:r w:rsidR="00C83F61">
        <w:rPr>
          <w:rtl/>
          <w:lang w:bidi="fa-IR"/>
        </w:rPr>
        <w:t xml:space="preserve"> برقرار بود و در نه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از منکر و من</w:t>
      </w:r>
      <w:r w:rsidR="00C83F61">
        <w:rPr>
          <w:rFonts w:hint="eastAsia"/>
          <w:rtl/>
          <w:lang w:bidi="fa-IR"/>
        </w:rPr>
        <w:t>ع</w:t>
      </w:r>
      <w:r w:rsidR="00C83F61">
        <w:rPr>
          <w:rtl/>
          <w:lang w:bidi="fa-IR"/>
        </w:rPr>
        <w:t xml:space="preserve"> اهل فجور، قلب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قو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داشت. علما در محضر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شان</w:t>
      </w:r>
      <w:r w:rsidR="00C83F61">
        <w:rPr>
          <w:rtl/>
          <w:lang w:bidi="fa-IR"/>
        </w:rPr>
        <w:t xml:space="preserve"> خود را خُرد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شمردند و بزرگان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و دن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</w:t>
      </w:r>
      <w:r w:rsidR="00C83F61">
        <w:rPr>
          <w:rtl/>
          <w:lang w:bidi="fa-IR"/>
        </w:rPr>
        <w:t xml:space="preserve"> نام مبارکش را به حرمت تمام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بردند.</w:t>
      </w:r>
      <w:r w:rsidR="00C83F61" w:rsidRPr="00225F37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در طول اقامتش در نجف اشرف،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استفاده را از اندوخته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در علوم و فنون گوناگون برد.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در فوائد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«آن بزرگوار خوش مجلس بود. عبادت سخت و زهد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داشت؛ جامع هر شرافت و خصلت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برجسته بود؛ از هر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 را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فنّ او در علم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اطلاع از دقا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نکات اخبار بود.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صدر کاظم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کاظم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از فقها، مجتهدان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بزرگ بود.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سفرها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عتبات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محضر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بزرگوار استفاده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عالم فاضل و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نجف اشرف، استاد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ما و مرجع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بود.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گفتار و خوش معاشرت بود؛ اهل علم از محضرش استفاده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</w:p>
    <w:p w:rsidR="00C83F61" w:rsidRPr="00225F37" w:rsidRDefault="00225F37" w:rsidP="00225F3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225F37" w:rsidRDefault="00C83F61" w:rsidP="00225F37">
      <w:pPr>
        <w:pStyle w:val="libFootnote0"/>
        <w:rPr>
          <w:rtl/>
          <w:lang w:bidi="fa-IR"/>
        </w:rPr>
      </w:pPr>
      <w:r>
        <w:rPr>
          <w:rtl/>
          <w:lang w:bidi="fa-IR"/>
        </w:rPr>
        <w:t>1-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28.</w:t>
      </w:r>
    </w:p>
    <w:p w:rsidR="00C83F61" w:rsidRDefault="00225F37" w:rsidP="00225F3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استادان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تقوا،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ابوالقاسم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کاظم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کرد.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25F37">
      <w:pPr>
        <w:pStyle w:val="Heading2"/>
        <w:rPr>
          <w:rtl/>
        </w:rPr>
      </w:pPr>
      <w:bookmarkStart w:id="14" w:name="_Toc530811108"/>
      <w:r>
        <w:rPr>
          <w:rFonts w:hint="eastAsia"/>
          <w:rtl/>
        </w:rPr>
        <w:t>آثار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bookmarkEnd w:id="14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تبار عالمان بلند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پرکار و با اخلاص و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جهاد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حجم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آثار، دقت فراوان در نوشته ها، تنوع و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قلمرو قلم و ابتکار و ذوق در نام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آن است که او قلم را ابزار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خدمت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 او مرکب قلم را در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 «من»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بلکه قلم را ابزار نورآفر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روشنگر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 او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رجال، تراجم، علوم قرآن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اخلاق،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و...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همه، در علم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رجال درخش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تا آن جا که عالمان بزرگ،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«مح</w:t>
      </w:r>
      <w:r>
        <w:rPr>
          <w:rFonts w:hint="eastAsia"/>
          <w:rtl/>
          <w:lang w:bidi="fa-IR"/>
        </w:rPr>
        <w:t>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«خاتم المحدث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او در آثار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علوم و فنون گوناگون نوشت، بارها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که قدر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فاتش</w:t>
      </w:r>
      <w:r>
        <w:rPr>
          <w:rtl/>
          <w:lang w:bidi="fa-IR"/>
        </w:rPr>
        <w:t xml:space="preserve"> را بدانند و آن ها را به دقت استنساخ و چاپ و منتشر کنند.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هر گاه خواستندمطلب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کنند، ن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کتاب و مؤلف را ذکر کنند؛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سرقت افکار است که به مراتب از سرقت مال پست تر است.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گذر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آثار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دانشور پرتلاش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اخلاق، دعا،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و...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60 جلد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فرزند بزرگ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پدرم به 63جلد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رسد».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کاظم شانه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مقدمه کتاب انوارالبه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الحجج الاله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تا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و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را به سه دسته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است: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به اتمام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نشده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ناتمام مانده است.</w:t>
      </w:r>
      <w:r w:rsidRPr="00337FCF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آثار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نفس المهموم،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 و تتمه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مشهورتر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دانست.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جا، آثار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سه بخش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اول: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دربردارنده کتاب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محدّث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فوائد الرجب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خط خود و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ترجمه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روزها و آداب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اعمال ماه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الدّره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تتمّات الدّره الثم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اثر، شرح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نصاب الصّب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کننده شرح نصاب فاضل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بهجه النّاظر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درباره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قبور ائمه اطهار </w:t>
      </w:r>
      <w:r w:rsidR="00EE5F49" w:rsidRPr="00EE5F49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ثواب آن است.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قبور علما و مؤمنان مشهور و مدفون در کنار مشاهد مشرّفه امامان است که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37FC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ص65 . نقل از خاتمه نفس المهموم، به قلم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شعران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الّلئال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المنثوره: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دعا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مستحبات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الفصول العلّ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المناقب المرتضو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مناقب و مکارم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ها را از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نقل کرده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337FCF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حکمه بالغه ومأه کلمه جامعه: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شامل سخنان کوتاه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الرّشاد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337FCF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الأبرار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منتخب 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التّجار: خلاصه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أن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التّجار مُلا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و درباره معاملات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القصو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ترجمه عروه الوثق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ترجمه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العروه الوثق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کاظم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درباره احکام فقه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و الباق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الصّالحات: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مشهورتر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مرحوم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کمتر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در خانه نداشته باشد.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در شهر مقدس مشهد در جوار بارگاه پر نور حضرت امام رضا </w:t>
      </w:r>
      <w:r w:rsidR="00337FCF" w:rsidRPr="00337FCF">
        <w:rPr>
          <w:rStyle w:val="libAlaemChar"/>
          <w:rFonts w:eastAsiaTheme="minorHAnsi"/>
          <w:rtl/>
        </w:rPr>
        <w:t>عليه‌السلام</w:t>
      </w:r>
      <w:r w:rsidR="00337FC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هشت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معصوم، به سال 1344 ه . ق نوشته است. محدث بزرگوار در مقدمه کوتاه،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خود را از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اظهار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«در آن زمان ها کتاب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نام مفتاح الجنان در دسترس مردم بوده و اهل علم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فاقد سند بوده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 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جانب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آن کتاب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نظر محقّقانه خود را اظهار کنم».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 جامع و مستند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نام آن را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</w:t>
      </w:r>
      <w:r w:rsidR="00337FC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آنچه او در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آورده،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کتب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داشته است؛ با اضافات و نوآور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کُتب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است. کتاب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تا آن زمان، درباره دعا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اماکن مقدسه، نمازها و روزه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بات،</w:t>
      </w:r>
      <w:r>
        <w:rPr>
          <w:rtl/>
          <w:lang w:bidi="fa-IR"/>
        </w:rPr>
        <w:t xml:space="preserve"> او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و اذکار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ائمه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EE5F49" w:rsidRPr="00EE5F49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نوشته بود، عبارتند از: فوائد الرجب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النجاح، صحائف النوّر، لعال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منثوره، نفحه 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جامعه، زادالمعاد و... . در آن زمان،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ها چاپ شده بود.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محدث بزرگ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تا هنگام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هر عالم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دعا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مطالعه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و قلم زده بود. آن مرحوم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باچه</w:t>
      </w:r>
      <w:r>
        <w:rPr>
          <w:rtl/>
          <w:lang w:bidi="fa-IR"/>
        </w:rPr>
        <w:t xml:space="preserve">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بضاعت و متمسّک به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رسالت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السلام، عباس بن محمدرضا القم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اخوان 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نمودند که کتاب مفتاح الجنان را مطالعه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آنچه از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سند دارد، ذکر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آنچه را که سندش به نظرم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ذکر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اضافه کنم بر آن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معتبره که در آن کتاب ذکر نشده؛ پس احقر خواهش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اجابت نموده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به همان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جمع آوردم و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را به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الجنان».</w:t>
      </w:r>
      <w:r w:rsidRPr="00337FCF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سال 1346 ه . ق (1306ه . ش)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سال 1351ه . ق به خط طاهر خوشنو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چاپ شد. در چاپ دوم،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 مطلب بر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افزود. چاپ</w:t>
      </w:r>
    </w:p>
    <w:p w:rsidR="00C83F61" w:rsidRPr="00337FCF" w:rsidRDefault="00337FCF" w:rsidP="00337FC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C83F61" w:rsidRDefault="00C83F61" w:rsidP="00337FCF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 2، ص 279.</w:t>
      </w:r>
    </w:p>
    <w:p w:rsidR="00C83F61" w:rsidRDefault="00337FCF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سوم</w:t>
      </w:r>
      <w:r w:rsidR="00C83F61">
        <w:rPr>
          <w:rtl/>
          <w:lang w:bidi="fa-IR"/>
        </w:rPr>
        <w:t xml:space="preserve"> مفات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ح</w:t>
      </w:r>
      <w:r w:rsidR="00C83F61">
        <w:rPr>
          <w:rtl/>
          <w:lang w:bidi="fa-IR"/>
        </w:rPr>
        <w:t xml:space="preserve"> در رجب سال 1356ه . ق، صورت گرفت که بس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ار</w:t>
      </w:r>
      <w:r w:rsidR="00C83F61">
        <w:rPr>
          <w:rtl/>
          <w:lang w:bidi="fa-IR"/>
        </w:rPr>
        <w:t xml:space="preserve"> مرغوب بود و انتشار آن در اوج سلطنت استبداد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و حکومت خودکامه رضا خان پهلو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،</w:t>
      </w:r>
      <w:r w:rsidR="00C83F61">
        <w:rPr>
          <w:rtl/>
          <w:lang w:bidi="fa-IR"/>
        </w:rPr>
        <w:t xml:space="preserve"> حلقه اتصال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برا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پ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وند</w:t>
      </w:r>
      <w:r w:rsidR="00C83F61">
        <w:rPr>
          <w:rtl/>
          <w:lang w:bidi="fa-IR"/>
        </w:rPr>
        <w:t xml:space="preserve">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ع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ان</w:t>
      </w:r>
      <w:r w:rsidR="00C83F61">
        <w:rPr>
          <w:rtl/>
          <w:lang w:bidi="fa-IR"/>
        </w:rPr>
        <w:t xml:space="preserve"> با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و مسلمان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و عامل بس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ار</w:t>
      </w:r>
      <w:r w:rsidR="00C83F61">
        <w:rPr>
          <w:rtl/>
          <w:lang w:bidi="fa-IR"/>
        </w:rPr>
        <w:t xml:space="preserve"> مؤثر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برا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توجه مردم به اعمال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و شعا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</w:t>
      </w:r>
      <w:r w:rsidR="00C83F61">
        <w:rPr>
          <w:rtl/>
          <w:lang w:bidi="fa-IR"/>
        </w:rPr>
        <w:t xml:space="preserve"> مذهب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بود و انقلاب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در محا</w:t>
      </w:r>
      <w:r w:rsidR="00C83F61">
        <w:rPr>
          <w:rFonts w:hint="eastAsia"/>
          <w:rtl/>
          <w:lang w:bidi="fa-IR"/>
        </w:rPr>
        <w:t>فل</w:t>
      </w:r>
      <w:r w:rsidR="00C83F61">
        <w:rPr>
          <w:rtl/>
          <w:lang w:bidi="fa-IR"/>
        </w:rPr>
        <w:t xml:space="preserve">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پد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آورد. البته در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چاپ مرغوب هم دو تصرّف ب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مورد شده بود. در نها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ت،</w:t>
      </w:r>
      <w:r w:rsidR="00C83F61">
        <w:rPr>
          <w:rtl/>
          <w:lang w:bidi="fa-IR"/>
        </w:rPr>
        <w:t xml:space="preserve"> چاپ ششم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</w:t>
      </w:r>
      <w:r w:rsidR="00C83F61">
        <w:rPr>
          <w:rtl/>
          <w:lang w:bidi="fa-IR"/>
        </w:rPr>
        <w:t xml:space="preserve"> پنجم مفات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ح</w:t>
      </w:r>
      <w:r w:rsidR="00C83F61">
        <w:rPr>
          <w:rtl/>
          <w:lang w:bidi="fa-IR"/>
        </w:rPr>
        <w:t xml:space="preserve"> که به خط طاهر خوشنو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س</w:t>
      </w:r>
      <w:r w:rsidR="00C83F61">
        <w:rPr>
          <w:rtl/>
          <w:lang w:bidi="fa-IR"/>
        </w:rPr>
        <w:t xml:space="preserve"> تبر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ز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است، جامع تر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و کامل تر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چاپ ها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آن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و اعمال مستحب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نقاد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پشتوانه علم و دانش خود از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مورد اعتماد نقل کرده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سه باب مرتب شده است: باب اول، در </w:t>
      </w:r>
      <w:r>
        <w:rPr>
          <w:rFonts w:hint="eastAsia"/>
          <w:rtl/>
          <w:lang w:bidi="fa-IR"/>
        </w:rPr>
        <w:t>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نمازها و دعاها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هفته و اعمال شب و روز جمعه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مشهور و مناجات خمس عشره و... باب دوم: در اعمال ماه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واعمال روز نوروز و اعمال ماه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باب سوم،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است. البته هر کدام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باب، مشتمل بر چند فصل است و هر فصل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چند مطلب دارد. در مجموع،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کتاب مشهور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و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ترجمه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التّحفه الطوس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النّفحه القدس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نوشته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درباره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رضا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فوائد مربوط به آستان مقدّسش نگاشته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رساله دستور العمل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37FCF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337FCF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نفس المهموم: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و به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اهل فنّ مقتل</w:t>
      </w:r>
      <w:r>
        <w:rPr>
          <w:rFonts w:hint="cs"/>
          <w:rtl/>
          <w:lang w:bidi="fa-IR"/>
        </w:rPr>
        <w:t>ی</w:t>
      </w:r>
      <w:r w:rsidR="00337FC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معتبر</w:t>
      </w:r>
      <w:r>
        <w:rPr>
          <w:rtl/>
          <w:lang w:bidi="fa-IR"/>
        </w:rPr>
        <w:t xml:space="preserve"> است. از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گران قدر و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کربلا و مصائب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آن واقعه جانگداز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پردازد.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باچه</w:t>
      </w:r>
      <w:r>
        <w:rPr>
          <w:rtl/>
          <w:lang w:bidi="fa-IR"/>
        </w:rPr>
        <w:t xml:space="preserve"> کتاب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«من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درصدد بودم تا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مختصر در مقتل سرورمان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گرد آورم و آنچه مورد اعتمادم هست و از ثقات به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سندم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روات به آن متصل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در سلک نظم کشم. پس، از خداوند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خواستم و بر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استعجال دست به کار شدم و مطالب آن را از کتب معتبره که به آن اعتماد دارم و مورد استنادم است، گرد آوردم».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باب اول کتاب، در فصل اول به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مناقب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3B1C73" w:rsidRPr="003B1C73">
        <w:rPr>
          <w:rStyle w:val="libAlaemChar"/>
          <w:rFonts w:eastAsiaTheme="minorHAnsi"/>
          <w:rtl/>
        </w:rPr>
        <w:t>عليه‌السلام</w:t>
      </w:r>
      <w:r w:rsidR="003B1C7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شجاعت، علم، کرم و جود، فصاحت و زهد و تواضع و عبادت حضرت و در فصل دوم ثواب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امام مظلوم و ثواب لعنت کردن بر قاتل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اخبار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شهادت حضرت وارد شده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آورده است. باب دوم که مفصل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ابواب کتاب است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فصل دارد، آنچه را که 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پس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کردن مردم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تا شهادت آن حضرت گذشته است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باب سوم، به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پس از شهادت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و برادران و فرز</w:t>
      </w:r>
      <w:r>
        <w:rPr>
          <w:rFonts w:hint="eastAsia"/>
          <w:rtl/>
          <w:lang w:bidi="fa-IR"/>
        </w:rPr>
        <w:t>ندان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ارانش</w:t>
      </w:r>
      <w:r>
        <w:rPr>
          <w:rtl/>
          <w:lang w:bidi="fa-IR"/>
        </w:rPr>
        <w:t xml:space="preserve"> اختصاص دارد. در باب چهارم آنچه را که پس از شهادت حضرت آشکار شد، مانند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آسمان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اهل آن ها، ناله فرشتگان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ذات مقدس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جنّ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 او و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باب پنجم کتاب درباره فرزندان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زنان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حضرت و ستم خلفا بر مرقد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 امام مظلوم است. خاتمه کتاب هم درباره توّاب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مختار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نفثه المصدور: رساله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تتم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نفس المهموم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جداگانه چاپ شده بود و چند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 به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نفس المهموم منتشر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الأنوار البه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الحجج الاله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مورد ولادت و وفات چهارده معصوم </w:t>
      </w:r>
      <w:r w:rsidR="00EE5F49" w:rsidRPr="00EE5F49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نگاشته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رساله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گناهان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صغ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منازل الآخره: کتاب 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چاپ شده و مراحل دشوار سفر آخرت را بر اساس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توشه لازم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tl/>
          <w:lang w:bidi="fa-IR"/>
        </w:rPr>
        <w:t xml:space="preserve">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ترجمه مصباح المتهجّد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که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چاپ اول متن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19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نزهه النّواظر: ترجمه معدن الجواهر دانشور بزرگوار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کراچک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چاپ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مقامات علّ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خلاصه معراج السّعاده مرحوم ملا احمد نراق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ترجمه جمال الأسبوع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طاووس.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الصّالحات که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چاپ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النّب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الآل: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شرح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مفصل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درخشان ذوات مقدسه چهارده معصوم؛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خاتم، محمد بن عبدالله </w:t>
      </w:r>
      <w:r w:rsidR="003B1C73" w:rsidRPr="003B1C73">
        <w:rPr>
          <w:rStyle w:val="libAlaemChar"/>
          <w:rFonts w:eastAsiaTheme="minorHAnsi"/>
          <w:rtl/>
        </w:rPr>
        <w:t>صلى‌الله‌عليه‌وآله</w:t>
      </w:r>
      <w:r w:rsidR="003B1C7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دختر بزرگوارش،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بانوان جهان حضرت فاطمه زهرا </w:t>
      </w:r>
      <w:r w:rsidR="003B1C73" w:rsidRPr="003B1C73">
        <w:rPr>
          <w:rStyle w:val="libAlaemChar"/>
          <w:rFonts w:eastAsiaTheme="minorHAnsi"/>
          <w:rtl/>
        </w:rPr>
        <w:t>عليها‌السلام</w:t>
      </w:r>
      <w:r w:rsidR="003B1C7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و دوازده امام معصوم </w:t>
      </w:r>
      <w:r w:rsidR="00EE5F49" w:rsidRPr="00EE5F49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بزرگوار،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تراجم</w:t>
      </w:r>
      <w:r>
        <w:rPr>
          <w:rtl/>
          <w:lang w:bidi="fa-IR"/>
        </w:rPr>
        <w:t xml:space="preserve"> و انساب را به دقت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معتبرتر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نقل ها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را آورده است.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نگارش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شرح حال ها، به همه موضوعات توجه کرده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شعر شاعران پارس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عرب زبان و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لغت و صرف و نحو و دانشمندان علم نسب و جغراف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دانان گواه آورده و از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بهره گرفته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آن است که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ائمه اطهار </w:t>
      </w:r>
      <w:r w:rsidR="00EE5F49" w:rsidRPr="00EE5F49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پژوهش کرده و مطالب لازم را با کمال دقّت و امانت آورده است. او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ارادت و خدمت خالصانه خود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گونه اظهار کرده و منتها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خود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خاندان نبوت را جامه عمل پوشانده است. هدف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چنان که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ائمه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مقدمه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«چون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اخبار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ثابت شده است که از اعظم طاعات و اشرف قُربات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ائمّه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مقرّبان حضرت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بر بلا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مصا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 سادات مظلوم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چنان که از حضرت صادق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از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مجالس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را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 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شوم. فرمود: من آن مجالس را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 زنده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امر ما را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. خدا رحمت کند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ما را ذکر کند و امر ما را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 را زنده بدارد.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ذکر ولادت و مصا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دالمرسل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عترت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جناب 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ذکر 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مناقب و اخلاق آن بزرگواران تا مؤمنان به خواندن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 ثواب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فائز گردند و به محزون بودن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بر مصائب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درجات مقرّب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رسند.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به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الآل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دم»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 ده ها بار به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چاپ شده است.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چاپ آن،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خط طاهر خوشنو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هر دو قطع رحل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شده است.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با ارزش مدت ها به درازا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هرحال،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اتمام آن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ماه م</w:t>
      </w:r>
      <w:r>
        <w:rPr>
          <w:rFonts w:hint="eastAsia"/>
          <w:rtl/>
          <w:lang w:bidi="fa-IR"/>
        </w:rPr>
        <w:t>بارک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رمضان سال 1350 ه . ق از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 در مشهد مقدس بوده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ترجمه مسلک دوم لهوف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طاووس که به خطّ خود مؤلف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چاپ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لهوف چاپ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الزّائر محدث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فوت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ناتمام مانده بود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بعد از فوت استادش آن را به اتمام رساند.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که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شده و بارها چاپ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الکُن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والألقاب: درباره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علما و شعرا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است، که در سه جلد و بارها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علم تراجم است که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ترجمه و چاپ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الأحباب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المعروف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الألقاب: خلاصه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 الکُن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الالقاب است که علما و دانشمندان معروف و لقب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آنان به طور اختصار در آن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و بارها در نجف و تهران چاپ شده است.</w:t>
      </w:r>
    </w:p>
    <w:p w:rsidR="00C83F61" w:rsidRDefault="00C83F61" w:rsidP="003B1C73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3B1C7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الرّضو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احوال علماء المذهب الجعفر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مشهد مقدّس و در مدت اقامت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در آن جا به رشته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درآمده و از آثار بابرکت دوران اقامت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جوار بارگاه هشتم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جهان است که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شرح حال علما و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به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الاحزان: اصل کتاب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و چند ترجمه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چاپ 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درباره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اکرم </w:t>
      </w:r>
      <w:r w:rsidR="00C003DB" w:rsidRPr="00C003DB">
        <w:rPr>
          <w:rStyle w:val="libAlaemChar"/>
          <w:rFonts w:eastAsiaTheme="minorHAnsi"/>
          <w:rtl/>
        </w:rPr>
        <w:t>صلى‌الله‌عليه‌وآله</w:t>
      </w:r>
      <w:r w:rsidR="00C003D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حوادث دوران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بانو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تتمّه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</w:t>
      </w:r>
      <w:r w:rsidR="00EE5F49" w:rsidRPr="00EE5F49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پس از نگارش کتاب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تا تتمه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کند. علت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در مقدمه کتاب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نگارش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خواسته شرح حال حضرت امام حسن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سد،</w:t>
      </w:r>
      <w:r>
        <w:rPr>
          <w:rtl/>
          <w:lang w:bidi="fa-IR"/>
        </w:rPr>
        <w:t xml:space="preserve"> درص</w:t>
      </w:r>
      <w:r>
        <w:rPr>
          <w:rFonts w:hint="eastAsia"/>
          <w:rtl/>
          <w:lang w:bidi="fa-IR"/>
        </w:rPr>
        <w:t>دد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درباره سادات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فرزندان و دودمان آن حضرت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ها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سادات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اند و بر ضد نظام حاکم،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عباس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کرده اند،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بحث درباره سادات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را در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مستقل</w:t>
      </w:r>
      <w:r>
        <w:rPr>
          <w:rtl/>
          <w:lang w:bidi="fa-IR"/>
        </w:rPr>
        <w:t xml:space="preserve"> به نام تتمه المنته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الخلفا گردآورد و آن ها را با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مهارت در فنّ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تراجم علما و رجال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داد.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با آن که مختصر است، مطالب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سودمند و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جذّاب و داستان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دارد. نکات مهم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ادب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پند و اندرز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است. نظر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مؤلف به کتب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معتبره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و جماعت، در نوشتن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مانند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بوده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تحفه الأحباب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تراجم الأصحاب: درباره اصحاب حضرت محمد </w:t>
      </w:r>
      <w:r w:rsidR="00C003DB" w:rsidRPr="00C003DB">
        <w:rPr>
          <w:rStyle w:val="libAlaemChar"/>
          <w:rFonts w:eastAsiaTheme="minorHAnsi"/>
          <w:rtl/>
        </w:rPr>
        <w:t>صلى‌الله‌عليه‌وآله</w:t>
      </w:r>
      <w:r w:rsidR="00C003D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و ائمّه اطهار </w:t>
      </w:r>
      <w:r w:rsidR="00EE5F49" w:rsidRPr="00EE5F49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است که به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شده و پس از درگذشت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در تهران چاپ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نه تنها فهرست بحارالانوار است، بلکه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مناسبت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لغات، الفاظ و مواد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بحار مطالب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که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مطالعات مؤلف در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رجال، تراجم، جغراف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انساب، شعر و ادب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بوده، آورده است. در 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جه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علوم، فنون،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ادب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متکلّم، محدث، رجال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مفسر، مورخ، عارف،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لسوف،</w:t>
      </w:r>
      <w:r>
        <w:rPr>
          <w:rtl/>
          <w:lang w:bidi="fa-IR"/>
        </w:rPr>
        <w:t xml:space="preserve">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از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مقدمه کتاب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اخبار متعلق به هر مقصد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طالبان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خواهند، در مجلات و ابواب متفرّق آن پراکنده است،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آن احاطه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مگر پس از تتبّع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کاوش سخت، لذا پس از استمداد از تا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eastAsia"/>
          <w:rtl/>
          <w:lang w:bidi="fa-IR"/>
        </w:rPr>
        <w:t>داوند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لطف او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خواستن از امداد ذات مقدس او،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فهرست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 که در آن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بحارالانوار را بر اساس حروف معجم قرار دهم تا راه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ها کاملاً آسان گردد. بعد در هر ماده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آن، اگر مختصر باشد، </w:t>
      </w:r>
      <w:r>
        <w:rPr>
          <w:rtl/>
          <w:lang w:bidi="fa-IR"/>
        </w:rPr>
        <w:lastRenderedPageBreak/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 xml:space="preserve"> و اگر مخت</w:t>
      </w:r>
      <w:r>
        <w:rPr>
          <w:rFonts w:hint="eastAsia"/>
          <w:rtl/>
          <w:lang w:bidi="fa-IR"/>
        </w:rPr>
        <w:t>صر</w:t>
      </w:r>
      <w:r>
        <w:rPr>
          <w:rtl/>
          <w:lang w:bidi="fa-IR"/>
        </w:rPr>
        <w:t xml:space="preserve"> نباشد به مضمون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آن اشاره کنم و چنانچه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مطلب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باشد،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</w:t>
      </w:r>
      <w:r w:rsidR="00C003D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 را نقل کنم.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تراجم مشاه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صلوات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شمّه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احوال معار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علما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معروف.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موادّ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بحارالانوار،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آن را «سف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الحکم و الاثار»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دم»</w:t>
      </w:r>
      <w:r>
        <w:rPr>
          <w:rtl/>
          <w:lang w:bidi="fa-IR"/>
        </w:rPr>
        <w:t>.</w:t>
      </w:r>
      <w:r w:rsidRPr="00C003DB">
        <w:rPr>
          <w:rStyle w:val="libFootnotenumChar"/>
          <w:rtl/>
        </w:rPr>
        <w:t>(1)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سال ها تلاش، سرانجام در سال 1344ه . ق در نجف اشرف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«سف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نه»</w:t>
      </w:r>
      <w:r>
        <w:rPr>
          <w:rtl/>
          <w:lang w:bidi="fa-IR"/>
        </w:rPr>
        <w:t xml:space="preserve"> را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رساند.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دوم: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شامل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مؤلف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زمان چاپ نشده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ها عبارتند از: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العلام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الشّهور و الا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که به زبان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شده و درباره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ماه ها و روزهاست.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الأنام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که خلاصه کتاب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العلام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کلمات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>: در مورد اخلاق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 که به 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کتاب نزهه النواظر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چاپ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کشکول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الدُّر النّظ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لغات القرآن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پژوهشگران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علوم قرآن، کتاب کم حجم،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گران قدر و گران سنگ الدُّر النّظ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لغات القرآن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در واژه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به رشته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درآورد.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تنها به شرح لغات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واژه ها بسنده نکرده، بلکه</w:t>
      </w:r>
    </w:p>
    <w:p w:rsidR="00C83F61" w:rsidRPr="00C003DB" w:rsidRDefault="00C003DB" w:rsidP="00C003D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83F61" w:rsidRDefault="00C83F61" w:rsidP="00C003DB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مفاخراسلام، ج 11، بخش دوم، ص 172.</w:t>
      </w:r>
    </w:p>
    <w:p w:rsidR="00C83F61" w:rsidRDefault="00C003DB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به</w:t>
      </w:r>
      <w:r w:rsidR="00C83F61">
        <w:rPr>
          <w:rtl/>
          <w:lang w:bidi="fa-IR"/>
        </w:rPr>
        <w:t xml:space="preserve"> مناسبت ها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گوناگون به مسا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ل</w:t>
      </w:r>
      <w:r w:rsidR="00C83F61">
        <w:rPr>
          <w:rtl/>
          <w:lang w:bidi="fa-IR"/>
        </w:rPr>
        <w:t xml:space="preserve"> صرف و نحو وادب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ات</w:t>
      </w:r>
      <w:r w:rsidR="00C83F61">
        <w:rPr>
          <w:rtl/>
          <w:lang w:bidi="fa-IR"/>
        </w:rPr>
        <w:t xml:space="preserve"> و 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ان</w:t>
      </w:r>
      <w:r w:rsidR="00C83F61">
        <w:rPr>
          <w:rtl/>
          <w:lang w:bidi="fa-IR"/>
        </w:rPr>
        <w:t xml:space="preserve"> روا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ات</w:t>
      </w:r>
      <w:r w:rsidR="00C83F61">
        <w:rPr>
          <w:rtl/>
          <w:lang w:bidi="fa-IR"/>
        </w:rPr>
        <w:t xml:space="preserve"> دلنش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و روشنگر پرداخته است.</w:t>
      </w:r>
      <w:r w:rsidR="00C83F61" w:rsidRPr="00C003DB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C003DB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کُحلُ البصر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دالبشر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بارها چاپ شده و ترجمه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چاپ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کتاب نقدالوسا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 عامل</w:t>
      </w:r>
      <w:r>
        <w:rPr>
          <w:rFonts w:hint="cs"/>
          <w:rtl/>
          <w:lang w:bidi="fa-IR"/>
        </w:rPr>
        <w:t>ی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C003DB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حرّ عامل</w:t>
      </w:r>
      <w:r>
        <w:rPr>
          <w:rFonts w:hint="cs"/>
          <w:rtl/>
          <w:lang w:bidi="fa-IR"/>
        </w:rPr>
        <w:t>ی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شرح الوج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EE5F49" w:rsidRPr="00EE5F49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از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ارزنده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تعلق</w:t>
      </w:r>
      <w:r>
        <w:rPr>
          <w:rtl/>
          <w:lang w:bidi="fa-IR"/>
        </w:rPr>
        <w:t xml:space="preserve"> بحد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مشتمل بر دو مقصداست؛ مقصد اول در اثبات تواتر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نقض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رادات</w:t>
      </w:r>
      <w:r>
        <w:rPr>
          <w:rtl/>
          <w:lang w:bidi="fa-IR"/>
        </w:rPr>
        <w:t xml:space="preserve"> فخر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مقلّد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مقصد</w:t>
      </w:r>
      <w:r>
        <w:rPr>
          <w:rtl/>
          <w:lang w:bidi="fa-IR"/>
        </w:rPr>
        <w:t xml:space="preserve"> دوم،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دلالت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 امامت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نقض کلمات «شاه صاحب دهلو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تلخ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بحث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کتاب عبقات الانوار مرحوم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علم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خلاصه حق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12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مقال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الفلاح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اللّ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مقلادالنّجاح خلاصه کتاب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خلاصه جلد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بحار الانوار علامه مجلس</w:t>
      </w:r>
      <w:r>
        <w:rPr>
          <w:rFonts w:hint="cs"/>
          <w:rtl/>
          <w:lang w:bidi="fa-IR"/>
        </w:rPr>
        <w:t>ی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شرح کلمات قصار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در آخر نهج البلاغه آمده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C003D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کتاب مختصر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ترمذ</w:t>
      </w:r>
      <w:r>
        <w:rPr>
          <w:rFonts w:hint="cs"/>
          <w:rtl/>
          <w:lang w:bidi="fa-IR"/>
        </w:rPr>
        <w:t>ی</w:t>
      </w:r>
    </w:p>
    <w:p w:rsidR="00C003DB" w:rsidRDefault="00C003DB" w:rsidP="00C003DB">
      <w:pPr>
        <w:pStyle w:val="libNormal"/>
        <w:rPr>
          <w:rtl/>
          <w:lang w:bidi="fa-IR"/>
        </w:rPr>
      </w:pPr>
    </w:p>
    <w:p w:rsidR="00C003DB" w:rsidRDefault="00C003DB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قوّه الباصره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الحجج الطّاهره</w:t>
      </w:r>
    </w:p>
    <w:p w:rsidR="00C003DB" w:rsidRDefault="00C003DB" w:rsidP="00C003DB">
      <w:pPr>
        <w:pStyle w:val="libNormal"/>
        <w:rPr>
          <w:rtl/>
          <w:lang w:bidi="fa-IR"/>
        </w:rPr>
      </w:pPr>
    </w:p>
    <w:p w:rsidR="00C83F61" w:rsidRPr="00C003DB" w:rsidRDefault="00C003DB" w:rsidP="00C003D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C83F61" w:rsidRDefault="00C83F61" w:rsidP="00C003DB">
      <w:pPr>
        <w:pStyle w:val="libFootnote0"/>
        <w:rPr>
          <w:rtl/>
          <w:lang w:bidi="fa-IR"/>
        </w:rPr>
      </w:pPr>
      <w:r>
        <w:rPr>
          <w:rtl/>
          <w:lang w:bidi="fa-IR"/>
        </w:rPr>
        <w:t>1-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28.</w:t>
      </w:r>
    </w:p>
    <w:p w:rsidR="00C83F61" w:rsidRDefault="00C003DB" w:rsidP="00C003D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003D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سوم:</w:t>
      </w:r>
    </w:p>
    <w:p w:rsidR="00C83F61" w:rsidRDefault="00C83F61" w:rsidP="00C003D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سوم از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ناتمام مانده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ها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عبارتند از: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الاخوان، صحائف النّور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والسّنه و الشّهور،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العقب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مثالب أعداء الزهرا </w:t>
      </w:r>
      <w:r w:rsidR="00C003DB" w:rsidRPr="00C003DB">
        <w:rPr>
          <w:rStyle w:val="libAlaemChar"/>
          <w:rFonts w:eastAsiaTheme="minorHAnsi"/>
          <w:rtl/>
        </w:rPr>
        <w:t>عليها‌السلام</w:t>
      </w:r>
      <w:r w:rsidR="00C003DB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المصائب بعقدالأب و ال</w:t>
      </w:r>
      <w:r>
        <w:rPr>
          <w:rFonts w:hint="eastAsia"/>
          <w:rtl/>
          <w:lang w:bidi="fa-IR"/>
        </w:rPr>
        <w:t>أعزّه</w:t>
      </w:r>
      <w:r>
        <w:rPr>
          <w:rtl/>
          <w:lang w:bidi="fa-IR"/>
        </w:rPr>
        <w:t xml:space="preserve"> و الأحباب، الآ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الب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أخبار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عن الملاحم و الغائبات، شرح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سجاد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المرام، شرح کتاب چهل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ترجمه زادالمعاد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ترجمه تحفه الزّائر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C83F61" w:rsidRDefault="00C003DB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003DB">
      <w:pPr>
        <w:pStyle w:val="Heading1"/>
        <w:rPr>
          <w:rtl/>
          <w:lang w:bidi="fa-IR"/>
        </w:rPr>
      </w:pPr>
      <w:bookmarkStart w:id="15" w:name="_Toc530811109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سوم: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bookmarkEnd w:id="15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83F61" w:rsidRDefault="00C83F61" w:rsidP="00E35AF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چشم گشود و خود را شناخت، خودساز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سرلوحه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قرار داد و در کسب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همّت گماشت.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ارزشمند رسول اکرم </w:t>
      </w:r>
      <w:r w:rsidR="00E35AFD" w:rsidRPr="00E35AFD">
        <w:rPr>
          <w:rStyle w:val="libAlaemChar"/>
          <w:rFonts w:eastAsiaTheme="minorHAnsi"/>
          <w:rtl/>
        </w:rPr>
        <w:t>صلى‌الله‌عليه‌وآله‌وسلم</w:t>
      </w:r>
      <w:r w:rsidR="00E35AF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سرمشق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قرار داد که فرمود: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«بُعِثْتُ</w:t>
      </w:r>
      <w:r>
        <w:rPr>
          <w:rtl/>
          <w:lang w:bidi="fa-IR"/>
        </w:rPr>
        <w:t xml:space="preserve"> لِاُتِمِّمَ مَکارِمَ الْاَخْلاق؛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شدم تا مکارم اخلاق را کامل کنم».</w:t>
      </w:r>
    </w:p>
    <w:p w:rsidR="00C83F61" w:rsidRDefault="00E35AFD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E35AFD">
      <w:pPr>
        <w:pStyle w:val="Heading2"/>
        <w:rPr>
          <w:rtl/>
        </w:rPr>
      </w:pPr>
      <w:bookmarkStart w:id="16" w:name="_Toc530811110"/>
      <w:r>
        <w:rPr>
          <w:rFonts w:hint="eastAsia"/>
          <w:rtl/>
        </w:rPr>
        <w:t>زهد</w:t>
      </w:r>
      <w:r>
        <w:rPr>
          <w:rtl/>
        </w:rPr>
        <w:t xml:space="preserve"> و پارسا</w:t>
      </w:r>
      <w:r>
        <w:rPr>
          <w:rFonts w:hint="cs"/>
          <w:rtl/>
        </w:rPr>
        <w:t>یی</w:t>
      </w:r>
      <w:bookmarkEnd w:id="16"/>
    </w:p>
    <w:p w:rsidR="00C83F61" w:rsidRDefault="00C83F61" w:rsidP="00E35AF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ساده و از حدّ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اهل علم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بود. لباسش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کرباس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معطر و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در فکر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مرغوب نبود. فرش خانه اش 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بود.از سهم امام استفاده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من 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ندارم از آن استفاده کنم.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اشرف دو زن محترمه که در بمبئ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سکونت داشتند، حضور آن مرحوم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رسند و تقاضا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هر ماه مبلغ 75 روپ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 که از لحاظ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رفاه باشند. در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مخارج ماهانه خانواده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پنجاه روپ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تجاوز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آن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محسن محدث زاده، فرزند کوچک آن مرحوم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آنگاه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رو به فرزند کرده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هم که الآن خرج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چگونه جواب خدا و امام زمان عجل الله ت</w:t>
      </w:r>
      <w:r>
        <w:rPr>
          <w:rFonts w:hint="eastAsia"/>
          <w:rtl/>
          <w:lang w:bidi="fa-IR"/>
        </w:rPr>
        <w:t>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فرجه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بدهم. در جواب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هم معطّل هستم. چگونه بارم را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کنم؟»</w:t>
      </w:r>
      <w:r w:rsidRPr="00E35AFD">
        <w:rPr>
          <w:rStyle w:val="libFootnotenumChar"/>
          <w:rtl/>
        </w:rPr>
        <w:t>(1)</w:t>
      </w:r>
    </w:p>
    <w:p w:rsidR="00C83F61" w:rsidRDefault="00E35AFD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E35AFD">
      <w:pPr>
        <w:pStyle w:val="Heading2"/>
        <w:rPr>
          <w:rtl/>
        </w:rPr>
      </w:pPr>
      <w:bookmarkStart w:id="17" w:name="_Toc530811111"/>
      <w:r>
        <w:rPr>
          <w:rFonts w:hint="eastAsia"/>
          <w:rtl/>
        </w:rPr>
        <w:t>ساده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bookmarkEnd w:id="17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از قول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رضا سراج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مدرسه مرو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طلبه بودم،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پدرم (حاج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عباس) آمد و به من فرمود: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رضا، آفتابه ات را به من بده. بعد عبا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من دادند و آفتابه را بردند.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ام. گفتند فلان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معطّل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مزاح کردم و گفتم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آفتابه من را ببر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آخر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شما بود. گفتم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آفتابه من دو سه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است و 12 تومان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دارد،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3 تومان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فرمود: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رضا، خوب بود که آدم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در تمام عمر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حسابش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سبک تر باشد».</w:t>
      </w:r>
      <w:r w:rsidRPr="00E35AFD">
        <w:rPr>
          <w:rStyle w:val="libFootnotenumChar"/>
          <w:rtl/>
        </w:rPr>
        <w:t>(2)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ساده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سبک بودن حساب آخرت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C83F61" w:rsidRDefault="00E35AFD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E35AFD">
      <w:pPr>
        <w:pStyle w:val="Heading2"/>
        <w:rPr>
          <w:rtl/>
        </w:rPr>
      </w:pPr>
      <w:bookmarkStart w:id="18" w:name="_Toc530811112"/>
      <w:r>
        <w:rPr>
          <w:rFonts w:hint="eastAsia"/>
          <w:rtl/>
        </w:rPr>
        <w:t>فروتن</w:t>
      </w:r>
      <w:r>
        <w:rPr>
          <w:rFonts w:hint="cs"/>
          <w:rtl/>
        </w:rPr>
        <w:t>ی</w:t>
      </w:r>
      <w:bookmarkEnd w:id="18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اهل علم و علما،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بودند، تواضع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داشت و در مقابل آنان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خود را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مقدّم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 به هر مجلس و محفل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از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ستود، خواهش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که ادامه ندهد. در خانه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انجام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دهد. اگر به او محبّت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سپاسگزار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</w:p>
    <w:p w:rsidR="00C83F61" w:rsidRPr="00E35AFD" w:rsidRDefault="00E35AFD" w:rsidP="00E35AF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C83F61" w:rsidRDefault="00C83F61" w:rsidP="00E35AFD">
      <w:pPr>
        <w:pStyle w:val="libFootnote0"/>
        <w:rPr>
          <w:rtl/>
          <w:lang w:bidi="fa-IR"/>
        </w:rPr>
      </w:pPr>
      <w:r>
        <w:rPr>
          <w:rtl/>
          <w:lang w:bidi="fa-IR"/>
        </w:rPr>
        <w:t>1-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45.</w:t>
      </w:r>
    </w:p>
    <w:p w:rsidR="00C83F61" w:rsidRDefault="00C83F61" w:rsidP="00E35AFD">
      <w:pPr>
        <w:pStyle w:val="libFootnote0"/>
        <w:rPr>
          <w:rtl/>
          <w:lang w:bidi="fa-IR"/>
        </w:rPr>
      </w:pPr>
      <w:r>
        <w:rPr>
          <w:rtl/>
          <w:lang w:bidi="fa-IR"/>
        </w:rPr>
        <w:t>2-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118.</w:t>
      </w:r>
    </w:p>
    <w:p w:rsidR="00C83F61" w:rsidRDefault="00E35AFD" w:rsidP="00E35AF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برا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فرزند بزرگش نقل کرده بود: «وقت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کتاب منازل الآخره را تأل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ف</w:t>
      </w:r>
      <w:r w:rsidR="00C83F61">
        <w:rPr>
          <w:rtl/>
          <w:lang w:bidi="fa-IR"/>
        </w:rPr>
        <w:t xml:space="preserve"> و چاپ کردم و به قم رس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د،</w:t>
      </w:r>
      <w:r w:rsidR="00C83F61">
        <w:rPr>
          <w:rtl/>
          <w:lang w:bidi="fa-IR"/>
        </w:rPr>
        <w:t xml:space="preserve"> به دست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عبدالرّزاق مسئله گو که هم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شه</w:t>
      </w:r>
      <w:r w:rsidR="00C83F61">
        <w:rPr>
          <w:rtl/>
          <w:lang w:bidi="fa-IR"/>
        </w:rPr>
        <w:t xml:space="preserve"> قبل از ظهر در صحن مطهر حضرت معصومه </w:t>
      </w:r>
      <w:r w:rsidRPr="00E35AFD">
        <w:rPr>
          <w:rStyle w:val="libAlaemChar"/>
          <w:rFonts w:eastAsiaTheme="minorHAnsi"/>
          <w:rtl/>
        </w:rPr>
        <w:t>عليها‌السلام</w:t>
      </w:r>
      <w:r w:rsidR="00C83F61">
        <w:rPr>
          <w:rtl/>
          <w:lang w:bidi="fa-IR"/>
        </w:rPr>
        <w:t xml:space="preserve"> مسئله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گفت افتاد. مرحوم پدرم (کربلا</w:t>
      </w:r>
      <w:r w:rsidR="00C83F61">
        <w:rPr>
          <w:rFonts w:hint="cs"/>
          <w:rtl/>
          <w:lang w:bidi="fa-IR"/>
        </w:rPr>
        <w:t>یی</w:t>
      </w:r>
      <w:r w:rsidR="00C83F61">
        <w:rPr>
          <w:rtl/>
          <w:lang w:bidi="fa-IR"/>
        </w:rPr>
        <w:t xml:space="preserve"> محمدرضا) از علاقه مندان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عبدالرزاق بو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و هر روز در مجلس او حاضر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شد.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ک</w:t>
      </w:r>
      <w:r w:rsidR="00C83F61">
        <w:rPr>
          <w:rtl/>
          <w:lang w:bidi="fa-IR"/>
        </w:rPr>
        <w:t xml:space="preserve"> روز پدرم به خانه آمد و گفت: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عباس، کاش مثل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مسئله گو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شد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و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توانست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به منبر برو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و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کتاب (منازل الآخره) را که امروز برا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ما خواند بخوان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>. من چند بار خواستم بگو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م</w:t>
      </w:r>
      <w:r w:rsidR="00C83F61">
        <w:rPr>
          <w:rtl/>
          <w:lang w:bidi="fa-IR"/>
        </w:rPr>
        <w:t xml:space="preserve"> آن کتاب از آثار و تأل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فات</w:t>
      </w:r>
      <w:r w:rsidR="00C83F61">
        <w:rPr>
          <w:rtl/>
          <w:lang w:bidi="fa-IR"/>
        </w:rPr>
        <w:t xml:space="preserve"> من است، اما هر با</w:t>
      </w:r>
      <w:r w:rsidR="00C83F61">
        <w:rPr>
          <w:rFonts w:hint="eastAsia"/>
          <w:rtl/>
          <w:lang w:bidi="fa-IR"/>
        </w:rPr>
        <w:t>ر</w:t>
      </w:r>
      <w:r w:rsidR="00C83F61">
        <w:rPr>
          <w:rtl/>
          <w:lang w:bidi="fa-IR"/>
        </w:rPr>
        <w:t xml:space="preserve"> خوددار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کردم و 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ز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نگفتم. فقط عرض کردم دعا بفرما</w:t>
      </w:r>
      <w:r w:rsidR="00C83F61">
        <w:rPr>
          <w:rFonts w:hint="cs"/>
          <w:rtl/>
          <w:lang w:bidi="fa-IR"/>
        </w:rPr>
        <w:t>یی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خداوند توف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ق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مرحمت فرما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د»</w:t>
      </w:r>
      <w:r w:rsidR="00C83F61">
        <w:rPr>
          <w:rtl/>
          <w:lang w:bidi="fa-IR"/>
        </w:rPr>
        <w:t>.</w:t>
      </w:r>
      <w:r w:rsidR="00C83F61" w:rsidRPr="00E35AFD">
        <w:rPr>
          <w:rStyle w:val="libFootnotenumChar"/>
          <w:rtl/>
        </w:rPr>
        <w:t>(1)</w:t>
      </w:r>
      <w:r>
        <w:rPr>
          <w:rtl/>
          <w:lang w:bidi="fa-IR"/>
        </w:rPr>
        <w:t xml:space="preserve"> </w:t>
      </w:r>
    </w:p>
    <w:p w:rsidR="00E35AFD" w:rsidRDefault="00E35AFD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E35AFD">
      <w:pPr>
        <w:pStyle w:val="Heading2"/>
        <w:rPr>
          <w:rtl/>
        </w:rPr>
      </w:pPr>
      <w:bookmarkStart w:id="19" w:name="_Toc530811113"/>
      <w:r>
        <w:rPr>
          <w:rFonts w:hint="eastAsia"/>
          <w:rtl/>
        </w:rPr>
        <w:t>وارستگ</w:t>
      </w:r>
      <w:r>
        <w:rPr>
          <w:rFonts w:hint="cs"/>
          <w:rtl/>
        </w:rPr>
        <w:t>ی</w:t>
      </w:r>
      <w:r>
        <w:rPr>
          <w:rtl/>
        </w:rPr>
        <w:t xml:space="preserve"> و عزت نفس</w:t>
      </w:r>
      <w:bookmarkEnd w:id="19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وارستگ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عزت نفس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بود.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«پدرم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عبدالغفار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 نجف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سابقا من (محدث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مراقب چشم و گوش و زبانم بودم. چشم و گوشم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حالا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از ج</w:t>
      </w:r>
      <w:r>
        <w:rPr>
          <w:rFonts w:hint="eastAsia"/>
          <w:rtl/>
          <w:lang w:bidi="fa-IR"/>
        </w:rPr>
        <w:t>مله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پنج شنبه، طرف صبح به اتفاق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به قبرستان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نجف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پشت قبرستان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قبرستان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داغ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از همراهم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شما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گفت: نه، گفتم: من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داخل قبرستان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قبرها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جنازه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دارند دفن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ناله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مرده است. معلوم شد آن شخص از</w:t>
      </w:r>
    </w:p>
    <w:p w:rsidR="00C83F61" w:rsidRPr="00E35AFD" w:rsidRDefault="00E35AFD" w:rsidP="00E35AF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C83F61" w:rsidRDefault="00C83F61" w:rsidP="00E35AFD">
      <w:pPr>
        <w:pStyle w:val="libFootnote0"/>
        <w:rPr>
          <w:rtl/>
          <w:lang w:bidi="fa-IR"/>
        </w:rPr>
      </w:pPr>
      <w:r>
        <w:rPr>
          <w:rtl/>
          <w:lang w:bidi="fa-IR"/>
        </w:rPr>
        <w:t>1-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لت،</w:t>
      </w:r>
      <w:r>
        <w:rPr>
          <w:rtl/>
          <w:lang w:bidi="fa-IR"/>
        </w:rPr>
        <w:t xml:space="preserve"> ص 48.</w:t>
      </w:r>
    </w:p>
    <w:p w:rsidR="00C83F61" w:rsidRDefault="00E35AFD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افراد</w:t>
      </w:r>
      <w:r w:rsidR="00C83F61">
        <w:rPr>
          <w:rtl/>
          <w:lang w:bidi="fa-IR"/>
        </w:rPr>
        <w:t xml:space="preserve"> شرور نجف بوده است. تا آخر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لحظه که جنازه را دفن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کردند، آن صدا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آمد. سپس محدث قم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فرمود: آن وقت ها ما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جور صداها را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شن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م</w:t>
      </w:r>
      <w:r w:rsidR="00C83F61">
        <w:rPr>
          <w:rtl/>
          <w:lang w:bidi="fa-IR"/>
        </w:rPr>
        <w:t xml:space="preserve"> و حالا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طور 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ستم</w:t>
      </w:r>
      <w:r w:rsidR="00C83F61">
        <w:rPr>
          <w:rtl/>
          <w:lang w:bidi="fa-IR"/>
        </w:rPr>
        <w:t xml:space="preserve"> و بر وضع خودشان اظهار تأسف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کردند».</w:t>
      </w:r>
      <w:r w:rsidR="00C83F61" w:rsidRPr="00E35AFD">
        <w:rPr>
          <w:rStyle w:val="libFootnotenumChar"/>
          <w:rtl/>
        </w:rPr>
        <w:t>(1)</w:t>
      </w:r>
    </w:p>
    <w:p w:rsidR="00C83F61" w:rsidRDefault="00E35AFD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E35AFD">
      <w:pPr>
        <w:pStyle w:val="Heading2"/>
        <w:rPr>
          <w:rtl/>
        </w:rPr>
      </w:pPr>
      <w:bookmarkStart w:id="20" w:name="_Toc53081111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اخلاص</w:t>
      </w:r>
      <w:bookmarkEnd w:id="20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 بود. اگر کوچک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شبهه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دلش رخنه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قدمش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وسوسه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لرزاند،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تأمل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دانشمندان معاصر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 از همان اوقات که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مقدمات اشتغال داشتم، نام </w:t>
      </w: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مشهد مشرّف شدم،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مغتنم شمردم. چند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دانشمند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معاشرت داشتم و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مراتب علم و عمل و پارسا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آشنا شدم، روز به روز بر ارادتم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ماه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رمضان با چند تن از دوستان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خواهش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مسجد گوهرشاد اقامه جماعت را بر علاقه مندان منّت نهند. با اصرار و پافشار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خواهش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 و چند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ظهر و عصر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شبستان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جا اقامه شد و بر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 روز به روز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به ده روز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فوق العاده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پس از اتمام نماز ظهر، به من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 گفتند: شما نماز عصر را بخوان.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رفتند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جماعت</w:t>
      </w:r>
    </w:p>
    <w:p w:rsidR="00C83F61" w:rsidRPr="00E35AFD" w:rsidRDefault="00E35AFD" w:rsidP="00E35AF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83F61" w:rsidRDefault="00C83F61" w:rsidP="00E35AFD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 11، ص 121.</w:t>
      </w:r>
    </w:p>
    <w:p w:rsidR="00C83F61" w:rsidRDefault="00E35AFD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امدند</w:t>
      </w:r>
      <w:r w:rsidR="00C83F61">
        <w:rPr>
          <w:rtl/>
          <w:lang w:bidi="fa-IR"/>
        </w:rPr>
        <w:t>. در موقع ملاقات و سؤال از علت ترک نماز جماعت گفتند: حق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قت</w:t>
      </w:r>
      <w:r w:rsidR="00C83F61">
        <w:rPr>
          <w:rtl/>
          <w:lang w:bidi="fa-IR"/>
        </w:rPr>
        <w:t xml:space="preserve">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است که در رکوع چهارم نماز ظهر متوجه شدم که صدا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اقتدا کنندگان که پشت سر من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ند</w:t>
      </w:r>
      <w:r w:rsidR="00C83F61">
        <w:rPr>
          <w:rtl/>
          <w:lang w:bidi="fa-IR"/>
        </w:rPr>
        <w:t>: (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</w:t>
      </w:r>
      <w:r w:rsidR="00C83F61">
        <w:rPr>
          <w:rtl/>
          <w:lang w:bidi="fa-IR"/>
        </w:rPr>
        <w:t xml:space="preserve"> الله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</w:t>
      </w:r>
      <w:r w:rsidR="00C83F61">
        <w:rPr>
          <w:rtl/>
          <w:lang w:bidi="fa-IR"/>
        </w:rPr>
        <w:t xml:space="preserve"> الله اِنَّ الله مع الصّابر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>) از محل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ار</w:t>
      </w:r>
      <w:r w:rsidR="00C83F61">
        <w:rPr>
          <w:rtl/>
          <w:lang w:bidi="fa-IR"/>
        </w:rPr>
        <w:t xml:space="preserve"> دور به گوش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رسد.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ن،</w:t>
      </w:r>
      <w:r w:rsidR="00C83F61">
        <w:rPr>
          <w:rtl/>
          <w:lang w:bidi="fa-IR"/>
        </w:rPr>
        <w:t xml:space="preserve"> توجه مرا به ز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اد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جمع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</w:t>
      </w:r>
      <w:r w:rsidR="00C83F61">
        <w:rPr>
          <w:rtl/>
          <w:lang w:bidi="fa-IR"/>
        </w:rPr>
        <w:t xml:space="preserve"> متوجه کرد و در من شاد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و فرح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تول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کرد. خلاصه خوشم آمد که جمع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</w:t>
      </w:r>
      <w:r w:rsidR="00C83F61">
        <w:rPr>
          <w:rtl/>
          <w:lang w:bidi="fa-IR"/>
        </w:rPr>
        <w:t xml:space="preserve">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اندازه است. بنابرا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ن،</w:t>
      </w:r>
      <w:r w:rsidR="00C83F61">
        <w:rPr>
          <w:rtl/>
          <w:lang w:bidi="fa-IR"/>
        </w:rPr>
        <w:t xml:space="preserve"> من برا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امامت جماعت آن جا اهل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</w:t>
      </w:r>
      <w:r w:rsidR="00C83F61">
        <w:rPr>
          <w:rtl/>
          <w:lang w:bidi="fa-IR"/>
        </w:rPr>
        <w:t xml:space="preserve"> ندارم».</w:t>
      </w:r>
      <w:r w:rsidR="00C83F61" w:rsidRPr="00E35AFD">
        <w:rPr>
          <w:rStyle w:val="libFootnotenumChar"/>
          <w:rtl/>
        </w:rPr>
        <w:t>(1)</w:t>
      </w:r>
    </w:p>
    <w:p w:rsidR="00C83F61" w:rsidRDefault="00C83F61" w:rsidP="00E35AF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 و رفتار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تنها منحصر به نماز نبود. او در شعا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دنبال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هر گاه شبهه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دلش به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اخلاص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کار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گرفتن اجرت و کمک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«در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 ها، مرد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شود و تعهد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مبلغ پنجاه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کند. در آن موقع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محدث در هر ماه سه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بوده است. محدث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روم، 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آن وجه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رفت»</w:t>
      </w:r>
      <w:r>
        <w:rPr>
          <w:rtl/>
          <w:lang w:bidi="fa-IR"/>
        </w:rPr>
        <w:t>.</w:t>
      </w:r>
      <w:r w:rsidRPr="00E35AFD">
        <w:rPr>
          <w:rStyle w:val="libFootnotenumChar"/>
          <w:rtl/>
        </w:rPr>
        <w:t>(2)</w:t>
      </w:r>
      <w:r>
        <w:rPr>
          <w:rtl/>
          <w:lang w:bidi="fa-IR"/>
        </w:rPr>
        <w:t xml:space="preserve"> تواضع و اخلاص محدث تا آن جا بود که در هنگام نوشتن کتاب فوائدالرضو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باب احوال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اسلام، از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خود را در زمره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به شمار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او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همانا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ف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احوال علماست،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 w:rsidR="00E35AFD">
        <w:rPr>
          <w:rtl/>
          <w:lang w:bidi="fa-IR"/>
        </w:rPr>
        <w:t xml:space="preserve"> که ترجمه (شرح حال) خود را</w:t>
      </w:r>
      <w:r>
        <w:rPr>
          <w:rtl/>
          <w:lang w:bidi="fa-IR"/>
        </w:rPr>
        <w:t xml:space="preserve"> که احقر و پست تر از آنم که در عدد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باشم در آن درج</w:t>
      </w:r>
    </w:p>
    <w:p w:rsidR="00C83F61" w:rsidRPr="00E35AFD" w:rsidRDefault="00E35AFD" w:rsidP="00E35AF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C83F61" w:rsidRDefault="00C83F61" w:rsidP="00E35AFD">
      <w:pPr>
        <w:pStyle w:val="libFootnote0"/>
        <w:rPr>
          <w:rtl/>
          <w:lang w:bidi="fa-IR"/>
        </w:rPr>
      </w:pPr>
      <w:r>
        <w:rPr>
          <w:rtl/>
          <w:lang w:bidi="fa-IR"/>
        </w:rPr>
        <w:t>1-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لت،</w:t>
      </w:r>
      <w:r>
        <w:rPr>
          <w:rtl/>
          <w:lang w:bidi="fa-IR"/>
        </w:rPr>
        <w:t xml:space="preserve"> ص 52.</w:t>
      </w:r>
    </w:p>
    <w:p w:rsidR="00C83F61" w:rsidRDefault="00C83F61" w:rsidP="00E35AFD">
      <w:pPr>
        <w:pStyle w:val="libFootnote0"/>
        <w:rPr>
          <w:rtl/>
          <w:lang w:bidi="fa-IR"/>
        </w:rPr>
      </w:pPr>
      <w:r>
        <w:rPr>
          <w:rtl/>
          <w:lang w:bidi="fa-IR"/>
        </w:rPr>
        <w:t>2-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لت،</w:t>
      </w:r>
      <w:r>
        <w:rPr>
          <w:rtl/>
          <w:lang w:bidi="fa-IR"/>
        </w:rPr>
        <w:t xml:space="preserve"> صص 46 و 47.</w:t>
      </w:r>
    </w:p>
    <w:p w:rsidR="00C83F61" w:rsidRDefault="00C83F61" w:rsidP="00E35AFD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:34</w:t>
      </w:r>
    </w:p>
    <w:p w:rsidR="00C83F61" w:rsidRDefault="00E35AFD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از ذکر نام خود صرف نظر کرده و اکتفا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به ذکر مؤلفات خود.</w:t>
      </w:r>
      <w:r w:rsidRPr="00E35AFD">
        <w:rPr>
          <w:rStyle w:val="libFootnotenumChar"/>
          <w:rtl/>
        </w:rPr>
        <w:t>(1)</w:t>
      </w:r>
    </w:p>
    <w:p w:rsidR="00C83F61" w:rsidRDefault="00E35AFD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E35AFD">
      <w:pPr>
        <w:pStyle w:val="Heading2"/>
        <w:rPr>
          <w:rtl/>
        </w:rPr>
      </w:pPr>
      <w:bookmarkStart w:id="21" w:name="_Toc530811115"/>
      <w:r>
        <w:rPr>
          <w:rFonts w:hint="eastAsia"/>
          <w:rtl/>
        </w:rPr>
        <w:t>تهجّد</w:t>
      </w:r>
      <w:r>
        <w:rPr>
          <w:rtl/>
        </w:rPr>
        <w:t xml:space="preserve"> و شب زنده دار</w:t>
      </w:r>
      <w:r>
        <w:rPr>
          <w:rFonts w:hint="cs"/>
          <w:rtl/>
        </w:rPr>
        <w:t>ی</w:t>
      </w:r>
      <w:bookmarkEnd w:id="21"/>
    </w:p>
    <w:p w:rsidR="00C83F61" w:rsidRDefault="00C83F61" w:rsidP="00DC45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شب دست کم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ساعت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طلوع فجر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و مشغول نماز و تهجّد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عبادت آخر شب و قبل از 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دم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معتقد بود که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مستحب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عبادت و تهجّد است.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فرزند بزرگ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«تا آن جا که من به </w:t>
      </w:r>
      <w:r>
        <w:rPr>
          <w:rFonts w:hint="eastAsia"/>
          <w:rtl/>
          <w:lang w:bidi="fa-IR"/>
        </w:rPr>
        <w:t>خاطر</w:t>
      </w:r>
      <w:r>
        <w:rPr>
          <w:rtl/>
          <w:lang w:bidi="fa-IR"/>
        </w:rPr>
        <w:t xml:space="preserve"> دارم،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شب از آن مرحوم فوت نشد.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سفرها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داشت».</w:t>
      </w:r>
      <w:r w:rsidRPr="00E35AFD">
        <w:rPr>
          <w:rStyle w:val="libFootnotenumChar"/>
          <w:rtl/>
        </w:rPr>
        <w:t xml:space="preserve">(2) </w:t>
      </w:r>
      <w:r>
        <w:rPr>
          <w:rtl/>
          <w:lang w:bidi="fa-IR"/>
        </w:rPr>
        <w:t>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 دوم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نجف اشرف اقامت داشت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جمعه پس از نماز شب (که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 بود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کمتر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شد) مشغول قرائت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شدند. سوره مبارک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خواندند 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DC45CF" w:rsidRPr="00DC45CF">
        <w:rPr>
          <w:rStyle w:val="libAlaemChar"/>
          <w:rFonts w:hint="cs"/>
          <w:rtl/>
        </w:rPr>
        <w:t>(</w:t>
      </w:r>
      <w:r w:rsidRPr="00DC45CF">
        <w:rPr>
          <w:rStyle w:val="libAieChar"/>
          <w:rtl/>
        </w:rPr>
        <w:t>هذه جهنَّمُ الَّت</w:t>
      </w:r>
      <w:r w:rsidRPr="00DC45CF">
        <w:rPr>
          <w:rStyle w:val="libAieChar"/>
          <w:rFonts w:hint="cs"/>
          <w:rtl/>
        </w:rPr>
        <w:t>ی</w:t>
      </w:r>
      <w:r w:rsidRPr="00DC45CF">
        <w:rPr>
          <w:rStyle w:val="libAieChar"/>
          <w:rtl/>
        </w:rPr>
        <w:t xml:space="preserve"> کُنْتُمْ توعَدون</w:t>
      </w:r>
      <w:r w:rsidR="00DC45CF" w:rsidRPr="00DC45CF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تکرار کردند و مکرّر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گفتند: «اَعوذُ بااللّه مِنَ النّار» ؛ پناه به خدا از آتش جهنّم و چنان منقلب شدند که نتوانستند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سوره را بخوانند. به ه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حال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ماندند تا اذان صبح که شروع به خواندن نماز صبح کردند».</w:t>
      </w:r>
      <w:r w:rsidRPr="00DC45CF">
        <w:rPr>
          <w:rStyle w:val="libFootnotenumChar"/>
          <w:rtl/>
        </w:rPr>
        <w:t>(3)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مرحوم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 عبادت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در «مفات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الجنان» شرح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قبل از هر کس خود معتقد به آن دعاها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ارات،</w:t>
      </w:r>
      <w:r>
        <w:rPr>
          <w:rtl/>
          <w:lang w:bidi="fa-IR"/>
        </w:rPr>
        <w:t xml:space="preserve">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بات،</w:t>
      </w:r>
      <w:r>
        <w:rPr>
          <w:rtl/>
          <w:lang w:bidi="fa-IR"/>
        </w:rPr>
        <w:t xml:space="preserve"> اوراد و اذکار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حال عبادت بود.</w:t>
      </w:r>
    </w:p>
    <w:p w:rsidR="00C83F61" w:rsidRPr="00DC45CF" w:rsidRDefault="00DC45CF" w:rsidP="00DC45C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C83F61" w:rsidRDefault="00C83F61" w:rsidP="00DC45CF">
      <w:pPr>
        <w:pStyle w:val="libFootnote0"/>
        <w:rPr>
          <w:rtl/>
          <w:lang w:bidi="fa-IR"/>
        </w:rPr>
      </w:pPr>
      <w:r>
        <w:rPr>
          <w:rtl/>
          <w:lang w:bidi="fa-IR"/>
        </w:rPr>
        <w:t>1- عباس ابن محمدرضا، فوائد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تهران، 1367 ش، ص 4.</w:t>
      </w:r>
    </w:p>
    <w:p w:rsidR="00C83F61" w:rsidRDefault="00C83F61" w:rsidP="00DC45CF">
      <w:pPr>
        <w:pStyle w:val="libFootnote0"/>
        <w:rPr>
          <w:rtl/>
          <w:lang w:bidi="fa-IR"/>
        </w:rPr>
      </w:pPr>
      <w:r>
        <w:rPr>
          <w:rtl/>
          <w:lang w:bidi="fa-IR"/>
        </w:rPr>
        <w:t>2-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20.</w:t>
      </w:r>
    </w:p>
    <w:p w:rsidR="00DC45CF" w:rsidRDefault="00C83F61" w:rsidP="00DC45CF">
      <w:pPr>
        <w:pStyle w:val="libFootnote0"/>
        <w:rPr>
          <w:rtl/>
          <w:lang w:bidi="fa-IR"/>
        </w:rPr>
      </w:pPr>
      <w:r>
        <w:rPr>
          <w:rtl/>
          <w:lang w:bidi="fa-IR"/>
        </w:rPr>
        <w:t>3-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لت،</w:t>
      </w:r>
      <w:r>
        <w:rPr>
          <w:rtl/>
          <w:lang w:bidi="fa-IR"/>
        </w:rPr>
        <w:t xml:space="preserve"> صص 61 و 62 . برگرفته از کتاب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ص87 .</w:t>
      </w:r>
    </w:p>
    <w:p w:rsidR="00C83F61" w:rsidRDefault="00DC45CF" w:rsidP="00DC45C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DC45CF">
      <w:pPr>
        <w:pStyle w:val="Heading2"/>
        <w:rPr>
          <w:rtl/>
        </w:rPr>
      </w:pPr>
      <w:bookmarkStart w:id="22" w:name="_Toc530811116"/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  <w:bookmarkEnd w:id="22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سخت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بود. در اجرا و انجام آن خود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شمرد، ملاحظه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رفاقت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در نجف اشرف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علاقه مندان او که در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کوشا بود و نسبت به او اظهار علاقه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به منزل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خلاف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المجلس او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شخص مزبور منقلب شده و از خانه خارج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حدو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بعد به فرزند آن مرحوم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tl/>
          <w:lang w:bidi="fa-IR"/>
        </w:rPr>
        <w:t xml:space="preserve"> کرد و کار خلافم را به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آورد، تاکنون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گرد آن کار نرفته ام».</w:t>
      </w:r>
      <w:r w:rsidRPr="00DC45CF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مرحوم محدث زاده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وعاظ تهران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متعهد و فاضل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در سفر مکه معظمه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و 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حج را از من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با او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سفر حج مراجعت نمودم،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را در نجف اشرف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بدون مقدمه به من 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مناسب نبود با نامحرم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متوجه شدم، حرفش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 و سخن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آورد».</w:t>
      </w:r>
      <w:r w:rsidRPr="00DC45CF">
        <w:rPr>
          <w:rStyle w:val="libFootnotenumChar"/>
          <w:rtl/>
        </w:rPr>
        <w:t>(2)</w:t>
      </w:r>
    </w:p>
    <w:p w:rsidR="00DC45CF" w:rsidRPr="00DC45CF" w:rsidRDefault="00DC45CF" w:rsidP="00DC45C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DC45CF" w:rsidRDefault="00DC45CF" w:rsidP="00DC45CF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ج11، بخش اول، ص 131.</w:t>
      </w:r>
    </w:p>
    <w:p w:rsidR="00DC45CF" w:rsidRDefault="00DC45CF" w:rsidP="00DC45CF">
      <w:pPr>
        <w:pStyle w:val="libFootnote0"/>
        <w:rPr>
          <w:rtl/>
          <w:lang w:bidi="fa-IR"/>
        </w:rPr>
      </w:pPr>
      <w:r>
        <w:rPr>
          <w:rtl/>
          <w:lang w:bidi="fa-IR"/>
        </w:rPr>
        <w:t>2-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زاده و محمد 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با منکر، قم، انتشارات معروف، 1375، ص 118.</w:t>
      </w:r>
    </w:p>
    <w:p w:rsidR="00DC45CF" w:rsidRDefault="00DC45CF" w:rsidP="00C83F61">
      <w:pPr>
        <w:pStyle w:val="libNormal"/>
        <w:rPr>
          <w:rtl/>
          <w:lang w:bidi="fa-IR"/>
        </w:rPr>
      </w:pPr>
    </w:p>
    <w:p w:rsidR="00C83F61" w:rsidRDefault="00DC45CF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DC45CF">
      <w:pPr>
        <w:pStyle w:val="Heading2"/>
        <w:rPr>
          <w:rtl/>
        </w:rPr>
      </w:pPr>
      <w:bookmarkStart w:id="23" w:name="_Toc530811117"/>
      <w:r>
        <w:rPr>
          <w:rFonts w:hint="eastAsia"/>
          <w:rtl/>
        </w:rPr>
        <w:t>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شمردن عمر</w:t>
      </w:r>
      <w:bookmarkEnd w:id="23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علاقه فراوان به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مطالعه کتاب بود؛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کتاب و قلم خلاصه شده بود.حاج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محسن محدث زاده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«مرحوم پدر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مند بود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آزاد و نهر آب و درخت و سبزه داشته باشد.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بودند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جاها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استفاده کنند و مشغول کتابت و مطالعه باشند.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شب و روز مشغول نوشتن بود و 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نبود؛ لذا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هم تفرّج و تنوّع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هم از کار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باز نمانند.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اهتمام 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که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عمر مبارکشان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تلف نشود. اگر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واز کار نوشتن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متأثر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شدند».</w:t>
      </w:r>
      <w:r w:rsidRPr="00DC45CF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هست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زمستان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نجف اشرف بودم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صبح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اتاقشان که در طبقه بالا بود به اتاق ما که در طبقه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 صبحانه آمدند. ما به جهت رفع سرما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خودمان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رفتند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کُرس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طبعا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چرتشان برد. من رفتم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درس. ظهر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مرحوم والد هنوز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من آمدم،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شدند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چه وقت است؟ عرض کردم ظهر شده است. آن قدر متأثر شدند که فرمودند: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نصف روز من گذشت و من از آن استفاده نکردم. بعد نذر کردند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اگر از آن به بعد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کُرس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دو جزء قرآن بخوانند و بعد به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بپردازند. پس از</w:t>
      </w:r>
    </w:p>
    <w:p w:rsidR="00C83F61" w:rsidRPr="00DC45CF" w:rsidRDefault="00DC45CF" w:rsidP="00DC45C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DC45CF" w:rsidRDefault="00C83F61" w:rsidP="00DC45CF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ج11، ص 113.</w:t>
      </w:r>
    </w:p>
    <w:p w:rsidR="00C83F61" w:rsidRDefault="00DC45CF" w:rsidP="00DC45C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هر وقت به اتاق ما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آوردند، هر چه اصرار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هوا سرد است،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کُرس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شد نصف روز من هدر برود و من از آن استفاده نکنم».</w:t>
      </w:r>
      <w:r w:rsidRPr="00DC45CF">
        <w:rPr>
          <w:rStyle w:val="libFootnotenumChar"/>
          <w:rtl/>
        </w:rPr>
        <w:t>(1)</w:t>
      </w:r>
    </w:p>
    <w:p w:rsidR="00C83F61" w:rsidRDefault="00DC45CF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7A6255">
      <w:pPr>
        <w:pStyle w:val="Heading2"/>
        <w:rPr>
          <w:rtl/>
        </w:rPr>
      </w:pPr>
      <w:bookmarkStart w:id="24" w:name="_Toc530811118"/>
      <w:r>
        <w:rPr>
          <w:rFonts w:hint="eastAsia"/>
          <w:rtl/>
        </w:rPr>
        <w:t>بزرگداشت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C45CF" w:rsidRPr="00DC45CF">
        <w:rPr>
          <w:rStyle w:val="libAlaemChar"/>
          <w:rFonts w:eastAsiaTheme="minorHAnsi"/>
          <w:rtl/>
        </w:rPr>
        <w:t>عليهم‌السلام</w:t>
      </w:r>
      <w:bookmarkEnd w:id="24"/>
    </w:p>
    <w:p w:rsidR="00C83F61" w:rsidRDefault="00C83F61" w:rsidP="00DC45C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ائمه اطهار </w:t>
      </w:r>
      <w:r w:rsidR="00EE5F49" w:rsidRPr="00EE5F49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آثار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آن ذوات مقدس،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فروتن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همان خضوع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برابر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درست مطابق مضمون سفارش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DC45CF" w:rsidRPr="00DC45CF">
        <w:rPr>
          <w:rStyle w:val="libAlaemChar"/>
          <w:rFonts w:eastAsiaTheme="minorHAnsi"/>
          <w:rtl/>
        </w:rPr>
        <w:t>صلى‌الله‌عليه‌وآله</w:t>
      </w:r>
      <w:r w:rsidR="00DC45C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امت را موظّف ساخت که قرآن و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از هم جدا نکنند تا در زند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رستگار باشند و در آخرت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شوند.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 که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وضو و طهارت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دست بر صفحه کتاب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جلد آن بگذارد.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هنگام مطالعه کتاب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دو زانو و رو به قبله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نشست.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فرزند بزرگ آن مرحوم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«فراموش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نجف اشرف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 صبح در حدود سال 1357 ه . ق،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سال قبل از وفاتشان از خواب برخاستند و اظهار داشتند، امروز چشمم به شدت 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قادر به مطالعه و نوشتن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>.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زبان حالشان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صلوات الله و سلامه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 از خانه شان طرد کرده باشند. آن مرحوم عادت داشت که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با تأثّر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... در آن اوقات مشغول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بودم. رفتم به درس و ظهر که به خانه برگشتم،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</w:p>
    <w:p w:rsidR="00C83F61" w:rsidRPr="00DC45CF" w:rsidRDefault="00DC45CF" w:rsidP="00DC45C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C83F61" w:rsidRDefault="00C83F61" w:rsidP="00DC45CF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ج11، ص 113.</w:t>
      </w:r>
    </w:p>
    <w:p w:rsidR="00C83F61" w:rsidRDefault="00DC45CF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مشغول</w:t>
      </w:r>
      <w:r w:rsidR="00C83F61">
        <w:rPr>
          <w:rtl/>
          <w:lang w:bidi="fa-IR"/>
        </w:rPr>
        <w:t xml:space="preserve"> نوشتن هستند. عرض کردم: درد چشمتان بهتر شد؟ فرمودند: درد به کل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مرتفع گرد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>. سؤال کردم: به چه معالجه فرمود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د؟</w:t>
      </w:r>
      <w:r w:rsidR="00C83F61">
        <w:rPr>
          <w:rtl/>
          <w:lang w:bidi="fa-IR"/>
        </w:rPr>
        <w:t xml:space="preserve"> فرمود: وضو ساختم و مقابل قبله نشستم و کتاب کاف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را به چشمم کش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دم،</w:t>
      </w:r>
      <w:r w:rsidR="00C83F61">
        <w:rPr>
          <w:rtl/>
          <w:lang w:bidi="fa-IR"/>
        </w:rPr>
        <w:t xml:space="preserve"> درد چشمم برطرف شد.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شان</w:t>
      </w:r>
      <w:r w:rsidR="00C83F61">
        <w:rPr>
          <w:rtl/>
          <w:lang w:bidi="fa-IR"/>
        </w:rPr>
        <w:t xml:space="preserve"> تا پا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ان</w:t>
      </w:r>
      <w:r w:rsidR="00C83F61">
        <w:rPr>
          <w:rtl/>
          <w:lang w:bidi="fa-IR"/>
        </w:rPr>
        <w:t xml:space="preserve"> عمر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گر</w:t>
      </w:r>
      <w:r w:rsidR="00C83F61">
        <w:rPr>
          <w:rtl/>
          <w:lang w:bidi="fa-IR"/>
        </w:rPr>
        <w:t xml:space="preserve"> به درد چشم مبتلا نگرد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دند»</w:t>
      </w:r>
      <w:r w:rsidR="00C83F61">
        <w:rPr>
          <w:rtl/>
          <w:lang w:bidi="fa-IR"/>
        </w:rPr>
        <w:t>.</w:t>
      </w:r>
      <w:r w:rsidR="00C83F61" w:rsidRPr="00DC45CF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«مرحوم پدرم نسبت به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خصوصا آقا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اخلاص و ارادت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مگر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بدون وضو نام ائمه را ببرند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سند»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زمان اقامت در مشهد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پسر کوچکش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که کودک سه 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جوشانده و صاف کرده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در آن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اشامد</w:t>
      </w:r>
      <w:r>
        <w:rPr>
          <w:rtl/>
          <w:lang w:bidi="fa-IR"/>
        </w:rPr>
        <w:t>.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انگشت دست راست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زنند. همسرش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قاشق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>.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قصد استشفا داشتم. چون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هزاران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ائمه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سلام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نوشته ام».</w:t>
      </w:r>
      <w:r w:rsidRPr="00DC45CF">
        <w:rPr>
          <w:rStyle w:val="libFootnotenumChar"/>
          <w:rtl/>
        </w:rPr>
        <w:t>(2)</w:t>
      </w:r>
      <w:r>
        <w:rPr>
          <w:rtl/>
          <w:lang w:bidi="fa-IR"/>
        </w:rPr>
        <w:t xml:space="preserve"> آن مرحوم در کتاب فوائدالرضو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ضمن شرح حال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 الله جزا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«او</w:t>
      </w:r>
      <w:r>
        <w:rPr>
          <w:rtl/>
          <w:lang w:bidi="fa-IR"/>
        </w:rPr>
        <w:t xml:space="preserve"> در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چون قادر به داشتن چراغ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مطالعه اش نبود، 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 به تربت حضرت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دالشهدا</w:t>
      </w:r>
      <w:r>
        <w:rPr>
          <w:rtl/>
          <w:lang w:bidi="fa-IR"/>
        </w:rPr>
        <w:t xml:space="preserve"> و تراب مراقد </w:t>
      </w:r>
      <w:r w:rsidR="00EE5F49" w:rsidRPr="00EE5F49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به برکت آن ها چشمش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شد». آن گاه پس از شرح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هر گاه</w:t>
      </w:r>
    </w:p>
    <w:p w:rsidR="00C83F61" w:rsidRPr="007A6255" w:rsidRDefault="007A6255" w:rsidP="007A62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C83F61" w:rsidRDefault="00C83F61" w:rsidP="007A6255">
      <w:pPr>
        <w:pStyle w:val="libFootnote0"/>
        <w:rPr>
          <w:rtl/>
          <w:lang w:bidi="fa-IR"/>
        </w:rPr>
      </w:pPr>
      <w:r>
        <w:rPr>
          <w:rtl/>
          <w:lang w:bidi="fa-IR"/>
        </w:rPr>
        <w:t>1-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ص49.</w:t>
      </w:r>
    </w:p>
    <w:p w:rsidR="007A6255" w:rsidRDefault="00C83F61" w:rsidP="007A6255">
      <w:pPr>
        <w:pStyle w:val="libFootnote0"/>
        <w:rPr>
          <w:rtl/>
          <w:lang w:bidi="fa-IR"/>
        </w:rPr>
      </w:pPr>
      <w:r>
        <w:rPr>
          <w:rtl/>
          <w:lang w:bidi="fa-IR"/>
        </w:rPr>
        <w:t>2-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50.</w:t>
      </w:r>
    </w:p>
    <w:p w:rsidR="00C83F61" w:rsidRDefault="007A6255" w:rsidP="007A625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سبب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نوشتن چشمم ضعف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تبرّک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تراب مراقد ائمه </w:t>
      </w:r>
      <w:r w:rsidR="00EE5F49" w:rsidRPr="00EE5F49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گه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مسح به کتابت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اخبار و ... به حمدالله چشمم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انشاءالله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آخرت چشمم به برکات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روشن باشد.</w:t>
      </w:r>
      <w:r w:rsidRPr="007A6255">
        <w:rPr>
          <w:rStyle w:val="libFootnotenumChar"/>
          <w:rtl/>
        </w:rPr>
        <w:t>(1)</w:t>
      </w:r>
    </w:p>
    <w:p w:rsidR="007A6255" w:rsidRDefault="007A6255" w:rsidP="007A625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7A6255">
      <w:pPr>
        <w:pStyle w:val="Heading2"/>
        <w:rPr>
          <w:rtl/>
        </w:rPr>
      </w:pPr>
      <w:bookmarkStart w:id="25" w:name="_Toc530811119"/>
      <w:r>
        <w:rPr>
          <w:rFonts w:hint="eastAsia"/>
          <w:rtl/>
        </w:rPr>
        <w:t>بزرگداشت</w:t>
      </w:r>
      <w:r>
        <w:rPr>
          <w:rtl/>
        </w:rPr>
        <w:t xml:space="preserve"> سادات</w:t>
      </w:r>
      <w:bookmarkEnd w:id="25"/>
    </w:p>
    <w:p w:rsidR="00C83F61" w:rsidRDefault="00C83F61" w:rsidP="00D964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علم،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سادات و اولاد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</w:t>
      </w:r>
      <w:r w:rsidR="00D96489" w:rsidRPr="00D96489">
        <w:rPr>
          <w:rStyle w:val="libAlaemChar"/>
          <w:rFonts w:eastAsiaTheme="minorHAnsi"/>
          <w:rtl/>
        </w:rPr>
        <w:t>صلى‌الله‌عليه‌وآله</w:t>
      </w:r>
      <w:r w:rsidR="00D9648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احترام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بود. اگر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مجلس بود، بر او تقدّم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 و پا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دراز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در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حق آنان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بود. مرحوم محدث زاده از مرحوم سلطان الواعظ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شاور</w:t>
      </w:r>
      <w:r>
        <w:rPr>
          <w:rtl/>
          <w:lang w:bidi="fa-IR"/>
        </w:rPr>
        <w:t>)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گفته بود: «در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تازه منتشر شده بود،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سرداب سامره آن را در دست داشتم واز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مشغول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بودم.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کرباس و عمامه کوچک نشسته و مشغول ذکر است.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گفتم: از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شروع به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هم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ندارد.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من ناراحت شدم، گفتم: آقا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برو.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نشسته بود با دست به پهلو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زد و گفت: مؤدب باش.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هستند. م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برخاستم و با آن مرحوم روبوس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عذر خواستم و خم شدم که دست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ببوسم،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مرحوم نگذاشت و خم شد و دست مرا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شما 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D96489">
        <w:rPr>
          <w:rStyle w:val="libFootnotenumChar"/>
          <w:rtl/>
        </w:rPr>
        <w:t xml:space="preserve">(2) </w:t>
      </w:r>
      <w:r>
        <w:rPr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</w:p>
    <w:p w:rsidR="00C83F61" w:rsidRPr="00D96489" w:rsidRDefault="00D96489" w:rsidP="00D964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83F61" w:rsidRDefault="00C83F61" w:rsidP="00D96489">
      <w:pPr>
        <w:pStyle w:val="libFootnote0"/>
        <w:rPr>
          <w:rtl/>
          <w:lang w:bidi="fa-IR"/>
        </w:rPr>
      </w:pPr>
      <w:r>
        <w:rPr>
          <w:rtl/>
          <w:lang w:bidi="fa-IR"/>
        </w:rPr>
        <w:t>1-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695 .</w:t>
      </w:r>
    </w:p>
    <w:p w:rsidR="00C83F61" w:rsidRDefault="00C83F61" w:rsidP="00D96489">
      <w:pPr>
        <w:pStyle w:val="libFootnote0"/>
        <w:rPr>
          <w:rtl/>
          <w:lang w:bidi="fa-IR"/>
        </w:rPr>
      </w:pPr>
      <w:r>
        <w:rPr>
          <w:rtl/>
          <w:lang w:bidi="fa-IR"/>
        </w:rPr>
        <w:t>2-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44.</w:t>
      </w:r>
    </w:p>
    <w:p w:rsidR="00C83F61" w:rsidRDefault="00D96489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>: «چند ساعت قبل از فوت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عباس، برا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شان</w:t>
      </w:r>
      <w:r w:rsidR="00C83F61">
        <w:rPr>
          <w:rtl/>
          <w:lang w:bidi="fa-IR"/>
        </w:rPr>
        <w:t xml:space="preserve"> آب 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ب</w:t>
      </w:r>
      <w:r w:rsidR="00C83F61">
        <w:rPr>
          <w:rtl/>
          <w:lang w:bidi="fa-IR"/>
        </w:rPr>
        <w:t xml:space="preserve"> گرفته بودند. دخترک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خردسال از سادات در منزل آن مرحوم بود. محدث قم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فرما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>: اول بده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دختر بچه علو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ه</w:t>
      </w:r>
      <w:r w:rsidR="00C83F61">
        <w:rPr>
          <w:rtl/>
          <w:lang w:bidi="fa-IR"/>
        </w:rPr>
        <w:t xml:space="preserve"> از آن بنوشد، بعد به من بده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>. بنابرا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ن،</w:t>
      </w:r>
      <w:r w:rsidR="00C83F61">
        <w:rPr>
          <w:rtl/>
          <w:lang w:bidi="fa-IR"/>
        </w:rPr>
        <w:t xml:space="preserve"> دادند دخترک نوش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د،</w:t>
      </w:r>
      <w:r w:rsidR="00C83F61">
        <w:rPr>
          <w:rtl/>
          <w:lang w:bidi="fa-IR"/>
        </w:rPr>
        <w:t xml:space="preserve"> سپس باق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مانده</w:t>
      </w:r>
      <w:r w:rsidR="00C83F61">
        <w:rPr>
          <w:rtl/>
          <w:lang w:bidi="fa-IR"/>
        </w:rPr>
        <w:t xml:space="preserve"> را به قصد استشفا س</w:t>
      </w:r>
      <w:r w:rsidR="00C83F61">
        <w:rPr>
          <w:rFonts w:hint="eastAsia"/>
          <w:rtl/>
          <w:lang w:bidi="fa-IR"/>
        </w:rPr>
        <w:t>رکش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دند»</w:t>
      </w:r>
      <w:r w:rsidR="00C83F61" w:rsidRPr="00D96489">
        <w:rPr>
          <w:rStyle w:val="libFootnotenumChar"/>
          <w:rtl/>
        </w:rPr>
        <w:t>.(1)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D96489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D96489">
      <w:pPr>
        <w:pStyle w:val="Heading2"/>
        <w:rPr>
          <w:rtl/>
        </w:rPr>
      </w:pPr>
      <w:bookmarkStart w:id="26" w:name="_Toc530811120"/>
      <w:r>
        <w:rPr>
          <w:rFonts w:hint="eastAsia"/>
          <w:rtl/>
        </w:rPr>
        <w:t>احترام</w:t>
      </w:r>
      <w:r>
        <w:rPr>
          <w:rtl/>
        </w:rPr>
        <w:t xml:space="preserve"> به آثار بزرگان</w:t>
      </w:r>
      <w:bookmarkEnd w:id="26"/>
    </w:p>
    <w:p w:rsidR="00C83F61" w:rsidRDefault="00C83F61" w:rsidP="00D964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خود را در برابر آثار بزرگان کوچک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شمرد. اگر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در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کرده و مطلب نوشته است، حق او را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زحمات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زاده، فرزند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نقل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واعظ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آخوند ملا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بودند: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کتاب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نوشتند 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شد، در نظر خودش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بود، اما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قصد کرد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را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کند، منصرف شده بود که با بودن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مثل اقبال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طاووس و زادالمعاد علاّمه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و... چه لزوم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کتاب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به واسطه ارادت و اخلاص زائدالوصف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حضرت زهرا </w:t>
      </w:r>
      <w:r w:rsidR="00D96489" w:rsidRPr="00D96489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داشت، به دلش خطور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کتاب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 و ثوابش را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روح مطهر </w:t>
      </w: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کبر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D96489" w:rsidRPr="00D96489">
        <w:rPr>
          <w:rStyle w:val="libAlaemChar"/>
          <w:rFonts w:eastAsiaTheme="minorHAnsi"/>
          <w:rtl/>
        </w:rPr>
        <w:t>عليها‌السلام</w:t>
      </w:r>
      <w:r>
        <w:rPr>
          <w:rtl/>
          <w:lang w:bidi="fa-IR"/>
        </w:rPr>
        <w:t xml:space="preserve">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</w:t>
      </w:r>
      <w:r>
        <w:rPr>
          <w:rtl/>
          <w:lang w:bidi="fa-IR"/>
        </w:rPr>
        <w:t xml:space="preserve"> گرفته بودند که چرا در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الزائر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 را ناقص نقل کرده و ارجاع به کتب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مصباح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اقبال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</w:p>
    <w:p w:rsidR="00C83F61" w:rsidRPr="00D96489" w:rsidRDefault="00D96489" w:rsidP="00D964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C83F61" w:rsidRDefault="00C83F61" w:rsidP="00D96489">
      <w:pPr>
        <w:pStyle w:val="libFootnote0"/>
        <w:rPr>
          <w:rtl/>
          <w:lang w:bidi="fa-IR"/>
        </w:rPr>
      </w:pPr>
      <w:r>
        <w:rPr>
          <w:rtl/>
          <w:lang w:bidi="fa-IR"/>
        </w:rPr>
        <w:t>1-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44.</w:t>
      </w:r>
    </w:p>
    <w:p w:rsidR="00C83F61" w:rsidRDefault="00D96489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طاووس</w:t>
      </w:r>
      <w:r w:rsidR="00C83F61">
        <w:rPr>
          <w:rtl/>
          <w:lang w:bidi="fa-IR"/>
        </w:rPr>
        <w:t xml:space="preserve"> و زادالمعاد علامه مجلس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داشته است. محدث قم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در پاسخ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>: من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توانستم آن ها را به طور کامل نقل کنم، اما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ک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به خاطر حجم کتاب بود که نخواستم 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شتر</w:t>
      </w:r>
      <w:r w:rsidR="00C83F61">
        <w:rPr>
          <w:rtl/>
          <w:lang w:bidi="fa-IR"/>
        </w:rPr>
        <w:t xml:space="preserve"> شود و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گر</w:t>
      </w:r>
      <w:r w:rsidR="00C83F61">
        <w:rPr>
          <w:rtl/>
          <w:lang w:bidi="fa-IR"/>
        </w:rPr>
        <w:t xml:space="preserve">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که نم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خواستم با نوشتن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کتاب، کتب سابق از علما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بزرگ منسوخ شود، بلکه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خواستم اف</w:t>
      </w:r>
      <w:r w:rsidR="00C83F61">
        <w:rPr>
          <w:rFonts w:hint="eastAsia"/>
          <w:rtl/>
          <w:lang w:bidi="fa-IR"/>
        </w:rPr>
        <w:t>راد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که با ادع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ه</w:t>
      </w:r>
      <w:r w:rsidR="00C83F61">
        <w:rPr>
          <w:rtl/>
          <w:lang w:bidi="fa-IR"/>
        </w:rPr>
        <w:t xml:space="preserve"> سروکار دارند بدانند که «اَلْفَضْلُ لِمَنْ سَبَقَ» و متوجه شوند که قدما چه زحمات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ده</w:t>
      </w:r>
      <w:r w:rsidR="00C83F61">
        <w:rPr>
          <w:rtl/>
          <w:lang w:bidi="fa-IR"/>
        </w:rPr>
        <w:t xml:space="preserve"> اند و نخواستم زحمات آن ها از 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برود و مردم به کتب آن ها مراجعه نکنند».</w:t>
      </w:r>
      <w:r w:rsidR="00C83F61" w:rsidRPr="00D96489">
        <w:rPr>
          <w:rStyle w:val="libFootnotenumChar"/>
          <w:rtl/>
        </w:rPr>
        <w:t>(1)</w:t>
      </w:r>
    </w:p>
    <w:p w:rsidR="00C83F61" w:rsidRDefault="00D96489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D96489">
      <w:pPr>
        <w:pStyle w:val="Heading2"/>
        <w:rPr>
          <w:rtl/>
        </w:rPr>
      </w:pPr>
      <w:bookmarkStart w:id="27" w:name="_Toc530811121"/>
      <w:r>
        <w:rPr>
          <w:rFonts w:hint="eastAsia"/>
          <w:rtl/>
        </w:rPr>
        <w:t>شعر</w:t>
      </w:r>
      <w:r>
        <w:rPr>
          <w:rtl/>
        </w:rPr>
        <w:t xml:space="preserve"> و شاعر</w:t>
      </w:r>
      <w:r>
        <w:rPr>
          <w:rFonts w:hint="cs"/>
          <w:rtl/>
        </w:rPr>
        <w:t>ی</w:t>
      </w:r>
      <w:r>
        <w:rPr>
          <w:rtl/>
        </w:rPr>
        <w:t xml:space="preserve"> از نظر محدث قم</w:t>
      </w:r>
      <w:r>
        <w:rPr>
          <w:rFonts w:hint="cs"/>
          <w:rtl/>
        </w:rPr>
        <w:t>ی</w:t>
      </w:r>
      <w:bookmarkEnd w:id="27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بزرگوار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رسالت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متوجه ثبت و ضبط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مطالب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سخنان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غمبر</w:t>
      </w:r>
      <w:r>
        <w:rPr>
          <w:rtl/>
          <w:lang w:bidi="fa-IR"/>
        </w:rPr>
        <w:t xml:space="preserve"> و ائمه 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EE5F49" w:rsidRPr="00EE5F49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علما و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بود، شور و شوق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شعر و شاعر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شدت علاقه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شعر و نقل آن در آثارش تا آن جا بود که در کت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که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اوراد، اذکار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ارات</w:t>
      </w:r>
      <w:r>
        <w:rPr>
          <w:rtl/>
          <w:lang w:bidi="fa-IR"/>
        </w:rPr>
        <w:t xml:space="preserve"> ماثوره نوشته است،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نقل اشعار مناسب به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او کمتر به شعر و نقل آن در آثارشان رغبت نشان داده اند.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جا، به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اوراقش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داشت کرده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C83F61" w:rsidRPr="00D96489" w:rsidRDefault="00D96489" w:rsidP="00D964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83F61" w:rsidRDefault="00C83F61" w:rsidP="00D96489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ج11، ص 151.</w:t>
      </w:r>
    </w:p>
    <w:p w:rsidR="00D96489" w:rsidRDefault="00D96489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2"/>
        <w:gridCol w:w="268"/>
        <w:gridCol w:w="3312"/>
      </w:tblGrid>
      <w:tr w:rsidR="00D96489" w:rsidTr="00176EEE">
        <w:trPr>
          <w:trHeight w:val="350"/>
        </w:trPr>
        <w:tc>
          <w:tcPr>
            <w:tcW w:w="3920" w:type="dxa"/>
            <w:shd w:val="clear" w:color="auto" w:fill="auto"/>
          </w:tcPr>
          <w:p w:rsidR="00D96489" w:rsidRDefault="00D96489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عود نبود چوب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آوردم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D96489" w:rsidRDefault="00D96489" w:rsidP="00176E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D96489" w:rsidRDefault="00D96489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و مو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آوردم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6489" w:rsidTr="00176EEE">
        <w:trPr>
          <w:trHeight w:val="350"/>
        </w:trPr>
        <w:tc>
          <w:tcPr>
            <w:tcW w:w="3920" w:type="dxa"/>
          </w:tcPr>
          <w:p w:rsidR="00D96489" w:rsidRDefault="00D96489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خود گفت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ناام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کفر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96489" w:rsidRDefault="00D96489" w:rsidP="00176E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96489" w:rsidRDefault="00D96489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قول تو رفتم و ام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آوردم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6489" w:rsidTr="00176EEE">
        <w:trPr>
          <w:trHeight w:val="350"/>
        </w:trPr>
        <w:tc>
          <w:tcPr>
            <w:tcW w:w="3920" w:type="dxa"/>
          </w:tcPr>
          <w:p w:rsidR="00D96489" w:rsidRDefault="007C50A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دل</w:t>
            </w:r>
            <w:r>
              <w:rPr>
                <w:rtl/>
                <w:lang w:bidi="fa-IR"/>
              </w:rPr>
              <w:t xml:space="preserve">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وسته</w:t>
            </w:r>
            <w:r>
              <w:rPr>
                <w:rtl/>
                <w:lang w:bidi="fa-IR"/>
              </w:rPr>
              <w:t xml:space="preserve"> به حق را خطر از دشمن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="00D964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96489" w:rsidRDefault="00D96489" w:rsidP="00176E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96489" w:rsidRDefault="007C50A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چ</w:t>
            </w:r>
            <w:r>
              <w:rPr>
                <w:rtl/>
                <w:lang w:bidi="fa-IR"/>
              </w:rPr>
              <w:t xml:space="preserve"> حرز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،</w:t>
            </w:r>
            <w:r>
              <w:rPr>
                <w:rtl/>
                <w:lang w:bidi="fa-IR"/>
              </w:rPr>
              <w:t xml:space="preserve"> چون دل خود به خدا بستن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C50AA">
              <w:rPr>
                <w:rStyle w:val="libFootnotenumChar"/>
                <w:rtl/>
              </w:rPr>
              <w:t>(1)</w:t>
            </w:r>
            <w:r w:rsidR="00D96489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96489" w:rsidTr="00176EEE">
        <w:trPr>
          <w:trHeight w:val="350"/>
        </w:trPr>
        <w:tc>
          <w:tcPr>
            <w:tcW w:w="3920" w:type="dxa"/>
          </w:tcPr>
          <w:p w:rsidR="00D96489" w:rsidRDefault="007C50A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بم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رد</w:t>
            </w:r>
            <w:r>
              <w:rPr>
                <w:rtl/>
                <w:lang w:bidi="fa-IR"/>
              </w:rPr>
              <w:t xml:space="preserve"> عدو جا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شادمان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="00D96489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D96489" w:rsidRDefault="00D96489" w:rsidP="00176E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D96489" w:rsidRDefault="007C50A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زندگان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ما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جاودان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ست</w:t>
            </w:r>
            <w:r w:rsidRPr="007C50AA">
              <w:rPr>
                <w:rStyle w:val="libFootnotenumChar"/>
                <w:rtl/>
              </w:rPr>
              <w:t>(2)</w:t>
            </w:r>
            <w:r w:rsidR="00D96489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7C50AA" w:rsidRDefault="007C50AA" w:rsidP="00C83F61">
      <w:pPr>
        <w:pStyle w:val="libNormal"/>
        <w:rPr>
          <w:rtl/>
          <w:lang w:bidi="fa-IR"/>
        </w:rPr>
      </w:pPr>
    </w:p>
    <w:p w:rsidR="00C83F61" w:rsidRDefault="007C50AA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7C50AA">
      <w:pPr>
        <w:pStyle w:val="Heading2"/>
        <w:rPr>
          <w:rtl/>
        </w:rPr>
      </w:pPr>
      <w:bookmarkStart w:id="28" w:name="_Toc530811122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محدث قم</w:t>
      </w:r>
      <w:r>
        <w:rPr>
          <w:rFonts w:hint="cs"/>
          <w:rtl/>
        </w:rPr>
        <w:t>ی</w:t>
      </w:r>
      <w:bookmarkEnd w:id="28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محدث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مقام، با توجه به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در شرع مقدس، به آن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در آغاز کتاب و هر صفحه از نوشته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«بسم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را به صورت کامل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نوشت؛ نه به صورت «بسم الله»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«بسمه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 ا</w:t>
      </w:r>
      <w:r>
        <w:rPr>
          <w:rFonts w:hint="eastAsia"/>
          <w:rtl/>
          <w:lang w:bidi="fa-IR"/>
        </w:rPr>
        <w:t>مثال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که ناقص است. او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«بسم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مروج الاسلام در کتاب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المحصّل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ما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طاب ثراه در لعال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منثوره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Fonts w:hint="eastAsia"/>
          <w:rtl/>
        </w:rPr>
        <w:t xml:space="preserve">عليه‌السلام </w:t>
      </w:r>
      <w:r>
        <w:rPr>
          <w:rtl/>
          <w:lang w:bidi="fa-IR"/>
        </w:rPr>
        <w:t>منقول است که فرمود اگر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نوشتن «بسم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را در کارها و نوشته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ترک کند مثل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را ترک کند،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راست گفته ام». عامل بودن خود آن بزرگوار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«بسم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 xml:space="preserve"> نوشتن او بر سر هر صفح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مطلب اگر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خط هم باشد،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قداست نفس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محدث پارسا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خداشناس و خداجو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E5F49" w:rsidRPr="00EE5F49">
        <w:rPr>
          <w:rStyle w:val="libAlaemChar"/>
          <w:rtl/>
        </w:rPr>
        <w:t xml:space="preserve">رحمه‌الله </w:t>
      </w:r>
      <w:r>
        <w:rPr>
          <w:rtl/>
          <w:lang w:bidi="fa-IR"/>
        </w:rPr>
        <w:t>و</w:t>
      </w:r>
    </w:p>
    <w:p w:rsidR="00C83F61" w:rsidRPr="007C50AA" w:rsidRDefault="007C50AA" w:rsidP="007C50A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C83F61" w:rsidRDefault="00C83F61" w:rsidP="007C50AA">
      <w:pPr>
        <w:pStyle w:val="libFootnote0"/>
        <w:rPr>
          <w:rtl/>
          <w:lang w:bidi="fa-IR"/>
        </w:rPr>
      </w:pPr>
      <w:r>
        <w:rPr>
          <w:rtl/>
          <w:lang w:bidi="fa-IR"/>
        </w:rPr>
        <w:t>1-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129.</w:t>
      </w:r>
    </w:p>
    <w:p w:rsidR="00C83F61" w:rsidRDefault="00C83F61" w:rsidP="007C50AA">
      <w:pPr>
        <w:pStyle w:val="libFootnote0"/>
        <w:rPr>
          <w:rtl/>
          <w:lang w:bidi="fa-IR"/>
        </w:rPr>
      </w:pPr>
      <w:r>
        <w:rPr>
          <w:rtl/>
          <w:lang w:bidi="fa-IR"/>
        </w:rPr>
        <w:t>2- مفاخر اسلام، ج 11، ص 149.</w:t>
      </w:r>
    </w:p>
    <w:p w:rsidR="00C83F61" w:rsidRDefault="007C50AA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جالب</w:t>
      </w:r>
      <w:r w:rsidR="00C83F61">
        <w:rPr>
          <w:rtl/>
          <w:lang w:bidi="fa-IR"/>
        </w:rPr>
        <w:t xml:space="preserve"> است که فرزندان او هم چن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بودند و هستند. نوشته ها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حاج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مهد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محدث زاده که از نوادگان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است 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ز</w:t>
      </w:r>
      <w:r w:rsidR="00C83F61">
        <w:rPr>
          <w:rtl/>
          <w:lang w:bidi="fa-IR"/>
        </w:rPr>
        <w:t xml:space="preserve"> هم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گونه است».</w:t>
      </w:r>
      <w:r w:rsidR="00C83F61" w:rsidRPr="007C50AA">
        <w:rPr>
          <w:rStyle w:val="libFootnotenumChar"/>
          <w:rtl/>
        </w:rPr>
        <w:t>(1)</w:t>
      </w:r>
    </w:p>
    <w:p w:rsidR="00C83F61" w:rsidRPr="007C50AA" w:rsidRDefault="007C50AA" w:rsidP="007C50A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83F61" w:rsidRDefault="00C83F61" w:rsidP="007C50AA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ج11، ص 327. برگرفته از: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المحصّل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 172.</w:t>
      </w:r>
    </w:p>
    <w:p w:rsidR="007C50AA" w:rsidRDefault="007C50AA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7C50AA">
      <w:pPr>
        <w:pStyle w:val="Heading1"/>
        <w:rPr>
          <w:rtl/>
          <w:lang w:bidi="fa-IR"/>
        </w:rPr>
      </w:pPr>
      <w:bookmarkStart w:id="29" w:name="_Toc530811123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چهارم: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bookmarkEnd w:id="29"/>
    </w:p>
    <w:p w:rsidR="00C83F61" w:rsidRDefault="00C83F61" w:rsidP="007C50AA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چون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دوران زندگان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شاهد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آن ها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جست. او در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شتاز</w:t>
      </w:r>
      <w:r>
        <w:rPr>
          <w:rtl/>
          <w:lang w:bidi="fa-IR"/>
        </w:rPr>
        <w:t xml:space="preserve"> بود.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آن، گاه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انتقاد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ها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7C50AA" w:rsidRDefault="007C50AA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7C50AA">
      <w:pPr>
        <w:pStyle w:val="Heading2"/>
        <w:rPr>
          <w:rtl/>
        </w:rPr>
      </w:pPr>
      <w:bookmarkStart w:id="30" w:name="_Toc530811124"/>
      <w:r>
        <w:rPr>
          <w:rFonts w:hint="eastAsia"/>
          <w:rtl/>
        </w:rPr>
        <w:t>الف</w:t>
      </w:r>
      <w:r>
        <w:rPr>
          <w:rtl/>
        </w:rPr>
        <w:t>)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bookmarkEnd w:id="30"/>
    </w:p>
    <w:p w:rsidR="00C83F61" w:rsidRDefault="00C83F61" w:rsidP="00BB1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دوران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مصادف با مشروط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بود.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طرف شاهد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مردم مسلمان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به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جامعه در مقابل ستمگر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خون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شاهان قاجار بود 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چگونه به اصطلاح منوّرالفکران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اسلام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مسلمان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سازند.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مجالس درس و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دل ها و جان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دوران او با مسافرت به شهرها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چون قم، تهران و مشهد بر فراز منبر، به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 و مردم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متوجه نقشه شوم دشمنان اسلام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رضا خان به حکومت، مراکز فساد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رونق گرفت و رواج منکرات در جامعه رو به 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 رضا خان،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گانگان</w:t>
      </w:r>
      <w:r>
        <w:rPr>
          <w:rtl/>
          <w:lang w:bidi="fa-IR"/>
        </w:rPr>
        <w:t xml:space="preserve"> و اجانب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را با دل و جان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زمان،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نبرد با دشمنان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مملکت به عرصه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جهاد مقدس گام نهاد و در</w:t>
      </w:r>
      <w:r w:rsidR="00BB18E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منبرها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انتقاد کرد.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لابه 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آمده، نوشته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طرف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مجازات و منکرات مشهد که در آن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انتقاد از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بر منبر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 بودند. متن نامه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پدر سوخته،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منبر از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 حرف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که دو مرتبه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مزخرفات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دوشنبه به ضرب گلوله شکمت را مثل سگ پاره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</w:t>
      </w:r>
      <w:r w:rsidRPr="00BB18E2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لبه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حمله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ترور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مرموز که به 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شد، بر ضد علما بود.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سران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ته،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بودند و به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شهرت داشتند.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BB18E2">
      <w:pPr>
        <w:pStyle w:val="Heading2"/>
        <w:rPr>
          <w:rtl/>
        </w:rPr>
      </w:pPr>
      <w:bookmarkStart w:id="31" w:name="_Toc530811125"/>
      <w:r>
        <w:rPr>
          <w:rFonts w:hint="eastAsia"/>
          <w:rtl/>
        </w:rPr>
        <w:t>ب</w:t>
      </w:r>
      <w:r>
        <w:rPr>
          <w:rtl/>
        </w:rPr>
        <w:t>)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 اجتماع</w:t>
      </w:r>
      <w:r>
        <w:rPr>
          <w:rFonts w:hint="cs"/>
          <w:rtl/>
        </w:rPr>
        <w:t>ی</w:t>
      </w:r>
      <w:bookmarkEnd w:id="31"/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گذشته از محدث بودن و آن همه نوشته ها و کتاب ها که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و عام نوشته است، 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از بزرگان اهل منبر هم بود. در ربع قرن گذشته در حوزه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نجف اشرف و قم و مشهد مقدس، از استادان گرفته 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علما و فضلا و فقها و مردم مختلف از تاجرها و کاسب ها و افراد عاد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ژرف وعظ و منبر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مطالب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منبر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بازگو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منبر او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منبر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بود و خود، محدث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توانمند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قت،</w:t>
      </w:r>
      <w:r>
        <w:rPr>
          <w:rtl/>
          <w:lang w:bidi="fa-IR"/>
        </w:rPr>
        <w:t xml:space="preserve"> منبر او مکتب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</w:p>
    <w:p w:rsidR="00C83F61" w:rsidRPr="00BB18E2" w:rsidRDefault="00BB18E2" w:rsidP="00BB18E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C83F61" w:rsidRDefault="00C83F61" w:rsidP="00BB18E2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 11، بخش اول، ص 345.</w:t>
      </w:r>
    </w:p>
    <w:p w:rsidR="00C83F61" w:rsidRDefault="00BB18E2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بود</w:t>
      </w:r>
      <w:r w:rsidR="00C83F61">
        <w:rPr>
          <w:rtl/>
          <w:lang w:bidi="fa-IR"/>
        </w:rPr>
        <w:t xml:space="preserve">.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ک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از علما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تهران که از دوستان صم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آن مرحوم بود،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>: «در زمان اقامت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در مشهد،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شان</w:t>
      </w:r>
      <w:r w:rsidR="00C83F61">
        <w:rPr>
          <w:rtl/>
          <w:lang w:bidi="fa-IR"/>
        </w:rPr>
        <w:t xml:space="preserve"> مق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بود در مساجد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که متروک مانده نماز بگذارد و هم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که مردم متوجه حضور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شدند،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آمدند و به و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اقتدا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کردند و نماز جماعت برگزار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شد. محدث قم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تا </w:t>
      </w:r>
      <w:r w:rsidR="00C83F61">
        <w:rPr>
          <w:rFonts w:hint="eastAsia"/>
          <w:rtl/>
          <w:lang w:bidi="fa-IR"/>
        </w:rPr>
        <w:t>جا</w:t>
      </w:r>
      <w:r w:rsidR="00C83F61">
        <w:rPr>
          <w:rFonts w:hint="cs"/>
          <w:rtl/>
          <w:lang w:bidi="fa-IR"/>
        </w:rPr>
        <w:t>یی</w:t>
      </w:r>
      <w:r w:rsidR="00C83F61">
        <w:rPr>
          <w:rtl/>
          <w:lang w:bidi="fa-IR"/>
        </w:rPr>
        <w:t xml:space="preserve"> نماز جماعت را ادامه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داد که برا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تعم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</w:t>
      </w:r>
      <w:r w:rsidR="00C83F61">
        <w:rPr>
          <w:rtl/>
          <w:lang w:bidi="fa-IR"/>
        </w:rPr>
        <w:t xml:space="preserve">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</w:t>
      </w:r>
      <w:r w:rsidR="00C83F61">
        <w:rPr>
          <w:rtl/>
          <w:lang w:bidi="fa-IR"/>
        </w:rPr>
        <w:t xml:space="preserve"> تجد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بنا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مسجد بان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پ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دا</w:t>
      </w:r>
      <w:r w:rsidR="00C83F61">
        <w:rPr>
          <w:rtl/>
          <w:lang w:bidi="fa-IR"/>
        </w:rPr>
        <w:t xml:space="preserve">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شد و چون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منظور تام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گرد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د،</w:t>
      </w:r>
      <w:r w:rsidR="00C83F61">
        <w:rPr>
          <w:rtl/>
          <w:lang w:bidi="fa-IR"/>
        </w:rPr>
        <w:t xml:space="preserve">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گر</w:t>
      </w:r>
      <w:r w:rsidR="00C83F61">
        <w:rPr>
          <w:rtl/>
          <w:lang w:bidi="fa-IR"/>
        </w:rPr>
        <w:t xml:space="preserve"> به اقامه نماز جماعت ادامه نم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داد».</w:t>
      </w:r>
      <w:r w:rsidR="00C83F61" w:rsidRPr="00BB18E2">
        <w:rPr>
          <w:rStyle w:val="libFootnotenumChar"/>
          <w:rtl/>
        </w:rPr>
        <w:t>(1)</w:t>
      </w:r>
      <w:r w:rsidR="00C83F61">
        <w:rPr>
          <w:rtl/>
          <w:lang w:bidi="fa-IR"/>
        </w:rPr>
        <w:t xml:space="preserve"> ب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گمان محدث قم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،</w:t>
      </w:r>
      <w:r w:rsidR="00C83F61">
        <w:rPr>
          <w:rtl/>
          <w:lang w:bidi="fa-IR"/>
        </w:rPr>
        <w:t xml:space="preserve"> واعظ خلق و به تمام معنا اهل منبر بود. هم 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ان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رسا و گو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</w:t>
      </w:r>
      <w:r w:rsidR="00C83F61">
        <w:rPr>
          <w:rtl/>
          <w:lang w:bidi="fa-IR"/>
        </w:rPr>
        <w:t xml:space="preserve"> داشت و هم محدث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بزرگ و </w:t>
      </w:r>
      <w:r w:rsidR="00C83F61">
        <w:rPr>
          <w:rFonts w:hint="eastAsia"/>
          <w:rtl/>
          <w:lang w:bidi="fa-IR"/>
        </w:rPr>
        <w:t>محقق</w:t>
      </w:r>
      <w:r w:rsidR="00C83F61">
        <w:rPr>
          <w:rtl/>
          <w:lang w:bidi="fa-IR"/>
        </w:rPr>
        <w:t xml:space="preserve"> بود. بع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ست</w:t>
      </w:r>
      <w:r w:rsidR="00C83F61">
        <w:rPr>
          <w:rtl/>
          <w:lang w:bidi="fa-IR"/>
        </w:rPr>
        <w:t xml:space="preserve"> که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عباس قم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در همان قم و پ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</w:t>
      </w:r>
      <w:r w:rsidR="00C83F61">
        <w:rPr>
          <w:rtl/>
          <w:lang w:bidi="fa-IR"/>
        </w:rPr>
        <w:t xml:space="preserve"> از رفتن به مشهد در سال 1332 گاه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به منبر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رفت، ول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وعظ و سخنان نافذ و منبرها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رسم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او در مشهد و شهرها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خراسان مشهور شد و بعدها در قم و همدان، به 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ژه</w:t>
      </w:r>
      <w:r w:rsidR="00C83F61">
        <w:rPr>
          <w:rtl/>
          <w:lang w:bidi="fa-IR"/>
        </w:rPr>
        <w:t xml:space="preserve"> در نجف اشرف، زبانزد خاص وعام شد. منبر او همه را تحت تاث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</w:t>
      </w:r>
      <w:r w:rsidR="00C83F61">
        <w:rPr>
          <w:rtl/>
          <w:lang w:bidi="fa-IR"/>
        </w:rPr>
        <w:t xml:space="preserve"> قرار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داد. رسم معمول محدث قم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بود که در منبر ابتدا خطبه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خواند و سپس حد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ث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را 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ان</w:t>
      </w:r>
      <w:r w:rsidR="00C83F61">
        <w:rPr>
          <w:rtl/>
          <w:lang w:bidi="fa-IR"/>
        </w:rPr>
        <w:t xml:space="preserve">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کرد و به مناسبت آن، حد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ث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گر</w:t>
      </w:r>
      <w:r w:rsidR="00C83F61">
        <w:rPr>
          <w:rtl/>
          <w:lang w:bidi="fa-IR"/>
        </w:rPr>
        <w:t xml:space="preserve"> و حد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ث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گر</w:t>
      </w:r>
      <w:r w:rsidR="00C83F61">
        <w:rPr>
          <w:rtl/>
          <w:lang w:bidi="fa-IR"/>
        </w:rPr>
        <w:t xml:space="preserve"> و همه را با ذکر اسناد و گاه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معرف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اجمال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و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</w:t>
      </w:r>
      <w:r w:rsidR="00C83F61">
        <w:rPr>
          <w:rtl/>
          <w:lang w:bidi="fa-IR"/>
        </w:rPr>
        <w:t xml:space="preserve"> تفص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ل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راو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ان</w:t>
      </w:r>
      <w:r w:rsidR="00C83F61">
        <w:rPr>
          <w:rtl/>
          <w:lang w:bidi="fa-IR"/>
        </w:rPr>
        <w:t xml:space="preserve">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آورد. منبر رفتن محدث قم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در مشهد و نجف اشرف تا </w:t>
      </w:r>
      <w:r w:rsidR="00C83F61">
        <w:rPr>
          <w:rFonts w:hint="eastAsia"/>
          <w:rtl/>
          <w:lang w:bidi="fa-IR"/>
        </w:rPr>
        <w:t>روز</w:t>
      </w:r>
      <w:r w:rsidR="00C83F61">
        <w:rPr>
          <w:rtl/>
          <w:lang w:bidi="fa-IR"/>
        </w:rPr>
        <w:t xml:space="preserve"> عاشورا بود و بعد از آن هر چه اصرار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کردند، نم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پذ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رفت</w:t>
      </w:r>
      <w:r w:rsidR="00C83F61">
        <w:rPr>
          <w:rtl/>
          <w:lang w:bidi="fa-IR"/>
        </w:rPr>
        <w:t>. گاه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چند روز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در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ام</w:t>
      </w:r>
      <w:r w:rsidR="00C83F61">
        <w:rPr>
          <w:rtl/>
          <w:lang w:bidi="fa-IR"/>
        </w:rPr>
        <w:t xml:space="preserve"> بعد از عاشورا هم منبر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رفت و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گفت: «ب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</w:t>
      </w:r>
      <w:r w:rsidR="00C83F61">
        <w:rPr>
          <w:rtl/>
          <w:lang w:bidi="fa-IR"/>
        </w:rPr>
        <w:t xml:space="preserve"> از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ن،</w:t>
      </w:r>
      <w:r w:rsidR="00C83F61">
        <w:rPr>
          <w:rtl/>
          <w:lang w:bidi="fa-IR"/>
        </w:rPr>
        <w:t xml:space="preserve"> مزاحم کار نوشتن من است. من تأل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ف</w:t>
      </w:r>
      <w:r w:rsidR="00C83F61">
        <w:rPr>
          <w:rtl/>
          <w:lang w:bidi="fa-IR"/>
        </w:rPr>
        <w:t xml:space="preserve"> و تصن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ف</w:t>
      </w:r>
      <w:r w:rsidR="00C83F61">
        <w:rPr>
          <w:rtl/>
          <w:lang w:bidi="fa-IR"/>
        </w:rPr>
        <w:t xml:space="preserve"> را لازم و مهم تر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دانم». با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که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شان</w:t>
      </w:r>
      <w:r w:rsidR="00C83F61">
        <w:rPr>
          <w:rtl/>
          <w:lang w:bidi="fa-IR"/>
        </w:rPr>
        <w:t xml:space="preserve"> پ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وسته</w:t>
      </w:r>
      <w:r w:rsidR="00C83F61">
        <w:rPr>
          <w:rtl/>
          <w:lang w:bidi="fa-IR"/>
        </w:rPr>
        <w:t xml:space="preserve"> با اخبار و روا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ات</w:t>
      </w:r>
      <w:r w:rsidR="00C83F61">
        <w:rPr>
          <w:rtl/>
          <w:lang w:bidi="fa-IR"/>
        </w:rPr>
        <w:t xml:space="preserve"> و احاد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ث</w:t>
      </w:r>
      <w:r w:rsidR="00C83F61">
        <w:rPr>
          <w:rtl/>
          <w:lang w:bidi="fa-IR"/>
        </w:rPr>
        <w:t xml:space="preserve"> و ت</w:t>
      </w:r>
      <w:r w:rsidR="00C83F61">
        <w:rPr>
          <w:rFonts w:hint="eastAsia"/>
          <w:rtl/>
          <w:lang w:bidi="fa-IR"/>
        </w:rPr>
        <w:t>ار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و... سروکار داشت، برا</w:t>
      </w:r>
      <w:r w:rsidR="00C83F61">
        <w:rPr>
          <w:rFonts w:hint="cs"/>
          <w:rtl/>
          <w:lang w:bidi="fa-IR"/>
        </w:rPr>
        <w:t>ی</w:t>
      </w:r>
    </w:p>
    <w:p w:rsidR="00C83F61" w:rsidRPr="00BB18E2" w:rsidRDefault="00BB18E2" w:rsidP="00BB18E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C83F61" w:rsidRDefault="00C83F61" w:rsidP="00BB18E2">
      <w:pPr>
        <w:pStyle w:val="libFootnote0"/>
        <w:rPr>
          <w:rtl/>
          <w:lang w:bidi="fa-IR"/>
        </w:rPr>
      </w:pPr>
      <w:r>
        <w:rPr>
          <w:rtl/>
          <w:lang w:bidi="fa-IR"/>
        </w:rPr>
        <w:t>1-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با منکر، ص 95.</w:t>
      </w:r>
    </w:p>
    <w:p w:rsidR="00C83F61" w:rsidRDefault="00BB18E2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cs"/>
          <w:rtl/>
          <w:lang w:bidi="fa-IR"/>
        </w:rPr>
        <w:lastRenderedPageBreak/>
        <w:t>ی</w:t>
      </w:r>
      <w:r w:rsidR="00C83F61">
        <w:rPr>
          <w:rFonts w:hint="eastAsia"/>
          <w:rtl/>
          <w:lang w:bidi="fa-IR"/>
        </w:rPr>
        <w:t>ک</w:t>
      </w:r>
      <w:r w:rsidR="00C83F61">
        <w:rPr>
          <w:rtl/>
          <w:lang w:bidi="fa-IR"/>
        </w:rPr>
        <w:t xml:space="preserve"> بار منبر رفتن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ک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،</w:t>
      </w:r>
      <w:r w:rsidR="00C83F61">
        <w:rPr>
          <w:rtl/>
          <w:lang w:bidi="fa-IR"/>
        </w:rPr>
        <w:t xml:space="preserve"> دو ساعت مطالعه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کرد تا مبادا کلمه 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کم و ز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اد</w:t>
      </w:r>
      <w:r w:rsidR="00C83F61">
        <w:rPr>
          <w:rtl/>
          <w:lang w:bidi="fa-IR"/>
        </w:rPr>
        <w:t xml:space="preserve"> بگو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BB1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معتمد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واعظ بزرگوار معاصر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تهران  که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مشهد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براساس فن خودش که علم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بود،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براساس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علم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چون نسبت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شناخت 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منابر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نفس نداشتند، مبادا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کلمه از سخن او را نشنوند. مجلس او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در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کوه وقار و صبر و زهد و تقوا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 مرحوم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شاگردانش سفارش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کرد: «برو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محدث بزرگ،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هوا و هوس را در خود کشته بود و از اسارت هوس و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آمده بود.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آقا رضا صدر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در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مشهد مقدس شاهد منبرها و مواعظ او بوده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«او سخنور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 بود.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منبر جلوس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به طور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حاضران سراپا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موعظه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ذکر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از مصائب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چنان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بدون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صوت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کرد که مستمعان را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سخنانش در خودش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مؤثر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حضرتش به مناسبت مطالب،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 رخ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داد».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به نقل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آقا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کاظم دامغان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</w:p>
    <w:p w:rsidR="00C83F61" w:rsidRDefault="00C83F61" w:rsidP="00BB18E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مشهد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«منبر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جز اخبار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 روضه را هم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خواندند، اما چون با 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خواندند و خودشان هم منقلب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شدند، مردم را فوق العاده منقلب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سال ها، در روز تاسوعا، در مجلس منزل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آقا ح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صبح همه منبر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منبر رفتند و هر چه راجع به حضرت ابوالفضل العباس </w:t>
      </w:r>
      <w:r w:rsidR="00BB18E2" w:rsidRPr="00BB18E2">
        <w:rPr>
          <w:rStyle w:val="libAlaemChar"/>
          <w:rFonts w:eastAsiaTheme="minorHAnsi"/>
          <w:rtl/>
        </w:rPr>
        <w:t>عليهما‌السلام</w:t>
      </w:r>
      <w:r>
        <w:rPr>
          <w:rtl/>
          <w:lang w:bidi="fa-IR"/>
        </w:rPr>
        <w:t xml:space="preserve"> بود گفتند. بعد از همه آن ها،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رفتند،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روضه شدند، شروع کردند به خواندن اشعار جناب ام البن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«لا تدعون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ام البن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تا آخر. من از شدت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حال رفتم.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حال آوردند،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ازده</w:t>
      </w:r>
      <w:r>
        <w:rPr>
          <w:rtl/>
          <w:lang w:bidi="fa-IR"/>
        </w:rPr>
        <w:t xml:space="preserve"> نفر در اطراف من هنوز در حال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حال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کردند».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مرحوم درباره رباخوار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نکوهش آن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زرگر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ربا بود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سخنان نافذ او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که از کثرت وحشت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  <w:r w:rsidRPr="00BB18E2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راشد، واعظ و دانشمند مشهور که از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حوزه مشهد و حاضران آن مجلس بوده بارها گفته است که اثر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در ما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در طول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مضام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سخنان آن مرحوم در اعماق دل ما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 را به خود مشغول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تا هفته بعد کاملاً </w:t>
      </w:r>
      <w:r>
        <w:rPr>
          <w:rtl/>
          <w:lang w:bidi="fa-IR"/>
        </w:rPr>
        <w:lastRenderedPageBreak/>
        <w:t>تحت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سخنان نافذ آن مرحوم چنان بود که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انسان را از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ناروا و گناهان بازم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به خدا و عبادت متوجه</w:t>
      </w:r>
    </w:p>
    <w:p w:rsidR="00C83F61" w:rsidRPr="00BB18E2" w:rsidRDefault="00BB18E2" w:rsidP="00BB18E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C83F61" w:rsidRDefault="00C83F61" w:rsidP="00BB18E2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 11، بخش اول، ص 102.</w:t>
      </w:r>
    </w:p>
    <w:p w:rsidR="00C83F61" w:rsidRDefault="00BB18E2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کرد.</w:t>
      </w:r>
      <w:r w:rsidR="00C83F61" w:rsidRPr="00BB18E2">
        <w:rPr>
          <w:rStyle w:val="libFootnotenumChar"/>
          <w:rtl/>
        </w:rPr>
        <w:t>(1)</w:t>
      </w:r>
      <w:r w:rsidR="00C83F61">
        <w:rPr>
          <w:rtl/>
          <w:lang w:bidi="fa-IR"/>
        </w:rPr>
        <w:t xml:space="preserve"> به گفته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ک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از علما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اعلام نجف، وقت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حاج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عباس قم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در منبر، حد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ث</w:t>
      </w:r>
      <w:r w:rsidR="00C83F61">
        <w:rPr>
          <w:rtl/>
          <w:lang w:bidi="fa-IR"/>
        </w:rPr>
        <w:t xml:space="preserve">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گفت و درباره آن بحث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کرد و مختصر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از شرح حال هر کدام از راو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ان</w:t>
      </w:r>
      <w:r w:rsidR="00C83F61">
        <w:rPr>
          <w:rtl/>
          <w:lang w:bidi="fa-IR"/>
        </w:rPr>
        <w:t xml:space="preserve"> را 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ان</w:t>
      </w:r>
      <w:r w:rsidR="00C83F61">
        <w:rPr>
          <w:rtl/>
          <w:lang w:bidi="fa-IR"/>
        </w:rPr>
        <w:t xml:space="preserve">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کرد، هم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که پس از معرف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آخر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راو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به امام صادق و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</w:t>
      </w:r>
      <w:r w:rsidR="00C83F61">
        <w:rPr>
          <w:rtl/>
          <w:lang w:bidi="fa-IR"/>
        </w:rPr>
        <w:t xml:space="preserve"> امامان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گر</w:t>
      </w:r>
      <w:r w:rsidR="00C83F61">
        <w:rPr>
          <w:rtl/>
          <w:lang w:bidi="fa-IR"/>
        </w:rPr>
        <w:t xml:space="preserve"> </w:t>
      </w:r>
      <w:r w:rsidR="00EE5F49" w:rsidRPr="00EE5F49">
        <w:rPr>
          <w:rStyle w:val="libAlaemChar"/>
          <w:rtl/>
        </w:rPr>
        <w:t xml:space="preserve">عليهم‌السلام </w:t>
      </w:r>
      <w:r w:rsidR="00C83F61">
        <w:rPr>
          <w:rtl/>
          <w:lang w:bidi="fa-IR"/>
        </w:rPr>
        <w:t>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د،</w:t>
      </w:r>
      <w:r w:rsidR="00C83F61">
        <w:rPr>
          <w:rtl/>
          <w:lang w:bidi="fa-IR"/>
        </w:rPr>
        <w:t xml:space="preserve"> چنان بود ک</w:t>
      </w:r>
      <w:r w:rsidR="00C83F61">
        <w:rPr>
          <w:rFonts w:hint="eastAsia"/>
          <w:rtl/>
          <w:lang w:bidi="fa-IR"/>
        </w:rPr>
        <w:t>ه</w:t>
      </w:r>
      <w:r w:rsidR="00C83F61">
        <w:rPr>
          <w:rtl/>
          <w:lang w:bidi="fa-IR"/>
        </w:rPr>
        <w:t xml:space="preserve"> گو</w:t>
      </w:r>
      <w:r w:rsidR="00C83F61">
        <w:rPr>
          <w:rFonts w:hint="cs"/>
          <w:rtl/>
          <w:lang w:bidi="fa-IR"/>
        </w:rPr>
        <w:t>یی</w:t>
      </w:r>
      <w:r w:rsidR="00C83F61">
        <w:rPr>
          <w:rtl/>
          <w:lang w:bidi="fa-IR"/>
        </w:rPr>
        <w:t xml:space="preserve"> شنونده، امام را با همان عظمت و مقام شامخ امامت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 w:rsidRPr="00BB18E2">
        <w:rPr>
          <w:rStyle w:val="libFootnotenumChar"/>
          <w:rtl/>
        </w:rPr>
        <w:t>.(2)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محترم تهران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کند: «محدث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ماه رمضان در مشهد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سخنانش گفت: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روزه ام را افطار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خودم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ام که مبادا در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کم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لذا کتاب آورده ام که احاد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ث را از رو بخوانم».</w:t>
      </w:r>
    </w:p>
    <w:p w:rsidR="00C83F61" w:rsidRDefault="00C83F61" w:rsidP="00BB18E2">
      <w:pPr>
        <w:pStyle w:val="libNormal"/>
        <w:rPr>
          <w:rtl/>
          <w:lang w:bidi="fa-IR"/>
        </w:rPr>
      </w:pPr>
      <w:r>
        <w:rPr>
          <w:rtl/>
          <w:lang w:bidi="fa-IR"/>
        </w:rPr>
        <w:t>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همه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BB18E2" w:rsidRPr="00BB18E2">
        <w:rPr>
          <w:rStyle w:val="libAlaemChar"/>
          <w:rFonts w:eastAsiaTheme="minorHAnsi"/>
          <w:rtl/>
        </w:rPr>
        <w:t>صلى‌الله‌عليه‌وآله</w:t>
      </w:r>
      <w:r>
        <w:rPr>
          <w:rtl/>
          <w:lang w:bidi="fa-IR"/>
        </w:rPr>
        <w:t xml:space="preserve"> و ائمه اطهار </w:t>
      </w:r>
      <w:r w:rsidR="00EE5F49" w:rsidRPr="00EE5F49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 اخبار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آن ذوات مقدس داشت، نه تنها در مشهد، بلکه در قم و نجف اشرف و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که به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روضه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ر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بر شنونده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گذاشت.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 جا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خ،</w:t>
      </w:r>
      <w:r>
        <w:rPr>
          <w:rtl/>
          <w:lang w:bidi="fa-IR"/>
        </w:rPr>
        <w:t xml:space="preserve"> علاقه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نوشتن داشت،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مشهد بود، نذر کرده بود که اگر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منزل مرحوم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مسجد گوهرشاد منبر برود،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به حج برود. در همان موقع، تاجر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هرات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بود، نذر کرده بود که اگر 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دهه روضه </w:t>
      </w:r>
      <w:r>
        <w:rPr>
          <w:rFonts w:hint="eastAsia"/>
          <w:rtl/>
          <w:lang w:bidi="fa-IR"/>
        </w:rPr>
        <w:t>بگذارد</w:t>
      </w:r>
      <w:r>
        <w:rPr>
          <w:rtl/>
          <w:lang w:bidi="fa-IR"/>
        </w:rPr>
        <w:t xml:space="preserve"> و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دعوت کند.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 را به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83F61" w:rsidRPr="00484D1C" w:rsidRDefault="00484D1C" w:rsidP="00484D1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C83F61" w:rsidRDefault="00C83F61" w:rsidP="00484D1C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 11، بخش اول، ص 103.</w:t>
      </w:r>
    </w:p>
    <w:p w:rsidR="00484D1C" w:rsidRDefault="00C83F61" w:rsidP="00484D1C">
      <w:pPr>
        <w:pStyle w:val="libFootnote0"/>
        <w:rPr>
          <w:rtl/>
          <w:lang w:bidi="fa-IR"/>
        </w:rPr>
      </w:pPr>
      <w:r>
        <w:rPr>
          <w:rtl/>
          <w:lang w:bidi="fa-IR"/>
        </w:rPr>
        <w:t>2- مفاخر اسلام، ج 11، بخش اول، ص 103.</w:t>
      </w:r>
    </w:p>
    <w:p w:rsidR="00C83F61" w:rsidRDefault="00484D1C" w:rsidP="00484D1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نذر کرده ام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خانه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مسجد گوهرشاد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منبر نروم. هرات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هم نذر کرده ام شما را دعوت کنم. بعد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بداند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موضوع تا کجاست،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نذرم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دهه، هزار تومان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نظر گرفته ام.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وصف چون نذر کرده ام معذورم.</w:t>
      </w:r>
      <w:r w:rsidRPr="00484D1C">
        <w:rPr>
          <w:rStyle w:val="libFootnotenumChar"/>
          <w:rtl/>
        </w:rPr>
        <w:t xml:space="preserve">(1) </w:t>
      </w:r>
      <w:r>
        <w:rPr>
          <w:rtl/>
          <w:lang w:bidi="fa-IR"/>
        </w:rPr>
        <w:t>جالب است که هزار تومان در آن زمان پول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خانه او در مشهد آن موقع کمتر از هزار تومان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داشته است.</w:t>
      </w:r>
    </w:p>
    <w:p w:rsidR="00C83F61" w:rsidRDefault="00C83F61" w:rsidP="008479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سفرها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سفر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تربت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اشاره کرد؛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گفته است: اگر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تربت،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گزاف نگفته ام.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مردم تربت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علاقه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مرحوم صدرالعلما داماد قائم مقام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نقل کرده و گفته است: «سال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پدرت شب ها در تربت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منبر،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اظهار فقر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eastAsia"/>
          <w:rtl/>
          <w:lang w:bidi="fa-IR"/>
        </w:rPr>
        <w:t>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صبر کن، من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مردم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حالا آن ارادت و علاقه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تربت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به مردم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مستمند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کنند،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داست</w:t>
      </w:r>
      <w:r>
        <w:rPr>
          <w:rtl/>
          <w:lang w:bidi="fa-IR"/>
        </w:rPr>
        <w:t xml:space="preserve"> که همه بدون تأمل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گفتند، اما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هم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نداد. بعد خود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فرموده</w:t>
      </w:r>
    </w:p>
    <w:p w:rsidR="00C83F61" w:rsidRPr="008479B3" w:rsidRDefault="008479B3" w:rsidP="008479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C83F61" w:rsidRDefault="00C83F61" w:rsidP="008479B3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 11، بخش اول، ص 104.</w:t>
      </w:r>
    </w:p>
    <w:p w:rsidR="00C83F61" w:rsidRDefault="008479B3" w:rsidP="008479B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بودند،</w:t>
      </w:r>
      <w:r w:rsidR="00C83F61">
        <w:rPr>
          <w:rtl/>
          <w:lang w:bidi="fa-IR"/>
        </w:rPr>
        <w:t xml:space="preserve"> علت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بود که من به فق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</w:t>
      </w:r>
      <w:r w:rsidR="00C83F61">
        <w:rPr>
          <w:rtl/>
          <w:lang w:bidi="fa-IR"/>
        </w:rPr>
        <w:t xml:space="preserve"> گفتم: به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ها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م</w:t>
      </w:r>
      <w:r w:rsidR="00C83F61">
        <w:rPr>
          <w:rtl/>
          <w:lang w:bidi="fa-IR"/>
        </w:rPr>
        <w:t xml:space="preserve"> و به تو کمک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کنند. و رو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علاقه 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که مردم به من داشتند اطم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نان</w:t>
      </w:r>
      <w:r w:rsidR="00C83F61">
        <w:rPr>
          <w:rtl/>
          <w:lang w:bidi="fa-IR"/>
        </w:rPr>
        <w:t xml:space="preserve"> به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کار داشتم، ول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خداوند به من عنا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</w:t>
      </w:r>
      <w:r w:rsidR="00C83F61">
        <w:rPr>
          <w:rtl/>
          <w:lang w:bidi="fa-IR"/>
        </w:rPr>
        <w:t xml:space="preserve"> فرمود و مرا متنبه کرد که تا ما نخواه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م</w:t>
      </w:r>
      <w:r w:rsidR="00C83F61">
        <w:rPr>
          <w:rtl/>
          <w:lang w:bidi="fa-IR"/>
        </w:rPr>
        <w:t xml:space="preserve"> همان مر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دها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کذا و کذا هم به حرف تو اعتنا نم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کنند».</w:t>
      </w:r>
      <w:r w:rsidR="00C83F61" w:rsidRPr="008479B3">
        <w:rPr>
          <w:rStyle w:val="libFootnotenumChar"/>
          <w:rtl/>
        </w:rPr>
        <w:t>(1)</w:t>
      </w:r>
    </w:p>
    <w:p w:rsidR="00C83F61" w:rsidRPr="008479B3" w:rsidRDefault="008479B3" w:rsidP="008479B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C83F61" w:rsidRDefault="00C83F61" w:rsidP="008479B3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ج11، بخش اول، ص 105.</w:t>
      </w:r>
    </w:p>
    <w:p w:rsidR="008479B3" w:rsidRDefault="008479B3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8479B3">
      <w:pPr>
        <w:pStyle w:val="Heading1"/>
        <w:rPr>
          <w:rtl/>
          <w:lang w:bidi="fa-IR"/>
        </w:rPr>
      </w:pPr>
      <w:bookmarkStart w:id="32" w:name="_Toc530811126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پنجم: وفات</w:t>
      </w:r>
      <w:bookmarkEnd w:id="32"/>
    </w:p>
    <w:p w:rsidR="00C83F61" w:rsidRDefault="00C83F61" w:rsidP="008479B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بزرگوار،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نجف اشرف بود.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نجف، بر اثر شدت گرما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استسقاء (تشنگ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دچار شد و رفته رفته حالش رو به وخامت گذارد؛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در اواخر عمر،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علما، مرحوم حاج آقا احمد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ادتش</w:t>
      </w:r>
      <w:r>
        <w:rPr>
          <w:rtl/>
          <w:lang w:bidi="fa-IR"/>
        </w:rPr>
        <w:t xml:space="preserve"> رفت و از حالش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شد. حا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گفت: چند روز است که نتوانستم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بخوانم و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سپس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مرحوم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فرزند بزرگ آن مرحوم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جلد 17 بحارالانوار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 و او چند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زاده درباره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پدر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شنبه، اول ماه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القعده 1359 ه . ق، پدرم غسل کردند و به حرم مطهر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مشرف شدند. پس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ارت،</w:t>
      </w:r>
      <w:r>
        <w:rPr>
          <w:rtl/>
          <w:lang w:bidi="fa-IR"/>
        </w:rPr>
        <w:t xml:space="preserve"> در آن حرم چهار رکعت نماز</w:t>
      </w:r>
      <w:r>
        <w:rPr>
          <w:rFonts w:hint="cs"/>
          <w:rtl/>
          <w:lang w:bidi="fa-IR"/>
        </w:rPr>
        <w:t>ی</w:t>
      </w:r>
      <w:r w:rsidRPr="00633327">
        <w:rPr>
          <w:rStyle w:val="libFootnotenumChar"/>
          <w:rtl/>
        </w:rPr>
        <w:t xml:space="preserve">(1) </w:t>
      </w:r>
      <w:r>
        <w:rPr>
          <w:rtl/>
          <w:lang w:bidi="fa-IR"/>
        </w:rPr>
        <w:t>که در آن روز وارد است، خواندند.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اواخر، به واسطه کسالت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ورم کرده بود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تکان بخورند، سخت خسته و کوفته شده بودند؛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حرکت</w:t>
      </w:r>
    </w:p>
    <w:p w:rsidR="00C83F61" w:rsidRPr="00633327" w:rsidRDefault="00633327" w:rsidP="0063332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C83F61" w:rsidRDefault="00C83F61" w:rsidP="00633327">
      <w:pPr>
        <w:pStyle w:val="libFootnote0"/>
        <w:rPr>
          <w:rtl/>
          <w:lang w:bidi="fa-IR"/>
        </w:rPr>
      </w:pPr>
      <w:r>
        <w:rPr>
          <w:rtl/>
          <w:lang w:bidi="fa-IR"/>
        </w:rPr>
        <w:t>1- نک: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اعمال ماه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القعده.</w:t>
      </w:r>
    </w:p>
    <w:p w:rsidR="00C83F61" w:rsidRDefault="00633327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ده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م</w:t>
      </w:r>
      <w:r w:rsidR="00C83F61">
        <w:rPr>
          <w:rtl/>
          <w:lang w:bidi="fa-IR"/>
        </w:rPr>
        <w:t xml:space="preserve"> و جابه جا کن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م</w:t>
      </w:r>
      <w:r w:rsidR="00C83F61">
        <w:rPr>
          <w:rtl/>
          <w:lang w:bidi="fa-IR"/>
        </w:rPr>
        <w:t>. هفته آخر عمرشان نماز را نشسته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خواندند. صبح روز آخر، تمام محتوا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ج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ب</w:t>
      </w:r>
      <w:r w:rsidR="00C83F61">
        <w:rPr>
          <w:rtl/>
          <w:lang w:bidi="fa-IR"/>
        </w:rPr>
        <w:t xml:space="preserve"> ها و انگشتر و ساعت بغل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شان</w:t>
      </w:r>
      <w:r w:rsidR="00C83F61">
        <w:rPr>
          <w:rtl/>
          <w:lang w:bidi="fa-IR"/>
        </w:rPr>
        <w:t xml:space="preserve"> را درآوردند و به ما دادند. از همه، به و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ژه</w:t>
      </w:r>
      <w:r w:rsidR="00C83F61">
        <w:rPr>
          <w:rtl/>
          <w:lang w:bidi="fa-IR"/>
        </w:rPr>
        <w:t xml:space="preserve"> خواهر بزرگمان که خ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ل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در فکر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شان</w:t>
      </w:r>
      <w:r w:rsidR="00C83F61">
        <w:rPr>
          <w:rtl/>
          <w:lang w:bidi="fa-IR"/>
        </w:rPr>
        <w:t xml:space="preserve"> بود، حلال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</w:t>
      </w:r>
      <w:r w:rsidR="00C83F61">
        <w:rPr>
          <w:rtl/>
          <w:lang w:bidi="fa-IR"/>
        </w:rPr>
        <w:t xml:space="preserve"> خواستند. وقت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مادرمان از نزد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شان</w:t>
      </w:r>
      <w:r w:rsidR="00C83F61">
        <w:rPr>
          <w:rtl/>
          <w:lang w:bidi="fa-IR"/>
        </w:rPr>
        <w:t xml:space="preserve"> ب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رون</w:t>
      </w:r>
      <w:r w:rsidR="00C83F61">
        <w:rPr>
          <w:rtl/>
          <w:lang w:bidi="fa-IR"/>
        </w:rPr>
        <w:t xml:space="preserve">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رفت</w:t>
      </w:r>
      <w:r w:rsidR="00C83F61">
        <w:rPr>
          <w:rFonts w:hint="eastAsia"/>
          <w:rtl/>
          <w:lang w:bidi="fa-IR"/>
        </w:rPr>
        <w:t>،</w:t>
      </w:r>
      <w:r w:rsidR="00C83F61">
        <w:rPr>
          <w:rtl/>
          <w:lang w:bidi="fa-IR"/>
        </w:rPr>
        <w:t xml:space="preserve"> به حالت تضرع خاص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،</w:t>
      </w:r>
      <w:r w:rsidR="00C83F61">
        <w:rPr>
          <w:rtl/>
          <w:lang w:bidi="fa-IR"/>
        </w:rPr>
        <w:t xml:space="preserve"> همان گونه که رو به طرف حرم مطهر داشتند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گفتند: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</w:t>
      </w:r>
      <w:r w:rsidR="00C83F61">
        <w:rPr>
          <w:rtl/>
          <w:lang w:bidi="fa-IR"/>
        </w:rPr>
        <w:t xml:space="preserve"> ام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رالمومن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در ا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لحظات دست مرا بگ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د،</w:t>
      </w:r>
      <w:r w:rsidR="00C83F61">
        <w:rPr>
          <w:rtl/>
          <w:lang w:bidi="fa-IR"/>
        </w:rPr>
        <w:t xml:space="preserve"> مرا تنها نگذار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غروب شب آخر عمرش، حالش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ائمه اطهار را به زبان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آورد؛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مبارک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عرض ادب و اظهار ارادت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مکرر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 الفداء». آن شب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نمازها را نشسته خواند چون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تعادل خود را حفظ کند».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روح پرفتوح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شب سه شنبه،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سوم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الحجه سال 1359ه . ق</w:t>
      </w:r>
      <w:r w:rsidRPr="00633327">
        <w:rPr>
          <w:rStyle w:val="libFootnotenumChar"/>
          <w:rtl/>
        </w:rPr>
        <w:t>(1)</w:t>
      </w:r>
      <w:r>
        <w:rPr>
          <w:rtl/>
          <w:lang w:bidi="fa-IR"/>
        </w:rPr>
        <w:t xml:space="preserve"> از قفس تن آزاد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به عالم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شتابد.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خبر</w:t>
      </w:r>
      <w:r>
        <w:rPr>
          <w:rtl/>
          <w:lang w:bidi="fa-IR"/>
        </w:rPr>
        <w:t xml:space="preserve"> درگذشت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اسم و رسم و انبوه کتاب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او که در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جوان و علما و مجتهدان و درخانه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بود، با آن منبرها و مواعظ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خاص وعام مردم نجف اشرف از او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داشتند، در سطح شهر پخش شد و همه را در غم و اندوه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فرو برد. هر کس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وناله سر داد.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به علامه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مؤلف کتاب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شدت تأثر عمامه اش را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زد؛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</w:t>
      </w:r>
    </w:p>
    <w:p w:rsidR="00C83F61" w:rsidRPr="00633327" w:rsidRDefault="00633327" w:rsidP="0063332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C83F61" w:rsidRDefault="00C83F61" w:rsidP="00633327">
      <w:pPr>
        <w:pStyle w:val="libFootnote0"/>
        <w:rPr>
          <w:rtl/>
          <w:lang w:bidi="fa-IR"/>
        </w:rPr>
      </w:pPr>
      <w:r>
        <w:rPr>
          <w:rtl/>
          <w:lang w:bidi="fa-IR"/>
        </w:rPr>
        <w:t>1- 2.علما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375.</w:t>
      </w:r>
    </w:p>
    <w:p w:rsidR="00C83F61" w:rsidRDefault="00633327" w:rsidP="0063332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C83F61">
        <w:rPr>
          <w:rFonts w:hint="eastAsia"/>
          <w:rtl/>
          <w:lang w:bidi="fa-IR"/>
        </w:rPr>
        <w:lastRenderedPageBreak/>
        <w:t>درگذشت</w:t>
      </w:r>
      <w:r w:rsidR="00C83F61">
        <w:rPr>
          <w:rtl/>
          <w:lang w:bidi="fa-IR"/>
        </w:rPr>
        <w:t xml:space="preserve"> ه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چ</w:t>
      </w:r>
      <w:r w:rsidR="00C83F61">
        <w:rPr>
          <w:rtl/>
          <w:lang w:bidi="fa-IR"/>
        </w:rPr>
        <w:t xml:space="preserve"> 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ک</w:t>
      </w:r>
      <w:r w:rsidR="00C83F61">
        <w:rPr>
          <w:rtl/>
          <w:lang w:bidi="fa-IR"/>
        </w:rPr>
        <w:t xml:space="preserve"> از بزرگان علما از و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ند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ده</w:t>
      </w:r>
      <w:r w:rsidR="00C83F61">
        <w:rPr>
          <w:rtl/>
          <w:lang w:bidi="fa-IR"/>
        </w:rPr>
        <w:t xml:space="preserve"> بودند. جنازه آن مرحوم را برا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غسل دادن و کفن کردن، صبح فردا به مغسل بردند و چون کار آن به درازاکش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د،</w:t>
      </w:r>
      <w:r w:rsidR="00C83F61">
        <w:rPr>
          <w:rtl/>
          <w:lang w:bidi="fa-IR"/>
        </w:rPr>
        <w:t xml:space="preserve"> مراسم تش</w:t>
      </w:r>
      <w:r w:rsidR="00C83F61">
        <w:rPr>
          <w:rFonts w:hint="cs"/>
          <w:rtl/>
          <w:lang w:bidi="fa-IR"/>
        </w:rPr>
        <w:t>یی</w:t>
      </w:r>
      <w:r w:rsidR="00C83F61">
        <w:rPr>
          <w:rFonts w:hint="eastAsia"/>
          <w:rtl/>
          <w:lang w:bidi="fa-IR"/>
        </w:rPr>
        <w:t>ع</w:t>
      </w:r>
      <w:r w:rsidR="00C83F61">
        <w:rPr>
          <w:rtl/>
          <w:lang w:bidi="fa-IR"/>
        </w:rPr>
        <w:t xml:space="preserve"> به بعد از ظهر موکول شد. آقا 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عباس کل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ددار،</w:t>
      </w:r>
      <w:r w:rsidR="00C83F61">
        <w:rPr>
          <w:rtl/>
          <w:lang w:bidi="fa-IR"/>
        </w:rPr>
        <w:t xml:space="preserve"> متول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روضه منوّره حضرت ام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رالمومن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</w:t>
      </w:r>
      <w:r w:rsidRPr="00633327">
        <w:rPr>
          <w:rStyle w:val="libAlaemChar"/>
          <w:rFonts w:eastAsiaTheme="minorHAnsi"/>
          <w:rtl/>
        </w:rPr>
        <w:t>عليه‌السلام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C83F61">
        <w:rPr>
          <w:rtl/>
          <w:lang w:bidi="fa-IR"/>
        </w:rPr>
        <w:t>، دستور د</w:t>
      </w:r>
      <w:r w:rsidR="00C83F61">
        <w:rPr>
          <w:rFonts w:hint="eastAsia"/>
          <w:rtl/>
          <w:lang w:bidi="fa-IR"/>
        </w:rPr>
        <w:t>اد</w:t>
      </w:r>
      <w:r w:rsidR="00C83F61">
        <w:rPr>
          <w:rtl/>
          <w:lang w:bidi="fa-IR"/>
        </w:rPr>
        <w:t xml:space="preserve"> جنازه را در عمار</w:t>
      </w:r>
      <w:r w:rsidR="00C83F61">
        <w:rPr>
          <w:rFonts w:hint="cs"/>
          <w:rtl/>
          <w:lang w:bidi="fa-IR"/>
        </w:rPr>
        <w:t>ی</w:t>
      </w:r>
      <w:r w:rsidR="00C83F61" w:rsidRPr="00633327">
        <w:rPr>
          <w:rStyle w:val="libFootnotenumChar"/>
          <w:rtl/>
        </w:rPr>
        <w:t>(1)</w:t>
      </w:r>
      <w:r w:rsidR="00C83F61">
        <w:rPr>
          <w:rtl/>
          <w:lang w:bidi="fa-IR"/>
        </w:rPr>
        <w:t xml:space="preserve"> بگذارند، چون رسم چن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بوده که فقط نعش عالمان بزرگ و مراجع تقل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را با اجازه کل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ددار</w:t>
      </w:r>
      <w:r w:rsidR="00C83F61">
        <w:rPr>
          <w:rtl/>
          <w:lang w:bidi="fa-IR"/>
        </w:rPr>
        <w:t xml:space="preserve"> در عمار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گذاشتند و با 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دن</w:t>
      </w:r>
      <w:r w:rsidR="00C83F61">
        <w:rPr>
          <w:rtl/>
          <w:lang w:bidi="fa-IR"/>
        </w:rPr>
        <w:t xml:space="preserve"> عمار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بازار بزرگ نجف تعط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ل</w:t>
      </w:r>
      <w:r w:rsidR="00C83F61">
        <w:rPr>
          <w:rtl/>
          <w:lang w:bidi="fa-IR"/>
        </w:rPr>
        <w:t xml:space="preserve">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شده است. آن روز 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ز</w:t>
      </w:r>
      <w:r w:rsidR="00C83F61">
        <w:rPr>
          <w:rtl/>
          <w:lang w:bidi="fa-IR"/>
        </w:rPr>
        <w:t xml:space="preserve"> حوزه علم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ه</w:t>
      </w:r>
      <w:r w:rsidR="00C83F61">
        <w:rPr>
          <w:rtl/>
          <w:lang w:bidi="fa-IR"/>
        </w:rPr>
        <w:t xml:space="preserve"> و تمام مساجد نجف و بازار تعط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ل</w:t>
      </w:r>
      <w:r w:rsidR="00C83F61">
        <w:rPr>
          <w:rtl/>
          <w:lang w:bidi="fa-IR"/>
        </w:rPr>
        <w:t xml:space="preserve"> شد و جنازه حاج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عباس قم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را با تش</w:t>
      </w:r>
      <w:r w:rsidR="00C83F61">
        <w:rPr>
          <w:rFonts w:hint="cs"/>
          <w:rtl/>
          <w:lang w:bidi="fa-IR"/>
        </w:rPr>
        <w:t>یی</w:t>
      </w:r>
      <w:r w:rsidR="00C83F61">
        <w:rPr>
          <w:rFonts w:hint="eastAsia"/>
          <w:rtl/>
          <w:lang w:bidi="fa-IR"/>
        </w:rPr>
        <w:t>ع</w:t>
      </w:r>
      <w:r w:rsidR="00C83F61">
        <w:rPr>
          <w:rtl/>
          <w:lang w:bidi="fa-IR"/>
        </w:rPr>
        <w:t xml:space="preserve"> پرشکوه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وارد صحن مطهر کردند. در آن جا آ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ت</w:t>
      </w:r>
      <w:r w:rsidR="00C83F61">
        <w:rPr>
          <w:rtl/>
          <w:lang w:bidi="fa-IR"/>
        </w:rPr>
        <w:t xml:space="preserve"> الله العظم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آقا 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ابوالحسن اصفهان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،</w:t>
      </w:r>
      <w:r w:rsidR="00C83F61">
        <w:rPr>
          <w:rtl/>
          <w:lang w:bidi="fa-IR"/>
        </w:rPr>
        <w:t xml:space="preserve"> مرجع تقل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عصر، با انبوه علما و طلاب و عموم مردم از عرب و عجم بر آن نماز گزاردند. محدث قم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در صحن مطهر حضرت عل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</w:t>
      </w:r>
      <w:r w:rsidR="006E4117" w:rsidRPr="006E4117">
        <w:rPr>
          <w:rStyle w:val="libAlaemChar"/>
          <w:rtl/>
        </w:rPr>
        <w:t xml:space="preserve">عليه‌السلام </w:t>
      </w:r>
      <w:r w:rsidR="00C83F61">
        <w:rPr>
          <w:rtl/>
          <w:lang w:bidi="fa-IR"/>
        </w:rPr>
        <w:t>درست کنار استادش، محدث نور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که در زمان ح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اتش</w:t>
      </w:r>
      <w:r w:rsidR="00C83F61">
        <w:rPr>
          <w:rtl/>
          <w:lang w:bidi="fa-IR"/>
        </w:rPr>
        <w:t xml:space="preserve"> بس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ار</w:t>
      </w:r>
      <w:r w:rsidR="00C83F61">
        <w:rPr>
          <w:rtl/>
          <w:lang w:bidi="fa-IR"/>
        </w:rPr>
        <w:t xml:space="preserve"> به او عشق م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ورز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د</w:t>
      </w:r>
      <w:r w:rsidR="00C83F61">
        <w:rPr>
          <w:rtl/>
          <w:lang w:bidi="fa-IR"/>
        </w:rPr>
        <w:t xml:space="preserve"> و به گفته خودش در سفر و حضر با او بود به خاک سپرده شد. بر دو کاش</w:t>
      </w:r>
      <w:r w:rsidR="00C83F61">
        <w:rPr>
          <w:rFonts w:hint="cs"/>
          <w:rtl/>
          <w:lang w:bidi="fa-IR"/>
        </w:rPr>
        <w:t>ی</w:t>
      </w:r>
      <w:r w:rsidR="00C83F61">
        <w:rPr>
          <w:rtl/>
          <w:lang w:bidi="fa-IR"/>
        </w:rPr>
        <w:t xml:space="preserve"> که در دو طرف آن مرقد، نصب شده نوشته است: «خاتم المجتهد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ن،</w:t>
      </w:r>
      <w:r w:rsidR="00C83F61">
        <w:rPr>
          <w:rtl/>
          <w:lang w:bidi="fa-IR"/>
        </w:rPr>
        <w:t xml:space="preserve"> حاج 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رزا</w:t>
      </w:r>
      <w:r w:rsidR="00C83F61">
        <w:rPr>
          <w:rtl/>
          <w:lang w:bidi="fa-IR"/>
        </w:rPr>
        <w:t xml:space="preserve"> حس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</w:t>
      </w:r>
      <w:r w:rsidR="00C83F61">
        <w:rPr>
          <w:rtl/>
          <w:lang w:bidi="fa-IR"/>
        </w:rPr>
        <w:t xml:space="preserve"> نور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»</w:t>
      </w:r>
      <w:r w:rsidR="00C83F61">
        <w:rPr>
          <w:rtl/>
          <w:lang w:bidi="fa-IR"/>
        </w:rPr>
        <w:t xml:space="preserve"> و «خاتم المحدث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ن،</w:t>
      </w:r>
      <w:r w:rsidR="00C83F61">
        <w:rPr>
          <w:rtl/>
          <w:lang w:bidi="fa-IR"/>
        </w:rPr>
        <w:t xml:space="preserve"> حاج ش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خ</w:t>
      </w:r>
      <w:r w:rsidR="00C83F61">
        <w:rPr>
          <w:rtl/>
          <w:lang w:bidi="fa-IR"/>
        </w:rPr>
        <w:t xml:space="preserve"> عباس قم</w:t>
      </w:r>
      <w:r w:rsidR="00C83F61">
        <w:rPr>
          <w:rFonts w:hint="cs"/>
          <w:rtl/>
          <w:lang w:bidi="fa-IR"/>
        </w:rPr>
        <w:t>ی</w:t>
      </w:r>
      <w:r w:rsidR="00C83F61">
        <w:rPr>
          <w:rFonts w:hint="eastAsia"/>
          <w:rtl/>
          <w:lang w:bidi="fa-IR"/>
        </w:rPr>
        <w:t>»</w:t>
      </w:r>
      <w:r w:rsidR="00C83F61"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هنگام وفات، عمر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66 سال بود. پس از درگذشت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 حدود چهل روز در مساجد مختلف نجف مجالس ختم منعقد بود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مجالس از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 مرحوم و خدمات آن مرد بزرگ به اسلام و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گفته شد.</w:t>
      </w:r>
    </w:p>
    <w:p w:rsidR="00C83F61" w:rsidRPr="00633327" w:rsidRDefault="00633327" w:rsidP="0063332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C83F61" w:rsidRDefault="00C83F61" w:rsidP="00633327">
      <w:pPr>
        <w:pStyle w:val="libFootnote0"/>
        <w:rPr>
          <w:rtl/>
          <w:lang w:bidi="fa-IR"/>
        </w:rPr>
      </w:pPr>
      <w:r>
        <w:rPr>
          <w:rtl/>
          <w:lang w:bidi="fa-IR"/>
        </w:rPr>
        <w:t>1- کجاوه، محمل.</w:t>
      </w:r>
    </w:p>
    <w:p w:rsidR="00633327" w:rsidRDefault="00633327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633327">
      <w:pPr>
        <w:pStyle w:val="Heading2"/>
        <w:rPr>
          <w:rtl/>
        </w:rPr>
      </w:pPr>
      <w:bookmarkStart w:id="33" w:name="_Toc530811127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مقام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در آخرت</w:t>
      </w:r>
      <w:bookmarkEnd w:id="33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گرچه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وداع کرد و جسم او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گشت،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نام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زنده و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«مرده آن است که نامش به نکو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نبرند». او با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گذاردن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و ده ها اثر ارزنده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همواره مشمول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 گر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مقام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صادقانه مرحوم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احمد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(برادرزاده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عباس) اشاره کرد.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پس از فوت مرحوم پدرم، او را در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متوجه فوتش بودم...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مرحوم عمو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که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معروف است (به خصوص با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الجنان)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بهشت هم معروف است؟ پاسخ داد: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 روز صبح حدود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نفر نزد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او دستور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 w:rsidRPr="00633327">
        <w:rPr>
          <w:rStyle w:val="libFootnotenumChar"/>
          <w:rtl/>
        </w:rPr>
        <w:t>.(1)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آقا بزرگ تهران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دوست، همدرس و هم حجره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و مصداق دانشمند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فاضل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</w:t>
      </w:r>
      <w:r>
        <w:rPr>
          <w:rtl/>
          <w:lang w:bidi="fa-IR"/>
        </w:rPr>
        <w:t>. به صفات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آراسته بود. اخلاق ستوده داشت و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تواضع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الذّات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النّفس بود.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ها، از فضل سرشار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زهد فراوان برخوردار بود. به هم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مدت ها اُنس گ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و روحم با روح او درآم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 سنه 1322ه . ق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بازگشت و در قم</w:t>
      </w:r>
    </w:p>
    <w:p w:rsidR="00C83F61" w:rsidRPr="00633327" w:rsidRDefault="00633327" w:rsidP="0063332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633327" w:rsidRDefault="00C83F61" w:rsidP="00633327">
      <w:pPr>
        <w:pStyle w:val="libFootnote0"/>
        <w:rPr>
          <w:rtl/>
          <w:lang w:bidi="fa-IR"/>
        </w:rPr>
      </w:pPr>
      <w:r>
        <w:rPr>
          <w:rtl/>
          <w:lang w:bidi="fa-IR"/>
        </w:rPr>
        <w:t>1-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 غفور، ازهر چمن 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انتشارات الامام المنتظر، 1382، ص 359.</w:t>
      </w:r>
    </w:p>
    <w:p w:rsidR="00C83F61" w:rsidRDefault="00633327" w:rsidP="0063332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ساکن</w:t>
      </w:r>
      <w:r>
        <w:rPr>
          <w:rtl/>
          <w:lang w:bidi="fa-IR"/>
        </w:rPr>
        <w:t xml:space="preserve"> گشت و به بحث و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همت گماشت».</w:t>
      </w:r>
      <w:r w:rsidRPr="00633327">
        <w:rPr>
          <w:rStyle w:val="libFootnotenumChar"/>
          <w:rtl/>
        </w:rPr>
        <w:t>(1)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نگارنده</w:t>
      </w:r>
      <w:r>
        <w:rPr>
          <w:rtl/>
          <w:lang w:bidi="fa-IR"/>
        </w:rPr>
        <w:t xml:space="preserve"> کتاب معارف الرّجال،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«عالِمٌ عاملٌ».</w:t>
      </w:r>
      <w:r w:rsidRPr="00633327">
        <w:rPr>
          <w:rStyle w:val="libFootnotenumChar"/>
          <w:rtl/>
        </w:rPr>
        <w:t>(2)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خود به نام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الادب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القاسم از افاضل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 حاضر ما که عالم فاضل کامل، محدث متتبّع و ماهر بود».</w:t>
      </w:r>
      <w:r w:rsidRPr="00633327">
        <w:rPr>
          <w:rStyle w:val="libFootnotenumChar"/>
          <w:rtl/>
        </w:rPr>
        <w:t>(3)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صاحب کتاب ارزشمند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کتاب خود درباره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«مؤلف از نوابغ و بزرگان علم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 و در فنّ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 عصر حاضر مقام ارجمند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احراز نموده و خدمات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بر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>.</w:t>
      </w:r>
      <w:r w:rsidRPr="00633327">
        <w:rPr>
          <w:rStyle w:val="libFootnotenumChar"/>
          <w:rtl/>
        </w:rPr>
        <w:t>(4)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کتاب سه مقاله نوقان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مقدمه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که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تقوا کاران و دانشمند بزرگ و محدث کامل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داناست».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محقق</w:t>
      </w:r>
      <w:r>
        <w:rPr>
          <w:rtl/>
          <w:lang w:bidi="fa-IR"/>
        </w:rPr>
        <w:t xml:space="preserve"> بزرگوار،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ابوالحسن شعران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مترجم نفس المهموم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بارع و محدث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مطلّع و در ضبط مطالب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در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ذوق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تعصّب و شجاع بود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 از آثار خود، مردم را بهره مند گرداند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ضبط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کمتر داشت، احتراز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جُست و در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</w:t>
      </w:r>
    </w:p>
    <w:p w:rsidR="00C83F61" w:rsidRPr="00633327" w:rsidRDefault="00633327" w:rsidP="0063332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C83F61" w:rsidRDefault="00C83F61" w:rsidP="00633327">
      <w:pPr>
        <w:pStyle w:val="libFootnote0"/>
        <w:rPr>
          <w:rtl/>
          <w:lang w:bidi="fa-IR"/>
        </w:rPr>
      </w:pPr>
      <w:r>
        <w:rPr>
          <w:rtl/>
          <w:lang w:bidi="fa-IR"/>
        </w:rPr>
        <w:t>1- نقباء البشر طبقات اعلام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از جزء اول تا ص 999. برگرفته از: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صص 82 _ 83 .</w:t>
      </w:r>
    </w:p>
    <w:p w:rsidR="00C83F61" w:rsidRDefault="00C83F61" w:rsidP="00633327">
      <w:pPr>
        <w:pStyle w:val="libFootnote0"/>
        <w:rPr>
          <w:rtl/>
          <w:lang w:bidi="fa-IR"/>
        </w:rPr>
      </w:pPr>
      <w:r>
        <w:rPr>
          <w:rtl/>
          <w:lang w:bidi="fa-IR"/>
        </w:rPr>
        <w:t>2- معارف الرّجال، ج 1، ص 401، برگرفته از: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83 .</w:t>
      </w:r>
    </w:p>
    <w:p w:rsidR="00C83F61" w:rsidRDefault="00C83F61" w:rsidP="00633327">
      <w:pPr>
        <w:pStyle w:val="libFootnote0"/>
        <w:rPr>
          <w:rtl/>
          <w:lang w:bidi="fa-IR"/>
        </w:rPr>
      </w:pPr>
      <w:r>
        <w:rPr>
          <w:rtl/>
          <w:lang w:bidi="fa-IR"/>
        </w:rPr>
        <w:t>3-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حانه</w:t>
      </w:r>
      <w:r>
        <w:rPr>
          <w:rtl/>
          <w:lang w:bidi="fa-IR"/>
        </w:rPr>
        <w:t xml:space="preserve"> الادب، ج 4،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83 .</w:t>
      </w:r>
    </w:p>
    <w:p w:rsidR="00633327" w:rsidRDefault="00C83F61" w:rsidP="00633327">
      <w:pPr>
        <w:pStyle w:val="libFootnote0"/>
        <w:rPr>
          <w:rtl/>
          <w:lang w:bidi="fa-IR"/>
        </w:rPr>
      </w:pPr>
      <w:r>
        <w:rPr>
          <w:rtl/>
          <w:lang w:bidi="fa-IR"/>
        </w:rPr>
        <w:t>4-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ج1، ص157، برگرفته از: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83 .</w:t>
      </w:r>
    </w:p>
    <w:p w:rsidR="00C83F61" w:rsidRDefault="00633327" w:rsidP="0063332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مضمون «الحِکْمَهُ ضالَّهُ المُؤْمن حَ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ثُما</w:t>
      </w:r>
      <w:r>
        <w:rPr>
          <w:rtl/>
          <w:lang w:bidi="fa-IR"/>
        </w:rPr>
        <w:t xml:space="preserve"> وَجَدها أَخَذَها؛ حکمت گم شده مومن است هر جا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کند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کند»، سخن حق را از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جمود نداشت».</w:t>
      </w:r>
      <w:r w:rsidRPr="00633327">
        <w:rPr>
          <w:rStyle w:val="libFootnotenumChar"/>
          <w:rtl/>
        </w:rPr>
        <w:t>(1)</w:t>
      </w:r>
    </w:p>
    <w:p w:rsidR="00C83F61" w:rsidRPr="00633327" w:rsidRDefault="00633327" w:rsidP="0063332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C83F61" w:rsidRDefault="00C83F61" w:rsidP="00633327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63332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دمع السجوم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ترجمه نفس المهموم، مقدمه. برگرفته از کتاب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ص 84 .</w:t>
      </w:r>
    </w:p>
    <w:p w:rsidR="00C83F61" w:rsidRDefault="00633327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633327">
      <w:pPr>
        <w:pStyle w:val="Heading2"/>
        <w:rPr>
          <w:rtl/>
        </w:rPr>
      </w:pPr>
      <w:bookmarkStart w:id="34" w:name="_Toc530811128"/>
      <w:r>
        <w:rPr>
          <w:rFonts w:hint="eastAsia"/>
          <w:rtl/>
        </w:rPr>
        <w:t>فصل</w:t>
      </w:r>
      <w:r>
        <w:rPr>
          <w:rtl/>
        </w:rPr>
        <w:t xml:space="preserve"> ششم: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ادب فارس</w:t>
      </w:r>
      <w:r>
        <w:rPr>
          <w:rFonts w:hint="cs"/>
          <w:rtl/>
        </w:rPr>
        <w:t>ی</w:t>
      </w:r>
      <w:bookmarkEnd w:id="34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عصاره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علم و فضل، شاعران و 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نجف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کلمات، در نزد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محسن محدث زاده فرزند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بوده است. در مجالس ختم او انبوه علما و فضلا و مجتهد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عظام و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عامه مردم شر</w:t>
      </w:r>
      <w:r>
        <w:rPr>
          <w:rFonts w:hint="eastAsia"/>
          <w:rtl/>
          <w:lang w:bidi="fa-IR"/>
        </w:rPr>
        <w:t>کت</w:t>
      </w:r>
      <w:r>
        <w:rPr>
          <w:rtl/>
          <w:lang w:bidi="fa-IR"/>
        </w:rPr>
        <w:t xml:space="preserve"> کردند. همگان در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منقلب بودند و اشک تأثر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سماو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اعلام نجف اشرف که خود اهل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بود، در رثا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اشعار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ترجمه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استادش محدث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شده؛ او کتاب ها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که هر کدام گوهر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سلمان خاقان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نجف اشرف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گفت.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کرس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اهل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از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حوزه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نجف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سروده است.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مرو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الاسلام خراسان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نگارنده کتاب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المحصل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فوت آن مرحوم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5"/>
        <w:gridCol w:w="268"/>
        <w:gridCol w:w="3319"/>
      </w:tblGrid>
      <w:tr w:rsidR="00A5273A" w:rsidTr="00176EEE">
        <w:trPr>
          <w:trHeight w:val="350"/>
        </w:trPr>
        <w:tc>
          <w:tcPr>
            <w:tcW w:w="3920" w:type="dxa"/>
            <w:shd w:val="clear" w:color="auto" w:fill="auto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چون</w:t>
            </w:r>
            <w:r>
              <w:rPr>
                <w:rtl/>
                <w:lang w:bidi="fa-IR"/>
              </w:rPr>
              <w:t xml:space="preserve"> مروج با دل محزون با طبع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گفته</w:t>
            </w:r>
            <w:r>
              <w:rPr>
                <w:rtl/>
                <w:lang w:bidi="fa-IR"/>
              </w:rPr>
              <w:t xml:space="preserve"> سال رحلتش بنما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176EEE">
        <w:trPr>
          <w:trHeight w:val="350"/>
        </w:trPr>
        <w:tc>
          <w:tcPr>
            <w:tcW w:w="3920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سبع</w:t>
            </w:r>
            <w:r>
              <w:rPr>
                <w:rtl/>
                <w:lang w:bidi="fa-IR"/>
              </w:rPr>
              <w:t xml:space="preserve"> پا اندر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بنهاد و 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</w:t>
            </w:r>
            <w:r>
              <w:rPr>
                <w:rtl/>
                <w:lang w:bidi="fa-IR"/>
              </w:rPr>
              <w:t xml:space="preserve"> مفات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ح</w:t>
            </w:r>
            <w:r>
              <w:rPr>
                <w:rtl/>
                <w:lang w:bidi="fa-IR"/>
              </w:rPr>
              <w:t xml:space="preserve"> الجنان شد در جنان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قم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اوج دوران خفقان رضاخان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مجالس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بزرگداشت روح پرفتوح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برگزار شد.</w:t>
      </w: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اثر طبع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وفات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سروده است: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3"/>
        <w:gridCol w:w="268"/>
        <w:gridCol w:w="3311"/>
      </w:tblGrid>
      <w:tr w:rsidR="00A5273A" w:rsidTr="00A5273A">
        <w:trPr>
          <w:trHeight w:val="350"/>
        </w:trPr>
        <w:tc>
          <w:tcPr>
            <w:tcW w:w="3343" w:type="dxa"/>
            <w:shd w:val="clear" w:color="auto" w:fill="auto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جناب</w:t>
            </w:r>
            <w:r>
              <w:rPr>
                <w:rtl/>
                <w:lang w:bidi="fa-IR"/>
              </w:rPr>
              <w:t xml:space="preserve"> حاج 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>
              <w:rPr>
                <w:rtl/>
                <w:lang w:bidi="fa-IR"/>
              </w:rPr>
              <w:t xml:space="preserve"> عباس قم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آن راد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  <w:shd w:val="clear" w:color="auto" w:fill="auto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خاطرش ز احاد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ث</w:t>
            </w:r>
            <w:r>
              <w:rPr>
                <w:rtl/>
                <w:lang w:bidi="fa-IR"/>
              </w:rPr>
              <w:t xml:space="preserve"> بود چون بستان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امده</w:t>
            </w:r>
            <w:r>
              <w:rPr>
                <w:rtl/>
                <w:lang w:bidi="fa-IR"/>
              </w:rPr>
              <w:t xml:space="preserve"> است به نقد حد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ث</w:t>
            </w:r>
            <w:r>
              <w:rPr>
                <w:rtl/>
                <w:lang w:bidi="fa-IR"/>
              </w:rPr>
              <w:t xml:space="preserve"> صراف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و ناقد و دانا به عصر ما چونان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سان 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کلکش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ات</w:t>
            </w:r>
            <w:r>
              <w:rPr>
                <w:rtl/>
                <w:lang w:bidi="fa-IR"/>
              </w:rPr>
              <w:t xml:space="preserve"> بخش آمد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آب خضر مدادش دم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ده</w:t>
            </w:r>
            <w:r>
              <w:rPr>
                <w:rtl/>
                <w:lang w:bidi="fa-IR"/>
              </w:rPr>
              <w:t xml:space="preserve"> در تن،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علم بود چو سلمان به حلم چون بوذر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و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به سع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و عمل ثان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بسان</w:t>
            </w:r>
            <w:r>
              <w:rPr>
                <w:rtl/>
                <w:lang w:bidi="fa-IR"/>
              </w:rPr>
              <w:t xml:space="preserve"> شمس، وجودش به هر کجا نافع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</w:t>
            </w:r>
            <w:r>
              <w:rPr>
                <w:rtl/>
                <w:lang w:bidi="fa-IR"/>
              </w:rPr>
              <w:t xml:space="preserve"> فارس و عرب و ترک و هند و هم افغان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بداده</w:t>
            </w:r>
            <w:r>
              <w:rPr>
                <w:rtl/>
                <w:lang w:bidi="fa-IR"/>
              </w:rPr>
              <w:t xml:space="preserve"> کام روان ها ز منته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الامال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مرا</w:t>
            </w:r>
            <w:r>
              <w:rPr>
                <w:rtl/>
                <w:lang w:bidi="fa-IR"/>
              </w:rPr>
              <w:t xml:space="preserve"> به کف ز مفات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ح</w:t>
            </w:r>
            <w:r>
              <w:rPr>
                <w:rtl/>
                <w:lang w:bidi="fa-IR"/>
              </w:rPr>
              <w:t xml:space="preserve"> 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بود برهان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نفس</w:t>
            </w:r>
            <w:r>
              <w:rPr>
                <w:rtl/>
                <w:lang w:bidi="fa-IR"/>
              </w:rPr>
              <w:t xml:space="preserve"> معطر گردد ز نفثه المصدور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جهان</w:t>
            </w:r>
            <w:r>
              <w:rPr>
                <w:rtl/>
                <w:lang w:bidi="fa-IR"/>
              </w:rPr>
              <w:t xml:space="preserve"> منور ز انوار البه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ه</w:t>
            </w:r>
            <w:r>
              <w:rPr>
                <w:rtl/>
                <w:lang w:bidi="fa-IR"/>
              </w:rPr>
              <w:t xml:space="preserve">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نه</w:t>
            </w:r>
            <w:r>
              <w:rPr>
                <w:rtl/>
                <w:lang w:bidi="fa-IR"/>
              </w:rPr>
              <w:t xml:space="preserve"> ساخته چون نوح به بحر حد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ث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که</w:t>
            </w:r>
            <w:r>
              <w:rPr>
                <w:rtl/>
                <w:lang w:bidi="fa-IR"/>
              </w:rPr>
              <w:t xml:space="preserve"> در بحار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به ورطه طوفان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برون</w:t>
            </w:r>
            <w:r>
              <w:rPr>
                <w:rtl/>
                <w:lang w:bidi="fa-IR"/>
              </w:rPr>
              <w:t xml:space="preserve"> ز حصر و شعار است جمع و تأل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فش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اگر</w:t>
            </w:r>
            <w:r>
              <w:rPr>
                <w:rtl/>
                <w:lang w:bidi="fa-IR"/>
              </w:rPr>
              <w:t xml:space="preserve"> شمارم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شو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ملول از آن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دلش</w:t>
            </w:r>
            <w:r>
              <w:rPr>
                <w:rtl/>
                <w:lang w:bidi="fa-IR"/>
              </w:rPr>
              <w:t xml:space="preserve"> چو تنگ شد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سراچه </w:t>
            </w:r>
            <w:r>
              <w:rPr>
                <w:rtl/>
                <w:lang w:bidi="fa-IR"/>
              </w:rPr>
              <w:lastRenderedPageBreak/>
              <w:t>فان</w:t>
            </w:r>
            <w:r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جاده به جانب خو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شش</w:t>
            </w:r>
            <w:r>
              <w:rPr>
                <w:rtl/>
                <w:lang w:bidi="fa-IR"/>
              </w:rPr>
              <w:t xml:space="preserve"> صدا </w:t>
            </w:r>
            <w:r>
              <w:rPr>
                <w:rtl/>
                <w:lang w:bidi="fa-IR"/>
              </w:rPr>
              <w:lastRenderedPageBreak/>
              <w:t>بزد جانان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بهشت</w:t>
            </w:r>
            <w:r>
              <w:rPr>
                <w:rtl/>
                <w:lang w:bidi="fa-IR"/>
              </w:rPr>
              <w:t xml:space="preserve">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است چون نجف ناچار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دف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به روضه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چون آن تن چون جان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اتفاق عل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</w:t>
            </w:r>
            <w:r>
              <w:rPr>
                <w:rtl/>
                <w:lang w:bidi="fa-IR"/>
              </w:rPr>
              <w:t xml:space="preserve"> مؤمنان به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رس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</w:t>
            </w:r>
            <w:r>
              <w:rPr>
                <w:rtl/>
                <w:lang w:bidi="fa-IR"/>
              </w:rPr>
              <w:t xml:space="preserve"> نزد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مبر</w:t>
            </w:r>
            <w:r>
              <w:rPr>
                <w:rtl/>
                <w:lang w:bidi="fa-IR"/>
              </w:rPr>
              <w:t xml:space="preserve"> به روضه رضوان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43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سرود</w:t>
            </w:r>
            <w:r>
              <w:rPr>
                <w:rtl/>
                <w:lang w:bidi="fa-IR"/>
              </w:rPr>
              <w:t xml:space="preserve"> منطق انصار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پ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تار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1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مه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محدث اسلام شد مک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به جنان</w:t>
            </w:r>
            <w:r w:rsidRPr="00A5273A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t>(23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الحجه 1359 برابر با 2 بهمن 1319)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مرحوم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ادگار</w:t>
      </w:r>
      <w:r>
        <w:rPr>
          <w:rtl/>
          <w:lang w:bidi="fa-IR"/>
        </w:rPr>
        <w:t xml:space="preserve"> مانده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است:</w:t>
      </w:r>
    </w:p>
    <w:p w:rsidR="00C83F61" w:rsidRDefault="00C83F61" w:rsidP="00C83F61">
      <w:pPr>
        <w:pStyle w:val="libNormal"/>
        <w:rPr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A5273A" w:rsidTr="00A5273A">
        <w:trPr>
          <w:trHeight w:val="350"/>
        </w:trPr>
        <w:tc>
          <w:tcPr>
            <w:tcW w:w="3344" w:type="dxa"/>
            <w:shd w:val="clear" w:color="auto" w:fill="auto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عمر</w:t>
            </w:r>
            <w:r>
              <w:rPr>
                <w:rtl/>
                <w:lang w:bidi="fa-IR"/>
              </w:rPr>
              <w:t xml:space="preserve"> فزون گشته ز پنجاه 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روش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فلک سبز فام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rPr>
          <w:trHeight w:val="350"/>
        </w:trPr>
        <w:tc>
          <w:tcPr>
            <w:tcW w:w="3344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عمر</w:t>
            </w:r>
            <w:r>
              <w:rPr>
                <w:rtl/>
                <w:lang w:bidi="fa-IR"/>
              </w:rPr>
              <w:t xml:space="preserve"> فزون گشته ز پنجاه عام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سر هر سال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روزگار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rPr>
          <w:trHeight w:val="350"/>
        </w:trPr>
        <w:tc>
          <w:tcPr>
            <w:tcW w:w="3344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خورده</w:t>
            </w:r>
            <w:r>
              <w:rPr>
                <w:rtl/>
                <w:lang w:bidi="fa-IR"/>
              </w:rPr>
              <w:t xml:space="preserve"> ام افسوس خوش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پار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باشدم</w:t>
            </w:r>
            <w:r>
              <w:rPr>
                <w:rtl/>
                <w:lang w:bidi="fa-IR"/>
              </w:rPr>
              <w:t xml:space="preserve"> از گردش گردون شگفت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rPr>
          <w:trHeight w:val="350"/>
        </w:trPr>
        <w:tc>
          <w:tcPr>
            <w:tcW w:w="3344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کانچه</w:t>
            </w:r>
            <w:r>
              <w:rPr>
                <w:rtl/>
                <w:lang w:bidi="fa-IR"/>
              </w:rPr>
              <w:t xml:space="preserve"> مرا داد، همه پس گرفت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آب</w:t>
            </w:r>
            <w:r>
              <w:rPr>
                <w:rtl/>
                <w:lang w:bidi="fa-IR"/>
              </w:rPr>
              <w:t xml:space="preserve"> ز رخ، رنگ هم از مو برفت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3F61" w:rsidRDefault="00A5273A" w:rsidP="00A5273A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</w:t>
      </w:r>
    </w:p>
    <w:p w:rsidR="00C83F61" w:rsidRDefault="00C83F61" w:rsidP="00A5273A">
      <w:pPr>
        <w:pStyle w:val="libFootnote0"/>
        <w:rPr>
          <w:rtl/>
          <w:lang w:bidi="fa-IR"/>
        </w:rPr>
      </w:pPr>
      <w:r>
        <w:rPr>
          <w:rtl/>
          <w:lang w:bidi="fa-IR"/>
        </w:rPr>
        <w:t>1- مفاخر اسلام، ج 11، ص 97.</w:t>
      </w:r>
    </w:p>
    <w:p w:rsidR="00C83F61" w:rsidRDefault="00A5273A" w:rsidP="00A5273A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  <w:r>
        <w:rPr>
          <w:lang w:bidi="fa-IR"/>
        </w:rPr>
        <w:lastRenderedPageBreak/>
        <w:t xml:space="preserve">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52"/>
        <w:gridCol w:w="268"/>
        <w:gridCol w:w="3302"/>
      </w:tblGrid>
      <w:tr w:rsidR="00A5273A" w:rsidTr="00A5273A">
        <w:trPr>
          <w:trHeight w:val="350"/>
        </w:trPr>
        <w:tc>
          <w:tcPr>
            <w:tcW w:w="335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عقد</w:t>
            </w:r>
            <w:r>
              <w:rPr>
                <w:rtl/>
                <w:lang w:bidi="fa-IR"/>
              </w:rPr>
              <w:t xml:space="preserve"> ثر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 از هم گس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گوهر</w:t>
            </w:r>
            <w:r>
              <w:rPr>
                <w:rtl/>
                <w:lang w:bidi="fa-IR"/>
              </w:rPr>
              <w:t xml:space="preserve"> دندان، همه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بر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خت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5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آنچه</w:t>
            </w:r>
            <w:r>
              <w:rPr>
                <w:rtl/>
                <w:lang w:bidi="fa-IR"/>
              </w:rPr>
              <w:t xml:space="preserve"> بجا ماند 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ابد</w:t>
            </w:r>
            <w:r>
              <w:rPr>
                <w:rtl/>
                <w:lang w:bidi="fa-IR"/>
              </w:rPr>
              <w:t xml:space="preserve"> خلل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بار</w:t>
            </w:r>
            <w:r>
              <w:rPr>
                <w:rtl/>
                <w:lang w:bidi="fa-IR"/>
              </w:rPr>
              <w:t xml:space="preserve"> گناه آمد و طول امل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5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بانگ</w:t>
            </w:r>
            <w:r>
              <w:rPr>
                <w:rtl/>
                <w:lang w:bidi="fa-IR"/>
              </w:rPr>
              <w:t xml:space="preserve"> رح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آمد از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کوچ 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هم</w:t>
            </w:r>
            <w:r>
              <w:rPr>
                <w:rtl/>
                <w:lang w:bidi="fa-IR"/>
              </w:rPr>
              <w:t xml:space="preserve"> سفران رو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نهاده به راه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5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آه</w:t>
            </w:r>
            <w:r>
              <w:rPr>
                <w:rtl/>
                <w:lang w:bidi="fa-IR"/>
              </w:rPr>
              <w:t xml:space="preserve"> ز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زاد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روز معاد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زاد</w:t>
            </w:r>
            <w:r>
              <w:rPr>
                <w:rtl/>
                <w:lang w:bidi="fa-IR"/>
              </w:rPr>
              <w:t xml:space="preserve"> کم و طول مسافت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5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بار</w:t>
            </w:r>
            <w:r>
              <w:rPr>
                <w:rtl/>
                <w:lang w:bidi="fa-IR"/>
              </w:rPr>
              <w:t xml:space="preserve"> گران بر سر دوشم چو کوه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کوه</w:t>
            </w:r>
            <w:r>
              <w:rPr>
                <w:rtl/>
                <w:lang w:bidi="fa-IR"/>
              </w:rPr>
              <w:t xml:space="preserve"> هم از بار من آمد ستوه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5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کو بر عفو عظ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مت</w:t>
            </w:r>
            <w:r>
              <w:rPr>
                <w:rtl/>
                <w:lang w:bidi="fa-IR"/>
              </w:rPr>
              <w:t xml:space="preserve"> گناه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جلو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بهار است کاه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5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فضل</w:t>
            </w:r>
            <w:r>
              <w:rPr>
                <w:rtl/>
                <w:lang w:bidi="fa-IR"/>
              </w:rPr>
              <w:t xml:space="preserve"> تو گر دست نگ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رد</w:t>
            </w:r>
            <w:r>
              <w:rPr>
                <w:rtl/>
                <w:lang w:bidi="fa-IR"/>
              </w:rPr>
              <w:t xml:space="preserve">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عصمتت</w:t>
            </w:r>
            <w:r>
              <w:rPr>
                <w:rtl/>
                <w:lang w:bidi="fa-IR"/>
              </w:rPr>
              <w:t xml:space="preserve"> ار باز گذارد مرا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5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جز</w:t>
            </w:r>
            <w:r>
              <w:rPr>
                <w:rtl/>
                <w:lang w:bidi="fa-IR"/>
              </w:rPr>
              <w:t xml:space="preserve"> به جهنّم نرود راه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سقر انداخته بنگاه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5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بنده</w:t>
            </w:r>
            <w:r>
              <w:rPr>
                <w:rtl/>
                <w:lang w:bidi="fa-IR"/>
              </w:rPr>
              <w:t xml:space="preserve"> شرمنده نادان منم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غوطه</w:t>
            </w:r>
            <w:r>
              <w:rPr>
                <w:rtl/>
                <w:lang w:bidi="fa-IR"/>
              </w:rPr>
              <w:t xml:space="preserve"> زن لجه عص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ان</w:t>
            </w:r>
            <w:r>
              <w:rPr>
                <w:rtl/>
                <w:lang w:bidi="fa-IR"/>
              </w:rPr>
              <w:t xml:space="preserve"> منم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A5273A" w:rsidTr="00A5273A">
        <w:tblPrEx>
          <w:tblLook w:val="04A0"/>
        </w:tblPrEx>
        <w:trPr>
          <w:trHeight w:val="350"/>
        </w:trPr>
        <w:tc>
          <w:tcPr>
            <w:tcW w:w="335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خالق</w:t>
            </w:r>
            <w:r>
              <w:rPr>
                <w:rtl/>
                <w:lang w:bidi="fa-IR"/>
              </w:rPr>
              <w:t xml:space="preserve"> و بخشنده احسان تو</w:t>
            </w:r>
            <w:r>
              <w:rPr>
                <w:rFonts w:hint="cs"/>
                <w:rtl/>
                <w:lang w:bidi="fa-IR"/>
              </w:rPr>
              <w:t>یی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8" w:type="dxa"/>
          </w:tcPr>
          <w:p w:rsidR="00A5273A" w:rsidRDefault="00A5273A" w:rsidP="00176EEE">
            <w:pPr>
              <w:pStyle w:val="libPoem"/>
              <w:rPr>
                <w:rtl/>
              </w:rPr>
            </w:pPr>
          </w:p>
        </w:tc>
        <w:tc>
          <w:tcPr>
            <w:tcW w:w="3302" w:type="dxa"/>
          </w:tcPr>
          <w:p w:rsidR="00A5273A" w:rsidRDefault="00A5273A" w:rsidP="00176EEE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فرد</w:t>
            </w:r>
            <w:r>
              <w:rPr>
                <w:rtl/>
                <w:lang w:bidi="fa-IR"/>
              </w:rPr>
              <w:t xml:space="preserve"> و نوازنده به غفران تو</w:t>
            </w:r>
            <w:r>
              <w:rPr>
                <w:rFonts w:hint="cs"/>
                <w:rtl/>
                <w:lang w:bidi="fa-IR"/>
              </w:rPr>
              <w:t>یی</w:t>
            </w:r>
            <w:r w:rsidRPr="00A5273A">
              <w:rPr>
                <w:rStyle w:val="libFootnotenumChar"/>
                <w:rtl/>
              </w:rPr>
              <w:t>(1)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C83F61" w:rsidRDefault="00A5273A" w:rsidP="00A5273A">
      <w:pPr>
        <w:pStyle w:val="libLine"/>
        <w:rPr>
          <w:rtl/>
          <w:lang w:bidi="fa-IR"/>
        </w:rPr>
      </w:pPr>
      <w:r>
        <w:rPr>
          <w:lang w:bidi="fa-IR"/>
        </w:rPr>
        <w:t>_____________________________________</w:t>
      </w:r>
    </w:p>
    <w:p w:rsidR="00C83F61" w:rsidRDefault="00C83F61" w:rsidP="00A5273A">
      <w:pPr>
        <w:pStyle w:val="libFootnote0"/>
        <w:rPr>
          <w:rtl/>
          <w:lang w:bidi="fa-IR"/>
        </w:rPr>
      </w:pPr>
      <w:r>
        <w:rPr>
          <w:rtl/>
          <w:lang w:bidi="fa-IR"/>
        </w:rPr>
        <w:t>1-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ج 6، ص 455.</w:t>
      </w:r>
    </w:p>
    <w:p w:rsidR="00C83F61" w:rsidRDefault="00A5273A" w:rsidP="00267484">
      <w:pPr>
        <w:pStyle w:val="Heading1"/>
        <w:rPr>
          <w:rtl/>
        </w:rPr>
      </w:pPr>
      <w:r>
        <w:rPr>
          <w:rtl/>
        </w:rPr>
        <w:br w:type="page"/>
      </w:r>
      <w:bookmarkStart w:id="35" w:name="_Toc530811129"/>
      <w:r w:rsidR="00C83F61">
        <w:rPr>
          <w:rFonts w:hint="eastAsia"/>
          <w:rtl/>
        </w:rPr>
        <w:lastRenderedPageBreak/>
        <w:t>فصل</w:t>
      </w:r>
      <w:r w:rsidR="00C83F61">
        <w:rPr>
          <w:rtl/>
        </w:rPr>
        <w:t xml:space="preserve"> هفتم: همراه با برنامه سازان</w:t>
      </w:r>
      <w:bookmarkEnd w:id="35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C83F61" w:rsidRDefault="00C83F61" w:rsidP="00267484">
      <w:pPr>
        <w:pStyle w:val="Heading2"/>
        <w:rPr>
          <w:rtl/>
        </w:rPr>
      </w:pPr>
      <w:bookmarkStart w:id="36" w:name="_Toc530811130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bookmarkEnd w:id="36"/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مردان</w:t>
      </w:r>
      <w:r>
        <w:rPr>
          <w:rtl/>
          <w:lang w:bidi="fa-IR"/>
        </w:rPr>
        <w:t xml:space="preserve"> خدا همواره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روش و منش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اسلام،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نفاق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از سرچشمه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بخش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ساحت آن ها بهره مند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شده است.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زمره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با برکت خود را صرف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مختل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 کرد.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محدث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کانون اخلاق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اخلاق او موجب شده بود که به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قلّه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متاسفانه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برجسته هم چنان ناشناخته مانده است.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است، برنامه سازان محترم به ابعاد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کنن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درباره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انسان ها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اهداف متعال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رهنمون شوند.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Heading2"/>
        <w:rPr>
          <w:rtl/>
        </w:rPr>
      </w:pPr>
      <w:bookmarkStart w:id="37" w:name="_Toc530811131"/>
      <w:r>
        <w:rPr>
          <w:rtl/>
        </w:rPr>
        <w:t>1</w:t>
      </w:r>
      <w:r w:rsidR="00267484">
        <w:t xml:space="preserve"> </w:t>
      </w:r>
      <w:r w:rsidR="00267484">
        <w:rPr>
          <w:rFonts w:hint="cs"/>
          <w:rtl/>
        </w:rPr>
        <w:t>-</w:t>
      </w:r>
      <w:r w:rsidR="00267484">
        <w:t xml:space="preserve"> </w:t>
      </w:r>
      <w:r>
        <w:rPr>
          <w:rtl/>
        </w:rPr>
        <w:t xml:space="preserve"> نگارش کتاب</w:t>
      </w:r>
      <w:bookmarkEnd w:id="37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بردن سطح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از آن بهره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گرفت، نگارش کتاب بود.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نوشتن کتاب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مکتب اسلام و جاودانگ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احکام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مردم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برنامه سازان مح</w:t>
      </w:r>
      <w:r>
        <w:rPr>
          <w:rFonts w:hint="eastAsia"/>
          <w:rtl/>
          <w:lang w:bidi="fa-IR"/>
        </w:rPr>
        <w:t>ترم</w:t>
      </w:r>
      <w:r>
        <w:rPr>
          <w:rtl/>
          <w:lang w:bidi="fa-IR"/>
        </w:rPr>
        <w:t xml:space="preserve">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بُعد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با 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سازنده، فرهنگ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هدف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 و خدمت به آنان در جامعه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نسل جوان گسترش دهند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راه، 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جامعه و مقابله با تهاجم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بردارند.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Heading2"/>
        <w:rPr>
          <w:rtl/>
        </w:rPr>
      </w:pPr>
      <w:bookmarkStart w:id="38" w:name="_Toc530811132"/>
      <w:r>
        <w:rPr>
          <w:rtl/>
        </w:rPr>
        <w:t>2</w:t>
      </w:r>
      <w:r w:rsidR="00267484">
        <w:rPr>
          <w:rFonts w:hint="cs"/>
          <w:rtl/>
        </w:rPr>
        <w:t xml:space="preserve"> -</w:t>
      </w:r>
      <w:r>
        <w:rPr>
          <w:rtl/>
        </w:rPr>
        <w:t xml:space="preserve"> زهد و ساده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bookmarkEnd w:id="38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ساده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زهد،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برجسته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از عشق به امامان معصوم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آنان سرچشمه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سبک بودن حساب آخرت توجه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مرحوم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ساده بود؛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حد متوسط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 بود.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است، برنامه سازان محترم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تجمل گرا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فرهنگ آزادگ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وارستگ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گسترش دهند.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Heading2"/>
        <w:rPr>
          <w:rtl/>
        </w:rPr>
      </w:pPr>
      <w:bookmarkStart w:id="39" w:name="_Toc530811133"/>
      <w:r>
        <w:rPr>
          <w:rtl/>
        </w:rPr>
        <w:t>3</w:t>
      </w:r>
      <w:r w:rsidR="00267484">
        <w:rPr>
          <w:rFonts w:hint="cs"/>
          <w:rtl/>
        </w:rPr>
        <w:t xml:space="preserve"> -</w:t>
      </w:r>
      <w:r>
        <w:rPr>
          <w:rtl/>
        </w:rPr>
        <w:t xml:space="preserve"> امر به 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  <w:bookmarkEnd w:id="39"/>
    </w:p>
    <w:p w:rsidR="00C83F61" w:rsidRDefault="00C83F61" w:rsidP="00C83F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به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سخت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 بود. در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 و ملاحظه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رفاقت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است،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محترم رسانه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 توجه کنند و افزون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خود مروج منکرات نباشند، با 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منکرات جامعه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کنند.</w:t>
      </w:r>
    </w:p>
    <w:p w:rsidR="00C83F61" w:rsidRDefault="00C83F61" w:rsidP="00267484">
      <w:pPr>
        <w:pStyle w:val="Heading2"/>
        <w:rPr>
          <w:rtl/>
        </w:rPr>
      </w:pPr>
      <w:bookmarkStart w:id="40" w:name="_Toc530811134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شنهادها</w:t>
      </w:r>
      <w:r>
        <w:rPr>
          <w:rFonts w:hint="cs"/>
          <w:rtl/>
        </w:rPr>
        <w:t>ی</w:t>
      </w:r>
      <w:r>
        <w:rPr>
          <w:rtl/>
        </w:rPr>
        <w:t xml:space="preserve"> برنامه ا</w:t>
      </w:r>
      <w:r>
        <w:rPr>
          <w:rFonts w:hint="cs"/>
          <w:rtl/>
        </w:rPr>
        <w:t>ی</w:t>
      </w:r>
      <w:bookmarkEnd w:id="40"/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گفت وگو با نوادگان و بازماندگان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جلسات متعدد با حضور استادان حوزه و دانشگاه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ارزشمند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برنامه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سالگرد درگذشت آن مرحوم.</w:t>
      </w:r>
    </w:p>
    <w:p w:rsidR="00C83F61" w:rsidRDefault="00267484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267484">
      <w:pPr>
        <w:pStyle w:val="Heading2"/>
        <w:rPr>
          <w:rtl/>
        </w:rPr>
      </w:pPr>
      <w:bookmarkStart w:id="41" w:name="_Toc530811135"/>
      <w:r>
        <w:rPr>
          <w:rFonts w:hint="eastAsia"/>
          <w:rtl/>
        </w:rPr>
        <w:t>پرسش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مسابقه ا</w:t>
      </w:r>
      <w:r>
        <w:rPr>
          <w:rFonts w:hint="cs"/>
          <w:rtl/>
        </w:rPr>
        <w:t>ی</w:t>
      </w:r>
      <w:bookmarkEnd w:id="41"/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زادگاه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کجاست؟ شهر مقدس قم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چرا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لقب داده اند؟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چه نام دارد؟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آرامگاه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کجاست؟ نجف اشرف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الآمال نوشته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 </w:t>
      </w:r>
      <w:r w:rsidR="0026748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چه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و منتشر شد؟ 1306 ه . ش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کتاب منازل الآخره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موضوع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درباره مراحل دشوار سفر آخرت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8 </w:t>
      </w:r>
      <w:r w:rsidR="00267484">
        <w:rPr>
          <w:rFonts w:hint="cs"/>
          <w:rtl/>
          <w:lang w:bidi="fa-IR"/>
        </w:rPr>
        <w:t>-</w:t>
      </w:r>
      <w:r>
        <w:rPr>
          <w:rtl/>
          <w:lang w:bidi="fa-IR"/>
        </w:rPr>
        <w:t xml:space="preserve"> کتاب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اثر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عمر خود را صرف چه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کرد؟ نگارش کتاب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چند مورد از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نام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الجنان، تتمه المنته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 منازل الآخره و... .</w:t>
      </w:r>
    </w:p>
    <w:p w:rsidR="00C83F61" w:rsidRDefault="00267484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267484">
      <w:pPr>
        <w:pStyle w:val="Heading2"/>
        <w:rPr>
          <w:rtl/>
        </w:rPr>
      </w:pPr>
      <w:bookmarkStart w:id="42" w:name="_Toc530811136"/>
      <w:r>
        <w:rPr>
          <w:rFonts w:hint="eastAsia"/>
          <w:rtl/>
        </w:rPr>
        <w:t>پرسش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bookmarkEnd w:id="42"/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درباره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نام دارد؟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6748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آرامگاه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کجاست؟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کتاب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اثر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کجا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چقدر با ابعاد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چند کتاب از محدث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چرا از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اندازه استقبال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چه درس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گرفت؟</w:t>
      </w:r>
    </w:p>
    <w:p w:rsidR="00C83F61" w:rsidRDefault="00267484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267484">
      <w:pPr>
        <w:pStyle w:val="Heading2"/>
        <w:rPr>
          <w:rtl/>
        </w:rPr>
      </w:pPr>
      <w:bookmarkStart w:id="43" w:name="_Toc530811137"/>
      <w:r>
        <w:rPr>
          <w:rFonts w:hint="eastAsia"/>
          <w:rtl/>
        </w:rPr>
        <w:t>پرسش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کارشناس</w:t>
      </w:r>
      <w:r>
        <w:rPr>
          <w:rFonts w:hint="cs"/>
          <w:rtl/>
        </w:rPr>
        <w:t>ی</w:t>
      </w:r>
      <w:bookmarkEnd w:id="43"/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درباره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مهم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را نام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درباره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درباره کتاب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نگارش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چه مدت طول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داشته است؟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از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نوشتن کتاب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الجنان چه بود؟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نمونه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همت و تلاش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منبر وعظ و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او چه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داشت؟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چه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نگارش نقش داشته باشد و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نگارش کتاب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داشت؟</w:t>
      </w:r>
    </w:p>
    <w:p w:rsidR="00C83F61" w:rsidRDefault="00267484" w:rsidP="00C83F6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83F61" w:rsidRDefault="00C83F61" w:rsidP="00267484">
      <w:pPr>
        <w:pStyle w:val="Heading2"/>
        <w:rPr>
          <w:rtl/>
        </w:rPr>
      </w:pPr>
      <w:bookmarkStart w:id="44" w:name="_Toc530811138"/>
      <w:r>
        <w:rPr>
          <w:rFonts w:hint="eastAsia"/>
          <w:rtl/>
        </w:rPr>
        <w:t>کتاب</w:t>
      </w:r>
      <w:r>
        <w:rPr>
          <w:rtl/>
        </w:rPr>
        <w:t xml:space="preserve"> نامه</w:t>
      </w:r>
      <w:bookmarkEnd w:id="44"/>
    </w:p>
    <w:p w:rsidR="00C83F61" w:rsidRDefault="00C83F61" w:rsidP="0026748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67484">
        <w:rPr>
          <w:rFonts w:hint="cs"/>
          <w:rtl/>
          <w:lang w:bidi="fa-IR"/>
        </w:rPr>
        <w:t xml:space="preserve"> -</w:t>
      </w:r>
      <w:r w:rsidR="00267484">
        <w:rPr>
          <w:rtl/>
          <w:lang w:bidi="fa-IR"/>
        </w:rPr>
        <w:t xml:space="preserve"> </w:t>
      </w:r>
      <w:r>
        <w:rPr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زاده، حسن و محمد 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با منکر، قم، انتشارات معروف، 1375.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87428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742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جرفادقان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م،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قم، انتشارات معارف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1362.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87428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742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(آل غفور)،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ازهر چمن 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الامام المنتظر، 1382.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87428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742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حاج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مرد تقوا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لت،</w:t>
      </w:r>
      <w:r>
        <w:rPr>
          <w:rtl/>
          <w:lang w:bidi="fa-IR"/>
        </w:rPr>
        <w:t xml:space="preserve"> تهران، دارالکتاب الاسلام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1396 ه . ق.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87428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8742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مفاخر اسلام، مرکز انتشارات انقلاب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1379.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87428D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8742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عبدالله زاده،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محدث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اخلاص، تهران،انتشارات سازمان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1372.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C83F61" w:rsidRDefault="00C83F61" w:rsidP="0087428D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8742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عباس، فوائد الرضو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تهران، 1367.</w:t>
      </w:r>
    </w:p>
    <w:p w:rsidR="00C83F61" w:rsidRDefault="00C83F61" w:rsidP="00C83F61">
      <w:pPr>
        <w:pStyle w:val="libNormal"/>
        <w:rPr>
          <w:rtl/>
          <w:lang w:bidi="fa-IR"/>
        </w:rPr>
      </w:pPr>
    </w:p>
    <w:p w:rsidR="0087428D" w:rsidRDefault="00C83F61" w:rsidP="0087428D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87428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،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البحار،</w:t>
      </w:r>
    </w:p>
    <w:p w:rsidR="008F24C2" w:rsidRDefault="0087428D" w:rsidP="0087428D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45" w:name="_Toc530811139"/>
      <w:r>
        <w:rPr>
          <w:rFonts w:hint="cs"/>
          <w:rtl/>
          <w:lang w:bidi="fa-IR"/>
        </w:rPr>
        <w:lastRenderedPageBreak/>
        <w:t>فهرست مطالب</w:t>
      </w:r>
      <w:bookmarkEnd w:id="45"/>
    </w:p>
    <w:sdt>
      <w:sdtPr>
        <w:id w:val="18987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C81557" w:rsidRDefault="00C81557" w:rsidP="00C81557">
          <w:pPr>
            <w:pStyle w:val="TOCHeading"/>
          </w:pPr>
        </w:p>
        <w:p w:rsidR="00C81557" w:rsidRDefault="00C815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811094" w:history="1">
            <w:r w:rsidRPr="008E3598">
              <w:rPr>
                <w:rStyle w:val="Hyperlink"/>
                <w:noProof/>
                <w:rtl/>
                <w:lang w:bidi="fa-IR"/>
              </w:rPr>
              <w:t>د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باچه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811095" w:history="1">
            <w:r w:rsidRPr="008E3598">
              <w:rPr>
                <w:rStyle w:val="Hyperlink"/>
                <w:noProof/>
                <w:rtl/>
                <w:lang w:bidi="fa-IR"/>
              </w:rPr>
              <w:t>پ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ش 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811096" w:history="1">
            <w:r w:rsidRPr="008E3598">
              <w:rPr>
                <w:rStyle w:val="Hyperlink"/>
                <w:noProof/>
                <w:rtl/>
                <w:lang w:bidi="fa-IR"/>
              </w:rPr>
              <w:t>فصل اول: زندگ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097" w:history="1">
            <w:r w:rsidRPr="008E3598">
              <w:rPr>
                <w:rStyle w:val="Hyperlink"/>
                <w:noProof/>
                <w:rtl/>
                <w:lang w:bidi="fa-IR"/>
              </w:rPr>
              <w:t>تولد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098" w:history="1">
            <w:r w:rsidRPr="008E3598">
              <w:rPr>
                <w:rStyle w:val="Hyperlink"/>
                <w:noProof/>
                <w:rtl/>
                <w:lang w:bidi="fa-IR"/>
              </w:rPr>
              <w:t>کودک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و نوجوان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099" w:history="1">
            <w:r w:rsidRPr="008E3598">
              <w:rPr>
                <w:rStyle w:val="Hyperlink"/>
                <w:noProof/>
                <w:rtl/>
                <w:lang w:bidi="fa-IR"/>
              </w:rPr>
              <w:t>خاندان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00" w:history="1">
            <w:r w:rsidRPr="008E3598">
              <w:rPr>
                <w:rStyle w:val="Hyperlink"/>
                <w:noProof/>
                <w:rtl/>
                <w:lang w:bidi="fa-IR"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01" w:history="1">
            <w:r w:rsidRPr="008E3598">
              <w:rPr>
                <w:rStyle w:val="Hyperlink"/>
                <w:noProof/>
                <w:rtl/>
                <w:lang w:bidi="fa-IR"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811102" w:history="1">
            <w:r w:rsidRPr="008E3598">
              <w:rPr>
                <w:rStyle w:val="Hyperlink"/>
                <w:noProof/>
                <w:rtl/>
                <w:lang w:bidi="fa-IR"/>
              </w:rPr>
              <w:t>فصل دوم: ح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ات علم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03" w:history="1">
            <w:r w:rsidRPr="008E3598">
              <w:rPr>
                <w:rStyle w:val="Hyperlink"/>
                <w:noProof/>
                <w:rtl/>
                <w:lang w:bidi="fa-IR"/>
              </w:rPr>
              <w:t>تحص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لات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04" w:history="1">
            <w:r w:rsidRPr="008E3598">
              <w:rPr>
                <w:rStyle w:val="Hyperlink"/>
                <w:noProof/>
                <w:rtl/>
                <w:lang w:bidi="fa-IR"/>
              </w:rPr>
              <w:t>عز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مت به نجف اشرف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05" w:history="1">
            <w:r w:rsidRPr="008E3598">
              <w:rPr>
                <w:rStyle w:val="Hyperlink"/>
                <w:noProof/>
                <w:rtl/>
                <w:lang w:bidi="fa-IR"/>
              </w:rPr>
              <w:t>بازگشت به قم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06" w:history="1">
            <w:r w:rsidRPr="008E3598">
              <w:rPr>
                <w:rStyle w:val="Hyperlink"/>
                <w:noProof/>
                <w:rtl/>
                <w:lang w:bidi="fa-IR"/>
              </w:rPr>
              <w:t>حوزه علم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ه مشهد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07" w:history="1">
            <w:r w:rsidRPr="008E3598">
              <w:rPr>
                <w:rStyle w:val="Hyperlink"/>
                <w:noProof/>
                <w:rtl/>
                <w:lang w:bidi="fa-IR"/>
              </w:rPr>
              <w:t>استادان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08" w:history="1">
            <w:r w:rsidRPr="008E3598">
              <w:rPr>
                <w:rStyle w:val="Hyperlink"/>
                <w:noProof/>
                <w:rtl/>
                <w:lang w:bidi="fa-IR"/>
              </w:rPr>
              <w:t>آثار علم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811109" w:history="1">
            <w:r w:rsidRPr="008E3598">
              <w:rPr>
                <w:rStyle w:val="Hyperlink"/>
                <w:noProof/>
                <w:rtl/>
                <w:lang w:bidi="fa-IR"/>
              </w:rPr>
              <w:t>فصل سوم: و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ژگ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اخلاق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10" w:history="1">
            <w:r w:rsidRPr="008E3598">
              <w:rPr>
                <w:rStyle w:val="Hyperlink"/>
                <w:noProof/>
                <w:rtl/>
                <w:lang w:bidi="fa-IR"/>
              </w:rPr>
              <w:t>زهد و پارسا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11" w:history="1">
            <w:r w:rsidRPr="008E3598">
              <w:rPr>
                <w:rStyle w:val="Hyperlink"/>
                <w:noProof/>
                <w:rtl/>
                <w:lang w:bidi="fa-IR"/>
              </w:rPr>
              <w:t>ساده ز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ست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12" w:history="1">
            <w:r w:rsidRPr="008E3598">
              <w:rPr>
                <w:rStyle w:val="Hyperlink"/>
                <w:noProof/>
                <w:rtl/>
                <w:lang w:bidi="fa-IR"/>
              </w:rPr>
              <w:t>فروتن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13" w:history="1">
            <w:r w:rsidRPr="008E3598">
              <w:rPr>
                <w:rStyle w:val="Hyperlink"/>
                <w:noProof/>
                <w:rtl/>
                <w:lang w:bidi="fa-IR"/>
              </w:rPr>
              <w:t>وارستگ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و عزت نفس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14" w:history="1">
            <w:r w:rsidRPr="008E3598">
              <w:rPr>
                <w:rStyle w:val="Hyperlink"/>
                <w:noProof/>
                <w:rtl/>
                <w:lang w:bidi="fa-IR"/>
              </w:rPr>
              <w:t>حد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ث اخلاص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15" w:history="1">
            <w:r w:rsidRPr="008E3598">
              <w:rPr>
                <w:rStyle w:val="Hyperlink"/>
                <w:noProof/>
                <w:rtl/>
                <w:lang w:bidi="fa-IR"/>
              </w:rPr>
              <w:t>تهجّد و شب زنده دار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16" w:history="1">
            <w:r w:rsidRPr="008E3598">
              <w:rPr>
                <w:rStyle w:val="Hyperlink"/>
                <w:noProof/>
                <w:rtl/>
                <w:lang w:bidi="fa-IR"/>
              </w:rPr>
              <w:t>نه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از 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17" w:history="1">
            <w:r w:rsidRPr="008E3598">
              <w:rPr>
                <w:rStyle w:val="Hyperlink"/>
                <w:noProof/>
                <w:rtl/>
                <w:lang w:bidi="fa-IR"/>
              </w:rPr>
              <w:t>غن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مت شمردن 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18" w:history="1">
            <w:r w:rsidRPr="008E3598">
              <w:rPr>
                <w:rStyle w:val="Hyperlink"/>
                <w:noProof/>
                <w:rtl/>
                <w:lang w:bidi="fa-IR"/>
              </w:rPr>
              <w:t>بزرگداشت قرآن مج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د و احاد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ث اهل ب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ت </w:t>
            </w:r>
            <w:r w:rsidRPr="008E3598">
              <w:rPr>
                <w:rStyle w:val="Hyperlink"/>
                <w:rFonts w:eastAsiaTheme="minorHAnsi" w:cs="Rafed Alaem"/>
                <w:noProof/>
                <w:rtl/>
              </w:rPr>
              <w:t>عليهم‌السلام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19" w:history="1">
            <w:r w:rsidRPr="008E3598">
              <w:rPr>
                <w:rStyle w:val="Hyperlink"/>
                <w:noProof/>
                <w:rtl/>
                <w:lang w:bidi="fa-IR"/>
              </w:rPr>
              <w:t>بزرگداشت سادات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20" w:history="1">
            <w:r w:rsidRPr="008E3598">
              <w:rPr>
                <w:rStyle w:val="Hyperlink"/>
                <w:noProof/>
                <w:rtl/>
                <w:lang w:bidi="fa-IR"/>
              </w:rPr>
              <w:t>احترام به آثار بزرگان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21" w:history="1">
            <w:r w:rsidRPr="008E3598">
              <w:rPr>
                <w:rStyle w:val="Hyperlink"/>
                <w:noProof/>
                <w:rtl/>
                <w:lang w:bidi="fa-IR"/>
              </w:rPr>
              <w:t>شعر و شاعر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از نظر محدث قم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22" w:history="1">
            <w:r w:rsidRPr="008E3598">
              <w:rPr>
                <w:rStyle w:val="Hyperlink"/>
                <w:noProof/>
                <w:rtl/>
                <w:lang w:bidi="fa-IR"/>
              </w:rPr>
              <w:t>جا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گاه بسم الله الرحمن الرح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م نزد محدث قم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811123" w:history="1">
            <w:r w:rsidRPr="008E3598">
              <w:rPr>
                <w:rStyle w:val="Hyperlink"/>
                <w:noProof/>
                <w:rtl/>
                <w:lang w:bidi="fa-IR"/>
              </w:rPr>
              <w:t>فصل چهارم: فعال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ت ها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ش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خ عباس قم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24" w:history="1">
            <w:r w:rsidRPr="008E3598">
              <w:rPr>
                <w:rStyle w:val="Hyperlink"/>
                <w:noProof/>
                <w:rtl/>
                <w:lang w:bidi="fa-IR"/>
              </w:rPr>
              <w:t>الف) فعال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ت ها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س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اس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25" w:history="1">
            <w:r w:rsidRPr="008E3598">
              <w:rPr>
                <w:rStyle w:val="Hyperlink"/>
                <w:noProof/>
                <w:rtl/>
                <w:lang w:bidi="fa-IR"/>
              </w:rPr>
              <w:t>ب) فعال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ت ها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فرهنگ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 اجتماع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811126" w:history="1">
            <w:r w:rsidRPr="008E3598">
              <w:rPr>
                <w:rStyle w:val="Hyperlink"/>
                <w:noProof/>
                <w:rtl/>
                <w:lang w:bidi="fa-IR"/>
              </w:rPr>
              <w:t>فصل پنجم: وفات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27" w:history="1">
            <w:r w:rsidRPr="008E3598">
              <w:rPr>
                <w:rStyle w:val="Hyperlink"/>
                <w:noProof/>
                <w:rtl/>
                <w:lang w:bidi="fa-IR"/>
              </w:rPr>
              <w:t>جا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گاه و مقام حاج ش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خ عباس در 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28" w:history="1">
            <w:r w:rsidRPr="008E3598">
              <w:rPr>
                <w:rStyle w:val="Hyperlink"/>
                <w:noProof/>
                <w:rtl/>
                <w:lang w:bidi="fa-IR"/>
              </w:rPr>
              <w:t>فصل ششم: برگز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ده ادب فارس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811129" w:history="1">
            <w:r w:rsidRPr="008E3598">
              <w:rPr>
                <w:rStyle w:val="Hyperlink"/>
                <w:noProof/>
                <w:rtl/>
              </w:rPr>
              <w:t>فصل هفتم: همراه با برنامه سازان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30" w:history="1">
            <w:r w:rsidRPr="008E3598">
              <w:rPr>
                <w:rStyle w:val="Hyperlink"/>
                <w:noProof/>
                <w:rtl/>
                <w:lang w:bidi="fa-IR"/>
              </w:rPr>
              <w:t>پ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شنهادها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کل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31" w:history="1">
            <w:r w:rsidRPr="008E3598">
              <w:rPr>
                <w:rStyle w:val="Hyperlink"/>
                <w:noProof/>
                <w:rtl/>
                <w:lang w:bidi="fa-IR"/>
              </w:rPr>
              <w:t>1</w:t>
            </w:r>
            <w:r w:rsidRPr="008E3598">
              <w:rPr>
                <w:rStyle w:val="Hyperlink"/>
                <w:noProof/>
                <w:lang w:bidi="fa-IR"/>
              </w:rPr>
              <w:t xml:space="preserve"> </w:t>
            </w:r>
            <w:r w:rsidRPr="008E3598">
              <w:rPr>
                <w:rStyle w:val="Hyperlink"/>
                <w:noProof/>
                <w:rtl/>
                <w:lang w:bidi="fa-IR"/>
              </w:rPr>
              <w:t>-</w:t>
            </w:r>
            <w:r w:rsidRPr="008E3598">
              <w:rPr>
                <w:rStyle w:val="Hyperlink"/>
                <w:noProof/>
                <w:lang w:bidi="fa-IR"/>
              </w:rPr>
              <w:t xml:space="preserve"> 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نگارش 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32" w:history="1">
            <w:r w:rsidRPr="008E3598">
              <w:rPr>
                <w:rStyle w:val="Hyperlink"/>
                <w:noProof/>
                <w:rtl/>
                <w:lang w:bidi="fa-IR"/>
              </w:rPr>
              <w:t>2 - زهد و ساده ز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ست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33" w:history="1">
            <w:r w:rsidRPr="008E3598">
              <w:rPr>
                <w:rStyle w:val="Hyperlink"/>
                <w:noProof/>
                <w:rtl/>
                <w:lang w:bidi="fa-IR"/>
              </w:rPr>
              <w:t>3 - امر به معروف و نه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از 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34" w:history="1">
            <w:r w:rsidRPr="008E3598">
              <w:rPr>
                <w:rStyle w:val="Hyperlink"/>
                <w:noProof/>
                <w:rtl/>
                <w:lang w:bidi="fa-IR"/>
              </w:rPr>
              <w:t>پ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>شنهادها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برنامه 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35" w:history="1">
            <w:r w:rsidRPr="008E3598">
              <w:rPr>
                <w:rStyle w:val="Hyperlink"/>
                <w:noProof/>
                <w:rtl/>
                <w:lang w:bidi="fa-IR"/>
              </w:rPr>
              <w:t>پرسش ها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مسابقه 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36" w:history="1">
            <w:r w:rsidRPr="008E3598">
              <w:rPr>
                <w:rStyle w:val="Hyperlink"/>
                <w:noProof/>
                <w:rtl/>
                <w:lang w:bidi="fa-IR"/>
              </w:rPr>
              <w:t>پرسش ها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مردم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37" w:history="1">
            <w:r w:rsidRPr="008E3598">
              <w:rPr>
                <w:rStyle w:val="Hyperlink"/>
                <w:noProof/>
                <w:rtl/>
                <w:lang w:bidi="fa-IR"/>
              </w:rPr>
              <w:t>پرسش ها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E3598">
              <w:rPr>
                <w:rStyle w:val="Hyperlink"/>
                <w:noProof/>
                <w:rtl/>
                <w:lang w:bidi="fa-IR"/>
              </w:rPr>
              <w:t xml:space="preserve"> کارشناس</w:t>
            </w:r>
            <w:r w:rsidRPr="008E3598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30811138" w:history="1">
            <w:r w:rsidRPr="008E3598">
              <w:rPr>
                <w:rStyle w:val="Hyperlink"/>
                <w:noProof/>
                <w:rtl/>
                <w:lang w:bidi="fa-IR"/>
              </w:rPr>
              <w:t>کتاب 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811139" w:history="1">
            <w:r w:rsidRPr="008E3598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Toc530811139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81557" w:rsidRDefault="00C81557">
          <w:r>
            <w:fldChar w:fldCharType="end"/>
          </w:r>
        </w:p>
      </w:sdtContent>
    </w:sdt>
    <w:p w:rsidR="0087428D" w:rsidRPr="00B300E7" w:rsidRDefault="0087428D" w:rsidP="0087428D">
      <w:pPr>
        <w:pStyle w:val="libNormal"/>
        <w:rPr>
          <w:lang w:bidi="fa-IR"/>
        </w:rPr>
      </w:pPr>
    </w:p>
    <w:sectPr w:rsidR="0087428D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35" w:rsidRDefault="00462A35">
      <w:r>
        <w:separator/>
      </w:r>
    </w:p>
  </w:endnote>
  <w:endnote w:type="continuationSeparator" w:id="0">
    <w:p w:rsidR="00462A35" w:rsidRDefault="0046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E4" w:rsidRDefault="002C67FF">
    <w:pPr>
      <w:pStyle w:val="Footer"/>
    </w:pPr>
    <w:fldSimple w:instr=" PAGE   \* MERGEFORMAT ">
      <w:r w:rsidR="00C81557">
        <w:rPr>
          <w:noProof/>
          <w:rtl/>
        </w:rPr>
        <w:t>2</w:t>
      </w:r>
    </w:fldSimple>
  </w:p>
  <w:p w:rsidR="007225E4" w:rsidRDefault="007225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E4" w:rsidRDefault="002C67FF">
    <w:pPr>
      <w:pStyle w:val="Footer"/>
    </w:pPr>
    <w:fldSimple w:instr=" PAGE   \* MERGEFORMAT ">
      <w:r w:rsidR="00C81557">
        <w:rPr>
          <w:noProof/>
          <w:rtl/>
        </w:rPr>
        <w:t>93</w:t>
      </w:r>
    </w:fldSimple>
  </w:p>
  <w:p w:rsidR="007225E4" w:rsidRDefault="007225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E4" w:rsidRDefault="002C67FF">
    <w:pPr>
      <w:pStyle w:val="Footer"/>
    </w:pPr>
    <w:fldSimple w:instr=" PAGE   \* MERGEFORMAT ">
      <w:r w:rsidR="00C81557">
        <w:rPr>
          <w:noProof/>
          <w:rtl/>
        </w:rPr>
        <w:t>1</w:t>
      </w:r>
    </w:fldSimple>
  </w:p>
  <w:p w:rsidR="007225E4" w:rsidRDefault="007225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35" w:rsidRDefault="00462A35">
      <w:r>
        <w:separator/>
      </w:r>
    </w:p>
  </w:footnote>
  <w:footnote w:type="continuationSeparator" w:id="0">
    <w:p w:rsidR="00462A35" w:rsidRDefault="00462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F49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34FA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5F37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7484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C67FF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37FCF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1C7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2A35"/>
    <w:rsid w:val="0046634E"/>
    <w:rsid w:val="00467E54"/>
    <w:rsid w:val="00470378"/>
    <w:rsid w:val="004722F9"/>
    <w:rsid w:val="00475E99"/>
    <w:rsid w:val="00481FD0"/>
    <w:rsid w:val="00482060"/>
    <w:rsid w:val="0048221F"/>
    <w:rsid w:val="00484D1C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0E45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3327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117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25E4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A625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C50AA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9B3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428D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59EC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5273A"/>
    <w:rsid w:val="00A6076B"/>
    <w:rsid w:val="00A60B19"/>
    <w:rsid w:val="00A60E79"/>
    <w:rsid w:val="00A6486D"/>
    <w:rsid w:val="00A668D6"/>
    <w:rsid w:val="00A745EB"/>
    <w:rsid w:val="00A749A9"/>
    <w:rsid w:val="00A751DD"/>
    <w:rsid w:val="00A80221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18E2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3DB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557"/>
    <w:rsid w:val="00C81C96"/>
    <w:rsid w:val="00C83F61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6489"/>
    <w:rsid w:val="00DA5931"/>
    <w:rsid w:val="00DA722B"/>
    <w:rsid w:val="00DB2424"/>
    <w:rsid w:val="00DB3E84"/>
    <w:rsid w:val="00DC02A0"/>
    <w:rsid w:val="00DC0B08"/>
    <w:rsid w:val="00DC0E27"/>
    <w:rsid w:val="00DC45CF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35AFD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5F49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1B1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73A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225F37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25F37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EE5F49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al%20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8F77-9B23-450D-AFDD-A083B3A7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197</TotalTime>
  <Pages>93</Pages>
  <Words>11336</Words>
  <Characters>64618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1601-01-01T00:00:00Z</cp:lastPrinted>
  <dcterms:created xsi:type="dcterms:W3CDTF">2018-11-22T06:07:00Z</dcterms:created>
  <dcterms:modified xsi:type="dcterms:W3CDTF">2018-11-24T04:53:00Z</dcterms:modified>
</cp:coreProperties>
</file>