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62" w:rsidRDefault="005C6662" w:rsidP="005C6662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5C6662" w:rsidRPr="00FC27AF" w:rsidRDefault="005C6662" w:rsidP="005C6662">
      <w:pPr>
        <w:pStyle w:val="libNotice"/>
        <w:bidi w:val="0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5C6662" w:rsidRDefault="005C6662" w:rsidP="005C6662">
      <w:pPr>
        <w:pStyle w:val="libNormal"/>
        <w:rPr>
          <w:lang w:bidi="fa-IR"/>
        </w:rPr>
      </w:pPr>
      <w:r>
        <w:rPr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br w:type="page"/>
      </w:r>
    </w:p>
    <w:p w:rsidR="005C6662" w:rsidRDefault="000B6364" w:rsidP="005C6662">
      <w:pPr>
        <w:pStyle w:val="libCenterBold1"/>
        <w:rPr>
          <w:lang w:bidi="fa-IR"/>
        </w:rPr>
      </w:pP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حقوق موضوعه</w:t>
      </w:r>
    </w:p>
    <w:p w:rsidR="000B6364" w:rsidRDefault="005C6662" w:rsidP="005C6662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0B6364">
        <w:rPr>
          <w:rtl/>
          <w:lang w:bidi="fa-IR"/>
        </w:rPr>
        <w:t xml:space="preserve"> مهد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اسماع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>.</w:t>
      </w:r>
    </w:p>
    <w:p w:rsidR="000B6364" w:rsidRDefault="005C66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5C6662">
      <w:pPr>
        <w:pStyle w:val="Heading1"/>
        <w:rPr>
          <w:rtl/>
          <w:lang w:bidi="fa-IR"/>
        </w:rPr>
      </w:pPr>
      <w:bookmarkStart w:id="0" w:name="_Toc534104803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bookmarkEnd w:id="0"/>
    </w:p>
    <w:p w:rsidR="000B6364" w:rsidRDefault="000B6364" w:rsidP="005C66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کافر از سفارش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سخنان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آشکار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البته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پرتو تکنولوژ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حقوق رنگ باخته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بوته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شده است.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ها، شکل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شهرها؛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مشکلات و فرهنگ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ارمغان آورده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بازگشت به فرهنگ ناب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تمام نهادها و دستگاه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فرهنگ ساز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سامان دهند.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در راه شناساندن ارزش ها و ضد ارزش ها در حسن همجوار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ارزش ها و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ضد ارزش ها گام بردارد.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اهداف، شناخت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فراوان دارد.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</w:p>
    <w:p w:rsidR="000B6364" w:rsidRDefault="000B6364" w:rsidP="007F40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کافر از سفارش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سخنان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آشکار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البته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پرتو تکنولوژ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حقوق رنگ باخته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بوته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شده است.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ها، شکل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شهرها؛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مشکلات و </w:t>
      </w:r>
      <w:r>
        <w:rPr>
          <w:rtl/>
          <w:lang w:bidi="fa-IR"/>
        </w:rPr>
        <w:lastRenderedPageBreak/>
        <w:t>فرهنگ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ارمغان آورده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بازگشت به فرهنگ ناب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تمام نهادها و دستگاه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فرهنگ ساز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سامان دهند.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در راه شناساندن ارزش ها و ضد ارزش ها در حسن همجوار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ارزش ها و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ضد ارزش ها گام بردارد.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اهداف، شناخت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فراوان دارد.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با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سازان رسانه فراهم آورد. باشد که با شناخت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زدودن آنها، 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بر اساس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شود.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کل پژوهش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</w:p>
    <w:p w:rsidR="000B6364" w:rsidRDefault="007F40F0" w:rsidP="007F40F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7F40F0">
      <w:pPr>
        <w:pStyle w:val="Heading1"/>
        <w:rPr>
          <w:rtl/>
          <w:lang w:bidi="fa-IR"/>
        </w:rPr>
      </w:pPr>
      <w:bookmarkStart w:id="1" w:name="_Toc534104804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  <w:bookmarkEnd w:id="1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گسترش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روز افزون فن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تحول تمدن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وسعت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تعاملات و مراودات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در عرصه اجتماع،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گسترش و تحولات علم و فن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متاثر و به آن وابسته است. کشور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که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پهناور و کره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روند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رفتارها و واکنش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افراد، از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علم و صنعت،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و در حال تحول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آن مشاهده کرد، تحول و جهش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و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مجتمع ها و برج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نکته، ضرورت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تحولات را آشکار کرده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در عرصه فن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بوده و باعث تحول آنها از حالت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0B6364" w:rsidRDefault="000B6364" w:rsidP="007F40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فراموش شده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مکتب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بخش اسلام است. نگاه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روابط رنگ باخته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بازگشت به ارزش ها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باز </w:t>
      </w:r>
      <w:r>
        <w:rPr>
          <w:rFonts w:hint="eastAsia"/>
          <w:rtl/>
          <w:lang w:bidi="fa-IR"/>
        </w:rPr>
        <w:t>شناختن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عظمت آن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و سفارشات ائمه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بررس</w:t>
      </w:r>
      <w:r>
        <w:rPr>
          <w:rFonts w:hint="cs"/>
          <w:rtl/>
          <w:lang w:bidi="fa-IR"/>
        </w:rPr>
        <w:t>ی</w:t>
      </w:r>
      <w:r w:rsidR="007F40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گسترش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روز افزون فن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تحول تمدن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وسعت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تعاملات و مراودات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در عرصه اجتماع،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گسترش و تحولات علم و فن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متاثر و به آن وابسته است. کشور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که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پهناور و کره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است،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روند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رفتارها و واکنش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افراد، از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علم و صنعت،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و در حال تحول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آن مشاهده کرد، تحول و جهش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و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مجتمع ها و برج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نکته، ضرورت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تحولات را آشکار کرده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در عرصه فن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بوده و باعث تحول آنها از حالت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0B6364" w:rsidRDefault="000B6364" w:rsidP="007F40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فراموش شده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مکتب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بخش اسلام است. نگاه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روابط رنگ باخته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بازگشت به ارزش ها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باز </w:t>
      </w:r>
      <w:r>
        <w:rPr>
          <w:rFonts w:hint="eastAsia"/>
          <w:rtl/>
          <w:lang w:bidi="fa-IR"/>
        </w:rPr>
        <w:t>شناختن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عظمت آن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و سفارشات ائمه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بررس</w:t>
      </w:r>
      <w:r>
        <w:rPr>
          <w:rFonts w:hint="cs"/>
          <w:rtl/>
          <w:lang w:bidi="fa-IR"/>
        </w:rPr>
        <w:t>ی</w:t>
      </w:r>
      <w:r w:rsidR="007F40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حقوق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حساس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جمله با ارزش و گرانسنگ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 لحظات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دو فرزند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زشان</w:t>
      </w:r>
      <w:r>
        <w:rPr>
          <w:rtl/>
          <w:lang w:bidi="fa-IR"/>
        </w:rPr>
        <w:t xml:space="preserve"> در قالب الفاظ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است: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اللّه،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رانِکُم،</w:t>
      </w:r>
      <w:r>
        <w:rPr>
          <w:rtl/>
          <w:lang w:bidi="fa-IR"/>
        </w:rPr>
        <w:t xml:space="preserve"> فإنّها وَصِ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کُم،</w:t>
      </w:r>
      <w:r>
        <w:rPr>
          <w:rtl/>
          <w:lang w:bidi="fa-IR"/>
        </w:rPr>
        <w:t xml:space="preserve"> مازالَ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ظنّنا أنّه سَ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وَرثُهم</w:t>
      </w:r>
      <w:r>
        <w:rPr>
          <w:rtl/>
          <w:lang w:bidi="fa-IR"/>
        </w:rPr>
        <w:t>.</w:t>
      </w:r>
      <w:r w:rsidRPr="007F40F0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گانتان،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همواره نسبت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فرمود؛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آنان را از ارث برندگان قرار خواهد داد.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کلام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حسن هم جوار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عدم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تفقد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و... وجود دارد که نشانگر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سؤال مهم و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شناخته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را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نظر داشته اند 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7F40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وجدان سالم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بدهد؛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آنچه امروزه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باخته است،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گان»</w:t>
      </w:r>
      <w:r>
        <w:rPr>
          <w:rtl/>
          <w:lang w:bidi="fa-IR"/>
        </w:rPr>
        <w:t xml:space="preserve"> است. هر چند به طور کل، منکر موارد مثبت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و سفارشات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Fonts w:eastAsiaTheme="minorHAnsi"/>
          <w:rtl/>
        </w:rPr>
        <w:t>عليهم‌السلام</w:t>
      </w:r>
      <w:r w:rsidR="007F40F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بدان رهنمون است، با آنچه در صحنه اجتماع و در عمل شاهد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متفاوت است.</w:t>
      </w:r>
    </w:p>
    <w:p w:rsidR="000B6364" w:rsidRPr="007F40F0" w:rsidRDefault="007F40F0" w:rsidP="007F40F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0B6364" w:rsidRDefault="000B6364" w:rsidP="007F40F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نهج البلاغه،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صالح، نامه 47، خطاب به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.</w:t>
      </w:r>
    </w:p>
    <w:p w:rsidR="000B6364" w:rsidRDefault="007F40F0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البته</w:t>
      </w:r>
      <w:r w:rsidR="000B6364">
        <w:rPr>
          <w:rtl/>
          <w:lang w:bidi="fa-IR"/>
        </w:rPr>
        <w:t xml:space="preserve"> لازم است که با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مسئله کارشناسانه برخورد نموده و علت آن را پ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دا</w:t>
      </w:r>
      <w:r w:rsidR="000B6364">
        <w:rPr>
          <w:rtl/>
          <w:lang w:bidi="fa-IR"/>
        </w:rPr>
        <w:t xml:space="preserve">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 xml:space="preserve"> و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اصلاح آن بکوش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هدف ما، شناخت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در حقوق و نظام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تنها جنبه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که عدم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آن، عقوبت و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پاداش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جنبه 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دامنه اخلاق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هر چند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استادان</w:t>
      </w:r>
      <w:r w:rsidRPr="007F40F0">
        <w:rPr>
          <w:rStyle w:val="libFootnotenumChar"/>
          <w:rtl/>
        </w:rPr>
        <w:t xml:space="preserve">(1) </w:t>
      </w:r>
      <w:r>
        <w:rPr>
          <w:rtl/>
          <w:lang w:bidi="fa-IR"/>
        </w:rPr>
        <w:t xml:space="preserve">همه </w:t>
      </w:r>
      <w:r>
        <w:rPr>
          <w:rFonts w:hint="eastAsia"/>
          <w:rtl/>
          <w:lang w:bidi="fa-IR"/>
        </w:rPr>
        <w:t>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قواعد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قبول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که اخلاق را منطبق بر حقوق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دشوار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اخلاق با وسعت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خود، در قالب مواد و مقررات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خلاصه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مطالب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به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فصل نخست، با نام «حقوق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«اسلام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فصل دوم، با نام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)»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پرتو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همراه و همسو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معضلات و مشکلات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</w:p>
    <w:p w:rsidR="000B6364" w:rsidRPr="007F40F0" w:rsidRDefault="007F40F0" w:rsidP="007F40F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F40F0" w:rsidRDefault="000B6364" w:rsidP="007F40F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پر،</w:t>
      </w:r>
      <w:r>
        <w:rPr>
          <w:rtl/>
          <w:lang w:bidi="fa-IR"/>
        </w:rPr>
        <w:t xml:space="preserve"> استاد حقوق فرانسه، قاعده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تعهدات،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چاپ دالور، ش 112.  (</w:t>
      </w:r>
      <w:r>
        <w:rPr>
          <w:lang w:bidi="fa-IR"/>
        </w:rPr>
        <w:t>Ripert_laregle morale dans obligations wviles.paris</w:t>
      </w:r>
      <w:r>
        <w:rPr>
          <w:rtl/>
          <w:lang w:bidi="fa-IR"/>
        </w:rPr>
        <w:t>)</w:t>
      </w:r>
    </w:p>
    <w:p w:rsidR="000B6364" w:rsidRDefault="007F40F0" w:rsidP="007F40F0">
      <w:pPr>
        <w:pStyle w:val="libFootnote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برطرف</w:t>
      </w:r>
      <w:r>
        <w:rPr>
          <w:rtl/>
          <w:lang w:bidi="fa-IR"/>
        </w:rPr>
        <w:t xml:space="preserve"> کردن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راه حل ارائه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فصل سوم با نام «حقوق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نظام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آن دسته از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که در مواد و مقررات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منعکس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فصل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نام «رسانه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گان»،</w:t>
      </w:r>
      <w:r>
        <w:rPr>
          <w:rtl/>
          <w:lang w:bidi="fa-IR"/>
        </w:rPr>
        <w:t xml:space="preserve"> نقش رسانه را در فرهنگ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ارائه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باخته و...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در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مان، آرزو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راه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تا چهره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بزرگ و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بهتر و روشن تر،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شناخته شود.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شاءاللّه</w:t>
      </w:r>
    </w:p>
    <w:p w:rsidR="000B6364" w:rsidRDefault="00E80388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E80388">
      <w:pPr>
        <w:pStyle w:val="Heading1"/>
        <w:rPr>
          <w:rtl/>
          <w:lang w:bidi="fa-IR"/>
        </w:rPr>
      </w:pPr>
      <w:bookmarkStart w:id="2" w:name="_Toc53410480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اول:حقوق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bookmarkEnd w:id="2"/>
    </w:p>
    <w:p w:rsidR="00E80388" w:rsidRDefault="00E80388" w:rsidP="000B6364">
      <w:pPr>
        <w:pStyle w:val="libNormal"/>
        <w:rPr>
          <w:rtl/>
          <w:lang w:bidi="fa-IR"/>
        </w:rPr>
      </w:pPr>
    </w:p>
    <w:p w:rsidR="000B6364" w:rsidRDefault="000B6364" w:rsidP="00E8038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E80388">
      <w:pPr>
        <w:pStyle w:val="Heading2"/>
        <w:rPr>
          <w:rtl/>
          <w:lang w:bidi="fa-IR"/>
        </w:rPr>
      </w:pPr>
      <w:bookmarkStart w:id="3" w:name="_Toc534104806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اول: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3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مفهوم</w:t>
      </w:r>
      <w:r>
        <w:rPr>
          <w:rtl/>
          <w:lang w:bidi="fa-IR"/>
        </w:rPr>
        <w:t xml:space="preserve"> و حدود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لغت به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نفر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سقف باشند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اتاق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آنها به هم متصل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هم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جوار</w:t>
      </w:r>
      <w:r w:rsidRPr="00E80388">
        <w:rPr>
          <w:rStyle w:val="libFootnotenumChar"/>
          <w:rtl/>
        </w:rPr>
        <w:t>(1)</w:t>
      </w:r>
      <w:r>
        <w:rPr>
          <w:rtl/>
          <w:lang w:bidi="fa-IR"/>
        </w:rPr>
        <w:t xml:space="preserve"> هم باشند،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اما از نظر شناخت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مراعات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محدوده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بر قبول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تا چهل خا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هر طرف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E803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فرمودند: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چهل خانه از هر چهار طرف،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  <w:r w:rsidRPr="00E80388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F40F0" w:rsidRPr="007F40F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چهل خانه از هر چهار جهت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E80388">
        <w:rPr>
          <w:rStyle w:val="libFootnotenumChar"/>
          <w:rtl/>
        </w:rPr>
        <w:t>(3)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نقل کرده است:</w:t>
      </w:r>
    </w:p>
    <w:p w:rsidR="000B6364" w:rsidRPr="00E80388" w:rsidRDefault="00E80388" w:rsidP="00E803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محمد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فرهنگ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1362.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1343 ق، ج 2، باب حدالجوار، ص 699.</w:t>
      </w:r>
    </w:p>
    <w:p w:rsidR="00E80388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همان، ص 669 .</w:t>
      </w:r>
    </w:p>
    <w:p w:rsidR="000B6364" w:rsidRDefault="00E80388" w:rsidP="00E803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درباره 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شد، فرمودند: چهل خانه است. و به ابوبکر و عمر و عثمان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خارج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خانه است.</w:t>
      </w:r>
      <w:r w:rsidRPr="00E80388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E8038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آمده است: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E803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عَمّار، عَنْ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عَبدِ اللّه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 w:rsidR="00E80388">
        <w:rPr>
          <w:rtl/>
          <w:lang w:bidi="fa-IR"/>
        </w:rPr>
        <w:t>قال</w:t>
      </w:r>
      <w:r>
        <w:rPr>
          <w:rtl/>
          <w:lang w:bidi="fa-IR"/>
        </w:rPr>
        <w:t xml:space="preserve"> قُلتُ له: جُعِلْتُ فِداک، ما حَدُّ الجار؟ قال اَرْبع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دارا مِنْ کُلِّ جانبٍ</w:t>
      </w:r>
      <w:r w:rsidRPr="00E80388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صادق نقل شده که گفته شد: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چقدر است؟ فرمودند: چهل خانه از هر طرف است.</w:t>
      </w:r>
    </w:p>
    <w:p w:rsidR="000B6364" w:rsidRDefault="000B6364" w:rsidP="00E803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مربوط به 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چهل خانه از هر طرف دلالت دارند،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وارد شده است که مطلب را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درسبل السلام آمده است: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 و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و گفته شده: هر کس همراه تو نماز صبح در مسجد بخواند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  <w:r w:rsidRPr="00E80388">
        <w:rPr>
          <w:rStyle w:val="libFootnotenumChar"/>
          <w:rtl/>
        </w:rPr>
        <w:t>(3)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E8038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 که: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... عَنْ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عَبدِاللّه، جَعلتُ فِداک، ما حدَّ الجار؟ قال اَربعونَ ذِراعا مِنْ کُلِّ جانبٍ.</w:t>
      </w:r>
      <w:r w:rsidRPr="00E80388">
        <w:rPr>
          <w:rStyle w:val="libFootnotenumChar"/>
          <w:rtl/>
        </w:rPr>
        <w:t>(4)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نقل شده است: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چهل ذراع از</w:t>
      </w:r>
      <w:r w:rsidR="00E80388" w:rsidRPr="00E80388">
        <w:rPr>
          <w:rFonts w:hint="eastAsia"/>
          <w:rtl/>
          <w:lang w:bidi="fa-IR"/>
        </w:rPr>
        <w:t xml:space="preserve"> </w:t>
      </w:r>
      <w:r w:rsidR="00E80388">
        <w:rPr>
          <w:rFonts w:hint="eastAsia"/>
          <w:rtl/>
          <w:lang w:bidi="fa-IR"/>
        </w:rPr>
        <w:t>هر</w:t>
      </w:r>
      <w:r w:rsidR="00E80388">
        <w:rPr>
          <w:rtl/>
          <w:lang w:bidi="fa-IR"/>
        </w:rPr>
        <w:t xml:space="preserve"> طرف است.</w:t>
      </w:r>
    </w:p>
    <w:p w:rsidR="000B6364" w:rsidRPr="00E80388" w:rsidRDefault="00E80388" w:rsidP="00E803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الخلاف، مؤسسه نشر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1407 ق، ج 4، ص 153.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165 *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کتب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است: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مؤسسه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1419، ج 1، ص 488؛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1، ص 128؛ الخصال، ص 544؛ وسائل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باب الجار.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ابن حجر العسقلان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سبل السلام،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1300 ق، ج 4، ص 166.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قم،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تا، ج 1، ص 480.</w:t>
      </w:r>
    </w:p>
    <w:p w:rsidR="000B6364" w:rsidRDefault="00E80388" w:rsidP="00E803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توجه</w:t>
      </w:r>
      <w:r w:rsidR="000B6364">
        <w:rPr>
          <w:rtl/>
          <w:lang w:bidi="fa-IR"/>
        </w:rPr>
        <w:t xml:space="preserve"> به حد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آن رو است که امروزه متأسفانه حد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tl/>
          <w:lang w:bidi="fa-IR"/>
        </w:rPr>
        <w:t xml:space="preserve"> کاهش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افته</w:t>
      </w:r>
      <w:r w:rsidR="000B6364">
        <w:rPr>
          <w:rtl/>
          <w:lang w:bidi="fa-IR"/>
        </w:rPr>
        <w:t xml:space="preserve"> و در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موارد به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وار</w:t>
      </w:r>
      <w:r w:rsidR="000B6364">
        <w:rPr>
          <w:rtl/>
          <w:lang w:bidi="fa-IR"/>
        </w:rPr>
        <w:t xml:space="preserve"> به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وار</w:t>
      </w:r>
      <w:r w:rsidR="000B6364">
        <w:rPr>
          <w:rtl/>
          <w:lang w:bidi="fa-IR"/>
        </w:rPr>
        <w:t xml:space="preserve"> محدود شده است. ازا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رو، توجه به حد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و گسترش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حق، با توجه به احاد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ث</w:t>
      </w:r>
      <w:r w:rsidR="000B6364">
        <w:rPr>
          <w:rtl/>
          <w:lang w:bidi="fa-IR"/>
        </w:rPr>
        <w:t xml:space="preserve">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شده،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تواند به اح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اء</w:t>
      </w:r>
      <w:r w:rsidR="000B6364">
        <w:rPr>
          <w:rtl/>
          <w:lang w:bidi="fa-IR"/>
        </w:rPr>
        <w:t xml:space="preserve"> و دوباره ارزش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افتن</w:t>
      </w:r>
      <w:r w:rsidR="000B6364">
        <w:rPr>
          <w:rtl/>
          <w:lang w:bidi="fa-IR"/>
        </w:rPr>
        <w:t xml:space="preserve"> احترا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 xml:space="preserve"> و تفقد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به طور گسترده در جامعه کمک کند. شا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ذکر است، حق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تنها در عدم آزار و اذ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خلاصه نم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شود، بلکه از فحوا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کلام ائمه اطهار </w:t>
      </w:r>
      <w:r w:rsidR="005C6662" w:rsidRPr="005C6662">
        <w:rPr>
          <w:rStyle w:val="libAlaemChar"/>
          <w:rtl/>
        </w:rPr>
        <w:t xml:space="preserve">عليهم‌السلام </w:t>
      </w:r>
      <w:r w:rsidR="000B6364">
        <w:rPr>
          <w:rtl/>
          <w:lang w:bidi="fa-IR"/>
        </w:rPr>
        <w:t>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برداشت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شود که موارد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چون؛ احوال پرس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مساعدت و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انفاق و صدقه، عفو و گذشت، نگه داشتن چشم از خانواده او، پ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جستن در سلام بر او و... همگ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ح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طه</w:t>
      </w:r>
      <w:r w:rsidR="000B6364">
        <w:rPr>
          <w:rtl/>
          <w:lang w:bidi="fa-IR"/>
        </w:rPr>
        <w:t xml:space="preserve"> حق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 و پ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شوا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مکتب رعا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آنها را توص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کرده اند و 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آن را از نشانه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مروت و جوان مرد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به شمار آورده اند. امام عل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 w:rsidR="000B6364">
        <w:rPr>
          <w:rtl/>
          <w:lang w:bidi="fa-IR"/>
        </w:rPr>
        <w:t>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فرما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ند</w:t>
      </w:r>
      <w:r w:rsidR="000B6364"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مِنَ</w:t>
      </w:r>
      <w:r>
        <w:rPr>
          <w:rtl/>
          <w:lang w:bidi="fa-IR"/>
        </w:rPr>
        <w:t xml:space="preserve"> الْمروه تَعَهُّد الْج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از مروت و جوان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E80388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E803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باقر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صفات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اشاره فرموده اند: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بدهکار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  <w:r w:rsidRPr="00E80388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حال،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سفارشات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</w:t>
      </w:r>
    </w:p>
    <w:p w:rsidR="000B6364" w:rsidRPr="00E80388" w:rsidRDefault="00E80388" w:rsidP="00E803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غررالحکم، چاپ دانشگاه، ج 7، ص 49.</w:t>
      </w:r>
    </w:p>
    <w:p w:rsidR="00E80388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74.</w:t>
      </w:r>
    </w:p>
    <w:p w:rsidR="000B6364" w:rsidRDefault="00E80388" w:rsidP="00E803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به وضوح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را هم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 رسول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سه قسمند: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حق دارد؛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اسلام و حق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حق دارد؛ حق اسلام و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 دارد؛ و آن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فقط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بس.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گستردگ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مفهوم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ادامه،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از نظر مکتب اسلام بهتر روشن و مشخص شود.</w:t>
      </w:r>
    </w:p>
    <w:p w:rsidR="000B6364" w:rsidRDefault="00E80388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E80388">
      <w:pPr>
        <w:pStyle w:val="Heading2"/>
        <w:rPr>
          <w:rtl/>
          <w:lang w:bidi="fa-IR"/>
        </w:rPr>
      </w:pPr>
      <w:bookmarkStart w:id="4" w:name="_Toc534104807"/>
      <w:r>
        <w:rPr>
          <w:rFonts w:hint="eastAsia"/>
          <w:rtl/>
          <w:lang w:bidi="fa-IR"/>
        </w:rPr>
        <w:t>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4"/>
    </w:p>
    <w:p w:rsidR="000B6364" w:rsidRDefault="000B6364" w:rsidP="00E8038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E803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عظمت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در مکتب اسلام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جاودانه و 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ماندگار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عمر مبارکشان پس از ضربت خوردن، به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80388" w:rsidRPr="00E80388">
        <w:rPr>
          <w:rStyle w:val="libAlaemChar"/>
          <w:rFonts w:eastAsiaTheme="minorHAnsi"/>
          <w:rtl/>
        </w:rPr>
        <w:t>عليهما‌السلام</w:t>
      </w:r>
      <w:r w:rsidR="00E8038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مورد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است؛ آن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را، خدا را،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حقوقشان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شماست، همواره به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آنجا که گمان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ارث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کرد</w:t>
      </w:r>
      <w:r w:rsidRPr="00E80388">
        <w:rPr>
          <w:rStyle w:val="libFootnotenumChar"/>
          <w:rtl/>
        </w:rPr>
        <w:t>.(1)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پندها و 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لحظات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لحن و صورت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</w:t>
      </w:r>
    </w:p>
    <w:p w:rsidR="000B6364" w:rsidRPr="00E80388" w:rsidRDefault="00E80388" w:rsidP="00E803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B6364" w:rsidRDefault="000B6364" w:rsidP="00E8038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نهج البلاغه، نامه 47.</w:t>
      </w:r>
    </w:p>
    <w:p w:rsidR="000B6364" w:rsidRDefault="00E80388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نکات را درباره عظمت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حق روشن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گران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سفارش فرمودند،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را هم به جا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مؤمن خود احسان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پس از آنکه مُرد، خداوند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آتش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بنا کرد تا از آتش محفوظ بماند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آنجا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او گفته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اکرام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مؤمنش را اکرام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AC68CE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AC68C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نکته قابل توجه آن که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تنها در عدم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موارد و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دارد که در کلام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AC68CE" w:rsidRPr="00AC68CE">
        <w:rPr>
          <w:rStyle w:val="libAlaemChar"/>
          <w:rFonts w:eastAsiaTheme="minorHAnsi"/>
          <w:rtl/>
        </w:rPr>
        <w:t>صلى‌الله‌عليه‌وآله</w:t>
      </w:r>
      <w:r w:rsidR="00AC68C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در ادامه به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سخن گهربار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AC68CE">
      <w:pPr>
        <w:pStyle w:val="Heading2"/>
        <w:rPr>
          <w:rtl/>
          <w:lang w:bidi="fa-IR"/>
        </w:rPr>
      </w:pPr>
      <w:bookmarkStart w:id="5" w:name="_Toc534104808"/>
      <w:r>
        <w:rPr>
          <w:rtl/>
          <w:lang w:bidi="fa-IR"/>
        </w:rPr>
        <w:t>3</w:t>
      </w:r>
      <w:r w:rsidR="00AC68C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کلام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68CE" w:rsidRPr="00AC68CE">
        <w:rPr>
          <w:rStyle w:val="libAlaemChar"/>
          <w:rtl/>
        </w:rPr>
        <w:t>عليهم‌السلام</w:t>
      </w:r>
      <w:bookmarkEnd w:id="5"/>
      <w:r w:rsidR="00AC68CE" w:rsidRPr="00AC68CE">
        <w:rPr>
          <w:rStyle w:val="libAlaemChar"/>
          <w:rtl/>
        </w:rPr>
        <w:t xml:space="preserve"> 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انسان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  <w:r w:rsidRPr="00AC68CE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کمک خواست، کمکش کن و اگر قرض خواست، به او قرض ده و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را برطرف ساز. اگر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ده و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ده و اگر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کن. اگر فوت کرد، جنازه او را متابعت و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کن. و خانه خود را آن</w:t>
      </w:r>
    </w:p>
    <w:p w:rsidR="000B6364" w:rsidRPr="00AC68CE" w:rsidRDefault="00AC68CE" w:rsidP="00AC68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_______________________________________</w:t>
      </w:r>
    </w:p>
    <w:p w:rsidR="000B6364" w:rsidRDefault="000B6364" w:rsidP="00AC68C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محمد راج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نشر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1380، چاپ اول، ص 187.</w:t>
      </w:r>
    </w:p>
    <w:p w:rsidR="000B6364" w:rsidRDefault="000B6364" w:rsidP="00AC68C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محمد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مؤسسه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1419، باب الجار، ص 488.</w:t>
      </w:r>
    </w:p>
    <w:p w:rsidR="000B6364" w:rsidRDefault="00AC68CE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قدر</w:t>
      </w:r>
      <w:r w:rsidR="000B6364">
        <w:rPr>
          <w:rtl/>
          <w:lang w:bidi="fa-IR"/>
        </w:rPr>
        <w:t xml:space="preserve"> بلند مساز که حجاب و مانع بر او شو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؛</w:t>
      </w:r>
      <w:r w:rsidR="000B6364">
        <w:rPr>
          <w:rtl/>
          <w:lang w:bidi="fa-IR"/>
        </w:rPr>
        <w:t xml:space="preserve"> مگر به اذن و اجازه او. و اگر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وه</w:t>
      </w:r>
      <w:r w:rsidR="000B6364">
        <w:rPr>
          <w:rtl/>
          <w:lang w:bidi="fa-IR"/>
        </w:rPr>
        <w:t xml:space="preserve"> خر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به او هد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کن و اگر نداد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آنها را مخف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مستوردار و فرزندت با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وه</w:t>
      </w:r>
      <w:r w:rsidR="000B6364">
        <w:rPr>
          <w:rtl/>
          <w:lang w:bidi="fa-IR"/>
        </w:rPr>
        <w:t xml:space="preserve"> خارج نشود تا موجب ناراحت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فرزند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شود و با بو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ودود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</w:t>
      </w:r>
      <w:r w:rsidR="000B6364">
        <w:rPr>
          <w:rtl/>
          <w:lang w:bidi="fa-IR"/>
        </w:rPr>
        <w:t xml:space="preserve"> خود، او را ناراحت نکن؛ مگر آنکه مقدار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غذا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آن را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او بفرست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AC68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  <w:r w:rsidRPr="00AC68CE">
        <w:rPr>
          <w:rStyle w:val="libFootnotenumChar"/>
          <w:rtl/>
        </w:rPr>
        <w:t>(1)</w:t>
      </w:r>
    </w:p>
    <w:p w:rsidR="000B6364" w:rsidRDefault="000B6364" w:rsidP="00AC68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او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حفظ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حضورش، او را احترام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دنبال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پند و اندرز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او را در خفا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لغزش او در 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گناه او را </w:t>
      </w:r>
      <w:r>
        <w:rPr>
          <w:rFonts w:hint="eastAsia"/>
          <w:rtl/>
          <w:lang w:bidi="fa-IR"/>
        </w:rPr>
        <w:t>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معاشرت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صورت پراکنده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ادامه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AC68CE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AC68CE">
      <w:pPr>
        <w:pStyle w:val="Heading2"/>
        <w:rPr>
          <w:rtl/>
          <w:lang w:bidi="fa-IR"/>
        </w:rPr>
      </w:pPr>
      <w:bookmarkStart w:id="6" w:name="_Toc534104809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6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نقل شده است که: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در دست اوست،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به کمال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آنچه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دوست داشته باشد.</w:t>
      </w:r>
      <w:r w:rsidRPr="00AC68CE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 که حقوق مسلم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دارد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امکان دارد، بر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حقوق همت گمارد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کوچک را هم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AC68CE">
      <w:pPr>
        <w:pStyle w:val="Heading2"/>
        <w:rPr>
          <w:rtl/>
          <w:lang w:bidi="fa-IR"/>
        </w:rPr>
      </w:pPr>
      <w:bookmarkStart w:id="7" w:name="_Toc534104810"/>
      <w:r>
        <w:rPr>
          <w:rFonts w:hint="eastAsia"/>
          <w:rtl/>
          <w:lang w:bidi="fa-IR"/>
        </w:rPr>
        <w:t>احوال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7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انسان که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به آن اشاره شده</w:t>
      </w:r>
    </w:p>
    <w:p w:rsidR="000B6364" w:rsidRPr="00AC68CE" w:rsidRDefault="00AC68CE" w:rsidP="00AC68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0B6364" w:rsidRDefault="000B6364" w:rsidP="00AC68C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باب الجار.</w:t>
      </w:r>
    </w:p>
    <w:p w:rsidR="000B6364" w:rsidRDefault="000B6364" w:rsidP="00AC68C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1، ص 49. نقل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0B6364" w:rsidRDefault="00AC68CE" w:rsidP="00AC68C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است،</w:t>
      </w:r>
      <w:r w:rsidR="000B6364">
        <w:rPr>
          <w:rtl/>
          <w:lang w:bidi="fa-IR"/>
        </w:rPr>
        <w:t xml:space="preserve"> احوال پرس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جو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شدن از اوضاع و وضع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اوست.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عن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انسان هم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شه</w:t>
      </w:r>
      <w:r w:rsidR="000B6364">
        <w:rPr>
          <w:rtl/>
          <w:lang w:bidi="fa-IR"/>
        </w:rPr>
        <w:t xml:space="preserve"> جو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احوال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خود باشد تا در صورت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از</w:t>
      </w:r>
      <w:r w:rsidR="000B6364">
        <w:rPr>
          <w:rtl/>
          <w:lang w:bidi="fa-IR"/>
        </w:rPr>
        <w:t xml:space="preserve"> به کمک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تفقد و دلجو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و... دارند، بتواند به آنها کمک کند. امام عل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 w:rsidR="000B6364">
        <w:rPr>
          <w:rtl/>
          <w:lang w:bidi="fa-IR"/>
        </w:rPr>
        <w:t>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باره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فرما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ند</w:t>
      </w:r>
      <w:r w:rsidR="000B6364"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مِنْ</w:t>
      </w:r>
      <w:r>
        <w:rPr>
          <w:rtl/>
          <w:lang w:bidi="fa-IR"/>
        </w:rPr>
        <w:t xml:space="preserve"> حُسْنِ الْجِوارِ تَفقّدُ الْجارِ.</w:t>
      </w:r>
      <w:r w:rsidRPr="00AC68CE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 از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AC68CE">
      <w:pPr>
        <w:pStyle w:val="Heading2"/>
        <w:rPr>
          <w:rtl/>
          <w:lang w:bidi="fa-IR"/>
        </w:rPr>
      </w:pPr>
      <w:bookmarkStart w:id="8" w:name="_Toc534104811"/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8"/>
    </w:p>
    <w:p w:rsidR="000B6364" w:rsidRDefault="000B6364" w:rsidP="00AC68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سفارشات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ائمه </w:t>
      </w:r>
      <w:r w:rsidR="00AC68CE" w:rsidRPr="00AC68CE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آنها 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امام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احترام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انسان، همانند احترام مادر بر اوست.</w:t>
      </w:r>
      <w:r w:rsidRPr="00AC68CE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AC68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غررالحکم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 که: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حرمت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0B6364" w:rsidRDefault="00AC68CE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AC68CE">
      <w:pPr>
        <w:pStyle w:val="Heading2"/>
        <w:rPr>
          <w:rtl/>
          <w:lang w:bidi="fa-IR"/>
        </w:rPr>
      </w:pPr>
      <w:bookmarkStart w:id="9" w:name="_Toc534104812"/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9"/>
    </w:p>
    <w:p w:rsidR="000B6364" w:rsidRPr="00BD3BDE" w:rsidRDefault="000B6364" w:rsidP="00BD3BDE">
      <w:pPr>
        <w:pStyle w:val="libLine"/>
        <w:rPr>
          <w:rFonts w:cs="Times New Roman"/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و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ائمه،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است. اطعام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بارز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نام «استحباب اطعام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وجوبه مع الضرور» وجود دارد.(3) که بر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دلالت</w:t>
      </w:r>
      <w:r>
        <w:rPr>
          <w:rtl/>
          <w:lang w:bidi="fa-IR"/>
        </w:rPr>
        <w:cr/>
      </w:r>
      <w:r w:rsidR="00BD3BDE">
        <w:rPr>
          <w:rFonts w:cs="Times New Roman" w:hint="cs"/>
          <w:rtl/>
          <w:lang w:bidi="fa-IR"/>
        </w:rPr>
        <w:t>________________________________________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تحف العقول، حرّان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85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ص 486.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490 ترجمه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 8، ص 428.</w:t>
      </w:r>
    </w:p>
    <w:p w:rsidR="000B6364" w:rsidRDefault="00BD3BDE" w:rsidP="00BD3BD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کند و 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آن در صورت ضرورت وجوب قائل شده اند.</w:t>
      </w:r>
      <w:r>
        <w:rPr>
          <w:rFonts w:hint="eastAsia"/>
          <w:rtl/>
          <w:lang w:bidi="fa-IR"/>
        </w:rPr>
        <w:t xml:space="preserve"> </w:t>
      </w:r>
      <w:r w:rsidR="000B6364">
        <w:rPr>
          <w:rFonts w:hint="eastAsia"/>
          <w:rtl/>
          <w:lang w:bidi="fa-IR"/>
        </w:rPr>
        <w:t>افزون</w:t>
      </w:r>
      <w:r w:rsidR="000B6364">
        <w:rPr>
          <w:rtl/>
          <w:lang w:bidi="fa-IR"/>
        </w:rPr>
        <w:t xml:space="preserve"> بر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ن،</w:t>
      </w:r>
      <w:r w:rsidR="000B6364">
        <w:rPr>
          <w:rtl/>
          <w:lang w:bidi="fa-IR"/>
        </w:rPr>
        <w:t xml:space="preserve"> احاد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ث</w:t>
      </w:r>
      <w:r w:rsidR="000B6364">
        <w:rPr>
          <w:rtl/>
          <w:lang w:bidi="fa-IR"/>
        </w:rPr>
        <w:t xml:space="preserve"> فراوان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رابطه وارد شده که به برخ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آنها اشاره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بخوابد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گرسنه باشد،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نزدش رفت، ندا داد: پروردگارا، به من ترحم کن. چشمم را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پسرم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فرستاد: اگر آن دو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رانده</w:t>
      </w:r>
      <w:r>
        <w:rPr>
          <w:rtl/>
          <w:lang w:bidi="fa-IR"/>
        </w:rPr>
        <w:t xml:space="preserve"> بودم،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رساندم.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کباب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فلان شخص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روزه بود و به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 که: «بعد از آن هر صبح و شام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فرسخ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هرکه صبحانه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است که: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توانگر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پروردگارا،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بپرس که چرا با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 و در خانه خود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بست.»</w:t>
      </w:r>
      <w:r w:rsidRPr="00BD3BDE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باقر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جابر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3BDE" w:rsidRPr="00BD3BDE">
        <w:rPr>
          <w:rStyle w:val="libAlaemChar"/>
          <w:rtl/>
        </w:rPr>
        <w:t>رحمه‌الله</w:t>
      </w:r>
      <w:r w:rsidR="00BD3BD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فرمود: «سوگند به خدا،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باشد و از خداوند اطاعت کند،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تواضع،</w:t>
      </w:r>
      <w:r>
        <w:rPr>
          <w:rtl/>
          <w:lang w:bidi="fa-IR"/>
        </w:rPr>
        <w:t xml:space="preserve"> خشوع، امانتدار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بودن... احترام به پدر و مادر،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</w:p>
    <w:p w:rsidR="000B6364" w:rsidRPr="00BD3BDE" w:rsidRDefault="00BD3BDE" w:rsidP="00BD3BD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3، ص 426 به نقل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0B6364" w:rsidRDefault="00BD3BDE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مستمند و بدهکار و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مان</w:t>
      </w:r>
      <w:r w:rsidR="000B6364">
        <w:rPr>
          <w:rtl/>
          <w:lang w:bidi="fa-IR"/>
        </w:rPr>
        <w:t>...»</w:t>
      </w:r>
      <w:r w:rsidR="000B6364" w:rsidRPr="00BD3BDE">
        <w:rPr>
          <w:rStyle w:val="libFootnotenumChar"/>
          <w:rtl/>
        </w:rPr>
        <w:t>(1)</w:t>
      </w:r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لازم است که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مسلمان، هم چنان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 به آن اشاره شد، دو حق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شود: افزون بر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مراعات شود. امام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 w:rsidRPr="00BD3BDE">
        <w:rPr>
          <w:rStyle w:val="libFootnotenumChar"/>
          <w:rtl/>
        </w:rPr>
        <w:t>(2)</w:t>
      </w:r>
      <w:r>
        <w:rPr>
          <w:rtl/>
          <w:lang w:bidi="fa-IR"/>
        </w:rPr>
        <w:t xml:space="preserve"> درباره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گرسنه، تو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تشنه و تو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برهنه.</w:t>
      </w:r>
      <w:r w:rsidRPr="00BD3BDE">
        <w:rPr>
          <w:rStyle w:val="libFootnotenumChar"/>
          <w:rtl/>
        </w:rPr>
        <w:t>(3)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رسول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در کنار او گرسنه باشد.</w:t>
      </w:r>
      <w:r w:rsidRPr="00BD3BDE">
        <w:rPr>
          <w:rStyle w:val="libFootnotenumChar"/>
          <w:rtl/>
        </w:rPr>
        <w:t>(4)</w:t>
      </w:r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درباره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وارد شده است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 از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جنبه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دارند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ضمانت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بود،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در قالب مواد خشک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 ضمانت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مسلمان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 از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</w:t>
      </w:r>
      <w:r w:rsidR="00BD3BD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خود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و همانند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همّ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آنها قرار خواهد داد.</w:t>
      </w:r>
    </w:p>
    <w:p w:rsidR="000B6364" w:rsidRPr="00BD3BDE" w:rsidRDefault="00BD3BDE" w:rsidP="00BD3BD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باب الطاعه و التقو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74.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[2] . 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169.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4- [4] .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1، ص 488،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3021 و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 8، ص 429،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9896.</w:t>
      </w:r>
    </w:p>
    <w:p w:rsidR="000B6364" w:rsidRDefault="00BD3BDE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هم</w:t>
      </w:r>
      <w:r w:rsidR="000B6364">
        <w:rPr>
          <w:rtl/>
          <w:lang w:bidi="fa-IR"/>
        </w:rPr>
        <w:t xml:space="preserve"> چنان که در برخ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روا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ات،</w:t>
      </w:r>
      <w:r w:rsidR="000B6364">
        <w:rPr>
          <w:rtl/>
          <w:lang w:bidi="fa-IR"/>
        </w:rPr>
        <w:t xml:space="preserve"> از دادخواه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فق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از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ثروتمند سخن به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آمده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دامن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ثروتمند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پروردگارا، از او بپرس چرا در خانه خود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بست و چرا مرا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منع کرد.</w:t>
      </w:r>
      <w:r w:rsidRPr="00BD3BDE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ضمانت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کمتر از ضمانت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آنها را باهم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کرد. عدم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آخرت باعث شقاوت انسان شود و او را گرفتار عقوبت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از آن نباشد.</w:t>
      </w:r>
      <w:r>
        <w:rPr>
          <w:rtl/>
          <w:lang w:bidi="fa-IR"/>
        </w:rPr>
        <w:cr/>
      </w:r>
    </w:p>
    <w:p w:rsidR="00BD3BDE" w:rsidRDefault="00BD3BDE" w:rsidP="00BD3BD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D3BDE">
      <w:pPr>
        <w:pStyle w:val="Heading2"/>
        <w:rPr>
          <w:rtl/>
          <w:lang w:bidi="fa-IR"/>
        </w:rPr>
      </w:pPr>
      <w:bookmarkStart w:id="10" w:name="_Toc534104813"/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bookmarkEnd w:id="10"/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وارد شده باشد. از امام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زده را تا سه روز، با غذا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BD3BDE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امور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و مراودات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سفارش شده است.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مصائب،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مسائل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چون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فرستادن فرزند خود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 و ...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اثرات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کنند.</w:t>
      </w:r>
    </w:p>
    <w:p w:rsidR="000B6364" w:rsidRPr="00BD3BDE" w:rsidRDefault="00BD3BDE" w:rsidP="00BD3BD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شرح رساله الحقوق ،حسن القبانح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178، به نقل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0B6364" w:rsidRDefault="000B6364" w:rsidP="00BD3BD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بحارالانوار، علامه محمد باقر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ج 79 _ صص 82 و 83.</w:t>
      </w:r>
    </w:p>
    <w:p w:rsidR="000B6364" w:rsidRDefault="00BD3BDE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نکته لازم است که با وجود احاد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ث</w:t>
      </w:r>
      <w:r w:rsidR="000B6364">
        <w:rPr>
          <w:rtl/>
          <w:lang w:bidi="fa-IR"/>
        </w:rPr>
        <w:t xml:space="preserve"> با مضمون پذ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از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مص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بت</w:t>
      </w:r>
      <w:r w:rsidR="000B6364">
        <w:rPr>
          <w:rtl/>
          <w:lang w:bidi="fa-IR"/>
        </w:rPr>
        <w:t xml:space="preserve">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ده،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حق به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tl/>
          <w:lang w:bidi="fa-IR"/>
        </w:rPr>
        <w:t xml:space="preserve"> سنت نادرست تبد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ل</w:t>
      </w:r>
      <w:r w:rsidR="000B6364">
        <w:rPr>
          <w:rtl/>
          <w:lang w:bidi="fa-IR"/>
        </w:rPr>
        <w:t xml:space="preserve"> شده و وارونه اجرا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شود؛ به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معنا که مردم و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به جا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پذ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با غذا از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مص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بت</w:t>
      </w:r>
      <w:r w:rsidR="000B6364">
        <w:rPr>
          <w:rtl/>
          <w:lang w:bidi="fa-IR"/>
        </w:rPr>
        <w:t xml:space="preserve">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ده،</w:t>
      </w:r>
      <w:r w:rsidR="000B6364">
        <w:rPr>
          <w:rtl/>
          <w:lang w:bidi="fa-IR"/>
        </w:rPr>
        <w:t xml:space="preserve"> به خانه او هجوم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برند و تا چند روز باعث رنج و زحمت دو چندان او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شوند و زحمت پخت غذا و پذ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و... را بر او تحم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ل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دقت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سفارش ائمه در مورد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 عکس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مکان ها مرسوم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اصلاح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همت گماشت؛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استمرار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عادت، نه تنها باعث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غم از دست دا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بلکه مشکلات فراهم کردن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مقدمات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را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دنبال دارد. پس اصلاح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نادرست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قابل دقت نظر و تأمل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D3BDE">
      <w:pPr>
        <w:pStyle w:val="Heading2"/>
        <w:rPr>
          <w:rtl/>
          <w:lang w:bidi="fa-IR"/>
        </w:rPr>
      </w:pPr>
      <w:bookmarkStart w:id="11" w:name="_Toc534104814"/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bookmarkEnd w:id="11"/>
    </w:p>
    <w:p w:rsidR="000B6364" w:rsidRDefault="000B6364" w:rsidP="00BD3B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دو سخن با ارزش از رسول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و امام سجاد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دقائق و نکات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در نظر مکتب اسلام و ائمه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نکات کوچک، امّا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صحنه اجتماع و روابط اج</w:t>
      </w:r>
      <w:r>
        <w:rPr>
          <w:rFonts w:hint="eastAsia"/>
          <w:rtl/>
          <w:lang w:bidi="fa-IR"/>
        </w:rPr>
        <w:t>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گاه موجبات کدورت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اسلام،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ظرائف و نکات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متقابل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دو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کنار هم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 و الفت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مهم، روابط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را در اوج استحکام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نهد و آن را محفوظ بدارد.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اجتماع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علل کدورت ها و اختلافات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درصد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اختلافات و کدورت ها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کوچک است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اختلافات مهم تر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حل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اسلام و ائمه ما از همان ابتدا با دقت نظر و توجه به ظرائف،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گوشزد کرده اند و از مردم خواسته اند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مهم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و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کنند.</w:t>
      </w:r>
    </w:p>
    <w:p w:rsidR="000B6364" w:rsidRDefault="003A410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3A410A">
      <w:pPr>
        <w:pStyle w:val="Heading2"/>
        <w:rPr>
          <w:rtl/>
          <w:lang w:bidi="fa-IR"/>
        </w:rPr>
      </w:pPr>
      <w:bookmarkStart w:id="12" w:name="_Toc534104815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دوم: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هم جوار</w:t>
      </w:r>
      <w:r>
        <w:rPr>
          <w:rFonts w:hint="cs"/>
          <w:rtl/>
          <w:lang w:bidi="fa-IR"/>
        </w:rPr>
        <w:t>ی</w:t>
      </w:r>
      <w:bookmarkEnd w:id="12"/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</w:t>
      </w:r>
      <w:r w:rsidR="003A41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3A410A" w:rsidP="000B6364">
      <w:pPr>
        <w:pStyle w:val="libNormal"/>
        <w:rPr>
          <w:rtl/>
          <w:lang w:bidi="fa-IR"/>
        </w:rPr>
      </w:pPr>
      <w:r w:rsidRPr="003A410A">
        <w:rPr>
          <w:rStyle w:val="libAlaemChar"/>
          <w:rFonts w:eastAsia="KFGQPC Uthman Taha Naskh" w:hint="cs"/>
          <w:rtl/>
        </w:rPr>
        <w:t>(</w:t>
      </w:r>
      <w:r w:rsidR="000B6364" w:rsidRPr="003A410A">
        <w:rPr>
          <w:rStyle w:val="libAieChar"/>
          <w:rFonts w:hint="eastAsia"/>
          <w:rtl/>
        </w:rPr>
        <w:t>وَ</w:t>
      </w:r>
      <w:r w:rsidR="000B6364" w:rsidRPr="003A410A">
        <w:rPr>
          <w:rStyle w:val="libAieChar"/>
          <w:rtl/>
        </w:rPr>
        <w:t xml:space="preserve"> اعْبُدُوا اللّهَ وَ لا تُشْرِکُوا بِهِ شَ</w:t>
      </w:r>
      <w:r w:rsidR="000B6364" w:rsidRPr="003A410A">
        <w:rPr>
          <w:rStyle w:val="libAieChar"/>
          <w:rFonts w:hint="cs"/>
          <w:rtl/>
        </w:rPr>
        <w:t>یْ</w:t>
      </w:r>
      <w:r w:rsidR="000B6364" w:rsidRPr="003A410A">
        <w:rPr>
          <w:rStyle w:val="libAieChar"/>
          <w:rFonts w:hint="eastAsia"/>
          <w:rtl/>
        </w:rPr>
        <w:t>ئًا</w:t>
      </w:r>
      <w:r w:rsidR="000B6364" w:rsidRPr="003A410A">
        <w:rPr>
          <w:rStyle w:val="libAieChar"/>
          <w:rtl/>
        </w:rPr>
        <w:t xml:space="preserve"> وَ بِالْوالِدَ</w:t>
      </w:r>
      <w:r w:rsidR="000B6364" w:rsidRPr="003A410A">
        <w:rPr>
          <w:rStyle w:val="libAieChar"/>
          <w:rFonts w:hint="cs"/>
          <w:rtl/>
        </w:rPr>
        <w:t>یْ</w:t>
      </w:r>
      <w:r w:rsidR="000B6364" w:rsidRPr="003A410A">
        <w:rPr>
          <w:rStyle w:val="libAieChar"/>
          <w:rFonts w:hint="eastAsia"/>
          <w:rtl/>
        </w:rPr>
        <w:t>نِ</w:t>
      </w:r>
      <w:r w:rsidR="000B6364" w:rsidRPr="003A410A">
        <w:rPr>
          <w:rStyle w:val="libAieChar"/>
          <w:rtl/>
        </w:rPr>
        <w:t xml:space="preserve"> إِحْسانًا وَ بِذِ</w:t>
      </w:r>
      <w:r w:rsidR="000B6364" w:rsidRPr="003A410A">
        <w:rPr>
          <w:rStyle w:val="libAieChar"/>
          <w:rFonts w:hint="cs"/>
          <w:rtl/>
        </w:rPr>
        <w:t>ی</w:t>
      </w:r>
      <w:r w:rsidR="000B6364" w:rsidRPr="003A410A">
        <w:rPr>
          <w:rStyle w:val="libAieChar"/>
          <w:rtl/>
        </w:rPr>
        <w:t xml:space="preserve"> الْقُرْب</w:t>
      </w:r>
      <w:r w:rsidR="000B6364" w:rsidRPr="003A410A">
        <w:rPr>
          <w:rStyle w:val="libAieChar"/>
          <w:rFonts w:hint="cs"/>
          <w:rtl/>
        </w:rPr>
        <w:t>ی</w:t>
      </w:r>
      <w:r w:rsidR="000B6364" w:rsidRPr="003A410A">
        <w:rPr>
          <w:rStyle w:val="libAieChar"/>
          <w:rtl/>
        </w:rPr>
        <w:t xml:space="preserve"> وَ الْ</w:t>
      </w:r>
      <w:r w:rsidR="000B6364" w:rsidRPr="003A410A">
        <w:rPr>
          <w:rStyle w:val="libAieChar"/>
          <w:rFonts w:hint="cs"/>
          <w:rtl/>
        </w:rPr>
        <w:t>یَ</w:t>
      </w:r>
      <w:r w:rsidR="000B6364" w:rsidRPr="003A410A">
        <w:rPr>
          <w:rStyle w:val="libAieChar"/>
          <w:rFonts w:hint="eastAsia"/>
          <w:rtl/>
        </w:rPr>
        <w:t>تام</w:t>
      </w:r>
      <w:r w:rsidR="000B6364" w:rsidRPr="003A410A">
        <w:rPr>
          <w:rStyle w:val="libAieChar"/>
          <w:rFonts w:hint="cs"/>
          <w:rtl/>
        </w:rPr>
        <w:t>ی</w:t>
      </w:r>
      <w:r w:rsidR="000B6364" w:rsidRPr="003A410A">
        <w:rPr>
          <w:rStyle w:val="libAieChar"/>
          <w:rtl/>
        </w:rPr>
        <w:t xml:space="preserve"> وَ الْمَساک</w:t>
      </w:r>
      <w:r w:rsidR="000B6364" w:rsidRPr="003A410A">
        <w:rPr>
          <w:rStyle w:val="libAieChar"/>
          <w:rFonts w:hint="cs"/>
          <w:rtl/>
        </w:rPr>
        <w:t>ی</w:t>
      </w:r>
      <w:r w:rsidR="000B6364" w:rsidRPr="003A410A">
        <w:rPr>
          <w:rStyle w:val="libAieChar"/>
          <w:rFonts w:hint="eastAsia"/>
          <w:rtl/>
        </w:rPr>
        <w:t>نِ</w:t>
      </w:r>
      <w:r w:rsidR="000B6364" w:rsidRPr="003A410A">
        <w:rPr>
          <w:rStyle w:val="libAieChar"/>
          <w:rtl/>
        </w:rPr>
        <w:t xml:space="preserve"> وَ الْجارِ ذِ</w:t>
      </w:r>
      <w:r w:rsidR="000B6364" w:rsidRPr="003A410A">
        <w:rPr>
          <w:rStyle w:val="libAieChar"/>
          <w:rFonts w:hint="cs"/>
          <w:rtl/>
        </w:rPr>
        <w:t>ی</w:t>
      </w:r>
      <w:r w:rsidR="000B6364" w:rsidRPr="003A410A">
        <w:rPr>
          <w:rStyle w:val="libAieChar"/>
          <w:rtl/>
        </w:rPr>
        <w:t xml:space="preserve"> الْقُرْب</w:t>
      </w:r>
      <w:r w:rsidR="000B6364" w:rsidRPr="003A410A">
        <w:rPr>
          <w:rStyle w:val="libAieChar"/>
          <w:rFonts w:hint="cs"/>
          <w:rtl/>
        </w:rPr>
        <w:t>ی</w:t>
      </w:r>
      <w:r w:rsidR="000B6364" w:rsidRPr="003A410A">
        <w:rPr>
          <w:rStyle w:val="libAieChar"/>
          <w:rtl/>
        </w:rPr>
        <w:t xml:space="preserve"> وَ الْجارِ الْجُنُبِ</w:t>
      </w:r>
      <w:r w:rsidRPr="003A410A">
        <w:rPr>
          <w:rStyle w:val="libAlaemChar"/>
          <w:rFonts w:eastAsia="KFGQPC Uthman Taha Naskh" w:hint="cs"/>
          <w:rtl/>
        </w:rPr>
        <w:t>)</w:t>
      </w:r>
      <w:r w:rsidR="000B6364">
        <w:rPr>
          <w:rtl/>
          <w:lang w:bidi="fa-IR"/>
        </w:rPr>
        <w:t xml:space="preserve"> (نساء: 36)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را بپرست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پدر و مادر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بستگان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دور...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].</w:t>
      </w: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ده گانه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آن اشاره شده است،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در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دور است.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منظور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مفسران احتمالات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کرده اند. درتفس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 شده </w:t>
      </w:r>
      <w:r>
        <w:rPr>
          <w:rFonts w:hint="eastAsia"/>
          <w:rtl/>
          <w:lang w:bidi="fa-IR"/>
        </w:rPr>
        <w:t>است؛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تر، از حقوق و احترام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احتمال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منظور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داده شده است.</w:t>
      </w:r>
      <w:r w:rsidRPr="003A410A">
        <w:rPr>
          <w:rStyle w:val="libFootnotenumChar"/>
          <w:rtl/>
        </w:rPr>
        <w:t>(1)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از «جارذ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از «جارالجنب»</w:t>
      </w:r>
    </w:p>
    <w:p w:rsidR="000B6364" w:rsidRPr="003A410A" w:rsidRDefault="003A410A" w:rsidP="003A41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انتشارات دارالکتب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1354،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ماه، ص 380.</w:t>
      </w:r>
    </w:p>
    <w:p w:rsidR="000B6364" w:rsidRDefault="003A410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خانه اش دور است، تعب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شده است</w:t>
      </w:r>
      <w:r w:rsidR="000B6364" w:rsidRPr="003A410A">
        <w:rPr>
          <w:rStyle w:val="libFootnotenumChar"/>
          <w:rtl/>
        </w:rPr>
        <w:t>.(1)</w:t>
      </w: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البته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مفسران، احتمالات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در نظر گرفته اند؛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آمده که اصطلاح «جار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«جارالجنب»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گانه،</w:t>
      </w:r>
      <w:r>
        <w:rPr>
          <w:rtl/>
          <w:lang w:bidi="fa-IR"/>
        </w:rPr>
        <w:t xml:space="preserve"> هم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3A410A">
        <w:rPr>
          <w:rStyle w:val="libFootnotenumChar"/>
          <w:rtl/>
        </w:rPr>
        <w:t>(2)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راهنما</w:t>
      </w:r>
      <w:r w:rsidR="003A410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اشا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و احتمال داده است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اصطلاح را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معنا کرد</w:t>
      </w:r>
      <w:r w:rsidRPr="003A410A">
        <w:rPr>
          <w:rStyle w:val="libFootnotenumChar"/>
          <w:rtl/>
        </w:rPr>
        <w:t>.(3)</w:t>
      </w: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قرآن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به طور معمول، منظور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در عرف،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مفهوم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اسلام، افزون بر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ک»</w:t>
      </w:r>
      <w:r>
        <w:rPr>
          <w:rtl/>
          <w:lang w:bidi="fa-IR"/>
        </w:rPr>
        <w:t xml:space="preserve"> به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دور» هم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 گونه که اشاره شد،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نظر اسلام، بنابر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A410A" w:rsidRPr="003A410A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درباره کافر هم وجود دارد.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 باشد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صورت ضمن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هم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هم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هم شامل 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کرد که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0B6364" w:rsidRPr="003A410A" w:rsidRDefault="003A410A" w:rsidP="003A41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ترجمه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مطبوعات دارالعلم، 1344، چاپ دوم، ج 8، ص 194.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محسن قرائت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نور، مؤسسه در راه حق، 1375، چاپ سوم، ج 2، ص 329.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اکبر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رفسنجان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راهنما، قم،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1373، چاپ اول، ج 3، صص 376 _ 377.</w:t>
      </w:r>
    </w:p>
    <w:p w:rsidR="000B6364" w:rsidRDefault="003A410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است؛</w:t>
      </w:r>
      <w:r w:rsidR="000B6364">
        <w:rPr>
          <w:rtl/>
          <w:lang w:bidi="fa-IR"/>
        </w:rPr>
        <w:t xml:space="preserve"> همان طور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برخ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مفسران هم به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مطلب اشاره کرده اند.</w:t>
      </w:r>
      <w:r w:rsidR="000B6364" w:rsidRPr="003A410A">
        <w:rPr>
          <w:rStyle w:val="libFootnotenumChar"/>
          <w:rtl/>
        </w:rPr>
        <w:t>(1)</w:t>
      </w:r>
    </w:p>
    <w:p w:rsidR="000B6364" w:rsidRDefault="003A410A" w:rsidP="003A410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534104816"/>
      <w:r w:rsidR="000B6364">
        <w:rPr>
          <w:rFonts w:hint="eastAsia"/>
          <w:rtl/>
          <w:lang w:bidi="fa-IR"/>
        </w:rPr>
        <w:lastRenderedPageBreak/>
        <w:t>اهم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خوب و توص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معصوم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 w:rsidR="000B6364">
        <w:rPr>
          <w:rtl/>
          <w:lang w:bidi="fa-IR"/>
        </w:rPr>
        <w:t>به حسن هم جوار</w:t>
      </w:r>
      <w:r w:rsidR="000B6364">
        <w:rPr>
          <w:rFonts w:hint="cs"/>
          <w:rtl/>
          <w:lang w:bidi="fa-IR"/>
        </w:rPr>
        <w:t>ی</w:t>
      </w:r>
      <w:bookmarkEnd w:id="13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نعمت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افراد با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محترم، از مسائل مهم در انتخاب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اجتماع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وجود ندارد؛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دلخواه خود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کند که از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امان </w:t>
      </w:r>
      <w:r>
        <w:rPr>
          <w:rFonts w:hint="eastAsia"/>
          <w:rtl/>
          <w:lang w:bidi="fa-IR"/>
        </w:rPr>
        <w:t>نباشد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است که در انتخاب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توجه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مناطق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افزون بر مباحث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خاطر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محترم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کرد،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کدورت ها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روابط متقابل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کاهد.</w:t>
      </w: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 به آن در کلام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منعکس شده است.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نامه خود به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 مقام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تجربه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سَلْ</w:t>
      </w:r>
      <w:r>
        <w:rPr>
          <w:rtl/>
          <w:lang w:bidi="fa-IR"/>
        </w:rPr>
        <w:t xml:space="preserve"> عَنِ الرَّف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قَبلَ الطَّر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وَ عَنْ الْجارِ قَبلَ الدّار.</w:t>
      </w:r>
      <w:r w:rsidRPr="003A410A">
        <w:rPr>
          <w:rStyle w:val="libFootnotenumChar"/>
          <w:rtl/>
        </w:rPr>
        <w:t>(2)</w:t>
      </w:r>
    </w:p>
    <w:p w:rsidR="000B6364" w:rsidRPr="003A410A" w:rsidRDefault="003A410A" w:rsidP="003A41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ص 377.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نهج البلاغه،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صالح، نامه 31 .</w:t>
      </w:r>
    </w:p>
    <w:p w:rsidR="000B6364" w:rsidRDefault="003A410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از</w:t>
      </w:r>
      <w:r w:rsidR="000B6364">
        <w:rPr>
          <w:rtl/>
          <w:lang w:bidi="fa-IR"/>
        </w:rPr>
        <w:t xml:space="preserve"> مصاحب و همراهت، قبل از راه [و مسافرت] و از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ه،</w:t>
      </w:r>
      <w:r w:rsidR="000B6364">
        <w:rPr>
          <w:rtl/>
          <w:lang w:bidi="fa-IR"/>
        </w:rPr>
        <w:t xml:space="preserve"> قبل از سکونت سؤال کن.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مشابه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از رسول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 نقل شده است: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اکرم آمد و عرض کرد: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خانه بخرم.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کجا بخرم؟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اول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سپس خانه.</w:t>
      </w:r>
      <w:r w:rsidRPr="003A410A">
        <w:rPr>
          <w:rStyle w:val="libFootnotenumChar"/>
          <w:rtl/>
        </w:rPr>
        <w:t>(1)</w:t>
      </w: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بس با ارزش و گران بها؛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بودن هم موجبات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حَسُنَ جِوارُه کَثُرَ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رانُه</w:t>
      </w:r>
      <w:r>
        <w:rPr>
          <w:rtl/>
          <w:lang w:bidi="fa-IR"/>
        </w:rPr>
        <w:t>.</w:t>
      </w:r>
      <w:r w:rsidRPr="003A410A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او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مورد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با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حُسْنُ</w:t>
      </w:r>
      <w:r>
        <w:rPr>
          <w:rtl/>
          <w:lang w:bidi="fa-IR"/>
        </w:rPr>
        <w:t xml:space="preserve"> الجِوارِ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عَمِّر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الْاَعْمار</w:t>
      </w:r>
      <w:r w:rsidRPr="003A410A">
        <w:rPr>
          <w:rStyle w:val="libFootnotenumChar"/>
          <w:rtl/>
        </w:rPr>
        <w:t>.(3)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هم جوار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عمر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ذکر است که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محدود و محصور به عدم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در برابر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مصداق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Pr="003A410A" w:rsidRDefault="003A410A" w:rsidP="003A41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تهران، المکتب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1343 ش، ج 8، ص 429.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غررالحکم، جلد 7، ص 49.</w:t>
      </w:r>
    </w:p>
    <w:p w:rsidR="000B6364" w:rsidRDefault="000B6364" w:rsidP="003A410A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667.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صادق 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مسلمان و مؤمن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باقر کمره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اسوه، 1370، ج 6، ص 580.</w:t>
      </w:r>
    </w:p>
    <w:p w:rsidR="000B6364" w:rsidRDefault="003A410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لَ</w:t>
      </w:r>
      <w:r w:rsidR="000B6364">
        <w:rPr>
          <w:rFonts w:hint="cs"/>
          <w:rtl/>
          <w:lang w:bidi="fa-IR"/>
        </w:rPr>
        <w:t>یْ</w:t>
      </w:r>
      <w:r w:rsidR="000B6364">
        <w:rPr>
          <w:rFonts w:hint="eastAsia"/>
          <w:rtl/>
          <w:lang w:bidi="fa-IR"/>
        </w:rPr>
        <w:t>سَ</w:t>
      </w:r>
      <w:r w:rsidR="000B6364">
        <w:rPr>
          <w:rtl/>
          <w:lang w:bidi="fa-IR"/>
        </w:rPr>
        <w:t xml:space="preserve"> حُسنُ الجِوارِ کَفَّ الْاَذ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وَ لکنْ حُسنُ الجِوارِ صَبْرُک عل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الْاَذ</w:t>
      </w:r>
      <w:r w:rsidR="000B6364">
        <w:rPr>
          <w:rFonts w:hint="cs"/>
          <w:rtl/>
          <w:lang w:bidi="fa-IR"/>
        </w:rPr>
        <w:t>ی</w:t>
      </w:r>
      <w:r w:rsidR="000B6364" w:rsidRPr="003A410A">
        <w:rPr>
          <w:rStyle w:val="libFootnotenumChar"/>
          <w:rtl/>
        </w:rPr>
        <w:t>.(1)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آزار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حسن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برابر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امام کاظم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بر دارنده نکته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سنگ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باشد و مشکلات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تحمل کند؛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حمل بر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هر درجه، </w:t>
      </w:r>
      <w:r>
        <w:rPr>
          <w:rFonts w:hint="eastAsia"/>
          <w:rtl/>
          <w:lang w:bidi="fa-IR"/>
        </w:rPr>
        <w:t>قباحت</w:t>
      </w:r>
      <w:r>
        <w:rPr>
          <w:rtl/>
          <w:lang w:bidi="fa-IR"/>
        </w:rPr>
        <w:t xml:space="preserve">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غفلت شود.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تأمل است:(2)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3A41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عبداللّه بن مسعود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فاطمه زهرا </w:t>
      </w:r>
      <w:r w:rsidR="003A410A" w:rsidRPr="003A410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شد،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نزد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که به من مرحمت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3A410A" w:rsidRPr="003A410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به خدمتکار خود فرمود: آن نوشته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خدمتکار درصدد جست وجو برآمد و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. حضرت فاطمه </w:t>
      </w:r>
      <w:r w:rsidR="003A410A" w:rsidRPr="003A410A">
        <w:rPr>
          <w:rStyle w:val="libAlaemChar"/>
          <w:rFonts w:eastAsiaTheme="minorHAnsi"/>
          <w:rtl/>
        </w:rPr>
        <w:t>عليها‌السلام</w:t>
      </w:r>
      <w:r w:rsidR="003A410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تو، آن نوشته نزد من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!! خدمتکار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معلوم شد آن را جارو کرده بود، سرانجام آن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دا کرد و به خدمت حضرت فاطمه </w:t>
      </w:r>
      <w:r w:rsidR="009413C9" w:rsidRPr="009413C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آورد. در آن لوح نوشته بود: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محمد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آزار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 نباشد. و هر کس که به 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آزار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</w:t>
      </w:r>
    </w:p>
    <w:p w:rsidR="000B6364" w:rsidRPr="009413C9" w:rsidRDefault="009413C9" w:rsidP="009413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 2، ص 667.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دلائل الامه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ماده حدث نقل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9.</w:t>
      </w:r>
    </w:p>
    <w:p w:rsidR="000B6364" w:rsidRDefault="009413C9" w:rsidP="009413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روا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ات</w:t>
      </w:r>
      <w:r w:rsidR="000B6364">
        <w:rPr>
          <w:rtl/>
          <w:lang w:bidi="fa-IR"/>
        </w:rPr>
        <w:t xml:space="preserve"> متعدد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باره آزار و اذ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وارد شده است که برخ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روا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ات</w:t>
      </w:r>
      <w:r w:rsidR="000B6364">
        <w:rPr>
          <w:rtl/>
          <w:lang w:bidi="fa-IR"/>
        </w:rPr>
        <w:t xml:space="preserve"> لحن تند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دارند.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نمونه، امام عل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 w:rsidR="000B6364">
        <w:rPr>
          <w:rtl/>
          <w:lang w:bidi="fa-IR"/>
        </w:rPr>
        <w:t>در حد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ث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بد را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توص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ف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فرما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ند</w:t>
      </w:r>
      <w:r w:rsidR="000B6364"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جارُالسُوءِ</w:t>
      </w:r>
      <w:r>
        <w:rPr>
          <w:rtl/>
          <w:lang w:bidi="fa-IR"/>
        </w:rPr>
        <w:t xml:space="preserve"> أَعظمُ الضّراءِ و اشَدُّ البَلاء.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بد،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بلاهاست</w:t>
      </w:r>
      <w:r w:rsidRPr="009413C9">
        <w:rPr>
          <w:rStyle w:val="libFootnotenumChar"/>
          <w:rtl/>
        </w:rPr>
        <w:t>.(1)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نکوهش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سوء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نظر اسلام و ائمه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اگر شما خدا و رسول 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حفظ سه خصلت کوشش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413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413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413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حفظ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>. همانا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شما را تباه و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در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اسلام ارزش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و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رذا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ائمه </w:t>
      </w:r>
      <w:r w:rsidR="005C6662" w:rsidRPr="005C6662">
        <w:rPr>
          <w:rStyle w:val="libAlaemChar"/>
          <w:rtl/>
        </w:rPr>
        <w:lastRenderedPageBreak/>
        <w:t xml:space="preserve">عليهم‌السلام </w:t>
      </w:r>
      <w:r>
        <w:rPr>
          <w:rtl/>
          <w:lang w:bidi="fa-IR"/>
        </w:rPr>
        <w:t>آن را به صورت مؤکد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 همان گونه که حسن هم جوار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باعث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رزق و عمر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Fonts w:hint="eastAsia"/>
          <w:rtl/>
          <w:lang w:bidi="fa-IR"/>
        </w:rPr>
        <w:t>عواقب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بار آورد.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Heading2"/>
        <w:rPr>
          <w:rtl/>
          <w:lang w:bidi="fa-IR"/>
        </w:rPr>
      </w:pPr>
      <w:bookmarkStart w:id="14" w:name="_Toc534104817"/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لقمان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14"/>
    </w:p>
    <w:p w:rsidR="000B6364" w:rsidRPr="009413C9" w:rsidRDefault="009413C9" w:rsidP="009413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1، باب الجار 87، ص 487.</w:t>
      </w:r>
    </w:p>
    <w:p w:rsidR="000B6364" w:rsidRDefault="009413C9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در</w:t>
      </w:r>
      <w:r w:rsidR="000B6364">
        <w:rPr>
          <w:rtl/>
          <w:lang w:bidi="fa-IR"/>
        </w:rPr>
        <w:t xml:space="preserve"> سفارشات و توص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لقمان به پسرش درباره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ه،</w:t>
      </w:r>
      <w:r w:rsidR="000B6364">
        <w:rPr>
          <w:rtl/>
          <w:lang w:bidi="fa-IR"/>
        </w:rPr>
        <w:t xml:space="preserve"> آمده است: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پسرم،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قبل از خانه.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فرزندم،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قبل از مسافرت.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پسرم، اگر انتخاب خانه با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اراده کامل بود، هرگز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Pr="009413C9">
        <w:rPr>
          <w:rStyle w:val="libFootnotenumChar"/>
          <w:rtl/>
        </w:rPr>
        <w:t>.(1)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لقمان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نقل شده است که فرمود: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صخره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آهن و هر بار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دوش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اما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متحمل نشده ام.</w:t>
      </w:r>
      <w:r w:rsidRPr="009413C9">
        <w:rPr>
          <w:rStyle w:val="libFootnotenumChar"/>
          <w:rtl/>
        </w:rPr>
        <w:t>(2)</w:t>
      </w:r>
    </w:p>
    <w:p w:rsidR="000B6364" w:rsidRPr="009413C9" w:rsidRDefault="009413C9" w:rsidP="009413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 8، ص 43.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باب الجار، ص 487.</w:t>
      </w:r>
    </w:p>
    <w:p w:rsidR="009413C9" w:rsidRDefault="009413C9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9413C9">
      <w:pPr>
        <w:pStyle w:val="Heading2"/>
        <w:rPr>
          <w:rtl/>
          <w:lang w:bidi="fa-IR"/>
        </w:rPr>
      </w:pPr>
      <w:bookmarkStart w:id="15" w:name="_Toc534104818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سوم: سوء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کلام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68CE" w:rsidRPr="00AC68CE">
        <w:rPr>
          <w:rStyle w:val="libAlaemChar"/>
          <w:rtl/>
        </w:rPr>
        <w:t>عليهم‌السلام</w:t>
      </w:r>
      <w:bookmarkEnd w:id="15"/>
      <w:r w:rsidR="00AC68CE" w:rsidRPr="00AC68CE">
        <w:rPr>
          <w:rStyle w:val="libAlaemChar"/>
          <w:rtl/>
        </w:rPr>
        <w:t xml:space="preserve"> </w:t>
      </w:r>
    </w:p>
    <w:p w:rsidR="009413C9" w:rsidRDefault="009413C9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قسمت، سوء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نکوه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کلام گهربار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ساخت.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آله، خطاب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را کمرشکن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شمارد.</w:t>
      </w:r>
      <w:r w:rsidRPr="009413C9">
        <w:rPr>
          <w:rStyle w:val="libFootnotenumChar"/>
          <w:rtl/>
        </w:rPr>
        <w:t>(1)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چه، در ادامه آمده است: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چشمانش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دلش خواهان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توست. اگر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فاش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را آشکار و همه جا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تو را خوشحال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تو را گرفتار و بدحال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  <w:r w:rsidRPr="009413C9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مصداق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و سوء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مطالب بالا به طور کامل مشخص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بد،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رنج و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بلاهاست».</w:t>
      </w:r>
      <w:r w:rsidRPr="009413C9">
        <w:rPr>
          <w:rStyle w:val="libFootnotenumChar"/>
          <w:rtl/>
        </w:rPr>
        <w:t>(3)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موارد سوء هم جوار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آزار رساندن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است؛ مزمت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ائمه مشهود است. رسول اکرم </w:t>
      </w:r>
      <w:r w:rsidR="009413C9" w:rsidRPr="009413C9">
        <w:rPr>
          <w:rStyle w:val="libAlaemChar"/>
          <w:rFonts w:eastAsiaTheme="minorHAnsi"/>
          <w:rtl/>
        </w:rPr>
        <w:t>صلى‌الله‌عليه‌وآله</w:t>
      </w:r>
      <w:r w:rsidR="009413C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9413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قسمت، سوء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نکوه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کلام گهربار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ساخت.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</w:t>
      </w:r>
      <w:r w:rsidR="009413C9" w:rsidRPr="009413C9">
        <w:rPr>
          <w:rStyle w:val="libAlaemChar"/>
          <w:rFonts w:eastAsiaTheme="minorHAnsi"/>
          <w:rtl/>
        </w:rPr>
        <w:t>صلى‌الله‌عليه‌وآله</w:t>
      </w:r>
      <w:r w:rsidR="009413C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خطاب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را کمرشکن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شمارد.</w:t>
      </w:r>
      <w:r w:rsidRPr="009413C9">
        <w:rPr>
          <w:rStyle w:val="libFootnotenumChar"/>
          <w:rtl/>
        </w:rPr>
        <w:t>(4)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چه، در ادامه آمده است: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چشمانش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دلش خواهان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توست. اگر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فاش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را آشکار و همه جا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تو را خوشحال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تو را گرفتار و بدحال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  <w:r w:rsidRPr="009413C9">
        <w:rPr>
          <w:rStyle w:val="libFootnotenumChar"/>
          <w:rtl/>
        </w:rPr>
        <w:t>(5)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مصداق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و سوء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مطالب بالا به طور کامل مشخص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بد،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رنج و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بلاهاست».</w:t>
      </w:r>
      <w:r w:rsidRPr="009413C9">
        <w:rPr>
          <w:rStyle w:val="libFootnotenumChar"/>
          <w:rtl/>
        </w:rPr>
        <w:t>(6)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موارد سوء هم جوار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آزار رساندن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است؛ مزمت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ائمه مشهود است. رسول اکرم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Pr="009413C9" w:rsidRDefault="009413C9" w:rsidP="009413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ص 587،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3010.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582.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صص 586 _ 587.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4- [1] .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ص 587،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3010.</w:t>
      </w:r>
    </w:p>
    <w:p w:rsidR="000B636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5- [2] . 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582.</w:t>
      </w:r>
    </w:p>
    <w:p w:rsidR="00D21F94" w:rsidRDefault="000B6364" w:rsidP="009413C9">
      <w:pPr>
        <w:pStyle w:val="libFootnote0"/>
        <w:rPr>
          <w:rtl/>
          <w:lang w:bidi="fa-IR"/>
        </w:rPr>
      </w:pPr>
      <w:r>
        <w:rPr>
          <w:rtl/>
          <w:lang w:bidi="fa-IR"/>
        </w:rPr>
        <w:t>6- [3] .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صص 586 _ 587.</w:t>
      </w:r>
    </w:p>
    <w:p w:rsidR="000B6364" w:rsidRDefault="00D21F94" w:rsidP="00D21F9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خدا و روز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آزار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  <w:r w:rsidRPr="00D21F94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21F9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 رضا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شر او در امان نباشد.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صورت مؤکدتر از امام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است که: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آمد و عرض کرد: من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فلان،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ندارم و از شر او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سلمان و ابوذر (و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مقداد) دستور داد با تمام قدرت در مسجد اعلام کنند،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 هر آن کس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شر او در امان نباشد.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سه مرتبه اعلام کردند».</w:t>
      </w:r>
      <w:r w:rsidRPr="00D21F94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سوء</w:t>
      </w:r>
      <w:r>
        <w:rPr>
          <w:rtl/>
          <w:lang w:bidi="fa-IR"/>
        </w:rPr>
        <w:t xml:space="preserve">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آزار رساندن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روابط و تعاملات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است؛ همان گونه که لحن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68CE" w:rsidRPr="00AC68CE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مطلب،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نکته قابل ملاحظه و توجه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نظر اخلاق و مذهب نکوه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زشت است و مجازات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 را دارد، از نظر نظام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قابل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به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موارد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مجازات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اما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قانون اساس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0B6364" w:rsidRPr="00D21F94" w:rsidRDefault="00D21F94" w:rsidP="00D21F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0B6364" w:rsidRDefault="000B6364" w:rsidP="00D21F9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667.</w:t>
      </w:r>
    </w:p>
    <w:p w:rsidR="000B6364" w:rsidRDefault="000B6364" w:rsidP="00D21F9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تهران، 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1347، ج 8، ص 487.</w:t>
      </w:r>
    </w:p>
    <w:p w:rsidR="000B6364" w:rsidRDefault="00D21F9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اعمال</w:t>
      </w:r>
      <w:r w:rsidR="000B6364">
        <w:rPr>
          <w:rtl/>
          <w:lang w:bidi="fa-IR"/>
        </w:rPr>
        <w:t xml:space="preserve"> حق هم نبا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موجب آزار و اذ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و اضرار به غ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باشد،</w:t>
      </w:r>
      <w:r w:rsidR="000B6364" w:rsidRPr="00D21F94">
        <w:rPr>
          <w:rStyle w:val="libFootnotenumChar"/>
          <w:rtl/>
        </w:rPr>
        <w:t>(1)</w:t>
      </w:r>
      <w:r w:rsidR="000B6364">
        <w:rPr>
          <w:rtl/>
          <w:lang w:bidi="fa-IR"/>
        </w:rPr>
        <w:t xml:space="preserve"> چه برسد به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نکه</w:t>
      </w:r>
      <w:r w:rsidR="000B6364">
        <w:rPr>
          <w:rtl/>
          <w:lang w:bidi="fa-IR"/>
        </w:rPr>
        <w:t xml:space="preserve"> هدف، تنها آزار و اذ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است؛ ازا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رو، آزار و اذ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در قانون هم ممنوع است و ضمانت اجرا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ژه</w:t>
      </w:r>
      <w:r w:rsidR="000B6364">
        <w:rPr>
          <w:rtl/>
          <w:lang w:bidi="fa-IR"/>
        </w:rPr>
        <w:t xml:space="preserve"> خود را دارد.</w:t>
      </w:r>
    </w:p>
    <w:p w:rsidR="000B6364" w:rsidRDefault="000B6364" w:rsidP="00D21F9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و معروف نهج البلاغه، خطبه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همام است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برداشتن صفات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با عبارات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پاسخ به همام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حضرت صفات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را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ضّارُ</w:t>
      </w:r>
      <w:r>
        <w:rPr>
          <w:rtl/>
          <w:lang w:bidi="fa-IR"/>
        </w:rPr>
        <w:t xml:space="preserve"> بالجار و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شْمَتُ</w:t>
      </w:r>
      <w:r>
        <w:rPr>
          <w:rtl/>
          <w:lang w:bidi="fa-IR"/>
        </w:rPr>
        <w:t xml:space="preserve"> بالمصائب...</w:t>
      </w:r>
      <w:r w:rsidRPr="00D21F94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در هنگام ابتلا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آنان را شماتت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عبارت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رساندن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امام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مِنُهْ مأمول والشّرُ منه مأمُون.</w:t>
      </w:r>
      <w:r w:rsidRPr="00D21F94">
        <w:rPr>
          <w:rStyle w:val="libFootnotenumChar"/>
          <w:rtl/>
        </w:rPr>
        <w:t>(3)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(همواره)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آرزوست و مردم از شرّ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هستند.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انسان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مسلمان، هرگز در فکر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چه برسد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بخواهد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حق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انسان دارد،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برساند.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گهربار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عظمت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را در</w:t>
      </w:r>
    </w:p>
    <w:p w:rsidR="000B6364" w:rsidRPr="00D21F94" w:rsidRDefault="00D21F94" w:rsidP="00D21F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0B6364" w:rsidRDefault="000B6364" w:rsidP="00D21F9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اصل چهلم قانون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.</w:t>
      </w:r>
    </w:p>
    <w:p w:rsidR="000B6364" w:rsidRDefault="000B6364" w:rsidP="00D21F94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نهج البلاغه، ترجمه علامه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خطبه 193، ص 642.</w:t>
      </w:r>
    </w:p>
    <w:p w:rsidR="000B6364" w:rsidRDefault="000B6364" w:rsidP="00D21F94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 نهج البلاغه، خطبه 193، ص 640.</w:t>
      </w:r>
    </w:p>
    <w:p w:rsidR="000B6364" w:rsidRDefault="00D21F9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انسان</w:t>
      </w:r>
      <w:r w:rsidR="000B6364">
        <w:rPr>
          <w:rtl/>
          <w:lang w:bidi="fa-IR"/>
        </w:rPr>
        <w:t xml:space="preserve"> متق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مؤمن نت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جه</w:t>
      </w:r>
      <w:r w:rsidR="000B6364">
        <w:rPr>
          <w:rtl/>
          <w:lang w:bidi="fa-IR"/>
        </w:rPr>
        <w:t xml:space="preserve"> گرفت.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21F94">
      <w:pPr>
        <w:pStyle w:val="Heading2"/>
        <w:rPr>
          <w:rtl/>
          <w:lang w:bidi="fa-IR"/>
        </w:rPr>
      </w:pPr>
      <w:bookmarkStart w:id="16" w:name="_Toc534104819"/>
      <w:r>
        <w:rPr>
          <w:rFonts w:hint="eastAsia"/>
          <w:rtl/>
          <w:lang w:bidi="fa-IR"/>
        </w:rPr>
        <w:t>تحمل</w:t>
      </w:r>
      <w:r>
        <w:rPr>
          <w:rtl/>
          <w:lang w:bidi="fa-IR"/>
        </w:rPr>
        <w:t xml:space="preserve">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16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مطرح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نرساندن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صبر و تحمل بر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موارد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تحمل و </w:t>
      </w:r>
      <w:r>
        <w:rPr>
          <w:rFonts w:hint="eastAsia"/>
          <w:rtl/>
          <w:lang w:bidi="fa-IR"/>
        </w:rPr>
        <w:t>گذشت</w:t>
      </w:r>
      <w:r>
        <w:rPr>
          <w:rtl/>
          <w:lang w:bidi="fa-IR"/>
        </w:rPr>
        <w:t xml:space="preserve"> است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صبر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سازد.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سخن امام کاظم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آزار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حسن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برابر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صبور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D21F94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21F9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 که: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آزار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حسن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ات را تحمل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مهم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حمل بر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روا دارند؛ اما آنچه مسلم است،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نشده است. درست است که به صبر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سفارش شده،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استحکام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برهم نخوردن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بر اثر مسائل جزئ</w:t>
      </w:r>
      <w:r>
        <w:rPr>
          <w:rFonts w:hint="cs"/>
          <w:rtl/>
          <w:lang w:bidi="fa-IR"/>
        </w:rPr>
        <w:t>ی</w:t>
      </w:r>
    </w:p>
    <w:p w:rsidR="000B6364" w:rsidRPr="00D21F94" w:rsidRDefault="00D21F94" w:rsidP="00D21F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0B6364" w:rsidRDefault="000B6364" w:rsidP="00D21F9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1، ص 486.</w:t>
      </w:r>
    </w:p>
    <w:p w:rsidR="000B6364" w:rsidRDefault="00D21F9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است</w:t>
      </w:r>
      <w:r w:rsidR="000B6364">
        <w:rPr>
          <w:rtl/>
          <w:lang w:bidi="fa-IR"/>
        </w:rPr>
        <w:t>. ازا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رو،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توص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ها نبا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حمل بر اجازه به آزار و اذ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شود؛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tl/>
          <w:lang w:bidi="fa-IR"/>
        </w:rPr>
        <w:t xml:space="preserve"> در اسلام ضرر و ضرار جبران نشده وجود ندارد و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 با ضرر و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برخورد کرد و خواستار جبران آن بود. موارد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پ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امبر</w:t>
      </w:r>
      <w:r w:rsidR="000B6364">
        <w:rPr>
          <w:rtl/>
          <w:lang w:bidi="fa-IR"/>
        </w:rPr>
        <w:t xml:space="preserve"> </w:t>
      </w:r>
      <w:r w:rsidR="00E80388" w:rsidRPr="00E80388">
        <w:rPr>
          <w:rStyle w:val="libAlaemChar"/>
          <w:rtl/>
        </w:rPr>
        <w:t xml:space="preserve">صلى‌الله‌عليه‌وآله </w:t>
      </w:r>
      <w:r w:rsidR="000B6364">
        <w:rPr>
          <w:rtl/>
          <w:lang w:bidi="fa-IR"/>
        </w:rPr>
        <w:t>با ضرر و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به صورت خاص برخورد کرد،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داستان است: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آمد و از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 حضرت فرمود: برو و تحمل کن. بار دوم که به شکوه آمد و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باز هم دستور صبر و تحمل داد.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اوج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خارج از مرز تحمل شد.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بار، از همس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کرد، حضرت رسول اکرم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سفارش فرمودند: روز جمعه،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تو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اسباب و اثاث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 رهگذر مردم قرار بده، تا همه آنان که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ماجرا را به آنان بگو. آن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عمل کرد.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آزار 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خطر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شتافت و ملتمسانه از او درخواست کرد که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اثاثش را به خانه برگرداند و قول داد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رفتار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</w:t>
      </w:r>
      <w:r w:rsidRPr="00D21F94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21F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جنبه خاص و حکم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21F94" w:rsidRPr="00D21F94">
        <w:rPr>
          <w:rStyle w:val="libAlaemChar"/>
          <w:rFonts w:eastAsiaTheme="minorHAnsi"/>
          <w:rtl/>
        </w:rPr>
        <w:t>صلى‌الله‌عليه‌وآله</w:t>
      </w:r>
      <w:r w:rsidR="00D21F9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صادر فرمودند، اما توجه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مردود است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مورد تحمل و صبر</w:t>
      </w:r>
    </w:p>
    <w:p w:rsidR="000B6364" w:rsidRPr="00D21F94" w:rsidRDefault="00D21F94" w:rsidP="00D21F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D21F94" w:rsidRDefault="000B6364" w:rsidP="00D21F94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668 .</w:t>
      </w:r>
    </w:p>
    <w:p w:rsidR="000B6364" w:rsidRDefault="00D21F94" w:rsidP="00D21F9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موارد نادر و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است، نه در موارد مستمر و 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انسان روشن شود که قصد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استمرار خواهد داشت،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شرع و عقل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سکوت و صبر نخواهد بود،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صورت عقلا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مسئله برخورد کرد؛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در صورت صبر و سکوت بر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رفتار خود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داد،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ائمه و شرع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انس و الفت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صبر کند تا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کدور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دلخور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</w:t>
      </w:r>
      <w:r>
        <w:rPr>
          <w:rtl/>
          <w:lang w:bidi="fa-IR"/>
        </w:rPr>
        <w:t>.</w:t>
      </w:r>
    </w:p>
    <w:p w:rsidR="000B6364" w:rsidRDefault="00D21F9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D21F94">
      <w:pPr>
        <w:pStyle w:val="Heading1"/>
        <w:rPr>
          <w:rtl/>
          <w:lang w:bidi="fa-IR"/>
        </w:rPr>
      </w:pPr>
      <w:bookmarkStart w:id="17" w:name="_Toc53410482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  <w:bookmarkEnd w:id="17"/>
    </w:p>
    <w:p w:rsidR="00D21F94" w:rsidRDefault="00D21F94" w:rsidP="000B6364">
      <w:pPr>
        <w:pStyle w:val="libNormal"/>
        <w:rPr>
          <w:rtl/>
          <w:lang w:bidi="fa-IR"/>
        </w:rPr>
      </w:pPr>
    </w:p>
    <w:p w:rsidR="000B6364" w:rsidRDefault="000B6364" w:rsidP="00D21F9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F43F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مدرن شدن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مؤثر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بوده</w:t>
      </w:r>
      <w:r>
        <w:rPr>
          <w:rtl/>
          <w:lang w:bidi="fa-IR"/>
        </w:rPr>
        <w:t xml:space="preserve"> است، امروزه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اثر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مشهود مدرن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شدن را در تحول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ساختمان ها به صورت برج ها و آپارتمان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فلک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مشاهده</w:t>
      </w:r>
      <w:r>
        <w:rPr>
          <w:rtl/>
          <w:lang w:bidi="fa-IR"/>
        </w:rPr>
        <w:t xml:space="preserve"> کرد. هر چند عوامل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نوع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ساختمان ها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مؤثر</w:t>
      </w:r>
      <w:r>
        <w:rPr>
          <w:rtl/>
          <w:lang w:bidi="fa-IR"/>
        </w:rPr>
        <w:t xml:space="preserve"> بوده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نقش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فن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کمتر از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عوامل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نقش آن را مهم تر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جلوه</w:t>
      </w:r>
      <w:r>
        <w:rPr>
          <w:rtl/>
          <w:lang w:bidi="fa-IR"/>
        </w:rPr>
        <w:t xml:space="preserve"> داد.</w:t>
      </w: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تحول آن به برج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ساختمان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eastAsia"/>
          <w:rtl/>
          <w:lang w:bidi="fa-IR"/>
        </w:rPr>
        <w:t>مسکون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نوع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زاثر</w:t>
      </w:r>
      <w:r>
        <w:rPr>
          <w:rtl/>
          <w:lang w:bidi="fa-IR"/>
        </w:rPr>
        <w:t xml:space="preserve"> گذار بوده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فرهنگ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فرهنگ حاکم 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ما متفاوت</w:t>
      </w:r>
      <w:r w:rsidR="00D21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است؛</w:t>
      </w:r>
      <w:r>
        <w:rPr>
          <w:rtl/>
          <w:lang w:bidi="fa-IR"/>
        </w:rPr>
        <w:t xml:space="preserve"> هم چنان که در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کشور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نکته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توجه در کشور ما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برج ها در آن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فرهنگ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حاکم بر تعاملات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حقوق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کم رنگ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ناکاف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البته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فرهنگ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ما سازگار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گذشته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اعتقاد، معضلات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چهره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شکل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تعارض</w:t>
      </w:r>
      <w:r>
        <w:rPr>
          <w:rtl/>
          <w:lang w:bidi="fa-IR"/>
        </w:rPr>
        <w:t xml:space="preserve"> در حقوق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و بروز مسائل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ساختمان ها، مانند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حق شارژ، مسائل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مسائل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نظم</w:t>
      </w:r>
      <w:r>
        <w:rPr>
          <w:rtl/>
          <w:lang w:bidi="fa-IR"/>
        </w:rPr>
        <w:t xml:space="preserve"> و انضباط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رفع شود. اما راه حل درست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مشکل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حل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تهران، در واقع چشم بستن بر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است؛ پس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ناچار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وضع و گسترش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 حاکم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آپارتمان</w:t>
      </w:r>
      <w:r>
        <w:rPr>
          <w:rtl/>
          <w:lang w:bidi="fa-IR"/>
        </w:rPr>
        <w:t xml:space="preserve"> ها و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بهبود مشکلات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تعاملات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کرد.</w:t>
      </w:r>
    </w:p>
    <w:p w:rsidR="000B6364" w:rsidRDefault="000B6364" w:rsidP="00F43F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مسائل بالا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آداب و رسوم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توجه به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نظر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شرع</w:t>
      </w:r>
      <w:r>
        <w:rPr>
          <w:rtl/>
          <w:lang w:bidi="fa-IR"/>
        </w:rPr>
        <w:t xml:space="preserve"> و فرهنگ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وضع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حاکم بر ساخت و ساز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برج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امروزه در برج ها</w:t>
      </w:r>
      <w:r>
        <w:rPr>
          <w:rFonts w:hint="cs"/>
          <w:rtl/>
          <w:lang w:bidi="fa-IR"/>
        </w:rPr>
        <w:t>ی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است، با چگونگ</w:t>
      </w:r>
      <w:r>
        <w:rPr>
          <w:rFonts w:hint="cs"/>
          <w:rtl/>
          <w:lang w:bidi="fa-IR"/>
        </w:rPr>
        <w:t>ی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ساخت</w:t>
      </w:r>
      <w:r>
        <w:rPr>
          <w:rtl/>
          <w:lang w:bidi="fa-IR"/>
        </w:rPr>
        <w:t xml:space="preserve"> و ساز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و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رابطه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دارد. هر چند در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اقدامات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طرح ضوابط حاکم بر بلند مرتبه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شده است، ضوابط و اصول محکم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منسجم</w:t>
      </w:r>
      <w:r>
        <w:rPr>
          <w:rtl/>
          <w:lang w:bidi="fa-IR"/>
        </w:rPr>
        <w:t xml:space="preserve"> تر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را حل کند . البته مهم تر از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قانون، اجرا و نظارت بر آن است که در صورت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قسمت،</w:t>
      </w:r>
      <w:r>
        <w:rPr>
          <w:rtl/>
          <w:lang w:bidi="fa-IR"/>
        </w:rPr>
        <w:t xml:space="preserve"> وضع قانون و ضوابط،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نخواهد برد، هم چنان که در حال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حاضر</w:t>
      </w:r>
      <w:r>
        <w:rPr>
          <w:rtl/>
          <w:lang w:bidi="fa-IR"/>
        </w:rPr>
        <w:t xml:space="preserve"> هم در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مانند تهران، ساختمان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ضوابط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آنها به چشم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خورد 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نظارت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منسجم</w:t>
      </w:r>
      <w:r>
        <w:rPr>
          <w:rtl/>
          <w:lang w:bidi="fa-IR"/>
        </w:rPr>
        <w:t xml:space="preserve">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ضوابط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وضع آنها دارد.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F43F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رابطه با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تلاش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مواد قانون تملک آپارتمان ها باشد و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روابط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تعاملات</w:t>
      </w:r>
      <w:r>
        <w:rPr>
          <w:rtl/>
          <w:lang w:bidi="fa-IR"/>
        </w:rPr>
        <w:t xml:space="preserve"> خود را با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با مواد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ضوابط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هماهنگ و همسان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نوبه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و نزاع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به صورت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و فصل کند.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مطالب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در سه گفتار و تحت عناو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F43F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اول: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تحولات روابط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دوم: مشکلات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راه حل ها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سوم: مباحث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0B6364" w:rsidRDefault="00F43F5F" w:rsidP="00F43F5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534104821"/>
      <w:r w:rsidR="000B6364">
        <w:rPr>
          <w:rFonts w:hint="eastAsia"/>
          <w:rtl/>
          <w:lang w:bidi="fa-IR"/>
        </w:rPr>
        <w:lastRenderedPageBreak/>
        <w:t>گفتار</w:t>
      </w:r>
      <w:r w:rsidR="000B6364">
        <w:rPr>
          <w:rtl/>
          <w:lang w:bidi="fa-IR"/>
        </w:rPr>
        <w:t xml:space="preserve"> اول: از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سنت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تا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آپارتمان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؛</w:t>
      </w:r>
      <w:r w:rsidR="000B6364">
        <w:rPr>
          <w:rtl/>
          <w:lang w:bidi="fa-IR"/>
        </w:rPr>
        <w:t xml:space="preserve"> تحولات روابط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bookmarkEnd w:id="18"/>
    </w:p>
    <w:p w:rsidR="00F43F5F" w:rsidRDefault="00F43F5F" w:rsidP="000B6364">
      <w:pPr>
        <w:pStyle w:val="libNormal"/>
        <w:rPr>
          <w:rtl/>
          <w:lang w:bidi="fa-IR"/>
        </w:rPr>
      </w:pPr>
    </w:p>
    <w:p w:rsidR="000B6364" w:rsidRDefault="000B6364" w:rsidP="00F43F5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F43F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عوامل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را مجبور به «آپارتمان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نموده است که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کمبود مسکن در رأس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43F5F">
        <w:rPr>
          <w:rtl/>
          <w:lang w:bidi="fa-IR"/>
        </w:rPr>
        <w:t xml:space="preserve"> عوامل است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اجبار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از فرهنگ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کشور ما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از قدمت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شکل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 w:rsidR="00F43F5F">
        <w:rPr>
          <w:rtl/>
          <w:lang w:bidi="fa-IR"/>
        </w:rPr>
        <w:t xml:space="preserve"> مسکن در آن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F43F5F">
        <w:rPr>
          <w:rtl/>
          <w:lang w:bidi="fa-IR"/>
        </w:rPr>
        <w:t xml:space="preserve"> استوار است،</w:t>
      </w:r>
      <w:r>
        <w:rPr>
          <w:rtl/>
          <w:lang w:bidi="fa-IR"/>
        </w:rPr>
        <w:t xml:space="preserve"> از ابتدا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و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با گسترش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ها و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آفتاب لب بام شده است.</w:t>
      </w:r>
    </w:p>
    <w:p w:rsidR="000B6364" w:rsidRDefault="000B6364" w:rsidP="00F43F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کشور، ما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امروزه از نظر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گذشته،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فاصله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غه»،</w:t>
      </w:r>
      <w:r>
        <w:rPr>
          <w:rtl/>
          <w:lang w:bidi="fa-IR"/>
        </w:rPr>
        <w:t xml:space="preserve"> در کنار 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در حا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چندان دور،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مرز و بوم، افراد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فاصله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امروز بود، اما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در غم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همراه بودند. اما امروزه در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آپارتمان بغل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بار هم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ما به خود زحمت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آنها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چه رسد به شرکت در غم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عوامل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را مجبور به «آپارتمان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="00F43F5F">
        <w:rPr>
          <w:rtl/>
          <w:lang w:bidi="fa-IR"/>
        </w:rPr>
        <w:t xml:space="preserve"> نموده است</w:t>
      </w:r>
      <w:r>
        <w:rPr>
          <w:rtl/>
          <w:lang w:bidi="fa-IR"/>
        </w:rPr>
        <w:t xml:space="preserve"> که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کمبود مسکن در رأس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43F5F">
        <w:rPr>
          <w:rtl/>
          <w:lang w:bidi="fa-IR"/>
        </w:rPr>
        <w:t xml:space="preserve"> عوامل است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اجبار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از فرهنگ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کشور ما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از قدمت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شکل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 w:rsidR="00F43F5F">
        <w:rPr>
          <w:rtl/>
          <w:lang w:bidi="fa-IR"/>
        </w:rPr>
        <w:t xml:space="preserve"> مسکن در آن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استوار </w:t>
      </w:r>
      <w:r>
        <w:rPr>
          <w:rtl/>
          <w:lang w:bidi="fa-IR"/>
        </w:rPr>
        <w:lastRenderedPageBreak/>
        <w:t>است، از ابتدا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و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با گسترش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ها و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F43F5F">
        <w:rPr>
          <w:rtl/>
          <w:lang w:bidi="fa-IR"/>
        </w:rPr>
        <w:t xml:space="preserve"> آفتاب لب بام شده است.</w:t>
      </w:r>
    </w:p>
    <w:p w:rsidR="000B6364" w:rsidRDefault="000B6364" w:rsidP="00F43F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کشور، ما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امروزه از نظر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گذشته،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فاصله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غه»،</w:t>
      </w:r>
      <w:r>
        <w:rPr>
          <w:rtl/>
          <w:lang w:bidi="fa-IR"/>
        </w:rPr>
        <w:t xml:space="preserve"> در کنار 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در حا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چندان دور،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مرز و بوم، افراد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فاصله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امروز بود، اما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در غم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همراه بودند. اما امروزه در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آپارتمان بغل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بار هم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ما به خود زحمت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آنها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چه رسد به شرکت در غم و</w:t>
      </w:r>
      <w:r w:rsidR="00F43F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چند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زمان ما را به قبول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کرده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با قدمت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به دست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درس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شهرها و روستاها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ت</w:t>
      </w:r>
      <w:r>
        <w:rPr>
          <w:rFonts w:hint="eastAsia"/>
          <w:rtl/>
          <w:lang w:bidi="fa-IR"/>
        </w:rPr>
        <w:t>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البته لازم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جهش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گذر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مدرن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حدود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مشکلات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بوده است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رات،</w:t>
      </w:r>
      <w:r>
        <w:rPr>
          <w:rtl/>
          <w:lang w:bidi="fa-IR"/>
        </w:rPr>
        <w:t xml:space="preserve">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بستر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همراه رفع مشکلات مسکن، با مشکلات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هر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ضرورت دارد که به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درس ها و الهامات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گرفت، بر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معضلات در روابط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غلبه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راستا، در ادامه،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تا با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 با زن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گذشته، راه حل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مشکلات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F43F5F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F43F5F">
      <w:pPr>
        <w:pStyle w:val="Heading2"/>
        <w:rPr>
          <w:rtl/>
          <w:lang w:bidi="fa-IR"/>
        </w:rPr>
      </w:pPr>
      <w:bookmarkStart w:id="19" w:name="_Toc534104822"/>
      <w:r>
        <w:rPr>
          <w:rFonts w:hint="eastAsia"/>
          <w:rtl/>
          <w:lang w:bidi="fa-IR"/>
        </w:rPr>
        <w:t>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bookmarkEnd w:id="19"/>
    </w:p>
    <w:p w:rsidR="000B6364" w:rsidRDefault="000B6364" w:rsidP="00F43F5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1249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سبک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نکات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مشترک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سبک ساخت و ساز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بناها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ساخت در حل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امروزه در روابط و تعاملات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است، نقش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شدن موضوع، د</w:t>
      </w:r>
      <w:r>
        <w:rPr>
          <w:rFonts w:hint="eastAsia"/>
          <w:rtl/>
          <w:lang w:bidi="fa-IR"/>
        </w:rPr>
        <w:t>ر</w:t>
      </w:r>
      <w:r w:rsidR="001249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ادامه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اصول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توجه به آنها علل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ابهام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کرد.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124935">
      <w:pPr>
        <w:pStyle w:val="Heading2"/>
        <w:rPr>
          <w:rtl/>
          <w:lang w:bidi="fa-IR"/>
        </w:rPr>
      </w:pPr>
      <w:bookmarkStart w:id="20" w:name="_Toc534104823"/>
      <w:r>
        <w:rPr>
          <w:rFonts w:hint="eastAsia"/>
          <w:rtl/>
          <w:lang w:bidi="fa-IR"/>
        </w:rPr>
        <w:t>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خصوص</w:t>
      </w:r>
      <w:r>
        <w:rPr>
          <w:rFonts w:hint="cs"/>
          <w:rtl/>
          <w:lang w:bidi="fa-IR"/>
        </w:rPr>
        <w:t>ی</w:t>
      </w:r>
      <w:bookmarkEnd w:id="20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گذشتن از در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سنت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فرد به دالان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با چند شکست او را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دالان،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معمولاً اختلاف سطح کوچه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دالان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کف دالان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پله وجود دارد. شخص وار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شونده از 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داخل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مجبور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عبور کند.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 طرح مسکن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محل تجمع و مرکز خانه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وارد شونده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به فضاها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موارد، آن گونه که امروزه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مرسوم است،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مسکن به </w:t>
      </w:r>
      <w:r>
        <w:rPr>
          <w:rtl/>
          <w:lang w:bidi="fa-IR"/>
        </w:rPr>
        <w:lastRenderedPageBreak/>
        <w:t>صورت باز (</w:t>
      </w:r>
      <w:r>
        <w:rPr>
          <w:lang w:bidi="fa-IR"/>
        </w:rPr>
        <w:t>Open</w:t>
      </w:r>
      <w:r>
        <w:rPr>
          <w:rtl/>
          <w:lang w:bidi="fa-IR"/>
        </w:rPr>
        <w:t>)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وجود ندارد.</w:t>
      </w:r>
      <w:r w:rsidRPr="00124935">
        <w:rPr>
          <w:rStyle w:val="libFootnotenumChar"/>
          <w:rtl/>
        </w:rPr>
        <w:t>(1)</w:t>
      </w:r>
      <w:r>
        <w:rPr>
          <w:rtl/>
          <w:lang w:bidi="fa-IR"/>
        </w:rPr>
        <w:t xml:space="preserve"> آشپزخانه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در ساختمان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نظر 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سهولت کارها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 زن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آشپزخانه به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به آن علاقه مندند،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است. در واقع،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آشپزخانه</w:t>
      </w:r>
    </w:p>
    <w:p w:rsidR="000B6364" w:rsidRPr="00124935" w:rsidRDefault="00124935" w:rsidP="001249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0B6364" w:rsidRDefault="000B6364" w:rsidP="0012493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مجموعه مقالات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مسکن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وزارت مسکن و شهرساز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مسکن، مؤسسه چاپ و انتشارات دانشگاه تهران، بهمن 1375، ج 2، ص 215.</w:t>
      </w:r>
    </w:p>
    <w:p w:rsidR="000B6364" w:rsidRDefault="00124935" w:rsidP="001249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خانواده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کم جمع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(ب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2 تا حداکثر 4 نفر) مناسب است که اکثر اعضا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آن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شتر</w:t>
      </w:r>
      <w:r w:rsidR="000B6364">
        <w:rPr>
          <w:rtl/>
          <w:lang w:bidi="fa-IR"/>
        </w:rPr>
        <w:t xml:space="preserve"> در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رون</w:t>
      </w:r>
      <w:r w:rsidR="000B6364">
        <w:rPr>
          <w:rtl/>
          <w:lang w:bidi="fa-IR"/>
        </w:rPr>
        <w:t xml:space="preserve"> از منزل باشند و دست کم،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tl/>
          <w:lang w:bidi="fa-IR"/>
        </w:rPr>
        <w:t xml:space="preserve"> وعده غذا را در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رون</w:t>
      </w:r>
      <w:r w:rsidR="000B6364">
        <w:rPr>
          <w:rtl/>
          <w:lang w:bidi="fa-IR"/>
        </w:rPr>
        <w:t xml:space="preserve"> از منزل (محل کار، مدرسه و...) صرف کنند. و همچن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مهمانان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به 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ژه</w:t>
      </w:r>
      <w:r w:rsidR="000B6364">
        <w:rPr>
          <w:rtl/>
          <w:lang w:bidi="fa-IR"/>
        </w:rPr>
        <w:t xml:space="preserve">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صرف غذا و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مهمان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مفصل نداشته باشند. </w:t>
      </w:r>
      <w:r w:rsidR="000B6364">
        <w:rPr>
          <w:rFonts w:hint="eastAsia"/>
          <w:rtl/>
          <w:lang w:bidi="fa-IR"/>
        </w:rPr>
        <w:t>اما</w:t>
      </w:r>
      <w:r w:rsidR="000B6364">
        <w:rPr>
          <w:rtl/>
          <w:lang w:bidi="fa-IR"/>
        </w:rPr>
        <w:t xml:space="preserve"> خانواده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شتر</w:t>
      </w:r>
      <w:r w:rsidR="000B6364">
        <w:rPr>
          <w:rtl/>
          <w:lang w:bidi="fa-IR"/>
        </w:rPr>
        <w:t xml:space="preserve"> به غذا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گرم و مفصل علاقه دارند و از طرف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مهمان نواز و مهمان دوست 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tl/>
          <w:lang w:bidi="fa-IR"/>
        </w:rPr>
        <w:t xml:space="preserve"> هستند،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آشپزخانه ها با مشکل روبه رو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شوند؛ بو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غذا در تمام ساختمان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پ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چد</w:t>
      </w:r>
      <w:r w:rsidR="000B6364">
        <w:rPr>
          <w:rtl/>
          <w:lang w:bidi="fa-IR"/>
        </w:rPr>
        <w:t>. وقت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مهمان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د،</w:t>
      </w:r>
      <w:r w:rsidR="000B6364">
        <w:rPr>
          <w:rtl/>
          <w:lang w:bidi="fa-IR"/>
        </w:rPr>
        <w:t xml:space="preserve"> خانم خانه 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در حضور مهمان ها پخت وپز کند. خا</w:t>
      </w:r>
      <w:r w:rsidR="000B6364">
        <w:rPr>
          <w:rFonts w:hint="eastAsia"/>
          <w:rtl/>
          <w:lang w:bidi="fa-IR"/>
        </w:rPr>
        <w:t>نم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را در نظر بگ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که خود را ملزم به رعا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حجاب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داند و چند مهمان غر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به</w:t>
      </w:r>
      <w:r w:rsidR="000B6364">
        <w:rPr>
          <w:rtl/>
          <w:lang w:bidi="fa-IR"/>
        </w:rPr>
        <w:t xml:space="preserve">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آشنا دارد که نامحرم هم در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آنها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ده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شود و با رعا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حجاب در حضور مهمان ها 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پخت وپز غذا و شستن ظروف و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</w:t>
      </w:r>
      <w:r w:rsidR="000B6364">
        <w:rPr>
          <w:rtl/>
          <w:lang w:bidi="fa-IR"/>
        </w:rPr>
        <w:t xml:space="preserve"> کارها را در آشپزخانه انجام دهد.</w:t>
      </w:r>
      <w:r w:rsidR="000B6364" w:rsidRPr="00124935">
        <w:rPr>
          <w:rStyle w:val="libFootnotenumChar"/>
          <w:rtl/>
        </w:rPr>
        <w:t>(1)</w:t>
      </w:r>
      <w:r w:rsidR="000B6364">
        <w:rPr>
          <w:rtl/>
          <w:lang w:bidi="fa-IR"/>
        </w:rPr>
        <w:t xml:space="preserve"> 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گمان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طور رفتار کرد</w:t>
      </w:r>
      <w:r w:rsidR="000B6364">
        <w:rPr>
          <w:rFonts w:hint="eastAsia"/>
          <w:rtl/>
          <w:lang w:bidi="fa-IR"/>
        </w:rPr>
        <w:t>ن،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زبان</w:t>
      </w:r>
      <w:r w:rsidR="000B6364">
        <w:rPr>
          <w:rtl/>
          <w:lang w:bidi="fa-IR"/>
        </w:rPr>
        <w:t xml:space="preserve"> و 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همان</w:t>
      </w:r>
      <w:r w:rsidR="000B6364">
        <w:rPr>
          <w:rtl/>
          <w:lang w:bidi="fa-IR"/>
        </w:rPr>
        <w:t xml:space="preserve"> را معذب خواهد کرد. آر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چون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ما آم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زه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فرهنگ ها و ارزش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مذهب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است، به ناچار 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به نحو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رفتار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 xml:space="preserve"> که در ع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استفاده از متدها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جد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و به روز ساختمان، دچار تعارض و تقابل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ش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وه</w:t>
      </w:r>
      <w:r w:rsidR="000B6364">
        <w:rPr>
          <w:rtl/>
          <w:lang w:bidi="fa-IR"/>
        </w:rPr>
        <w:t xml:space="preserve">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با اصول و ارزش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اسلام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نشو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>. نحوه ساخت و ساز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تواند بر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نوع مشکلات فا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ق</w:t>
      </w:r>
      <w:r w:rsidR="000B6364">
        <w:rPr>
          <w:rtl/>
          <w:lang w:bidi="fa-IR"/>
        </w:rPr>
        <w:t xml:space="preserve"> آ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.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ادآور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نکته لازم است که گاه، هم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عامل، باعث کم رنگ شدن روابط و رفت و آمدها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شده است. و بر طرف نکردن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مشکلات، کم کم ارزش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مهمان نواز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صله رحم را که</w:t>
      </w:r>
    </w:p>
    <w:p w:rsidR="000B6364" w:rsidRPr="00124935" w:rsidRDefault="00124935" w:rsidP="001249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B6364" w:rsidRDefault="000B6364" w:rsidP="0012493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 1، صص 183 _ 184.</w:t>
      </w:r>
    </w:p>
    <w:p w:rsidR="000B6364" w:rsidRDefault="0012493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از</w:t>
      </w:r>
      <w:r w:rsidR="000B6364">
        <w:rPr>
          <w:rtl/>
          <w:lang w:bidi="fa-IR"/>
        </w:rPr>
        <w:t xml:space="preserve"> موارد مؤکد در شرع اسلام هستند، ضع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ف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124935">
      <w:pPr>
        <w:pStyle w:val="Heading2"/>
        <w:rPr>
          <w:rtl/>
          <w:lang w:bidi="fa-IR"/>
        </w:rPr>
      </w:pPr>
      <w:bookmarkStart w:id="21" w:name="_Toc534104824"/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عناصر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bookmarkEnd w:id="21"/>
    </w:p>
    <w:p w:rsidR="000B6364" w:rsidRDefault="000B6364" w:rsidP="001249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 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عناصر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  <w:r w:rsidRPr="00124935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تمام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در ساختمان استفاده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 که مسئله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تحک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مؤثر باشد.</w:t>
      </w:r>
      <w:r>
        <w:rPr>
          <w:rtl/>
          <w:lang w:bidi="fa-IR"/>
        </w:rPr>
        <w:cr/>
        <w:t xml:space="preserve"> امروزه در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لوکس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تجملات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هرچند استفاده از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گرفتن از اصول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تجملّ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از نظر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ساکنان ساختمان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است.</w:t>
      </w:r>
    </w:p>
    <w:p w:rsidR="000B6364" w:rsidRDefault="0012493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124935">
      <w:pPr>
        <w:pStyle w:val="Heading2"/>
        <w:rPr>
          <w:rtl/>
          <w:lang w:bidi="fa-IR"/>
        </w:rPr>
      </w:pPr>
      <w:bookmarkStart w:id="22" w:name="_Toc534104825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سلسله مراتب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نظر نور و منظر</w:t>
      </w:r>
      <w:bookmarkEnd w:id="22"/>
    </w:p>
    <w:p w:rsidR="000B6364" w:rsidRDefault="000B6364" w:rsidP="001249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سنت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و منظر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تالار خانه در نظر گرفته شده است. 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تالار خانه نشسته بودند،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خانه که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هم از آنها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نسبت به 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من و تالار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آنچه در خانه امروز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است، نور اتاق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است، با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اتاق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موارد،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شود،اما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محل تجمع افراد خانواده است،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و بدون </w:t>
      </w:r>
    </w:p>
    <w:p w:rsidR="000B6364" w:rsidRPr="00124935" w:rsidRDefault="00124935" w:rsidP="001249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0B6364" w:rsidRDefault="000B6364" w:rsidP="0012493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محمد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تهران، دانشگاه علم و صنعت، خرداد 72، چاپ دوم، ص 157.</w:t>
      </w:r>
    </w:p>
    <w:p w:rsidR="000B6364" w:rsidRDefault="0012493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دارد و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نشانه اهم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ندادن به فضا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تجمع افراد در طراح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امروز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است.</w:t>
      </w:r>
      <w:r w:rsidR="000B6364" w:rsidRPr="00124935">
        <w:rPr>
          <w:rStyle w:val="libFootnotenumChar"/>
          <w:rtl/>
        </w:rPr>
        <w:t>(1)</w:t>
      </w:r>
      <w:r w:rsidR="000B6364">
        <w:rPr>
          <w:rtl/>
          <w:lang w:bidi="fa-IR"/>
        </w:rPr>
        <w:t xml:space="preserve"> عدم دقت به مسئله نور و روشنا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در ساخت برج ها و ساختمان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جد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د،</w:t>
      </w:r>
      <w:r w:rsidR="000B6364">
        <w:rPr>
          <w:rtl/>
          <w:lang w:bidi="fa-IR"/>
        </w:rPr>
        <w:t xml:space="preserve"> باعث شکا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و نارضا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ساکن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ساختمان ها شده است که با اندک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دقت در طراح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ساخت، قابل حل به نظر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رسد.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124935">
      <w:pPr>
        <w:pStyle w:val="Heading2"/>
        <w:rPr>
          <w:rtl/>
          <w:lang w:bidi="fa-IR"/>
        </w:rPr>
      </w:pPr>
      <w:bookmarkStart w:id="23" w:name="_Toc534104826"/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23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اطراف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قرار گرفته اند. با توجه به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آب و هوا در فصول مختلف،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فضاها جابه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است. تابستان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بوده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داشته باشد و زمستان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نور و تابش مطبوع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زم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را به داخل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در حال حاضر، در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ما واحدها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در نظر گرفتن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مسائل و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 به تراکم،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فقط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جهات شمال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جنوب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تابستان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دچار مشکل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124935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مسکن، با ابعاد مختلف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تمام و کمال توجه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نوع مسکن چه از نظر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چه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خلق وخو و روابط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که محل استراحت،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آرامش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است،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ساخته شود که جوابگو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ازها،</w:t>
      </w:r>
      <w:r>
        <w:rPr>
          <w:rtl/>
          <w:lang w:bidi="fa-IR"/>
        </w:rPr>
        <w:t xml:space="preserve">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مردم باشد.</w:t>
      </w:r>
    </w:p>
    <w:p w:rsidR="000B6364" w:rsidRPr="00124935" w:rsidRDefault="00124935" w:rsidP="001249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0B6364" w:rsidRDefault="000B6364" w:rsidP="0012493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مجموعه مقالات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مسکن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ج 2، ص 217.</w:t>
      </w:r>
    </w:p>
    <w:p w:rsidR="00124935" w:rsidRDefault="000B6364" w:rsidP="00124935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همان، صص 216 _ 217.</w:t>
      </w:r>
    </w:p>
    <w:p w:rsidR="000B6364" w:rsidRDefault="00124935" w:rsidP="001249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1249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لازم است که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محض از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موفق نخواهد بود؛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ساختمان ها با فرهنگ غرب تناسب دارند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با اصول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منطبق شوند.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هر چند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متناسب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ماست، به سبک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جوابگو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مسکن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همان طور که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اصول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زمان و مکان هم مهم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راه حل، گرفتن متدها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درست آن با فرهنگ بوم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ماست. تا افزون بر رفع مشکلات مسکن، با مشکلات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روبه رو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از علم و فن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مشکل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هر نظر جوابگو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جتماع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E4A7C">
      <w:pPr>
        <w:pStyle w:val="Heading2"/>
        <w:rPr>
          <w:rtl/>
          <w:lang w:bidi="fa-IR"/>
        </w:rPr>
      </w:pPr>
      <w:bookmarkStart w:id="24" w:name="_Toc534104827"/>
      <w:r>
        <w:rPr>
          <w:rFonts w:hint="eastAsia"/>
          <w:rtl/>
          <w:lang w:bidi="fa-IR"/>
        </w:rPr>
        <w:t>سبک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24"/>
    </w:p>
    <w:p w:rsidR="000B6364" w:rsidRDefault="000B6364" w:rsidP="003251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طور که ملاحظه شد، سبک و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نوع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روابط انسان ها در اجتماع مؤثر خواهد بود و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وجود دارد. نگاه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گذشته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روستاها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هنوز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سبک خاص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پشت کردن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مرز و بوم است و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ساختمان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خشت و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به شمار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آوردن</w:t>
      </w:r>
      <w:r>
        <w:rPr>
          <w:rtl/>
          <w:lang w:bidi="fa-IR"/>
        </w:rPr>
        <w:t xml:space="preserve"> آنها، از صفا،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عفت، نجابت و آرامش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بناها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غافل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سبک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فرهنگ ها و آداب و رسوم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ملّت است که اندک فاصله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به ورطه فر</w:t>
      </w:r>
      <w:r>
        <w:rPr>
          <w:rFonts w:hint="eastAsia"/>
          <w:rtl/>
          <w:lang w:bidi="fa-IR"/>
        </w:rPr>
        <w:t>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گذشته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نگاه به خانه ها و روستاها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شهرها در گذشته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ها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هم روزگار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مانند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دوست مشفق، در غم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بوده اند؛ صفا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کم رنگ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است. البته افزون بر سبک معمار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عوامل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بوده اند.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وجود پدر و مادر در خانواده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هم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eastAsia"/>
          <w:rtl/>
          <w:lang w:bidi="fa-IR"/>
        </w:rPr>
        <w:t>بط</w:t>
      </w:r>
      <w:r>
        <w:rPr>
          <w:rtl/>
          <w:lang w:bidi="fa-IR"/>
        </w:rPr>
        <w:t xml:space="preserve"> کمک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در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تنها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خانه،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دکوراس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آن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اما ما خانه را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و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قائل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روابط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نگرش است؛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صاحبخانه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Pr="00A351A1">
        <w:rPr>
          <w:rStyle w:val="libFootnotenumChar"/>
          <w:rtl/>
        </w:rPr>
        <w:t>(1)</w:t>
      </w:r>
    </w:p>
    <w:p w:rsidR="000B6364" w:rsidRPr="00A351A1" w:rsidRDefault="00A351A1" w:rsidP="00A351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0B6364" w:rsidRDefault="000B6364" w:rsidP="00A351A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همان، ج 1، صص 13 _ 7.</w:t>
      </w:r>
    </w:p>
    <w:p w:rsidR="00247C78" w:rsidRDefault="00A351A1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1"/>
        <w:gridCol w:w="268"/>
        <w:gridCol w:w="3323"/>
      </w:tblGrid>
      <w:tr w:rsidR="00247C78" w:rsidTr="00DA2B30">
        <w:trPr>
          <w:trHeight w:val="350"/>
        </w:trPr>
        <w:tc>
          <w:tcPr>
            <w:tcW w:w="3920" w:type="dxa"/>
            <w:shd w:val="clear" w:color="auto" w:fill="auto"/>
          </w:tcPr>
          <w:p w:rsidR="00247C78" w:rsidRDefault="00247C78" w:rsidP="00DA2B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چشم تو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خانه سنگ است و خشت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47C78" w:rsidRDefault="00247C78" w:rsidP="00DA2B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47C78" w:rsidRDefault="00247C78" w:rsidP="00DA2B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قصر فردوس و باغ بهشت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7C78" w:rsidTr="00DA2B30">
        <w:trPr>
          <w:trHeight w:val="350"/>
        </w:trPr>
        <w:tc>
          <w:tcPr>
            <w:tcW w:w="3920" w:type="dxa"/>
          </w:tcPr>
          <w:p w:rsidR="00247C78" w:rsidRDefault="00247C78" w:rsidP="00DA2B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ارزد به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تو؟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مشت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7C78" w:rsidRDefault="00247C78" w:rsidP="00DA2B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7C78" w:rsidRDefault="00247C78" w:rsidP="00DA2B30">
            <w:pPr>
              <w:pStyle w:val="libPoem"/>
            </w:pPr>
            <w:r>
              <w:rPr>
                <w:rtl/>
                <w:lang w:bidi="fa-IR"/>
              </w:rPr>
              <w:t>مرا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و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وند</w:t>
            </w:r>
            <w:r>
              <w:rPr>
                <w:rtl/>
                <w:lang w:bidi="fa-IR"/>
              </w:rPr>
              <w:t xml:space="preserve"> 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7C78" w:rsidTr="00DA2B30">
        <w:trPr>
          <w:trHeight w:val="350"/>
        </w:trPr>
        <w:tc>
          <w:tcPr>
            <w:tcW w:w="3920" w:type="dxa"/>
          </w:tcPr>
          <w:p w:rsidR="00247C78" w:rsidRDefault="00247C78" w:rsidP="00DA2B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هر خشت از آن، باشدم صد هزار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7C78" w:rsidRDefault="00247C78" w:rsidP="00DA2B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7C78" w:rsidRDefault="00247C78" w:rsidP="00DA2B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دل از زمان پدر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7C78" w:rsidTr="00DA2B30">
        <w:trPr>
          <w:trHeight w:val="350"/>
        </w:trPr>
        <w:tc>
          <w:tcPr>
            <w:tcW w:w="3920" w:type="dxa"/>
          </w:tcPr>
          <w:p w:rsidR="00247C78" w:rsidRDefault="00247C78" w:rsidP="00DA2B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نم</w:t>
            </w:r>
            <w:r>
              <w:rPr>
                <w:rtl/>
                <w:lang w:bidi="fa-IR"/>
              </w:rPr>
              <w:t xml:space="preserve"> که اندر نظر نارم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47C78" w:rsidRDefault="00247C78" w:rsidP="00DA2B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47C78" w:rsidRDefault="00247C78" w:rsidP="00DA2B3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هر گوشه صد رأفت مادرم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247C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آشکار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انس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انسان ها در سطح اجتماع نمودها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که روابط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گذشته،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است.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عموها، 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ها، برادرها و خواهرها که در کنار هم و به دور از هر گونه دغدغه و مشکل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خانه ز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اوج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احوال هم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امّا سبک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برج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چند فاصله ها را کمتر کرده از نظر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است؛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جوانان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به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</w:t>
      </w:r>
      <w:r>
        <w:rPr>
          <w:rFonts w:hint="eastAsia"/>
          <w:rtl/>
          <w:lang w:bidi="fa-IR"/>
        </w:rPr>
        <w:t>چک</w:t>
      </w:r>
      <w:r>
        <w:rPr>
          <w:rtl/>
          <w:lang w:bidi="fa-IR"/>
        </w:rPr>
        <w:t xml:space="preserve"> خانه 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و در را پشت سرشان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قطع رابطه کرده اند و مفهوم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سالخورده ها را که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 شش دانگ با ارزش تر است» درک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247C78">
        <w:rPr>
          <w:rStyle w:val="libFootnotenumChar"/>
          <w:rtl/>
        </w:rPr>
        <w:t>(1)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</w:t>
      </w:r>
    </w:p>
    <w:p w:rsidR="000B6364" w:rsidRPr="00247C78" w:rsidRDefault="00247C78" w:rsidP="00247C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47C78" w:rsidRDefault="000B6364" w:rsidP="00247C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«سال هاست که آپارتمان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247C78" w:rsidP="00247C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گنگ</w:t>
      </w:r>
      <w:r w:rsidR="000B6364">
        <w:rPr>
          <w:rtl/>
          <w:lang w:bidi="fa-IR"/>
        </w:rPr>
        <w:t xml:space="preserve"> و 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مفهوم است؛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tl/>
          <w:lang w:bidi="fa-IR"/>
        </w:rPr>
        <w:t xml:space="preserve">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مجتمع ها روابط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ها تا اندازه 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کم است که اگر مدت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را نب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نند،</w:t>
      </w:r>
      <w:r w:rsidR="000B6364">
        <w:rPr>
          <w:rtl/>
          <w:lang w:bidi="fa-IR"/>
        </w:rPr>
        <w:t xml:space="preserve"> ه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چ</w:t>
      </w:r>
      <w:r w:rsidR="000B6364">
        <w:rPr>
          <w:rtl/>
          <w:lang w:bidi="fa-IR"/>
        </w:rPr>
        <w:t xml:space="preserve"> گاه به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فکر نخواهند افتاد که علت 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ست؛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مورد و موارد مشابه است که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جمله را گنگ و 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مفهوم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کند، در حال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در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سنت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>، احترام و جو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اشدن</w:t>
      </w:r>
      <w:r w:rsidR="000B6364">
        <w:rPr>
          <w:rtl/>
          <w:lang w:bidi="fa-IR"/>
        </w:rPr>
        <w:t xml:space="preserve"> از حال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جزئ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روزمره بود. حرمت و احترام به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ها در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سنت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گاه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احترام برادر و دوست هم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شتر</w:t>
      </w:r>
      <w:r w:rsidR="000B6364">
        <w:rPr>
          <w:rtl/>
          <w:lang w:bidi="fa-IR"/>
        </w:rPr>
        <w:t xml:space="preserve"> و مهم تر بود؛ چه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tl/>
          <w:lang w:bidi="fa-IR"/>
        </w:rPr>
        <w:t xml:space="preserve"> افراد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را همانند خود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دانستند و حاضر نبودند، ناراحت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او را بب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نند</w:t>
      </w:r>
      <w:r w:rsidR="000B6364">
        <w:rPr>
          <w:rtl/>
          <w:lang w:bidi="fa-IR"/>
        </w:rPr>
        <w:t>.</w:t>
      </w:r>
    </w:p>
    <w:p w:rsidR="000B6364" w:rsidRDefault="000B6364" w:rsidP="00247C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که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به طور کامل مؤثر است، در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آن دو مشهود است.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تهران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برده است.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عضو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سازمان نظام مهندس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اصل قلمرو در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فضا؛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قلمرو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نسبت به هم و نسبت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باشد و اشراف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فضا، انسان را در احساس تحت نظر بو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قرار ندهد. متأسفانه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امروز تهران،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شده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مطالعه، اشراف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شده، تشد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است. در تهران شاهد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کسل کننده منجر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انواع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را کدر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تحمل</w:t>
      </w:r>
      <w:r w:rsidR="00247C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است. عدم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اصل قلمرو در انتظام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دارد، استفاده از </w:t>
      </w:r>
      <w:r>
        <w:rPr>
          <w:rtl/>
          <w:lang w:bidi="fa-IR"/>
        </w:rPr>
        <w:lastRenderedPageBreak/>
        <w:t>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خصوصا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کودکان، زنان و سالمندان با مشکل مواجه کرده است که مجموعه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از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حذف شور و شوق شهروندان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>.</w:t>
      </w:r>
      <w:r w:rsidRPr="00247C78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«نمادها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شهرها، تن پوش رفتار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شهر تهران از دو سبک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برخوردار است؛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مدرن.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اتاق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بست جنوب شهر، و آپارتمان ها،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با است</w:t>
      </w:r>
      <w:r>
        <w:rPr>
          <w:rFonts w:hint="eastAsia"/>
          <w:rtl/>
          <w:lang w:bidi="fa-IR"/>
        </w:rPr>
        <w:t>خر</w:t>
      </w:r>
      <w:r>
        <w:rPr>
          <w:rtl/>
          <w:lang w:bidi="fa-IR"/>
        </w:rPr>
        <w:t xml:space="preserve"> و جکوز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شمال شهر.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مشکلات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شهروندان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گفته کارشناسان، تفاوت دو سبک خاص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جنوب و شمال شهر تهران، باعث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 نسل متفاوت از نظر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گروه مرفه شمال شهر و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 شهر شده است.</w:t>
      </w:r>
      <w:r w:rsidRPr="00247C78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دکترا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استاد دانشگاه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«در جنوب تهران، آدم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کدست</w:t>
      </w:r>
      <w:r>
        <w:rPr>
          <w:rtl/>
          <w:lang w:bidi="fa-IR"/>
        </w:rPr>
        <w:t xml:space="preserve"> هستند و حدود رفتارها مشخص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 شهر تهران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از دست داده است. تداخل فرهنگ ها و درک اشتباه از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شهرها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تنش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تفاوت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خانه ها</w:t>
      </w:r>
      <w:r>
        <w:rPr>
          <w:rFonts w:hint="cs"/>
          <w:rtl/>
          <w:lang w:bidi="fa-IR"/>
        </w:rPr>
        <w:t>ی</w:t>
      </w:r>
    </w:p>
    <w:p w:rsidR="000B6364" w:rsidRPr="00247C78" w:rsidRDefault="00247C78" w:rsidP="00247C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0B6364" w:rsidRDefault="000B6364" w:rsidP="00247C7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[1] .  روزنامه کار و کارگر،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22/7/80، نقل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 </w:t>
      </w:r>
      <w:r>
        <w:rPr>
          <w:lang w:bidi="fa-IR"/>
        </w:rPr>
        <w:t>WWW.icic.gov.ir</w:t>
      </w:r>
      <w:r>
        <w:rPr>
          <w:rtl/>
          <w:lang w:bidi="fa-IR"/>
        </w:rPr>
        <w:t xml:space="preserve"> ».</w:t>
      </w:r>
    </w:p>
    <w:p w:rsidR="00247C78" w:rsidRDefault="000B6364" w:rsidP="00247C7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کار و کارگر، 22/7/80.</w:t>
      </w:r>
    </w:p>
    <w:p w:rsidR="000B6364" w:rsidRDefault="00247C78" w:rsidP="00247C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دارد، اما اکنون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با بازکردن در خانه وارد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سود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کمتر مد نظر است تا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خانواده ها».</w:t>
      </w:r>
      <w:r w:rsidRPr="00247C78">
        <w:rPr>
          <w:rStyle w:val="libFootnotenumChar"/>
          <w:rtl/>
        </w:rPr>
        <w:t>(1)</w:t>
      </w:r>
    </w:p>
    <w:p w:rsidR="000B6364" w:rsidRPr="00247C78" w:rsidRDefault="00247C78" w:rsidP="00247C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0B6364" w:rsidRDefault="000B6364" w:rsidP="00247C7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کار و کارگر،، 22/7/80.</w:t>
      </w:r>
    </w:p>
    <w:p w:rsidR="00247C78" w:rsidRDefault="00247C78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247C78">
      <w:pPr>
        <w:pStyle w:val="Heading2"/>
        <w:rPr>
          <w:rtl/>
          <w:lang w:bidi="fa-IR"/>
        </w:rPr>
      </w:pPr>
      <w:bookmarkStart w:id="25" w:name="_Toc534104828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دوم: مشکلات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راه حل ها</w:t>
      </w:r>
      <w:bookmarkEnd w:id="25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مشکلات عمده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برج ها و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آمده است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نخست مشکلات را از زبان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مجتمع ها و ساختمان ها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سپس با جمع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صورت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عمده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راه حل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و رفع مشکلات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247C78">
      <w:pPr>
        <w:pStyle w:val="Heading2"/>
        <w:rPr>
          <w:rtl/>
          <w:lang w:bidi="fa-IR"/>
        </w:rPr>
      </w:pPr>
      <w:bookmarkStart w:id="26" w:name="_Toc534104829"/>
      <w:r>
        <w:rPr>
          <w:rFonts w:hint="eastAsia"/>
          <w:rtl/>
          <w:lang w:bidi="fa-IR"/>
        </w:rPr>
        <w:t>مشکلات</w:t>
      </w:r>
      <w:r>
        <w:rPr>
          <w:rtl/>
          <w:lang w:bidi="fa-IR"/>
        </w:rPr>
        <w:t xml:space="preserve"> از زبان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</w:t>
      </w:r>
      <w:bookmarkEnd w:id="26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ترکاشوند، ساکن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حسن آباد کرج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«چند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را به علت مشکلات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واحد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مجتمع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هنوز بعد از چند سال،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عادت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اصلاً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وقتشان را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واحدها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البته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معتقد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باشند».</w:t>
      </w:r>
    </w:p>
    <w:p w:rsidR="00DA2B30" w:rsidRDefault="000B6364" w:rsidP="00DA2B30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طبقات مجتمع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گذشته که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دار همه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را دور هم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</w:p>
    <w:p w:rsidR="000B6364" w:rsidRDefault="000B6364" w:rsidP="00DA2B30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DA2B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سال در کنار 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داشت و هم 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اعصاب و مشکلات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حالا بچه 5 ساله 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اعصاب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کشور ما باب شد </w:t>
      </w:r>
      <w:r>
        <w:rPr>
          <w:rtl/>
          <w:lang w:bidi="fa-IR"/>
        </w:rPr>
        <w:lastRenderedPageBreak/>
        <w:t>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فرهنگ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داده نشد و اکنون همان طور که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آپارتمان ها به علت عدم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با مشکل مواجه شده اند».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آقاجان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کارمند ساکن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آپارتمان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طالقان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اسارت و محبوس شدن. متراژ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ساکن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اتاق نشسته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سلول انفراد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در گذشته، کرج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منطقه پر از باغ و درختان سرسبز بود و با کمال تأسف،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علت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</w:t>
      </w:r>
      <w:r>
        <w:rPr>
          <w:rFonts w:hint="eastAsia"/>
          <w:rtl/>
          <w:lang w:bidi="fa-IR"/>
        </w:rPr>
        <w:t>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مهاجرپذ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ربودن،</w:t>
      </w:r>
      <w:r>
        <w:rPr>
          <w:rtl/>
          <w:lang w:bidi="fa-IR"/>
        </w:rPr>
        <w:t xml:space="preserve"> باغ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در محل باغ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واقع، با دست خودمان سرسبز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طراوت را که نشاط بخش روح انسان است،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قفس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روحمان را به اسارت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DA2B30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A2B3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کارخانه آبم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اگر قرار باشد، هر کدام از ما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ضبط صوتمان را به</w:t>
      </w:r>
    </w:p>
    <w:p w:rsidR="00DA2B30" w:rsidRPr="00DA2B30" w:rsidRDefault="00DA2B30" w:rsidP="00DA2B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0B6364" w:rsidRDefault="000B6364" w:rsidP="00DA2B30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جهش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19/8/80 [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قول 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مقاله گرفته شده است. ] .</w:t>
      </w:r>
    </w:p>
    <w:p w:rsidR="000B6364" w:rsidRDefault="00DA2B30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دلخواه</w:t>
      </w:r>
      <w:r w:rsidR="000B6364">
        <w:rPr>
          <w:rtl/>
          <w:lang w:bidi="fa-IR"/>
        </w:rPr>
        <w:t xml:space="preserve"> بلند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م،</w:t>
      </w:r>
      <w:r w:rsidR="000B6364">
        <w:rPr>
          <w:rtl/>
          <w:lang w:bidi="fa-IR"/>
        </w:rPr>
        <w:t xml:space="preserve"> آن وقت فضا سرسام آور خواهد شد. باور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آن قدر به بچه ها درباره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جاد</w:t>
      </w:r>
      <w:r w:rsidR="000B6364">
        <w:rPr>
          <w:rtl/>
          <w:lang w:bidi="fa-IR"/>
        </w:rPr>
        <w:t xml:space="preserve"> سروصدا تذکر داده ام که ملاحظه کردن برا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شان</w:t>
      </w:r>
      <w:r w:rsidR="000B6364">
        <w:rPr>
          <w:rtl/>
          <w:lang w:bidi="fa-IR"/>
        </w:rPr>
        <w:t xml:space="preserve">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tl/>
          <w:lang w:bidi="fa-IR"/>
        </w:rPr>
        <w:t xml:space="preserve"> فرهنگ رفتار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شده است. من 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کوچک هم سع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کنم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طبقه پا</w:t>
      </w:r>
      <w:r w:rsidR="000B6364">
        <w:rPr>
          <w:rFonts w:hint="cs"/>
          <w:rtl/>
          <w:lang w:bidi="fa-IR"/>
        </w:rPr>
        <w:t>یی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را در نظر بگ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رم</w:t>
      </w:r>
      <w:r w:rsidR="000B6364">
        <w:rPr>
          <w:rtl/>
          <w:lang w:bidi="fa-IR"/>
        </w:rPr>
        <w:t>. مثلاً وقت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شب ها قرار است رخ</w:t>
      </w:r>
      <w:r w:rsidR="000B6364">
        <w:rPr>
          <w:rFonts w:hint="eastAsia"/>
          <w:rtl/>
          <w:lang w:bidi="fa-IR"/>
        </w:rPr>
        <w:t>تخواب</w:t>
      </w:r>
      <w:r w:rsidR="000B6364">
        <w:rPr>
          <w:rtl/>
          <w:lang w:bidi="fa-IR"/>
        </w:rPr>
        <w:t xml:space="preserve">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نداز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م،</w:t>
      </w:r>
      <w:r w:rsidR="000B6364">
        <w:rPr>
          <w:rtl/>
          <w:lang w:bidi="fa-IR"/>
        </w:rPr>
        <w:t xml:space="preserve"> تشک را به جا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نکه</w:t>
      </w:r>
      <w:r w:rsidR="000B6364">
        <w:rPr>
          <w:rtl/>
          <w:lang w:bidi="fa-IR"/>
        </w:rPr>
        <w:t xml:space="preserve"> از همان بالا رو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زم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پرت کنم، آهسته زم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گذارم که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پا</w:t>
      </w:r>
      <w:r w:rsidR="000B6364">
        <w:rPr>
          <w:rFonts w:hint="cs"/>
          <w:rtl/>
          <w:lang w:bidi="fa-IR"/>
        </w:rPr>
        <w:t>یی</w:t>
      </w:r>
      <w:r w:rsidR="000B6364">
        <w:rPr>
          <w:rFonts w:hint="eastAsia"/>
          <w:rtl/>
          <w:lang w:bidi="fa-IR"/>
        </w:rPr>
        <w:t>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نرنجد. دل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لش</w:t>
      </w:r>
      <w:r w:rsidR="000B6364">
        <w:rPr>
          <w:rtl/>
          <w:lang w:bidi="fa-IR"/>
        </w:rPr>
        <w:t xml:space="preserve"> هم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است که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tl/>
          <w:lang w:bidi="fa-IR"/>
        </w:rPr>
        <w:t xml:space="preserve"> مدت هر شب رأس ساعت مشخص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ناگهان اتاق ما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لرز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>. بعدا که دوستانه با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بالا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صحبت کرد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م،</w:t>
      </w:r>
      <w:r w:rsidR="000B6364">
        <w:rPr>
          <w:rtl/>
          <w:lang w:bidi="fa-IR"/>
        </w:rPr>
        <w:t xml:space="preserve"> معلوم شد آنها که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خواهند رختخواب را پهن کنند، تشک ها را از همان بالا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اندازند زم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و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آپارتمان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بساز و بفروش ما که مقاومت چندان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ندارند، به لرزه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افتند. ما هنوز با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فرهنگ که آنچه از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گران</w:t>
      </w:r>
      <w:r w:rsidR="000B6364">
        <w:rPr>
          <w:rtl/>
          <w:lang w:bidi="fa-IR"/>
        </w:rPr>
        <w:t xml:space="preserve"> نم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پسند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 xml:space="preserve"> در حق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گران</w:t>
      </w:r>
      <w:r w:rsidR="000B6364">
        <w:rPr>
          <w:rtl/>
          <w:lang w:bidi="fa-IR"/>
        </w:rPr>
        <w:t xml:space="preserve"> انجام نده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 xml:space="preserve"> آشنا 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ست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م»</w:t>
      </w:r>
      <w:r w:rsidR="000B6364">
        <w:rPr>
          <w:rtl/>
          <w:lang w:bidi="fa-IR"/>
        </w:rPr>
        <w:t>.</w:t>
      </w:r>
    </w:p>
    <w:p w:rsidR="000B6364" w:rsidRDefault="000B6364" w:rsidP="00DA2B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مجتمع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 همان طور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همان طور که پدران ما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گذشته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چگونه پدر و مادر در غم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بودند. ما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ها را در آپارتمان خود اجرا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آن قدرها موفق نبوده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رابطه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امروز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مثلاً چند وقت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مراسم بله برون داشتند و از نظر جا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بودند،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خانم ها در طبقه بالا و مردها در طبقه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شوند و شکر خدا کار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تمام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کارها، دل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هم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</w:t>
      </w:r>
      <w:r w:rsidR="00DA2B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مگر ما قرار است چقدر عمر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صرف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تشنج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قدر لحظه لحظه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 من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آپارتمان را بخرم،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تمام هر روز بعدازظهر که از اداره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گشتم، کارم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که تا شب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آپارتمان به آن آپارتمان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خود خانه توجه کنم، فکرم دنبال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بود،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بنگاه داران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من گفت مگر قرار است شما کار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گفتم اتفاقا چون قرار است کار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حساسم. اگر خودم خلافکار بودم،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نبود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چه کاره اند و چه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دارند».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شهروندان کرج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اعصابمان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است ما در کنار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زباله شان را از طبقه چهارم به جلو آپارتمان پرت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خود سگ و گربه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سر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آرامش کل آپارتمان را گرفته است و بارها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است. پارک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فوتبال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اند و در مقابل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آپارتمان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بچه ها را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حبس کرد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جنب و جو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با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موجود، من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چند سال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فرهنگ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فتد»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عروج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مجتمع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سادات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مفتح کرج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«متأسفانه</w:t>
      </w:r>
      <w:r>
        <w:rPr>
          <w:rtl/>
          <w:lang w:bidi="fa-IR"/>
        </w:rPr>
        <w:t xml:space="preserve"> در کشور ما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کورکورانه و الگوپذ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اطلاع از چند و چون موضوع، همواره رواج داشته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الگوپذ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جوامع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فرهنگ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با فرهنگ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دارد و هنوز هم اغلب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فره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فرهنگ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گذشت زمان و جا افتادن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آموزش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فرهنگ دارد.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اثرات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و هنوز هم دارد. ما اول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حقوق شهروند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بعد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عدم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سبب آن شده که ما هر روز شاهد بگو و مگو و کشمکش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حقوق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گران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خوشقدم، دانش آموز ساکن مجتمع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والفجر کرج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نظر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بود که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ساکن آپارتمان ها شده اند از فرهنگ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چون آپارتمان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انجام دهند؛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اصلاً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افراد با فرهنگ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آپارتمان جمع شده اند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بکنند».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 که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آپارتمان طبقه دوم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چهار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طبقه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پرداخت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عادلانه گله داشته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نظر من پول آب را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اساس تعداد </w:t>
      </w:r>
      <w:r>
        <w:rPr>
          <w:rtl/>
          <w:lang w:bidi="fa-IR"/>
        </w:rPr>
        <w:lastRenderedPageBreak/>
        <w:t>افراد خانواده ها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کرد، چون آب مورد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مصرف آن با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تعداد خانوار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اما متأسفانه ما در ساختمان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هنوز به اتفاق نظر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برخورد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ساختمان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حل کند».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A2B30">
      <w:pPr>
        <w:pStyle w:val="Heading2"/>
        <w:rPr>
          <w:rtl/>
          <w:lang w:bidi="fa-IR"/>
        </w:rPr>
      </w:pPr>
      <w:bookmarkStart w:id="27" w:name="_Toc534104830"/>
      <w:r>
        <w:rPr>
          <w:rFonts w:hint="eastAsia"/>
          <w:rtl/>
          <w:lang w:bidi="fa-IR"/>
        </w:rPr>
        <w:t>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تفاهم؟</w:t>
      </w:r>
      <w:bookmarkEnd w:id="27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اختلافات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عدم شناخت نسبت به حوزه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آنهاست. آنها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چون صاحب خانه هستند، مختارند هرگونه که بخواهند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هر آپارتمان، در واقع مانند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فراد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به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بروز هر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آن را به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آنچه مشکل زاست، نبود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برابر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آنها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برخورد با مسائل مشترک آپارتمان ها،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امکان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تفاهم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راه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مراجع قضا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مشکلات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طبقه اول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هشت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قبلاً که مستأجر بودم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مشکلاتم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اما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صاحب خانه شده ام با مسائل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هستم.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متأس</w:t>
      </w:r>
      <w:r>
        <w:rPr>
          <w:rFonts w:hint="eastAsia"/>
          <w:rtl/>
          <w:lang w:bidi="fa-IR"/>
        </w:rPr>
        <w:t>فانه</w:t>
      </w:r>
      <w:r>
        <w:rPr>
          <w:rtl/>
          <w:lang w:bidi="fa-IR"/>
        </w:rPr>
        <w:t xml:space="preserve"> هنوز</w:t>
      </w:r>
    </w:p>
    <w:p w:rsidR="000B6364" w:rsidRDefault="000B6364" w:rsidP="00DA2B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حوزه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فتاده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مجاور خود،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کاملاً </w:t>
      </w:r>
      <w:r>
        <w:rPr>
          <w:rtl/>
          <w:lang w:bidi="fa-IR"/>
        </w:rPr>
        <w:lastRenderedPageBreak/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کف آپارتمان ما همان سقف آپارتمان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سروصدا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آپارتمان صددرصد متعلق به ماست که وقت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مزاحمت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همه افراد جامعه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در آپارتمان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 با فرهنگ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باشند و قانون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را مکلف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شاهد بروز م</w:t>
      </w:r>
      <w:r>
        <w:rPr>
          <w:rFonts w:hint="eastAsia"/>
          <w:rtl/>
          <w:lang w:bidi="fa-IR"/>
        </w:rPr>
        <w:t>شکلات</w:t>
      </w:r>
      <w:r>
        <w:rPr>
          <w:rtl/>
          <w:lang w:bidi="fa-IR"/>
        </w:rPr>
        <w:t xml:space="preserve">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بود».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سوم رشته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 آن قدر از سروصدا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به ستوه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سرانجام مجبور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مشکلات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امّا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ارتباط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مباحث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فرهنگ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آن اختصاص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دادند».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A2B3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سر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آن هم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هنگام استراحت ظهر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راهرو، پارک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ساختمان، سروصدا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مهمان ها،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هنگام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شب، سروصدا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ها، نبود احساس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نسبت به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لوله و مشکلات ساختما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آورد؛ همه و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آرامش خانه ها را در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 زنند و گاه مشکلات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کنند، اما از سو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ساختمان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DA2B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نقش مؤثر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حل و 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کنند.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مهناز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ساکن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گاند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طبقه اول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مجتمع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است که انتخاب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سامان دادن به حل و فصل مشکلات مشترک آپارتمان ها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درباره زمان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به توافق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ساعت 4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6 بعدازظهر زمان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تنها بچه ها فرصت و امکان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داشت،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تجربه خواهند کرد.</w:t>
      </w:r>
      <w:r w:rsidRPr="00F6581A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اشتر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 و منش خاص خودش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که ما کمتر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متأسفانه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صورت خرده فرهنگ در آمده است».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تجربه کرده است،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و عدم نورگ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انتقاد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ابراز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پله ها را آهسته بالا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مزاحمت نکن، سروصد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نکن، مراعات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بکن و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قابل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مثلاً اگر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مسائل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باشد،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فرار از آپارتمان به ذهن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رسد».</w:t>
      </w:r>
    </w:p>
    <w:p w:rsidR="000B6364" w:rsidRPr="00F6581A" w:rsidRDefault="00F6581A" w:rsidP="00F6581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B6364" w:rsidRDefault="000B6364" w:rsidP="00F6581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تفاهم و 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طلبد، همشهر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23/2/1376.</w:t>
      </w:r>
    </w:p>
    <w:p w:rsidR="000B6364" w:rsidRDefault="00F6581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cs"/>
          <w:rtl/>
          <w:lang w:bidi="fa-IR"/>
        </w:rPr>
        <w:lastRenderedPageBreak/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</w:t>
      </w:r>
      <w:r w:rsidR="000B6364">
        <w:rPr>
          <w:rtl/>
          <w:lang w:bidi="fa-IR"/>
        </w:rPr>
        <w:t xml:space="preserve"> از ساکنان مجتمع مسکون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رسالت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گو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>: «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مسائل مهم در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آپارتمان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فرهنگ رفتار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است. در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tl/>
          <w:lang w:bidi="fa-IR"/>
        </w:rPr>
        <w:t xml:space="preserve"> مجتمع حداقل ده خانواده با فرهنگ ها و رفتارها و اخلاق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ات</w:t>
      </w:r>
      <w:r w:rsidR="000B6364">
        <w:rPr>
          <w:rtl/>
          <w:lang w:bidi="fa-IR"/>
        </w:rPr>
        <w:t xml:space="preserve"> مختلف گرد هم آمده اند که اگر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خانواده ها حقوق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ها را در هر مسئله مر</w:t>
      </w:r>
      <w:r w:rsidR="000B6364">
        <w:rPr>
          <w:rFonts w:hint="eastAsia"/>
          <w:rtl/>
          <w:lang w:bidi="fa-IR"/>
        </w:rPr>
        <w:t>اعات</w:t>
      </w:r>
      <w:r w:rsidR="000B6364">
        <w:rPr>
          <w:rtl/>
          <w:lang w:bidi="fa-IR"/>
        </w:rPr>
        <w:t xml:space="preserve"> نکند، مشکلات و مسائل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همه ساکنان به وجود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آورد. و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رعا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حقوق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گران</w:t>
      </w:r>
      <w:r w:rsidR="000B6364">
        <w:rPr>
          <w:rtl/>
          <w:lang w:bidi="fa-IR"/>
        </w:rPr>
        <w:t xml:space="preserve"> و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در همه زم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نه</w:t>
      </w:r>
      <w:r w:rsidR="000B6364">
        <w:rPr>
          <w:rtl/>
          <w:lang w:bidi="fa-IR"/>
        </w:rPr>
        <w:t xml:space="preserve"> ها مثل سروصدا، نظافت، رفت و آمدها و... باشد تا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مجتمع مسکون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را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سر</w:t>
      </w:r>
      <w:r w:rsidR="000B6364">
        <w:rPr>
          <w:rtl/>
          <w:lang w:bidi="fa-IR"/>
        </w:rPr>
        <w:t xml:space="preserve"> سازد، وگرنه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آپارتمان ها هر روز 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با نزاع و در</w:t>
      </w:r>
      <w:r w:rsidR="000B6364">
        <w:rPr>
          <w:rFonts w:hint="eastAsia"/>
          <w:rtl/>
          <w:lang w:bidi="fa-IR"/>
        </w:rPr>
        <w:t>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لفظ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موارد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</w:t>
      </w:r>
      <w:r w:rsidR="000B6364">
        <w:rPr>
          <w:rtl/>
          <w:lang w:bidi="fa-IR"/>
        </w:rPr>
        <w:t xml:space="preserve"> همراه باشد که مسلما تأث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رات</w:t>
      </w:r>
      <w:r w:rsidR="000B6364">
        <w:rPr>
          <w:rtl/>
          <w:lang w:bidi="fa-IR"/>
        </w:rPr>
        <w:t xml:space="preserve"> منف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روح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افراد مجتمع هم خواهد داشت؛ پس مهم تر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و مبنا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تر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tl/>
          <w:lang w:bidi="fa-IR"/>
        </w:rPr>
        <w:t xml:space="preserve"> در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آپارتمان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فرهنگ رفتار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صح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ح</w:t>
      </w:r>
      <w:r w:rsidR="000B6364">
        <w:rPr>
          <w:rtl/>
          <w:lang w:bidi="fa-IR"/>
        </w:rPr>
        <w:t xml:space="preserve"> در کنار هم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کردن و احترام به حقوق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گران</w:t>
      </w:r>
      <w:r w:rsidR="000B6364">
        <w:rPr>
          <w:rtl/>
          <w:lang w:bidi="fa-IR"/>
        </w:rPr>
        <w:t xml:space="preserve"> و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است که اگر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حل شود، همه </w:t>
      </w:r>
      <w:r w:rsidR="000B6364">
        <w:rPr>
          <w:rFonts w:hint="eastAsia"/>
          <w:rtl/>
          <w:lang w:bidi="fa-IR"/>
        </w:rPr>
        <w:t>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tl/>
          <w:lang w:bidi="fa-IR"/>
        </w:rPr>
        <w:t xml:space="preserve"> به خ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و خوب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برگزار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گردد، وگرنه آپارتمان مفت هم گران است».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اجبارا مردم به آن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ساخته نشده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مشکلات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تفاهم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ساکنان است. فرهنگ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فرهنگ را مورد توجه قرار داد و اگر رفت و آمدها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صورت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اعتراضات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را به دنبال خواهد داشت.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تحفه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 اصطلاح تجدد و تمدن است که خود را محصور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درد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آپارتمان ها که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آنها ذکر شد،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چند به علّت مسائل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فرهنگ ما وارد شده، </w:t>
      </w:r>
      <w:r>
        <w:rPr>
          <w:rtl/>
          <w:lang w:bidi="fa-IR"/>
        </w:rPr>
        <w:lastRenderedPageBreak/>
        <w:t>عدم سنخ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ما از عمده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باعث به وجود آمدن مسائل و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eastAsia"/>
          <w:rtl/>
          <w:lang w:bidi="fa-IR"/>
        </w:rPr>
        <w:t>بط</w:t>
      </w:r>
      <w:r>
        <w:rPr>
          <w:rtl/>
          <w:lang w:bidi="fa-IR"/>
        </w:rPr>
        <w:t xml:space="preserve"> و تعاملات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مجتمع ها شده است.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روابط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روح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آن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ندارد، اما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مشکلات مسکن و کمبود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گرفته شود. پس به ناچار،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جمع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ها و الهامات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سبک و متد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مدرن ساختمان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بر مشکلات کمبود مسکن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 روابط و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که به دست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شده است،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به کار بستن ارزش ها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احترام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 کم رنگ شده در اجتماع را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ساخت ساختمان از لحاظ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مشکل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بستر کالبد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بهره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و صرفه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6581A" w:rsidRDefault="00F6581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F6581A">
      <w:pPr>
        <w:pStyle w:val="Heading2"/>
        <w:rPr>
          <w:rtl/>
          <w:lang w:bidi="fa-IR"/>
        </w:rPr>
      </w:pPr>
      <w:bookmarkStart w:id="28" w:name="_Toc534104831"/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28"/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حوزه</w:t>
      </w:r>
      <w:r>
        <w:rPr>
          <w:rtl/>
          <w:lang w:bidi="fa-IR"/>
        </w:rPr>
        <w:t xml:space="preserve"> مطالعه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tl/>
          <w:lang w:bidi="fa-IR"/>
        </w:rPr>
        <w:t xml:space="preserve"> از 25%25 تا 50%50 تا 75%ب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75%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پولادشهر</w:t>
      </w:r>
      <w:r>
        <w:rPr>
          <w:rtl/>
          <w:lang w:bidi="fa-IR"/>
        </w:rPr>
        <w:t>__5/27305/42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ملک</w:t>
      </w:r>
      <w:r>
        <w:rPr>
          <w:rtl/>
          <w:lang w:bidi="fa-IR"/>
        </w:rPr>
        <w:t xml:space="preserve"> شهر5/186/147/301/34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اصفهان1/92/273/274/36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امام5/207/146/1747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بزرگمهر</w:t>
      </w:r>
      <w:r>
        <w:rPr>
          <w:rtl/>
          <w:lang w:bidi="fa-IR"/>
        </w:rPr>
        <w:t>7/259/22204/31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برج</w:t>
      </w:r>
      <w:r>
        <w:rPr>
          <w:rtl/>
          <w:lang w:bidi="fa-IR"/>
        </w:rPr>
        <w:t xml:space="preserve"> کاوه8243831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F6581A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برگرفته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منطقه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درضا</w:t>
      </w:r>
      <w:r>
        <w:rPr>
          <w:rtl/>
          <w:lang w:bidi="fa-IR"/>
        </w:rPr>
        <w:t xml:space="preserve"> وارث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عضو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دانشگاه اصفهان (مجموعه مقالات،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مسکن </w:t>
      </w:r>
      <w:r>
        <w:rPr>
          <w:rtl/>
          <w:lang w:bidi="fa-IR"/>
        </w:rPr>
        <w:lastRenderedPageBreak/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وزارت مسکن و شهرساز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سازمان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مسکن، بهمن ماه 74، چاپ اول، ج 2، ص 604).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جدول،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درصد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توجه کرد.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F6581A">
      <w:pPr>
        <w:pStyle w:val="Heading2"/>
        <w:rPr>
          <w:rtl/>
          <w:lang w:bidi="fa-IR"/>
        </w:rPr>
      </w:pPr>
      <w:bookmarkStart w:id="29" w:name="_Toc534104832"/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29"/>
    </w:p>
    <w:p w:rsidR="000B6364" w:rsidRDefault="000B6364" w:rsidP="00F6581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حقوق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توجه به درد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تجربه کرده 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مطرح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F6581A">
      <w:pPr>
        <w:pStyle w:val="Heading2"/>
        <w:rPr>
          <w:rtl/>
          <w:lang w:bidi="fa-IR"/>
        </w:rPr>
      </w:pPr>
      <w:bookmarkStart w:id="30" w:name="_Toc534104833"/>
      <w:r>
        <w:rPr>
          <w:rFonts w:hint="eastAsia"/>
          <w:rtl/>
          <w:lang w:bidi="fa-IR"/>
        </w:rPr>
        <w:t>تنوع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آپارتمان ها</w:t>
      </w:r>
      <w:bookmarkEnd w:id="30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بروز مشکلات و مسائل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ها شده است، تنوع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هاست.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آپارتمان ها از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روستا به شهر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هستند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مسکن 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به هر صورت از مناطق مختلف کشور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استان و شهرستان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خرده فرهنگ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به اجبار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ساختمان ها ساکن شده اند.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تنوع</w:t>
      </w:r>
      <w:r>
        <w:rPr>
          <w:rtl/>
          <w:lang w:bidi="fa-IR"/>
        </w:rPr>
        <w:t xml:space="preserve"> خرده فرهنگ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گوناگون،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ارتباط کمتر و سهل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F6581A" w:rsidRDefault="000B6364" w:rsidP="00F658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خرده</w:t>
      </w:r>
      <w:r>
        <w:rPr>
          <w:rtl/>
          <w:lang w:bidi="fa-IR"/>
        </w:rPr>
        <w:t xml:space="preserve"> فرهنگ 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مسلط جامعه هم باشند، اما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وحدت کامل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کپارچه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خرده فرهنگ ها را ندارند.</w:t>
      </w:r>
      <w:r w:rsidRPr="00F6581A">
        <w:rPr>
          <w:rStyle w:val="libFootnotenumChar"/>
          <w:rtl/>
        </w:rPr>
        <w:t>(1)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خرده فرهنگ ها در تضاد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قرار دارند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همسوشدن با هم را ندارند، باعث کم رنگ شدن روابط و مراودات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F6581A" w:rsidRPr="00F6581A">
        <w:rPr>
          <w:rFonts w:hint="eastAsia"/>
          <w:rtl/>
          <w:lang w:bidi="fa-IR"/>
        </w:rPr>
        <w:t xml:space="preserve"> </w:t>
      </w:r>
      <w:r w:rsidR="00F6581A">
        <w:rPr>
          <w:rFonts w:hint="eastAsia"/>
          <w:rtl/>
          <w:lang w:bidi="fa-IR"/>
        </w:rPr>
        <w:t>همسا</w:t>
      </w:r>
      <w:r w:rsidR="00F6581A">
        <w:rPr>
          <w:rFonts w:hint="cs"/>
          <w:rtl/>
          <w:lang w:bidi="fa-IR"/>
        </w:rPr>
        <w:t>ی</w:t>
      </w:r>
      <w:r w:rsidR="00F6581A">
        <w:rPr>
          <w:rFonts w:hint="eastAsia"/>
          <w:rtl/>
          <w:lang w:bidi="fa-IR"/>
        </w:rPr>
        <w:t>گان</w:t>
      </w:r>
      <w:r w:rsidR="00F6581A">
        <w:rPr>
          <w:rtl/>
          <w:lang w:bidi="fa-IR"/>
        </w:rPr>
        <w:t xml:space="preserve"> شده است.</w:t>
      </w:r>
    </w:p>
    <w:p w:rsidR="000B6364" w:rsidRPr="00F6581A" w:rsidRDefault="00F6581A" w:rsidP="00F6581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B6364" w:rsidRDefault="000B6364" w:rsidP="00F6581A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مسکن عمود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 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محسن نصر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مقالات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مسکن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ج 2، صص 533 _ 534.</w:t>
      </w:r>
    </w:p>
    <w:p w:rsidR="000B6364" w:rsidRDefault="00F6581A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5D7865">
      <w:pPr>
        <w:pStyle w:val="Heading2"/>
        <w:rPr>
          <w:rtl/>
          <w:lang w:bidi="fa-IR"/>
        </w:rPr>
      </w:pPr>
      <w:bookmarkStart w:id="31" w:name="_Toc534104834"/>
      <w:r>
        <w:rPr>
          <w:rFonts w:hint="eastAsia"/>
          <w:rtl/>
          <w:lang w:bidi="fa-IR"/>
        </w:rPr>
        <w:t>رواج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و بار</w:t>
      </w:r>
      <w:r>
        <w:rPr>
          <w:rFonts w:hint="cs"/>
          <w:rtl/>
          <w:lang w:bidi="fa-IR"/>
        </w:rPr>
        <w:t>ی</w:t>
      </w:r>
      <w:bookmarkEnd w:id="31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مخالفان برج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 رنگ شدن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ساکنان برج ها است.</w:t>
      </w:r>
      <w:r w:rsidRPr="006E48A5">
        <w:rPr>
          <w:rStyle w:val="libFootnotenumChar"/>
          <w:rtl/>
        </w:rPr>
        <w:t>(1)</w:t>
      </w:r>
    </w:p>
    <w:p w:rsidR="000B6364" w:rsidRDefault="006E48A5" w:rsidP="006E48A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0B6364">
        <w:rPr>
          <w:rtl/>
          <w:lang w:bidi="fa-IR"/>
        </w:rPr>
        <w:t xml:space="preserve"> نوع ساخت و ساز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ساختمان ها به گونه 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 که تفک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حوزه خصوص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حوزه عموم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انجام نم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رد</w:t>
      </w:r>
      <w:r w:rsidR="000B6364">
        <w:rPr>
          <w:rtl/>
          <w:lang w:bidi="fa-IR"/>
        </w:rPr>
        <w:t xml:space="preserve">.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به دل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ل</w:t>
      </w:r>
      <w:r w:rsidR="000B6364">
        <w:rPr>
          <w:rtl/>
          <w:lang w:bidi="fa-IR"/>
        </w:rPr>
        <w:t xml:space="preserve"> 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ازها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جدّ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افراد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استفاده از حوزه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عموم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برج ها و ساختمان ها، رعا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شئونات 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ژه</w:t>
      </w:r>
      <w:r w:rsidR="000B6364">
        <w:rPr>
          <w:rtl/>
          <w:lang w:bidi="fa-IR"/>
        </w:rPr>
        <w:t xml:space="preserve"> هر حوزه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خانواده ها و ساک</w:t>
      </w:r>
      <w:r w:rsidR="000B6364">
        <w:rPr>
          <w:rFonts w:hint="eastAsia"/>
          <w:rtl/>
          <w:lang w:bidi="fa-IR"/>
        </w:rPr>
        <w:t>نان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ساختمان ها سخت و دشوار است. ازا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رو، به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نکته و اهم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ح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آن چه در تعاملات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چه تأث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منف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آن بر جامعه کم تر توجه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مسامحه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برج 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کم کم باعث کم رنگ شدن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مَحرم، نامحرم،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حجاب و...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شکل معقول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روبه رو شد.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گذشته</w:t>
      </w:r>
      <w:r>
        <w:rPr>
          <w:rtl/>
          <w:lang w:bidi="fa-IR"/>
        </w:rPr>
        <w:t xml:space="preserve"> از جواب ها و نقدها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داده شده است، الهام گرفتن از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اشراف، طرح ساختمان، نوع آشپزخانه و...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نکات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کاهش دهند؛ هرچند کار</w:t>
      </w:r>
    </w:p>
    <w:p w:rsidR="000B6364" w:rsidRPr="006E48A5" w:rsidRDefault="006E48A5" w:rsidP="006E48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6E48A5" w:rsidRDefault="000B6364" w:rsidP="006E48A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برج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ضرورت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تجمل،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 _ 14 و 20 _ 22 و 24 / 5 / 77.</w:t>
      </w:r>
    </w:p>
    <w:p w:rsidR="000B6364" w:rsidRDefault="006E48A5" w:rsidP="006E48A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نظارت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ساخت و ساز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نکات افزون بر گره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مشکلات مسکن، اثرات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مخرّب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منتف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Heading2"/>
        <w:rPr>
          <w:rtl/>
          <w:lang w:bidi="fa-IR"/>
        </w:rPr>
      </w:pPr>
      <w:bookmarkStart w:id="32" w:name="_Toc534104835"/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نداشتن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bookmarkEnd w:id="32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بودن و ارتباط نداشتن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مشکلات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ها است. هرچند از نظر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هم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تعاون،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عنوان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فرسنگ ها فاصله دارند.</w:t>
      </w:r>
    </w:p>
    <w:p w:rsidR="000B6364" w:rsidRDefault="006E48A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6E48A5">
      <w:pPr>
        <w:pStyle w:val="Heading2"/>
        <w:rPr>
          <w:rtl/>
          <w:lang w:bidi="fa-IR"/>
        </w:rPr>
      </w:pPr>
      <w:bookmarkStart w:id="33" w:name="_Toc534104836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حل ها</w:t>
      </w:r>
      <w:bookmarkEnd w:id="33"/>
    </w:p>
    <w:p w:rsidR="006E48A5" w:rsidRDefault="006E48A5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عمده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نگاه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الهام از آن،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راه حل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هماهنگ شدن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فرهنگ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کرد.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پرداختن به راه حل ها،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 دارد که آپارتمان ن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گسترش و وسعت مشارکت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مجتمع ها به علت مشترک بودن فضاها و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اداره ساختمان، در عمل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مشارکت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امور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ساختمان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مشارکت، ضابطه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مقررات خاص توسط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موارد مثبت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البته آشکار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مثبت در گرو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درست مقررات و فرهنگ خاص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متأسفانه کمتر شاهد آن 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6E48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راه حال 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بهبود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 w:rsidR="006E48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مؤثر باشد، در دو موضوع قابل طرح است:</w:t>
      </w:r>
    </w:p>
    <w:p w:rsidR="000B6364" w:rsidRDefault="006E48A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6E48A5">
      <w:pPr>
        <w:pStyle w:val="Heading2"/>
        <w:rPr>
          <w:rtl/>
          <w:lang w:bidi="fa-IR"/>
        </w:rPr>
      </w:pPr>
      <w:bookmarkStart w:id="34" w:name="_Toc534104837"/>
      <w:r>
        <w:rPr>
          <w:rFonts w:hint="eastAsia"/>
          <w:rtl/>
          <w:lang w:bidi="fa-IR"/>
        </w:rPr>
        <w:t>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bookmarkEnd w:id="34"/>
    </w:p>
    <w:p w:rsidR="006E48A5" w:rsidRDefault="006E48A5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موضوع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توجه کرد: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انتخاب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ساکنان برج ها با توجه به تجانس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</w:p>
    <w:p w:rsidR="000B6364" w:rsidRDefault="000B6364" w:rsidP="006E48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تجانس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همسان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شوند، تضادها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ساکنان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تجربه نشان داده است مجتمع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 به کارمندان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معلمان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کمتر با تعارض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 هستند؛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نقاط اشتراک فراوان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مانند شغل، نوع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درآمد همسان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تا خرده فرهنگ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ها کم تر با هم تنش داشته باشند.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توجه مسئولان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0B6364" w:rsidRDefault="006E48A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6E48A5">
      <w:pPr>
        <w:pStyle w:val="Heading2"/>
        <w:rPr>
          <w:rtl/>
          <w:lang w:bidi="fa-IR"/>
        </w:rPr>
      </w:pPr>
      <w:bookmarkStart w:id="35" w:name="_Toc534104838"/>
      <w:r>
        <w:rPr>
          <w:rFonts w:hint="eastAsia"/>
          <w:rtl/>
          <w:lang w:bidi="fa-IR"/>
        </w:rPr>
        <w:t>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فرهنگ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35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بعد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باشد، آشنا ساختن ساکنان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فرهنگ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مورد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در منازل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 w:rsidR="006E48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ملموس تر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آشنا نبودن با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از اماکن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ساختمان ها گاه به نزاع ها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که در صورت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ها با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بر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خواهد شد.</w:t>
      </w:r>
      <w:r w:rsidR="006E48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وزارت مسکن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موضوع بکوشند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ها را با کمک رسانه ها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و خانواده 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سازند. البته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هر مجتمع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بهبود اوضاع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آشنا ساختن ساکنان با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از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وصول و... برگزار کند.</w:t>
      </w:r>
    </w:p>
    <w:p w:rsidR="000B6364" w:rsidRDefault="006E48A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6E48A5">
      <w:pPr>
        <w:pStyle w:val="Heading2"/>
        <w:rPr>
          <w:rtl/>
          <w:lang w:bidi="fa-IR"/>
        </w:rPr>
      </w:pPr>
      <w:bookmarkStart w:id="36" w:name="_Toc534104839"/>
      <w:r>
        <w:rPr>
          <w:rFonts w:hint="eastAsia"/>
          <w:rtl/>
          <w:lang w:bidi="fa-IR"/>
        </w:rPr>
        <w:t>اهتمام</w:t>
      </w:r>
      <w:r>
        <w:rPr>
          <w:rtl/>
          <w:lang w:bidi="fa-IR"/>
        </w:rPr>
        <w:t xml:space="preserve"> به اصول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ها</w:t>
      </w:r>
      <w:bookmarkEnd w:id="36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توأم با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که در آن،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به لحاظ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اصول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 بدانند.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سهم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حل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داشته باشد،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که در قانون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مورد توجه قرار گرفته است </w:t>
      </w:r>
      <w:r w:rsidRPr="006E48A5">
        <w:rPr>
          <w:rStyle w:val="libFootnotenumChar"/>
          <w:rtl/>
        </w:rPr>
        <w:t>(1)</w:t>
      </w:r>
      <w:r>
        <w:rPr>
          <w:rtl/>
          <w:lang w:bidi="fa-IR"/>
        </w:rPr>
        <w:t>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حلال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</w:p>
    <w:p w:rsidR="000B6364" w:rsidRPr="006E48A5" w:rsidRDefault="006E48A5" w:rsidP="006E48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0B6364" w:rsidRDefault="000B6364" w:rsidP="006E48A5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اصل هشتم قانون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6E48A5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گرفتار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در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آپارتمان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باشد. دعوت به باورها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مانند مهمان نواز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احترام به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گان،</w:t>
      </w:r>
      <w:r w:rsidR="000B6364">
        <w:rPr>
          <w:rtl/>
          <w:lang w:bidi="fa-IR"/>
        </w:rPr>
        <w:t xml:space="preserve"> کمک به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گر،</w:t>
      </w:r>
      <w:r w:rsidR="000B6364">
        <w:rPr>
          <w:rtl/>
          <w:lang w:bidi="fa-IR"/>
        </w:rPr>
        <w:t xml:space="preserve"> جو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شدن از حال همد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</w:t>
      </w:r>
      <w:r w:rsidR="000B6364">
        <w:rPr>
          <w:rtl/>
          <w:lang w:bidi="fa-IR"/>
        </w:rPr>
        <w:t xml:space="preserve"> و دور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جستن از کنجکاو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مورد در امور شخص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گران</w:t>
      </w:r>
      <w:r w:rsidR="000B6364">
        <w:rPr>
          <w:rtl/>
          <w:lang w:bidi="fa-IR"/>
        </w:rPr>
        <w:t xml:space="preserve"> و رعا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حوزه خصوص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افراد و...، از جمله باورها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است ک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افزون بر اسلام در باورها و رسوم پ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مرز و بوم 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tl/>
          <w:lang w:bidi="fa-IR"/>
        </w:rPr>
        <w:t xml:space="preserve"> 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شه</w:t>
      </w:r>
      <w:r w:rsidR="000B6364">
        <w:rPr>
          <w:rtl/>
          <w:lang w:bidi="fa-IR"/>
        </w:rPr>
        <w:t xml:space="preserve"> دارد. توجه دوباره به آن ها روابط سالم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را در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شهر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آپارتمان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تضم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Heading2"/>
        <w:rPr>
          <w:rtl/>
          <w:lang w:bidi="fa-IR"/>
        </w:rPr>
      </w:pPr>
      <w:bookmarkStart w:id="37" w:name="_Toc534104840"/>
      <w:r>
        <w:rPr>
          <w:rFonts w:hint="eastAsia"/>
          <w:rtl/>
          <w:lang w:bidi="fa-IR"/>
        </w:rPr>
        <w:t>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bookmarkEnd w:id="37"/>
    </w:p>
    <w:p w:rsidR="006E48A5" w:rsidRDefault="006E48A5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بعد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آشناساختن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با حقوق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روزآمد کردن مقررات مرتبط با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قانون آپارتمان ها و مقررات مربوطه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اجمال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مقررات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همسو با اصول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در ساخت آپارتمان ها؛</w:t>
      </w:r>
    </w:p>
    <w:p w:rsidR="000B6364" w:rsidRDefault="000B6364" w:rsidP="006E48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از نا هم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ساختمان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آموزه ها و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دقت در سخنان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تجربه کرده اند،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آن با دانش </w:t>
      </w:r>
      <w:r>
        <w:rPr>
          <w:rtl/>
          <w:lang w:bidi="fa-IR"/>
        </w:rPr>
        <w:lastRenderedPageBreak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بروز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ساکنان از اشراف بر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نشدن حوزه زندگ</w:t>
      </w:r>
      <w:r>
        <w:rPr>
          <w:rFonts w:hint="cs"/>
          <w:rtl/>
          <w:lang w:bidi="fa-IR"/>
        </w:rPr>
        <w:t>ی</w:t>
      </w:r>
      <w:r w:rsidR="006E48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نور،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همه از خلل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نظارت بر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مقررات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0B6364" w:rsidRDefault="000B6364" w:rsidP="006E48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روزآمد</w:t>
      </w:r>
      <w:r>
        <w:rPr>
          <w:rtl/>
          <w:lang w:bidi="fa-IR"/>
        </w:rPr>
        <w:t xml:space="preserve"> ساختن اصول بلندمرتبه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نه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صرف از فرهنگ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نظارت بر حسن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6E48A5">
      <w:pPr>
        <w:pStyle w:val="Heading2"/>
        <w:rPr>
          <w:rtl/>
          <w:lang w:bidi="fa-IR"/>
        </w:rPr>
      </w:pPr>
      <w:bookmarkStart w:id="38" w:name="_Toc534104841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الزامات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bookmarkEnd w:id="38"/>
    </w:p>
    <w:p w:rsidR="000B6364" w:rsidRDefault="000B6364" w:rsidP="006E48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هرچند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و استفاده نکردن از دانش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ساخت و ساز آپارتمان ها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گرفتن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و نامعقول است.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اهتمام به طور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انعکاس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الزامات و مقررات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 گردد که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نکات مثبت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«قسمت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هم در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 با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</w:t>
      </w:r>
      <w:r>
        <w:rPr>
          <w:rFonts w:hint="eastAsia"/>
          <w:rtl/>
          <w:lang w:bidi="fa-IR"/>
        </w:rPr>
        <w:t>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 سواست،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پشتوانه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ساخت و سازها اعمال گردد.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مثال زد که الهام از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ها با اصول روز ساختمان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شدن فرد با </w:t>
      </w:r>
      <w:r>
        <w:rPr>
          <w:rtl/>
          <w:lang w:bidi="fa-IR"/>
        </w:rPr>
        <w:lastRenderedPageBreak/>
        <w:t>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استفاده از دانش روز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در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0B6364" w:rsidRDefault="00E860F6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E860F6">
      <w:pPr>
        <w:pStyle w:val="Heading2"/>
        <w:rPr>
          <w:rtl/>
          <w:lang w:bidi="fa-IR"/>
        </w:rPr>
      </w:pPr>
      <w:bookmarkStart w:id="39" w:name="_Toc534104842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سوم: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مباحث حقوق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39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و به تبع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به وجود آمده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وصول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 و... از جمله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 و گاه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قانون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آن، تنش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مواد قانون «تملک آپارتمان ها» که کاربردها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تعاملات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بروز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دارند، پرداخته شود.</w:t>
      </w:r>
    </w:p>
    <w:p w:rsidR="000B6364" w:rsidRDefault="00E860F6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E860F6">
      <w:pPr>
        <w:pStyle w:val="Heading2"/>
        <w:rPr>
          <w:rtl/>
          <w:lang w:bidi="fa-IR"/>
        </w:rPr>
      </w:pPr>
      <w:bookmarkStart w:id="40" w:name="_Toc534104843"/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bookmarkEnd w:id="40"/>
    </w:p>
    <w:p w:rsidR="000B6364" w:rsidRDefault="000B6364" w:rsidP="00E860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راه پله ها، آسانسورها، تلفن مرکز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چاه آب، تابلوها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برق، حرارت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سبب شده تا نوع استفاده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روبه رو گردد. ماده 1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قانون تملک آپارتمان ها،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ونه</w:t>
      </w:r>
      <w:r>
        <w:rPr>
          <w:rtl/>
          <w:lang w:bidi="fa-IR"/>
        </w:rPr>
        <w:t xml:space="preserve"> مقرر</w:t>
      </w:r>
      <w:r w:rsidR="00E860F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و به تبع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به وجود آمده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وصول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 و... از جمله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 و گاه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قانون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آن، تنش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مواد قانون «تملک آپارتمان ها» که کاربردها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تعاملات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بروز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دارند، پرداخته شود.</w:t>
      </w:r>
    </w:p>
    <w:p w:rsidR="000B6364" w:rsidRDefault="00E860F6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E860F6">
      <w:pPr>
        <w:pStyle w:val="Heading2"/>
        <w:rPr>
          <w:rtl/>
          <w:lang w:bidi="fa-IR"/>
        </w:rPr>
      </w:pPr>
      <w:bookmarkStart w:id="41" w:name="_Toc534104844"/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bookmarkEnd w:id="41"/>
    </w:p>
    <w:p w:rsidR="000B6364" w:rsidRDefault="000B6364" w:rsidP="00E860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راه پله ها، آسانسورها، تلفن مرکز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چاه آب، تابلوها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برق، حرارت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سبب شده تا نوع استفاده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روبه رو گردد. ماده 1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قانون تملک آپارتمان ها،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ونه</w:t>
      </w:r>
      <w:r>
        <w:rPr>
          <w:rtl/>
          <w:lang w:bidi="fa-IR"/>
        </w:rPr>
        <w:t xml:space="preserve"> مقرر</w:t>
      </w:r>
      <w:r w:rsidR="00E860F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قسمت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بنا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عرفاً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انحصار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ملک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قائم مقام او تخص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قسمت ها، مشترک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 ندارد،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استفاده از آن باز دارد.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قانون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ساختمان ها به صراحت، اراده مالک را در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شکل و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ساختمان، به اراده اکثر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محدود کرده است: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ندارد، بدون موافقت اکثر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مالکان،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قسمت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که در 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منظر باشد بدهد.</w:t>
      </w:r>
      <w:r w:rsidRPr="00E860F6">
        <w:rPr>
          <w:rStyle w:val="libFootnotenumChar"/>
          <w:rtl/>
        </w:rPr>
        <w:t xml:space="preserve"> (1)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قانون در اداره و استفاده از بخش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ها، بدان اشاره کرده است،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مجمع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ساختمان و وصول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قانون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تعداد مالکان از سه نفر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باشد، مجمع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E860F6">
        <w:rPr>
          <w:rStyle w:val="libFootnotenumChar"/>
          <w:rtl/>
        </w:rPr>
        <w:t>(2)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مجمع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انتخاب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اعمال آن ها،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کردن امور ساختمان،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گزارش درآمدها و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سالانه،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انعقاد قراردادها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ساختمان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مجمع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0B6364" w:rsidRPr="00E860F6" w:rsidRDefault="00E860F6" w:rsidP="00E860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0B6364" w:rsidRDefault="000B6364" w:rsidP="00E860F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قانون تملک آپارتمان ها، ماده 9.</w:t>
      </w:r>
    </w:p>
    <w:p w:rsidR="000B6364" w:rsidRDefault="000B6364" w:rsidP="00E860F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قانون تملک آپارتمان ها، ماده 5.</w:t>
      </w:r>
    </w:p>
    <w:p w:rsidR="000B6364" w:rsidRDefault="00E860F6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اداره قسمت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مشترک و هز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نه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مربوط به آن، قانون اراده اکثر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را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پذ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رد،</w:t>
      </w:r>
      <w:r w:rsidR="000B6364" w:rsidRPr="00E860F6">
        <w:rPr>
          <w:rStyle w:val="libFootnotenumChar"/>
          <w:rtl/>
        </w:rPr>
        <w:t xml:space="preserve">(1) </w:t>
      </w:r>
      <w:r w:rsidR="000B6364">
        <w:rPr>
          <w:rtl/>
          <w:lang w:bidi="fa-IR"/>
        </w:rPr>
        <w:t>ول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با استناد به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اکثر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نم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 تغ</w:t>
      </w:r>
      <w:r w:rsidR="000B6364">
        <w:rPr>
          <w:rFonts w:hint="cs"/>
          <w:rtl/>
          <w:lang w:bidi="fa-IR"/>
        </w:rPr>
        <w:t>یی</w:t>
      </w:r>
      <w:r w:rsidR="000B6364">
        <w:rPr>
          <w:rFonts w:hint="eastAsia"/>
          <w:rtl/>
          <w:lang w:bidi="fa-IR"/>
        </w:rPr>
        <w:t>رات</w:t>
      </w:r>
      <w:r w:rsidR="000B6364">
        <w:rPr>
          <w:rtl/>
          <w:lang w:bidi="fa-IR"/>
        </w:rPr>
        <w:t xml:space="preserve"> اساس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ساختمان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جاد</w:t>
      </w:r>
      <w:r w:rsidR="000B6364">
        <w:rPr>
          <w:rtl/>
          <w:lang w:bidi="fa-IR"/>
        </w:rPr>
        <w:t xml:space="preserve"> کرد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تعداد طبقات آن را افزا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ش</w:t>
      </w:r>
      <w:r w:rsidR="000B6364">
        <w:rPr>
          <w:rtl/>
          <w:lang w:bidi="fa-IR"/>
        </w:rPr>
        <w:t xml:space="preserve"> داد</w:t>
      </w:r>
      <w:r w:rsidR="000B6364" w:rsidRPr="00E860F6">
        <w:rPr>
          <w:rStyle w:val="libFootnotenumChar"/>
          <w:rtl/>
        </w:rPr>
        <w:t>.(2)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استفاده از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موظفند از عهده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ها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نپرداختن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است و قانون راهکار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  <w:r w:rsidRPr="00E860F6">
        <w:rPr>
          <w:rStyle w:val="libFootnotenumChar"/>
          <w:rtl/>
        </w:rPr>
        <w:t>(3)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استفاده کننده آپارتمان سهم خود را از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نپردازد،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اظهار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آن، مبلغ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 آن ذکر شده آن مبلغ را مطالبه کنند. اگر 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استفاده کننده از آپارتمان ظرف مدت 10 روز از </w:t>
      </w: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اظهارنامه به او ابلاغ شده، باز هم سهم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نپردازد،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خود و با توجه به امکانات موجود از دادن خدمات مشترک به او که همان شوفاژ، تهو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مطبوع، آب، برق، گاز و... است،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اگر 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استفاده کننده 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 هم تسو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حساب نکند، اداره ثبتِ محل وقوع آپارتمان به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اجرائ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صادر خواهد کرد.</w:t>
      </w:r>
    </w:p>
    <w:p w:rsidR="000B6364" w:rsidRPr="00E860F6" w:rsidRDefault="00E860F6" w:rsidP="00E860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0B6364" w:rsidRDefault="000B6364" w:rsidP="00E860F6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ماده 6 قانون بالا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«چنانچه قرارداد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وجود نداشته باشد،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مربوط به اداره و امور مربوط به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به اکثر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نصف مساحت تمام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مالک باشند».</w:t>
      </w:r>
    </w:p>
    <w:p w:rsidR="000B6364" w:rsidRDefault="000B6364" w:rsidP="00E860F6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ناصر کاتوز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اموال و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نشر دادگستر، بهار 1380، چاپ چهارم، ص 128.</w:t>
      </w:r>
    </w:p>
    <w:p w:rsidR="00E860F6" w:rsidRDefault="000B6364" w:rsidP="00E860F6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قانون تملک آپارتمان ها، ماده 10.</w:t>
      </w:r>
    </w:p>
    <w:p w:rsidR="000B6364" w:rsidRDefault="00E860F6" w:rsidP="00E860F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نظام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اول: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قانون مدن</w:t>
      </w:r>
      <w:r>
        <w:rPr>
          <w:rFonts w:hint="cs"/>
          <w:rtl/>
          <w:lang w:bidi="fa-IR"/>
        </w:rPr>
        <w:t>ی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ارزش و احترام آن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اسلام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بحث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هرچند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مقررات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خصوص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</w:t>
      </w:r>
      <w:r>
        <w:rPr>
          <w:rFonts w:hint="eastAsia"/>
          <w:rtl/>
          <w:lang w:bidi="fa-IR"/>
        </w:rPr>
        <w:t>انون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وضع قاعده حقوق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تنها به جنبه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توجه کرده است که بتوان آن ها را با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الزام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ساخت.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مواد</w:t>
      </w:r>
      <w:r>
        <w:rPr>
          <w:rtl/>
          <w:lang w:bidi="fa-IR"/>
        </w:rPr>
        <w:t xml:space="preserve"> 109 تا 135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املاک است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قدمت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(1307 ه . ش) با اصطلاحات و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آشنا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رسد؛ هرچند ممکن است در اجتماع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نوشتار حاضر از پرداختن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گونه</w:t>
      </w:r>
      <w:r>
        <w:rPr>
          <w:rtl/>
          <w:lang w:bidi="fa-IR"/>
        </w:rPr>
        <w:t xml:space="preserve"> موضوع ها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تنها به مواد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:70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تعاملات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ارتباط باشد.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قانون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را مشترک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داند؛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خلاف آن را اثبات کند.(1)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مشترک،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است که در صورت نبود توافق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آن، تابع ماده 113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B146C1" w:rsidP="00B146C1">
      <w:pPr>
        <w:pStyle w:val="libNormal"/>
        <w:rPr>
          <w:rtl/>
          <w:lang w:bidi="fa-IR"/>
        </w:rPr>
      </w:pPr>
      <w:r>
        <w:rPr>
          <w:lang w:bidi="fa-IR"/>
        </w:rPr>
        <w:t>.</w:t>
      </w:r>
      <w:r w:rsidR="000B6364">
        <w:rPr>
          <w:rFonts w:hint="eastAsia"/>
          <w:rtl/>
          <w:lang w:bidi="fa-IR"/>
        </w:rPr>
        <w:t>مخارج</w:t>
      </w:r>
      <w:r w:rsidR="000B6364">
        <w:rPr>
          <w:rtl/>
          <w:lang w:bidi="fa-IR"/>
        </w:rPr>
        <w:t xml:space="preserve"> 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وار</w:t>
      </w:r>
      <w:r w:rsidR="000B6364">
        <w:rPr>
          <w:rtl/>
          <w:lang w:bidi="fa-IR"/>
        </w:rPr>
        <w:t xml:space="preserve"> مشترک بر عهده کسان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 که در آن شرکت دارند.</w:t>
      </w:r>
    </w:p>
    <w:p w:rsidR="000B6364" w:rsidRDefault="000B6364" w:rsidP="00B14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ضابطه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صورت 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الزام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ماده 114(2)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مفاد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دعائم الاسلام از حضرت امام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هماهنگ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معروف به دعائم الاسلام از حضرت امام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 فاصل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ملک او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است،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خراب شود و صاحب آن از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</w:t>
      </w:r>
    </w:p>
    <w:p w:rsidR="000B6364" w:rsidRDefault="00B146C1" w:rsidP="00B146C1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</w:t>
      </w:r>
    </w:p>
    <w:p w:rsidR="000B6364" w:rsidRDefault="000B6364" w:rsidP="00B146C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قانون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ماده 109.</w:t>
      </w:r>
    </w:p>
    <w:p w:rsidR="00B146C1" w:rsidRDefault="000B6364" w:rsidP="00B146C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شرکا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بنا و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 مجبور سازد؛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دفع ضرر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ممکن نباشد.</w:t>
      </w:r>
    </w:p>
    <w:p w:rsidR="000B6364" w:rsidRDefault="00B146C1" w:rsidP="00B146C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صاحب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مجبور کرد که دوباره آن را بنا کند؛ مگر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در رابطه با اصل ملک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عنوان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شرط ضمن عقد از قبل وجود داشته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صاحب منزل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ملک خ</w:t>
      </w:r>
      <w:r>
        <w:rPr>
          <w:rFonts w:hint="eastAsia"/>
          <w:rtl/>
          <w:lang w:bidi="fa-IR"/>
        </w:rPr>
        <w:t>ودت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بکش.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گفته شد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خراب نشود،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آن بدون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رساندن،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را خراب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بخواهد خراب کند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به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80388" w:rsidRPr="00E8038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فرموده است: «لاضرر و لاضرار».</w:t>
      </w:r>
      <w:r w:rsidRPr="00B146C1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البته در صورت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توسط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ها، ساخت و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عهده اوست،</w:t>
      </w:r>
      <w:r w:rsidRPr="00B146C1">
        <w:rPr>
          <w:rStyle w:val="libFootnotenumChar"/>
          <w:rtl/>
        </w:rPr>
        <w:t xml:space="preserve">(2) 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آن را متوجه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کننده دانست.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ماده 122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داشت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ملک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شارع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نحو آن شود که مشرف به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صاحب آن اجبار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آن را خراب کند.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پرسش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 دارد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تصرفات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کردن و خشک کردن لباس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قراردادن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تلفن، برق و...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انجام</w:t>
      </w:r>
    </w:p>
    <w:p w:rsidR="000B6364" w:rsidRDefault="00B146C1" w:rsidP="00B146C1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</w:t>
      </w:r>
    </w:p>
    <w:p w:rsidR="000B6364" w:rsidRDefault="000B6364" w:rsidP="00B146C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قانون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نک: مواد 116 _ 117 _ 118.</w:t>
      </w:r>
    </w:p>
    <w:p w:rsidR="000B6364" w:rsidRDefault="000B6364" w:rsidP="00B146C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ماده 117. (تخر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شامل عمد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اتلاف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شود.)</w:t>
      </w:r>
    </w:p>
    <w:p w:rsidR="000B6364" w:rsidRDefault="00B146C1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دهد</w:t>
      </w:r>
      <w:r w:rsidR="000B6364">
        <w:rPr>
          <w:rtl/>
          <w:lang w:bidi="fa-IR"/>
        </w:rPr>
        <w:t>. آ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گونه تصرفات از نظر حق قانون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پذ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رفتن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است؟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حکم تصرفات را در دو قسم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کرد: تصرفات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کردن لباس، چون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 اقتضا دارد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تصرف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نکند، مجاز و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B146C1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قراردادن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تلفن چون از اول مورد توافق دو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نبوده است،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بتواند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تلفن و برق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اشتراک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دهد.(2)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مسئله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تصرف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موجب بر هم خوردن 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گردد.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ارتفاع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مشترک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جانبه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اجازه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فراهم شود.</w:t>
      </w:r>
      <w:r w:rsidRPr="00B146C1">
        <w:rPr>
          <w:rStyle w:val="libFootnotenumChar"/>
          <w:rtl/>
        </w:rPr>
        <w:t>(3)</w:t>
      </w:r>
    </w:p>
    <w:p w:rsidR="000B6364" w:rsidRDefault="00B146C1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146C1">
      <w:pPr>
        <w:pStyle w:val="Heading2"/>
        <w:rPr>
          <w:rtl/>
          <w:lang w:bidi="fa-IR"/>
        </w:rPr>
      </w:pPr>
      <w:bookmarkStart w:id="42" w:name="_Toc534104845"/>
      <w:r>
        <w:rPr>
          <w:rFonts w:hint="eastAsia"/>
          <w:rtl/>
          <w:lang w:bidi="fa-IR"/>
        </w:rPr>
        <w:t>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اشراف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bookmarkEnd w:id="42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ها، عدم اشراف بر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و خانواده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</w:t>
      </w:r>
    </w:p>
    <w:p w:rsidR="000B6364" w:rsidRDefault="00B146C1" w:rsidP="00B146C1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</w:t>
      </w:r>
    </w:p>
    <w:p w:rsidR="000B6364" w:rsidRDefault="000B6364" w:rsidP="00B146C1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زاده، اذن و آثار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مرکز مطالعات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بهار 1377، ص 152؛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نک: جزوه حقوق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 _ دکتر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دانشگاه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57 _ 58، ص 34. </w:t>
      </w:r>
    </w:p>
    <w:p w:rsidR="000B6364" w:rsidRDefault="000B6364" w:rsidP="00B146C1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نک: اموال و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ص 116.</w:t>
      </w:r>
    </w:p>
    <w:p w:rsidR="000B6364" w:rsidRDefault="000B6364" w:rsidP="00B146C1">
      <w:pPr>
        <w:pStyle w:val="libFootnote0"/>
        <w:rPr>
          <w:rtl/>
          <w:lang w:bidi="fa-IR"/>
        </w:rPr>
      </w:pPr>
      <w:r>
        <w:rPr>
          <w:rtl/>
          <w:lang w:bidi="fa-IR"/>
        </w:rPr>
        <w:t>3- [3] . قانون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حکم ماده 118.</w:t>
      </w:r>
    </w:p>
    <w:p w:rsidR="000B6364" w:rsidRDefault="00B146C1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است،</w:t>
      </w:r>
      <w:r w:rsidR="000B6364">
        <w:rPr>
          <w:rtl/>
          <w:lang w:bidi="fa-IR"/>
        </w:rPr>
        <w:t xml:space="preserve"> هرچند حکم آن با قاعده لاضرر و ماده 132 قانون مدن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روشن است، ول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قانون گذار حکم آن را در ماده 133 قانون مدن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به صورت 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ژه</w:t>
      </w:r>
      <w:r w:rsidR="000B6364">
        <w:rPr>
          <w:rtl/>
          <w:lang w:bidi="fa-IR"/>
        </w:rPr>
        <w:t xml:space="preserve"> دوباره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دارد: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خود به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باز کند. اگرچه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ملک مختص او باشد،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مختص خود روزنه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شبکه باز کند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 منع او را ندارد،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روزنه و شبکه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بکشد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که مانع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شبهه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 که چرا قانون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اجازه داده است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خودش روزنه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اشراف بر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0B6364" w:rsidRDefault="000B6364" w:rsidP="00B14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اولاً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مالک را از تصرف در ملک خود منع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داشت. او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روزنه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شبکه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خود دارد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ضرر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برطرف کردن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کارش از نظر عرف مقبول باشد. پس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شبکه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ندارد.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بخش آخر ماده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به صراحت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 دارد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 w:rsidR="00B146C1">
        <w:rPr>
          <w:rtl/>
          <w:lang w:bidi="fa-IR"/>
        </w:rPr>
        <w:t xml:space="preserve"> روزنه و شبکه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ماده 132 منطبق باشد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ملک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 و مانع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اشراف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خانه خود شود.</w:t>
      </w:r>
    </w:p>
    <w:p w:rsidR="000B6364" w:rsidRDefault="00B146C1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146C1">
      <w:pPr>
        <w:pStyle w:val="Heading2"/>
        <w:rPr>
          <w:rtl/>
          <w:lang w:bidi="fa-IR"/>
        </w:rPr>
      </w:pPr>
      <w:bookmarkStart w:id="43" w:name="_Toc534104846"/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طبقه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</w:t>
      </w:r>
      <w:bookmarkEnd w:id="43"/>
    </w:p>
    <w:p w:rsidR="000B6364" w:rsidRDefault="000B6364" w:rsidP="00B146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گسترده در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ممکن است طبقه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از آن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نفر باشد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طبقه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با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 بازندگ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از</w:t>
      </w:r>
      <w:r w:rsidR="00B146C1">
        <w:rPr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حدود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قواعد آن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 تملک آپارتمان ها (همسا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نخواهد بود.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مواد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طبقه تحتان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طبقه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طور متعارف در حصه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تصرف بکند،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نسبت به سقف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طبقه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کف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سقف طبقه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طور متعارف، آن اندازه ت</w:t>
      </w:r>
      <w:r>
        <w:rPr>
          <w:rFonts w:hint="eastAsia"/>
          <w:rtl/>
          <w:lang w:bidi="fa-IR"/>
        </w:rPr>
        <w:t>صرف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مزاحم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مسئله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ممکن است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باشد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نجامد،</w:t>
      </w:r>
      <w:r>
        <w:rPr>
          <w:rtl/>
          <w:lang w:bidi="fa-IR"/>
        </w:rPr>
        <w:t xml:space="preserve"> راه پله طبقه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استفاده از آن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براساس راه پله متعلق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تصرف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طبقه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منوط به اذن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</w:t>
      </w:r>
      <w:r w:rsidRPr="00B146C1">
        <w:rPr>
          <w:rStyle w:val="libFootnotenumChar"/>
          <w:rtl/>
        </w:rPr>
        <w:t>.(1)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واحدها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اراده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بر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ساخت و آن را به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سقف مشترک وادار کرد؛ مگر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دفع ضرر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طور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نباشد. </w:t>
      </w:r>
      <w:r w:rsidRPr="00B146C1">
        <w:rPr>
          <w:rStyle w:val="libFootnotenumChar"/>
          <w:rtl/>
        </w:rPr>
        <w:t>(2)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ماده</w:t>
      </w:r>
      <w:r>
        <w:rPr>
          <w:rtl/>
          <w:lang w:bidi="fa-IR"/>
        </w:rPr>
        <w:t xml:space="preserve"> 128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صاحبان طبقه تحتان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غرفه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اجبار به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مساعدت در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tl/>
          <w:lang w:bidi="fa-IR"/>
        </w:rPr>
        <w:t xml:space="preserve"> و سقف آن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D37318" w:rsidP="00D3731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</w:t>
      </w:r>
    </w:p>
    <w:p w:rsidR="000B6364" w:rsidRDefault="000B6364" w:rsidP="00D3731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قانون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ماده 127.</w:t>
      </w:r>
    </w:p>
    <w:p w:rsidR="000B6364" w:rsidRDefault="000B6364" w:rsidP="00D37318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نک: قانون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ماده 114.</w:t>
      </w:r>
    </w:p>
    <w:p w:rsidR="00D37318" w:rsidRDefault="00D37318" w:rsidP="000B636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D37318">
      <w:pPr>
        <w:pStyle w:val="Heading2"/>
        <w:rPr>
          <w:rtl/>
          <w:lang w:bidi="fa-IR"/>
        </w:rPr>
      </w:pPr>
      <w:bookmarkStart w:id="44" w:name="_Toc534104847"/>
      <w:r>
        <w:rPr>
          <w:rFonts w:hint="eastAsia"/>
          <w:rtl/>
          <w:lang w:bidi="fa-IR"/>
        </w:rPr>
        <w:t>گفتار</w:t>
      </w:r>
      <w:r>
        <w:rPr>
          <w:rtl/>
          <w:lang w:bidi="fa-IR"/>
        </w:rPr>
        <w:t xml:space="preserve"> دوم: سوء استفاده از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نگاه قانون</w:t>
      </w:r>
      <w:bookmarkEnd w:id="44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«سوء</w:t>
      </w:r>
      <w:r>
        <w:rPr>
          <w:rtl/>
          <w:lang w:bidi="fa-IR"/>
        </w:rPr>
        <w:t xml:space="preserve"> استفاده از حق»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صاحب حق قصد دارد در 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ها و ظواهر قانون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اهداف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دنبال کند؛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در ظاهر،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دهد. هرچند قانون صاحب حق را 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خود صالح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صاحب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آزاررساندن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دهد، قانون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را به او نخواهد داد و او را مسئول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«سوء</w:t>
      </w:r>
      <w:r>
        <w:rPr>
          <w:rtl/>
          <w:lang w:bidi="fa-IR"/>
        </w:rPr>
        <w:t xml:space="preserve"> استفاده از حق»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سوء استفاده از 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جهت اضرار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سوء استفاده از 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نخست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ماده</w:t>
      </w:r>
      <w:r>
        <w:rPr>
          <w:rtl/>
          <w:lang w:bidi="fa-IR"/>
        </w:rPr>
        <w:t xml:space="preserve"> 132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مقرر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ملک خود تصرف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مستلزم تضرر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شود؛ مگر تصرف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قدر متعارف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حاجت و دفع ضرر از خود باشد.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ماده که مفهوم قاعده لاضرر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دو شرط ضرر وارد شده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بلامانع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داند: نخست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تصرف به قدر متعارف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«سوء</w:t>
      </w:r>
      <w:r>
        <w:rPr>
          <w:rtl/>
          <w:lang w:bidi="fa-IR"/>
        </w:rPr>
        <w:t xml:space="preserve"> استفاده از حق»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صاحب حق قصد دارد در 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ها و ظواهر قانون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اهداف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دنبال </w:t>
      </w:r>
      <w:r>
        <w:rPr>
          <w:rtl/>
          <w:lang w:bidi="fa-IR"/>
        </w:rPr>
        <w:lastRenderedPageBreak/>
        <w:t xml:space="preserve">کند؛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در ظاهر،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دهد. هرچند قانون صاحب حق را 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خود صالح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صاحب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آزاررساندن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دهد، قانون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را به او نخواهد داد و او را مسئول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«سوء</w:t>
      </w:r>
      <w:r>
        <w:rPr>
          <w:rtl/>
          <w:lang w:bidi="fa-IR"/>
        </w:rPr>
        <w:t xml:space="preserve"> استفاده از حق»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سوء استفاده از 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جهت اضرار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سوء استفاده از 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نخست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ماده</w:t>
      </w:r>
      <w:r>
        <w:rPr>
          <w:rtl/>
          <w:lang w:bidi="fa-IR"/>
        </w:rPr>
        <w:t xml:space="preserve"> 132 قانون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مقرر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ملک خود تصرف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مستلزم تضرر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شود؛ مگر تصرف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قدر متعارف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حاجت و دفع ضرر از خود باشد.</w:t>
      </w:r>
    </w:p>
    <w:p w:rsidR="000B6364" w:rsidRDefault="000B6364" w:rsidP="00D373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ماده که مفهوم قاعده لاضرر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دو شرط ضرر وارد شده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بلامانع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داند: نخست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تصرف به قدر متعارف</w:t>
      </w:r>
      <w:r w:rsidR="00D3731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باشد؛</w:t>
      </w:r>
      <w:r>
        <w:rPr>
          <w:rtl/>
          <w:lang w:bidi="fa-IR"/>
        </w:rPr>
        <w:t xml:space="preserve">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تصرف در مقام رفع حاجت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دفع ضرر باشد.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پس اگر تصرف مالک در حد متعارف و معقول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ضرر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اگرچه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قانونگذار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را داده است که اگر تصرف مالک در خانه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او باشد، مانع آن گردد.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شاخه درخت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داخل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جا عطف کند و اگر نکرد،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عطف کند و اگر نشد از حد خانه خود قطع کند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حکم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که داخل ملک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37318">
      <w:pPr>
        <w:pStyle w:val="Heading2"/>
        <w:rPr>
          <w:rtl/>
          <w:lang w:bidi="fa-IR"/>
        </w:rPr>
      </w:pPr>
      <w:bookmarkStart w:id="45" w:name="_Toc534104848"/>
      <w:r>
        <w:rPr>
          <w:rFonts w:hint="eastAsia"/>
          <w:rtl/>
          <w:lang w:bidi="fa-IR"/>
        </w:rPr>
        <w:t>مواد</w:t>
      </w:r>
      <w:r>
        <w:rPr>
          <w:rtl/>
          <w:lang w:bidi="fa-IR"/>
        </w:rPr>
        <w:t xml:space="preserve"> قانون مجازات اسلام</w:t>
      </w:r>
      <w:r>
        <w:rPr>
          <w:rFonts w:hint="cs"/>
          <w:rtl/>
          <w:lang w:bidi="fa-IR"/>
        </w:rPr>
        <w:t>ی</w:t>
      </w:r>
      <w:bookmarkEnd w:id="45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مقررات و مواد قانون مجازات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است که اگر ضرر رساندن منتسب به مالک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جبران گردد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 دارد جبران آن را بخواهد.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ماده 352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ملک خود به مقدار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زائد بر آن آتش روشن کند و بداند که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عادتاً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نکند، لکن اتفاقاً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موجب تلف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خسارت شود، ضامن نخواهد بود.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373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نگاه نخست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ناعادلانه به نظر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آتش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ضرر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دست مالک خارج است و با قوه قاهره و فورس ماژور مرتبط است،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ضمان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روشن کرده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آن داشته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ناعادلانه و به دو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انصاف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مالک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آتش روشن کند که احتمال ضرر به خانه و درختان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</w:t>
      </w:r>
      <w:r w:rsidR="00D3731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ضررها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سبب آتش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جبران شود.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به دو ماده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  <w:r>
        <w:rPr>
          <w:rFonts w:hint="eastAsia"/>
          <w:rtl/>
          <w:lang w:bidi="fa-IR"/>
        </w:rPr>
        <w:t>ماده</w:t>
      </w:r>
      <w:r>
        <w:rPr>
          <w:rtl/>
          <w:lang w:bidi="fa-IR"/>
        </w:rPr>
        <w:t xml:space="preserve"> 353 مقرر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ملک خود آتش روشن کند که عادتاً به محل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بداند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کرد و در اثر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موجب تلف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خسارت شود، عهده دار آن خواهد بود؛ اگرچه به مقدار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روشن کرده باشد.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ماده</w:t>
      </w:r>
      <w:r>
        <w:rPr>
          <w:rtl/>
          <w:lang w:bidi="fa-IR"/>
        </w:rPr>
        <w:t xml:space="preserve"> 354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ملک خود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کند و آتش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او استناد داشته باشد، ضامن خسارت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اگرچه به مقدار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روشن کرده باشد.</w:t>
      </w:r>
    </w:p>
    <w:p w:rsidR="000B6364" w:rsidRDefault="00D37318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D37318">
      <w:pPr>
        <w:pStyle w:val="Heading1"/>
        <w:rPr>
          <w:rtl/>
          <w:lang w:bidi="fa-IR"/>
        </w:rPr>
      </w:pPr>
      <w:bookmarkStart w:id="46" w:name="_Toc53410484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 : رسانه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46"/>
    </w:p>
    <w:p w:rsidR="00D37318" w:rsidRDefault="00D37318" w:rsidP="000B6364">
      <w:pPr>
        <w:pStyle w:val="libNormal"/>
        <w:rPr>
          <w:lang w:bidi="fa-IR"/>
        </w:rPr>
      </w:pPr>
    </w:p>
    <w:p w:rsidR="000B6364" w:rsidRDefault="000B6364" w:rsidP="00D37318">
      <w:pPr>
        <w:pStyle w:val="Heading2"/>
        <w:rPr>
          <w:rtl/>
          <w:lang w:bidi="fa-IR"/>
        </w:rPr>
      </w:pPr>
      <w:bookmarkStart w:id="47" w:name="_Toc534104850"/>
      <w:r>
        <w:rPr>
          <w:rFonts w:hint="eastAsia"/>
          <w:rtl/>
          <w:lang w:bidi="fa-IR"/>
        </w:rPr>
        <w:t>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رسانه با توجه به وسعت حوزه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47"/>
    </w:p>
    <w:p w:rsidR="000B6364" w:rsidRDefault="000B6364" w:rsidP="00D3731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D373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با توجه به وسعت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ابزارها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فرهنگ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روابط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و... هستند،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با توجه به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خاصش،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را به خود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سواد بودن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در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با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بعد 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مضاعف دارد که آن را به رسانه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اعتبار و توانمند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است.</w:t>
      </w:r>
      <w:r w:rsidRPr="00D37318">
        <w:rPr>
          <w:rStyle w:val="libFootnotenumChar"/>
          <w:rtl/>
        </w:rPr>
        <w:t xml:space="preserve">(1)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نکات باعث شده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رسانه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بتواند با رسوخ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خود، بتواند بر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آنها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گذارد و آنها را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خود هماهنگ کند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مورد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به </w:t>
      </w:r>
    </w:p>
    <w:p w:rsidR="000B6364" w:rsidRDefault="00D37318" w:rsidP="00D3731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</w:t>
      </w:r>
    </w:p>
    <w:p w:rsidR="000B6364" w:rsidRDefault="000B6364" w:rsidP="00D37318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ادبورن، بعد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توسعه، ترجمه مهر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مطالعات و سنجش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79، چاپ اول، ص178.</w:t>
      </w:r>
    </w:p>
    <w:p w:rsidR="000B6364" w:rsidRDefault="00D37318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ژه</w:t>
      </w:r>
      <w:r w:rsidR="000B6364">
        <w:rPr>
          <w:rtl/>
          <w:lang w:bidi="fa-IR"/>
        </w:rPr>
        <w:t xml:space="preserve"> تلو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ون</w:t>
      </w:r>
      <w:r w:rsidR="000B6364">
        <w:rPr>
          <w:rtl/>
          <w:lang w:bidi="fa-IR"/>
        </w:rPr>
        <w:t xml:space="preserve"> مورد اهتمام خاص برنامه ساز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قرار 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رد؛</w:t>
      </w:r>
      <w:r w:rsidR="000B6364">
        <w:rPr>
          <w:rtl/>
          <w:lang w:bidi="fa-IR"/>
        </w:rPr>
        <w:t xml:space="preserve">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tl/>
          <w:lang w:bidi="fa-IR"/>
        </w:rPr>
        <w:t xml:space="preserve"> جا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گاه</w:t>
      </w:r>
      <w:r w:rsidR="000B6364">
        <w:rPr>
          <w:rtl/>
          <w:lang w:bidi="fa-IR"/>
        </w:rPr>
        <w:t xml:space="preserve"> خاص سر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ال</w:t>
      </w:r>
      <w:r w:rsidR="000B6364">
        <w:rPr>
          <w:rtl/>
          <w:lang w:bidi="fa-IR"/>
        </w:rPr>
        <w:t xml:space="preserve"> ها و برنامه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تلو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مردم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نکات قابل توجه است، که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 به راحت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راه و تول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برنامه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هدفمند، به اهداف مورد نظر درباره روابط و مراودات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و </w:t>
      </w:r>
      <w:r w:rsidR="000B6364">
        <w:rPr>
          <w:rFonts w:hint="eastAsia"/>
          <w:rtl/>
          <w:lang w:bidi="fa-IR"/>
        </w:rPr>
        <w:t>پرکردن</w:t>
      </w:r>
      <w:r w:rsidR="000B6364">
        <w:rPr>
          <w:rtl/>
          <w:lang w:bidi="fa-IR"/>
        </w:rPr>
        <w:t xml:space="preserve"> خلأ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جاد</w:t>
      </w:r>
      <w:r w:rsidR="000B6364">
        <w:rPr>
          <w:rtl/>
          <w:lang w:bidi="fa-IR"/>
        </w:rPr>
        <w:t xml:space="preserve"> شده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توص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اسلام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روابط امروز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>.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راستا به چند مورد اشاره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37318">
      <w:pPr>
        <w:pStyle w:val="Heading2"/>
        <w:rPr>
          <w:rtl/>
          <w:lang w:bidi="fa-IR"/>
        </w:rPr>
      </w:pPr>
      <w:bookmarkStart w:id="48" w:name="_Toc534104851"/>
      <w:r>
        <w:rPr>
          <w:rFonts w:hint="eastAsia"/>
          <w:rtl/>
          <w:lang w:bidi="fa-IR"/>
        </w:rPr>
        <w:t>فرهنگ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bookmarkEnd w:id="48"/>
    </w:p>
    <w:p w:rsidR="00D37318" w:rsidRDefault="00D37318" w:rsidP="000B6364">
      <w:pPr>
        <w:pStyle w:val="libNormal"/>
        <w:rPr>
          <w:lang w:bidi="fa-IR"/>
        </w:rPr>
      </w:pPr>
    </w:p>
    <w:p w:rsidR="000B6364" w:rsidRDefault="000B6364" w:rsidP="00D3731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در کنار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نقش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سازمان، از برجستگ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است. به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«فرهنگ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توجه به گستردگ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پوشش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عهده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سازمان و چند وزا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خانه و سازمان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</w:t>
      </w:r>
      <w:r w:rsidRPr="00D37318">
        <w:rPr>
          <w:rStyle w:val="libFootnotenumChar"/>
          <w:rtl/>
        </w:rPr>
        <w:t xml:space="preserve">.(1)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ما نقش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سخن را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D373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مبحث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خلأها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دغدغه ها و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آپارتمان ها و برج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نبودن فرهنگ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آپارتمان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است،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اند. دقت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که رسانه ها صحنه تحولات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تحولات را هم از</w:t>
      </w:r>
    </w:p>
    <w:p w:rsidR="000B6364" w:rsidRDefault="00D37318" w:rsidP="00D3731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</w:t>
      </w:r>
    </w:p>
    <w:p w:rsidR="000B6364" w:rsidRDefault="000B6364" w:rsidP="00D3731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[1] . 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پژوهش در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مجموعه مقالات، شرکت انتشارات سروش،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1379، چاپ اول، ص 38. (صدا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توسعه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طاهر فتح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0B6364" w:rsidRDefault="00D37318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نظر</w:t>
      </w:r>
      <w:r w:rsidR="000B6364">
        <w:rPr>
          <w:rtl/>
          <w:lang w:bidi="fa-IR"/>
        </w:rPr>
        <w:t xml:space="preserve"> هنر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هم از نظر صور نماد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و هم از نظر رفتارها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اجتماع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ش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وه</w:t>
      </w:r>
      <w:r w:rsidR="000B6364">
        <w:rPr>
          <w:rtl/>
          <w:lang w:bidi="fa-IR"/>
        </w:rPr>
        <w:t xml:space="preserve"> ها و سبک و هنجارها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زندگ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جاد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کنند،</w:t>
      </w:r>
      <w:r w:rsidR="000B6364" w:rsidRPr="00D37318">
        <w:rPr>
          <w:rStyle w:val="libFootnotenumChar"/>
          <w:rtl/>
        </w:rPr>
        <w:t>(1)</w:t>
      </w:r>
      <w:r w:rsidR="000B6364">
        <w:rPr>
          <w:rtl/>
          <w:lang w:bidi="fa-IR"/>
        </w:rPr>
        <w:t xml:space="preserve"> رسالت خط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صدا و 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ما</w:t>
      </w:r>
      <w:r w:rsidR="000B6364">
        <w:rPr>
          <w:rtl/>
          <w:lang w:bidi="fa-IR"/>
        </w:rPr>
        <w:t xml:space="preserve"> به خوب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روشن و آشکار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شود.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کمبودها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ساخت و پخش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سهم مهم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رسانه</w:t>
      </w:r>
      <w:r>
        <w:rPr>
          <w:rtl/>
          <w:lang w:bidi="fa-IR"/>
        </w:rPr>
        <w:t xml:space="preserve"> و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کانال و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سهولت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داد.</w:t>
      </w:r>
      <w:r w:rsidRPr="009A351A">
        <w:rPr>
          <w:rStyle w:val="libFootnotenumChar"/>
          <w:rtl/>
        </w:rPr>
        <w:t>(2)</w:t>
      </w:r>
      <w:r>
        <w:rPr>
          <w:rtl/>
          <w:lang w:bidi="fa-IR"/>
        </w:rPr>
        <w:t xml:space="preserve"> با وجود همه مطالب،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آحاد مردم است.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فرهنگ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درست هم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اطهار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به طور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به سرعت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کند و در سطح کلان به فرهنگ س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همت گمارد.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امور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کنندگان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کلان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ملاک و مبناها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کنند تا با حرکت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فرهنگ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0B6364" w:rsidRDefault="009F571E" w:rsidP="009F571E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</w:t>
      </w:r>
    </w:p>
    <w:p w:rsidR="000B6364" w:rsidRDefault="000B6364" w:rsidP="009F571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پژوهش و سنجش، سال هشتم، زمستان 1380، شماره 28.</w:t>
      </w:r>
    </w:p>
    <w:p w:rsidR="009F571E" w:rsidRDefault="000B6364" w:rsidP="009F571E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همان، ص 121.</w:t>
      </w:r>
    </w:p>
    <w:p w:rsidR="000B6364" w:rsidRDefault="009F571E" w:rsidP="009F57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جامعه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شود.</w:t>
      </w:r>
    </w:p>
    <w:p w:rsidR="000B6364" w:rsidRDefault="000B6364" w:rsidP="0068669A">
      <w:pPr>
        <w:pStyle w:val="Heading2"/>
        <w:rPr>
          <w:rtl/>
          <w:lang w:bidi="fa-IR"/>
        </w:rPr>
      </w:pPr>
      <w:bookmarkStart w:id="49" w:name="_Toc534104852"/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ارزش ها و ضد ارزش ها از منظر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bookmarkEnd w:id="49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اشاره شد،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در راه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شناخت ارزش ها و ضد ارزش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از منظر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اصالت ارزش ها از آن رو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غفلت، گاه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مناسبات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پس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اعصار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مناسبات، روابط و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تبع زمانه و همرنگ شدن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تنها با ملاحظه تناسبات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توسط انسان ها وضع شده و تناسب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 شر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موجود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عالم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با ارزش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پنداشته شوند، حال آنکه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فطرت بشر و همساز و هماهنگ با عالم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بالاتر از آن، نازل شده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عالم مطلق هستند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اعتبار،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چراغ </w:t>
      </w:r>
      <w:r>
        <w:rPr>
          <w:rFonts w:hint="eastAsia"/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بشر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کمالند، اما ساخته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ضرورتا قابل تکامل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نقض هستند.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اگر چه همواره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ارتباط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همسنگ نخواهند بود.</w:t>
      </w:r>
      <w:r w:rsidRPr="00BC0F62">
        <w:rPr>
          <w:rStyle w:val="libFootnotenumChar"/>
          <w:rtl/>
        </w:rPr>
        <w:t>(1)</w:t>
      </w:r>
    </w:p>
    <w:p w:rsidR="00BC0F62" w:rsidRDefault="00BC0F62" w:rsidP="00BC0F62">
      <w:pPr>
        <w:pStyle w:val="libLine"/>
        <w:rPr>
          <w:lang w:bidi="fa-IR"/>
        </w:rPr>
      </w:pPr>
      <w:r>
        <w:rPr>
          <w:lang w:bidi="fa-IR"/>
        </w:rPr>
        <w:t>___________________________________________</w:t>
      </w:r>
    </w:p>
    <w:p w:rsidR="000B6364" w:rsidRDefault="000B6364" w:rsidP="00BC0F62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نقش پژوهش در انتقال و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ارزش ها و اعتبار محتوا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برنامه ها، مهندس عباس معلم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رضا حاج احمد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پژوهش در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چاپ سروش،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79، ص 44.</w:t>
      </w:r>
    </w:p>
    <w:p w:rsidR="000B6364" w:rsidRDefault="00BC0F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بر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اساس، کار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tl/>
          <w:lang w:bidi="fa-IR"/>
        </w:rPr>
        <w:t xml:space="preserve"> پر اهم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شناخت ارزش ها و ضد ارزش ها توسط رسانه، آن گاه گوهر مقصود را به دست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دهد که بر پا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اصل ناب گرا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و کوشش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تفک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tl/>
          <w:lang w:bidi="fa-IR"/>
        </w:rPr>
        <w:t xml:space="preserve"> و تم</w:t>
      </w:r>
      <w:r w:rsidR="000B6364">
        <w:rPr>
          <w:rFonts w:hint="cs"/>
          <w:rtl/>
          <w:lang w:bidi="fa-IR"/>
        </w:rPr>
        <w:t>یی</w:t>
      </w:r>
      <w:r w:rsidR="000B6364">
        <w:rPr>
          <w:rFonts w:hint="eastAsia"/>
          <w:rtl/>
          <w:lang w:bidi="fa-IR"/>
        </w:rPr>
        <w:t>ز</w:t>
      </w:r>
      <w:r w:rsidR="000B6364">
        <w:rPr>
          <w:rtl/>
          <w:lang w:bidi="fa-IR"/>
        </w:rPr>
        <w:t xml:space="preserve"> حق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قت</w:t>
      </w:r>
      <w:r w:rsidR="000B6364">
        <w:rPr>
          <w:rtl/>
          <w:lang w:bidi="fa-IR"/>
        </w:rPr>
        <w:t xml:space="preserve"> ارزش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اص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ل</w:t>
      </w:r>
      <w:r w:rsidR="000B6364">
        <w:rPr>
          <w:rtl/>
          <w:lang w:bidi="fa-IR"/>
        </w:rPr>
        <w:t xml:space="preserve"> اسلام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شبه ارزش ها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باشد که با نام رسم، شأن و حت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عرف متشرعان در فرهنگ مسلم</w:t>
      </w:r>
      <w:r w:rsidR="000B6364">
        <w:rPr>
          <w:rFonts w:hint="eastAsia"/>
          <w:rtl/>
          <w:lang w:bidi="fa-IR"/>
        </w:rPr>
        <w:t>انان</w:t>
      </w:r>
      <w:r w:rsidR="000B6364">
        <w:rPr>
          <w:rtl/>
          <w:lang w:bidi="fa-IR"/>
        </w:rPr>
        <w:t xml:space="preserve"> راه باز کرده و به ناحق اصالت و تقدس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افته</w:t>
      </w:r>
      <w:r w:rsidR="000B6364">
        <w:rPr>
          <w:rtl/>
          <w:lang w:bidi="fa-IR"/>
        </w:rPr>
        <w:t xml:space="preserve"> است.</w:t>
      </w:r>
      <w:r w:rsidR="000B6364" w:rsidRPr="00BC0F62">
        <w:rPr>
          <w:rStyle w:val="libFootnotenumChar"/>
          <w:rtl/>
        </w:rPr>
        <w:t>(1)</w:t>
      </w:r>
      <w:r w:rsidR="000B6364">
        <w:rPr>
          <w:rtl/>
          <w:lang w:bidi="fa-IR"/>
        </w:rPr>
        <w:t xml:space="preserve"> در مورد روابط و ارزش و احترام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ه</w:t>
      </w:r>
      <w:r w:rsidR="000B6364">
        <w:rPr>
          <w:rtl/>
          <w:lang w:bidi="fa-IR"/>
        </w:rPr>
        <w:t xml:space="preserve"> 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tl/>
          <w:lang w:bidi="fa-IR"/>
        </w:rPr>
        <w:t xml:space="preserve"> با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به ارزش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ناب اسلام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باره رجوع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tl/>
          <w:lang w:bidi="fa-IR"/>
        </w:rPr>
        <w:t xml:space="preserve"> و در قدم نخست آنها را شناسا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کن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م،</w:t>
      </w:r>
      <w:r w:rsidR="000B6364">
        <w:rPr>
          <w:rtl/>
          <w:lang w:bidi="fa-IR"/>
        </w:rPr>
        <w:t xml:space="preserve"> امّا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نکه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ارزش ها را به صورت هنجار در سطح جامعه درآور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م،</w:t>
      </w:r>
      <w:r w:rsidR="000B6364">
        <w:rPr>
          <w:rtl/>
          <w:lang w:bidi="fa-IR"/>
        </w:rPr>
        <w:t xml:space="preserve"> رسانه ج</w:t>
      </w:r>
      <w:r w:rsidR="000B6364">
        <w:rPr>
          <w:rFonts w:hint="eastAsia"/>
          <w:rtl/>
          <w:lang w:bidi="fa-IR"/>
        </w:rPr>
        <w:t>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گاه</w:t>
      </w:r>
      <w:r w:rsidR="000B6364">
        <w:rPr>
          <w:rtl/>
          <w:lang w:bidi="fa-IR"/>
        </w:rPr>
        <w:t xml:space="preserve"> حساس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دارد؛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tl/>
          <w:lang w:bidi="fa-IR"/>
        </w:rPr>
        <w:t xml:space="preserve"> رسانه ها در ذات خود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</w:t>
      </w:r>
      <w:r w:rsidR="000B6364">
        <w:rPr>
          <w:rtl/>
          <w:lang w:bidi="fa-IR"/>
        </w:rPr>
        <w:t xml:space="preserve"> نهاد را تشک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ل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دهند و قواعد و هنجارها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خاص خود را خلق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کنند.</w:t>
      </w:r>
      <w:r w:rsidR="000B6364" w:rsidRPr="00BC0F62">
        <w:rPr>
          <w:rStyle w:val="libFootnotenumChar"/>
          <w:rtl/>
        </w:rPr>
        <w:t>(2)</w:t>
      </w:r>
      <w:r w:rsidR="000B6364">
        <w:rPr>
          <w:rtl/>
          <w:lang w:bidi="fa-IR"/>
        </w:rPr>
        <w:t xml:space="preserve"> توجه به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نکته ظر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ف</w:t>
      </w:r>
      <w:r w:rsidR="000B6364">
        <w:rPr>
          <w:rtl/>
          <w:lang w:bidi="fa-IR"/>
        </w:rPr>
        <w:t xml:space="preserve"> است که جا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گاه</w:t>
      </w:r>
      <w:r w:rsidR="000B6364">
        <w:rPr>
          <w:rtl/>
          <w:lang w:bidi="fa-IR"/>
        </w:rPr>
        <w:t xml:space="preserve"> رسانه 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چون صدا و 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ما</w:t>
      </w:r>
      <w:r w:rsidR="000B6364">
        <w:rPr>
          <w:rtl/>
          <w:lang w:bidi="fa-IR"/>
        </w:rPr>
        <w:t xml:space="preserve"> را به خوب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آشکار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کند؛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عن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پس از شناخت و تم</w:t>
      </w:r>
      <w:r w:rsidR="000B6364">
        <w:rPr>
          <w:rFonts w:hint="cs"/>
          <w:rtl/>
          <w:lang w:bidi="fa-IR"/>
        </w:rPr>
        <w:t>یی</w:t>
      </w:r>
      <w:r w:rsidR="000B6364">
        <w:rPr>
          <w:rFonts w:hint="eastAsia"/>
          <w:rtl/>
          <w:lang w:bidi="fa-IR"/>
        </w:rPr>
        <w:t>ز</w:t>
      </w:r>
      <w:r w:rsidR="000B6364">
        <w:rPr>
          <w:rtl/>
          <w:lang w:bidi="fa-IR"/>
        </w:rPr>
        <w:t xml:space="preserve"> ارزش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ناب اسلام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مورد هم ج</w:t>
      </w:r>
      <w:r w:rsidR="000B6364">
        <w:rPr>
          <w:rFonts w:hint="eastAsia"/>
          <w:rtl/>
          <w:lang w:bidi="fa-IR"/>
        </w:rPr>
        <w:t>وار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نوبت به ترو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</w:t>
      </w:r>
      <w:r w:rsidR="000B6364">
        <w:rPr>
          <w:rtl/>
          <w:lang w:bidi="fa-IR"/>
        </w:rPr>
        <w:t xml:space="preserve"> و نشر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ارزش ها در سطح اجتماع خواهد رس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د</w:t>
      </w:r>
      <w:r w:rsidR="000B6364">
        <w:rPr>
          <w:rtl/>
          <w:lang w:bidi="fa-IR"/>
        </w:rPr>
        <w:t xml:space="preserve"> که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قسمت، صدا و 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ما</w:t>
      </w:r>
      <w:r w:rsidR="000B6364">
        <w:rPr>
          <w:rtl/>
          <w:lang w:bidi="fa-IR"/>
        </w:rPr>
        <w:t xml:space="preserve"> با توجه به وسعت حوزه فعال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خود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تواند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ارزش ها را به سهولت در جامعه ترو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</w:t>
      </w:r>
      <w:r w:rsidR="000B6364">
        <w:rPr>
          <w:rtl/>
          <w:lang w:bidi="fa-IR"/>
        </w:rPr>
        <w:t xml:space="preserve"> کند و کم کم آنها را به هنجارها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در سطح مردم و جامعه در آورد. رسانه 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انگر</w:t>
      </w:r>
      <w:r w:rsidR="000B6364">
        <w:rPr>
          <w:rtl/>
          <w:lang w:bidi="fa-IR"/>
        </w:rPr>
        <w:t xml:space="preserve"> ارزش ها و </w:t>
      </w:r>
      <w:r w:rsidR="000B6364">
        <w:rPr>
          <w:rFonts w:hint="eastAsia"/>
          <w:rtl/>
          <w:lang w:bidi="fa-IR"/>
        </w:rPr>
        <w:t>قضاوت</w:t>
      </w:r>
      <w:r w:rsidR="000B6364">
        <w:rPr>
          <w:rtl/>
          <w:lang w:bidi="fa-IR"/>
        </w:rPr>
        <w:t xml:space="preserve">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هنجار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است که در برنامه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خود برا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مخاطب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جاد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پس، ضرورت شناخت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توسعه</w:t>
      </w:r>
    </w:p>
    <w:p w:rsidR="000B6364" w:rsidRDefault="00BC0F62" w:rsidP="00BC0F62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</w:t>
      </w:r>
    </w:p>
    <w:p w:rsidR="000B6364" w:rsidRDefault="000B6364" w:rsidP="00BC0F62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نقش پژوهش در انتقال و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ارزش ها و اعتبار محتوا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برنامه ها، ص 44.</w:t>
      </w:r>
    </w:p>
    <w:p w:rsidR="00BC0F62" w:rsidRDefault="000B6364" w:rsidP="00BC0F62">
      <w:pPr>
        <w:pStyle w:val="libFootnote0"/>
        <w:rPr>
          <w:rtl/>
          <w:lang w:bidi="fa-IR"/>
        </w:rPr>
      </w:pPr>
      <w:r>
        <w:rPr>
          <w:rtl/>
          <w:lang w:bidi="fa-IR"/>
        </w:rPr>
        <w:t>2- [2] .  پژوهش و سنجش، (رسانه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کنترل،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سامان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ترجمه محمود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نظارت و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رسانه، سال هشتم، زمستان 1380، شماره 28.</w:t>
      </w:r>
    </w:p>
    <w:p w:rsidR="000B6364" w:rsidRDefault="00BC0F62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آنها،</w:t>
      </w:r>
      <w:r>
        <w:rPr>
          <w:rtl/>
          <w:lang w:bidi="fa-IR"/>
        </w:rPr>
        <w:t xml:space="preserve"> به طور کامل مشخص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وجود دارد، برگرفته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ماست</w:t>
      </w:r>
      <w:r>
        <w:rPr>
          <w:rtl/>
          <w:lang w:bidi="fa-IR"/>
        </w:rPr>
        <w:t xml:space="preserve"> که، درست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نادرست، در جامعه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است.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است که به شناخت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اقدام به برنامه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نشود و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راه اصلاح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جامعه،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مسائل جذب و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 و تلف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آنها با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tl/>
          <w:lang w:bidi="fa-IR"/>
        </w:rPr>
        <w:t xml:space="preserve">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دکنندگان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اشاره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مکرر ما به تلف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ارزش ها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خصوص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ساخت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و بدون جاذبه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نشود؛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متأسفانه، در ساخت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</w:t>
      </w:r>
      <w:r>
        <w:rPr>
          <w:rFonts w:hint="eastAsia"/>
          <w:rtl/>
          <w:lang w:bidi="fa-IR"/>
        </w:rPr>
        <w:t>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مسائل و تکن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کمتر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باشند. امّا، روش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ارزش ها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قالب فن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و استفاده از فن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جاذبه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دلخوش بودن و اکتفا کردن به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از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اگر مورد استقبال مخاطب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متناسب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موجب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 اوست، تنها شرط لازم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موارد،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آنکه مجال تحقق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هر چه فاخر و متناسب با وضع مخاطب و توانا در ارتقا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شود، چنانچه فاقد کشش،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جاذبه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مخاطبان خود باشد،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اساسا اثرگذار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بر مخاطب فرع بر در معرض قرار گرفتن اوست.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هر برنامه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ارزشمند، چنانچه از روش ها و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جذب برخوردار نباشد و در جلب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استمرار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مخاطبان مشکل داشته باشد،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حکم ناکارآ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را رقم زده است.</w:t>
      </w:r>
      <w:r w:rsidRPr="00BC0F62">
        <w:rPr>
          <w:rStyle w:val="libFootnotenumChar"/>
          <w:rtl/>
        </w:rPr>
        <w:t>(1)</w:t>
      </w:r>
      <w:r>
        <w:rPr>
          <w:rtl/>
          <w:lang w:bidi="fa-IR"/>
        </w:rPr>
        <w:t xml:space="preserve"> به طور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ارزشمند و موفق،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مخاطب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و مورد نظر خود بکشاند و او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تعهد نسبت به آن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وا دارد.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مقصود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ظرافت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استفاده شود.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گونه، در همه مراحل از نوشتن داستان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نامه تا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و...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گونه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کرد که فراورده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القا کند.(2)</w:t>
      </w:r>
    </w:p>
    <w:p w:rsidR="00BC0F62" w:rsidRDefault="00BC0F62" w:rsidP="000B636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C0F62">
      <w:pPr>
        <w:pStyle w:val="Heading2"/>
        <w:rPr>
          <w:rtl/>
          <w:lang w:bidi="fa-IR"/>
        </w:rPr>
      </w:pPr>
      <w:bookmarkStart w:id="50" w:name="_Toc534104853"/>
      <w:r>
        <w:rPr>
          <w:rFonts w:hint="eastAsia"/>
          <w:rtl/>
          <w:lang w:bidi="fa-IR"/>
        </w:rPr>
        <w:t>الگوساز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مناسب</w:t>
      </w:r>
      <w:bookmarkEnd w:id="50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نکات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نظر گرفته شود،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درست الگوساز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توجه به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tl/>
          <w:lang w:bidi="fa-IR"/>
        </w:rPr>
        <w:t xml:space="preserve"> و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الگوساز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</w:p>
    <w:p w:rsidR="000B6364" w:rsidRDefault="00BC0F62" w:rsidP="00BC0F62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</w:t>
      </w:r>
    </w:p>
    <w:p w:rsidR="000B6364" w:rsidRDefault="000B6364" w:rsidP="00BC0F62">
      <w:pPr>
        <w:pStyle w:val="libFootnote0"/>
        <w:rPr>
          <w:rtl/>
          <w:lang w:bidi="fa-IR"/>
        </w:rPr>
      </w:pPr>
      <w:r>
        <w:rPr>
          <w:rtl/>
          <w:lang w:bidi="fa-IR"/>
        </w:rPr>
        <w:t>1- [1] 1 و 2)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از نگاه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محمدرضا مصطفو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مقالات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چشم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نما،</w:t>
      </w:r>
      <w:r>
        <w:rPr>
          <w:rtl/>
          <w:lang w:bidi="fa-IR"/>
        </w:rPr>
        <w:t xml:space="preserve"> ج 1، ص 205.</w:t>
      </w:r>
    </w:p>
    <w:p w:rsidR="000B6364" w:rsidRDefault="000B6364" w:rsidP="00BC0F62">
      <w:pPr>
        <w:pStyle w:val="libFootnote0"/>
        <w:rPr>
          <w:rtl/>
          <w:lang w:bidi="fa-IR"/>
        </w:rPr>
      </w:pPr>
      <w:r>
        <w:rPr>
          <w:rtl/>
          <w:lang w:bidi="fa-IR"/>
        </w:rPr>
        <w:t>2- [2]</w:t>
      </w:r>
    </w:p>
    <w:p w:rsidR="000B6364" w:rsidRDefault="00BC0F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B6364">
        <w:rPr>
          <w:rFonts w:hint="eastAsia"/>
          <w:rtl/>
          <w:lang w:bidi="fa-IR"/>
        </w:rPr>
        <w:lastRenderedPageBreak/>
        <w:t>کرد،</w:t>
      </w:r>
      <w:r w:rsidR="000B6364">
        <w:rPr>
          <w:rtl/>
          <w:lang w:bidi="fa-IR"/>
        </w:rPr>
        <w:t xml:space="preserve"> 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را</w:t>
      </w:r>
      <w:r w:rsidR="000B6364">
        <w:rPr>
          <w:rtl/>
          <w:lang w:bidi="fa-IR"/>
        </w:rPr>
        <w:t xml:space="preserve"> برنامه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تلو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ز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ون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در 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</w:t>
      </w:r>
      <w:r w:rsidR="000B6364">
        <w:rPr>
          <w:rtl/>
          <w:lang w:bidi="fa-IR"/>
        </w:rPr>
        <w:t xml:space="preserve"> کار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tl/>
          <w:lang w:bidi="fa-IR"/>
        </w:rPr>
        <w:t xml:space="preserve"> کارا و توانمندند و در قالب تصاو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و الفاظ و چهره ها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نما</w:t>
      </w:r>
      <w:r w:rsidR="000B6364">
        <w:rPr>
          <w:rFonts w:hint="cs"/>
          <w:rtl/>
          <w:lang w:bidi="fa-IR"/>
        </w:rPr>
        <w:t>یی</w:t>
      </w:r>
      <w:r w:rsidR="000B6364">
        <w:rPr>
          <w:rtl/>
          <w:lang w:bidi="fa-IR"/>
        </w:rPr>
        <w:t xml:space="preserve">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از مسائل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را که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تواند روابط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</w:t>
      </w:r>
      <w:r w:rsidR="000B6364">
        <w:rPr>
          <w:rtl/>
          <w:lang w:bidi="fa-IR"/>
        </w:rPr>
        <w:t xml:space="preserve"> در جامعه را سامان بخشد، الگوساز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کرد. مسائل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چون صداقت 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ان</w:t>
      </w:r>
      <w:r w:rsidR="000B6364">
        <w:rPr>
          <w:rtl/>
          <w:lang w:bidi="fa-IR"/>
        </w:rPr>
        <w:t xml:space="preserve"> همسا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گان،</w:t>
      </w:r>
      <w:r w:rsidR="000B6364">
        <w:rPr>
          <w:rtl/>
          <w:lang w:bidi="fa-IR"/>
        </w:rPr>
        <w:t xml:space="preserve"> 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کرنگ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،</w:t>
      </w:r>
      <w:r w:rsidR="000B6364">
        <w:rPr>
          <w:rtl/>
          <w:lang w:bidi="fa-IR"/>
        </w:rPr>
        <w:t xml:space="preserve"> صفا و صم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م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ت</w:t>
      </w:r>
      <w:r w:rsidR="000B6364">
        <w:rPr>
          <w:rtl/>
          <w:lang w:bidi="fa-IR"/>
        </w:rPr>
        <w:t xml:space="preserve"> و هزاران ارزش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که م</w:t>
      </w:r>
      <w:r w:rsidR="000B6364">
        <w:rPr>
          <w:rFonts w:hint="cs"/>
          <w:rtl/>
          <w:lang w:bidi="fa-IR"/>
        </w:rPr>
        <w:t>ی</w:t>
      </w:r>
      <w:r w:rsidR="000B6364">
        <w:rPr>
          <w:rtl/>
          <w:lang w:bidi="fa-IR"/>
        </w:rPr>
        <w:t xml:space="preserve"> تواند در تصاو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ر</w:t>
      </w:r>
      <w:r w:rsidR="000B6364">
        <w:rPr>
          <w:rtl/>
          <w:lang w:bidi="fa-IR"/>
        </w:rPr>
        <w:t xml:space="preserve"> بس</w:t>
      </w:r>
      <w:r w:rsidR="000B6364">
        <w:rPr>
          <w:rFonts w:hint="cs"/>
          <w:rtl/>
          <w:lang w:bidi="fa-IR"/>
        </w:rPr>
        <w:t>ی</w:t>
      </w:r>
      <w:r w:rsidR="000B6364">
        <w:rPr>
          <w:rFonts w:hint="eastAsia"/>
          <w:rtl/>
          <w:lang w:bidi="fa-IR"/>
        </w:rPr>
        <w:t>ار</w:t>
      </w:r>
      <w:r w:rsidR="000B6364">
        <w:rPr>
          <w:rtl/>
          <w:lang w:bidi="fa-IR"/>
        </w:rPr>
        <w:t xml:space="preserve"> ساده و به صورت الگو ارائه شوند.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تجربه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سرعت و به صورت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مسائل را همانند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وارد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رسانه اگر در راه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الگوساز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کارآمد و جوابگو خواهد بود. نکته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 در بحث الگوساز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شناخت درست و کامل از مخاطبان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است؛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الگوساز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شهرها و شهرستان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تفاوت خواهد داشت.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به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تهران با وجود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آپ</w:t>
      </w:r>
      <w:r>
        <w:rPr>
          <w:rFonts w:hint="eastAsia"/>
          <w:rtl/>
          <w:lang w:bidi="fa-IR"/>
        </w:rPr>
        <w:t>ارتمان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با سبک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الگوساز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صورت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توجه و تفاوت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در نظر گرفته شود تا بتوان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مناسب و فراخور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هر منطقه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استفاده از شبکه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شبکه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کارگشا و سودمند باشد.</w:t>
      </w:r>
    </w:p>
    <w:p w:rsidR="000B6364" w:rsidRDefault="00BC0F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C0F62">
      <w:pPr>
        <w:pStyle w:val="Heading2"/>
        <w:rPr>
          <w:rtl/>
          <w:lang w:bidi="fa-IR"/>
        </w:rPr>
      </w:pPr>
      <w:bookmarkStart w:id="51" w:name="_Toc534104854"/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عملکرد رسانه در مباحث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bookmarkEnd w:id="51"/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کارنامه عملکرد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ها و مجموعه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ها، روابط و مراودات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اشاره کرد، که با ضعف ها و</w:t>
      </w:r>
      <w:r w:rsidR="00BC0F62">
        <w:rPr>
          <w:lang w:bidi="fa-IR"/>
        </w:rPr>
        <w:t xml:space="preserve"> </w:t>
      </w:r>
      <w:r>
        <w:rPr>
          <w:rFonts w:hint="eastAsia"/>
          <w:rtl/>
          <w:lang w:bidi="fa-IR"/>
        </w:rPr>
        <w:t>قوت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 در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مشکلات و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و نادرست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مجموعه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ها»، «اجاره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ها»، «آپارتمان شماره 13»، «آپارتمان فرخ و فرج» و مجموعه «س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ترش»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تلاش هاست.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«خانه سبز» به کارگردان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مسعود رسام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شده و مرتبط با مسائل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شهر»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کنار طرح مسائل و مشکلات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بحث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نکات مثبت 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رفتارها پرداخته است.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صورت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تلاش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تا کنون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روابط آنها انجام شده، ستودن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امّا با توجه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جامعه و کم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تلاش مضاعف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آشکار است. هر چند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ملاک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تلف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شود، تا همراه گسترش روابط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سفارش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فاصله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BC0F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C0F62">
      <w:pPr>
        <w:pStyle w:val="Heading2"/>
        <w:rPr>
          <w:rtl/>
          <w:lang w:bidi="fa-IR"/>
        </w:rPr>
      </w:pPr>
      <w:bookmarkStart w:id="52" w:name="_Toc534104855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ساز</w:t>
      </w:r>
      <w:r>
        <w:rPr>
          <w:rFonts w:hint="cs"/>
          <w:rtl/>
          <w:lang w:bidi="fa-IR"/>
        </w:rPr>
        <w:t>ی</w:t>
      </w:r>
      <w:bookmarkEnd w:id="52"/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C0F62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ساخت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مستند در رابطه با معضلات و مشکلات موجود در آپارتمان ها و...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مشکلات آنها را به طور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و محسوس تر جلوه دهد؛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نبود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قانون تملک آپارتمان ها و آشنا نبودن با مقررات خاص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ساکنان آپارتمان ها از آن 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مندند،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ساخت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گره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باشد؛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ساخت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tl/>
          <w:lang w:bidi="fa-IR"/>
        </w:rPr>
        <w:t xml:space="preserve"> و ملاک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ارزش و احترام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عرصه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توجه کرد.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ساخت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ها و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فرهنگ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بر اساس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در قالب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جذاب؛ چون احترام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محبت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ها، گذشت و </w:t>
      </w:r>
      <w:r>
        <w:rPr>
          <w:rtl/>
          <w:lang w:bidi="fa-IR"/>
        </w:rPr>
        <w:lastRenderedPageBreak/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آنها، فروتن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درستکار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صداقت و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اشدن</w:t>
      </w:r>
      <w:r>
        <w:rPr>
          <w:rtl/>
          <w:lang w:bidi="fa-IR"/>
        </w:rPr>
        <w:t xml:space="preserve"> از حال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و...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ساخت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نوجوانان به فراخور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آنها، درباره مسائل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احترام و ارزش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و...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ساخت فرهنگ و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آن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مختلف از جمله کودکان و نوجوانان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ساخت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فرهنگ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الگو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فرهنگ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هماهنگ باشد و در عمل هم باعث بروز</w:t>
      </w:r>
      <w:r w:rsidR="00BC0F6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توجه به غنا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 در برنامه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از منظر اخلاق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C68CE" w:rsidRPr="00AC68CE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.</w:t>
      </w:r>
    </w:p>
    <w:p w:rsidR="000B6364" w:rsidRDefault="00BC0F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C0F62">
      <w:pPr>
        <w:pStyle w:val="Heading2"/>
        <w:rPr>
          <w:rtl/>
          <w:lang w:bidi="fa-IR"/>
        </w:rPr>
      </w:pPr>
      <w:bookmarkStart w:id="53" w:name="_Toc534104856"/>
      <w:r>
        <w:rPr>
          <w:rFonts w:hint="eastAsia"/>
          <w:rtl/>
          <w:lang w:bidi="fa-IR"/>
        </w:rPr>
        <w:t>مسائل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ساز</w:t>
      </w:r>
      <w:r>
        <w:rPr>
          <w:rFonts w:hint="cs"/>
          <w:rtl/>
          <w:lang w:bidi="fa-IR"/>
        </w:rPr>
        <w:t>ی</w:t>
      </w:r>
      <w:bookmarkEnd w:id="53"/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نپرداختن به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تجمل، رفاه و... باشد؛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استفاده از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نامه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برنامه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پرداختن به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سادگ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صداقت،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فرهنگ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عدم الگوبردار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از متدها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تلاش در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ها.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استفاده از کارشناسان در برنامه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«همسا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ها» و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برنامه ها؛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شعائر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برنامه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ها.</w:t>
      </w:r>
    </w:p>
    <w:p w:rsidR="000B6364" w:rsidRDefault="00BC0F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C0F62">
      <w:pPr>
        <w:pStyle w:val="Heading2"/>
        <w:rPr>
          <w:rtl/>
          <w:lang w:bidi="fa-IR"/>
        </w:rPr>
      </w:pPr>
      <w:bookmarkStart w:id="54" w:name="_Toc534104857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</w:t>
      </w:r>
      <w:r>
        <w:rPr>
          <w:rFonts w:hint="cs"/>
          <w:rtl/>
          <w:lang w:bidi="fa-IR"/>
        </w:rPr>
        <w:t>ی</w:t>
      </w:r>
      <w:bookmarkEnd w:id="54"/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ارزش و احترام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منظر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انسان شامل چه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نکوهش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اسلام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ائمه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چگونه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مورد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تزاحم آن با اضرار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نگاه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فقها بحث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فقه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فقها چگونه است؟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درباره اطعام، تفقد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سوء استفاده از حق،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حقوق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منظر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مورد 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خاص آن نظر شما و راه حل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نحوه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ضوابط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«حق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را چطور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توجه نکردن به «حق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و کمرنگ شدن آن را در جامعه معلول چه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تفاوت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(آپارتمان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روابط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گونه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Heading2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55" w:name="_Toc534104858"/>
      <w:r>
        <w:rPr>
          <w:rtl/>
          <w:lang w:bidi="fa-IR"/>
        </w:rPr>
        <w:t>پرسش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bookmarkEnd w:id="55"/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احترام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اسلام ذکر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«حد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ائمه </w:t>
      </w:r>
      <w:r w:rsidR="005C6662" w:rsidRPr="005C6662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چه قدر ذکر شده است؟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«حق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علل مهم کم رنگ شدن ارزش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جامعه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روابط شما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چگونه است؟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خود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چطور؟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BC0F62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BC0F6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جامعه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را در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0B6364" w:rsidRDefault="000B6364" w:rsidP="000B6364">
      <w:pPr>
        <w:pStyle w:val="libNormal"/>
        <w:rPr>
          <w:rFonts w:hint="cs"/>
          <w:rtl/>
          <w:lang w:bidi="fa-IR"/>
        </w:rPr>
      </w:pPr>
    </w:p>
    <w:p w:rsidR="00BC0F62" w:rsidRDefault="00BC0F62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BC0F62">
      <w:pPr>
        <w:pStyle w:val="Heading1"/>
        <w:rPr>
          <w:rtl/>
          <w:lang w:bidi="fa-IR"/>
        </w:rPr>
      </w:pPr>
      <w:bookmarkStart w:id="56" w:name="_Toc534104859"/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bookmarkEnd w:id="56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ختام، بخش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F40F0" w:rsidRPr="007F40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مورد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راه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: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گانم</w:t>
      </w:r>
      <w:r>
        <w:rPr>
          <w:rtl/>
          <w:lang w:bidi="fa-IR"/>
        </w:rPr>
        <w:t xml:space="preserve"> را موفق فرما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برپاداشتن احکامت و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محاسن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مقرّر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سود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و ناتوانانشان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رفتن نزد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مارشان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طالب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تند</w:t>
      </w:r>
      <w:r>
        <w:rPr>
          <w:rtl/>
          <w:lang w:bidi="fa-IR"/>
        </w:rPr>
        <w:t xml:space="preserve"> و پند و اندرز دادن به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آنان به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سفر باز گشتند و حفظ اسرارشان و پوشاندن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دگانشان،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ماعون (دادن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ابزار منزل)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عمل کنند و اگر از ابزار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استفاده کردند به آنها برگردانند، و با سواد فراوان به کمکشان بشت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آنچه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دارند، قبل از درخواست به آنان بپردازند.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چنانم کن که بد کردارانشان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دهم؛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ده که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ستمکار در گذرم؛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درباره همه آنها خوش گمان باشم؛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همه آنها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در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عنوان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آنها به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کنم؛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عنوان رحمت و شفقت از گرفتاران آنها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و دقّت داشته باشم؛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آنها موّدت و محبتم را به آنان آشکار سازم؛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دوام نعمت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خلوص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بدارم؛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لازم بدانم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گانم</w:t>
      </w:r>
      <w:r>
        <w:rPr>
          <w:rtl/>
          <w:lang w:bidi="fa-IR"/>
        </w:rPr>
        <w:t xml:space="preserve"> آنچه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کانم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دانم؛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مخصوص به خودم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گانم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6D7DAE">
        <w:rPr>
          <w:rStyle w:val="libFootnotenumChar"/>
          <w:rtl/>
        </w:rPr>
        <w:t>(1)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شاءاللّه»</w:t>
      </w:r>
    </w:p>
    <w:p w:rsidR="006D7DAE" w:rsidRPr="006D7DAE" w:rsidRDefault="006D7DAE" w:rsidP="006D7DA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0B6364" w:rsidRDefault="000B6364" w:rsidP="006D7DAE">
      <w:pPr>
        <w:pStyle w:val="libFootnote0"/>
        <w:rPr>
          <w:rtl/>
          <w:lang w:bidi="fa-IR"/>
        </w:rPr>
      </w:pPr>
      <w:r>
        <w:rPr>
          <w:rtl/>
          <w:lang w:bidi="fa-IR"/>
        </w:rPr>
        <w:t>1- [1] .  برگرفته از: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صص 54 _ 57.</w:t>
      </w:r>
    </w:p>
    <w:p w:rsidR="006D7DAE" w:rsidRDefault="006D7DAE" w:rsidP="000B636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0B6364" w:rsidRDefault="000B6364" w:rsidP="006D7DAE">
      <w:pPr>
        <w:pStyle w:val="Heading1"/>
        <w:rPr>
          <w:rtl/>
          <w:lang w:bidi="fa-IR"/>
        </w:rPr>
      </w:pPr>
      <w:bookmarkStart w:id="57" w:name="_Toc534104860"/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نامه</w:t>
      </w:r>
      <w:bookmarkEnd w:id="57"/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کتاب ها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1. ابن حجر العسقلان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سبل السلام،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1300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2.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قم،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3.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محمدکر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دانشگاه علم و صنعت، چاپ دوم، خرداد 1372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4.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نهج البلاغه، دفتر نشر فرهنگ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5. 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تحف العقول.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6.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پر،</w:t>
      </w:r>
      <w:r>
        <w:rPr>
          <w:rtl/>
          <w:lang w:bidi="fa-IR"/>
        </w:rPr>
        <w:t xml:space="preserve"> قاعده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تعهدات،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چاپ دالوز.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>
        <w:rPr>
          <w:lang w:bidi="fa-IR"/>
        </w:rPr>
        <w:t>la reqle morale dans les obligations civiles, 4e éd. paris, 1949</w:t>
      </w:r>
      <w:r>
        <w:rPr>
          <w:rtl/>
          <w:lang w:bidi="fa-IR"/>
        </w:rPr>
        <w:t>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7.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مؤسسه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1419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8. راج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واعظ، محمد،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نشر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اول، 1380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9.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الخصال، مؤسسه نشر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1416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6D7DAE">
      <w:pPr>
        <w:pStyle w:val="libNormal"/>
        <w:rPr>
          <w:rtl/>
          <w:lang w:bidi="fa-IR"/>
        </w:rPr>
      </w:pPr>
      <w:r>
        <w:rPr>
          <w:rtl/>
          <w:lang w:bidi="fa-IR"/>
        </w:rPr>
        <w:t>10. 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الخلاف، انتشارات مؤسسه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1407 ق، ج 4.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1343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انتشارات 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347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14.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صالح، نهج البلاغه، نامه 47، خطاب به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15.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ترجمه: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موسو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مطبوعات دارالعلم، قم 1344.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16.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رضا، اذن و آثار حقوق آن، مرکز مطالعات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بهار 77.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الف</w:t>
      </w:r>
      <w:r>
        <w:rPr>
          <w:rtl/>
          <w:lang w:bidi="fa-IR"/>
        </w:rPr>
        <w:t>) کتاب ها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1. ابن حجر العسقلان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سبل السلام،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1300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2.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قم،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3.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محمدکر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دانشگاه علم و صنعت، چاپ دوم، خرداد 1372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4.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نهج البلاغه، دفتر نشر فرهنگ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5. 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تحف العقول.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6.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پر،</w:t>
      </w:r>
      <w:r>
        <w:rPr>
          <w:rtl/>
          <w:lang w:bidi="fa-IR"/>
        </w:rPr>
        <w:t xml:space="preserve"> قاعده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تعهدات،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چاپ دالوز.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>
        <w:rPr>
          <w:lang w:bidi="fa-IR"/>
        </w:rPr>
        <w:t>la reqle morale dans les obligations civiles, 4e éd. paris, 1949</w:t>
      </w:r>
      <w:r>
        <w:rPr>
          <w:rtl/>
          <w:lang w:bidi="fa-IR"/>
        </w:rPr>
        <w:t>)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7.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مؤسسه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1419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8. راج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واعظ، محمد،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نشر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اول، 1380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الخصال، مؤسسه نشر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1416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6D7DAE">
      <w:pPr>
        <w:pStyle w:val="libNormal"/>
        <w:rPr>
          <w:rtl/>
          <w:lang w:bidi="fa-IR"/>
        </w:rPr>
      </w:pPr>
      <w:r>
        <w:rPr>
          <w:rtl/>
          <w:lang w:bidi="fa-IR"/>
        </w:rPr>
        <w:t>10. 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11.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الخلاف، انتشارات مؤسسه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قم، 1407 ق، ج 4.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1343 ق.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انتشارات 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347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14. صبح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صالح، نهج البلاغه، نامه 47، خطاب به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>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15.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ترجمه: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موسو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مطبوعات دارالعلم، قم 1344.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16.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رضا، اذن و آثار حقوق آن، مرکز مطالعات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بهار 77.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17. فلسف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بعد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توسعه، مرکزتحق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و مطالعات و سنجش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ران،چاپ</w:t>
      </w:r>
      <w:r>
        <w:rPr>
          <w:rtl/>
          <w:lang w:bidi="fa-IR"/>
        </w:rPr>
        <w:t xml:space="preserve"> اول، 1379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18. قرائت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محسن،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نور، مؤسسه در راه حق، چاپ سوم، 1375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19. کاتوز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ناصر، اموال و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نشر دادگستر، چاپ چهارم، بهار 1380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20. کمره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محمدباقر،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ثقه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انتشارات اسوه، چاپ 1370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21.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محمد، فرهنگ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انتشارات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1362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22.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چاپ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 1362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23.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1372 ش.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24. مصطفو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محمدرضا،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نگاه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شه،مقالات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ج اول.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25.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المکتبه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1343 ش، جلدهشتم.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26.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رفسنجان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اکبر،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راهنما،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منابع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27. مجموعه مقالات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مسکن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وزارت مسکن و شهرساز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چاپ و انتشارات دانشگاه تهران، بهمن 75، جلد اول ودوم.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28.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پژوهش در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(مجموعه مقالات)، شرکت انتشارات سروش، چاپ اول،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79.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29.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19/8/80.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30.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شماره نهم.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31. همشهر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23/2/76 و 13 _ 14 _ 20 _ 22 و 24/5/77.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32. کار و کارگر، 22/7/80.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0B6364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33.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 اطلاعات ساختمان و مسکن.</w:t>
      </w:r>
    </w:p>
    <w:p w:rsidR="000B6364" w:rsidRDefault="000B6364" w:rsidP="000B6364">
      <w:pPr>
        <w:pStyle w:val="libNormal"/>
        <w:rPr>
          <w:rtl/>
          <w:lang w:bidi="fa-IR"/>
        </w:rPr>
      </w:pPr>
    </w:p>
    <w:p w:rsidR="006D7DAE" w:rsidRDefault="000B6364" w:rsidP="000B6364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lang w:bidi="fa-IR"/>
        </w:rPr>
        <w:t>WWW. icic. gov.ir</w:t>
      </w:r>
      <w:r>
        <w:rPr>
          <w:rtl/>
          <w:lang w:bidi="fa-IR"/>
        </w:rPr>
        <w:t>)</w:t>
      </w:r>
    </w:p>
    <w:p w:rsidR="000B6364" w:rsidRDefault="006D7DAE" w:rsidP="00506D90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58" w:name="_Toc534104861"/>
      <w:r w:rsidR="00506D90">
        <w:rPr>
          <w:rFonts w:hint="cs"/>
          <w:rtl/>
          <w:lang w:bidi="fa-IR"/>
        </w:rPr>
        <w:lastRenderedPageBreak/>
        <w:t>فهرست مطالب</w:t>
      </w:r>
      <w:bookmarkEnd w:id="58"/>
    </w:p>
    <w:sdt>
      <w:sdtPr>
        <w:id w:val="17903389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25A71" w:rsidRDefault="00925A71" w:rsidP="00925A71">
          <w:pPr>
            <w:pStyle w:val="TOCHeading"/>
          </w:pPr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104803" w:history="1">
            <w:r w:rsidRPr="001A0759">
              <w:rPr>
                <w:rStyle w:val="Hyperlink"/>
                <w:noProof/>
                <w:rtl/>
                <w:lang w:bidi="fa-IR"/>
              </w:rPr>
              <w:t>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باچه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104804" w:history="1">
            <w:r w:rsidRPr="001A0759">
              <w:rPr>
                <w:rStyle w:val="Hyperlink"/>
                <w:noProof/>
                <w:rtl/>
                <w:lang w:bidi="fa-IR"/>
              </w:rPr>
              <w:t>پ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104805" w:history="1">
            <w:r w:rsidRPr="001A0759">
              <w:rPr>
                <w:rStyle w:val="Hyperlink"/>
                <w:noProof/>
                <w:rtl/>
                <w:lang w:bidi="fa-IR"/>
              </w:rPr>
              <w:t>فصل اول:حقوق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در روا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ات اسلام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06" w:history="1">
            <w:r w:rsidRPr="001A0759">
              <w:rPr>
                <w:rStyle w:val="Hyperlink"/>
                <w:noProof/>
                <w:rtl/>
                <w:lang w:bidi="fa-IR"/>
              </w:rPr>
              <w:t>گفتار اول: س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ما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07" w:history="1">
            <w:r w:rsidRPr="001A0759">
              <w:rPr>
                <w:rStyle w:val="Hyperlink"/>
                <w:noProof/>
                <w:rtl/>
                <w:lang w:bidi="fa-IR"/>
              </w:rPr>
              <w:t>اهم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 حقوق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08" w:history="1">
            <w:r w:rsidRPr="001A0759">
              <w:rPr>
                <w:rStyle w:val="Hyperlink"/>
                <w:noProof/>
                <w:rtl/>
                <w:lang w:bidi="fa-IR"/>
              </w:rPr>
              <w:t>3 - حقوق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 در کلام معصوم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1A0759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09" w:history="1">
            <w:r w:rsidRPr="001A0759">
              <w:rPr>
                <w:rStyle w:val="Hyperlink"/>
                <w:noProof/>
                <w:rtl/>
                <w:lang w:bidi="fa-IR"/>
              </w:rPr>
              <w:t>رعا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 انصاف در مورد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0" w:history="1">
            <w:r w:rsidRPr="001A0759">
              <w:rPr>
                <w:rStyle w:val="Hyperlink"/>
                <w:noProof/>
                <w:rtl/>
                <w:lang w:bidi="fa-IR"/>
              </w:rPr>
              <w:t>احوال پرس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از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1" w:history="1">
            <w:r w:rsidRPr="001A0759">
              <w:rPr>
                <w:rStyle w:val="Hyperlink"/>
                <w:noProof/>
                <w:rtl/>
                <w:lang w:bidi="fa-IR"/>
              </w:rPr>
              <w:t>احترام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2" w:history="1">
            <w:r w:rsidRPr="001A0759">
              <w:rPr>
                <w:rStyle w:val="Hyperlink"/>
                <w:noProof/>
                <w:rtl/>
                <w:lang w:bidi="fa-IR"/>
              </w:rPr>
              <w:t>رس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دگ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به احوال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3" w:history="1">
            <w:r w:rsidRPr="001A0759">
              <w:rPr>
                <w:rStyle w:val="Hyperlink"/>
                <w:noProof/>
                <w:rtl/>
                <w:lang w:bidi="fa-IR"/>
              </w:rPr>
              <w:t>حق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 مص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بت 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4" w:history="1">
            <w:r w:rsidRPr="001A0759">
              <w:rPr>
                <w:rStyle w:val="Hyperlink"/>
                <w:noProof/>
                <w:rtl/>
                <w:lang w:bidi="fa-IR"/>
              </w:rPr>
              <w:t>نت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جه 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5" w:history="1">
            <w:r w:rsidRPr="001A0759">
              <w:rPr>
                <w:rStyle w:val="Hyperlink"/>
                <w:noProof/>
                <w:rtl/>
                <w:lang w:bidi="fa-IR"/>
              </w:rPr>
              <w:t>گفتار دوم: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و حسن هم جوار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6" w:history="1">
            <w:r w:rsidRPr="001A0759">
              <w:rPr>
                <w:rStyle w:val="Hyperlink"/>
                <w:noProof/>
                <w:rtl/>
                <w:lang w:bidi="fa-IR"/>
              </w:rPr>
              <w:t>اهم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 خوب و توص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 معصوم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1A0759">
              <w:rPr>
                <w:rStyle w:val="Hyperlink"/>
                <w:rFonts w:cs="Rafed Alaem"/>
                <w:noProof/>
                <w:rtl/>
              </w:rPr>
              <w:t xml:space="preserve">عليهم‌السلام </w:t>
            </w:r>
            <w:r w:rsidRPr="001A0759">
              <w:rPr>
                <w:rStyle w:val="Hyperlink"/>
                <w:noProof/>
                <w:rtl/>
                <w:lang w:bidi="fa-IR"/>
              </w:rPr>
              <w:t>به حسن هم جوار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7" w:history="1">
            <w:r w:rsidRPr="001A0759">
              <w:rPr>
                <w:rStyle w:val="Hyperlink"/>
                <w:noProof/>
                <w:rtl/>
                <w:lang w:bidi="fa-IR"/>
              </w:rPr>
              <w:t>سخنان لقمان درباره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8" w:history="1">
            <w:r w:rsidRPr="001A0759">
              <w:rPr>
                <w:rStyle w:val="Hyperlink"/>
                <w:noProof/>
                <w:rtl/>
                <w:lang w:bidi="fa-IR"/>
              </w:rPr>
              <w:t>گفتار سوم: سوء هم جوار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در کلام معصوم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1A0759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19" w:history="1">
            <w:r w:rsidRPr="001A0759">
              <w:rPr>
                <w:rStyle w:val="Hyperlink"/>
                <w:noProof/>
                <w:rtl/>
                <w:lang w:bidi="fa-IR"/>
              </w:rPr>
              <w:t>تحمل آزار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104820" w:history="1">
            <w:r w:rsidRPr="001A0759">
              <w:rPr>
                <w:rStyle w:val="Hyperlink"/>
                <w:noProof/>
                <w:rtl/>
                <w:lang w:bidi="fa-IR"/>
              </w:rPr>
              <w:t>فصل دوم: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نو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 (آپارتمان نش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1" w:history="1">
            <w:r w:rsidRPr="001A0759">
              <w:rPr>
                <w:rStyle w:val="Hyperlink"/>
                <w:noProof/>
                <w:rtl/>
                <w:lang w:bidi="fa-IR"/>
              </w:rPr>
              <w:t>گفتار اول: از زندگ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سنت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تا زندگ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آپارتمان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؛ تحولات روابط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2" w:history="1">
            <w:r w:rsidRPr="001A0759">
              <w:rPr>
                <w:rStyle w:val="Hyperlink"/>
                <w:noProof/>
                <w:rtl/>
                <w:lang w:bidi="fa-IR"/>
              </w:rPr>
              <w:t>معمار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سنت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؛ مزا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ا و اهم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3" w:history="1">
            <w:r w:rsidRPr="001A0759">
              <w:rPr>
                <w:rStyle w:val="Hyperlink"/>
                <w:noProof/>
                <w:rtl/>
                <w:lang w:bidi="fa-IR"/>
              </w:rPr>
              <w:t>محروم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 و جدا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حوزه 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عموم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و خصوص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4" w:history="1">
            <w:r w:rsidRPr="001A0759">
              <w:rPr>
                <w:rStyle w:val="Hyperlink"/>
                <w:noProof/>
                <w:rtl/>
                <w:lang w:bidi="fa-IR"/>
              </w:rPr>
              <w:t>پره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ز از عناصر غ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ر ضرور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5" w:history="1">
            <w:r w:rsidRPr="001A0759">
              <w:rPr>
                <w:rStyle w:val="Hyperlink"/>
                <w:noProof/>
                <w:rtl/>
                <w:lang w:bidi="fa-IR"/>
              </w:rPr>
              <w:t>رعا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 سلسله مراتب فضا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از نظر نور و منظر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6" w:history="1">
            <w:r w:rsidRPr="001A0759">
              <w:rPr>
                <w:rStyle w:val="Hyperlink"/>
                <w:noProof/>
                <w:rtl/>
                <w:lang w:bidi="fa-IR"/>
              </w:rPr>
              <w:t>استفاده به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نه از اقل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7" w:history="1">
            <w:r w:rsidRPr="001A0759">
              <w:rPr>
                <w:rStyle w:val="Hyperlink"/>
                <w:noProof/>
                <w:rtl/>
                <w:lang w:bidi="fa-IR"/>
              </w:rPr>
              <w:t>سبک سنت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زندگ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و روابط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8" w:history="1">
            <w:r w:rsidRPr="001A0759">
              <w:rPr>
                <w:rStyle w:val="Hyperlink"/>
                <w:noProof/>
                <w:rtl/>
                <w:lang w:bidi="fa-IR"/>
              </w:rPr>
              <w:t>گفتار دوم: مشکلات زندگ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آپارتمان نش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؛ راه حل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29" w:history="1">
            <w:r w:rsidRPr="001A0759">
              <w:rPr>
                <w:rStyle w:val="Hyperlink"/>
                <w:noProof/>
                <w:rtl/>
                <w:lang w:bidi="fa-IR"/>
              </w:rPr>
              <w:t>مشکلات از زبان ساکن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 ساختمان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0" w:history="1">
            <w:r w:rsidRPr="001A0759">
              <w:rPr>
                <w:rStyle w:val="Hyperlink"/>
                <w:noProof/>
                <w:rtl/>
                <w:lang w:bidi="fa-IR"/>
              </w:rPr>
              <w:t>شکا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ا تفاهم؟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1" w:history="1">
            <w:r w:rsidRPr="001A0759">
              <w:rPr>
                <w:rStyle w:val="Hyperlink"/>
                <w:noProof/>
                <w:rtl/>
                <w:lang w:bidi="fa-IR"/>
              </w:rPr>
              <w:t>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زان رضا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2" w:history="1">
            <w:r w:rsidRPr="001A0759">
              <w:rPr>
                <w:rStyle w:val="Hyperlink"/>
                <w:noProof/>
                <w:rtl/>
                <w:lang w:bidi="fa-IR"/>
              </w:rPr>
              <w:t>جمع بند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مشکلات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نو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3" w:history="1">
            <w:r w:rsidRPr="001A0759">
              <w:rPr>
                <w:rStyle w:val="Hyperlink"/>
                <w:noProof/>
                <w:rtl/>
                <w:lang w:bidi="fa-IR"/>
              </w:rPr>
              <w:t>تنوع فرهنگ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ساکن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 آپارتمان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4" w:history="1">
            <w:r w:rsidRPr="001A0759">
              <w:rPr>
                <w:rStyle w:val="Hyperlink"/>
                <w:noProof/>
                <w:rtl/>
                <w:lang w:bidi="fa-IR"/>
              </w:rPr>
              <w:t>رواج ب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بند و بار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5" w:history="1">
            <w:r w:rsidRPr="001A0759">
              <w:rPr>
                <w:rStyle w:val="Hyperlink"/>
                <w:noProof/>
                <w:rtl/>
                <w:lang w:bidi="fa-IR"/>
              </w:rPr>
              <w:t>ارتباط نداشتن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گان با 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کد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6" w:history="1">
            <w:r w:rsidRPr="001A0759">
              <w:rPr>
                <w:rStyle w:val="Hyperlink"/>
                <w:noProof/>
                <w:rtl/>
                <w:lang w:bidi="fa-IR"/>
              </w:rPr>
              <w:t>راه حل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7" w:history="1">
            <w:r w:rsidRPr="001A0759">
              <w:rPr>
                <w:rStyle w:val="Hyperlink"/>
                <w:noProof/>
                <w:rtl/>
                <w:lang w:bidi="fa-IR"/>
              </w:rPr>
              <w:t>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ل فرهنگ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اجتماع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8" w:history="1">
            <w:r w:rsidRPr="001A0759">
              <w:rPr>
                <w:rStyle w:val="Hyperlink"/>
                <w:noProof/>
                <w:rtl/>
                <w:lang w:bidi="fa-IR"/>
              </w:rPr>
              <w:t>برگزار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دوره 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آموزش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آشنا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با فرهنگ آپارتمان نش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39" w:history="1">
            <w:r w:rsidRPr="001A0759">
              <w:rPr>
                <w:rStyle w:val="Hyperlink"/>
                <w:noProof/>
                <w:rtl/>
                <w:lang w:bidi="fa-IR"/>
              </w:rPr>
              <w:t>اهتمام به اصول ارزش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و 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در آپارتمان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0" w:history="1">
            <w:r w:rsidRPr="001A0759">
              <w:rPr>
                <w:rStyle w:val="Hyperlink"/>
                <w:noProof/>
                <w:rtl/>
                <w:lang w:bidi="fa-IR"/>
              </w:rPr>
              <w:t>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ل حقوق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1" w:history="1">
            <w:r w:rsidRPr="001A0759">
              <w:rPr>
                <w:rStyle w:val="Hyperlink"/>
                <w:noProof/>
                <w:rtl/>
                <w:lang w:bidi="fa-IR"/>
              </w:rPr>
              <w:t>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جاد الزامات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رعا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 برخ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ل معمار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سنت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2" w:history="1">
            <w:r w:rsidRPr="001A0759">
              <w:rPr>
                <w:rStyle w:val="Hyperlink"/>
                <w:noProof/>
                <w:rtl/>
                <w:lang w:bidi="fa-IR"/>
              </w:rPr>
              <w:t>گفتار سوم: آشنا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با مباحث حقوق آپارتمان نش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3" w:history="1">
            <w:r w:rsidRPr="001A0759">
              <w:rPr>
                <w:rStyle w:val="Hyperlink"/>
                <w:noProof/>
                <w:rtl/>
                <w:lang w:bidi="fa-IR"/>
              </w:rPr>
              <w:t>استفاده از قسمت 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اشتراک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4" w:history="1">
            <w:r w:rsidRPr="001A0759">
              <w:rPr>
                <w:rStyle w:val="Hyperlink"/>
                <w:noProof/>
                <w:rtl/>
                <w:lang w:bidi="fa-IR"/>
              </w:rPr>
              <w:t>استفاده از قسمت 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اشتراک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5" w:history="1">
            <w:r w:rsidRPr="001A0759">
              <w:rPr>
                <w:rStyle w:val="Hyperlink"/>
                <w:noProof/>
                <w:rtl/>
                <w:lang w:bidi="fa-IR"/>
              </w:rPr>
              <w:t>جلوگ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از اشراف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ه بر 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6" w:history="1">
            <w:r w:rsidRPr="001A0759">
              <w:rPr>
                <w:rStyle w:val="Hyperlink"/>
                <w:noProof/>
                <w:rtl/>
                <w:lang w:bidi="fa-IR"/>
              </w:rPr>
              <w:t>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در طبقه 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ک ساختمان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7" w:history="1">
            <w:r w:rsidRPr="001A0759">
              <w:rPr>
                <w:rStyle w:val="Hyperlink"/>
                <w:noProof/>
                <w:rtl/>
                <w:lang w:bidi="fa-IR"/>
              </w:rPr>
              <w:t>گفتار دوم: سوء استفاده از حق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از نگاه قانون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48" w:history="1">
            <w:r w:rsidRPr="001A0759">
              <w:rPr>
                <w:rStyle w:val="Hyperlink"/>
                <w:noProof/>
                <w:rtl/>
                <w:lang w:bidi="fa-IR"/>
              </w:rPr>
              <w:t>مواد قانون مجازات اسلام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104849" w:history="1">
            <w:r w:rsidRPr="001A0759">
              <w:rPr>
                <w:rStyle w:val="Hyperlink"/>
                <w:noProof/>
                <w:rtl/>
                <w:lang w:bidi="fa-IR"/>
              </w:rPr>
              <w:t>فصل چهارم : رسانه و 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زان تأث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رگذار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آن بر روابط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0" w:history="1">
            <w:r w:rsidRPr="001A0759">
              <w:rPr>
                <w:rStyle w:val="Hyperlink"/>
                <w:noProof/>
                <w:rtl/>
                <w:lang w:bidi="fa-IR"/>
              </w:rPr>
              <w:t>تأث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رات رسانه با توجه به وسعت حوزه فعال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1" w:history="1">
            <w:r w:rsidRPr="001A0759">
              <w:rPr>
                <w:rStyle w:val="Hyperlink"/>
                <w:noProof/>
                <w:rtl/>
                <w:lang w:bidi="fa-IR"/>
              </w:rPr>
              <w:t>فرهنگ ساز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2" w:history="1">
            <w:r w:rsidRPr="001A0759">
              <w:rPr>
                <w:rStyle w:val="Hyperlink"/>
                <w:noProof/>
                <w:rtl/>
                <w:lang w:bidi="fa-IR"/>
              </w:rPr>
              <w:t>شناخت ارزش ها و ضد ارزش ها از منظر اسلام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در مورد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3" w:history="1">
            <w:r w:rsidRPr="001A0759">
              <w:rPr>
                <w:rStyle w:val="Hyperlink"/>
                <w:noProof/>
                <w:rtl/>
                <w:lang w:bidi="fa-IR"/>
              </w:rPr>
              <w:t>الگوساز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صح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ح و مناسب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4" w:history="1">
            <w:r w:rsidRPr="001A0759">
              <w:rPr>
                <w:rStyle w:val="Hyperlink"/>
                <w:noProof/>
                <w:rtl/>
                <w:lang w:bidi="fa-IR"/>
              </w:rPr>
              <w:t>نگاه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به عملکرد رسانه در مباحث همسا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5" w:history="1">
            <w:r w:rsidRPr="001A0759">
              <w:rPr>
                <w:rStyle w:val="Hyperlink"/>
                <w:noProof/>
                <w:rtl/>
                <w:lang w:bidi="fa-IR"/>
              </w:rPr>
              <w:t>پ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شنهادها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برنامه ساز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6" w:history="1">
            <w:r w:rsidRPr="001A0759">
              <w:rPr>
                <w:rStyle w:val="Hyperlink"/>
                <w:noProof/>
                <w:rtl/>
                <w:lang w:bidi="fa-IR"/>
              </w:rPr>
              <w:t>مسائل کل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برنامه ساز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7" w:history="1">
            <w:r w:rsidRPr="001A0759">
              <w:rPr>
                <w:rStyle w:val="Hyperlink"/>
                <w:noProof/>
                <w:rtl/>
                <w:lang w:bidi="fa-IR"/>
              </w:rPr>
              <w:t>پرسش 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کارشناس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4104858" w:history="1">
            <w:r w:rsidRPr="001A0759">
              <w:rPr>
                <w:rStyle w:val="Hyperlink"/>
                <w:noProof/>
                <w:rtl/>
                <w:lang w:bidi="fa-IR"/>
              </w:rPr>
              <w:t>پرسش ها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 xml:space="preserve"> مردم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104859" w:history="1">
            <w:r w:rsidRPr="001A0759">
              <w:rPr>
                <w:rStyle w:val="Hyperlink"/>
                <w:noProof/>
                <w:rtl/>
                <w:lang w:bidi="fa-IR"/>
              </w:rPr>
              <w:t>سخن پا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A0759">
              <w:rPr>
                <w:rStyle w:val="Hyperlink"/>
                <w:noProof/>
                <w:rtl/>
                <w:lang w:bidi="fa-IR"/>
              </w:rPr>
              <w:t>ان</w:t>
            </w:r>
            <w:r w:rsidRPr="001A075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104860" w:history="1">
            <w:r w:rsidRPr="001A0759">
              <w:rPr>
                <w:rStyle w:val="Hyperlink"/>
                <w:noProof/>
                <w:rtl/>
                <w:lang w:bidi="fa-IR"/>
              </w:rPr>
              <w:t>کتاب 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4104861" w:history="1">
            <w:r w:rsidRPr="001A0759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Toc534104861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25A71" w:rsidRDefault="00925A71">
          <w:r>
            <w:fldChar w:fldCharType="end"/>
          </w:r>
        </w:p>
      </w:sdtContent>
    </w:sdt>
    <w:p w:rsidR="00506D90" w:rsidRDefault="00506D90" w:rsidP="00506D90">
      <w:pPr>
        <w:pStyle w:val="libNormal"/>
        <w:rPr>
          <w:lang w:bidi="fa-IR"/>
        </w:rPr>
      </w:pPr>
    </w:p>
    <w:sectPr w:rsidR="00506D9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46" w:rsidRDefault="00B26846">
      <w:r>
        <w:separator/>
      </w:r>
    </w:p>
  </w:endnote>
  <w:endnote w:type="continuationSeparator" w:id="0">
    <w:p w:rsidR="00B26846" w:rsidRDefault="00B2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C1" w:rsidRDefault="00B146C1">
    <w:pPr>
      <w:pStyle w:val="Footer"/>
    </w:pPr>
    <w:fldSimple w:instr=" PAGE   \* MERGEFORMAT ">
      <w:r w:rsidR="00925A71">
        <w:rPr>
          <w:noProof/>
          <w:rtl/>
        </w:rPr>
        <w:t>136</w:t>
      </w:r>
    </w:fldSimple>
  </w:p>
  <w:p w:rsidR="00B146C1" w:rsidRDefault="00B146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C1" w:rsidRDefault="00B146C1">
    <w:pPr>
      <w:pStyle w:val="Footer"/>
    </w:pPr>
    <w:fldSimple w:instr=" PAGE   \* MERGEFORMAT ">
      <w:r w:rsidR="00925A71">
        <w:rPr>
          <w:noProof/>
          <w:rtl/>
        </w:rPr>
        <w:t>135</w:t>
      </w:r>
    </w:fldSimple>
  </w:p>
  <w:p w:rsidR="00B146C1" w:rsidRDefault="00B146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C1" w:rsidRDefault="00B146C1">
    <w:pPr>
      <w:pStyle w:val="Footer"/>
    </w:pPr>
    <w:fldSimple w:instr=" PAGE   \* MERGEFORMAT ">
      <w:r w:rsidR="00925A71">
        <w:rPr>
          <w:noProof/>
          <w:rtl/>
        </w:rPr>
        <w:t>1</w:t>
      </w:r>
    </w:fldSimple>
  </w:p>
  <w:p w:rsidR="00B146C1" w:rsidRDefault="00B146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46" w:rsidRDefault="00B26846">
      <w:r>
        <w:separator/>
      </w:r>
    </w:p>
  </w:footnote>
  <w:footnote w:type="continuationSeparator" w:id="0">
    <w:p w:rsidR="00B26846" w:rsidRDefault="00B26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662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6364"/>
    <w:rsid w:val="000B77AC"/>
    <w:rsid w:val="000C0A89"/>
    <w:rsid w:val="000C7722"/>
    <w:rsid w:val="000D0932"/>
    <w:rsid w:val="000D180B"/>
    <w:rsid w:val="000D1BDF"/>
    <w:rsid w:val="000D1D47"/>
    <w:rsid w:val="000D71B7"/>
    <w:rsid w:val="000E4A7C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935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7C78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129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10A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6D90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4783"/>
    <w:rsid w:val="005C504A"/>
    <w:rsid w:val="005C6662"/>
    <w:rsid w:val="005D2C72"/>
    <w:rsid w:val="005D316A"/>
    <w:rsid w:val="005D7865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669A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D7DAE"/>
    <w:rsid w:val="006E2C8E"/>
    <w:rsid w:val="006E446F"/>
    <w:rsid w:val="006E48A5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0F0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6732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5A71"/>
    <w:rsid w:val="00927601"/>
    <w:rsid w:val="00927D62"/>
    <w:rsid w:val="00931D57"/>
    <w:rsid w:val="00932192"/>
    <w:rsid w:val="009413C9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351A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571E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26CAF"/>
    <w:rsid w:val="00A30F05"/>
    <w:rsid w:val="00A33796"/>
    <w:rsid w:val="00A351A1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C68CE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46C1"/>
    <w:rsid w:val="00B17010"/>
    <w:rsid w:val="00B24ABA"/>
    <w:rsid w:val="00B26846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0F62"/>
    <w:rsid w:val="00BC499A"/>
    <w:rsid w:val="00BC717E"/>
    <w:rsid w:val="00BD3BD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1F94"/>
    <w:rsid w:val="00D24B24"/>
    <w:rsid w:val="00D24EB0"/>
    <w:rsid w:val="00D25987"/>
    <w:rsid w:val="00D33A32"/>
    <w:rsid w:val="00D37318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2B30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DF7C01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0388"/>
    <w:rsid w:val="00E860F6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43F5F"/>
    <w:rsid w:val="00F515B7"/>
    <w:rsid w:val="00F51E87"/>
    <w:rsid w:val="00F53507"/>
    <w:rsid w:val="00F571FE"/>
    <w:rsid w:val="00F638A5"/>
    <w:rsid w:val="00F65587"/>
    <w:rsid w:val="00F6581A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C7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5C6662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022-E899-4A45-9F36-76E43687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241</TotalTime>
  <Pages>137</Pages>
  <Words>17626</Words>
  <Characters>100471</Characters>
  <Application>Microsoft Office Word</Application>
  <DocSecurity>0</DocSecurity>
  <Lines>837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13</cp:revision>
  <cp:lastPrinted>1601-01-01T00:00:00Z</cp:lastPrinted>
  <dcterms:created xsi:type="dcterms:W3CDTF">2018-12-31T08:01:00Z</dcterms:created>
  <dcterms:modified xsi:type="dcterms:W3CDTF">2019-01-01T07:47:00Z</dcterms:modified>
</cp:coreProperties>
</file>