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74" w:rsidRPr="006E7FD2" w:rsidRDefault="004E7874" w:rsidP="004E7874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4E7874" w:rsidRPr="006E7FD2" w:rsidRDefault="004E7874" w:rsidP="004E7874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4E7874">
      <w:pPr>
        <w:pStyle w:val="libCenterBold1"/>
        <w:rPr>
          <w:rtl/>
          <w:lang w:bidi="fa-IR"/>
        </w:rPr>
      </w:pP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</w:p>
    <w:p w:rsidR="004E7874" w:rsidRDefault="004E7874" w:rsidP="004E7874">
      <w:pPr>
        <w:pStyle w:val="libCenterBold1"/>
        <w:rPr>
          <w:rtl/>
          <w:lang w:bidi="fa-IR"/>
        </w:rPr>
      </w:pP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خدا</w:t>
      </w:r>
    </w:p>
    <w:p w:rsidR="004E7874" w:rsidRDefault="004E7874" w:rsidP="004E7874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آران</w:t>
      </w:r>
      <w:r>
        <w:rPr>
          <w:rFonts w:hint="cs"/>
          <w:rtl/>
          <w:lang w:bidi="fa-IR"/>
        </w:rPr>
        <w:t>ی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BD1895">
      <w:pPr>
        <w:pStyle w:val="Heading1"/>
        <w:rPr>
          <w:rtl/>
          <w:lang w:bidi="fa-IR"/>
        </w:rPr>
      </w:pPr>
      <w:bookmarkStart w:id="0" w:name="_Toc534545339"/>
      <w:r>
        <w:rPr>
          <w:rFonts w:hint="eastAsia"/>
          <w:rtl/>
          <w:lang w:bidi="fa-IR"/>
        </w:rPr>
        <w:t>مقدمه</w:t>
      </w:r>
      <w:bookmarkEnd w:id="0"/>
    </w:p>
    <w:p w:rsidR="004E7874" w:rsidRDefault="004E7874" w:rsidP="00BD1895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بِسْمِ</w:t>
      </w:r>
      <w:r>
        <w:rPr>
          <w:rtl/>
          <w:lang w:bidi="fa-IR"/>
        </w:rPr>
        <w:t xml:space="preserve"> اللَّهِ الرَّحْمَـنِ الرَّحِ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درباره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اگر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تو نباشد،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چقدر سخت است!</w:t>
      </w:r>
    </w:p>
    <w:p w:rsidR="004E7874" w:rsidRDefault="004E7874" w:rsidP="00BD18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خودت</w:t>
      </w:r>
      <w:r>
        <w:rPr>
          <w:rtl/>
          <w:lang w:bidi="fa-IR"/>
        </w:rPr>
        <w:t xml:space="preserve"> آگاه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قلم من سرگردان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است، دست از نوشتن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رحمتت چشم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دوزم</w:t>
      </w:r>
      <w:r>
        <w:rPr>
          <w:rtl/>
          <w:lang w:bidi="fa-IR"/>
        </w:rPr>
        <w:t xml:space="preserve"> و از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وقت سحر است، شب اوّل ماه رمضان است و من قلم در دست دارم و جز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ندارم؛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چه زمان، لطف خود را بر من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دوستانم از تو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بازگو کنم، دوست دارم که همه تو را آن‌گون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بشناسند که امامان معصوم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کرده‌اند،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من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قلم من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تو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عهد کردم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از سخنان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باور دارم که آنان بهتر از هر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و عارف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شناخته‌اند و کلمات و سخنانشان چراغ راه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بنده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تو هستم، از خود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ندارم، به لطف و کرم تو دل بسته‌ام، حاجت مرا بده و به من قدرت نوشتن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کن، کمکم کن تا دوستانم را با معرفت و عرفان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کنم که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همه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آن توست،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را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 که دوستانم منتظر من هستند.</w:t>
      </w:r>
    </w:p>
    <w:p w:rsidR="00BD1895" w:rsidRDefault="004E7874" w:rsidP="00BD18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تو: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مرداد</w:t>
      </w:r>
      <w:r>
        <w:rPr>
          <w:rtl/>
          <w:lang w:bidi="fa-IR"/>
        </w:rPr>
        <w:t xml:space="preserve"> ماه 1390</w:t>
      </w:r>
    </w:p>
    <w:p w:rsidR="004E7874" w:rsidRDefault="00BD1895" w:rsidP="00BD189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BD1895">
      <w:pPr>
        <w:pStyle w:val="Heading1"/>
        <w:rPr>
          <w:rtl/>
          <w:lang w:bidi="fa-IR"/>
        </w:rPr>
      </w:pPr>
      <w:bookmarkStart w:id="1" w:name="_Toc534545340"/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خودت قلب مرا نجات بده!</w:t>
      </w:r>
      <w:bookmarkEnd w:id="1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مدّت‌ها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بودم که خدا چه سخن و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دوست دارد،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بدانم که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محبّت خدا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جذب کنم.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که داشتم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 w:rsidR="00BD1895">
        <w:rPr>
          <w:rFonts w:hint="cs"/>
          <w:rtl/>
          <w:lang w:bidi="fa-IR"/>
        </w:rPr>
        <w:t>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جواب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آن سخن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ذکر هست که خدا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دوست دارد،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لا إله إلاّ اللّه،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با تمام وجود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گناهان او از </w:t>
      </w:r>
      <w:r>
        <w:rPr>
          <w:rFonts w:hint="eastAsia"/>
          <w:rtl/>
          <w:lang w:bidi="fa-IR"/>
        </w:rPr>
        <w:t>پرونده</w:t>
      </w:r>
      <w:r>
        <w:rPr>
          <w:rtl/>
          <w:lang w:bidi="fa-IR"/>
        </w:rPr>
        <w:t xml:space="preserve"> اعمالش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زد»</w:t>
      </w:r>
      <w:r>
        <w:rPr>
          <w:rtl/>
          <w:lang w:bidi="fa-IR"/>
        </w:rPr>
        <w:t>.</w:t>
      </w:r>
      <w:r w:rsidRPr="00BD1895">
        <w:rPr>
          <w:rStyle w:val="libFootnotenumChar"/>
          <w:rtl/>
          <w:lang w:bidi="fa-IR"/>
        </w:rPr>
        <w:t>1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در فصل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درختان نگاه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</w:t>
      </w:r>
      <w:r>
        <w:rPr>
          <w:rtl/>
          <w:lang w:bidi="fa-IR"/>
        </w:rPr>
        <w:t xml:space="preserve"> برگ‌ها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زرد درختان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ذکر لا اله إلاّ اللّه را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گناهان تو پاک و روح تو از آلودگ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زدوده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را بر زبان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نگرفته است. تو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فقط دل به او بسته‌ا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إله إلاّ اللّه.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بشر پر از زرق و برق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امروزه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دل‌فر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گذاشته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لحظه، دل تو را مشغول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تو فقط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غفلت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 را از آنِ خود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آن لحظه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بُت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تو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ناگهان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رحمت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</w:t>
      </w:r>
      <w:r>
        <w:rPr>
          <w:rtl/>
          <w:lang w:bidi="fa-IR"/>
        </w:rPr>
        <w:t xml:space="preserve"> و تو از عمق وجود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لا إله إلاّ اللّه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ک‌باره</w:t>
      </w:r>
      <w:r>
        <w:rPr>
          <w:rtl/>
          <w:lang w:bidi="fa-IR"/>
        </w:rPr>
        <w:t xml:space="preserve"> همه بُت‌ها را از دل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 تو ارزش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آن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وفا ندارد، بقا ندارد،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ببند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است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 همه وجودت شعار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فقط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قبول دارم و از همه بت‌ها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با دل تو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دل تو زدوده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همه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دل کنده‌ا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تو!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اجازه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خاطره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کنم؟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ناشر بفرستم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مجوّز آن اقدام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را آماده کرده بودم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آن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کنم. امّا آن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tl/>
          <w:lang w:bidi="fa-IR"/>
        </w:rPr>
        <w:t xml:space="preserve"> من قطع شده بود. ناچار شدم به «کاف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نت»</w:t>
      </w:r>
      <w:r>
        <w:rPr>
          <w:rtl/>
          <w:lang w:bidi="fa-IR"/>
        </w:rPr>
        <w:t xml:space="preserve"> مراجعه کنم.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در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آنجا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کردم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خواستم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کنم،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قفل کرد و مجبور شدم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را «خاموش و روشن» کنم.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روشن شد، هر چه گشتم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کتاب خودم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نکردم. تعجّب کردم، من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بودم امّا چرا حذف شده بود؟</w:t>
      </w:r>
    </w:p>
    <w:p w:rsidR="004E7874" w:rsidRDefault="004E7874" w:rsidP="000F07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مسئول کاف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سو</w:t>
      </w:r>
      <w:r w:rsidR="000F07D6">
        <w:rPr>
          <w:rFonts w:cs="Times New Roman" w:hint="cs"/>
          <w:rtl/>
          <w:lang w:bidi="fa-IR"/>
        </w:rPr>
        <w:t>ا</w:t>
      </w:r>
      <w:r>
        <w:rPr>
          <w:rFonts w:hint="cs"/>
          <w:rtl/>
          <w:lang w:bidi="fa-IR"/>
        </w:rPr>
        <w:t>ل کردم، او به من نکته‌ای</w:t>
      </w:r>
      <w:r>
        <w:rPr>
          <w:rtl/>
          <w:lang w:bidi="fa-IR"/>
        </w:rPr>
        <w:t xml:space="preserve"> گفت که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دانستم،</w:t>
      </w:r>
      <w:r>
        <w:rPr>
          <w:rtl/>
          <w:lang w:bidi="fa-IR"/>
        </w:rPr>
        <w:t xml:space="preserve"> او به من گفت: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است که هر وقت «خاموش و روشن»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 طور اتومات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همه اطّلاعات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پاک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با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اطّلاعات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کپ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</w:t>
      </w:r>
      <w:r>
        <w:rPr>
          <w:rtl/>
          <w:lang w:bidi="fa-IR"/>
        </w:rPr>
        <w:t xml:space="preserve"> بله.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چرا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افراد مختلف است،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شما ممکن است فراموش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اطّلاعات خود را حذف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دوست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اطّلاعات شما باخبر شود.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با خود فکر کردم که کاش دل من هم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بود،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دلم رنگ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سازم</w:t>
      </w:r>
      <w:r>
        <w:rPr>
          <w:rtl/>
          <w:lang w:bidi="fa-IR"/>
        </w:rPr>
        <w:t>. کاش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دل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توانستم</w:t>
      </w:r>
      <w:r>
        <w:rPr>
          <w:rtl/>
          <w:lang w:bidi="fa-IR"/>
        </w:rPr>
        <w:t xml:space="preserve"> «خاموش و روشن» کنم و همه دلبستگ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دلم پاک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دل من به همان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گشت</w:t>
      </w:r>
      <w:r>
        <w:rPr>
          <w:rtl/>
          <w:lang w:bidi="fa-IR"/>
        </w:rPr>
        <w:t>.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قرار داده است و نام آن «فطرت» است.</w:t>
      </w:r>
    </w:p>
    <w:p w:rsidR="004E7874" w:rsidRDefault="004E7874" w:rsidP="000F07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مدّت‌ها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بودم، از خود </w:t>
      </w:r>
      <w:r w:rsidR="000F07D6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می‌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«خاموش و روشن» قلب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0F07D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کردم، کسی</w:t>
      </w:r>
      <w:r>
        <w:rPr>
          <w:rtl/>
          <w:lang w:bidi="fa-IR"/>
        </w:rPr>
        <w:t xml:space="preserve"> پاسخ مرا نداد، 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اصلاً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من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مکّه رفته بودم، از خدا خواستم که به من کمک کند تا پاسخ خود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>. امروز فقط سه روز است که از مکّه بازگشته‌ام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برخورد نمودم. من جواب </w:t>
      </w:r>
      <w:r w:rsidR="000F07D6">
        <w:rPr>
          <w:rtl/>
          <w:lang w:bidi="fa-IR"/>
        </w:rPr>
        <w:t>سوال</w:t>
      </w:r>
      <w:r w:rsidR="000F07D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در ای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«خاموش و روشن» قلب، همان ذکر لا إله إلاّ اللّه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من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دلباخته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فقط و فقط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مرا نجات بدهد، البتّه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از قلب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اکنون از همه وجودم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آورم</w:t>
      </w:r>
      <w:r>
        <w:rPr>
          <w:rtl/>
          <w:lang w:bidi="fa-IR"/>
        </w:rPr>
        <w:t>:</w:t>
      </w:r>
      <w:r>
        <w:rPr>
          <w:rtl/>
          <w:lang w:bidi="fa-IR"/>
        </w:rPr>
        <w:cr/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إله إلاّ اللّه.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تو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ندارم، با همه بت‌ها و دلبستگ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بخواهد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در دل من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فقط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إله إلاّ اللّه.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اکنون که سخن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دلش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من ادّعا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تو که از دل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من آگاه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به آن مقام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آن نگردم.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هزاران رنگ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جلوه‌گر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دل من هم به دنبال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عروس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بت دل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دوست‌داشتن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دل من است که حال آن را با صداقت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گفتم. اکنون از تو خواهش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شد، کلمه لا إله إلاّ اللّه </w:t>
      </w:r>
      <w:r>
        <w:rPr>
          <w:rtl/>
          <w:lang w:bidi="fa-IR"/>
        </w:rPr>
        <w:lastRenderedPageBreak/>
        <w:t>را بر زبانم و روحم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 من،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«خاموش و روشن» شود، آن وقت قلب من به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برگرد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همه دلبستگ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قلب من نقش بسته، پاک گردد و دوباره من فقط دلباخته تو شوم.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از تو دارم،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مستجاب 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امّا خودم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کوچک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سلامت روح و جان مرا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ارمغان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4E7874" w:rsidRDefault="0097386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973864">
      <w:pPr>
        <w:pStyle w:val="Heading1"/>
        <w:rPr>
          <w:rtl/>
          <w:lang w:bidi="fa-IR"/>
        </w:rPr>
      </w:pPr>
      <w:bookmarkStart w:id="2" w:name="_Toc534545341"/>
      <w:r>
        <w:rPr>
          <w:rFonts w:hint="eastAsia"/>
          <w:rtl/>
          <w:lang w:bidi="fa-IR"/>
        </w:rPr>
        <w:t>دژ</w:t>
      </w:r>
      <w:r>
        <w:rPr>
          <w:rtl/>
          <w:lang w:bidi="fa-IR"/>
        </w:rPr>
        <w:t xml:space="preserve"> محکم خدا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طلبم</w:t>
      </w:r>
      <w:r>
        <w:rPr>
          <w:rtl/>
          <w:lang w:bidi="fa-IR"/>
        </w:rPr>
        <w:t xml:space="preserve"> !</w:t>
      </w:r>
      <w:bookmarkEnd w:id="2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است، شهر علم و دانش.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همه آن‌ها اهل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هستند. امروز خبردار شده‌اند که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همه آن‌ها به استقبال آن حضرت آمده‌اند، آن‌ها دوست دارند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دستور داده است تا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مدّت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نماند،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اگر مردم فرصت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و با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آشنا شوند،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حکومت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نمود.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شهر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غوغا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برپا</w:t>
      </w:r>
      <w:r w:rsidR="0097386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چند نفر از بزرگان آن‌ها نزد امام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آن‌ها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رسول خدا!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هنوز از تو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را به حقّ پدر بزرگوارت، قسم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ما از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همه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قلم‌ها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سخن امام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 اکنون امام رو به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از پدرانم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خدا فرموده است: لا إ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إلاّ اللّه، دژِ محکم من است، هر کس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بشود از عذاب جهنّم در امان خواهد بود».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سخن امام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موقع حرکت است. همه با امام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هنوز امام چند قدم دور نشده است که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«بِشُروطِها وَ أَنا مِنْ شُروطِها».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امام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فقط گفتن لا إله إلاّ اللّه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عمل نمود.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اعتقاد به امامت است.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امام‌زمانِ خود را بشناس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 او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امام‌زمان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تو را از ع</w:t>
      </w:r>
      <w:r>
        <w:rPr>
          <w:rFonts w:hint="eastAsia"/>
          <w:rtl/>
          <w:lang w:bidi="fa-IR"/>
        </w:rPr>
        <w:t>ذاب</w:t>
      </w:r>
      <w:r>
        <w:rPr>
          <w:rtl/>
          <w:lang w:bidi="fa-IR"/>
        </w:rPr>
        <w:t xml:space="preserve"> خدا نجات بدهد.</w:t>
      </w:r>
      <w:r w:rsidRPr="00973864">
        <w:rPr>
          <w:rStyle w:val="libFootnotenumChar"/>
          <w:rtl/>
        </w:rPr>
        <w:t>2</w:t>
      </w:r>
    </w:p>
    <w:p w:rsidR="004E7874" w:rsidRDefault="0097386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973864">
      <w:pPr>
        <w:pStyle w:val="Heading1"/>
        <w:rPr>
          <w:rtl/>
          <w:lang w:bidi="fa-IR"/>
        </w:rPr>
      </w:pPr>
      <w:bookmarkStart w:id="3" w:name="_Toc534545342"/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دوست دارم</w:t>
      </w:r>
      <w:bookmarkEnd w:id="3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است، غوغا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برپاست، همه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ستاده‌اند،</w:t>
      </w:r>
      <w:r>
        <w:rPr>
          <w:rtl/>
          <w:lang w:bidi="fa-IR"/>
        </w:rPr>
        <w:t xml:space="preserve"> ترس و وحشت بر همه جا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افکنده است.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روانه شده‌اند تا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در آغوش کشند.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منتظر هستند تا فرشتگان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آنان را مشخص کنند. آن‌ها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هرگز بت‌پ</w:t>
      </w:r>
      <w:r>
        <w:rPr>
          <w:rFonts w:hint="eastAsia"/>
          <w:rtl/>
          <w:lang w:bidi="fa-IR"/>
        </w:rPr>
        <w:t>رست</w:t>
      </w:r>
      <w:r>
        <w:rPr>
          <w:rtl/>
          <w:lang w:bidi="fa-IR"/>
        </w:rPr>
        <w:t xml:space="preserve"> نبوده‌اند، آن‌ها خدا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داشته‌اند،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متأسفانه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گناهان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شده‌اند.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لحظات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رو به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آنان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جهنّم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جرم و گناه شما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آن‌ها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به جهنّم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جز تو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باور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خودت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مقابل تو سجده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خاک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اکنون چگونه باور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 صورت‌ها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در آتش بسوزان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همواره تو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فقط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هرگز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را پرستش نکرده‌ا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به عذاب گناهانمان گرفتار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خدا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خود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من! شما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آتش جهنّم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اعمال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را با خود آورده‌ا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ما قبول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گنهکار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سزاوار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عذاب؛ امّا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 ما بزرگ‌تر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عفو و بخشش تو؟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معلوم است که بخشش من از گناه شما بزرگ‌تر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گناهان ما؟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تو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اعتقاد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نزد تو چقدر ارزش دارد؟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اعتقاد شما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بزرگ‌تر از همه گناهان شماست.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اکنون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عفو و بخشش و رحمتت را بر ما نازل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ما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همه مهربان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خدا با فرشتگان خود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فرشتگانم!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جلال خود قسم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خورم</w:t>
      </w:r>
      <w:r>
        <w:rPr>
          <w:rtl/>
          <w:lang w:bidi="fa-IR"/>
        </w:rPr>
        <w:t xml:space="preserve"> که من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باور دارند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دارم. بر من لازم است که هرگز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آتش گرفتار نسازم.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مرا به بهشت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از گناه آنان گذشتم.</w:t>
      </w:r>
      <w:r w:rsidRPr="00973864">
        <w:rPr>
          <w:rStyle w:val="libFootnotenumChar"/>
          <w:rtl/>
        </w:rPr>
        <w:t>3</w:t>
      </w:r>
    </w:p>
    <w:p w:rsidR="004E7874" w:rsidRDefault="0097386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973864">
      <w:pPr>
        <w:pStyle w:val="Heading1"/>
        <w:rPr>
          <w:rtl/>
          <w:lang w:bidi="fa-IR"/>
        </w:rPr>
      </w:pPr>
      <w:bookmarkStart w:id="4" w:name="_Toc534545343"/>
      <w:r>
        <w:rPr>
          <w:rFonts w:hint="eastAsia"/>
          <w:rtl/>
          <w:lang w:bidi="fa-IR"/>
        </w:rPr>
        <w:t>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 در راه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</w:t>
      </w:r>
      <w:bookmarkEnd w:id="4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بود و باران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و صورت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نگاهم به گنبد طلا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مانده بود.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در بهشت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بودم. من به حرم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پناه آورده بودم.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خدا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تو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از اوّل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تا به حال فقط او را پرستش نموده‌ام، امّا چه کنم؟ معرفت و شناخت من نسبت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است،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دارم که خدا را بهتر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بشناسم.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باور دارم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مثل شما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خدا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دلم را به آقا گفتم،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شدم.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او چه موقع جواب مرا خواهد داد؟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دانستم،</w:t>
      </w:r>
      <w:r>
        <w:rPr>
          <w:rtl/>
          <w:lang w:bidi="fa-IR"/>
        </w:rPr>
        <w:t xml:space="preserve"> فقط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منتظر بمانم!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گذشت،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 خود بازم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گشتم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خود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او مرا سخت در آغوش گرفت،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دلش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 شده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که در آغوشش بودم، کنار گوشم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«أوّلُ عبادةِ اللّه‌ِ معرفتُهُ». دوست داشتم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باشم، امّا فرص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نبود، تا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قطار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او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قطار حرکت کرده بود و ما از دل دشت‌ها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کنار پنجره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کردم،</w:t>
      </w:r>
      <w:r>
        <w:rPr>
          <w:rtl/>
          <w:lang w:bidi="fa-IR"/>
        </w:rPr>
        <w:t xml:space="preserve"> لاله‌ها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سر از خاک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بودند و هر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مدهوش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فصل 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اطراف مشه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ناگهان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آن سخن دوستم افتادم، آن سخن چه بود؟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داشت.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نشستم،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خود را روشن نمودم و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عبارت پرداختم.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بدانم آن سخن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ادامه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 آن سخن از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نزد آن حضرت رفتند و از او خواستند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در مورد خدا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سخن آن‌ها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سخنان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 مورد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«أوّلُ</w:t>
      </w:r>
      <w:r>
        <w:rPr>
          <w:rtl/>
          <w:lang w:bidi="fa-IR"/>
        </w:rPr>
        <w:t xml:space="preserve"> عبادةِ اللّه‌ِ معرفتُهُ».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امام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آن آغاز کرده 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قطرات</w:t>
      </w:r>
      <w:r>
        <w:rPr>
          <w:rtl/>
          <w:lang w:bidi="fa-IR"/>
        </w:rPr>
        <w:t xml:space="preserve"> اشک از چشمان من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سخنان امام فکر کردم،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معارف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اکنون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برداشت‌ها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سخن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 در راه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شناخت و معرفت نسبت به اوست.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آشنا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کتاست</w:t>
      </w:r>
      <w:r>
        <w:rPr>
          <w:rtl/>
          <w:lang w:bidi="fa-IR"/>
        </w:rPr>
        <w:t xml:space="preserve"> و همتا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خدا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بزند و او را همانند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را در ذهن خود تصوّر 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او خدا را نشناخته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فقط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فکر کردن به آنچه خدا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عظمت او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عقل خود به شناخت خدا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فطرت خود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اعتراف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کامل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چگونه است، بدان که خدا را هم‌رد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مخلوقاتش قرار داده‌ا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ذاتِ خدا را بشناسد.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کجاست و از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است، </w:t>
      </w:r>
      <w:r w:rsidR="000F07D6">
        <w:rPr>
          <w:rtl/>
          <w:lang w:bidi="fa-IR"/>
        </w:rPr>
        <w:t>سوال</w:t>
      </w:r>
      <w:r>
        <w:rPr>
          <w:rFonts w:hint="cs"/>
          <w:rtl/>
          <w:lang w:bidi="fa-IR"/>
        </w:rPr>
        <w:t>او بی‌</w:t>
      </w:r>
      <w:r>
        <w:rPr>
          <w:rFonts w:hint="eastAsia"/>
          <w:rtl/>
          <w:lang w:bidi="fa-IR"/>
        </w:rPr>
        <w:t>جاست،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خداست که مکان و زمان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گوش داشته باشد، او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بدون آنکه چشم داشته باشد. او به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تواناست، هر چه بخواهد آن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بدون آن‌که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و فقط بعد از شناخت خدا ممکن است، شناخت خدا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را هرگز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صفات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مخلوقات خود را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مخلوقات خود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امّا به آنان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او در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 و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همتاست</w:t>
      </w:r>
      <w:r>
        <w:rPr>
          <w:rtl/>
          <w:lang w:bidi="fa-IR"/>
        </w:rPr>
        <w:t>. فقط اوست که در بزرگوار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سرآمد همه شده و هرگز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است، اوست که همواره بوده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هست.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آغاز روزگارها بوده و پس از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بود. او هرگز نابود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پروردگار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باور دارم که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من از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شگفتم.</w:t>
      </w:r>
      <w:r w:rsidRPr="00095A3D">
        <w:rPr>
          <w:rStyle w:val="libFootnotenumChar"/>
          <w:rtl/>
        </w:rPr>
        <w:t>4</w:t>
      </w:r>
    </w:p>
    <w:p w:rsidR="004E7874" w:rsidRDefault="00095A3D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095A3D">
      <w:pPr>
        <w:pStyle w:val="Heading1"/>
        <w:rPr>
          <w:rtl/>
          <w:lang w:bidi="fa-IR"/>
        </w:rPr>
      </w:pPr>
      <w:bookmarkStart w:id="5" w:name="_Toc534545344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همتا</w:t>
      </w:r>
      <w:r>
        <w:rPr>
          <w:rtl/>
          <w:lang w:bidi="fa-IR"/>
        </w:rPr>
        <w:t xml:space="preserve">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  <w:bookmarkEnd w:id="5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تو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که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وجودت از خودت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بفهمد و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کند، در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همه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شه‌ها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ران‌اند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هرگز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من </w:t>
      </w:r>
      <w:r w:rsidR="000F07D6">
        <w:rPr>
          <w:rtl/>
          <w:lang w:bidi="fa-IR"/>
        </w:rPr>
        <w:t>سوال</w:t>
      </w:r>
      <w:r w:rsidR="00095A3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کنم که تو کجایی</w:t>
      </w:r>
      <w:r>
        <w:rPr>
          <w:rtl/>
          <w:lang w:bidi="fa-IR"/>
        </w:rPr>
        <w:t>! تو با علم و دانش خود بر همه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حال همه باخبر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تو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تو به هر آنچه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اطّلاع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آسمان.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تو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تو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گذر زمان تو را دگرگون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را خسته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هر آنچه را که اراده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فقط گفته‌ا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«باش!» و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خلق شده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هرگز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اموخته‌ا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موجودات به نمونه 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به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قبل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آن‌ها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برتو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تو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آن خود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عظمت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همتا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!</w:t>
      </w:r>
      <w:r w:rsidRPr="00095A3D">
        <w:rPr>
          <w:rStyle w:val="libFootnotenumChar"/>
          <w:rtl/>
        </w:rPr>
        <w:t>5</w:t>
      </w:r>
    </w:p>
    <w:p w:rsidR="004E7874" w:rsidRDefault="00095A3D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095A3D">
      <w:pPr>
        <w:pStyle w:val="Heading1"/>
        <w:rPr>
          <w:rtl/>
          <w:lang w:bidi="fa-IR"/>
        </w:rPr>
      </w:pPr>
      <w:bookmarkStart w:id="6" w:name="_Toc534545345"/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حرف دلت را بزن !</w:t>
      </w:r>
      <w:bookmarkEnd w:id="6"/>
    </w:p>
    <w:p w:rsidR="004E7874" w:rsidRDefault="004E7874" w:rsidP="00095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دلت را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95A3D">
        <w:rPr>
          <w:rFonts w:hint="cs"/>
          <w:rtl/>
          <w:lang w:bidi="fa-IR"/>
        </w:rPr>
        <w:t>سوالت</w:t>
      </w:r>
      <w:r>
        <w:rPr>
          <w:rFonts w:hint="cs"/>
          <w:rtl/>
          <w:lang w:bidi="fa-IR"/>
        </w:rPr>
        <w:t xml:space="preserve"> را بپرسی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راه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آمده‌ا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گمگشته خود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فقط نماز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درست است نماز خواندن در مسجد کوفه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حجّ را دارد، امّا تو گمشده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با من سخن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تو در انتظار آمدن امام خود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تا موقع اذان ظهر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اکبر! اللّه اکبر!</w:t>
      </w:r>
    </w:p>
    <w:p w:rsidR="004E7874" w:rsidRDefault="004E7874" w:rsidP="00095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95A3D">
        <w:rPr>
          <w:rFonts w:hint="cs"/>
          <w:rtl/>
          <w:lang w:bidi="fa-IR"/>
        </w:rPr>
        <w:t>موذن</w:t>
      </w:r>
      <w:r>
        <w:rPr>
          <w:rFonts w:hint="cs"/>
          <w:rtl/>
          <w:lang w:bidi="fa-IR"/>
        </w:rPr>
        <w:t xml:space="preserve"> است که به گوش تو می‌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 آنجا را نگاه کن! امام تو از در مسجد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محراب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تو از جا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 خود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095A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تو نماز را به امامت حضرت عل</w:t>
      </w:r>
      <w:r>
        <w:rPr>
          <w:rFonts w:hint="cs"/>
          <w:rtl/>
          <w:lang w:bidi="fa-IR"/>
        </w:rPr>
        <w:t>ی</w:t>
      </w:r>
      <w:r w:rsidR="00095A3D" w:rsidRPr="00095A3D">
        <w:rPr>
          <w:rFonts w:ascii="Traditional Arabic" w:eastAsiaTheme="minorHAnsi" w:hAnsi="Traditional Arabic" w:cs="Traditional Arabic"/>
          <w:rtl/>
        </w:rPr>
        <w:t xml:space="preserve"> </w:t>
      </w:r>
      <w:r w:rsidR="00095A3D" w:rsidRPr="00095A3D">
        <w:rPr>
          <w:rStyle w:val="libAlaemChar"/>
          <w:rFonts w:eastAsiaTheme="minorHAnsi"/>
          <w:rtl/>
        </w:rPr>
        <w:t>عليه‌السلام</w:t>
      </w:r>
      <w:r w:rsidR="00095A3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بعد از نماز، همه منتظر هستند تا سخنان امام را بشنوند، امام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شروع به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انتخاب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راز دل خود را با امام خود بگو!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بگذار</w:t>
      </w:r>
      <w:r>
        <w:rPr>
          <w:rtl/>
          <w:lang w:bidi="fa-IR"/>
        </w:rPr>
        <w:t xml:space="preserve"> تو بهانه‌ا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پاسخ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ثبت کند.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 هستم،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هم محبّت ما به خدا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و هم معرفت و شناخت ما!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tl/>
          <w:lang w:bidi="fa-IR"/>
        </w:rPr>
        <w:t xml:space="preserve"> به تو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درست است که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همه مردم در مسجد جمع شوند،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مردم، امروز سخنان او را بشنوند، امروز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در مورد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اندازه سخن گفتن در مورد خدا خوشحال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پر از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سوزن انداختن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جوان همه آمده‌اند تا سخنان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بشنوند.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اگر به بندگان خود بخشش و عطا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کند، از نعمت‌ها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اگر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دارا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افزوده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او با کرم خود، روز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همه بندگان خود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راه را آسان نموده است. خزانه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او، آن‌قدر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که هرگز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عقل بشر از درک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ناتوان است. با آن که فرشتگان همواره در ساحت قدس او هستند، امّا آن‌ها هم از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‌خبرند و فقط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خدا به آن‌ها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داده است.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هرگز در او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گردش شب و روز در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>.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قرآن مراجعه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قرآن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صفات خدا را </w:t>
      </w:r>
      <w:r>
        <w:rPr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کند. تو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نور قرآن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را بشناس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 در قرآن، خودش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است».</w:t>
      </w:r>
      <w:r w:rsidRPr="00095A3D">
        <w:rPr>
          <w:rStyle w:val="libFootnotenumChar"/>
          <w:rtl/>
        </w:rPr>
        <w:t>6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اکنون به سجده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 را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داد.</w:t>
      </w:r>
    </w:p>
    <w:p w:rsidR="004E7874" w:rsidRDefault="00095A3D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095A3D">
      <w:pPr>
        <w:pStyle w:val="Heading1"/>
        <w:rPr>
          <w:rtl/>
          <w:lang w:bidi="fa-IR"/>
        </w:rPr>
      </w:pPr>
      <w:bookmarkStart w:id="7" w:name="_Toc534545346"/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که هرگز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bookmarkEnd w:id="7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 xml:space="preserve"> خوب است خودم را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نام من «فَتح» است. اهل گرگان هستم. به سفر حجّ رفته‌ام و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شده‌ام و اکنون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به شهر خود بازگردم.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شهر خود برسم، مردم مراسم باشکوه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استقبال از من برپاخواهند کرد، رسم ما گرگان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خدا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همه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در خانه‌اش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راه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 تا به وطن خودم برسم، راستش را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بچّه‌ام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 شده است، کاش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زودتر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امّا چاره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مدّت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راه باشم. من الآن در راه عراق هستم.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علف عربستان را پشت سر بگذارم،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 به عراق بروم و از آنجا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حرکت کنم.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سفر من چند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طول خواهد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را نگاه کن!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قافله‌ا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کنار آن چاه آب اتراق کرده، خوب است من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توقف کنم.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>. چه سعادت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قافله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تو را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به من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همسفر امام مهربان خود باشم.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امام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</w:t>
      </w:r>
      <w:r>
        <w:rPr>
          <w:rtl/>
          <w:lang w:bidi="fa-IR"/>
        </w:rPr>
        <w:t>. امام به من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سپس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او از کجا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من دوست دارم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خدا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درست است که من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شده‌ام و </w:t>
      </w:r>
      <w:r>
        <w:rPr>
          <w:rtl/>
          <w:lang w:bidi="fa-IR"/>
        </w:rPr>
        <w:lastRenderedPageBreak/>
        <w:t>گرد خانه دوست طواف کرده‌ام، امّا معرفت و شناخت من نسبت به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است.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مرا به اسم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فَتح! فراموش نکن خدا در قرآن، خودش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است و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را همان‌گونه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قرآن آمده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فراموش نکن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خدا را وصف کند،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ذهن بشر فقط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وصف کند که آن را با حواس خود درک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تو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حواس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کرد.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بالا و والاست امّا به بندگانش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 اوست که مکان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کجاست.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خدا جسم ندارد، صورت ندارد،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هرگز ذات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او،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راه ندارد.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مخلوقات خود را ندارد، او شنونده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کتاست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همتا</w:t>
      </w:r>
      <w:r>
        <w:rPr>
          <w:rtl/>
          <w:lang w:bidi="fa-IR"/>
        </w:rPr>
        <w:t>.</w:t>
      </w:r>
    </w:p>
    <w:p w:rsidR="004E7874" w:rsidRDefault="004E7874" w:rsidP="00EC16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امام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</w:t>
      </w:r>
      <w:r w:rsidR="00EC16E0">
        <w:rPr>
          <w:rFonts w:hint="cs"/>
          <w:rtl/>
          <w:lang w:bidi="fa-IR"/>
        </w:rPr>
        <w:t>سوالی</w:t>
      </w:r>
      <w:r>
        <w:rPr>
          <w:rtl/>
          <w:lang w:bidi="fa-IR"/>
        </w:rPr>
        <w:t xml:space="preserve"> به ذهن من خطور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اکنون </w:t>
      </w:r>
      <w:r w:rsidR="000F07D6">
        <w:rPr>
          <w:rtl/>
          <w:lang w:bidi="fa-IR"/>
        </w:rPr>
        <w:t>سوال</w:t>
      </w:r>
      <w:r w:rsidR="00EC16E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می‌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من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و خدا در صفت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مخلوقات خودش را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جسم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جسم تو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خون تو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گوشت تو، گوشت تو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خون توست.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پوست تو و پوست تو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توست. پس تو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تو، جس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فقط اوست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شنونده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</w:t>
      </w:r>
      <w:r>
        <w:rPr>
          <w:rtl/>
          <w:lang w:bidi="fa-IR"/>
        </w:rPr>
        <w:t>. او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امّا نه با چشم.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نه با گوش. او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او از راه رفتن مورچه‌ا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خبر دارد،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باخبر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نگاه کردن به آن اطّلاع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امّا خدا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اشته</w:t>
      </w:r>
      <w:r>
        <w:rPr>
          <w:rtl/>
          <w:lang w:bidi="fa-IR"/>
        </w:rPr>
        <w:t xml:space="preserve"> باشد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باخبر و آگاه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ند»،</w:t>
      </w:r>
      <w:r>
        <w:rPr>
          <w:rtl/>
          <w:lang w:bidi="fa-IR"/>
        </w:rPr>
        <w:t xml:space="preserve"> منظورمان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باخبر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منظورمان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از سخن ما باخبر است،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ما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او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از تمام وجود ما باخ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است.</w:t>
      </w:r>
    </w:p>
    <w:p w:rsidR="004E7874" w:rsidRDefault="004E7874" w:rsidP="00EC16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را ببوسم،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از او چگونه تشکّر کنم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</w:t>
      </w:r>
      <w:r w:rsidR="00EC16E0">
        <w:rPr>
          <w:rFonts w:hint="cs"/>
          <w:rtl/>
          <w:lang w:bidi="fa-IR"/>
        </w:rPr>
        <w:t>سوال های</w:t>
      </w:r>
      <w:r>
        <w:rPr>
          <w:rtl/>
          <w:lang w:bidi="fa-IR"/>
        </w:rPr>
        <w:t xml:space="preserve"> مرا جواب دادند.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متوجّه من شدند و اجازه دادند که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ببوسم.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 من چقدر خوشحال هستم، من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آرامش وصل شده‌ام. خدا را سپاس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کرد.</w:t>
      </w:r>
      <w:r w:rsidRPr="00EC16E0">
        <w:rPr>
          <w:rStyle w:val="libFootnotenumChar"/>
          <w:rtl/>
        </w:rPr>
        <w:t>7</w:t>
      </w:r>
    </w:p>
    <w:p w:rsidR="004E7874" w:rsidRDefault="00EC16E0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EC16E0">
      <w:pPr>
        <w:pStyle w:val="Heading1"/>
        <w:rPr>
          <w:rtl/>
          <w:lang w:bidi="fa-IR"/>
        </w:rPr>
      </w:pPr>
      <w:bookmarkStart w:id="8" w:name="_Toc534545347"/>
      <w:r>
        <w:rPr>
          <w:rFonts w:hint="eastAsia"/>
          <w:rtl/>
          <w:lang w:bidi="fa-IR"/>
        </w:rPr>
        <w:t>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بهار هفتم</w:t>
      </w:r>
      <w:bookmarkEnd w:id="8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نام مرا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«ابن 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عُمَ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هستم.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کاظم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در شهر بغداد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.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با همه وجودم تلاش کردم به مکتب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خدمت کنم و در واقع، امور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بغداد به دست من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چهل کتاب را حفظ هستم، کتاب‌ها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پر از سخنان امامان است. من آن کتاب‌ها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امانت‌ها را به نسل بعد از خود منتقل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گرفتار زندان شده‌ام، حکومت وقت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با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شکنجه دادن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مانع رشد مکتب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شود،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روز به روز جوانان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مکتب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علاقه‌مند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به امامت امام کاظم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اعتقاد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من نزد امام کاظم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تا معرفت و شناختم نسبت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پروردگار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شود. دوست داشتم تا آن حضرت در مورد خدا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نظر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همواره به دنبال کسب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شناخت است، 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فقط به شور و احساس ا</w:t>
      </w: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من رو به امام کردم و گفتم: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اللّه!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تا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من آموزش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شدند، با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قرآن مراجعه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در آن کتاب 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خودش را چگونه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مواظب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مبادا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خدا نسبت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بدان آنچه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مورد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قرآن آمده است: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زاده نشده است. او همسر و فرزند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زنده‌ا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هرگز ناتوان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قدرتمند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هرگز شکست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خورد،</w:t>
      </w:r>
      <w:r>
        <w:rPr>
          <w:rtl/>
          <w:lang w:bidi="fa-IR"/>
        </w:rPr>
        <w:t xml:space="preserve">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عجله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هرگز نابود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هرگز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هرگز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خوار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هرگز نادان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عادل است و هرگز ستم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به بندگان خود عطاو بخشش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هرگز بخل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همه جا هست و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خود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هر چه در جهان وجود دارد،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اوست. فقط اوست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اوست که آغاز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قبل از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و بعد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صفت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مخلوقات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صفت در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وجود ندارد. خدا بالاتر و والاتر از همه آنهاست.</w:t>
      </w:r>
      <w:r w:rsidRPr="00EC16E0">
        <w:rPr>
          <w:rStyle w:val="libFootnotenumChar"/>
          <w:rtl/>
        </w:rPr>
        <w:t>8</w:t>
      </w:r>
    </w:p>
    <w:p w:rsidR="004E7874" w:rsidRDefault="00EC16E0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EC16E0">
      <w:pPr>
        <w:pStyle w:val="Heading1"/>
        <w:rPr>
          <w:rtl/>
          <w:lang w:bidi="fa-IR"/>
        </w:rPr>
      </w:pPr>
      <w:bookmarkStart w:id="9" w:name="_Toc534545348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هستم</w:t>
      </w:r>
      <w:bookmarkEnd w:id="9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تو مسلمان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درست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درست حدس 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تا آنجا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است، تو از کجا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4E7874" w:rsidRDefault="004E7874" w:rsidP="00FA0B92">
      <w:pPr>
        <w:pStyle w:val="libNormal"/>
        <w:rPr>
          <w:rtl/>
          <w:lang w:bidi="fa-IR"/>
        </w:rPr>
      </w:pPr>
      <w:r>
        <w:rPr>
          <w:rtl/>
          <w:lang w:bidi="fa-IR"/>
        </w:rPr>
        <w:t>من از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من»</w:t>
      </w:r>
      <w:r>
        <w:rPr>
          <w:rtl/>
          <w:lang w:bidi="fa-IR"/>
        </w:rPr>
        <w:t xml:space="preserve"> آمده‌ام تا </w:t>
      </w:r>
      <w:r w:rsidR="00FA0B92">
        <w:rPr>
          <w:rFonts w:hint="cs"/>
          <w:rtl/>
          <w:lang w:bidi="fa-IR"/>
        </w:rPr>
        <w:t>سوالی</w:t>
      </w:r>
      <w:r>
        <w:rPr>
          <w:rtl/>
          <w:lang w:bidi="fa-IR"/>
        </w:rPr>
        <w:t xml:space="preserve"> را از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بپرسم.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راه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تا کوفه آمده‌ا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بپرسی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درست است که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امّا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مانند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پاسخ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 بدهد. الآن هم ای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نشسته‌ام و منتظرم تا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فکر فرو رفتم،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راه آمده است تا از دانش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بهره ببرد و سخن او را بشنود، امّا 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خود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دانند،</w:t>
      </w:r>
      <w:r>
        <w:rPr>
          <w:rtl/>
          <w:lang w:bidi="fa-IR"/>
        </w:rPr>
        <w:t xml:space="preserve"> کمتر به سخنان آن حضرت 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مورد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سخن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! من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آن قدر روشن و واضح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خود را 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 همواره اوّل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بدون آن‌که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باشد. همواره بوده است و خواهد بود. او هرگز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 او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آورد. او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شود، </w:t>
      </w:r>
      <w:r>
        <w:rPr>
          <w:rtl/>
          <w:lang w:bidi="fa-IR"/>
        </w:rPr>
        <w:lastRenderedPageBreak/>
        <w:t>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اجزائ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را ندارد و هرگز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مبادا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اوّل نبوده و بعداً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او همواره بوده است و خواهد بود. عقل‌ها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رتند</w:t>
      </w:r>
      <w:r>
        <w:rPr>
          <w:rtl/>
          <w:lang w:bidi="fa-IR"/>
        </w:rPr>
        <w:t xml:space="preserve"> که او چگونه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همواره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بدون مکان بوده است و با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از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پندار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ال‌ها</w:t>
      </w:r>
      <w:r>
        <w:rPr>
          <w:rtl/>
          <w:lang w:bidi="fa-IR"/>
        </w:rPr>
        <w:t xml:space="preserve"> به دور است، از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والاتر و بالاتر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 و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ب‌ها</w:t>
      </w:r>
      <w:r>
        <w:rPr>
          <w:rtl/>
          <w:lang w:bidi="fa-IR"/>
        </w:rPr>
        <w:t xml:space="preserve"> و اسرار است. او هرگز به حواس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به ذات او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ببرند،</w:t>
      </w:r>
      <w:r>
        <w:rPr>
          <w:rtl/>
          <w:lang w:bidi="fa-IR"/>
        </w:rPr>
        <w:t xml:space="preserve">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نمونه‌ا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نمونه داشته باشد و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و خدا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متحّد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دور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tl/>
          <w:lang w:bidi="fa-IR"/>
        </w:rPr>
        <w:t xml:space="preserve"> که او کجاست.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او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نشده است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جدا مانده و از آنان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رگِ گردن به 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است، او از خود ما به 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است. او از شباهت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چ»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قبلاً وجود داشته‌اند،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خدا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 و سپس او از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چ»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را آغاز کرد.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او را اطاعت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او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خود را اجابت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بخشش او، هرگز خزانه او را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کرم او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انتهاست</w:t>
      </w:r>
      <w:r>
        <w:rPr>
          <w:rtl/>
          <w:lang w:bidi="fa-IR"/>
        </w:rPr>
        <w:t>. او توبه خطاکاران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پوشاند</w:t>
      </w:r>
      <w:r>
        <w:rPr>
          <w:rtl/>
          <w:lang w:bidi="fa-IR"/>
        </w:rPr>
        <w:t>.</w:t>
      </w:r>
      <w:r w:rsidRPr="00FA0B92">
        <w:rPr>
          <w:rStyle w:val="libFootnotenumChar"/>
          <w:rtl/>
        </w:rPr>
        <w:t>9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4E7874" w:rsidRDefault="00FA0B92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FA0B92">
      <w:pPr>
        <w:pStyle w:val="Heading1"/>
        <w:rPr>
          <w:rtl/>
          <w:lang w:bidi="fa-IR"/>
        </w:rPr>
      </w:pPr>
      <w:bookmarkStart w:id="10" w:name="_Toc534545349"/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ماه من تا ماه گردون</w:t>
      </w:r>
      <w:bookmarkEnd w:id="10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نبرد</w:t>
      </w:r>
      <w:r>
        <w:rPr>
          <w:rtl/>
          <w:lang w:bidi="fa-IR"/>
        </w:rPr>
        <w:t xml:space="preserve"> آغاز شده است، آفتاب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تابد،</w:t>
      </w:r>
      <w:r>
        <w:rPr>
          <w:rtl/>
          <w:lang w:bidi="fa-IR"/>
        </w:rPr>
        <w:t xml:space="preserve"> لشکر دشمن هجوم آورده است، نگاه کن! آن شتر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شتر که سربازان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گرد او جمع شده‌اند، آن شتر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است. امروز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جنگ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عثمان را بهانه کرده‌اند تا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بکشند،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مانع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او بشوند.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نقش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قتل عثمان را داشتند، امروز به خونخواه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کرده‌اند. آن‌ها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بعد از کشته شدن عثمان با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کردند، امّا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آن‌ها از سر عشق به حکومت و ثروت بود، آن‌ها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در حکومت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ثروت‌اندوز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آن‌ها با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همراه شدند و به شهر بصره حمله بردند و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را به قتل رساندند.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افسوس</w:t>
      </w:r>
      <w:r>
        <w:rPr>
          <w:rtl/>
          <w:lang w:bidi="fa-IR"/>
        </w:rPr>
        <w:t xml:space="preserve"> که آن‌ها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!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فرصت‌ها را از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گرفتند!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موقع جنگ است، دشمن در مقابل سپاه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موضع گرفته است، خدا را شکر که من امروز در سپاه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دست دارم و آماده نبرد هستم،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امروز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فتنه را از جا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کند.</w:t>
      </w:r>
    </w:p>
    <w:p w:rsidR="004E7874" w:rsidRDefault="004E7874" w:rsidP="00FA0B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مشغول سامان‌ده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است،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سربازان شجاع خود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بفرستد. من هم آماده‌ام که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بروم.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هم همراه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از غلاف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همه آماده نبرد </w:t>
      </w:r>
      <w:r>
        <w:rPr>
          <w:rtl/>
          <w:lang w:bidi="fa-IR"/>
        </w:rPr>
        <w:lastRenderedPageBreak/>
        <w:t>هستند،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FA0B92">
        <w:rPr>
          <w:rFonts w:hint="cs"/>
          <w:rtl/>
          <w:lang w:bidi="fa-IR"/>
        </w:rPr>
        <w:t>ممنان</w:t>
      </w:r>
      <w:r>
        <w:rPr>
          <w:rFonts w:hint="cs"/>
          <w:rtl/>
          <w:lang w:bidi="fa-IR"/>
        </w:rPr>
        <w:t>! آی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نگاه‌ها به آن سو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در مقابل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است،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او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دارد، همان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شترها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چراند،</w:t>
      </w:r>
      <w:r>
        <w:rPr>
          <w:rtl/>
          <w:lang w:bidi="fa-IR"/>
        </w:rPr>
        <w:t xml:space="preserve"> او چوپان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همواره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</w:t>
      </w:r>
      <w:r>
        <w:rPr>
          <w:rtl/>
          <w:lang w:bidi="fa-IR"/>
        </w:rPr>
        <w:t xml:space="preserve"> بوده است.</w:t>
      </w:r>
    </w:p>
    <w:p w:rsidR="004E7874" w:rsidRDefault="004E7874" w:rsidP="00FA0B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نفر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وقت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است؟ مگر نمی‌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سامان‌ده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امروز روز جنگ است، نه روز </w:t>
      </w:r>
      <w:r w:rsidR="00FA0B92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!». </w:t>
      </w:r>
    </w:p>
    <w:p w:rsidR="004E7874" w:rsidRDefault="004E7874" w:rsidP="00FA0B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عرب سر خود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مدّت‌هاست که </w:t>
      </w:r>
      <w:r w:rsidR="00FA0B92">
        <w:rPr>
          <w:rFonts w:hint="cs"/>
          <w:rtl/>
          <w:lang w:bidi="fa-IR"/>
        </w:rPr>
        <w:t>سوالی</w:t>
      </w:r>
      <w:r>
        <w:rPr>
          <w:rtl/>
          <w:lang w:bidi="fa-IR"/>
        </w:rPr>
        <w:t xml:space="preserve"> ذهن او را مشغول کرده و امروز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از او جواب خود را بشنود.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زبان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مفهوم عدد «اوّل»، «واحد»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هم‌چن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مفهوم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بودن» هم واحد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قرآن آمده است: «خدا واحد است»،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بداند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«خدا واحد است»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سکوت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من! با او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آن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 آن است،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از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ستاده‌اند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دست گرفته‌اند.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همه را به فکر وام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ما به بصره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حکومت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را در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 از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 به آن مرد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سخن خود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آغاز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دو معنا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درست وجود دارد: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«واحد» است، منظور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مانند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مثل و 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درست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«خدا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است»، منظور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از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نشده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خودت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از سر و دست و پا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ندارد،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هم درست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وجود 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: «خدا واحد است»، منظور تو از واژه «واحد»، مفهوم عدد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خدا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مفهوم عدد و شمارش را به کار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و سوم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دوم و سوم نداشته باشد اصلاً به 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بردن مفهوم عدد و شمارش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جاست</w:t>
      </w:r>
      <w:r>
        <w:rPr>
          <w:rtl/>
          <w:lang w:bidi="fa-IR"/>
        </w:rPr>
        <w:t>.</w:t>
      </w:r>
      <w:r w:rsidRPr="00FA0B92">
        <w:rPr>
          <w:rStyle w:val="libFootnotenumChar"/>
          <w:rtl/>
        </w:rPr>
        <w:t>10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</w:t>
      </w:r>
      <w:r w:rsidRPr="00FA0B92">
        <w:rPr>
          <w:rStyle w:val="libFootnotenumChar"/>
          <w:rtl/>
        </w:rPr>
        <w:t>11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به سراغ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او اکنون نزد «مالک بن انس» نشسته است، اوبه دنبال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خود را مطرح کند.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در مورد خدا از او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 به مالک بن انس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می‌</w:t>
      </w:r>
      <w:r>
        <w:rPr>
          <w:rFonts w:hint="eastAsia"/>
          <w:rtl/>
          <w:lang w:bidi="fa-IR"/>
        </w:rPr>
        <w:t>پرسد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مالک</w:t>
      </w:r>
      <w:r>
        <w:rPr>
          <w:rtl/>
          <w:lang w:bidi="fa-IR"/>
        </w:rPr>
        <w:t xml:space="preserve"> بن انس در جواب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مورد خدا حرام و بدعت است؟ من می‌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که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آن مسافر را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کنند.</w:t>
      </w:r>
      <w:r w:rsidRPr="00FA0B92">
        <w:rPr>
          <w:rStyle w:val="libFootnotenumChar"/>
          <w:rtl/>
        </w:rPr>
        <w:t>12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گفتم تا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امامِ من و امامِ اهل سنّت چقدر تفاوت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هم به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 می‌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«خدا» پرسش دارد،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امّا مالک‌بن‌انس،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مذاهب چهارگانه اهل سنّت (که مالک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او هستند)،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مورد خدا را بدعت می‌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</w:t>
      </w:r>
      <w:r w:rsidR="000F07D6">
        <w:rPr>
          <w:rtl/>
          <w:lang w:bidi="fa-IR"/>
        </w:rPr>
        <w:t>سوال</w:t>
      </w:r>
      <w:r w:rsidR="00FA0B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کننده را شی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!!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tl/>
          <w:lang w:bidi="fa-IR"/>
        </w:rPr>
        <w:t xml:space="preserve"> گفته‌اند: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FA0B92" w:rsidTr="00CF40B0">
        <w:trPr>
          <w:trHeight w:val="350"/>
        </w:trPr>
        <w:tc>
          <w:tcPr>
            <w:tcW w:w="3920" w:type="dxa"/>
            <w:shd w:val="clear" w:color="auto" w:fill="auto"/>
          </w:tcPr>
          <w:p w:rsidR="00FA0B92" w:rsidRDefault="00FA0B92" w:rsidP="00CF40B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ماه من تا ماه گردون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0B92" w:rsidRDefault="00FA0B92" w:rsidP="00CF40B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0B92" w:rsidRDefault="00FA0B92" w:rsidP="00CF40B0">
            <w:pPr>
              <w:pStyle w:val="libPoem"/>
            </w:pPr>
            <w:r>
              <w:rPr>
                <w:rtl/>
                <w:lang w:bidi="fa-IR"/>
              </w:rPr>
              <w:t>تفاوت از 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تا آسمان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F4F06" w:rsidRDefault="00BF4F06" w:rsidP="004E7874">
      <w:pPr>
        <w:pStyle w:val="libNormal"/>
        <w:rPr>
          <w:rtl/>
          <w:lang w:bidi="fa-IR"/>
        </w:rPr>
      </w:pPr>
    </w:p>
    <w:p w:rsidR="004E7874" w:rsidRDefault="00BF4F06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BF4F06">
      <w:pPr>
        <w:pStyle w:val="Heading1"/>
        <w:rPr>
          <w:rtl/>
          <w:lang w:bidi="fa-IR"/>
        </w:rPr>
      </w:pPr>
      <w:bookmarkStart w:id="11" w:name="_Toc534545350"/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bookmarkEnd w:id="11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سوره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سوره‌ا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خودش را در آن سوره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است:</w:t>
      </w:r>
    </w:p>
    <w:p w:rsidR="004E7874" w:rsidRDefault="004E7874" w:rsidP="004E7874">
      <w:pPr>
        <w:pStyle w:val="libNormal"/>
        <w:rPr>
          <w:rtl/>
          <w:lang w:bidi="fa-IR"/>
        </w:rPr>
      </w:pPr>
      <w:r w:rsidRPr="00BF4F06">
        <w:rPr>
          <w:rStyle w:val="libAlaemChar"/>
          <w:rtl/>
        </w:rPr>
        <w:t>(</w:t>
      </w:r>
      <w:r w:rsidRPr="00BF4F06">
        <w:rPr>
          <w:rStyle w:val="libAieChar"/>
          <w:rtl/>
        </w:rPr>
        <w:t>قُلْ هُوَ اللَّهُ أَحَدٌ</w:t>
      </w:r>
      <w:r w:rsidRPr="00BF4F06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بگو که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>. بگو آنچه را که من به تو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بگو!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فرستاده من! آن چه را من به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بگو، تا آن‌ها گوش فرا دهند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شوند.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واژه</w:t>
      </w:r>
      <w:r>
        <w:rPr>
          <w:rtl/>
          <w:lang w:bidi="fa-IR"/>
        </w:rPr>
        <w:t xml:space="preserve"> «او» اشاره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دارد، او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ده‌هاست،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چشمِ 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بت‌پرستان در مقابل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و بت خودشان را به تو نشان دادند و گفتند: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کجاست؟».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آن‌ها،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سنگ و چوب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بود، آن‌ها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چشم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در مقابلش سجده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نوبت توست تا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آن‌ها به تو گفتند: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تو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کجاست؟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چگونه است؟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کن!».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بگو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دوست دارند تو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است»، امّا تو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بگو: «او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از کلمه «او» استفاده کن! همان را بگو که به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دادم: «او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«او»،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برتر و بالاتر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چشم‌ها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شود، او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حواس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 کرد، او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است و هرگز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ندارد، او را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چشم 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CF40B0">
      <w:pPr>
        <w:pStyle w:val="Heading1"/>
        <w:rPr>
          <w:rtl/>
          <w:lang w:bidi="fa-IR"/>
        </w:rPr>
      </w:pPr>
      <w:bookmarkStart w:id="12" w:name="_Toc534545351"/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اسم اعظم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  <w:bookmarkEnd w:id="12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چه روز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بود، خدا خودش رحم کند! ما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سپاه کوچک فقط هفت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شش زره دارد، امّا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هزار جنگجو دارد که همه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زره دارند و تشنه خون ما هستند. خدا خودش رحم کند. راستش را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هم فرار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خانه و کاشانه خود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 تکان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«آخر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گفته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دست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قلم توست».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حرف تو مرا آرام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همراه تو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تا استراحت کنم.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تو به خواب 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حدود 160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هم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وزد،</w:t>
      </w:r>
      <w:r>
        <w:rPr>
          <w:rtl/>
          <w:lang w:bidi="fa-IR"/>
        </w:rPr>
        <w:t xml:space="preserve"> ستارگان در آسمان به دلربا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مشغول‌اند. آسمان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«بَدر» 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>! فردا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جنگ بدر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خواهد داد، سپاه کفّار به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آماده مقابله با آنان هستند. امّا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مسلمان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خواهند توانست در مقابل سپاه کفّار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شوند؟ آخر چگونه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تو در خواب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تا 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بزنم،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چه خبر است.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در نور مهتاب،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کنار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خود نشسته است.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صدا چقدر آشناست، او حضرت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چه شده است که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است، کاش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از او </w:t>
      </w:r>
      <w:r w:rsidR="000F07D6">
        <w:rPr>
          <w:rtl/>
          <w:lang w:bidi="fa-IR"/>
        </w:rPr>
        <w:t>سوال</w:t>
      </w:r>
      <w:r w:rsidR="00CF40B0">
        <w:rPr>
          <w:lang w:bidi="fa-IR"/>
        </w:rPr>
        <w:t xml:space="preserve"> </w:t>
      </w:r>
      <w:r>
        <w:rPr>
          <w:rFonts w:hint="cs"/>
          <w:rtl/>
          <w:lang w:bidi="fa-IR"/>
        </w:rPr>
        <w:t>می‌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او اکنون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«امشب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 در خواب حضرت خضر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حتماً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خداست. من از او خواستم تا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فردا آن را بخوانم و بر دشمنان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شوم.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هُو!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مَنْ لا هُو إلاّ هُو».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هوا</w:t>
      </w:r>
      <w:r>
        <w:rPr>
          <w:rtl/>
          <w:lang w:bidi="fa-IR"/>
        </w:rPr>
        <w:t xml:space="preserve"> روشن شده است، سپاه کفّار در مقابل مسلمانان صف بسته‌اند،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جنگ شروع خواهد شد، آنجا را نگاه کن!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چه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حضرت خضر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من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آموخت تا من آن را بخوانم و بر دشمنان اسلام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آن دعا چه بود؟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هُو!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مَنْ لا هُو إلاّ هُو.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«اسم اعظم» خدا را آموخته‌ا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ذکر زبان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دعاست و خدا هم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شجاعت‌ها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 از خود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مسلمانان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 سال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صف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سپاه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سپاه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قرار گرفته‌اند، امروز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خودش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قلب لشکر نفاق حمله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همان دعا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عمّار</w:t>
      </w:r>
      <w:r>
        <w:rPr>
          <w:rtl/>
          <w:lang w:bidi="fa-IR"/>
        </w:rPr>
        <w:t xml:space="preserve"> (پسر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>)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که مداوم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هُو!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مَنْ لا هُو إلاّ هُو،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است؟ چه رمز و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نهفته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رو به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اعظم خداست،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CF40B0">
        <w:rPr>
          <w:rStyle w:val="libFootnotenumChar"/>
          <w:rtl/>
        </w:rPr>
        <w:t>13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مولا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شنوم،</w:t>
      </w:r>
      <w:r>
        <w:rPr>
          <w:rtl/>
          <w:lang w:bidi="fa-IR"/>
        </w:rPr>
        <w:t xml:space="preserve">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مگر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چه نهفته است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هُو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مَنْ لا هُو إلاّ هُو!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او! تو «غ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ب»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CF40B0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پنهان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تو را ندارد،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 تو را درک کند، تو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تو احاطه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مخلوقات خود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عقل بشر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 تو را درک کند.</w:t>
      </w:r>
    </w:p>
    <w:p w:rsidR="004E7874" w:rsidRDefault="00CF40B0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CF40B0">
      <w:pPr>
        <w:pStyle w:val="Heading1"/>
        <w:rPr>
          <w:rtl/>
          <w:lang w:bidi="fa-IR"/>
        </w:rPr>
      </w:pPr>
      <w:bookmarkStart w:id="13" w:name="_Toc534545352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</w:t>
      </w:r>
      <w:bookmarkEnd w:id="13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آن‌ها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هستند،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چشم ما انسان‌ها. مثلاً فرشتگان!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آن‌ها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فرشتگان هم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هستند، امّا همه فرشتگان، مخلوقات تو هستند، آن‌ها صفات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مخلوقات</w:t>
      </w:r>
      <w:r>
        <w:rPr>
          <w:rtl/>
          <w:lang w:bidi="fa-IR"/>
        </w:rPr>
        <w:t xml:space="preserve"> را دارند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مثلاً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فرشته است،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فرشته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فرشته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هستند، امّا آن‌ها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آن‌ها صفات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درک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صفات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درک کند،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نظر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امّا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که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را درک کند و آن هم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است.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بوده 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خدا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ذات او احاطه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انسان است،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 بشر از درک آن عاجز است،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امّا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ب‌ها،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آشکار است، فرشتگان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از چشم انسان‌ها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واقعاً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کدام نام خدا در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همه ذکر شده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اللّه.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2816 بار در قرآن تکرار شده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مخصوص خداوند است،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فکر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«اللّه»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«اَلِهَ»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واژه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 را گم کند،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سرگردان شود و نداند چه کند، در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«اَلِهَ الرَّجُلُ»،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نام خدا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گرفته‌اند،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علّت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خدا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 خدا را درک کند، خدا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چشم‌ها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مخلوقات را ندارد،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کس که بخواهد ذات او را بشناسد،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‌شود.</w:t>
      </w:r>
      <w:r w:rsidRPr="00CF40B0">
        <w:rPr>
          <w:rStyle w:val="libFootnotenumChar"/>
          <w:rtl/>
        </w:rPr>
        <w:t>14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امام‌باقر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ما دستور داده است که از فکر کردن در مورد ذات خدا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عقل بشر به آنجا راه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مورد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هر چقدر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ماه 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ستارگان و کهکشان‌ها و...</w:t>
      </w:r>
      <w:r w:rsidRPr="00CF40B0">
        <w:rPr>
          <w:rStyle w:val="libFootnotenumChar"/>
          <w:rtl/>
        </w:rPr>
        <w:t>15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خدا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قرآن 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خدا، خودش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چگونه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CF40B0">
        <w:rPr>
          <w:lang w:bidi="fa-IR"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tl/>
          <w:lang w:bidi="fa-IR"/>
        </w:rPr>
        <w:t xml:space="preserve"> که چرا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است؟ چرا او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جواب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اگر خدا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خدا نبود،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هر چه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شود، مخلوق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هرگز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صفات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مخلوقات را ندارد، اگر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داشت،</w:t>
      </w:r>
      <w:r>
        <w:rPr>
          <w:rtl/>
          <w:lang w:bidi="fa-IR"/>
        </w:rPr>
        <w:t xml:space="preserve"> حتماً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او را درک کرد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او را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گذر زمان او را هم دگرگون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مخلوقات خود را ندارد،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او را حس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خدا را با چشم سر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راز کلمه «اللّه»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در درک او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سرگشته‌اند،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پنهان است،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عقل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 او را درک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غروب روز ششم ماه رمضان سال 1390 است، برنامه «ماه‌عسل» که از شبکه سوم پخش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را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مهمان برنامه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دوست دارم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نقل کنم.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من خدا را حس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کنم»</w:t>
      </w:r>
      <w:r>
        <w:rPr>
          <w:rtl/>
          <w:lang w:bidi="fa-IR"/>
        </w:rPr>
        <w:t>.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خنده‌ا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کند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«سلام ما را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برسان».</w:t>
      </w:r>
    </w:p>
    <w:p w:rsidR="004E7874" w:rsidRDefault="004E7874" w:rsidP="009D5A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را حس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امامان</w:t>
      </w:r>
      <w:r w:rsidR="009D5AB6" w:rsidRPr="009D5AB6">
        <w:rPr>
          <w:rFonts w:ascii="Traditional Arabic" w:eastAsiaTheme="minorHAnsi" w:hAnsi="Traditional Arabic" w:cs="Traditional Arabic"/>
          <w:rtl/>
        </w:rPr>
        <w:t xml:space="preserve"> </w:t>
      </w:r>
      <w:r w:rsidR="009D5AB6" w:rsidRPr="009D5AB6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حس کردن خدا به زبان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اورده‌اند؟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بارها به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داده‌اند که خدا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حس کرد،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او را احساس کرد. خدا بالاتر از فهم و عقل و درک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«خدا هرگز حس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حواس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درک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کند»؟</w:t>
      </w:r>
      <w:r w:rsidRPr="009D5AB6">
        <w:rPr>
          <w:rStyle w:val="libFootnotenumChar"/>
          <w:rtl/>
        </w:rPr>
        <w:t>16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او را تجربه کرد،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او را حس کرد.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هر چه را که بتوان حس کرد، محدود است، هر چه که حس شود،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مخلوق است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در جامعه ما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ت‌ها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شده سخن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ملاحظه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به عصا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دلت خواست در مورد خدا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تو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ظاهر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 خدا را حس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!!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نمونه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! چرا هر کس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هر 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دلش خواست در مورد خدا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که نه ما بلکه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هم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خدا را حس کنند، بلکه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حس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تمام وجود خود، رحمت او را احساس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گوشه‌ا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خلوت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او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کمک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...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احساس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وقت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رحمت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</w:t>
      </w:r>
      <w:r>
        <w:rPr>
          <w:rtl/>
          <w:lang w:bidi="fa-IR"/>
        </w:rPr>
        <w:t xml:space="preserve"> و قلب ما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4E7874" w:rsidRDefault="009D5AB6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9D5AB6">
      <w:pPr>
        <w:pStyle w:val="Heading1"/>
        <w:rPr>
          <w:rtl/>
          <w:lang w:bidi="fa-IR"/>
        </w:rPr>
      </w:pPr>
      <w:bookmarkStart w:id="14" w:name="_Toc534545353"/>
      <w:r>
        <w:rPr>
          <w:rFonts w:hint="eastAsia"/>
          <w:rtl/>
          <w:lang w:bidi="fa-IR"/>
        </w:rPr>
        <w:t>مواظب</w:t>
      </w:r>
      <w:r>
        <w:rPr>
          <w:rtl/>
          <w:lang w:bidi="fa-IR"/>
        </w:rPr>
        <w:t xml:space="preserve"> ذهن خودت باش !</w:t>
      </w:r>
      <w:bookmarkEnd w:id="14"/>
    </w:p>
    <w:p w:rsidR="004E7874" w:rsidRDefault="004E7874" w:rsidP="009D5A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امام‌جواد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هستم. نام من عبدُالرّحمان است، اهل کوفه هستم.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</w:t>
      </w:r>
      <w:r w:rsidR="009D5AB6">
        <w:rPr>
          <w:rFonts w:hint="cs"/>
          <w:rtl/>
          <w:lang w:bidi="fa-IR"/>
        </w:rPr>
        <w:t>سوالی</w:t>
      </w:r>
      <w:r>
        <w:rPr>
          <w:rtl/>
          <w:lang w:bidi="fa-IR"/>
        </w:rPr>
        <w:t xml:space="preserve"> ذهن مرا مشغول کرده بود،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بدانم که خدا چگونه است، به دنبال فرصت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</w:t>
      </w:r>
      <w:r w:rsidR="000F07D6">
        <w:rPr>
          <w:rtl/>
          <w:lang w:bidi="fa-IR"/>
        </w:rPr>
        <w:t>سوال</w:t>
      </w:r>
      <w:r w:rsidR="009D5AB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از امام بپرسم. 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که مهمان آن حضرت بودم </w:t>
      </w:r>
      <w:r w:rsidR="000F07D6">
        <w:rPr>
          <w:rtl/>
          <w:lang w:bidi="fa-IR"/>
        </w:rPr>
        <w:t>سوال</w:t>
      </w:r>
      <w:r w:rsidR="009D5AB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خود را از آن حضرت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</w:t>
      </w:r>
      <w:r w:rsidR="000F07D6">
        <w:rPr>
          <w:rtl/>
          <w:lang w:bidi="fa-IR"/>
        </w:rPr>
        <w:t>سوال</w:t>
      </w:r>
      <w:r w:rsidR="009D5AB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من از توحی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 آن حضرت در جواب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خدا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عقل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کرد.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در ذهن خود تصوّر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بدان که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ذهن توست!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تو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ذهن خود خدا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فراموش نکن که عقل بشر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ذات خدا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ببرد</w:t>
      </w:r>
      <w:r>
        <w:rPr>
          <w:rtl/>
          <w:lang w:bidi="fa-IR"/>
        </w:rPr>
        <w:t>. هر تصوّر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در ذهن خود ساخته‌ا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بدان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قتِ</w:t>
      </w:r>
      <w:r>
        <w:rPr>
          <w:rtl/>
          <w:lang w:bidi="fa-IR"/>
        </w:rPr>
        <w:t xml:space="preserve"> خدا،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است!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حدّ و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عقل آن را درک نمود.</w:t>
      </w:r>
      <w:r w:rsidRPr="009D5AB6">
        <w:rPr>
          <w:rStyle w:val="libFootnotenumChar"/>
          <w:rtl/>
        </w:rPr>
        <w:t>17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دقّت کنم، 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تصوّر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در ذهن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سازم،</w:t>
      </w:r>
      <w:r>
        <w:rPr>
          <w:rtl/>
          <w:lang w:bidi="fa-IR"/>
        </w:rPr>
        <w:t xml:space="preserve"> امّا آن تصوّر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آن را با عقل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ساخته‌ام، خدا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کرده‌ام، امام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 که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در ذه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تصوّر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من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خدا را تصوّر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بالاتر و والاتر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تصوّر ذهن انسان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فقط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او را با صفات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 در قرآن گفته است، بشناسم،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خدا بخشنده و مهربان است، شنونده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ناست،</w:t>
      </w:r>
      <w:r>
        <w:rPr>
          <w:rtl/>
          <w:lang w:bidi="fa-IR"/>
        </w:rPr>
        <w:t xml:space="preserve">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باخبر است،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بوده و خواهد بود،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ندارد همان‌گونه که آغا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نداشته است...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خدا را در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و نسبت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شناخت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که گفتم صفات خداست، امّا ذات خدا چگونه است؟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بفهمم، هر چه که در ذهن خودم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خدا تصوّر کنم،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بدانم که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است!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BB6A8B">
      <w:pPr>
        <w:pStyle w:val="Heading1"/>
        <w:rPr>
          <w:rtl/>
          <w:lang w:bidi="fa-IR"/>
        </w:rPr>
      </w:pPr>
      <w:bookmarkStart w:id="15" w:name="_Toc534545354"/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چقدر کوچک است!</w:t>
      </w:r>
      <w:bookmarkEnd w:id="15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است، همه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خوانند،</w:t>
      </w:r>
      <w:r>
        <w:rPr>
          <w:rtl/>
          <w:lang w:bidi="fa-IR"/>
        </w:rPr>
        <w:t xml:space="preserve"> تو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به شکرانه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تو داده است نماز بخوان! نماز!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کدام سو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قبله تو کجاست؟ کعبه کجاست؟</w:t>
      </w:r>
    </w:p>
    <w:p w:rsidR="004E7874" w:rsidRDefault="004E7874" w:rsidP="009D5A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سخن دوستت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گفته بود: آنجا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</w:t>
      </w:r>
      <w:r w:rsidR="009D5AB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قبله توست،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 و به سمت آن نماز بخوان!!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سپس از پنجره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دل منظومه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حرکت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کهکشان</w:t>
      </w:r>
      <w:r>
        <w:rPr>
          <w:rtl/>
          <w:lang w:bidi="fa-IR"/>
        </w:rPr>
        <w:t xml:space="preserve"> راه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چشم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ماند،</w:t>
      </w:r>
      <w:r>
        <w:rPr>
          <w:rtl/>
          <w:lang w:bidi="fa-IR"/>
        </w:rPr>
        <w:t xml:space="preserve"> تو شکوه و عظمت خدا را با تمام وجودت احساس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قطرات اشک از چشمانت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تو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انتها</w:t>
      </w:r>
      <w:r>
        <w:rPr>
          <w:rtl/>
          <w:lang w:bidi="fa-IR"/>
        </w:rPr>
        <w:t xml:space="preserve"> شناور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جز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سجّاده‌ات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هزاران نفر از هموطنانت به تو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نماز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نماز تو در فضا، خاطره‌ا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جوانان مالز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تو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سوره بقره را. قرآن به تو آرامش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فضا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نگاه کردم، قلبم به تپش افتاد و مبهوت شدم،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بالا به تماشا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عظمت پرودگارت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فضا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معجزه پروردگار در خلقت موجودات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نهم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فضا سفر کرده است. دکتر «مظفّرشکوه» از کشور مالز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9D5AB6">
        <w:rPr>
          <w:rStyle w:val="libFootnotenumChar"/>
          <w:rtl/>
        </w:rPr>
        <w:t>18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کن!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همه آن عظمت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دارد؛ کوه‌ها،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اها،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انوس‌ها،</w:t>
      </w:r>
      <w:r>
        <w:rPr>
          <w:rtl/>
          <w:lang w:bidi="fa-IR"/>
        </w:rPr>
        <w:t xml:space="preserve"> در مقابل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ذرّه‌ا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چقدر است؟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کهکشان راه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منظومه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200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بزرگ‌تر از حجم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بِتلِگِــئوس 700 برابر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است، البته نور و درخشندگ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ستاره، چهارده هزار برابر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آسمان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کتاب‌ها نوشت، ما هر چقدر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مخلوقات خدا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بشر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هنوز نتوانسته است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فضا را درک کند، او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ذات خدا را درک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704B12">
      <w:pPr>
        <w:pStyle w:val="Heading1"/>
        <w:rPr>
          <w:rtl/>
          <w:lang w:bidi="fa-IR"/>
        </w:rPr>
      </w:pPr>
      <w:bookmarkStart w:id="16" w:name="_Toc534545355"/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کن!</w:t>
      </w:r>
      <w:bookmarkEnd w:id="16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و خواهر خوبم! اکنون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مورد سوره 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 تا ارزش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روشن گردد: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1 - در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آن‌ها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آمدند و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جواب آن‌ها سکوت کرد، سه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جواب آن‌ها را نداد، او منتظر بود تا خود خدا،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بفرستد.</w:t>
      </w:r>
    </w:p>
    <w:p w:rsidR="004E7874" w:rsidRDefault="004E7874" w:rsidP="00704B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سه روز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نازل شد و سوره 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خواند. بعد از آن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دنبال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فرستاد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خواند.</w:t>
      </w:r>
      <w:r w:rsidRPr="00704B12">
        <w:rPr>
          <w:rStyle w:val="libFootnotenumChar"/>
          <w:rtl/>
        </w:rPr>
        <w:t>19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دشمن فرستاد، او حضرت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عنوان فرمانده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 و از آنان خواست تا حرکت کنند و مأمور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انجام داده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 گردند.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شکر خدا آن‌ها با موفق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توانستند تا مأمور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رسانده و نسبت به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دشمن اطّلاعات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بازگشتند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استقبال آن‌ها آمد. رو به آنان کرده و از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آن‌ها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آن‌ها در جواب گفت: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شکر خدا،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خوب بود،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اشکال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داشت.</w:t>
      </w:r>
    </w:p>
    <w:p w:rsidR="004E7874" w:rsidRDefault="004E7874" w:rsidP="00704B1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چه اشکال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شما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عنوان فرمانده ما انتخاب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همه نمازها را به امامت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همه نمازها سوره «قل هو اللّه»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 کاش او سوره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چرا در هر نماز، سوره «قل هو اللّه»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جان! اگر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دوست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تو هم آن را دوست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  <w:r w:rsidRPr="00704B12">
        <w:rPr>
          <w:rStyle w:val="libFootnotenumChar"/>
          <w:rtl/>
        </w:rPr>
        <w:t>20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سعد بن مَعاذ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بود، او در جنگ خندق به دست کفّار مجروح شد و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رحلت او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او حاضر شد،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شدند و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او نماز خواند.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آن‌که نماز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تمام شد، او رو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کرد و فرمود: امروز هفتاد هزار فرشته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سعد بن معاذ نماز خواندند،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فرشتگان،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آمده بود. من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704B1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را پرسی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مگر سعد بن معاذ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شد که هزاران فرشته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او نماز بخوانند؟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پاسخ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سعد بن معاذ در همه حال،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نشسته، سواره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اده،</w:t>
      </w:r>
      <w:r>
        <w:rPr>
          <w:rtl/>
          <w:lang w:bidi="fa-IR"/>
        </w:rPr>
        <w:t xml:space="preserve"> سوره «قل هو اللّه»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</w:t>
      </w:r>
      <w:r w:rsidRPr="00704B12">
        <w:rPr>
          <w:rStyle w:val="libFootnotenumChar"/>
          <w:rtl/>
        </w:rPr>
        <w:t>21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4 -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سوره «قل هو اللّه» را بخواند،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ک‌سوم</w:t>
      </w:r>
      <w:r>
        <w:rPr>
          <w:rtl/>
          <w:lang w:bidi="fa-IR"/>
        </w:rPr>
        <w:t xml:space="preserve"> قرآن،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تورات،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زبور را خوانده است!</w:t>
      </w:r>
    </w:p>
    <w:p w:rsidR="004E7874" w:rsidRDefault="004E7874" w:rsidP="00704B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تورات،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 w:rsidR="00704B12" w:rsidRPr="00704B12">
        <w:rPr>
          <w:rStyle w:val="libAlaemChar"/>
          <w:rtl/>
        </w:rPr>
        <w:t xml:space="preserve"> </w:t>
      </w:r>
      <w:r w:rsidR="00704B12" w:rsidRPr="00BD1895">
        <w:rPr>
          <w:rStyle w:val="libAlaemChar"/>
          <w:rtl/>
        </w:rPr>
        <w:t>عليه‌السلام</w:t>
      </w:r>
      <w:r w:rsidR="00704B12" w:rsidRPr="00704B12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زبور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داوود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سوره «قل هو اللّه»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کوچک که 21 کلمه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ندارد، چقدر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است،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پس لازم است که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تدبّر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704B12">
        <w:rPr>
          <w:rStyle w:val="libFootnotenumChar"/>
          <w:rtl/>
        </w:rPr>
        <w:t>22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کرد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هر روز،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قرآن را از اوّل تا آخر بخواند و به اصطلاح «ختم قرآن» داشته باشد؟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سکوت کردند و فقط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دست خود را بالا گرفت و گفت: من هر روز قرآن را ختم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کردند،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هر روز قرآن را ختم کند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روز مشغول خواندن قرآن باشد، امّا سلمان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وقت‌ها به کار خودش مشغول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آن‌ها</w:t>
      </w:r>
      <w:r>
        <w:rPr>
          <w:rtl/>
          <w:lang w:bidi="fa-IR"/>
        </w:rPr>
        <w:t xml:space="preserve"> فکر کردند که سلمان دروغ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کردند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خشمناک بودند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گفتند: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سلمان،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بر ما عرب‌ها فخر بفروشد،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دروغ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آرام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سلمان همانند لقمان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خود او </w:t>
      </w:r>
      <w:r w:rsidR="000F07D6">
        <w:rPr>
          <w:rtl/>
          <w:lang w:bidi="fa-IR"/>
        </w:rPr>
        <w:t>سوال</w:t>
      </w:r>
      <w:r w:rsidR="00704B1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حتماً جواب شما را خواهد داد.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نزد سلمان آمدند و </w:t>
      </w:r>
      <w:r w:rsidR="000F07D6">
        <w:rPr>
          <w:rtl/>
          <w:lang w:bidi="fa-IR"/>
        </w:rPr>
        <w:t>سوال</w:t>
      </w:r>
      <w:r w:rsidR="00704B1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مطرح کردند، سلمان به آن‌ها لبخندی</w:t>
      </w:r>
      <w:r>
        <w:rPr>
          <w:rtl/>
          <w:lang w:bidi="fa-IR"/>
        </w:rPr>
        <w:t xml:space="preserve"> زد و گفت: من خودم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فرمود: هر کس سه بار سوره «قل هو اللّه» را بخواند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قرآن را ختم کرده است. من هر روز، سه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>!2</w:t>
      </w:r>
      <w:r w:rsidRPr="00704B12">
        <w:rPr>
          <w:rStyle w:val="libFootnotenumChar"/>
          <w:rtl/>
        </w:rPr>
        <w:t>3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6 -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هر کس فراموش کند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روز، در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سوره «قل هو اللّه احد» را بخواند، فرشتگان به او 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خدا! نماز 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سوره «قل هو اللّه» را نخواند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نمازگزار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  <w:r w:rsidRPr="00704B12">
        <w:rPr>
          <w:rStyle w:val="libFootnotenumChar"/>
          <w:rtl/>
        </w:rPr>
        <w:t>24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ما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نمازگزار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حتماً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در نماز خود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بلند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سر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7 -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سوره «قل هو اللّه» را بعد از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خود بخواند،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گناهان او و هم‌چن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پدر و مادرش و گناهان فرزندان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>.</w:t>
      </w:r>
      <w:r w:rsidRPr="00704B12">
        <w:rPr>
          <w:rStyle w:val="libFootnotenumChar"/>
          <w:rtl/>
        </w:rPr>
        <w:t>25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ومن</w:t>
      </w:r>
      <w:r>
        <w:rPr>
          <w:rtl/>
          <w:lang w:bidi="fa-IR"/>
        </w:rPr>
        <w:t xml:space="preserve"> در تعجّب هستم از عظمت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کوچک!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رمز و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نهفته است که اگر آن را بعد از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دوست</w:t>
      </w:r>
      <w:r>
        <w:rPr>
          <w:rtl/>
          <w:lang w:bidi="fa-IR"/>
        </w:rPr>
        <w:t xml:space="preserve"> من!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 از خدا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8 - حتماً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آمدن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ترسند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سفر برود پشت سر او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آن‌ها به آب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مسافرشان به سلامت برگردد.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چشم‌زخم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ترسند</w:t>
      </w:r>
      <w:r>
        <w:rPr>
          <w:rtl/>
          <w:lang w:bidi="fa-IR"/>
        </w:rPr>
        <w:t xml:space="preserve"> به تخته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زنند،</w:t>
      </w:r>
      <w:r>
        <w:rPr>
          <w:rtl/>
          <w:lang w:bidi="fa-IR"/>
        </w:rPr>
        <w:t xml:space="preserve"> آن‌ها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بلا را از خود دور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خرافات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دامن‌گ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جامعه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در جامعه‌ها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دچار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پناه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چگونه؟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به نام مُفضَّل فرمودند:</w:t>
      </w:r>
    </w:p>
    <w:p w:rsidR="004E7874" w:rsidRDefault="004E7874" w:rsidP="00704B12">
      <w:pPr>
        <w:pStyle w:val="libNormal"/>
        <w:ind w:firstLine="0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مُفَضّل! اگر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خدا و به سوره «قل هو اللّه» پناه ببر!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بدهم؟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به سمت راست خود نگاه کن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بخوان، سپس به سمت چپ خود نگاه کن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بخوان، سپس سمت جلو، پشت سر، سمت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بخوان و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نگاه خود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بخوان.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در واقع من در شش جهت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بخوانم؟</w:t>
      </w:r>
    </w:p>
    <w:p w:rsidR="004E7874" w:rsidRDefault="004E7874" w:rsidP="00704B12">
      <w:pPr>
        <w:pStyle w:val="libNormal"/>
        <w:ind w:firstLine="0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از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برکت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تو را از بلا حفظ کند.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مفضَّل! اگر گرفتار حاکم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به تو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ستمگر روبرو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بار 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بخوان و بعد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سوره، دست چپ خود را به صورت مشت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اور،</w:t>
      </w:r>
      <w:r>
        <w:rPr>
          <w:rtl/>
          <w:lang w:bidi="fa-IR"/>
        </w:rPr>
        <w:t xml:space="preserve"> تو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نزد آن ستمگر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چپ خود را باز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تو را از دست ظلم آن ستمگر نجات خواهد داد.</w:t>
      </w:r>
      <w:r w:rsidRPr="009E3D25">
        <w:rPr>
          <w:rStyle w:val="libFootnotenumChar"/>
          <w:rtl/>
        </w:rPr>
        <w:t>26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9 -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سفر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چقدر خوب است که ده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کس موقع خارج شدن از منزل، ده بار سوره «قل هو اللّه» را بخواند، او در حفاظت خداوند خواهد بود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منزل بازگردد.</w:t>
      </w:r>
      <w:r w:rsidRPr="009E3D25">
        <w:rPr>
          <w:rStyle w:val="libFootnotenumChar"/>
          <w:rtl/>
        </w:rPr>
        <w:t>27</w:t>
      </w:r>
    </w:p>
    <w:p w:rsidR="004E7874" w:rsidRDefault="004E7874" w:rsidP="009E3D25">
      <w:pPr>
        <w:pStyle w:val="libNormal"/>
        <w:rPr>
          <w:rtl/>
          <w:lang w:bidi="fa-IR"/>
        </w:rPr>
      </w:pPr>
      <w:r>
        <w:rPr>
          <w:rtl/>
          <w:lang w:bidi="fa-IR"/>
        </w:rPr>
        <w:t>10 -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خانه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سلام کن و بعد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بخوان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برکت خدا را به خانه خود جذب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9E3D25">
        <w:rPr>
          <w:rStyle w:val="libFootnotenumChar"/>
          <w:rtl/>
        </w:rPr>
        <w:t>28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9E3D25">
      <w:pPr>
        <w:pStyle w:val="Heading1"/>
        <w:rPr>
          <w:rtl/>
          <w:lang w:bidi="fa-IR"/>
        </w:rPr>
      </w:pPr>
      <w:bookmarkStart w:id="17" w:name="_Toc534545356"/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بلند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  <w:bookmarkEnd w:id="17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من! اکنون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سوره «قل هو اللّه»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هم شرح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ابتدا</w:t>
      </w:r>
      <w:r>
        <w:rPr>
          <w:rtl/>
          <w:lang w:bidi="fa-IR"/>
        </w:rPr>
        <w:t xml:space="preserve">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شناخت بهتر خداوند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سوره اخلاص: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چون خداشناس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ناب و خالص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آموزد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فقط 21 کلمه دارد، امّا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صدها کتاب نوشت.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اسرار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خود نهفته دارد: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بِسْمِ</w:t>
      </w:r>
      <w:r>
        <w:rPr>
          <w:rtl/>
          <w:lang w:bidi="fa-IR"/>
        </w:rPr>
        <w:t xml:space="preserve"> اللَّهِ الرَّحْمَـنِ الرَّحِ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</w:p>
    <w:p w:rsidR="004E7874" w:rsidRDefault="004E7874" w:rsidP="004E7874">
      <w:pPr>
        <w:pStyle w:val="libNormal"/>
        <w:rPr>
          <w:rtl/>
          <w:lang w:bidi="fa-IR"/>
        </w:rPr>
      </w:pPr>
      <w:r w:rsidRPr="009E3D25">
        <w:rPr>
          <w:rStyle w:val="libAlaemChar"/>
          <w:rtl/>
        </w:rPr>
        <w:t>(</w:t>
      </w:r>
      <w:r w:rsidRPr="009E3D25">
        <w:rPr>
          <w:rStyle w:val="libAieChar"/>
          <w:rtl/>
        </w:rPr>
        <w:t>قُلْ هُوَ اللَّهُ أَحَدٌ</w:t>
      </w:r>
      <w:r>
        <w:rPr>
          <w:rtl/>
          <w:lang w:bidi="fa-IR"/>
        </w:rPr>
        <w:t xml:space="preserve"> </w:t>
      </w:r>
      <w:r w:rsidRPr="009E3D25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9E3D25">
        <w:rPr>
          <w:rStyle w:val="libAlaemChar"/>
          <w:rtl/>
        </w:rPr>
        <w:t>(</w:t>
      </w:r>
      <w:r w:rsidRPr="009E3D25">
        <w:rPr>
          <w:rStyle w:val="libAieChar"/>
          <w:rtl/>
        </w:rPr>
        <w:t>اللَّهُ الصَّمَدُ</w:t>
      </w:r>
      <w:r>
        <w:rPr>
          <w:rtl/>
          <w:lang w:bidi="fa-IR"/>
        </w:rPr>
        <w:t xml:space="preserve"> </w:t>
      </w:r>
      <w:r w:rsidRPr="009E3D25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9E3D25">
        <w:rPr>
          <w:rStyle w:val="libAlaemChar"/>
          <w:rtl/>
        </w:rPr>
        <w:t>(</w:t>
      </w:r>
      <w:r w:rsidRPr="009E3D25">
        <w:rPr>
          <w:rStyle w:val="libAieChar"/>
          <w:rtl/>
        </w:rPr>
        <w:t xml:space="preserve">لَمْ </w:t>
      </w:r>
      <w:r w:rsidRPr="009E3D25">
        <w:rPr>
          <w:rStyle w:val="libAieChar"/>
          <w:rFonts w:hint="cs"/>
          <w:rtl/>
        </w:rPr>
        <w:t>یَ</w:t>
      </w:r>
      <w:r w:rsidRPr="009E3D25">
        <w:rPr>
          <w:rStyle w:val="libAieChar"/>
          <w:rFonts w:hint="eastAsia"/>
          <w:rtl/>
        </w:rPr>
        <w:t>لِدْ</w:t>
      </w:r>
      <w:r w:rsidRPr="009E3D25">
        <w:rPr>
          <w:rStyle w:val="libAieChar"/>
          <w:rtl/>
        </w:rPr>
        <w:t xml:space="preserve"> وَ لَمْ </w:t>
      </w:r>
      <w:r w:rsidRPr="009E3D25">
        <w:rPr>
          <w:rStyle w:val="libAieChar"/>
          <w:rFonts w:hint="cs"/>
          <w:rtl/>
        </w:rPr>
        <w:t>یُ</w:t>
      </w:r>
      <w:r w:rsidRPr="009E3D25">
        <w:rPr>
          <w:rStyle w:val="libAieChar"/>
          <w:rFonts w:hint="eastAsia"/>
          <w:rtl/>
        </w:rPr>
        <w:t>ولَدْ</w:t>
      </w:r>
      <w:r>
        <w:rPr>
          <w:rtl/>
          <w:lang w:bidi="fa-IR"/>
        </w:rPr>
        <w:t xml:space="preserve"> </w:t>
      </w:r>
      <w:r w:rsidRPr="009E3D25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9E3D25">
        <w:rPr>
          <w:rStyle w:val="libAlaemChar"/>
          <w:rtl/>
        </w:rPr>
        <w:t>(</w:t>
      </w:r>
      <w:r w:rsidRPr="009E3D25">
        <w:rPr>
          <w:rStyle w:val="libAieChar"/>
          <w:rtl/>
        </w:rPr>
        <w:t xml:space="preserve">وَ لَمْ </w:t>
      </w:r>
      <w:r w:rsidRPr="009E3D25">
        <w:rPr>
          <w:rStyle w:val="libAieChar"/>
          <w:rFonts w:hint="cs"/>
          <w:rtl/>
        </w:rPr>
        <w:t>یَ</w:t>
      </w:r>
      <w:r w:rsidRPr="009E3D25">
        <w:rPr>
          <w:rStyle w:val="libAieChar"/>
          <w:rFonts w:hint="eastAsia"/>
          <w:rtl/>
        </w:rPr>
        <w:t>کُن</w:t>
      </w:r>
      <w:r w:rsidRPr="009E3D25">
        <w:rPr>
          <w:rStyle w:val="libAieChar"/>
          <w:rtl/>
        </w:rPr>
        <w:t xml:space="preserve"> لَّهُ کُفُوًا أَحَدُ</w:t>
      </w:r>
      <w:r w:rsidRPr="009E3D25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نام خداوند بخشنده مهربان.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بگو: اوست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>! خدا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 و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او هستند. او فرزند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ندارد. و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به شرح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خدا به فرستاده خود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E7874" w:rsidRDefault="009E3D25" w:rsidP="004E7874">
      <w:pPr>
        <w:pStyle w:val="libNormal"/>
        <w:rPr>
          <w:rtl/>
          <w:lang w:bidi="fa-IR"/>
        </w:rPr>
      </w:pPr>
      <w:r w:rsidRPr="009E3D25">
        <w:rPr>
          <w:rStyle w:val="libAlaemChar"/>
          <w:rFonts w:hint="cs"/>
          <w:rtl/>
        </w:rPr>
        <w:t>(</w:t>
      </w:r>
      <w:r w:rsidR="004E7874" w:rsidRPr="009E3D25">
        <w:rPr>
          <w:rStyle w:val="libAieChar"/>
          <w:rFonts w:hint="eastAsia"/>
          <w:rtl/>
        </w:rPr>
        <w:t>قُلْ</w:t>
      </w:r>
      <w:r w:rsidRPr="009E3D25">
        <w:rPr>
          <w:rStyle w:val="libAlaemChar"/>
          <w:rFonts w:hint="cs"/>
          <w:rtl/>
        </w:rPr>
        <w:t>)</w:t>
      </w:r>
      <w:r w:rsidR="004E7874"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«بگو» است، خداوند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«بگو!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سخن بگو! آنچه را من به تو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بازگو کن!».</w:t>
      </w:r>
    </w:p>
    <w:p w:rsidR="004E7874" w:rsidRDefault="009E3D25" w:rsidP="004E7874">
      <w:pPr>
        <w:pStyle w:val="libNormal"/>
        <w:rPr>
          <w:rtl/>
          <w:lang w:bidi="fa-IR"/>
        </w:rPr>
      </w:pPr>
      <w:r w:rsidRPr="009E3D25">
        <w:rPr>
          <w:rStyle w:val="libAlaemChar"/>
          <w:rFonts w:hint="cs"/>
          <w:rtl/>
        </w:rPr>
        <w:t>(</w:t>
      </w:r>
      <w:r w:rsidR="004E7874" w:rsidRPr="009E3D25">
        <w:rPr>
          <w:rStyle w:val="libAieChar"/>
          <w:rFonts w:hint="eastAsia"/>
          <w:rtl/>
        </w:rPr>
        <w:t>هُوَ</w:t>
      </w:r>
      <w:r w:rsidR="004E7874">
        <w:rPr>
          <w:rtl/>
          <w:lang w:bidi="fa-IR"/>
        </w:rPr>
        <w:t xml:space="preserve"> </w:t>
      </w:r>
      <w:r w:rsidRPr="009E3D25">
        <w:rPr>
          <w:rStyle w:val="libAlaemChar"/>
          <w:rFonts w:hint="cs"/>
          <w:rtl/>
        </w:rPr>
        <w:t>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«بگو</w:t>
      </w:r>
      <w:r>
        <w:rPr>
          <w:rtl/>
          <w:lang w:bidi="fa-IR"/>
        </w:rPr>
        <w:t>: او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اوّل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از کلمه «او» استفاده شده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پنهان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ذات او را درک کند.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مخلوقات خود را ندارد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پنهان خواهد بود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او را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که بتوان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چشم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هر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سرانجام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امّا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جسم ندارد،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و صفات مخلوقات را ندارد،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ندارد،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E7874" w:rsidRDefault="009E3D25" w:rsidP="004E7874">
      <w:pPr>
        <w:pStyle w:val="libNormal"/>
        <w:rPr>
          <w:rtl/>
          <w:lang w:bidi="fa-IR"/>
        </w:rPr>
      </w:pPr>
      <w:r w:rsidRPr="009E3D25">
        <w:rPr>
          <w:rStyle w:val="libAlaemChar"/>
          <w:rFonts w:hint="cs"/>
          <w:rtl/>
        </w:rPr>
        <w:t>(</w:t>
      </w:r>
      <w:r w:rsidR="004E7874" w:rsidRPr="009E3D25">
        <w:rPr>
          <w:rStyle w:val="libAieChar"/>
          <w:rFonts w:hint="eastAsia"/>
          <w:rtl/>
        </w:rPr>
        <w:t>اللَّهُ</w:t>
      </w:r>
      <w:r w:rsidRPr="009E3D25">
        <w:rPr>
          <w:rStyle w:val="libAlaemChar"/>
          <w:rFonts w:hint="cs"/>
          <w:rtl/>
        </w:rPr>
        <w:t>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«اللّه»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خداست، در مورد واژه «اللّه» قبلاً سخن گفتم. «اللّه»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«اَلَهَ»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واژه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 را </w:t>
      </w:r>
      <w:r>
        <w:rPr>
          <w:rtl/>
          <w:lang w:bidi="fa-IR"/>
        </w:rPr>
        <w:lastRenderedPageBreak/>
        <w:t>گم کند،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و نداند چه کند، در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«اَلَهَ الرَّجُلُ»،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</w:t>
      </w:r>
    </w:p>
    <w:p w:rsidR="004E7874" w:rsidRDefault="004E7874" w:rsidP="009E3D2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خدا را هم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گرفته‌اند،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علّت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خدا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 خدا را درک کند، خدا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چشم‌ها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مخلوقات را ندارد،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کس که بخواهد ذات او را بشناسد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او را درک کرد.</w:t>
      </w:r>
    </w:p>
    <w:p w:rsidR="004E7874" w:rsidRDefault="009E3D25" w:rsidP="004E7874">
      <w:pPr>
        <w:pStyle w:val="libNormal"/>
        <w:rPr>
          <w:rtl/>
          <w:lang w:bidi="fa-IR"/>
        </w:rPr>
      </w:pPr>
      <w:r w:rsidRPr="009E3D25">
        <w:rPr>
          <w:rStyle w:val="libAlaemChar"/>
          <w:rFonts w:hint="cs"/>
          <w:rtl/>
        </w:rPr>
        <w:t>(</w:t>
      </w:r>
      <w:r w:rsidR="004E7874" w:rsidRPr="009E3D25">
        <w:rPr>
          <w:rStyle w:val="libAieChar"/>
          <w:rFonts w:hint="eastAsia"/>
          <w:rtl/>
        </w:rPr>
        <w:t>أَحَدٌ</w:t>
      </w:r>
      <w:r w:rsidR="004E7874" w:rsidRPr="009E3D25">
        <w:rPr>
          <w:rStyle w:val="libAieChar"/>
          <w:rtl/>
        </w:rPr>
        <w:t xml:space="preserve"> </w:t>
      </w:r>
      <w:r w:rsidRPr="009E3D25">
        <w:rPr>
          <w:rStyle w:val="libAlaemChar"/>
          <w:rFonts w:hint="cs"/>
          <w:rtl/>
        </w:rPr>
        <w:t>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اَحَد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«خدا احد است»،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مانند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مثل و همانند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او از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نشده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خودت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از سر و دست و پا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</w:p>
    <w:p w:rsidR="004E7874" w:rsidRDefault="009E3D25" w:rsidP="009E3D25">
      <w:pPr>
        <w:pStyle w:val="libAie"/>
        <w:rPr>
          <w:rtl/>
          <w:lang w:bidi="fa-IR"/>
        </w:rPr>
      </w:pPr>
      <w:r w:rsidRPr="009E3D25">
        <w:rPr>
          <w:rStyle w:val="libAlaemChar"/>
          <w:rFonts w:hint="cs"/>
          <w:rtl/>
        </w:rPr>
        <w:t>(</w:t>
      </w:r>
      <w:r w:rsidR="004E7874">
        <w:rPr>
          <w:rFonts w:hint="eastAsia"/>
          <w:rtl/>
          <w:lang w:bidi="fa-IR"/>
        </w:rPr>
        <w:t>اللَّهُ</w:t>
      </w:r>
      <w:r w:rsidR="004E7874">
        <w:rPr>
          <w:rtl/>
          <w:lang w:bidi="fa-IR"/>
        </w:rPr>
        <w:t xml:space="preserve"> الصَّمَدُ </w:t>
      </w:r>
      <w:r w:rsidRPr="009E3D25">
        <w:rPr>
          <w:rStyle w:val="libAlaemChar"/>
          <w:rFonts w:hint="cs"/>
          <w:rtl/>
        </w:rPr>
        <w:t>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 و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او هستند.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واژه «صمد»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او هستند.</w:t>
      </w:r>
      <w:r w:rsidRPr="009E3D25">
        <w:rPr>
          <w:rStyle w:val="libFootnotenumChar"/>
          <w:rtl/>
        </w:rPr>
        <w:t>29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حواست</w:t>
      </w:r>
      <w:r>
        <w:rPr>
          <w:rtl/>
          <w:lang w:bidi="fa-IR"/>
        </w:rPr>
        <w:t xml:space="preserve"> باشد،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عبادت تو، به نماز و روزه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مردم گناه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به خدا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هرگز! او از همه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است.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ندارد، 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غذا دارد، 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خواب. او همواره بوده و خواهد بود.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بزرگ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او از هر گونه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است، </w:t>
      </w:r>
      <w:r>
        <w:rPr>
          <w:rtl/>
          <w:lang w:bidi="fa-IR"/>
        </w:rPr>
        <w:lastRenderedPageBreak/>
        <w:t>او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ندارد،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رممکن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به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نظر او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 و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او هستند، نکند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انسان‌ها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مثل خودت رو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آنان حاجت خود را طلب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بدان که هر کس در هر پست و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باشد، هر چقدر ثروت هم داشته باشد، باز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خداست،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خدا از او رو برگرداند، او بدبخت‌تر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ردم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فقط خداست که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 و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 به درگاه او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از او حاجت خود را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631FD9" w:rsidP="00631FD9">
      <w:pPr>
        <w:pStyle w:val="libAie"/>
        <w:rPr>
          <w:rtl/>
          <w:lang w:bidi="fa-IR"/>
        </w:rPr>
      </w:pPr>
      <w:r w:rsidRPr="00631FD9">
        <w:rPr>
          <w:rStyle w:val="libAlaemChar"/>
          <w:rFonts w:hint="cs"/>
          <w:rtl/>
        </w:rPr>
        <w:t>(</w:t>
      </w:r>
      <w:r w:rsidR="004E7874">
        <w:rPr>
          <w:rFonts w:hint="eastAsia"/>
          <w:rtl/>
          <w:lang w:bidi="fa-IR"/>
        </w:rPr>
        <w:t>لَمْ</w:t>
      </w:r>
      <w:r w:rsidR="004E7874">
        <w:rPr>
          <w:rtl/>
          <w:lang w:bidi="fa-IR"/>
        </w:rPr>
        <w:t xml:space="preserve"> </w:t>
      </w:r>
      <w:r w:rsidR="004E7874">
        <w:rPr>
          <w:rFonts w:hint="cs"/>
          <w:rtl/>
          <w:lang w:bidi="fa-IR"/>
        </w:rPr>
        <w:t>یَ</w:t>
      </w:r>
      <w:r w:rsidR="004E7874">
        <w:rPr>
          <w:rFonts w:hint="eastAsia"/>
          <w:rtl/>
          <w:lang w:bidi="fa-IR"/>
        </w:rPr>
        <w:t>لِدْ</w:t>
      </w:r>
      <w:r w:rsidR="004E7874">
        <w:rPr>
          <w:rtl/>
          <w:lang w:bidi="fa-IR"/>
        </w:rPr>
        <w:t xml:space="preserve"> وَ لَمْ </w:t>
      </w:r>
      <w:r w:rsidR="004E7874">
        <w:rPr>
          <w:rFonts w:hint="cs"/>
          <w:rtl/>
          <w:lang w:bidi="fa-IR"/>
        </w:rPr>
        <w:t>یُ</w:t>
      </w:r>
      <w:r w:rsidR="004E7874">
        <w:rPr>
          <w:rFonts w:hint="eastAsia"/>
          <w:rtl/>
          <w:lang w:bidi="fa-IR"/>
        </w:rPr>
        <w:t>ولَدْ</w:t>
      </w:r>
      <w:r w:rsidR="004E7874">
        <w:rPr>
          <w:rtl/>
          <w:lang w:bidi="fa-IR"/>
        </w:rPr>
        <w:t xml:space="preserve"> </w:t>
      </w:r>
      <w:r w:rsidRPr="00631FD9">
        <w:rPr>
          <w:rStyle w:val="libAlaemChar"/>
          <w:rFonts w:hint="cs"/>
          <w:rtl/>
        </w:rPr>
        <w:t>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فرزند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فرزند داشته باشد، اگر خوب فکر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دارد،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فرزندش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قانون است.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داشته باشد، محکوم به فناست.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فرزند ندارد،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هرگز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پرستم</w:t>
      </w:r>
      <w:r>
        <w:rPr>
          <w:rtl/>
          <w:lang w:bidi="fa-IR"/>
        </w:rPr>
        <w:t xml:space="preserve"> که مثل و همانند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ندارد،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بوده و خواهد 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هرگز آغاز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پرستم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 او را وصف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سزاوار اوست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کوچک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چشم‌ها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درمانده‌اند و ذهن‌ها از درک وصف او عاجز.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سپاس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هرگز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او هر روز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تازه‌ا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  <w:r w:rsidRPr="00631FD9">
        <w:rPr>
          <w:rStyle w:val="libFootnotenumChar"/>
          <w:rtl/>
        </w:rPr>
        <w:t>30</w:t>
      </w:r>
    </w:p>
    <w:p w:rsidR="004E7874" w:rsidRDefault="00631FD9" w:rsidP="00631FD9">
      <w:pPr>
        <w:pStyle w:val="libAie"/>
        <w:rPr>
          <w:rtl/>
          <w:lang w:bidi="fa-IR"/>
        </w:rPr>
      </w:pPr>
      <w:r w:rsidRPr="00631FD9">
        <w:rPr>
          <w:rStyle w:val="libAlaemChar"/>
          <w:rFonts w:hint="cs"/>
          <w:rtl/>
        </w:rPr>
        <w:lastRenderedPageBreak/>
        <w:t>(</w:t>
      </w:r>
      <w:r w:rsidR="004E7874">
        <w:rPr>
          <w:rFonts w:hint="eastAsia"/>
          <w:rtl/>
          <w:lang w:bidi="fa-IR"/>
        </w:rPr>
        <w:t>وَ</w:t>
      </w:r>
      <w:r w:rsidR="004E7874">
        <w:rPr>
          <w:rtl/>
          <w:lang w:bidi="fa-IR"/>
        </w:rPr>
        <w:t xml:space="preserve"> لَمْ </w:t>
      </w:r>
      <w:r w:rsidR="004E7874">
        <w:rPr>
          <w:rFonts w:hint="cs"/>
          <w:rtl/>
          <w:lang w:bidi="fa-IR"/>
        </w:rPr>
        <w:t>یَ</w:t>
      </w:r>
      <w:r w:rsidR="004E7874">
        <w:rPr>
          <w:rFonts w:hint="eastAsia"/>
          <w:rtl/>
          <w:lang w:bidi="fa-IR"/>
        </w:rPr>
        <w:t>کُن</w:t>
      </w:r>
      <w:r w:rsidR="004E7874">
        <w:rPr>
          <w:rtl/>
          <w:lang w:bidi="fa-IR"/>
        </w:rPr>
        <w:t xml:space="preserve"> لَّهُ کُفُوًا أَحَدُ</w:t>
      </w:r>
      <w:r w:rsidRPr="00631FD9">
        <w:rPr>
          <w:rStyle w:val="libAlaemChar"/>
          <w:rFonts w:hint="cs"/>
          <w:rtl/>
        </w:rPr>
        <w:t>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هر 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او در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مخلوق اوست،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اوست و معلوم است که هرگز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مانند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باشد.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دارند و خدا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ندارد،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هستند و خدا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است، ه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ده‌ها،</w:t>
      </w:r>
      <w:r>
        <w:rPr>
          <w:rtl/>
          <w:lang w:bidi="fa-IR"/>
        </w:rPr>
        <w:t xml:space="preserve"> آغاز داشته‌اند و خدا آغاز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مثل و 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است. تو فقط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خدا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کن!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BB6A8B">
      <w:pPr>
        <w:pStyle w:val="Heading1"/>
        <w:rPr>
          <w:rtl/>
          <w:lang w:bidi="fa-IR"/>
        </w:rPr>
      </w:pPr>
      <w:bookmarkStart w:id="18" w:name="_Toc534545357"/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8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چگونه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پرستش کنم؟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نماز بخوانم که او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مدّت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ذهن مرا مشغول کرده است، سرانجام امروز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تا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عسکر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از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631FD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را بپرسم.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چرا خودم نزد امام نرفتم، مگر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حکومت وقت، امام عسکر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شهر «سامرا»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گرفته است و مانع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او ارتباط داشته باشند. تازه خبر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فرستادن نامه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هزار ترس و دلهره، ک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نامه تو را به سامرا ببرد و امام هم جواب نامه تو را با چه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برساند.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داوود بن اسود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داوود</w:t>
      </w:r>
      <w:r>
        <w:rPr>
          <w:rtl/>
          <w:lang w:bidi="fa-IR"/>
        </w:rPr>
        <w:t xml:space="preserve"> بن اسود معمولاً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امام عسکر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امام او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به او چوب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چوب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بغداد برو و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من در آنجا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بده». داوود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آخر بغداد شهر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شهر وجود دارد، چه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امام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راه برود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چوب را به بغداد ببرد.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 سوار بر اسب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به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عجله داشت.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او را بسته بود، با آن چوب به شتر زد تا شتر کنار برود و راه باز 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 شکست. شکسته شدن چوب، همان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نامه‌ها از درون آن، 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>!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امام در داخل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چوب نامه‌ها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مأمور اطّلاعات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عبّاس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چه خواهد شد؟ خون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اسمشان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نامه‌ها آمده است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خواهد شد. داوود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اسب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و همه نامه‌ها را جمع کرد و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عجله از آنجا دور شد.</w:t>
      </w:r>
      <w:r w:rsidRPr="00453BB5">
        <w:rPr>
          <w:rStyle w:val="libFootnotenumChar"/>
          <w:rtl/>
        </w:rPr>
        <w:t>31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من! خلاصه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من </w:t>
      </w:r>
      <w:r w:rsidR="000F07D6">
        <w:rPr>
          <w:rtl/>
          <w:lang w:bidi="fa-IR"/>
        </w:rPr>
        <w:t>سوال</w:t>
      </w:r>
      <w:r w:rsidR="00453BB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در نامه‌ای</w:t>
      </w:r>
      <w:r>
        <w:rPr>
          <w:rtl/>
          <w:lang w:bidi="fa-IR"/>
        </w:rPr>
        <w:t xml:space="preserve"> نوشتم، </w:t>
      </w:r>
      <w:r w:rsidR="000F07D6">
        <w:rPr>
          <w:rtl/>
          <w:lang w:bidi="fa-IR"/>
        </w:rPr>
        <w:t>سوال</w:t>
      </w:r>
      <w:r w:rsidR="00453BB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من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من چگونه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بپرستم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چقدر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منتظر بمانم تا به جواب خود برسم، روزها و شب‌ها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سرانجام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درِ خانه من به صدا در آمد،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بود که نامه امام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آورده بود،. من آن نامه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دوست خود تشکّر کردم.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را باز کردم جواب ا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و مختصر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افتم،</w:t>
      </w:r>
      <w:r>
        <w:rPr>
          <w:rtl/>
          <w:lang w:bidi="fa-IR"/>
        </w:rPr>
        <w:t xml:space="preserve">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«آقا و مولا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بالاتر و والاتر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شود».</w:t>
      </w:r>
      <w:r w:rsidRPr="00453BB5">
        <w:rPr>
          <w:rStyle w:val="libFootnotenumChar"/>
          <w:rtl/>
        </w:rPr>
        <w:t>32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 مدّت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کردم،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که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حرف داشت. من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خدا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پنهان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او را بفهمد. اگر خدا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خدا نبود،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عدّه‌ا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قرار داده‌اند. تعجّب نکن! منظور من از بت،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باشد،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منظور من از 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ن‌هاست</w:t>
      </w:r>
      <w:r>
        <w:rPr>
          <w:rtl/>
          <w:lang w:bidi="fa-IR"/>
        </w:rPr>
        <w:t>: صورت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خانه گران‌ق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مت،</w:t>
      </w:r>
      <w:r>
        <w:rPr>
          <w:rtl/>
          <w:lang w:bidi="fa-IR"/>
        </w:rPr>
        <w:t xml:space="preserve"> پست و مقام، شهرت‌ها...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چگونه شهرت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بود. چگونه پول و ثروت، نقشِ خدا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دل آن‌ها دلباخته بت‌ها شده است،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مجنون او نشود!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قلب آن‌ها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آن‌ها را احساس کرد و لذّت برد، امّا اللّه را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زودش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پنجاه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 هم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صورت او پر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چروک است!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جلوتر برو، صد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چه؟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فقط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استخوان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است!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دلباخته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اسکلت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که همه از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انسان دلباخته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دارد، اوّل کار، انسان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است،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لذّت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برد،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بتِ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همه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او را پر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دل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!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چشم خود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بت من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خودم هم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آن 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دلباخته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شدم</w:t>
      </w:r>
      <w:r>
        <w:rPr>
          <w:rtl/>
          <w:lang w:bidi="fa-IR"/>
        </w:rPr>
        <w:t xml:space="preserve"> که هرگز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نابودشدن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افتخار هم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فقط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هرگز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هرگز نابود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بوده و خواهد بود.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53BB5">
      <w:pPr>
        <w:pStyle w:val="Heading1"/>
        <w:rPr>
          <w:rtl/>
          <w:lang w:bidi="fa-IR"/>
        </w:rPr>
      </w:pPr>
      <w:bookmarkStart w:id="19" w:name="_Toc534545358"/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جوان 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ساله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</w:t>
      </w:r>
      <w:bookmarkEnd w:id="19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من محمّد است، اهل کوفه هستم،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«همدان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است. از شاگردان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هستم.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آن حضرت، همراه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نگاه کن! آن نخلستان‌ها 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ابتدا</w:t>
      </w:r>
      <w:r>
        <w:rPr>
          <w:rtl/>
          <w:lang w:bidi="fa-IR"/>
        </w:rPr>
        <w:t xml:space="preserve"> به حرم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سپس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وارد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سلام کرده و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 ما که مهمان آفتاب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چگونه شکر تو را به 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من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خاطره‌ا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افتم،</w:t>
      </w:r>
      <w:r>
        <w:rPr>
          <w:rtl/>
          <w:lang w:bidi="fa-IR"/>
        </w:rPr>
        <w:t xml:space="preserve"> آن روز که در مسجد کوفه نشسته بودم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در مورد خدا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.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بدانم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حرف‌ها درست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به امام کردم و گفتم: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کرده‌اند: «پ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شب معراج خدا را به شکل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سن داشت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به سجده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گوش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او دارد با خدا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«تو پاک و منزّه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آنان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گفتند تو را نشناختند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گفتند و تو را همانند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وصف کردند.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تو از 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چگونه شد که آنان جرأت کردند تو را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خودت مثال بزنند؟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من! من تو را به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...».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سجده</w:t>
      </w:r>
      <w:r>
        <w:rPr>
          <w:rtl/>
          <w:lang w:bidi="fa-IR"/>
        </w:rPr>
        <w:t xml:space="preserve"> امام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کشد،</w:t>
      </w:r>
      <w:r>
        <w:rPr>
          <w:rtl/>
          <w:lang w:bidi="fa-IR"/>
        </w:rPr>
        <w:t xml:space="preserve"> او آن 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 خدا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اشک شوق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دگانم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امام سر از سجده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رو به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وقت در ذهن خود، تصوّر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تصوّر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 خدا را درک کند و به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ببرد</w:t>
      </w:r>
      <w:r>
        <w:rPr>
          <w:rtl/>
          <w:lang w:bidi="fa-IR"/>
        </w:rPr>
        <w:t>. ما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الگو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شما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دنباله‌رو ما باشند، ما علم خود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بزرگ‌تر و والاتر از آن است که صفات مخلوقات خود را داشته باشد!!</w:t>
      </w:r>
      <w:r w:rsidRPr="0039450B">
        <w:rPr>
          <w:rStyle w:val="libFootnotenumChar"/>
          <w:rtl/>
        </w:rPr>
        <w:t>33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خدا وصف مخلوقات خود را داشته باشد و به شکل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ساله</w:t>
      </w:r>
      <w:r>
        <w:rPr>
          <w:rtl/>
          <w:lang w:bidi="fa-IR"/>
        </w:rPr>
        <w:t xml:space="preserve"> باشد، که محدود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ان‌پذ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آن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اشتباه بوده است، امام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 به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معراج رفت، در آن شب، نور عظمت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آشکار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 که در آن شب به شکل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ساله</w:t>
      </w:r>
      <w:r>
        <w:rPr>
          <w:rtl/>
          <w:lang w:bidi="fa-IR"/>
        </w:rPr>
        <w:t xml:space="preserve"> در آسمان‌ها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اشتباه کرده‌اند، اصل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است: «در شب معراج،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نور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به شکل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ساله بود». نکته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منظور از کلمه «او»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اشتباه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کردند که منظور از «او»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است و آن سخن باطل را گفتند،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امّا منظور از کلمه «او»،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 شب معراج،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نور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به شکلِ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ساله</w:t>
      </w:r>
      <w:r>
        <w:rPr>
          <w:rtl/>
          <w:lang w:bidi="fa-IR"/>
        </w:rPr>
        <w:t xml:space="preserve"> در آسمان‌ها جلوه کرده 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رمز و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به شکل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ساله جلوه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آشکار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شب معراج پر از اسرار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فقط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بس.</w:t>
      </w:r>
    </w:p>
    <w:p w:rsidR="004E7874" w:rsidRDefault="0039450B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39450B">
      <w:pPr>
        <w:pStyle w:val="Heading1"/>
        <w:rPr>
          <w:rtl/>
          <w:lang w:bidi="fa-IR"/>
        </w:rPr>
      </w:pPr>
      <w:bookmarkStart w:id="20" w:name="_Toc534545359"/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خدا را دارد؟</w:t>
      </w:r>
      <w:bookmarkEnd w:id="20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نام مرا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آن روزها رسم بود هر کس که مشهد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سر قبر من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آمد،</w:t>
      </w:r>
      <w:r>
        <w:rPr>
          <w:rtl/>
          <w:lang w:bidi="fa-IR"/>
        </w:rPr>
        <w:t xml:space="preserve">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 کمتر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کند.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روزگار با شما چه کرد؟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عوض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اباصَلت هَرو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خادم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بودم، خودم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خدا به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افتخار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نگو</w:t>
      </w:r>
      <w:r>
        <w:rPr>
          <w:rtl/>
          <w:lang w:bidi="fa-IR"/>
        </w:rPr>
        <w:t xml:space="preserve"> که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خادمان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آن‌ها فرق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آن‌ها خادم حرم امام هستند و من خادم خود امام!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به خراسان آمد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بودم که در خانه آن حضرت خدمتگزار او بودم،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خدا را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داد، شکرگزار هستم.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من اوّل سنّ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مذهب</w:t>
      </w:r>
      <w:r>
        <w:rPr>
          <w:rtl/>
          <w:lang w:bidi="fa-IR"/>
        </w:rPr>
        <w:t xml:space="preserve"> بودم، در شهر هرات افغانستان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آمدم و در طلب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به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سفر کردم، من استادان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به بصره، کوفه، مکّه،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سفر کردم و سپس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سکو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کردم. من کم کم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مطرح شدم و شاگردان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سال‌ها</w:t>
      </w:r>
      <w:r>
        <w:rPr>
          <w:rtl/>
          <w:lang w:bidi="fa-IR"/>
        </w:rPr>
        <w:t xml:space="preserve"> گذشت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خبردار شدم مأمون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خراسان دعوت کرده است، منتظر شدم تا آن حضرت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حضورش رفتم،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چه شد که بعد از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او شدم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شدم.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نتوانستم از او جدا شوم. همراه او شدم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بود که تو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سنّت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مذهب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شدم، در مورد من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که باانصاف بودند در مورد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گفته‌اند: «اباصَلت هَرو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آدم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فقط تنها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دوست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به آنان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 دروغگو خواندند، حرف‌ها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زننده در مورد من زدند. آخر مگر جرم من چه بود؟ من عاشق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شده بودم!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حرف آن‌ها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بعداً فکر کردم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باخبر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خادم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شدم، نه تنها مردم به من احترام نگذاشتند، بلکه چه سخنان ناروا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مورد من گفتند.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کن!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اهل سنّت در مورد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«اباصلت هَرو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منحرف شده است. او دروغگو است و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نجاست آغشته بوده است!».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جُرم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نقل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من که هرگز از آرمان خود کوتاه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امدم،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کردم،</w:t>
      </w:r>
      <w:r>
        <w:rPr>
          <w:rtl/>
          <w:lang w:bidi="fa-IR"/>
        </w:rPr>
        <w:t xml:space="preserve"> به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حقّ حضرت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غصب کرده‌اند و به عنوان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اوّل و دوم و سوم،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عهده گرفتند،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بوده‌اند، من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گفتم،</w:t>
      </w:r>
      <w:r>
        <w:rPr>
          <w:rtl/>
          <w:lang w:bidi="fa-IR"/>
        </w:rPr>
        <w:t xml:space="preserve"> از عشق به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فرزندان او 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زدم</w:t>
      </w:r>
      <w:r>
        <w:rPr>
          <w:rtl/>
          <w:lang w:bidi="fa-IR"/>
        </w:rPr>
        <w:t xml:space="preserve">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برخورد کنند.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مورد صداقت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سخنان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کرده‌اند که من در دفاع از مکتب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تلاش کرده‌ام.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بس است،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در مورد خودم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باور داشتم که تو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دوست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که به مشهد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حتماً سر قبر من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که به مزار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سخن‌ها خواهم گفت.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دارم، سخنان گهربار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کدام از آن‌ها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معرفت است.</w:t>
      </w:r>
      <w:r w:rsidRPr="0039450B">
        <w:rPr>
          <w:rStyle w:val="libFootnotenumChar"/>
          <w:rtl/>
        </w:rPr>
        <w:t>34</w:t>
      </w:r>
    </w:p>
    <w:p w:rsidR="004E7874" w:rsidRDefault="004E7874" w:rsidP="0039450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اباصلت! سلام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خادم امام‌رضا</w:t>
      </w:r>
      <w:r w:rsidR="0039450B" w:rsidRPr="0039450B">
        <w:rPr>
          <w:rFonts w:ascii="Traditional Arabic" w:eastAsiaTheme="minorHAnsi" w:hAnsi="Traditional Arabic" w:cs="Traditional Arabic"/>
          <w:rtl/>
        </w:rPr>
        <w:t xml:space="preserve"> </w:t>
      </w:r>
      <w:r w:rsidR="0039450B" w:rsidRPr="0039450B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ببخش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تو آشنا شدم.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که به مشهد آمدم، به سر قبر تو آمدم. آمدم تا به تو ثابت کنم که احترام به تو، احترام به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  <w:r w:rsidRPr="0039450B">
        <w:rPr>
          <w:rStyle w:val="libFootnotenumChar"/>
          <w:rtl/>
        </w:rPr>
        <w:t>35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باور دارم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مقامش به مقام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به خادمِ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احترام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گذارند،</w:t>
      </w:r>
      <w:r>
        <w:rPr>
          <w:rtl/>
          <w:lang w:bidi="fa-IR"/>
        </w:rPr>
        <w:t xml:space="preserve"> خادم بودن هنر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!! هنر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مانند تو خادم باشد، همه عزّت و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خودش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بنهد، به جرم خادم بودن به زندان هم برود،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ارزش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! خودت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لب به سخن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گشود. من منتظر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تو هستم.</w:t>
      </w:r>
    </w:p>
    <w:p w:rsidR="004E7874" w:rsidRDefault="004E7874" w:rsidP="0039450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! امروز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خاطره‌ا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کنم، خاطره‌ا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از امام‌رضا</w:t>
      </w:r>
      <w:r w:rsidR="0039450B" w:rsidRPr="0039450B">
        <w:rPr>
          <w:rFonts w:ascii="Traditional Arabic" w:eastAsiaTheme="minorHAnsi" w:hAnsi="Traditional Arabic" w:cs="Traditional Arabic"/>
          <w:rtl/>
        </w:rPr>
        <w:t xml:space="preserve"> </w:t>
      </w:r>
      <w:r w:rsidR="0039450B" w:rsidRPr="0039450B">
        <w:rPr>
          <w:rStyle w:val="libAlaemChar"/>
          <w:rFonts w:eastAsiaTheme="minorHAnsi"/>
          <w:rtl/>
        </w:rPr>
        <w:t>عليه‌السلام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هست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گفتم که من اهل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بودم و استادان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من عادت داشتم هر چه را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به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از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باخبر شوم، من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شناختم، فقط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که امامم آن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که خدمت امام بودم به آن حضرت گفتم: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و دوست دارم شما نظر خود را در مورد آن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اباصلت!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خودت را بگو!</w:t>
      </w:r>
    </w:p>
    <w:p w:rsidR="004E7874" w:rsidRDefault="004E7874" w:rsidP="0039450B">
      <w:pPr>
        <w:pStyle w:val="libNormal"/>
        <w:rPr>
          <w:rtl/>
          <w:lang w:bidi="fa-IR"/>
        </w:rPr>
      </w:pPr>
      <w:r>
        <w:rPr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فرا برسد، افراد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وارد بهشت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آن‌ها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خود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39450B">
        <w:rPr>
          <w:rFonts w:hint="cs"/>
          <w:rtl/>
          <w:lang w:bidi="fa-IR"/>
        </w:rPr>
        <w:t>مومنان</w:t>
      </w:r>
      <w:r>
        <w:rPr>
          <w:rFonts w:hint="cs"/>
          <w:rtl/>
          <w:lang w:bidi="fa-IR"/>
        </w:rPr>
        <w:t xml:space="preserve"> در بهشت خدا را می‌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خدا را در بهشت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3E7B08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اباصلت!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امبرش،</w:t>
      </w:r>
      <w:r>
        <w:rPr>
          <w:rtl/>
          <w:lang w:bidi="fa-IR"/>
        </w:rPr>
        <w:t xml:space="preserve"> محمّد(ص) را بر همه فرشتگان و بر همه بندگان خود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 و اطاعت از محمّد</w:t>
      </w:r>
      <w:r w:rsidR="0039450B" w:rsidRPr="0039450B">
        <w:rPr>
          <w:rFonts w:ascii="Traditional Arabic" w:eastAsiaTheme="minorHAnsi" w:hAnsi="Traditional Arabic" w:cs="Traditional Arabic"/>
          <w:rtl/>
        </w:rPr>
        <w:t xml:space="preserve"> </w:t>
      </w:r>
      <w:r w:rsidR="0039450B" w:rsidRPr="0039450B">
        <w:rPr>
          <w:rStyle w:val="libAlaemChar"/>
          <w:rFonts w:eastAsiaTheme="minorHAnsi"/>
          <w:rtl/>
        </w:rPr>
        <w:t>صلى‌الله‌عليه‌وآله‌وسلم</w:t>
      </w:r>
      <w:r w:rsidR="0039450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اطاعت از خودش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هم‌چن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محمّد</w:t>
      </w:r>
      <w:r w:rsidR="0039450B" w:rsidRPr="0039450B">
        <w:rPr>
          <w:rFonts w:ascii="Traditional Arabic" w:eastAsiaTheme="minorHAnsi" w:hAnsi="Traditional Arabic" w:cs="Traditional Arabic"/>
          <w:rtl/>
        </w:rPr>
        <w:t xml:space="preserve"> </w:t>
      </w:r>
      <w:r w:rsidR="0039450B" w:rsidRPr="0039450B">
        <w:rPr>
          <w:rStyle w:val="libAlaemChar"/>
          <w:rFonts w:eastAsiaTheme="minorHAnsi"/>
          <w:rtl/>
        </w:rPr>
        <w:t>صلى‌الله‌عليه‌وآله‌وسلم</w:t>
      </w:r>
      <w:r w:rsidR="0039450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به منزله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خودش قرار داده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«هر ک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 است». در بهشت، </w:t>
      </w:r>
      <w:r w:rsidR="003E7B08">
        <w:rPr>
          <w:rFonts w:hint="cs"/>
          <w:rtl/>
          <w:lang w:bidi="fa-IR"/>
        </w:rPr>
        <w:t>مومنان</w:t>
      </w:r>
      <w:r>
        <w:rPr>
          <w:rFonts w:hint="cs"/>
          <w:rtl/>
          <w:lang w:bidi="fa-IR"/>
        </w:rPr>
        <w:t xml:space="preserve"> در جای</w:t>
      </w:r>
      <w:r>
        <w:rPr>
          <w:rtl/>
          <w:lang w:bidi="fa-IR"/>
        </w:rPr>
        <w:t xml:space="preserve"> خود هستند، آن‌ها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وقت‌ها اجازه دارند تا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نگاه کنند و آن حضرت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3E7B08" w:rsidRPr="003E7B08">
        <w:rPr>
          <w:rFonts w:hint="cs"/>
          <w:rtl/>
          <w:lang w:bidi="fa-IR"/>
        </w:rPr>
        <w:t xml:space="preserve"> </w:t>
      </w:r>
      <w:r w:rsidR="003E7B08">
        <w:rPr>
          <w:rFonts w:hint="cs"/>
          <w:rtl/>
          <w:lang w:bidi="fa-IR"/>
        </w:rPr>
        <w:t xml:space="preserve">مومنان </w:t>
      </w:r>
      <w:r>
        <w:rPr>
          <w:rFonts w:hint="cs"/>
          <w:rtl/>
          <w:lang w:bidi="fa-IR"/>
        </w:rPr>
        <w:t>، همانند دی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خداوند است».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</w:t>
      </w:r>
      <w:r>
        <w:rPr>
          <w:rtl/>
          <w:lang w:bidi="fa-IR"/>
        </w:rPr>
        <w:t xml:space="preserve">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جسم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بتوان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امّا خدا،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همانند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خودش قرار داده است تا هر کس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خدا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بنده خداست، او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رسانده است که از همه فرشتگان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سبقت گرفته است، مقام او از همه بالاتر و والاتر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هر کس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جواب</w:t>
      </w:r>
      <w:r>
        <w:rPr>
          <w:rtl/>
          <w:lang w:bidi="fa-IR"/>
        </w:rPr>
        <w:t xml:space="preserve">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بود، فرصت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شمردم و </w:t>
      </w:r>
      <w:r w:rsidR="000F07D6">
        <w:rPr>
          <w:rtl/>
          <w:lang w:bidi="fa-IR"/>
        </w:rPr>
        <w:t>سوال</w:t>
      </w:r>
      <w:r w:rsidR="003E7B0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ثواب لا إله إلاّ اللّه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چهره خدا نگاه کند. نظر شما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اباصلت! بدان که خدا چهره و صورت ندارد، هر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مانند انسان‌ها چهره و صورت دارد، کافر شده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پس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خود را به عنوان چهره خود (وجه اللّه)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معرفت و شناخت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خدا برود، فقط آن‌ها هستند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معرفت و شناخت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کنند. آنان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إله إلاّ اللّه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خدا همراه باشند و آنان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ثواب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نه در آخرت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خدا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خدا دوستان خود را به عنوان «چهره خود»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است.</w:t>
      </w:r>
      <w:r w:rsidRPr="003E7B08">
        <w:rPr>
          <w:rStyle w:val="libFootnotenumChar"/>
          <w:rtl/>
        </w:rPr>
        <w:t>36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امام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اکنون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«وجه اللّه: چهره خدا»، لقب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به دوستان خوب خود داده است.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3E7B0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لقب را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انتخاب کرده است. چه رمز و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نهفته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کمال احترام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چهره آن شخص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چهره او پشت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 بنما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اکنون خدا حضرت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چهره خود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خدا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بندگان خود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 w:rsidRPr="003E7B08">
        <w:rPr>
          <w:rtl/>
        </w:rPr>
        <w:t>اگر با خدا کار</w:t>
      </w:r>
      <w:r w:rsidRPr="003E7B08">
        <w:rPr>
          <w:rFonts w:hint="cs"/>
          <w:rtl/>
        </w:rPr>
        <w:t>ی</w:t>
      </w:r>
      <w:r w:rsidRPr="003E7B08">
        <w:rPr>
          <w:rtl/>
        </w:rPr>
        <w:t xml:space="preserve"> دارند با</w:t>
      </w:r>
      <w:r w:rsidRPr="003E7B08">
        <w:rPr>
          <w:rFonts w:hint="cs"/>
          <w:rtl/>
        </w:rPr>
        <w:t>ی</w:t>
      </w:r>
      <w:r w:rsidRPr="003E7B08">
        <w:rPr>
          <w:rFonts w:hint="eastAsia"/>
          <w:rtl/>
        </w:rPr>
        <w:t>د</w:t>
      </w:r>
      <w:r w:rsidRPr="003E7B08">
        <w:rPr>
          <w:rtl/>
        </w:rPr>
        <w:t xml:space="preserve"> </w:t>
      </w:r>
      <w:r w:rsidRPr="003E7B08">
        <w:rPr>
          <w:rFonts w:hint="eastAsia"/>
          <w:rtl/>
        </w:rPr>
        <w:t>ولا</w:t>
      </w:r>
      <w:r w:rsidRPr="003E7B08">
        <w:rPr>
          <w:rFonts w:hint="cs"/>
          <w:rtl/>
        </w:rPr>
        <w:t>ی</w:t>
      </w:r>
      <w:r w:rsidRPr="003E7B08">
        <w:rPr>
          <w:rFonts w:hint="eastAsia"/>
          <w:rtl/>
        </w:rPr>
        <w:t>ت</w:t>
      </w:r>
      <w:r w:rsidRPr="003E7B08">
        <w:rPr>
          <w:rtl/>
        </w:rPr>
        <w:t xml:space="preserve"> عل</w:t>
      </w:r>
      <w:r w:rsidRPr="003E7B08">
        <w:rPr>
          <w:rFonts w:hint="cs"/>
          <w:rtl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قبول داشته باشند و به او عشق بورزند،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بغض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دل داشته باشد و دم از عشق به خدا بزند؟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قبول ندارد،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همه مردم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فرزندان او را دوست بدارند.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لا إله إلاّ اللّه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امامان معصوم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تو اگر اعتقاد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امامان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معلوم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حتماً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شفاعت آن‌ها بهره‌مند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هستند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تو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«هر کس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مرا به دل داشته باشد،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مرا نخواهد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که پاداش اعتقاد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تو به چهره خدا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منظور از چهره خدا،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حضرت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فرزندان پاک او هستند.</w:t>
      </w:r>
    </w:p>
    <w:p w:rsidR="004E7874" w:rsidRDefault="003E7B08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3E7B08">
      <w:pPr>
        <w:pStyle w:val="Heading1"/>
        <w:rPr>
          <w:rtl/>
          <w:lang w:bidi="fa-IR"/>
        </w:rPr>
      </w:pPr>
      <w:bookmarkStart w:id="21" w:name="_Toc534545360"/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خدا چه اندازه است؟</w:t>
      </w:r>
      <w:bookmarkEnd w:id="21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هر چه قدر قدرت خدا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 هم قدرت خدا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از آن است.</w:t>
      </w:r>
      <w:r w:rsidRPr="003E7B08">
        <w:rPr>
          <w:rStyle w:val="libFootnotenumChar"/>
          <w:rtl/>
        </w:rPr>
        <w:t>37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خدا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او به انجام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درک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علم خدا را بفهمد.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 عدالت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هرگز در او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خواهد بود. او بود و نه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و نه آسمان، نه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نه روز، نه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نه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ستاره‌ا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نه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نه 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نبود، بعد از آن خدا دوست داشت که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عظمت او را بزرگ شمارند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بود که او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آغاز کرد.</w:t>
      </w:r>
      <w:r w:rsidRPr="003E7B08">
        <w:rPr>
          <w:rStyle w:val="libFootnotenumChar"/>
          <w:rtl/>
        </w:rPr>
        <w:t>38</w:t>
      </w:r>
    </w:p>
    <w:p w:rsidR="004E7874" w:rsidRDefault="003E7B08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4E7874" w:rsidRDefault="004E7874" w:rsidP="003E7B08">
      <w:pPr>
        <w:pStyle w:val="Heading1"/>
        <w:rPr>
          <w:rtl/>
          <w:lang w:bidi="fa-IR"/>
        </w:rPr>
      </w:pPr>
      <w:bookmarkStart w:id="22" w:name="_Toc534545361"/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باخبر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  <w:bookmarkEnd w:id="22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بنما، هر روز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جوانه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برگ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درخت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قطرات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بارد،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وزد،</w:t>
      </w:r>
      <w:r>
        <w:rPr>
          <w:rtl/>
          <w:lang w:bidi="fa-IR"/>
        </w:rPr>
        <w:t xml:space="preserve"> موج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ساحل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همه و هم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را به چشم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اکنون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3E7B0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مهم دارم: من می‌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و باور دارم که خدا از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باخبر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خدا پنهان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به همه ذرّات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اطّلاع دارد. اکنون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بدانم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باز هم 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قبل از خلقت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فلان ساعت از فلان روز،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قطره باران کجا خواهد افتاد؟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کدام لحظه از کدام درخت جدا خواهد شد؟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به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>
        <w:rPr>
          <w:rFonts w:hint="cs"/>
          <w:rtl/>
          <w:lang w:bidi="fa-IR"/>
        </w:rPr>
        <w:t>ذهن مرا خی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کرده بود، سرانجام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تا </w:t>
      </w:r>
      <w:r w:rsidR="000F07D6">
        <w:rPr>
          <w:rtl/>
          <w:lang w:bidi="fa-IR"/>
        </w:rPr>
        <w:t>سوال</w:t>
      </w:r>
      <w:r w:rsidR="003E7B0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از امام‌صا</w:t>
      </w:r>
      <w:r>
        <w:rPr>
          <w:rtl/>
          <w:lang w:bidi="fa-IR"/>
        </w:rPr>
        <w:t>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حضور آن حضرت رفتم و گفتم: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که قبلاً در علم خدا نبوده باشد؟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همه آنچه که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علم خدا بوده است،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خلق کند، در علم خدا بوده است و او به آن‌ها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است.</w:t>
      </w:r>
      <w:r w:rsidRPr="003E7B08">
        <w:rPr>
          <w:rStyle w:val="libFootnotenumChar"/>
          <w:rtl/>
        </w:rPr>
        <w:t>39</w:t>
      </w:r>
    </w:p>
    <w:p w:rsidR="004E7874" w:rsidRDefault="003E7B08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BB6A8B">
      <w:pPr>
        <w:pStyle w:val="Heading1"/>
        <w:rPr>
          <w:rtl/>
          <w:lang w:bidi="fa-IR"/>
        </w:rPr>
      </w:pPr>
      <w:bookmarkStart w:id="23" w:name="_Toc534545362"/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بهتر بشناس!</w:t>
      </w:r>
      <w:bookmarkEnd w:id="23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تا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خدا را که در قرآن آمده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</w:t>
      </w:r>
      <w:r>
        <w:rPr>
          <w:rtl/>
          <w:lang w:bidi="fa-IR"/>
        </w:rPr>
        <w:t>. خدا شنواست. خدا تواناست. خدا مهربان است. خدا بخشنده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آگاه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من اجازه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داناست،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جاهل و نادان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تواناست،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ناتوان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شنواست، منظورمان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توجّه</w:t>
      </w:r>
      <w:r>
        <w:rPr>
          <w:rtl/>
          <w:lang w:bidi="fa-IR"/>
        </w:rPr>
        <w:t xml:space="preserve"> کن!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جاهل و نادان و ناتوان و ستمگر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راحت‌تر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خدا را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دارد و از همه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نقص‌ها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ب‌ها</w:t>
      </w:r>
      <w:r>
        <w:rPr>
          <w:rtl/>
          <w:lang w:bidi="fa-IR"/>
        </w:rPr>
        <w:t xml:space="preserve"> به دور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زنده، توانا و دانا بوده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هستند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نبود!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نبود،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مواظب</w:t>
      </w:r>
      <w:r>
        <w:rPr>
          <w:rtl/>
          <w:lang w:bidi="fa-IR"/>
        </w:rPr>
        <w:t xml:space="preserve"> باش!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دانا، توانا، شنوا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بوده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داشتن،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و زنده بودن،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بوده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خواهد بود. خدا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داشته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متأسّفانه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دچار اشتباه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شده‌اند، آن‌ها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خدا مثلاً با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با چشم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دست خودش، قدرت دارد و...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داده‌اند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قدرت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خدا بدون آن‌که گوش داشته باشد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شنود،</w:t>
      </w:r>
      <w:r>
        <w:rPr>
          <w:rtl/>
          <w:lang w:bidi="fa-IR"/>
        </w:rPr>
        <w:t xml:space="preserve"> بدون آن‌که چشم داشته باشد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او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باخبر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چگونه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 با ذات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با ذات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شنود،</w:t>
      </w:r>
      <w:r>
        <w:rPr>
          <w:rtl/>
          <w:lang w:bidi="fa-IR"/>
        </w:rPr>
        <w:t xml:space="preserve"> به ذات خود تواناست.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از ذات خدا، خود خداست،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دارد،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>.</w:t>
      </w:r>
    </w:p>
    <w:p w:rsidR="003E7B08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صفت‌ها، صفتِ‌ذات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صفت‌ها، با ذاتِ خدا،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هستند.</w:t>
      </w:r>
    </w:p>
    <w:p w:rsidR="004E7874" w:rsidRDefault="003E7B08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3E7B08">
      <w:pPr>
        <w:pStyle w:val="Heading1"/>
        <w:rPr>
          <w:rtl/>
          <w:lang w:bidi="fa-IR"/>
        </w:rPr>
      </w:pPr>
      <w:bookmarkStart w:id="24" w:name="_Toc534545363"/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خوب من!</w:t>
      </w:r>
      <w:bookmarkEnd w:id="24"/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توانستم حقّ مطلب را ادا کنم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من تاکنون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ذکر کردم،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آن‌ها را تکرار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با دقّت به آن‌ها توجّه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بعد از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نکته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زنده بودن،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با ذات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و خود خدا وجود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صفات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دارد که با ذات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مثل صفت رازق. خدا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بندگان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خدا به بندگانش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دقّت کن!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فکر کن!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رازق نبود.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تا به او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بدهد، پس صفت رازق بودن خدا، صفت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صفات، «صفات‌فعل»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به فِعل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مربوط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صفاتِ‌فِعل خدا آشنا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اراده</w:t>
      </w:r>
      <w:r>
        <w:rPr>
          <w:rtl/>
          <w:lang w:bidi="fa-IR"/>
        </w:rPr>
        <w:t xml:space="preserve"> نمودن،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از بندگان خوب، غضب کردن به ستمکاران و...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رازق بوده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 که خدا هنوز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خلق نکرده بود، در آن زمان، هنوز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به روز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داشته باشد، پس در آن زمان خدا رازق نبود.</w:t>
      </w:r>
      <w:r w:rsidRPr="00A0669F">
        <w:rPr>
          <w:rStyle w:val="libFootnotenumChar"/>
          <w:rtl/>
        </w:rPr>
        <w:t>40</w:t>
      </w:r>
    </w:p>
    <w:p w:rsidR="004E7874" w:rsidRDefault="00A0669F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BB6A8B">
      <w:pPr>
        <w:pStyle w:val="Heading1"/>
        <w:rPr>
          <w:rtl/>
          <w:lang w:bidi="fa-IR"/>
        </w:rPr>
      </w:pPr>
      <w:bookmarkStart w:id="25" w:name="_Toc534545364"/>
      <w:r>
        <w:rPr>
          <w:rFonts w:hint="eastAsia"/>
          <w:rtl/>
          <w:lang w:bidi="fa-IR"/>
        </w:rPr>
        <w:t>کاش</w:t>
      </w:r>
      <w:r>
        <w:rPr>
          <w:rtl/>
          <w:lang w:bidi="fa-IR"/>
        </w:rPr>
        <w:t xml:space="preserve"> من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داشتم !</w:t>
      </w:r>
      <w:bookmarkEnd w:id="25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سال قبل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در گوشه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کوچک خانه‌ام، باغچه‌ا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کنم، نهال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 و آن را در باغچه‌ام کاشتم. من دوست داشتم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نوشتن خسته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با پناه بردن به آن درخت و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روح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دارم که در باغ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 از درختان چنار باشد، امّا حالا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اکتفا کنم!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باور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نوشتن کار ساده‌ا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 از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درک کند!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آن نهال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بود، نه شاخه‌ا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نه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هنوز بهار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بهار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بزرگ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>!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سال‌ها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بزرگ شود و به خواسته خود برسم.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حرف‌ها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زدم تا در مورد صفت «اراده و خواستن»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بدهم. من خواستم تا درخت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باشم، خوب، چه کردم؟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انسان‌ها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ابتدا مقدّمات آن را فراهم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آن خواسته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آن ما</w:t>
      </w:r>
      <w:r>
        <w:rPr>
          <w:rFonts w:hint="eastAsia"/>
          <w:rtl/>
          <w:lang w:bidi="fa-IR"/>
        </w:rPr>
        <w:t>جرا</w:t>
      </w:r>
      <w:r>
        <w:rPr>
          <w:rtl/>
          <w:lang w:bidi="fa-IR"/>
        </w:rPr>
        <w:t xml:space="preserve"> پنج سال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من هر روز به درخت خود آب دادم، از آن مواظبت کردم و اکنون بعد از پنج سال، حالا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شده است و من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صفا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اراده دارد، او مجبور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بدهد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انجام ندهد.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امّا</w:t>
      </w:r>
      <w:r>
        <w:rPr>
          <w:rtl/>
          <w:lang w:bidi="fa-IR"/>
        </w:rPr>
        <w:t xml:space="preserve"> اراده خدا با اراده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 دارد. من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کنم، مقدّمات کار فراهم بشود تا به خواسته خودم برسم و چه بسا اصلاً نتوانم به خواسته خود برسم،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کرد،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فوراً و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معطّل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مثال بزنم: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هسته خرما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اگر من اراده کنم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هسته خرما،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نخل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بدهد،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حداقل 10 سال صبر کنم، امّا خدا اگر اراده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هسته،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درخت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همان لحظه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اتّفاق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و آن هسته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درخت بز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تا الآن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صاحب اراده است،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کرد، اراده او بدون معطّل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زمان،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مانع اراده خدا بشود، هر چه که خدا اراده کند، حتماً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بحث را ادامه بدهم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من دوست دارم شناخت تو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بشود، پس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مطلب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خوبم!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قبلاً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گفتم که صفات خدا به دو دسته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صفتِ‌ذات و صفتِ‌فعل.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صفتِ‌ذات،</w:t>
      </w:r>
      <w:r>
        <w:rPr>
          <w:rtl/>
          <w:lang w:bidi="fa-IR"/>
        </w:rPr>
        <w:t xml:space="preserve">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مثل دانا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امّا صفتِ‌فعل،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زمان دارد و در زمان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از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A0669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مهم بپرسم: آی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صفت اراده،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صفتِ‌ذات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صفتِ‌فعل؟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کن! کدام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درست است: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(و در همه زمان‌ها) اراده کرده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صفت اراده، صفتِ‌ذات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: خدا اوّل اراده نداشته است و سپس اراده کرده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صفتِ اراده، صفتِ‌فعل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درست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تو!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صفت</w:t>
      </w:r>
      <w:r>
        <w:rPr>
          <w:rtl/>
          <w:lang w:bidi="fa-IR"/>
        </w:rPr>
        <w:t xml:space="preserve"> اراده، صفت فعل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اراده نکرده بود.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کرده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باور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نبود،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بود، بعد از آن به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اقدام نمود.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اگر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کرده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ازل کنار خدا،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گفتم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لحظه به وجود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 نبود،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خلقت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نکرده بود، بعداً خدا اراده کرد که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خلقت، مجبور نبود. خدا خودش خواست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بکند. او اراده کرد،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اراده کرد فوراً جهان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موفق شدم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چرا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آوردم، چه ضرورت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آخر من عهد کرده‌ام هر چه از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شده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ذکر کنم.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خبر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اراده را صفتِ‌ذاتِ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دانند،</w:t>
      </w:r>
      <w:r>
        <w:rPr>
          <w:rtl/>
          <w:lang w:bidi="fa-IR"/>
        </w:rPr>
        <w:t xml:space="preserve"> امّا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همواره </w:t>
      </w:r>
      <w:r>
        <w:rPr>
          <w:rFonts w:hint="eastAsia"/>
          <w:rtl/>
          <w:lang w:bidi="fa-IR"/>
        </w:rPr>
        <w:t>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داشته‌اند که اراده صفتِ‌ذاتِ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دوست دارند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آن‌ها شناخت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داشته باشند. اکنون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اراده را صفتِ‌ذاتِ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آن‌ها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هم، ازل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داشته است و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باطل است، خدا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نبود، مکان نبود، زمان نبود، آسمان نبود،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نبود، بعداً خدا اراده کرد 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زمان را آف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مکان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آسمان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و...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قادر به خلق جهان بود، قدرت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 و تنها. بعد از آن، خدا اراده کرد تا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ناب!</w:t>
      </w:r>
      <w:r w:rsidRPr="00A0669F">
        <w:rPr>
          <w:rStyle w:val="libFootnotenumChar"/>
          <w:rtl/>
        </w:rPr>
        <w:t>41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باور داشته باشد که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از ازل، اراده کرده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کتاپرست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A0669F">
        <w:rPr>
          <w:rStyle w:val="libFootnotenumChar"/>
          <w:rtl/>
        </w:rPr>
        <w:t>42</w:t>
      </w:r>
    </w:p>
    <w:p w:rsidR="004E7874" w:rsidRDefault="00A0669F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A0669F">
      <w:pPr>
        <w:pStyle w:val="Heading1"/>
        <w:rPr>
          <w:rtl/>
          <w:lang w:bidi="fa-IR"/>
        </w:rPr>
      </w:pPr>
      <w:bookmarkStart w:id="26" w:name="_Toc534545365"/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آدم را با دست خود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!</w:t>
      </w:r>
      <w:bookmarkEnd w:id="26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افسوس</w:t>
      </w:r>
      <w:r>
        <w:rPr>
          <w:rtl/>
          <w:lang w:bidi="fa-IR"/>
        </w:rPr>
        <w:t xml:space="preserve"> که ما قرآن را بدون تفکّر و تدبّر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ما آمده است،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تلاوت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کمتر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همان‌قدر که به خواندن قرآن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تفکّر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خدا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 که خدا به فرشتگان گفت: «من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را از گل خواهم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 او سجده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آدم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همه فرشتگان بر او سجده کردند، به جز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سجده نکرد، او تکبّر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کافران 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به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Pr="00CE076D">
        <w:rPr>
          <w:rStyle w:val="libAlaemChar"/>
          <w:rtl/>
        </w:rPr>
        <w:t>(</w:t>
      </w:r>
      <w:r w:rsidRPr="00CE076D">
        <w:rPr>
          <w:rStyle w:val="libAieChar"/>
          <w:rFonts w:hint="cs"/>
          <w:rtl/>
        </w:rPr>
        <w:t>یَ</w:t>
      </w:r>
      <w:r w:rsidRPr="00CE076D">
        <w:rPr>
          <w:rStyle w:val="libAieChar"/>
          <w:rFonts w:hint="eastAsia"/>
          <w:rtl/>
        </w:rPr>
        <w:t>ـا</w:t>
      </w:r>
      <w:r w:rsidRPr="00CE076D">
        <w:rPr>
          <w:rStyle w:val="libAieChar"/>
          <w:rtl/>
        </w:rPr>
        <w:t xml:space="preserve"> إِبْلِ</w:t>
      </w:r>
      <w:r w:rsidRPr="00CE076D">
        <w:rPr>
          <w:rStyle w:val="libAieChar"/>
          <w:rFonts w:hint="cs"/>
          <w:rtl/>
        </w:rPr>
        <w:t>ی</w:t>
      </w:r>
      <w:r w:rsidRPr="00CE076D">
        <w:rPr>
          <w:rStyle w:val="libAieChar"/>
          <w:rFonts w:hint="eastAsia"/>
          <w:rtl/>
        </w:rPr>
        <w:t>سُ</w:t>
      </w:r>
      <w:r w:rsidRPr="00CE076D">
        <w:rPr>
          <w:rStyle w:val="libAieChar"/>
          <w:rtl/>
        </w:rPr>
        <w:t xml:space="preserve"> مَا مَنَعَکَ أَن تَسْجُدَ لِمَا خَلَقْتُ بِ</w:t>
      </w:r>
      <w:r w:rsidRPr="00CE076D">
        <w:rPr>
          <w:rStyle w:val="libAieChar"/>
          <w:rFonts w:hint="cs"/>
          <w:rtl/>
        </w:rPr>
        <w:t>یَ</w:t>
      </w:r>
      <w:r w:rsidRPr="00CE076D">
        <w:rPr>
          <w:rStyle w:val="libAieChar"/>
          <w:rFonts w:hint="eastAsia"/>
          <w:rtl/>
        </w:rPr>
        <w:t>دَ</w:t>
      </w:r>
      <w:r w:rsidRPr="00CE076D">
        <w:rPr>
          <w:rStyle w:val="libAieChar"/>
          <w:rFonts w:hint="cs"/>
          <w:rtl/>
        </w:rPr>
        <w:t>یَّ</w:t>
      </w:r>
      <w:r w:rsidRPr="00CE076D">
        <w:rPr>
          <w:rStyle w:val="libAlaemChar"/>
          <w:rtl/>
        </w:rPr>
        <w:t>)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! چرا بر آدم سجده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او را با دست خودم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</w:t>
      </w:r>
      <w:r w:rsidRPr="00CE076D">
        <w:rPr>
          <w:rStyle w:val="libFootnotenumChar"/>
          <w:rtl/>
        </w:rPr>
        <w:t>43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من بهتر از آدم هستم، تو مرا از آتش خلق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آدم را از خاک، (ومعلوم است که آتش بهتر از خاک است).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!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فرشتگان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 که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درگاه من رانده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لعنت من بر تو باد.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تکبّر و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سعادت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غرور خود را کنار بگذارد و بر آدم سجده کند، هرگز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از رحمت خدا دور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خوانم،</w:t>
      </w:r>
      <w:r>
        <w:rPr>
          <w:rtl/>
          <w:lang w:bidi="fa-IR"/>
        </w:rPr>
        <w:t xml:space="preserve"> خدا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چه گفت؟ او گفت که من آدم را با دست خود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: مگر خدا مثل ما انسان‌ها دست دارد؟ ما انسان‌ها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دست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آدم را هم با دست خود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باور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جسم ندارد،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ندارد،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قرآن است، من آن را چگونه معنا کنم؟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مفسّر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مراجعه کنم.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CE076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از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بپرسم.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خوانده‌ام،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معنا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کدام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آنجا که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آدم را با دست خود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کلمه «دست»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است، منظور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من آدم را با قدرت خود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  <w:r w:rsidRPr="00CE076D">
        <w:rPr>
          <w:rStyle w:val="libFootnotenumChar"/>
          <w:rtl/>
        </w:rPr>
        <w:t>44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منظور از «دست خدا»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اکنون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متوجّه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 w:rsidRPr="00CE076D">
        <w:rPr>
          <w:rStyle w:val="libAlaemChar"/>
          <w:rtl/>
        </w:rPr>
        <w:t>(</w:t>
      </w:r>
      <w:r w:rsidRPr="00CE076D">
        <w:rPr>
          <w:rStyle w:val="libAieChar"/>
          <w:rFonts w:hint="cs"/>
          <w:rtl/>
        </w:rPr>
        <w:t>یَ</w:t>
      </w:r>
      <w:r w:rsidRPr="00CE076D">
        <w:rPr>
          <w:rStyle w:val="libAieChar"/>
          <w:rFonts w:hint="eastAsia"/>
          <w:rtl/>
        </w:rPr>
        <w:t>دُ</w:t>
      </w:r>
      <w:r w:rsidRPr="00CE076D">
        <w:rPr>
          <w:rStyle w:val="libAieChar"/>
          <w:rtl/>
        </w:rPr>
        <w:t xml:space="preserve"> اللَّهِ فَوْقَ أَ</w:t>
      </w:r>
      <w:r w:rsidRPr="00CE076D">
        <w:rPr>
          <w:rStyle w:val="libAieChar"/>
          <w:rFonts w:hint="cs"/>
          <w:rtl/>
        </w:rPr>
        <w:t>یْ</w:t>
      </w:r>
      <w:r w:rsidRPr="00CE076D">
        <w:rPr>
          <w:rStyle w:val="libAieChar"/>
          <w:rFonts w:hint="eastAsia"/>
          <w:rtl/>
        </w:rPr>
        <w:t>دِ</w:t>
      </w:r>
      <w:r w:rsidRPr="00CE076D">
        <w:rPr>
          <w:rStyle w:val="libAieChar"/>
          <w:rFonts w:hint="cs"/>
          <w:rtl/>
        </w:rPr>
        <w:t>ی</w:t>
      </w:r>
      <w:r w:rsidRPr="00CE076D">
        <w:rPr>
          <w:rStyle w:val="libAieChar"/>
          <w:rFonts w:hint="eastAsia"/>
          <w:rtl/>
        </w:rPr>
        <w:t>هِمْ</w:t>
      </w:r>
      <w:r w:rsidRPr="00CE076D">
        <w:rPr>
          <w:rStyle w:val="libAlaemChar"/>
          <w:rtl/>
        </w:rPr>
        <w:t>)</w:t>
      </w:r>
      <w:r>
        <w:rPr>
          <w:rtl/>
          <w:lang w:bidi="fa-IR"/>
        </w:rPr>
        <w:t>: «دست خدا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دست‌ها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باشد»</w:t>
      </w:r>
      <w:r>
        <w:rPr>
          <w:rtl/>
          <w:lang w:bidi="fa-IR"/>
        </w:rPr>
        <w:t>.</w:t>
      </w:r>
      <w:r w:rsidRPr="00CE076D">
        <w:rPr>
          <w:rStyle w:val="libFootnotenumChar"/>
          <w:rtl/>
        </w:rPr>
        <w:t>45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خدا بالاتر از همه قدرت‌هاست!</w:t>
      </w:r>
    </w:p>
    <w:p w:rsidR="004E7874" w:rsidRDefault="00CE076D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CE076D">
      <w:pPr>
        <w:pStyle w:val="Heading1"/>
        <w:rPr>
          <w:rtl/>
          <w:lang w:bidi="fa-IR"/>
        </w:rPr>
      </w:pPr>
      <w:bookmarkStart w:id="27" w:name="_Toc534545366"/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نور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است!</w:t>
      </w:r>
      <w:bookmarkEnd w:id="27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نور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آسمان‌ها را در برگرفته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قرآن مراجعه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در آن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 </w:t>
      </w:r>
      <w:r w:rsidRPr="00CE076D">
        <w:rPr>
          <w:rStyle w:val="libAlaemChar"/>
          <w:rtl/>
        </w:rPr>
        <w:t>(</w:t>
      </w:r>
      <w:r w:rsidRPr="00CE076D">
        <w:rPr>
          <w:rStyle w:val="libAieChar"/>
          <w:rtl/>
        </w:rPr>
        <w:t>اللَّهُ نُورُ السَّمَـوَ تِ وَالْأَرْضِ</w:t>
      </w:r>
      <w:r w:rsidRPr="00CE076D">
        <w:rPr>
          <w:rStyle w:val="libAlaemChar"/>
          <w:rtl/>
        </w:rPr>
        <w:t>)</w:t>
      </w:r>
      <w:r>
        <w:rPr>
          <w:rtl/>
          <w:lang w:bidi="fa-IR"/>
        </w:rPr>
        <w:t>، خدا نور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  <w:r w:rsidRPr="00CE076D">
        <w:rPr>
          <w:rStyle w:val="libFootnotenumChar"/>
          <w:rtl/>
        </w:rPr>
        <w:t>46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از نور است؟ مگر خدا در همه 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پس اگر او نور است، چرا شب‌ها همه جا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 نور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پس چرا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مکان‌ها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الان، داخل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 که پنجره‌ا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آنجا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در آن اتاق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 نور است، پس هر جا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هست، خدا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است که خدا همه جا هست، خود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CE076D">
        <w:rPr>
          <w:rStyle w:val="libAlaemChar"/>
          <w:rtl/>
        </w:rPr>
        <w:t>(</w:t>
      </w:r>
      <w:r w:rsidRPr="00CE076D">
        <w:rPr>
          <w:rStyle w:val="libAieChar"/>
          <w:rtl/>
        </w:rPr>
        <w:t>هُوَ مَعَکُمْ أَ</w:t>
      </w:r>
      <w:r w:rsidRPr="00CE076D">
        <w:rPr>
          <w:rStyle w:val="libAieChar"/>
          <w:rFonts w:hint="cs"/>
          <w:rtl/>
        </w:rPr>
        <w:t>یْ</w:t>
      </w:r>
      <w:r w:rsidRPr="00CE076D">
        <w:rPr>
          <w:rStyle w:val="libAieChar"/>
          <w:rFonts w:hint="eastAsia"/>
          <w:rtl/>
        </w:rPr>
        <w:t>نَ</w:t>
      </w:r>
      <w:r w:rsidRPr="00CE076D">
        <w:rPr>
          <w:rStyle w:val="libAieChar"/>
          <w:rtl/>
        </w:rPr>
        <w:t xml:space="preserve"> مَا کُنتُمْ</w:t>
      </w:r>
      <w:r w:rsidRPr="00CE076D">
        <w:rPr>
          <w:rStyle w:val="libAlaemChar"/>
          <w:rtl/>
        </w:rPr>
        <w:t>)</w:t>
      </w:r>
      <w:r>
        <w:rPr>
          <w:rtl/>
          <w:lang w:bidi="fa-IR"/>
        </w:rPr>
        <w:t>، شما هر کجا که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با شما هست.</w:t>
      </w:r>
      <w:r w:rsidRPr="00CE076D">
        <w:rPr>
          <w:rStyle w:val="libFootnotenumChar"/>
          <w:rtl/>
        </w:rPr>
        <w:t>47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نور، خودش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صفات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را دارد، هر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خاموش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چطور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نور باشد؟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جواب مرا بدهد؟ چرا خدا در قرآن خودش را «نور»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بروم، فقط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CE076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 بدهد.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معمّا شده است،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من کمک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کدام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Pr="00CE076D">
        <w:rPr>
          <w:rStyle w:val="libAlaemChar"/>
          <w:rtl/>
        </w:rPr>
        <w:t>(</w:t>
      </w:r>
      <w:r w:rsidRPr="00CE076D">
        <w:rPr>
          <w:rStyle w:val="libAieChar"/>
          <w:rtl/>
        </w:rPr>
        <w:t>اللَّهُ نُورُ السَّمَـوَ تِ وَالْأَرْضِ</w:t>
      </w:r>
      <w:r w:rsidRPr="00CE076D">
        <w:rPr>
          <w:rStyle w:val="libAlaemChar"/>
          <w:rtl/>
        </w:rPr>
        <w:t>)</w:t>
      </w:r>
      <w:r>
        <w:rPr>
          <w:rtl/>
          <w:lang w:bidi="fa-IR"/>
        </w:rPr>
        <w:t>، خدا نور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  <w:r w:rsidRPr="00CE076D">
        <w:rPr>
          <w:rStyle w:val="libFootnotenumChar"/>
          <w:rtl/>
        </w:rPr>
        <w:t>48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کننده اهل آسمان‌ها و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سمت روشنا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فرشتگان که در آسمان‌ها هستند، خدا آن‌ها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کمال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هم‌چن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خداست که انسان‌ها را به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CE076D">
        <w:rPr>
          <w:rStyle w:val="libFootnotenumChar"/>
          <w:rtl/>
        </w:rPr>
        <w:t>49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نباشد،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سعادت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راه را گم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دنبال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نور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دور دست‌ها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تو کمک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کننده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دارند. اکنون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خدا نور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واضح و روشن شد که خدا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او «نور»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ذات خدا، نور باشد، چون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ذات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درک کند.</w:t>
      </w:r>
    </w:p>
    <w:p w:rsidR="004E7874" w:rsidRDefault="00CE076D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CE076D">
      <w:pPr>
        <w:pStyle w:val="Heading1"/>
        <w:rPr>
          <w:rtl/>
          <w:lang w:bidi="fa-IR"/>
        </w:rPr>
      </w:pPr>
      <w:bookmarkStart w:id="28" w:name="_Toc534545367"/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که آمد و شد ندارد!</w:t>
      </w:r>
      <w:bookmarkEnd w:id="28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نام مرا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ابن‌فَضّال هستم.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تلاش کرده‌ام از علم آن حضرت بهره ببرم.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CE076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مهمّی</w:t>
      </w:r>
      <w:r>
        <w:rPr>
          <w:rtl/>
          <w:lang w:bidi="fa-IR"/>
        </w:rPr>
        <w:t xml:space="preserve"> را که از امام‌رضا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نموده‌ام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در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قرآن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وصف کند،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CE076D">
        <w:rPr>
          <w:rStyle w:val="libAlaemChar"/>
          <w:rtl/>
        </w:rPr>
        <w:t>(</w:t>
      </w:r>
      <w:r w:rsidRPr="00CE076D">
        <w:rPr>
          <w:rStyle w:val="libAieChar"/>
          <w:rtl/>
        </w:rPr>
        <w:t>وَ جَآءَ رَبُّکَ وَ الْمَلَکُ صَفًّا صَفًّا</w:t>
      </w:r>
      <w:r>
        <w:rPr>
          <w:rtl/>
          <w:lang w:bidi="fa-IR"/>
        </w:rPr>
        <w:t xml:space="preserve"> </w:t>
      </w:r>
      <w:r w:rsidRPr="00CE076D">
        <w:rPr>
          <w:rStyle w:val="libAlaemChar"/>
          <w:rtl/>
        </w:rPr>
        <w:t>)</w:t>
      </w:r>
      <w:r>
        <w:rPr>
          <w:rtl/>
          <w:lang w:bidi="fa-IR"/>
        </w:rPr>
        <w:t>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فرشتگان همه صف در صف حاضر شوند.</w:t>
      </w:r>
      <w:r w:rsidRPr="00CE076D">
        <w:rPr>
          <w:rStyle w:val="libFootnotenumChar"/>
          <w:rtl/>
        </w:rPr>
        <w:t>50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خواندم، با خود گفتم: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کردم، سرانجام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CE076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را از امام‌رضا</w:t>
      </w:r>
      <w:r w:rsidR="00BD1895" w:rsidRPr="00BD1895">
        <w:rPr>
          <w:rStyle w:val="libAlaemChar"/>
          <w:rFonts w:hint="cs"/>
          <w:rtl/>
        </w:rPr>
        <w:t xml:space="preserve">عليه‌السلام </w:t>
      </w:r>
      <w:r>
        <w:rPr>
          <w:rFonts w:hint="cs"/>
          <w:rtl/>
          <w:lang w:bidi="fa-IR"/>
        </w:rPr>
        <w:t>پرسی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آن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داد: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ابن‌فَضّال! خداوند هرگز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آمدن و رفتن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و مخلوقات است و خداوند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و والاتر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است، پس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«و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فرمان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فرشتگان صف در صف حاضر شوند».</w:t>
      </w:r>
      <w:r w:rsidRPr="00CE076D">
        <w:rPr>
          <w:rStyle w:val="libFootnotenumChar"/>
          <w:rtl/>
        </w:rPr>
        <w:t>51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فکر فرو رفتم،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همه انسان‌ها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آن روز آن‌ها نگران هستند، آفتاب بر بدن‌ها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تابد،</w:t>
      </w:r>
      <w:r>
        <w:rPr>
          <w:rtl/>
          <w:lang w:bidi="fa-IR"/>
        </w:rPr>
        <w:t xml:space="preserve">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همه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اضطراب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جا را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همه منتظرند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چه خواهد شد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بعد از مدّت‌ها چشم انتظار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ناگهان فرشتگان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صف‌ها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از آسمان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آن‌ها فرمان خدا را با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آورده‌اند، 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بت‌پرستان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ترس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قرآن آن لحظه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فرمان بزرگ خدا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فرشتگان آن فرمان را با خود آورده‌اند تا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بروند.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BB6A8B">
      <w:pPr>
        <w:pStyle w:val="Heading1"/>
        <w:rPr>
          <w:rtl/>
          <w:lang w:bidi="fa-IR"/>
        </w:rPr>
      </w:pPr>
      <w:bookmarkStart w:id="29" w:name="_Toc534545368"/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صفات انسان‌ها را ندارد !</w:t>
      </w:r>
      <w:bookmarkEnd w:id="29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بارها</w:t>
      </w:r>
      <w:r>
        <w:rPr>
          <w:rtl/>
          <w:lang w:bidi="fa-IR"/>
        </w:rPr>
        <w:t xml:space="preserve"> گفته‌ام که چقدر خوب است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 بهتر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به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آن‌ها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علم و دانش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ما را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خداوند از ما خواسته است که ما همواره از نور دانش آنان بهره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در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tl/>
          <w:lang w:bidi="fa-IR"/>
        </w:rPr>
        <w:t xml:space="preserve"> را خوانده‌ا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CE076D">
        <w:rPr>
          <w:rStyle w:val="libAlaemChar"/>
          <w:rtl/>
        </w:rPr>
        <w:t>(</w:t>
      </w:r>
      <w:r w:rsidRPr="00CE076D">
        <w:rPr>
          <w:rStyle w:val="libAieChar"/>
          <w:rtl/>
        </w:rPr>
        <w:t xml:space="preserve">اللَّهُ </w:t>
      </w:r>
      <w:r w:rsidRPr="00CE076D">
        <w:rPr>
          <w:rStyle w:val="libAieChar"/>
          <w:rFonts w:hint="cs"/>
          <w:rtl/>
        </w:rPr>
        <w:t>یَ</w:t>
      </w:r>
      <w:r w:rsidRPr="00CE076D">
        <w:rPr>
          <w:rStyle w:val="libAieChar"/>
          <w:rFonts w:hint="eastAsia"/>
          <w:rtl/>
        </w:rPr>
        <w:t>سْتَهْزِئُ</w:t>
      </w:r>
      <w:r w:rsidRPr="00CE076D">
        <w:rPr>
          <w:rStyle w:val="libAieChar"/>
          <w:rtl/>
        </w:rPr>
        <w:t xml:space="preserve"> بِهِمْ</w:t>
      </w:r>
      <w:r w:rsidRPr="00CE076D">
        <w:rPr>
          <w:rStyle w:val="libAlaemChar"/>
          <w:rtl/>
        </w:rPr>
        <w:t>)</w:t>
      </w:r>
      <w:r>
        <w:rPr>
          <w:rtl/>
          <w:lang w:bidi="fa-IR"/>
        </w:rPr>
        <w:t>.</w:t>
      </w:r>
      <w:r w:rsidRPr="00CE076D">
        <w:rPr>
          <w:rStyle w:val="libFootnotenumChar"/>
          <w:rtl/>
        </w:rPr>
        <w:t>52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و دورو بودند، آن‌ها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«ما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باور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م»،</w:t>
      </w:r>
      <w:r>
        <w:rPr>
          <w:rtl/>
          <w:lang w:bidi="fa-IR"/>
        </w:rPr>
        <w:t xml:space="preserve">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بت‌پرستان روبرو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شدند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«ما با شما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 پرستان به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چگونه ما باور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شما از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بت‌ها را قبول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شما بارها نزد محمّد 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گفته‌ا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در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مسخره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آن‌ها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مسخره کردند، خدا هم آنان را مسخره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مسخره کند؟ مگر خدا از 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چرا در قرآن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امام‌رضا</w:t>
      </w:r>
      <w:r w:rsidR="00BD1895" w:rsidRPr="00BD1895">
        <w:rPr>
          <w:rStyle w:val="libAlaemChar"/>
          <w:rtl/>
        </w:rPr>
        <w:t xml:space="preserve">عليه‌السلام </w:t>
      </w:r>
      <w:r w:rsidR="000F07D6">
        <w:rPr>
          <w:rtl/>
          <w:lang w:bidi="fa-IR"/>
        </w:rPr>
        <w:t>سوال</w:t>
      </w:r>
      <w:r w:rsidR="00FE51E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کنم: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مسخره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هرگز مسخره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دست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پس 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منافقان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آمدند و گفتند که ما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آن‌ها دروغ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مسخره بکنند،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باخبر است.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آن‌ها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مسخره کردند،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عذاب خواهد کرد. خدا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مسخره کردن را به آنان خواهد داد. آنان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را مسخره کردند،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آن‌ها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و آنان را گرفتار عذاب خود خواهد نمود.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با دقّت بخوان: </w:t>
      </w:r>
      <w:r w:rsidRPr="00FE51EE">
        <w:rPr>
          <w:rStyle w:val="libAlaemChar"/>
          <w:rtl/>
        </w:rPr>
        <w:t>(</w:t>
      </w:r>
      <w:r w:rsidRPr="00FE51EE">
        <w:rPr>
          <w:rStyle w:val="libAieChar"/>
          <w:rtl/>
        </w:rPr>
        <w:t>وَ مَکَرُواْ مَکْرًا وَ مَکَرْنَا مَکْرًا</w:t>
      </w:r>
      <w:r w:rsidRPr="00FE51EE">
        <w:rPr>
          <w:rStyle w:val="libAlaemChar"/>
          <w:rtl/>
        </w:rPr>
        <w:t>)</w:t>
      </w:r>
      <w:r>
        <w:rPr>
          <w:rtl/>
          <w:lang w:bidi="fa-IR"/>
        </w:rPr>
        <w:t>.</w:t>
      </w:r>
      <w:r w:rsidRPr="00FE51EE">
        <w:rPr>
          <w:rStyle w:val="libFootnotenumChar"/>
          <w:rtl/>
        </w:rPr>
        <w:t>53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قومِ حضرت صالح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است، صالح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صالح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آنان خواست تا دست از بت‌پرست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بردارند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بپرستند،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قوم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تا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رنگ،</w:t>
      </w:r>
      <w:r>
        <w:rPr>
          <w:rtl/>
          <w:lang w:bidi="fa-IR"/>
        </w:rPr>
        <w:t xml:space="preserve"> صالح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قتل برسانند.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«آن‌ها دست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زدند و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4E7874" w:rsidRDefault="000F07D6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سوال</w:t>
      </w:r>
      <w:r w:rsidR="00FE51EE">
        <w:rPr>
          <w:rFonts w:hint="cs"/>
          <w:rtl/>
          <w:lang w:bidi="fa-IR"/>
        </w:rPr>
        <w:t xml:space="preserve"> </w:t>
      </w:r>
      <w:r w:rsidR="004E7874">
        <w:rPr>
          <w:rtl/>
          <w:lang w:bidi="fa-IR"/>
        </w:rPr>
        <w:t>من ا</w:t>
      </w:r>
      <w:r w:rsidR="004E7874">
        <w:rPr>
          <w:rFonts w:hint="cs"/>
          <w:rtl/>
          <w:lang w:bidi="fa-IR"/>
        </w:rPr>
        <w:t>ی</w:t>
      </w:r>
      <w:r w:rsidR="004E7874">
        <w:rPr>
          <w:rFonts w:hint="eastAsia"/>
          <w:rtl/>
          <w:lang w:bidi="fa-IR"/>
        </w:rPr>
        <w:t>ن</w:t>
      </w:r>
      <w:r w:rsidR="004E7874">
        <w:rPr>
          <w:rtl/>
          <w:lang w:bidi="fa-IR"/>
        </w:rPr>
        <w:t xml:space="preserve"> است آ</w:t>
      </w:r>
      <w:r w:rsidR="004E7874">
        <w:rPr>
          <w:rFonts w:hint="cs"/>
          <w:rtl/>
          <w:lang w:bidi="fa-IR"/>
        </w:rPr>
        <w:t>ی</w:t>
      </w:r>
      <w:r w:rsidR="004E7874">
        <w:rPr>
          <w:rFonts w:hint="eastAsia"/>
          <w:rtl/>
          <w:lang w:bidi="fa-IR"/>
        </w:rPr>
        <w:t>ا</w:t>
      </w:r>
      <w:r w:rsidR="004E7874">
        <w:rPr>
          <w:rtl/>
          <w:lang w:bidi="fa-IR"/>
        </w:rPr>
        <w:t xml:space="preserve"> خدا هم ن</w:t>
      </w:r>
      <w:r w:rsidR="004E7874">
        <w:rPr>
          <w:rFonts w:hint="cs"/>
          <w:rtl/>
          <w:lang w:bidi="fa-IR"/>
        </w:rPr>
        <w:t>ی</w:t>
      </w:r>
      <w:r w:rsidR="004E7874">
        <w:rPr>
          <w:rFonts w:hint="eastAsia"/>
          <w:rtl/>
          <w:lang w:bidi="fa-IR"/>
        </w:rPr>
        <w:t>رنگ</w:t>
      </w:r>
      <w:r w:rsidR="004E7874">
        <w:rPr>
          <w:rtl/>
          <w:lang w:bidi="fa-IR"/>
        </w:rPr>
        <w:t xml:space="preserve"> م</w:t>
      </w:r>
      <w:r w:rsidR="004E7874">
        <w:rPr>
          <w:rFonts w:hint="cs"/>
          <w:rtl/>
          <w:lang w:bidi="fa-IR"/>
        </w:rPr>
        <w:t>ی‌</w:t>
      </w:r>
      <w:r w:rsidR="004E7874">
        <w:rPr>
          <w:rFonts w:hint="eastAsia"/>
          <w:rtl/>
          <w:lang w:bidi="fa-IR"/>
        </w:rPr>
        <w:t>کند؟</w:t>
      </w:r>
      <w:r w:rsidR="004E7874">
        <w:rPr>
          <w:rtl/>
          <w:lang w:bidi="fa-IR"/>
        </w:rPr>
        <w:t xml:space="preserve"> مگر خدا از هر ع</w:t>
      </w:r>
      <w:r w:rsidR="004E7874">
        <w:rPr>
          <w:rFonts w:hint="cs"/>
          <w:rtl/>
          <w:lang w:bidi="fa-IR"/>
        </w:rPr>
        <w:t>ی</w:t>
      </w:r>
      <w:r w:rsidR="004E7874">
        <w:rPr>
          <w:rFonts w:hint="eastAsia"/>
          <w:rtl/>
          <w:lang w:bidi="fa-IR"/>
        </w:rPr>
        <w:t>ب</w:t>
      </w:r>
      <w:r w:rsidR="004E7874">
        <w:rPr>
          <w:rtl/>
          <w:lang w:bidi="fa-IR"/>
        </w:rPr>
        <w:t xml:space="preserve"> و بد</w:t>
      </w:r>
      <w:r w:rsidR="004E7874">
        <w:rPr>
          <w:rFonts w:hint="cs"/>
          <w:rtl/>
          <w:lang w:bidi="fa-IR"/>
        </w:rPr>
        <w:t>ی</w:t>
      </w:r>
      <w:r w:rsidR="004E7874">
        <w:rPr>
          <w:rtl/>
          <w:lang w:bidi="fa-IR"/>
        </w:rPr>
        <w:t xml:space="preserve"> به دور ن</w:t>
      </w:r>
      <w:r w:rsidR="004E7874">
        <w:rPr>
          <w:rFonts w:hint="cs"/>
          <w:rtl/>
          <w:lang w:bidi="fa-IR"/>
        </w:rPr>
        <w:t>ی</w:t>
      </w:r>
      <w:r w:rsidR="004E7874">
        <w:rPr>
          <w:rFonts w:hint="eastAsia"/>
          <w:rtl/>
          <w:lang w:bidi="fa-IR"/>
        </w:rPr>
        <w:t>ست؟</w:t>
      </w:r>
      <w:r w:rsidR="004E7874"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امام‌رضا</w:t>
      </w:r>
      <w:r w:rsidR="00BD1895" w:rsidRPr="00BD1895">
        <w:rPr>
          <w:rStyle w:val="libAlaemChar"/>
          <w:rtl/>
        </w:rPr>
        <w:t xml:space="preserve">عليه‌السلام </w:t>
      </w:r>
      <w:r w:rsidR="000F07D6">
        <w:rPr>
          <w:rtl/>
          <w:lang w:bidi="fa-IR"/>
        </w:rPr>
        <w:t>سوال</w:t>
      </w:r>
      <w:r w:rsidR="00FE51E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قوم صالح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زدند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به صالح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حمله کرده و او را به قتل برسانند، خدا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آن‌ها باخبر بود. خدا همواره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شب خدا صالح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از شرّ آن‌ها نجات داد، امّا خدا آن ق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ستمگر را به حال خود رها نکرد، آن‌ها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دست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زدند، خدا هم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آن‌ها را داد و همان شب عذاب را بر آنان نازل کرد. خدا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داد. خلاصه آن‌که خدا هرگز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خدا بالاتر و والاتر از آن است که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بزند، آن‌ها خود کمر به قتل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بستند و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  <w:r w:rsidRPr="00FE51EE">
        <w:rPr>
          <w:rStyle w:val="libFootnotenumChar"/>
          <w:rtl/>
        </w:rPr>
        <w:t>54</w:t>
      </w:r>
    </w:p>
    <w:p w:rsidR="004E7874" w:rsidRDefault="00FE51EE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FE51EE">
      <w:pPr>
        <w:pStyle w:val="Heading1"/>
        <w:rPr>
          <w:rtl/>
          <w:lang w:bidi="fa-IR"/>
        </w:rPr>
      </w:pPr>
      <w:bookmarkStart w:id="30" w:name="_Toc534545369"/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هرگز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!</w:t>
      </w:r>
      <w:bookmarkEnd w:id="30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تو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هم به خشم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درست است: «از خشم خدا بترس»؟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خوب، معلوم است که خدا به خشم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قرآن را نخوانده‌ا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آنجا که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FE51EE">
        <w:rPr>
          <w:rStyle w:val="libAlaemChar"/>
          <w:rtl/>
        </w:rPr>
        <w:t>(</w:t>
      </w:r>
      <w:r w:rsidRPr="00FE51EE">
        <w:rPr>
          <w:rStyle w:val="libAieChar"/>
          <w:rtl/>
        </w:rPr>
        <w:t>فَلَمَّآ ءَاسَفُونَا انتَقَمْنَا مِنْهُمْ فَأَغْرَقْنَـهُمْ أَجْمَعِ</w:t>
      </w:r>
      <w:r w:rsidRPr="00FE51EE">
        <w:rPr>
          <w:rStyle w:val="libAieChar"/>
          <w:rFonts w:hint="cs"/>
          <w:rtl/>
        </w:rPr>
        <w:t>ی</w:t>
      </w:r>
      <w:r w:rsidRPr="00FE51EE">
        <w:rPr>
          <w:rStyle w:val="libAieChar"/>
          <w:rFonts w:hint="eastAsia"/>
          <w:rtl/>
        </w:rPr>
        <w:t>نَ</w:t>
      </w:r>
      <w:r>
        <w:rPr>
          <w:rtl/>
          <w:lang w:bidi="fa-IR"/>
        </w:rPr>
        <w:t xml:space="preserve"> </w:t>
      </w:r>
      <w:r w:rsidRPr="00FE51EE">
        <w:rPr>
          <w:rStyle w:val="libAlaemChar"/>
          <w:rtl/>
        </w:rPr>
        <w:t>)</w:t>
      </w:r>
      <w:r>
        <w:rPr>
          <w:rtl/>
          <w:lang w:bidi="fa-IR"/>
        </w:rPr>
        <w:t>.</w:t>
      </w:r>
      <w:r w:rsidRPr="00FE51EE">
        <w:rPr>
          <w:rStyle w:val="libFootnotenumChar"/>
          <w:rtl/>
        </w:rPr>
        <w:t>55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ترجمه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فرعون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فرعون ادّعا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مردم مصر هم سخن او را قبول کرده بودند و او را عبادت کردند.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فرعون فرستاد، امّا فرعون و قوم او از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باطل خود دست برنداشتند.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فرعون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گناهان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قتل رساند،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سرانجام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شب،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دستور خدا قوم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داد. آن شب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از 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عبور کردند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فرعون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به دنبال آن‌ها وارد 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شدند، عذاب خدا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همه </w:t>
      </w:r>
      <w:r>
        <w:rPr>
          <w:rFonts w:hint="eastAsia"/>
          <w:rtl/>
          <w:lang w:bidi="fa-IR"/>
        </w:rPr>
        <w:t>غرق</w:t>
      </w:r>
      <w:r>
        <w:rPr>
          <w:rtl/>
          <w:lang w:bidi="fa-IR"/>
        </w:rPr>
        <w:t xml:space="preserve"> شدند. اکنون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فرعون و قوم او مرا به خشم درآوردند، من از آنان انتقام گرفتم و آن‌ها را غرق کردم».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فرعون و قوم او به خشم آمده بود؟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خشم خدا بترس!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مهمان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هستم،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و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تا آن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بدهد. او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tl/>
          <w:lang w:bidi="fa-IR"/>
        </w:rPr>
        <w:t xml:space="preserve"> هرگز مانند ما انسان‌ها به خشم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خدا به خشم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او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است، اگر او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او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خوب فکر کن!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در خدا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هرگز دچار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جسم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خشمناک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قبول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خدا نابود خواهد 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خشمناک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ذات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است و اگر در خدا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شود، از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امان نخواهد 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باور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ندارد، او هرگز از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خشم و غضب، بالاتر و والاتر است!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اکنون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هرگز خوشحال هم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صفت‌ها،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ده‌هاست</w:t>
      </w:r>
      <w:r>
        <w:rPr>
          <w:rtl/>
          <w:lang w:bidi="fa-IR"/>
        </w:rPr>
        <w:t xml:space="preserve"> و خدا بالاتر از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خدا نه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نه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قتش</w:t>
      </w:r>
      <w:r>
        <w:rPr>
          <w:rtl/>
          <w:lang w:bidi="fa-IR"/>
        </w:rPr>
        <w:t xml:space="preserve"> راه ندارد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E7874" w:rsidRDefault="004E7874" w:rsidP="003154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315465">
        <w:rPr>
          <w:rFonts w:hint="cs"/>
          <w:rtl/>
          <w:lang w:bidi="fa-IR"/>
        </w:rPr>
        <w:t>سوالی</w:t>
      </w:r>
      <w:r>
        <w:rPr>
          <w:rtl/>
          <w:lang w:bidi="fa-IR"/>
        </w:rPr>
        <w:t xml:space="preserve"> در ذهن من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اگر خدا خوشحال 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پس چرا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قرآن، از خشم خدا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است؟ چرا در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قرآن از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کاش</w:t>
      </w:r>
      <w:r>
        <w:rPr>
          <w:rtl/>
          <w:lang w:bidi="fa-IR"/>
        </w:rPr>
        <w:t xml:space="preserve">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31546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 هم می‌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tl/>
          <w:lang w:bidi="fa-IR"/>
        </w:rPr>
        <w:t xml:space="preserve"> هرگز مانند ما انسان‌ها خوشحال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امّا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کرده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دوستان خدا هستند، خداوند خوشحال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دوستان خود را،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داد و خشم آن‌ها را خشم خود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خدا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«هر کس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من اهانت کند به جنگ من آمده است»؟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خدا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«هر کس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اطاعت کند از من اطاعت کرده است»؟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اطاعت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همانند اطاعت از خود،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همانند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غضب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غضب خود قرار داده است.</w:t>
      </w:r>
      <w:r w:rsidRPr="00315465">
        <w:rPr>
          <w:rStyle w:val="libFootnotenumChar"/>
          <w:rtl/>
        </w:rPr>
        <w:t>56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خوب من! آن شب که فرعون با لشکر خود به دنبال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حرکت کرد تا او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فرعون به خشم آمد،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خشم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همانند خشم خودش قرار داد،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 (به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بود)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داشت.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اکنون تو در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کن!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خدا و حجّت خدا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خدا امام زمان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دارد، اگر تو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زمان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خود را خشنود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واقع خدا را خشنود نموده‌ا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هر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بدان که هرگز خدا خوشحال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خوشحال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خدا، خداست! امّا امام‌زمان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باخبر است، او حجّت خداست،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خداست،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خدا در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آن همه مقام، خدمتگزار </w:t>
      </w:r>
      <w:r>
        <w:rPr>
          <w:rtl/>
          <w:lang w:bidi="fa-IR"/>
        </w:rPr>
        <w:lastRenderedPageBreak/>
        <w:t>اوست.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قلب امام‌زمان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تو دوستِ او 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 را خوشحال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نوشته شود و رحمت بر تو نازل شود، اکنون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خدا گناهان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ناکرده،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دل امام‌زمان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بشکند،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بکنم، امام مهربان به خشم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خشم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هم رحمت خود را از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اگر گناه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باشد، عذاب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انجام داده‌ام.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گناهان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انجام بدهد، خدا از دست او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 هرگز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خدا از دست شمر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هم به قتل رساند،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 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عذاب‌ها را قرار داده است، شمر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آتش جهنّم خواهد سوخت.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عذاب خدا گرفتار باشد.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بخواهم ساده‌تر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: هر جا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خدا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خوشحال است، بدان که 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ثواب و رحمت خود را به آن شخص داده است. هر وقت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گفتند خدا از دست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آن شخص را به عذاب خود </w:t>
      </w:r>
      <w:r>
        <w:rPr>
          <w:rFonts w:hint="eastAsia"/>
          <w:rtl/>
          <w:lang w:bidi="fa-IR"/>
        </w:rPr>
        <w:t>گرفتار</w:t>
      </w:r>
      <w:r>
        <w:rPr>
          <w:rtl/>
          <w:lang w:bidi="fa-IR"/>
        </w:rPr>
        <w:t xml:space="preserve"> کرده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ما با سخنان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آشنا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چقدر قرآن را بهتر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روح دارد؟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ما از کجا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آغاز ما چه بود؟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روح ما از روح خداست. ما از روح خدا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 در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315465">
        <w:rPr>
          <w:rStyle w:val="libAlaemChar"/>
          <w:rtl/>
        </w:rPr>
        <w:t>(</w:t>
      </w:r>
      <w:r w:rsidRPr="00315465">
        <w:rPr>
          <w:rStyle w:val="libAieChar"/>
          <w:rtl/>
        </w:rPr>
        <w:t>وَ نَفَخْتُ فِ</w:t>
      </w:r>
      <w:r w:rsidRPr="00315465">
        <w:rPr>
          <w:rStyle w:val="libAieChar"/>
          <w:rFonts w:hint="cs"/>
          <w:rtl/>
        </w:rPr>
        <w:t>ی</w:t>
      </w:r>
      <w:r w:rsidRPr="00315465">
        <w:rPr>
          <w:rStyle w:val="libAieChar"/>
          <w:rFonts w:hint="eastAsia"/>
          <w:rtl/>
        </w:rPr>
        <w:t>هِ</w:t>
      </w:r>
      <w:r w:rsidRPr="00315465">
        <w:rPr>
          <w:rStyle w:val="libAieChar"/>
          <w:rtl/>
        </w:rPr>
        <w:t xml:space="preserve"> مِن رُّوحِ</w:t>
      </w:r>
      <w:r w:rsidRPr="00315465">
        <w:rPr>
          <w:rStyle w:val="libAieChar"/>
          <w:rFonts w:hint="cs"/>
          <w:rtl/>
        </w:rPr>
        <w:t>ی</w:t>
      </w:r>
      <w:r w:rsidRPr="00315465">
        <w:rPr>
          <w:rStyle w:val="libAlaemChar"/>
          <w:rtl/>
        </w:rPr>
        <w:t>)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را خلق کردم، از روحِ خودم در او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دم»</w:t>
      </w:r>
      <w:r w:rsidRPr="00315465">
        <w:rPr>
          <w:rStyle w:val="libFootnotenumChar"/>
          <w:rtl/>
        </w:rPr>
        <w:t>57.</w:t>
      </w:r>
      <w:r>
        <w:rPr>
          <w:rtl/>
          <w:lang w:bidi="fa-IR"/>
        </w:rPr>
        <w:t xml:space="preserve"> تن تو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امّا روح تو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روح خداست!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روح دارد و او روح خود را در ما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ترجمه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است: «از روح خود در آدم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دم»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خداست.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آخر من چگونه باور کنم که خدا روح دارد؟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چه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فرمود: «خدا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خدا از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نشده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خودت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از سر و دست و پا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ندارد، خدا جسم ندارد،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حق با شماست.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است، او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 است که جسم دارد و روح، امّا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است، او نه جسم دارد نه روح.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خدا روح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به روح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داشت،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 اگر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روح دارد،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فرض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هرگز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پس چرا خدا در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در آدم از روح خود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دم»؟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نزد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معمّا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حل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محمّدبن‌مسلم هستم. از راه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آمده‌ام تا </w:t>
      </w:r>
      <w:r w:rsidR="000F07D6">
        <w:rPr>
          <w:rtl/>
          <w:lang w:bidi="fa-IR"/>
        </w:rPr>
        <w:t>سوال</w:t>
      </w:r>
      <w:r w:rsidR="0031546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را از شما بپرسم.</w:t>
      </w:r>
    </w:p>
    <w:p w:rsidR="004E7874" w:rsidRDefault="000F07D6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سوال</w:t>
      </w:r>
      <w:r w:rsidR="00315465">
        <w:rPr>
          <w:rFonts w:hint="cs"/>
          <w:rtl/>
          <w:lang w:bidi="fa-IR"/>
        </w:rPr>
        <w:t xml:space="preserve"> </w:t>
      </w:r>
      <w:r w:rsidR="004E7874">
        <w:rPr>
          <w:rFonts w:hint="cs"/>
          <w:rtl/>
          <w:lang w:bidi="fa-IR"/>
        </w:rPr>
        <w:t>خود را بپرس که جواب خواهی</w:t>
      </w:r>
      <w:r w:rsidR="004E7874">
        <w:rPr>
          <w:rtl/>
          <w:lang w:bidi="fa-IR"/>
        </w:rPr>
        <w:t xml:space="preserve"> شن</w:t>
      </w:r>
      <w:r w:rsidR="004E7874">
        <w:rPr>
          <w:rFonts w:hint="cs"/>
          <w:rtl/>
          <w:lang w:bidi="fa-IR"/>
        </w:rPr>
        <w:t>ی</w:t>
      </w:r>
      <w:r w:rsidR="004E7874">
        <w:rPr>
          <w:rFonts w:hint="eastAsia"/>
          <w:rtl/>
          <w:lang w:bidi="fa-IR"/>
        </w:rPr>
        <w:t>د</w:t>
      </w:r>
      <w:r w:rsidR="004E7874"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خوانده‌ام که «روح خدا» در ما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 مگر خدا روح دارد؟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خدا اول، جسم آدم را از گِل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بعد از آن «روح آدم» را خلق نمود،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«روح» را بر همه مخلوقات خود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در واقع روح انسان بود که سرآمد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شد.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را در جسم آدم قرار داد.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روح، قبل از خلقت آدم وجود نداشت.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هزاران سال، خدا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نبود،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روح، روح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آدم است.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روح، روح خدا بود،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باشد،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را خدا بعداً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بله.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است. خدا هرگز روح ندارد. او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خلق کرد و بعداً در جسم آدم قرار داد.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 پس چرا در قرآن آمده است که من از روح خود در آدم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دم؟</w:t>
      </w:r>
      <w:r>
        <w:rPr>
          <w:rtl/>
          <w:lang w:bidi="fa-IR"/>
        </w:rPr>
        <w:t xml:space="preserve"> چرا خدا در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 از روحم در آدم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زنم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قرآن، از کعبه چگونه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  <w:r>
        <w:rPr>
          <w:rtl/>
          <w:lang w:bidi="fa-IR"/>
        </w:rPr>
        <w:t xml:space="preserve"> او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«خانه‌ام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طواف کنندگان آماده کن».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«خانه خدا»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آن را به عنوان خانه خود انتخاب کرده 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خدا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«روح آدم»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خلق 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را انتخاب کرد،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باشکوه بود،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از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«روح خدا»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در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زد، فکر کردم،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خدا نسبت داد، مثل خانه خدا، دوست خدا. معلوم است که خانه خدا،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خداست، خانه خدا را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دستور خدا ساخته است، خانه خدا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ذات خدا ندارد. حالا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«روح خدا» را بهتر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>: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آن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آن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گلِ سرسبد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خداوند است، هزاران هزار سال خدا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نبود، خدا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الآن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چقدر در اشتباه بوده‌ام که خود را از روح خدا و ذات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دارند: «خدا، روح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خدا بوده است و بعداً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را در جسم آدم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ما از ذات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 امّا متوجّه باش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خدا هرگز روح ندارد.</w:t>
      </w:r>
      <w:r w:rsidRPr="00560234">
        <w:rPr>
          <w:rStyle w:val="libFootnotenumChar"/>
          <w:rtl/>
        </w:rPr>
        <w:t>58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چقدر سخنان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گره‌گشا است، کاش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را بهتر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کاش با سخنان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کاش...</w:t>
      </w:r>
    </w:p>
    <w:p w:rsidR="004E7874" w:rsidRDefault="0056023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560234">
      <w:pPr>
        <w:pStyle w:val="Heading1"/>
        <w:rPr>
          <w:rtl/>
          <w:lang w:bidi="fa-IR"/>
        </w:rPr>
      </w:pPr>
      <w:bookmarkStart w:id="31" w:name="_Toc534545370"/>
      <w:r>
        <w:rPr>
          <w:rFonts w:hint="eastAsia"/>
          <w:rtl/>
          <w:lang w:bidi="fa-IR"/>
        </w:rPr>
        <w:t>نوبت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56023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 رسی</w:t>
      </w:r>
      <w:r>
        <w:rPr>
          <w:rFonts w:hint="eastAsia"/>
          <w:rtl/>
          <w:lang w:bidi="fa-IR"/>
        </w:rPr>
        <w:t>د</w:t>
      </w:r>
      <w:bookmarkEnd w:id="31"/>
    </w:p>
    <w:p w:rsidR="004E7874" w:rsidRDefault="004E7874" w:rsidP="0056023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امام‌باقر</w:t>
      </w:r>
      <w:r w:rsidR="00560234" w:rsidRPr="00560234">
        <w:rPr>
          <w:rFonts w:ascii="Traditional Arabic" w:eastAsiaTheme="minorHAnsi" w:hAnsi="Traditional Arabic" w:cs="Traditional Arabic"/>
          <w:rtl/>
        </w:rPr>
        <w:t xml:space="preserve"> </w:t>
      </w:r>
      <w:r w:rsidR="00560234" w:rsidRPr="00560234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پاسخ </w:t>
      </w:r>
      <w:r w:rsidR="000F07D6">
        <w:rPr>
          <w:rtl/>
          <w:lang w:bidi="fa-IR"/>
        </w:rPr>
        <w:t>سوال</w:t>
      </w:r>
      <w:r>
        <w:rPr>
          <w:rFonts w:hint="cs"/>
          <w:rtl/>
          <w:lang w:bidi="fa-IR"/>
        </w:rPr>
        <w:t>مرا بدهی</w:t>
      </w:r>
      <w:r>
        <w:rPr>
          <w:rFonts w:hint="eastAsia"/>
          <w:rtl/>
          <w:lang w:bidi="fa-IR"/>
        </w:rPr>
        <w:t>؟</w:t>
      </w:r>
    </w:p>
    <w:p w:rsidR="004E7874" w:rsidRDefault="000F07D6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سوال</w:t>
      </w:r>
      <w:r w:rsidR="00560234">
        <w:rPr>
          <w:rFonts w:hint="cs"/>
          <w:rtl/>
          <w:lang w:bidi="fa-IR"/>
        </w:rPr>
        <w:t xml:space="preserve"> </w:t>
      </w:r>
      <w:r w:rsidR="004E7874">
        <w:rPr>
          <w:rFonts w:hint="cs"/>
          <w:rtl/>
          <w:lang w:bidi="fa-IR"/>
        </w:rPr>
        <w:t>تو چی</w:t>
      </w:r>
      <w:r w:rsidR="004E7874">
        <w:rPr>
          <w:rFonts w:hint="eastAsia"/>
          <w:rtl/>
          <w:lang w:bidi="fa-IR"/>
        </w:rPr>
        <w:t>ست؟</w:t>
      </w:r>
      <w:r w:rsidR="004E7874">
        <w:rPr>
          <w:rtl/>
          <w:lang w:bidi="fa-IR"/>
        </w:rPr>
        <w:t xml:space="preserve"> ا</w:t>
      </w:r>
      <w:r w:rsidR="004E7874">
        <w:rPr>
          <w:rFonts w:hint="cs"/>
          <w:rtl/>
          <w:lang w:bidi="fa-IR"/>
        </w:rPr>
        <w:t>ی</w:t>
      </w:r>
      <w:r w:rsidR="004E7874">
        <w:rPr>
          <w:rtl/>
          <w:lang w:bidi="fa-IR"/>
        </w:rPr>
        <w:t xml:space="preserve"> جوان!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به من بگو که خدا از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است؟</w:t>
      </w:r>
    </w:p>
    <w:p w:rsidR="004E7874" w:rsidRDefault="004E7874" w:rsidP="0056023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</w:t>
      </w:r>
      <w:r w:rsidR="00560234">
        <w:rPr>
          <w:rFonts w:hint="cs"/>
          <w:rtl/>
          <w:lang w:bidi="fa-IR"/>
        </w:rPr>
        <w:t>سوالی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56023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تو چه وقتی</w:t>
      </w:r>
      <w:r>
        <w:rPr>
          <w:rtl/>
          <w:lang w:bidi="fa-IR"/>
        </w:rPr>
        <w:t xml:space="preserve"> درست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نه.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 نداشته است و بعد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آغاز آن </w:t>
      </w:r>
      <w:r w:rsidR="000F07D6">
        <w:rPr>
          <w:rtl/>
          <w:lang w:bidi="fa-IR"/>
        </w:rPr>
        <w:t>سوال</w:t>
      </w:r>
      <w:r w:rsidR="0056023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 امّا خدا که همواره بوده است، او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است،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وجود داشته است. او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56023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بوده است،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56023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tl/>
          <w:lang w:bidi="fa-IR"/>
        </w:rPr>
        <w:t xml:space="preserve"> که خدا از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خدا بود و «زمان» نبود،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است که زمان و مکان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زمان و مکان،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خداست، خدا هرگز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هنوز نه زمان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 و نه مکان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بود، او از ازل، توانا بود، او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نداشت.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نه مکان دارد و نه زمان،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است. او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ترسد،</w:t>
      </w:r>
      <w:r>
        <w:rPr>
          <w:rtl/>
          <w:lang w:bidi="fa-IR"/>
        </w:rPr>
        <w:t xml:space="preserve"> او آنچه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اراده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او هرگز نابود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ندارد همان‌گونه که آغاز ندارد.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نابود خواهند شد و او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ماند.</w:t>
      </w:r>
      <w:r w:rsidRPr="00560234">
        <w:rPr>
          <w:rStyle w:val="libFootnotenumChar"/>
          <w:rtl/>
        </w:rPr>
        <w:t>59</w:t>
      </w:r>
    </w:p>
    <w:p w:rsidR="004E7874" w:rsidRDefault="00560234" w:rsidP="0056023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BB6A8B">
      <w:pPr>
        <w:pStyle w:val="Heading1"/>
        <w:rPr>
          <w:rtl/>
          <w:lang w:bidi="fa-IR"/>
        </w:rPr>
      </w:pPr>
      <w:bookmarkStart w:id="32" w:name="_Toc534545371"/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برو</w:t>
      </w:r>
      <w:bookmarkEnd w:id="32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داستان معراج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سفر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از هفت آسمان گذشت و به ملکوت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مهمان خدا بود.</w:t>
      </w:r>
      <w:r w:rsidRPr="00560234">
        <w:rPr>
          <w:rStyle w:val="libFootnotenumChar"/>
          <w:rtl/>
        </w:rPr>
        <w:t>60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شب، خدا در ابتدا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 که او به مسلمانان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روز 50 نماز بخوانند،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نزد خدا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گشت،</w:t>
      </w:r>
      <w:r>
        <w:rPr>
          <w:rtl/>
          <w:lang w:bidi="fa-IR"/>
        </w:rPr>
        <w:t xml:space="preserve"> با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روبرو شد،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گفت که 50 نماز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نزد خدا بازگشت و خدا فقط 5 نماز را بر مسلمانان واجب کرد.</w:t>
      </w:r>
    </w:p>
    <w:p w:rsidR="004E7874" w:rsidRDefault="004E7874" w:rsidP="005602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پاسخ </w:t>
      </w:r>
      <w:r w:rsidR="00560234">
        <w:rPr>
          <w:rFonts w:hint="cs"/>
          <w:rtl/>
          <w:lang w:bidi="fa-IR"/>
        </w:rPr>
        <w:t>سوال های</w:t>
      </w:r>
      <w:r>
        <w:rPr>
          <w:rtl/>
          <w:lang w:bidi="fa-IR"/>
        </w:rPr>
        <w:t xml:space="preserve"> خود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چقدر خوب است الآن نزد پدر بزرگوارت، امام سجاد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ل‌های</w:t>
      </w:r>
      <w:r>
        <w:rPr>
          <w:rtl/>
          <w:lang w:bidi="fa-IR"/>
        </w:rPr>
        <w:t xml:space="preserve"> خود را از او بپرس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پدر!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درست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معراج رفت، خدا در ابتدا، بر مسلمانان 50 نماز واجب نمود؟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بله! پسر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درست است که در موقع بازگشت، حضرت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 نزد خدا برو و از او بخواه که از تعداد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نمازها را کم کند؟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بله.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درست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پدر! چرا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50 رکعت را واجب نمود،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خدا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نکرد؟ چرا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 صبر کرد تا حضرت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را بدهد. چقدر خوب بود که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 را از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پسرم!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همواره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 خدا بود. در موقع بازگشت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حضرت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روبرو شد، حضرت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دوست نداشت که به سخنِ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توجّه</w:t>
      </w:r>
      <w:r>
        <w:rPr>
          <w:rtl/>
          <w:lang w:bidi="fa-IR"/>
        </w:rPr>
        <w:t xml:space="preserve"> باشد،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نزد خدا بازگشت و خدا هم از تعداد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کم نمود.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پدر!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56023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اصلی</w:t>
      </w:r>
      <w:r>
        <w:rPr>
          <w:rtl/>
          <w:lang w:bidi="fa-IR"/>
        </w:rPr>
        <w:t xml:space="preserve"> خود را بپرسم.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56023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ذهن مرا خی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کرده است. مگر ما باور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در مکان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بله! پسرم! خدا «مکان»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هرگز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خدا بالاتر و والاتر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مخلوق خود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مخلوقات هستند که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خدا هرگز صفت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مخلوقات را ندارد.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پدر! در شب معراج،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عرش خدا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گشت،</w:t>
      </w:r>
      <w:r>
        <w:rPr>
          <w:rtl/>
          <w:lang w:bidi="fa-IR"/>
        </w:rPr>
        <w:t xml:space="preserve"> با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روبرو شد و بعد از گفتگو با موس</w:t>
      </w:r>
      <w:r>
        <w:rPr>
          <w:rFonts w:hint="cs"/>
          <w:rtl/>
          <w:lang w:bidi="fa-IR"/>
        </w:rPr>
        <w:t>ی</w:t>
      </w:r>
      <w:r w:rsidRPr="005F6470">
        <w:rPr>
          <w:rStyle w:val="libFootnotenumChar"/>
          <w:rtl/>
        </w:rPr>
        <w:t>(ع)</w:t>
      </w:r>
      <w:r>
        <w:rPr>
          <w:rtl/>
          <w:lang w:bidi="fa-IR"/>
        </w:rPr>
        <w:t>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خدا بازگشت.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عرش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مگر همه مکان‌ها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مگر خدا به همه مکان‌ها احاطه ندارد؟ مگر خدا از رگ گرد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پس چرا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عرشِ خدا بازگشت تا با خدا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پسرم! اکنون جواب تو را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را خوانده‌ا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 w:rsidRPr="005F6470">
        <w:rPr>
          <w:rStyle w:val="libAlaemChar"/>
          <w:rtl/>
        </w:rPr>
        <w:t>(</w:t>
      </w:r>
      <w:r w:rsidRPr="005F6470">
        <w:rPr>
          <w:rStyle w:val="libAieChar"/>
          <w:rtl/>
        </w:rPr>
        <w:t>فَفِرُّواْ إِلَ</w:t>
      </w:r>
      <w:r w:rsidRPr="005F6470">
        <w:rPr>
          <w:rStyle w:val="libAieChar"/>
          <w:rFonts w:hint="cs"/>
          <w:rtl/>
        </w:rPr>
        <w:t>ی</w:t>
      </w:r>
      <w:r w:rsidRPr="005F6470">
        <w:rPr>
          <w:rStyle w:val="libAieChar"/>
          <w:rtl/>
        </w:rPr>
        <w:t xml:space="preserve"> اللَّهِ</w:t>
      </w:r>
      <w:r w:rsidRPr="005F6470">
        <w:rPr>
          <w:rStyle w:val="libAlaemChar"/>
          <w:rtl/>
        </w:rPr>
        <w:t>)</w:t>
      </w:r>
      <w:r>
        <w:rPr>
          <w:rtl/>
          <w:lang w:bidi="fa-IR"/>
        </w:rPr>
        <w:t>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5F6470">
        <w:rPr>
          <w:rStyle w:val="libFootnotenumChar"/>
          <w:rtl/>
        </w:rPr>
        <w:t>61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خوانده‌ام.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پسرم!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شتافت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ندارد؟ اگر ما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کجا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پسرم! منظور خدا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مردم به حجّ خانه او بروند و دور کعبه طواف کنند. کعبه، خانه خداست، هر کس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حرکت کند، </w:t>
      </w:r>
      <w:r>
        <w:rPr>
          <w:rtl/>
          <w:lang w:bidi="fa-IR"/>
        </w:rPr>
        <w:lastRenderedPageBreak/>
        <w:t>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رفته است، خدا که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امّا کعبه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داده است تا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برون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طواف آن خانه را انجام دهند تا رحمت خدا شامل حال آن‌ها شود. پسرم! مسجد هم خانه خداست، هر کس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برود،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رفته است. خدا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را دوست دارد، آن‌ها در واقع مهمان خدا هستند.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پدر! حالا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خدا که مکان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خدا بالاتر از مکان است. ما با رفتن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و مسجد در واقع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پسرم! خدا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کعبه را به عنوان خانه خود انتخاب کرده است،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در آسمان‌ها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مکان‌ها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عنوان «مکان‌ها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مقدّس» انتخاب نموده است. خدا در آسمان چهارم،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المَعمُور را قرار داده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المَعمُور، کعبه فرشتگان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آن‌ها گرد آن </w:t>
      </w:r>
      <w:r>
        <w:rPr>
          <w:rFonts w:hint="eastAsia"/>
          <w:rtl/>
          <w:lang w:bidi="fa-IR"/>
        </w:rPr>
        <w:t>طواف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المَعمُور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تا آن را طواف کند،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رفته است. خدا در عرش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مکان‌ها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قرار داده است. هر کس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مکان‌ها برود،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رفته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پدر!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 گفت: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بازگرد، منظورش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خدا برو،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 مقدّس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آنجا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بازگرد، در آن مکان مقدّس که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در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خواسته خودت را با خدا بگو. درست است که خدا سخن تو را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شنود،</w:t>
      </w:r>
      <w:r>
        <w:rPr>
          <w:rtl/>
          <w:lang w:bidi="fa-IR"/>
        </w:rPr>
        <w:t xml:space="preserve"> امّا تو به عرش خدا برو و در آنجا سخن خود را بگو،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عرش خدا قداست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  <w:r w:rsidRPr="005F6470">
        <w:rPr>
          <w:rStyle w:val="libFootnotenumChar"/>
          <w:rtl/>
        </w:rPr>
        <w:t>62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امروز به پاسخ </w:t>
      </w:r>
      <w:r w:rsidR="000F07D6">
        <w:rPr>
          <w:rtl/>
          <w:lang w:bidi="fa-IR"/>
        </w:rPr>
        <w:t>سوال</w:t>
      </w:r>
      <w:r w:rsidR="005F647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می‌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 را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اکنون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هرگز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عرش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آسمان‌ها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تا فرشتگان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آنجا هستند،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کنند،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آن‌ها دوست دارند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فرشتگان به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برسند.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تا بهشت خدا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نعمت‌ها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مشاهده کند،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آسمان‌ها را با چشم خود نگاه کند و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 سفر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E73C44">
      <w:pPr>
        <w:pStyle w:val="Heading1"/>
        <w:rPr>
          <w:rtl/>
          <w:lang w:bidi="fa-IR"/>
        </w:rPr>
      </w:pPr>
      <w:bookmarkStart w:id="33" w:name="_Toc534545372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همه جا هست؟</w:t>
      </w:r>
      <w:bookmarkEnd w:id="33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معلّم</w:t>
      </w:r>
      <w:r>
        <w:rPr>
          <w:rtl/>
          <w:lang w:bidi="fa-IR"/>
        </w:rPr>
        <w:t xml:space="preserve"> رو به شاگردان خود کرد و به آن‌ها گفت: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شما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آورده‌ام.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داخل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پاکت‌هاست. من پاکت هر کدام از شما را به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دهم،</w:t>
      </w:r>
      <w:r>
        <w:rPr>
          <w:rtl/>
          <w:lang w:bidi="fa-IR"/>
        </w:rPr>
        <w:t xml:space="preserve"> فقط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نباشد، فردا شما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خود به همراه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که شد، همه بچّه‌ها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دست داشتند، مگر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آن‌ها که هنوز پاکت خود را باز نکرده بود. همه تعجّب کردند، چرا او به سخن معلّم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توجّه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معلّم</w:t>
      </w:r>
      <w:r>
        <w:rPr>
          <w:rtl/>
          <w:lang w:bidi="fa-IR"/>
        </w:rPr>
        <w:t xml:space="preserve"> رو به او کرد و گفت: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چرا پاکت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خود را باز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شما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پاکت را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نباشد، من هر کجا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خدا هست!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نتوانستم پاکتم را باز کنم.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معلّم</w:t>
      </w:r>
      <w:r>
        <w:rPr>
          <w:rtl/>
          <w:lang w:bidi="fa-IR"/>
        </w:rPr>
        <w:t xml:space="preserve"> به هوش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گفت، رو به بچّه‌ها کرد و گفت: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مهم را به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بدهم،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مواظب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همه جا هست.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خوبم!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بودم،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ذهن من نقش بسته است. من باور کردم که خدا همه جا هست!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امروز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از امام‌باقر</w:t>
      </w:r>
      <w:r w:rsidR="00BD1895" w:rsidRPr="00BD1895">
        <w:rPr>
          <w:rStyle w:val="libAlaemChar"/>
          <w:rtl/>
        </w:rPr>
        <w:t xml:space="preserve">عليه‌السلام </w:t>
      </w:r>
      <w:r w:rsidR="000F07D6">
        <w:rPr>
          <w:rtl/>
          <w:lang w:bidi="fa-IR"/>
        </w:rPr>
        <w:t>سوال</w:t>
      </w:r>
      <w:r w:rsidR="00E73C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کنم،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من درست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در مکان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همه جا هست؟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مگر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بالاتر و والاتر از مکان‌ها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اگر خدا در مکان باشد،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 خدا از همه صفات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برتر است.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مکان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خدا را هرگز با مکان و جا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نکن!</w:t>
      </w:r>
      <w:r w:rsidRPr="00E73C44">
        <w:rPr>
          <w:rStyle w:val="libFootnotenumChar"/>
          <w:rtl/>
        </w:rPr>
        <w:t>63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همه جا هست، ذات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را در مکان فرض کرده‌ام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به من 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هم داستان معلّم و شاگردان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پس ما چگونه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بچّه‌ها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اهل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آن جوان گنهکار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به گناه عادت کرده‌ام،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دست از گناه بردارم، به من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گناه نکنم.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فقط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گناه کن که خدا تو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گناه کن که خدا از گناه تو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بماند.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کرد، رو به امام کرد و گفت: «من هر کجا بروم، خدا مرا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گناه من باخبر است،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گناه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کنم»</w:t>
      </w:r>
      <w:r>
        <w:rPr>
          <w:rtl/>
          <w:lang w:bidi="fa-IR"/>
        </w:rPr>
        <w:t>.</w:t>
      </w:r>
      <w:r w:rsidRPr="00E73C44">
        <w:rPr>
          <w:rStyle w:val="libFootnotenumChar"/>
          <w:rtl/>
        </w:rPr>
        <w:t>64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خوبم!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چقدر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سخن گفت. آن حضرت نگفت: «خدا همه جا هست»، بلکه او گفت: «خدا همه مکان‌ها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خدا به همه جا علم دارد».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تفاوت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سخن را متوجّه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«خدا همه جا هست»،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خدا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مکان‌هاست.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اگر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«خدا به همه مکان‌ها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دارد»،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ذات خدا را بالاتر و والاتر از «مکان» فرض کرده‌ام و باور دارم که خداوند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باخبر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از ازل، بدون زمان و مکان بود، هنوز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زمان و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نبود، خدا بود.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ذات خدا قبل از همه مکان‌ها وجود داشته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جاودانه،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مکان ندارد، اصلاً همه مکان‌ها،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اراده کرد 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مکان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اکنون که مکان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هرگز خدا به مکان‌ها حلول نکرده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در همه مکان‌ها است! البتّه خدا به همه مکان‌ها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دارد، </w:t>
      </w:r>
      <w:r>
        <w:rPr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کجا، از قعر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انوس‌ها</w:t>
      </w:r>
      <w:r>
        <w:rPr>
          <w:rtl/>
          <w:lang w:bidi="fa-IR"/>
        </w:rPr>
        <w:t xml:space="preserve"> گرفته تا اوج آس</w:t>
      </w:r>
      <w:r>
        <w:rPr>
          <w:rFonts w:hint="eastAsia"/>
          <w:rtl/>
          <w:lang w:bidi="fa-IR"/>
        </w:rPr>
        <w:t>مان‌ها</w:t>
      </w:r>
      <w:r>
        <w:rPr>
          <w:rtl/>
          <w:lang w:bidi="fa-IR"/>
        </w:rPr>
        <w:t xml:space="preserve"> از علم خدا به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همه آن‌هاست.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هر کجا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با شماست!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خدا در قرآن است: </w:t>
      </w:r>
      <w:r w:rsidRPr="00E73C44">
        <w:rPr>
          <w:rStyle w:val="libAlaemChar"/>
          <w:rtl/>
        </w:rPr>
        <w:t>(</w:t>
      </w:r>
      <w:r w:rsidRPr="00E73C44">
        <w:rPr>
          <w:rStyle w:val="libAieChar"/>
          <w:rtl/>
        </w:rPr>
        <w:t>هُوَ مَعَکُمْ أَ</w:t>
      </w:r>
      <w:r w:rsidRPr="00E73C44">
        <w:rPr>
          <w:rStyle w:val="libAieChar"/>
          <w:rFonts w:hint="cs"/>
          <w:rtl/>
        </w:rPr>
        <w:t>یْ</w:t>
      </w:r>
      <w:r w:rsidRPr="00E73C44">
        <w:rPr>
          <w:rStyle w:val="libAieChar"/>
          <w:rFonts w:hint="eastAsia"/>
          <w:rtl/>
        </w:rPr>
        <w:t>نَ</w:t>
      </w:r>
      <w:r w:rsidRPr="00E73C44">
        <w:rPr>
          <w:rStyle w:val="libAieChar"/>
          <w:rtl/>
        </w:rPr>
        <w:t xml:space="preserve"> مَا کُنتُمْ</w:t>
      </w:r>
      <w:r w:rsidRPr="00E73C44">
        <w:rPr>
          <w:rStyle w:val="libAlaemChar"/>
          <w:rtl/>
        </w:rPr>
        <w:t>)</w:t>
      </w:r>
      <w:r>
        <w:rPr>
          <w:rtl/>
          <w:lang w:bidi="fa-IR"/>
        </w:rPr>
        <w:t>، شما هر کجا که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با شما هست.</w:t>
      </w:r>
      <w:r w:rsidRPr="00E73C44">
        <w:rPr>
          <w:rStyle w:val="libFootnotenumChar"/>
          <w:rtl/>
        </w:rPr>
        <w:t>65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 حضرت </w:t>
      </w:r>
      <w:r w:rsidR="000F07D6">
        <w:rPr>
          <w:rtl/>
          <w:lang w:bidi="fa-IR"/>
        </w:rPr>
        <w:t>سوال</w:t>
      </w:r>
      <w:r w:rsidR="00E73C4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 امام در پاسخ چنی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است، او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ذات او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البتّه خدا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احاطه دارد،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قدرت و علم و احاطه اوست.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خدا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>.</w:t>
      </w:r>
      <w:r w:rsidRPr="00E73C44">
        <w:rPr>
          <w:rStyle w:val="libFootnotenumChar"/>
          <w:rtl/>
        </w:rPr>
        <w:t>66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E73C44">
      <w:pPr>
        <w:pStyle w:val="Heading1"/>
        <w:rPr>
          <w:rtl/>
          <w:lang w:bidi="fa-IR"/>
        </w:rPr>
      </w:pPr>
      <w:bookmarkStart w:id="34" w:name="_Toc534545373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درون ماست ؟</w:t>
      </w:r>
      <w:bookmarkEnd w:id="34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درون خودت مراجعه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درون خود بنما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آسمان‌ها به دنبال خدا بگرد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درون توست. او در دل تو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چرا عادت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خود جستجو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گنج درون توست، برو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نگاه خودت را عوض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خدا را در قلبت حس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گوهر وجودت شکوفا شود، آن گوهر وجود تو،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که تو آن را گم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تلاش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 تو از همه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نه‌ها</w:t>
      </w:r>
      <w:r>
        <w:rPr>
          <w:rtl/>
          <w:lang w:bidi="fa-IR"/>
        </w:rPr>
        <w:t xml:space="preserve"> پاک بشود،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انجام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که درون توست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وقت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قلب خودت احساس </w:t>
      </w:r>
      <w:r>
        <w:rPr>
          <w:rtl/>
          <w:lang w:bidi="fa-IR"/>
        </w:rPr>
        <w:lastRenderedPageBreak/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آرامش را تجربه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توست، درون توست!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خودت را بشناس! آن سخن عارف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نکن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است: «خدا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شماست، دورن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شماست. روح شماست. او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عمق وجودتان آرم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است».</w:t>
      </w:r>
      <w:r w:rsidRPr="00E73C44">
        <w:rPr>
          <w:rStyle w:val="libFootnotenumChar"/>
          <w:rtl/>
        </w:rPr>
        <w:t>67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من بود،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او گوش نمودم، ظاهر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بود، امّا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قرآن و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واقعاً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درون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که خدا به ما از رگ گردن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است، خدا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است، او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خدا از خود من به من داناتر است، خدا از راز دل من آگاه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شکّ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که رحمت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با دل خود احساس کنم،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دهم،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جذب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آن وقت، احساس سبک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احساس نشاط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است که رحمت خدا بر دل من نازل شده است، امّا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‌توانم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را درون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کرده‌ام،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گنج درون من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خدا، درون ما انسان‌هاست؟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کنم.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کرده‌اند.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 هم مطالعه کنم.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امام‌باقر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قتِ</w:t>
      </w:r>
      <w:r>
        <w:rPr>
          <w:rtl/>
          <w:lang w:bidi="fa-IR"/>
        </w:rPr>
        <w:t xml:space="preserve"> خدا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جدا است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هم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جدا هستند».</w:t>
      </w:r>
      <w:r w:rsidRPr="00E73C44">
        <w:rPr>
          <w:rStyle w:val="libFootnotenumChar"/>
          <w:rtl/>
        </w:rPr>
        <w:t>68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نبود، فقط او بود،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بود. بعداً خدا اراده کرد تا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 مرا هم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درون مرا هم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حالا چگونه ممکن است خدا درون من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هرگز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خدا بالاتر از همه زمان‌ها و مکان هاست. خدا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قبول کنم که خدا در درون من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همه فرشتگان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روحِ من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(وقت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شود). آن وقت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درون من است، چه خواهد شد؟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گوش کن!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از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است: «خدا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باشد»</w:t>
      </w:r>
      <w:r>
        <w:rPr>
          <w:rtl/>
          <w:lang w:bidi="fa-IR"/>
        </w:rPr>
        <w:t>.</w:t>
      </w:r>
      <w:r w:rsidRPr="00E73C44">
        <w:rPr>
          <w:rStyle w:val="libFootnotenumChar"/>
          <w:rtl/>
        </w:rPr>
        <w:t>69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توجّه</w:t>
      </w:r>
      <w:r>
        <w:rPr>
          <w:rtl/>
          <w:lang w:bidi="fa-IR"/>
        </w:rPr>
        <w:t xml:space="preserve"> کن!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خدا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باخبر است، علم خدا به من از خود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 او راز دل مرا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ذات خدا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امّا خدا به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خود آنان آگاه‌تر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 درون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پس چرا خدا در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از رگ گردن به شما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هستم»!</w:t>
      </w:r>
    </w:p>
    <w:p w:rsidR="004E7874" w:rsidRDefault="004E7874" w:rsidP="004E7874">
      <w:pPr>
        <w:pStyle w:val="libNormal"/>
        <w:rPr>
          <w:rtl/>
          <w:lang w:bidi="fa-IR"/>
        </w:rPr>
      </w:pPr>
      <w:r w:rsidRPr="00E73C44">
        <w:rPr>
          <w:rStyle w:val="libAlaemChar"/>
          <w:rtl/>
        </w:rPr>
        <w:t>(</w:t>
      </w:r>
      <w:r w:rsidRPr="00E73C44">
        <w:rPr>
          <w:rStyle w:val="libAieChar"/>
          <w:rtl/>
        </w:rPr>
        <w:t>نَحْنُ أَقْرَبُ إِلَ</w:t>
      </w:r>
      <w:r w:rsidRPr="00E73C44">
        <w:rPr>
          <w:rStyle w:val="libAieChar"/>
          <w:rFonts w:hint="cs"/>
          <w:rtl/>
        </w:rPr>
        <w:t>یْ</w:t>
      </w:r>
      <w:r w:rsidRPr="00E73C44">
        <w:rPr>
          <w:rStyle w:val="libAieChar"/>
          <w:rFonts w:hint="eastAsia"/>
          <w:rtl/>
        </w:rPr>
        <w:t>هِ</w:t>
      </w:r>
      <w:r w:rsidRPr="00E73C44">
        <w:rPr>
          <w:rStyle w:val="libAieChar"/>
          <w:rtl/>
        </w:rPr>
        <w:t xml:space="preserve"> مِنْ حَبْلِ الْوَرِ</w:t>
      </w:r>
      <w:r w:rsidRPr="00E73C44">
        <w:rPr>
          <w:rStyle w:val="libAieChar"/>
          <w:rFonts w:hint="cs"/>
          <w:rtl/>
        </w:rPr>
        <w:t>ی</w:t>
      </w:r>
      <w:r w:rsidRPr="00E73C44">
        <w:rPr>
          <w:rStyle w:val="libAieChar"/>
          <w:rFonts w:hint="eastAsia"/>
          <w:rtl/>
        </w:rPr>
        <w:t>دِ</w:t>
      </w:r>
      <w:r w:rsidRPr="00E73C44">
        <w:rPr>
          <w:rStyle w:val="libAlaemChar"/>
          <w:rtl/>
        </w:rPr>
        <w:t>)</w:t>
      </w:r>
      <w:r>
        <w:rPr>
          <w:rtl/>
          <w:lang w:bidi="fa-IR"/>
        </w:rPr>
        <w:t>.</w:t>
      </w:r>
      <w:r w:rsidRPr="00E73C44">
        <w:rPr>
          <w:rStyle w:val="libFootnotenumChar"/>
          <w:rtl/>
        </w:rPr>
        <w:t>70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او را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به 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از خودمان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حالات و رفتار و احساس ما خبر دارد، او از راز دل ما آگاه است. خدا با علم خود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است، خدا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احاطه دارد، خدا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قدرت دارد،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انجام بدهد.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از خود من به من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هفته قبل، ساعت 10 صبح،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دلم گذشته است؟ هوس انجام کدام کار را کردم، امّا خدا به همه هوس‌ها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من در طول عمر من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 درون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پس چرا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دل آدم، حرم خداست؟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«القلبُ</w:t>
      </w:r>
      <w:r>
        <w:rPr>
          <w:rtl/>
          <w:lang w:bidi="fa-IR"/>
        </w:rPr>
        <w:t xml:space="preserve"> حَرَمُ اللّه».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دل تو حرم خداست. در حرم خدا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نده.</w:t>
      </w:r>
      <w:r w:rsidRPr="00E863B5">
        <w:rPr>
          <w:rStyle w:val="libFootnotenumChar"/>
          <w:rtl/>
        </w:rPr>
        <w:t>71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چه سخن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درون ماست؟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اجازه بده فکر کنم.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هنوز به مکّه سفر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کعبه عجب 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کعبه هم حرم خداست. کعبه شعبه‌ا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کعبه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کند!</w:t>
      </w:r>
    </w:p>
    <w:p w:rsidR="004E7874" w:rsidRDefault="004E7874" w:rsidP="00E863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E863B5">
        <w:rPr>
          <w:rFonts w:hint="cs"/>
          <w:rtl/>
          <w:lang w:bidi="fa-IR"/>
        </w:rPr>
        <w:t>سوالی</w:t>
      </w:r>
      <w:r>
        <w:rPr>
          <w:rtl/>
          <w:lang w:bidi="fa-IR"/>
        </w:rPr>
        <w:t xml:space="preserve"> از تو دارم: کعبه حرم خداست،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ذات خدا در درونِ کعبه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کعبه، فقط حرم خداست،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آن را محترم شمرده و به ما دستور داده بر گرد آن طواف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در کعبه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 بالاتر از مکان و زمان است. اکنون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«حرم اللّه»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: «دل حرم خداست».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دل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ارزش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دل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محبّت به خدا شود،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که دل تو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گردد.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مأنوس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اوج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آن قدر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حرم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رحمت خاصّ خدا بر دل تو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آن وقت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 دوست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فرشتگان به مقام تو غبطه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خورند،</w:t>
      </w:r>
      <w:r>
        <w:rPr>
          <w:rtl/>
          <w:lang w:bidi="fa-IR"/>
        </w:rPr>
        <w:t xml:space="preserve"> دل تو آن قدر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فرشتگان از نور آن بهره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که دل تو، حرم خداست، امّا سخن به آن معنا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در دل تو، درون تو باشد.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! من سخنان شما را خواندم، امّا هنوز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E863B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ذهنم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است. دوست دارم بدانم شما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E863B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من چه پاسخی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داد؟</w:t>
      </w:r>
    </w:p>
    <w:p w:rsidR="004E7874" w:rsidRDefault="000F07D6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سوال</w:t>
      </w:r>
      <w:r w:rsidR="00E863B5">
        <w:rPr>
          <w:rFonts w:hint="cs"/>
          <w:rtl/>
          <w:lang w:bidi="fa-IR"/>
        </w:rPr>
        <w:t xml:space="preserve"> </w:t>
      </w:r>
      <w:r w:rsidR="004E7874">
        <w:rPr>
          <w:rFonts w:hint="cs"/>
          <w:rtl/>
          <w:lang w:bidi="fa-IR"/>
        </w:rPr>
        <w:t>شما چی</w:t>
      </w:r>
      <w:r w:rsidR="004E7874"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«مَن عَرَفَ نَفسَه فَقَد عَرَف رَبَّه: هر کس خود را بشناسد، خدا را شناخته است».</w:t>
      </w:r>
      <w:r w:rsidRPr="00E863B5">
        <w:rPr>
          <w:rStyle w:val="libFootnotenumChar"/>
          <w:rtl/>
        </w:rPr>
        <w:t>72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خدا، در درون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شما درست است، پس من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با شناختِ خود، خدا را بشناسم؟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چگونه شناخت نفس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شناخت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ارمغان آورد؟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کتاب‌ها به سخن هِشام بن سالم برخورد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او بهره‌ها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برده و در بحث‌ها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اطّلاعات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کرده بود.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وقت‌ها او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شناخت خدا دچار انحراف شده بودند،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.7</w:t>
      </w:r>
      <w:r w:rsidRPr="00E863B5">
        <w:rPr>
          <w:rStyle w:val="libFootnotenumChar"/>
          <w:rtl/>
        </w:rPr>
        <w:t>3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هِشام احترام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نزد امام آمد، امام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شدند و فرمودند: «هشام با دل و زبان و عملش،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کننده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باشد»</w:t>
      </w:r>
      <w:r>
        <w:rPr>
          <w:rtl/>
          <w:lang w:bidi="fa-IR"/>
        </w:rPr>
        <w:t>.</w:t>
      </w:r>
      <w:r w:rsidRPr="00E863B5">
        <w:rPr>
          <w:rStyle w:val="libFootnotenumChar"/>
          <w:rtl/>
        </w:rPr>
        <w:t>74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من! اکنون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هشام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سخن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کنم، هشام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شناخت خودم شناختم،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من خودم را بهتر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شناسم</w:t>
      </w:r>
      <w:r>
        <w:rPr>
          <w:rtl/>
          <w:lang w:bidi="fa-IR"/>
        </w:rPr>
        <w:t>. من از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شده‌ام،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من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من، بدون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امکان ندارد. من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 خدا را در وجود خود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خالق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مورد خودم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به شگفت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دقّت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است که من با شناخت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بهتر خود به شناخت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مرا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  <w:r w:rsidRPr="00E863B5">
        <w:rPr>
          <w:rStyle w:val="libFootnotenumChar"/>
          <w:rtl/>
        </w:rPr>
        <w:t>75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هشام را خواندم، به فکر فرو رفتم، دوست داشتم از شگفت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در وجودم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باخبر شوم: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انسان حدود 150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بادکنک کوچک وجود دارند که همواره از هوا پر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را به خون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خون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سرباز سرخ‌پوش (گلبول‌ها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قرمز) وجود دارند که نقش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 دارند و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را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سلّول‌ها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سلّول‌ها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 xml:space="preserve"> و گاز کربن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ماده کشنده و سمّ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را از آن‌ها گرفته و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تا به 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له بازدم به خارج بدن دفع شود.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روزانه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سربازان سرخ‌پوش در راه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فدا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سازمان خدمت‌رسان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نشود هر روز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اندازه، گلبول‌ها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خون ما 50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سرباز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دپوش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(گلبول‌ها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) وجود دارد که در بدن ما نقش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ارتش مجهّز را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همه قسمت‌ها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و هرگاه نقطه‌ا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مورد هجوم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کروب‌ها</w:t>
      </w:r>
      <w:r>
        <w:rPr>
          <w:rtl/>
          <w:lang w:bidi="fa-IR"/>
        </w:rPr>
        <w:t xml:space="preserve">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با آن‌ها مبارزه کرده و در راه سلامت بدن تا سر جان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سربازان مدافع نبودند، سلامت بدن ما در مقابل هجوم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کروب‌ها</w:t>
      </w:r>
      <w:r>
        <w:rPr>
          <w:rtl/>
          <w:lang w:bidi="fa-IR"/>
        </w:rPr>
        <w:t xml:space="preserve"> به خطر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افتاد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شگفت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در 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مَنْ عَرَفَ نَفسَه فَقَد عَرَف رَبَّه.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که بزرگ‌شده مکتب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به من آموخت که اگر من در شگفت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 و جانم فکر کنم،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</w:t>
      </w:r>
      <w:r>
        <w:rPr>
          <w:rtl/>
          <w:lang w:bidi="fa-IR"/>
        </w:rPr>
        <w:t xml:space="preserve"> که من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دارم که او مرا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من عظمت او را بهتر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شناسم،</w:t>
      </w:r>
      <w:r>
        <w:rPr>
          <w:rtl/>
          <w:lang w:bidi="fa-IR"/>
        </w:rPr>
        <w:t xml:space="preserve"> قدرت او را بهتر درک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او چقدر نسبت به من مهربان بوده است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چه دقّت و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خلق نموده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دقّت</w:t>
      </w:r>
      <w:r>
        <w:rPr>
          <w:rtl/>
          <w:lang w:bidi="fa-IR"/>
        </w:rPr>
        <w:t xml:space="preserve"> کن! هشام نگفت که اگر من خودم را بشناسم،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را بشناسم، بشر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را بشناسد، خدا بالاتر و والاتر از فهم بشر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را با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شناخت؟ مگر من 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من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با شناخت خودم به شناخت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برسم؟ من با شناخت بهتر خودم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به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بالاتر و والاتر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مخلوقات خودش شناخته شود».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زبان من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با خود گفتم، عجب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گفته‌ام! شاهکار کرده‌ام!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مخلوقات خود را ندارد، او از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والاتر و بالاتر 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مخلوقات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من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با شناخت مخل</w:t>
      </w:r>
      <w:r>
        <w:rPr>
          <w:rFonts w:hint="eastAsia"/>
          <w:rtl/>
          <w:lang w:bidi="fa-IR"/>
        </w:rPr>
        <w:t>وقاتش</w:t>
      </w:r>
      <w:r>
        <w:rPr>
          <w:rtl/>
          <w:lang w:bidi="fa-IR"/>
        </w:rPr>
        <w:t xml:space="preserve"> به شناخت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او برسم؟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اگر من خودم را خوب بشناسم،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 را شناخته‌ام، چگونه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با شناخت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شناخت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خودم گفتم نزد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بروم و سخن خود را به آن حضرت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که فرصت را مناسب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رو به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کردم و گفتم: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من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در مورد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گفتم،</w:t>
      </w:r>
      <w:r>
        <w:rPr>
          <w:rtl/>
          <w:lang w:bidi="fa-IR"/>
        </w:rPr>
        <w:t xml:space="preserve"> من به آنان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بدانم شما آن سخن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منصور بن حازم! سخن خود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 به آنان گفتم: «خدا بالاتر و والاتر از آن است که با شناخت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شناخته شود».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تو! سخن تو درست است.</w:t>
      </w:r>
      <w:r w:rsidRPr="00E863B5">
        <w:rPr>
          <w:rStyle w:val="libFootnotenumChar"/>
          <w:rtl/>
        </w:rPr>
        <w:t>76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خدا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شناخت؟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شناخت خود به شناخت خدا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کن! تو با شناخت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خدا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 خدا را درک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چگونه تو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تو نعمت عقل داد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عقل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 او و گل سرسبد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با شناخت خودت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عطوفت و رحمت او آگاه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همه سخن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شناخت خودت، ذات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را هم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مورد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سجاد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کنم،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ابوحمزه ثُمال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خوانده‌ا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سحرها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رمضان تو را به اوج لذّت مناجات با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دعا، امام سجاد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خدا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اربِّ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اربِّ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اربِّ</w:t>
      </w:r>
      <w:r>
        <w:rPr>
          <w:rtl/>
          <w:lang w:bidi="fa-IR"/>
        </w:rPr>
        <w:t>... بِکَ عَرَفتُکَ: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من! من تو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خودت شناختم!».</w:t>
      </w:r>
      <w:r w:rsidRPr="00E863B5">
        <w:rPr>
          <w:rStyle w:val="libFootnotenumChar"/>
          <w:rtl/>
        </w:rPr>
        <w:t>77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فکر کن! امام سجاد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من تو را با شناخت خودم شناختم»،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خدا! من تو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خودت شناختم».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نبود، اگر خود خدا در مورد خود سخن نگفته بود، اگر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نفرستاده بود،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>
        <w:rPr>
          <w:rtl/>
          <w:lang w:bidi="fa-IR"/>
        </w:rPr>
        <w:t xml:space="preserve"> خدا را بشناسد؟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خدا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همان قرآن است،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فرستاده است. قرآن، کتاب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در مورد خدا و صفات اوست. </w:t>
      </w:r>
    </w:p>
    <w:p w:rsidR="004E7874" w:rsidRDefault="004E7874" w:rsidP="001E00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همان اوّل قرآن را که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سوره حمد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 w:rsidR="001E008E" w:rsidRPr="001E008E">
        <w:rPr>
          <w:rStyle w:val="libAlaemChar"/>
          <w:rFonts w:hint="cs"/>
          <w:rtl/>
        </w:rPr>
        <w:t>(</w:t>
      </w:r>
      <w:r w:rsidRPr="001E008E">
        <w:rPr>
          <w:rStyle w:val="libAieChar"/>
          <w:rtl/>
        </w:rPr>
        <w:t>بِسْمِ اللَّهِ الرَّحْمَـنِ الرَّحِ</w:t>
      </w:r>
      <w:r w:rsidRPr="001E008E">
        <w:rPr>
          <w:rStyle w:val="libAieChar"/>
          <w:rFonts w:hint="cs"/>
          <w:rtl/>
        </w:rPr>
        <w:t>ی</w:t>
      </w:r>
      <w:r w:rsidRPr="001E008E">
        <w:rPr>
          <w:rStyle w:val="libAieChar"/>
          <w:rFonts w:hint="eastAsia"/>
          <w:rtl/>
        </w:rPr>
        <w:t>مِ</w:t>
      </w:r>
      <w:r w:rsidR="001E008E" w:rsidRPr="001E008E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: به نام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بخشنده و مهربان است. خدا خودش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. </w:t>
      </w:r>
    </w:p>
    <w:p w:rsidR="004E7874" w:rsidRDefault="001E008E" w:rsidP="004E7874">
      <w:pPr>
        <w:pStyle w:val="libNormal"/>
        <w:rPr>
          <w:rtl/>
          <w:lang w:bidi="fa-IR"/>
        </w:rPr>
      </w:pPr>
      <w:r w:rsidRPr="001E008E">
        <w:rPr>
          <w:rStyle w:val="libAlaemChar"/>
          <w:rFonts w:hint="cs"/>
          <w:rtl/>
        </w:rPr>
        <w:t>(</w:t>
      </w:r>
      <w:r w:rsidR="004E7874" w:rsidRPr="001E008E">
        <w:rPr>
          <w:rStyle w:val="libAieChar"/>
          <w:rFonts w:hint="eastAsia"/>
          <w:rtl/>
        </w:rPr>
        <w:t>الْحَمْدُ</w:t>
      </w:r>
      <w:r w:rsidR="004E7874" w:rsidRPr="001E008E">
        <w:rPr>
          <w:rStyle w:val="libAieChar"/>
          <w:rtl/>
        </w:rPr>
        <w:t xml:space="preserve"> لِلَّهِ رَبِّ الْعَالَمِ</w:t>
      </w:r>
      <w:r w:rsidR="004E7874" w:rsidRPr="001E008E">
        <w:rPr>
          <w:rStyle w:val="libAieChar"/>
          <w:rFonts w:hint="cs"/>
          <w:rtl/>
        </w:rPr>
        <w:t>ی</w:t>
      </w:r>
      <w:r w:rsidR="004E7874" w:rsidRPr="001E008E">
        <w:rPr>
          <w:rStyle w:val="libAieChar"/>
          <w:rFonts w:hint="eastAsia"/>
          <w:rtl/>
        </w:rPr>
        <w:t>نَ</w:t>
      </w:r>
      <w:r w:rsidR="004E7874">
        <w:rPr>
          <w:rtl/>
          <w:lang w:bidi="fa-IR"/>
        </w:rPr>
        <w:t xml:space="preserve"> </w:t>
      </w:r>
      <w:r w:rsidRPr="001E008E">
        <w:rPr>
          <w:rStyle w:val="libAlaemChar"/>
          <w:rFonts w:eastAsia="KFGQPC Uthman Taha Naskh" w:hint="cs"/>
          <w:rtl/>
        </w:rPr>
        <w:t>)</w:t>
      </w:r>
      <w:r w:rsidR="004E7874">
        <w:rPr>
          <w:rtl/>
          <w:lang w:bidi="fa-IR"/>
        </w:rPr>
        <w:t>ستا</w:t>
      </w:r>
      <w:r w:rsidR="004E7874">
        <w:rPr>
          <w:rFonts w:hint="cs"/>
          <w:rtl/>
          <w:lang w:bidi="fa-IR"/>
        </w:rPr>
        <w:t>ی</w:t>
      </w:r>
      <w:r w:rsidR="004E7874">
        <w:rPr>
          <w:rFonts w:hint="eastAsia"/>
          <w:rtl/>
          <w:lang w:bidi="fa-IR"/>
        </w:rPr>
        <w:t>ش</w:t>
      </w:r>
      <w:r w:rsidR="004E7874">
        <w:rPr>
          <w:rtl/>
          <w:lang w:bidi="fa-IR"/>
        </w:rPr>
        <w:t xml:space="preserve"> خدا</w:t>
      </w:r>
      <w:r w:rsidR="004E7874">
        <w:rPr>
          <w:rFonts w:hint="cs"/>
          <w:rtl/>
          <w:lang w:bidi="fa-IR"/>
        </w:rPr>
        <w:t>یی</w:t>
      </w:r>
      <w:r w:rsidR="004E7874">
        <w:rPr>
          <w:rtl/>
          <w:lang w:bidi="fa-IR"/>
        </w:rPr>
        <w:t xml:space="preserve"> را که پروردگار همه هست</w:t>
      </w:r>
      <w:r w:rsidR="004E7874">
        <w:rPr>
          <w:rFonts w:hint="cs"/>
          <w:rtl/>
          <w:lang w:bidi="fa-IR"/>
        </w:rPr>
        <w:t>ی</w:t>
      </w:r>
      <w:r w:rsidR="004E7874">
        <w:rPr>
          <w:rtl/>
          <w:lang w:bidi="fa-IR"/>
        </w:rPr>
        <w:t xml:space="preserve"> است...».</w:t>
      </w:r>
    </w:p>
    <w:p w:rsidR="004E7874" w:rsidRDefault="001E008E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1E008E">
      <w:pPr>
        <w:pStyle w:val="Heading1"/>
        <w:rPr>
          <w:rtl/>
          <w:lang w:bidi="fa-IR"/>
        </w:rPr>
      </w:pPr>
      <w:bookmarkStart w:id="35" w:name="_Toc534545374"/>
      <w:r>
        <w:rPr>
          <w:rFonts w:hint="eastAsia"/>
          <w:rtl/>
          <w:lang w:bidi="fa-IR"/>
        </w:rPr>
        <w:t>گمشده</w:t>
      </w:r>
      <w:r>
        <w:rPr>
          <w:rtl/>
          <w:lang w:bidi="fa-IR"/>
        </w:rPr>
        <w:t xml:space="preserve"> ما کجاست؟</w:t>
      </w:r>
      <w:bookmarkEnd w:id="35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تورات</w:t>
      </w:r>
      <w:r>
        <w:rPr>
          <w:rtl/>
          <w:lang w:bidi="fa-IR"/>
        </w:rPr>
        <w:t xml:space="preserve"> را مطالعه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 خوانده‌ا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در حجاز ظهور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خواهد کرد، نام او محمّد است. تو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حجاز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محمّد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تورات از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بود، تو در آنجا خوانده‌ا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شوهرِ دختر او،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خواهد 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از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تو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ابوبکر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 تو رو به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شما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چه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 پدرِ زن او هستم. دخترم،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نسبت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آخر چگونه ممکن است آنچه در تورات نوشته شده، اشتباه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معمّا را حل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رو به جناب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بگو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کجاست؟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آسمان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پاسخ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نه. جواب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گفتم.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داناتر باشد تا نزد او بروم و </w:t>
      </w:r>
      <w:r w:rsidR="000F07D6">
        <w:rPr>
          <w:rtl/>
          <w:lang w:bidi="fa-IR"/>
        </w:rPr>
        <w:t>سوال</w:t>
      </w:r>
      <w:r w:rsidR="001E008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بپرسم؟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بله. تو نزد عُمَر بن خطّاب برو! او جواب </w:t>
      </w:r>
      <w:r w:rsidR="000F07D6">
        <w:rPr>
          <w:rtl/>
          <w:lang w:bidi="fa-IR"/>
        </w:rPr>
        <w:t>سوال</w:t>
      </w:r>
      <w:r w:rsidR="001E008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تو را خواهد داد.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نزد عُمَر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او </w:t>
      </w:r>
      <w:r w:rsidR="000F07D6">
        <w:rPr>
          <w:rtl/>
          <w:lang w:bidi="fa-IR"/>
        </w:rPr>
        <w:t>سوال</w:t>
      </w:r>
      <w:r w:rsidR="001E008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بپرسی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جواب ابوبکر است: «خدا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آسمان است».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مسلمانان داناتر است. تو سرانجام نزد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تو از او </w:t>
      </w:r>
      <w:r w:rsidR="000F07D6">
        <w:rPr>
          <w:rtl/>
          <w:lang w:bidi="fa-IR"/>
        </w:rPr>
        <w:t>سوال</w:t>
      </w:r>
      <w:r w:rsidR="001E008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نسبت تو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چه بود؟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 شوهرِ فاطمه هستم. فاطمه،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 من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به دنبال او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تورات وصف او را خوانده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1E008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 را بپرسی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بگو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کجاست؟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زمان موس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</w:t>
      </w:r>
    </w:p>
    <w:p w:rsidR="004E7874" w:rsidRDefault="004E7874" w:rsidP="001E008E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حضرت موس</w:t>
      </w:r>
      <w:r>
        <w:rPr>
          <w:rFonts w:hint="cs"/>
          <w:rtl/>
          <w:lang w:bidi="fa-IR"/>
        </w:rPr>
        <w:t>ی</w:t>
      </w:r>
      <w:r w:rsidR="001E008E" w:rsidRPr="001E008E">
        <w:rPr>
          <w:rFonts w:ascii="Traditional Arabic" w:eastAsiaTheme="minorHAnsi" w:hAnsi="Traditional Arabic" w:cs="Traditional Arabic"/>
          <w:rtl/>
        </w:rPr>
        <w:t xml:space="preserve"> </w:t>
      </w:r>
      <w:r w:rsidR="001E008E" w:rsidRPr="001E008E">
        <w:rPr>
          <w:rStyle w:val="libAlaemChar"/>
          <w:rFonts w:eastAsiaTheme="minorHAnsi"/>
          <w:rtl/>
        </w:rPr>
        <w:t>عليهما‌السلام</w:t>
      </w:r>
      <w:r w:rsidR="001E008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چهار فرشته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آن‌ها از مشرق،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مغرب،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آسمان.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مشرق آمده بود، به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مغرب آمده بود گفت: «من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تو از کجا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او در جواب گفت: «از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 او از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بود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1E008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را کرد و او هم گفت: </w:t>
      </w:r>
      <w:r>
        <w:rPr>
          <w:rFonts w:hint="cs"/>
          <w:rtl/>
          <w:lang w:bidi="fa-IR"/>
        </w:rPr>
        <w:lastRenderedPageBreak/>
        <w:t>«از پی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م»،</w:t>
      </w:r>
      <w:r>
        <w:rPr>
          <w:rtl/>
          <w:lang w:bidi="fa-IR"/>
        </w:rPr>
        <w:t xml:space="preserve">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از آسمان آمده بود،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گفت.</w:t>
      </w:r>
      <w:r w:rsidRPr="001E008E">
        <w:rPr>
          <w:rStyle w:val="libFootnotenumChar"/>
          <w:rtl/>
        </w:rPr>
        <w:t>78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تو متوجّه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آن فرشته‌ها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آمده بودند،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بالاتر و والاتر از مکان است، همه مکان‌ها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هستند.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1E008E">
      <w:pPr>
        <w:pStyle w:val="Heading1"/>
        <w:rPr>
          <w:rtl/>
          <w:lang w:bidi="fa-IR"/>
        </w:rPr>
      </w:pPr>
      <w:bookmarkStart w:id="36" w:name="_Toc534545375"/>
      <w:r>
        <w:rPr>
          <w:rFonts w:hint="eastAsia"/>
          <w:rtl/>
          <w:lang w:bidi="fa-IR"/>
        </w:rPr>
        <w:t>عبور</w:t>
      </w:r>
      <w:r>
        <w:rPr>
          <w:rtl/>
          <w:lang w:bidi="fa-IR"/>
        </w:rPr>
        <w:t xml:space="preserve"> مطلقاً ممنوع!</w:t>
      </w:r>
      <w:bookmarkEnd w:id="36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رفته بودم، دوست داشتم خود را هر چه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ع‌تر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برسانم،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شلوغ بود، همه جا پر از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بود،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کوچک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بود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توانستم</w:t>
      </w:r>
      <w:r>
        <w:rPr>
          <w:rtl/>
          <w:lang w:bidi="fa-IR"/>
        </w:rPr>
        <w:t xml:space="preserve"> از آنجا عبور کنم. جلو رفتم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برخورد کردم که مشغول خواندن نماز بود، من خواستم از مقابل او عبور کنم که او دست خود را جلو آورد و مانع عبور من 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کردم، درست است که او داشت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خواند،</w:t>
      </w:r>
      <w:r>
        <w:rPr>
          <w:rtl/>
          <w:lang w:bidi="fa-IR"/>
        </w:rPr>
        <w:t xml:space="preserve"> امّا من که مزاحم او نشدم، من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توانستم</w:t>
      </w:r>
      <w:r>
        <w:rPr>
          <w:rtl/>
          <w:lang w:bidi="fa-IR"/>
        </w:rPr>
        <w:t xml:space="preserve"> از جلو او عبور کنم و او هم نماز خود را بخواند، خلاصه او محکم دست خود را جلو آورده بود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گذاشت</w:t>
      </w:r>
      <w:r>
        <w:rPr>
          <w:rtl/>
          <w:lang w:bidi="fa-IR"/>
        </w:rPr>
        <w:t xml:space="preserve"> من رد بشوم.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خودم گفتم: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خواند؟</w:t>
      </w:r>
      <w:r>
        <w:rPr>
          <w:rtl/>
          <w:lang w:bidi="fa-IR"/>
        </w:rPr>
        <w:t xml:space="preserve"> راه عبور را بسته است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من عبور کنم. چاره‌ا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تا نماز او تمام شود.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گذشت، بعدها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اعتقاد دارند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هنگام نماز از مقابل آنان عبور کند، نماز آن‌ها باطل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آن‌ها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قبله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خوانند،</w:t>
      </w:r>
      <w:r>
        <w:rPr>
          <w:rtl/>
          <w:lang w:bidi="fa-IR"/>
        </w:rPr>
        <w:t xml:space="preserve"> عبور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از جلو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ارتباط آن‌ها را با خدا قطع کند.</w:t>
      </w:r>
      <w:r w:rsidRPr="001E008E">
        <w:rPr>
          <w:rStyle w:val="libFootnotenumChar"/>
          <w:rtl/>
        </w:rPr>
        <w:t>79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اهل سنّت به نام «سُف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ثور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به مکّه آمد، او مشغول طواف خانه خدا شد. بعد از طواف نگاهش به امام کاظم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افتاد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حضرت مشغول نماز است و مردم از جلو او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مانع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کرد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 او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فکر 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گفت: چقدر خوب است بروم و با او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هنگام نماز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او باشد، آخر او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با خدا ارتباط برقرار کند؟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صبر کرد تا نماز امام تمام شد،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رفت و سلام کرد و جواب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چرا شما اجازه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موقع نماز، مردم از مقابل شما عبور کنند؟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پرستم</w:t>
      </w:r>
      <w:r>
        <w:rPr>
          <w:rtl/>
          <w:lang w:bidi="fa-IR"/>
        </w:rPr>
        <w:t xml:space="preserve"> از همه کس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است.</w:t>
      </w:r>
      <w:r w:rsidRPr="001E008E">
        <w:rPr>
          <w:rStyle w:val="libFootnotenumChar"/>
          <w:rtl/>
        </w:rPr>
        <w:t>80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بود که من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خدا آن قدر به 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مانع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و او شود.</w:t>
      </w:r>
    </w:p>
    <w:p w:rsidR="004E7874" w:rsidRDefault="001E008E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1E008E">
      <w:pPr>
        <w:pStyle w:val="Heading1"/>
        <w:rPr>
          <w:rtl/>
          <w:lang w:bidi="fa-IR"/>
        </w:rPr>
      </w:pPr>
      <w:bookmarkStart w:id="37" w:name="_Toc534545376"/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آسمان است؟</w:t>
      </w:r>
      <w:bookmarkEnd w:id="37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رمضان است،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هم به بازار کوفه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خرما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گرفتن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را نگاه کن! چه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شده است! حتماً در آنجا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فروش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خرما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به خانه برگردم، نگاهم به حضرت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افتاد، او گاه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بازار کوفه 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جلو رفتم، سلام کردم و جواب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خرمافروش‌ها با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سخن گفت،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قسم بخورد: «قسم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آسمان است!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نکردم».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رفت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منظور تو چه بود؟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آسمان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معلوم است که من قسم به خدا خوردم،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خداست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آسمان است و از بندگان خود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برادر! سخن تو اشتباه است، خدا هرگز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آسمان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همراه با بندگان خود است،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بندگان خود است».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دانستم،</w:t>
      </w:r>
      <w:r>
        <w:rPr>
          <w:rtl/>
          <w:lang w:bidi="fa-IR"/>
        </w:rPr>
        <w:t xml:space="preserve"> اکنون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 خورده‌ام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بکنم؟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کفّاره‌ا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گردن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تو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آسمان‌ها است، خدا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آسمان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تو قسم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خورده‌ا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  <w:r w:rsidRPr="001E008E">
        <w:rPr>
          <w:rStyle w:val="libFootnotenumChar"/>
          <w:rtl/>
        </w:rPr>
        <w:t>81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خاطره سفر حجّ خود افتادم. سال 1383 بود که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حجّ رفته بودم،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صبح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تا خودم را به مسجد الحرام برسانم،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نماز جماعت صبح به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هت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 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مسجد تابلو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بودند و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نوشته بودند: «فاصله ما تا آسمان اول، 73 سال راه است،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آسمان تا آسمان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73 سال فاصله است، تا آسمان هفتم... و خداوند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آسمان‌هاست».</w:t>
      </w:r>
      <w:r w:rsidRPr="001E008E">
        <w:rPr>
          <w:rStyle w:val="libFootnotenumChar"/>
          <w:rtl/>
        </w:rPr>
        <w:t>82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ادامه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سخن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را آورده بودند که خدا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فکر فرو رفتم،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چقدر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فرق داشت،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والاتر و بالاتر از مکان است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است!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تو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تو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«اِنَّ</w:t>
      </w:r>
      <w:r>
        <w:rPr>
          <w:rtl/>
          <w:lang w:bidi="fa-IR"/>
        </w:rPr>
        <w:t xml:space="preserve"> الّراحِلَ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المَسافَةِ».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 سجاد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او در مناجاتش با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تا خدا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بخواهم با خدا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مثلاً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مسجد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خوبم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نقل کرده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اشاره کنم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کردن، حضور در مسجد کار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مسجد خانه خداست، هم‌چن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مکان‌ها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آرامش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بهره‌مند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سخن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است، آن قدر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تصوّر آن را بنما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در هر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او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شنوا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ناست،</w:t>
      </w:r>
      <w:r>
        <w:rPr>
          <w:rtl/>
          <w:lang w:bidi="fa-IR"/>
        </w:rPr>
        <w:t xml:space="preserve"> او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4E7874" w:rsidRDefault="004E7874" w:rsidP="00F023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1365 است،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حجّ است، خدا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داده است که در خدمت زائران خانه خدا باشم، من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ادارات، </w:t>
      </w:r>
      <w:r w:rsidR="00F023A8">
        <w:rPr>
          <w:rFonts w:hint="cs"/>
          <w:rtl/>
          <w:lang w:bidi="fa-IR"/>
        </w:rPr>
        <w:t xml:space="preserve">مسولیتی </w:t>
      </w:r>
      <w:r>
        <w:rPr>
          <w:rtl/>
          <w:lang w:bidi="fa-IR"/>
        </w:rPr>
        <w:t>دارم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مقدّمات سفر سه کاروان را آماده کنم، قرار است پانصد نفر از سراسر کشور به من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هر استان هم مشخص شد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مدّت کارم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مدارک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کاروان‌ها به تهران برسد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گذرنامه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اخذ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اقدام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قرار شده است تا چند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عنوان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انتخاب بشوند،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ممکن است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انصراف بدهد.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</w:t>
      </w:r>
      <w:r>
        <w:rPr>
          <w:rtl/>
          <w:lang w:bidi="fa-IR"/>
        </w:rPr>
        <w:t xml:space="preserve"> سه هفته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شکر خدا همه کارها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پرواز مشخص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 همه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چهار روز قبل از پرواز خود را به تهران برسانند و در جلسات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 شرکت کنند.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آمده‌اند، آنان به عشق کعبه آمده‌اند،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از حجّ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خانه دوست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تا کارت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چرا نام مرا نخواند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چرا به من کارت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چطور ممکن است؟ من اسم همه را خواندم. شما از کدام استان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آمده‌ام.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پرسم،</w:t>
      </w:r>
      <w:r>
        <w:rPr>
          <w:rtl/>
          <w:lang w:bidi="fa-IR"/>
        </w:rPr>
        <w:t xml:space="preserve"> به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متوجّه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جزء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است.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او چرا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آمده است. او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>
        <w:rPr>
          <w:rtl/>
          <w:lang w:bidi="fa-IR"/>
        </w:rPr>
        <w:t xml:space="preserve"> به حجّ برود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کاروان‌ها انصراف بدهد،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به حال انصراف نداده است. پس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به دفتر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برم،</w:t>
      </w:r>
      <w:r>
        <w:rPr>
          <w:rtl/>
          <w:lang w:bidi="fa-IR"/>
        </w:rPr>
        <w:t xml:space="preserve"> با او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برادر محترم! شما جزء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بوده‌ا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حجّ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الآن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برادر! اسم شما از اوّل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بوده است. مگر قبلاً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به شما نگفته بودند؟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. من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من زنگ زدند و گفتند مدارک خودت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خبر نداشتم.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حتماً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ان شا اللّه سال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قسمت شما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چه حرف‌ها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با همه مردم روستا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کرده‌ام. همه اهل روستا را شام داده‌ام، آن‌ها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مراسم باشکوه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گرفته‌اند، اکنون من چگونه برگردم؟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تعداد افراد کاروان‌ها کاملاً مشخص است،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اضافه کرد.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شده است، هوا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است، تو با خود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دلت گرفته است.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دوستانت بفهمند تو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محروم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آن‌ها همه خوشحال هستند و تو در دل خود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کجا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همه به خواب بروند،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دنبال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درِ نمازخانه بسته است. در محلّ استراحت هم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کجا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دلت غوغا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برپاست.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درد دل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صدا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آنجا خلوت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وارد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دستشو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ناگهان اشکت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تو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حالا من چه کنم؟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التماسش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ه‌ات</w:t>
      </w:r>
      <w:r>
        <w:rPr>
          <w:rtl/>
          <w:lang w:bidi="fa-IR"/>
        </w:rPr>
        <w:t xml:space="preserve"> بلندتر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تو با زبان آذر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...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ناگهان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قلب خود احساس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حاجت خود را گرفته‌ا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زود در دفتر کار خود نشسته‌ام و مشغول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کارها هستم.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او اهل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است.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انصراف بدهم.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همراه شما به حجّ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500 نفر، فقط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آمده است، چرا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انصراف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 کنار خانواده‌ام باشم.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قبول کنم، مدارک آن مرد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تا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برگردد، بعد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و به دنبال گمشده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گردم</w:t>
      </w:r>
      <w:r>
        <w:rPr>
          <w:rtl/>
          <w:lang w:bidi="fa-IR"/>
        </w:rPr>
        <w:t>.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به او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تو هم دعوت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من هنوز در تعجّب هستم که چه شد؟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آن‌گونه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کرد، من آن 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خدا به بندگان دلسوخته‌اش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شکست، خدا در همان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اوست که در هر جا و مکان،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شنود،</w:t>
      </w:r>
      <w:r>
        <w:rPr>
          <w:rtl/>
          <w:lang w:bidi="fa-IR"/>
        </w:rPr>
        <w:t xml:space="preserve"> اوست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گفتن با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فقط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او را با تمام وجودت صدا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که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کجا که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واقعاً او را صدا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  <w:r w:rsidRPr="00F023A8">
        <w:rPr>
          <w:rStyle w:val="libFootnotenumChar"/>
          <w:rtl/>
        </w:rPr>
        <w:t>83</w:t>
      </w:r>
    </w:p>
    <w:p w:rsidR="004E7874" w:rsidRDefault="00F023A8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F023A8">
      <w:pPr>
        <w:pStyle w:val="Heading1"/>
        <w:rPr>
          <w:rtl/>
          <w:lang w:bidi="fa-IR"/>
        </w:rPr>
      </w:pPr>
      <w:bookmarkStart w:id="38" w:name="_Toc534545377"/>
      <w:r>
        <w:rPr>
          <w:rFonts w:hint="eastAsia"/>
          <w:rtl/>
          <w:lang w:bidi="fa-IR"/>
        </w:rPr>
        <w:t>نام‌ها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انتخاب کرده‌ام</w:t>
      </w:r>
      <w:bookmarkEnd w:id="38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نام‌ها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انتخاب کرده است تا بندگانش او را با آن نام‌ها بخوانند و او را صدا بزنند. خداوند، خودش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نام‌ها نام‌گذار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شنوا،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دانا، توانا، آشکار،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بدهم: خدا شنوا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تو هم شنوا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امّا تو با گوش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چشم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چشم و گوش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خدا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به چشم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داشته باشد،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به همه صداها علم دارد، همه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او با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ذات خودش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خدا، علم است،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داناست، تو هم دانا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علم تو چگونه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کن! تو ابتدا جاهل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بعداً دانا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علم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است،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تو جاهل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اکنون دانا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دانا بوده است و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اندازه علم او در فهم و درک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خدا توانا بودن است. خدا تواناست، تو هم به انجام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توانا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است،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مادر متولّد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 و سرانجام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را هم از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اکنون به </w:t>
      </w:r>
      <w:r>
        <w:rPr>
          <w:rtl/>
          <w:lang w:bidi="fa-IR"/>
        </w:rPr>
        <w:lastRenderedPageBreak/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فکر کن!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توانا بوده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فراموش نکن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صفات خدا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مخلوقاتش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امام‌جواد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نقل کردم.</w:t>
      </w:r>
      <w:r w:rsidRPr="00F023A8">
        <w:rPr>
          <w:rStyle w:val="libFootnotenumChar"/>
          <w:rtl/>
        </w:rPr>
        <w:t>84</w:t>
      </w:r>
    </w:p>
    <w:p w:rsidR="004E7874" w:rsidRDefault="00F023A8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F023A8">
      <w:pPr>
        <w:pStyle w:val="Heading1"/>
        <w:rPr>
          <w:rtl/>
          <w:lang w:bidi="fa-IR"/>
        </w:rPr>
      </w:pPr>
      <w:bookmarkStart w:id="39" w:name="_Toc534545378"/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bookmarkEnd w:id="39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کلاس دوم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بودم، معلّم ما هر روز، اوّل کلاس،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الکُرس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همه ما با او همخوان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چند ماه، همه ما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الکُرس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حفظ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من از او </w:t>
      </w:r>
      <w:r w:rsidR="000F07D6">
        <w:rPr>
          <w:rtl/>
          <w:lang w:bidi="fa-IR"/>
        </w:rPr>
        <w:t>سوال</w:t>
      </w:r>
      <w:r w:rsidR="00F023A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کردم: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«کرس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تخت، تختِ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چون در آن از تخت خدا سخن گفته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تخت خدا، همه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4E7874" w:rsidRDefault="004E7874" w:rsidP="00F023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هشت ساله، در ذهن خودم خدا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تصوّر کردم که او در آسمان‌ها، تخت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نشسته است. آن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معلّم نگفتم و </w:t>
      </w:r>
      <w:r w:rsidR="00F023A8">
        <w:rPr>
          <w:rFonts w:hint="cs"/>
          <w:rtl/>
          <w:lang w:bidi="fa-IR"/>
        </w:rPr>
        <w:t>سوالی</w:t>
      </w:r>
      <w:r>
        <w:rPr>
          <w:rtl/>
          <w:lang w:bidi="fa-IR"/>
        </w:rPr>
        <w:t xml:space="preserve"> هم نکردم،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خودم،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بزرگ‌تر شدم، کم کم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خدا جسم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بخواهد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تختِ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البتّه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سنّت معتقد هستند که خدا واقعاً تخت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نشسته است و فرمان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هم نقل کرده‌اند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خدا بر تخت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مردم به او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تخت به سجده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امّا</w:t>
      </w:r>
      <w:r>
        <w:rPr>
          <w:rtl/>
          <w:lang w:bidi="fa-IR"/>
        </w:rPr>
        <w:t xml:space="preserve"> امروز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خاطره‌ا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نام او «حَفْص» است، او نزد امام آمد و از او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CD44A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کرد: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: </w:t>
      </w:r>
      <w:r w:rsidRPr="00CD44AD">
        <w:rPr>
          <w:rStyle w:val="libAlaemChar"/>
          <w:rtl/>
        </w:rPr>
        <w:t>(</w:t>
      </w:r>
      <w:r w:rsidRPr="00CD44AD">
        <w:rPr>
          <w:rStyle w:val="libAieChar"/>
          <w:rtl/>
        </w:rPr>
        <w:t>وَسِعَ کُرْسِ</w:t>
      </w:r>
      <w:r w:rsidRPr="00CD44AD">
        <w:rPr>
          <w:rStyle w:val="libAieChar"/>
          <w:rFonts w:hint="cs"/>
          <w:rtl/>
        </w:rPr>
        <w:t>یُّ</w:t>
      </w:r>
      <w:r w:rsidRPr="00CD44AD">
        <w:rPr>
          <w:rStyle w:val="libAieChar"/>
          <w:rFonts w:hint="eastAsia"/>
          <w:rtl/>
        </w:rPr>
        <w:t>هُ</w:t>
      </w:r>
      <w:r w:rsidRPr="00CD44AD">
        <w:rPr>
          <w:rStyle w:val="libAieChar"/>
          <w:rtl/>
        </w:rPr>
        <w:t xml:space="preserve"> السَّمَـوَ تِ وَالْأَرْضَ</w:t>
      </w:r>
      <w:r w:rsidRPr="00CD44AD">
        <w:rPr>
          <w:rStyle w:val="libAlaemChar"/>
          <w:rtl/>
        </w:rPr>
        <w:t>).</w:t>
      </w:r>
      <w:r>
        <w:rPr>
          <w:rtl/>
          <w:lang w:bidi="fa-IR"/>
        </w:rPr>
        <w:t xml:space="preserve"> تخت خدا همه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فرا گرفته است؟</w:t>
      </w:r>
      <w:r w:rsidRPr="00CD44AD">
        <w:rPr>
          <w:rStyle w:val="libFootnotenumChar"/>
          <w:rtl/>
        </w:rPr>
        <w:t>85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از واژه «کرس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علم و دانش خداست. علم و دانش او همه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آسمان‌ها را فرا گرفته 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علم خدا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CD44AD">
        <w:rPr>
          <w:rStyle w:val="libFootnotenumChar"/>
          <w:rtl/>
        </w:rPr>
        <w:t>86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 فکر کردم،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پادشاه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واقع او قدرت و احاطه خود را به کشور خود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تخت پادشاه، نشانه قدرت او بر کشورش است. خدا هم با علم خودش به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احاطه دارد،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خدا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هر برگ د</w:t>
      </w:r>
      <w:r>
        <w:rPr>
          <w:rFonts w:hint="eastAsia"/>
          <w:rtl/>
          <w:lang w:bidi="fa-IR"/>
        </w:rPr>
        <w:t>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درختان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خدا از آن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که خدا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فرمان بدهد، خدا بالاتر و والاتر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بخواهد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خدا از همه صفات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دارند، پاک و منزّه است.</w:t>
      </w:r>
    </w:p>
    <w:p w:rsidR="004E7874" w:rsidRDefault="00CD44AD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CD44AD">
      <w:pPr>
        <w:pStyle w:val="Heading1"/>
        <w:rPr>
          <w:rtl/>
          <w:lang w:bidi="fa-IR"/>
        </w:rPr>
      </w:pPr>
      <w:bookmarkStart w:id="40" w:name="_Toc534545379"/>
      <w:r>
        <w:rPr>
          <w:rFonts w:hint="eastAsia"/>
          <w:rtl/>
          <w:lang w:bidi="fa-IR"/>
        </w:rPr>
        <w:t>امان</w:t>
      </w:r>
      <w:r>
        <w:rPr>
          <w:rtl/>
          <w:lang w:bidi="fa-IR"/>
        </w:rPr>
        <w:t xml:space="preserve"> از ترجمه اشتباه</w:t>
      </w:r>
      <w:bookmarkEnd w:id="40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«همه</w:t>
      </w:r>
      <w:r>
        <w:rPr>
          <w:rtl/>
          <w:lang w:bidi="fa-IR"/>
        </w:rPr>
        <w:t xml:space="preserve"> از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بارها و بارها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ترجمه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است: </w:t>
      </w:r>
    </w:p>
    <w:p w:rsidR="004E7874" w:rsidRDefault="004E7874" w:rsidP="00CD44AD">
      <w:pPr>
        <w:pStyle w:val="libNormal"/>
        <w:rPr>
          <w:rtl/>
          <w:lang w:bidi="fa-IR"/>
        </w:rPr>
      </w:pPr>
      <w:r w:rsidRPr="00CD44AD">
        <w:rPr>
          <w:rStyle w:val="libAlaemChar"/>
          <w:rtl/>
        </w:rPr>
        <w:t>(</w:t>
      </w:r>
      <w:r w:rsidRPr="00CD44AD">
        <w:rPr>
          <w:rStyle w:val="libAieChar"/>
          <w:rtl/>
        </w:rPr>
        <w:t>إِنَّا لِلَّهِ وَ إِنَّـآ إِلَ</w:t>
      </w:r>
      <w:r w:rsidRPr="00CD44AD">
        <w:rPr>
          <w:rStyle w:val="libAieChar"/>
          <w:rFonts w:hint="cs"/>
          <w:rtl/>
        </w:rPr>
        <w:t>یْ</w:t>
      </w:r>
      <w:r w:rsidRPr="00CD44AD">
        <w:rPr>
          <w:rStyle w:val="libAieChar"/>
          <w:rFonts w:hint="eastAsia"/>
          <w:rtl/>
        </w:rPr>
        <w:t>هِ</w:t>
      </w:r>
      <w:r w:rsidRPr="00CD44AD">
        <w:rPr>
          <w:rStyle w:val="libAieChar"/>
          <w:rtl/>
        </w:rPr>
        <w:t xml:space="preserve"> رَ</w:t>
      </w:r>
      <w:r w:rsidR="00CD44AD" w:rsidRPr="00CD44AD">
        <w:rPr>
          <w:rStyle w:val="libAieChar"/>
          <w:rFonts w:hint="cs"/>
          <w:rtl/>
        </w:rPr>
        <w:t>ا</w:t>
      </w:r>
      <w:r w:rsidRPr="00CD44AD">
        <w:rPr>
          <w:rStyle w:val="libAieChar"/>
          <w:rtl/>
        </w:rPr>
        <w:t>جِعُونَ</w:t>
      </w:r>
      <w:r w:rsidRPr="00CD44AD">
        <w:rPr>
          <w:rStyle w:val="libAlaemChar"/>
          <w:rtl/>
        </w:rPr>
        <w:t>).</w:t>
      </w:r>
      <w:r w:rsidRPr="00CD44AD">
        <w:rPr>
          <w:rStyle w:val="libFootnotenumChar"/>
          <w:rtl/>
        </w:rPr>
        <w:t>87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ما از ذات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ذات خدا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ما را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ذات خود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خوبم!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سخن امام سجاد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دوست دارم که دوستانم با سخنان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شوند،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باور دارم که فقط سخنان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چراغ راه ما باشد.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 سجاد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بشنو: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(إِنَّا لِلَّهِ): فَإقرارٌ مِنکَ بِالمُلکِ.</w:t>
      </w:r>
      <w:r w:rsidRPr="00CD44AD">
        <w:rPr>
          <w:rStyle w:val="libFootnotenumChar"/>
          <w:rtl/>
        </w:rPr>
        <w:t>88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مالِ خدا است. ما از آنِ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بخواهند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«ما از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«انا مِن اللّه». امّا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آمده است: «انا للّه»، ترجمه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«ما از آنِ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ما از ذات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بلکه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مالِ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ما دو سخن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ما از ذات خدا نشأت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«انّا من اللّه».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ما مالِ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آن خداست. «انا للّه».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 امام سجاد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کدام ترجمه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در ترجمه قرآن،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مناسب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قسمت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بدهم:</w:t>
      </w:r>
    </w:p>
    <w:p w:rsidR="004E7874" w:rsidRDefault="004E7874" w:rsidP="00E86CD4">
      <w:pPr>
        <w:pStyle w:val="libNormal"/>
        <w:rPr>
          <w:rtl/>
          <w:lang w:bidi="fa-IR"/>
        </w:rPr>
      </w:pPr>
      <w:r w:rsidRPr="00E86CD4">
        <w:rPr>
          <w:rStyle w:val="libAlaemChar"/>
          <w:rtl/>
        </w:rPr>
        <w:t>(</w:t>
      </w:r>
      <w:r w:rsidRPr="00E86CD4">
        <w:rPr>
          <w:rStyle w:val="libAieChar"/>
          <w:rtl/>
        </w:rPr>
        <w:t>و إِنَّـآ إِلَ</w:t>
      </w:r>
      <w:r w:rsidRPr="00E86CD4">
        <w:rPr>
          <w:rStyle w:val="libAieChar"/>
          <w:rFonts w:hint="cs"/>
          <w:rtl/>
        </w:rPr>
        <w:t>یْ</w:t>
      </w:r>
      <w:r w:rsidRPr="00E86CD4">
        <w:rPr>
          <w:rStyle w:val="libAieChar"/>
          <w:rFonts w:hint="eastAsia"/>
          <w:rtl/>
        </w:rPr>
        <w:t>هِ</w:t>
      </w:r>
      <w:r w:rsidRPr="00E86CD4">
        <w:rPr>
          <w:rStyle w:val="libAieChar"/>
          <w:rtl/>
        </w:rPr>
        <w:t xml:space="preserve"> رَ</w:t>
      </w:r>
      <w:r w:rsidR="00E86CD4" w:rsidRPr="00E86CD4">
        <w:rPr>
          <w:rStyle w:val="libAieChar"/>
          <w:rFonts w:hint="cs"/>
          <w:rtl/>
        </w:rPr>
        <w:t>ا</w:t>
      </w:r>
      <w:r w:rsidRPr="00E86CD4">
        <w:rPr>
          <w:rStyle w:val="libAieChar"/>
          <w:rtl/>
        </w:rPr>
        <w:t>جِعُونَ</w:t>
      </w:r>
      <w:r w:rsidRPr="00E86CD4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هست که اشاره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مکان ندارد، خدا بالاتر و والاتر از همه مکان‌هاست.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بود که مکان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«بازگشت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خدا»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روح</w:t>
      </w:r>
      <w:r>
        <w:rPr>
          <w:rtl/>
          <w:lang w:bidi="fa-IR"/>
        </w:rPr>
        <w:t xml:space="preserve"> 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روح ما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است. خدا روح ما را در آنجا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امتحان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اعمال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انجام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مرگ ما فرا برسد، روح 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اوج آسمان‌ها پرم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>. ما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 خدا مقام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شرافت آنجا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بازگشت ما به آن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معنا، همانند بازگشت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آسمان‌ها و در عرش خود، مکان‌ها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قرار داده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مکان‌ها پرواز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اوج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همان‌گونه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شب معراج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آسمان‌ها رفت.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خوبم!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در چه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نازل شده است؟ اگر به قرآن مراجعه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در مورد بلاها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4E7874" w:rsidRDefault="004E7874" w:rsidP="00E86C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شما را با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بلاها امتحان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بندگان خوب من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(فرزند، همسر و... آن‌ها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)،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 w:rsidRPr="00E86CD4">
        <w:rPr>
          <w:rStyle w:val="libAlaemChar"/>
          <w:rtl/>
        </w:rPr>
        <w:t>(</w:t>
      </w:r>
      <w:r w:rsidRPr="00E86CD4">
        <w:rPr>
          <w:rStyle w:val="libAieChar"/>
          <w:rtl/>
        </w:rPr>
        <w:t>و إِنَّـآ إِلَ</w:t>
      </w:r>
      <w:r w:rsidRPr="00E86CD4">
        <w:rPr>
          <w:rStyle w:val="libAieChar"/>
          <w:rFonts w:hint="cs"/>
          <w:rtl/>
        </w:rPr>
        <w:t>یْ</w:t>
      </w:r>
      <w:r w:rsidRPr="00E86CD4">
        <w:rPr>
          <w:rStyle w:val="libAieChar"/>
          <w:rFonts w:hint="eastAsia"/>
          <w:rtl/>
        </w:rPr>
        <w:t>هِ</w:t>
      </w:r>
      <w:r w:rsidRPr="00E86CD4">
        <w:rPr>
          <w:rStyle w:val="libAieChar"/>
          <w:rtl/>
        </w:rPr>
        <w:t xml:space="preserve"> رَ</w:t>
      </w:r>
      <w:r w:rsidR="00E86CD4">
        <w:rPr>
          <w:rStyle w:val="libAieChar"/>
          <w:rFonts w:hint="cs"/>
          <w:rtl/>
        </w:rPr>
        <w:t>ا</w:t>
      </w:r>
      <w:r w:rsidRPr="00E86CD4">
        <w:rPr>
          <w:rStyle w:val="libAieChar"/>
          <w:rtl/>
        </w:rPr>
        <w:t>جِعُونَ</w:t>
      </w:r>
      <w:r w:rsidRPr="00E86CD4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جمله، جمله‌ا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دوست دارد ما در موقع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بت‌ها</w:t>
      </w:r>
      <w:r>
        <w:rPr>
          <w:rtl/>
          <w:lang w:bidi="fa-IR"/>
        </w:rPr>
        <w:t xml:space="preserve"> به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E86C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ما به او 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قلب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شکند،</w:t>
      </w:r>
      <w:r>
        <w:rPr>
          <w:rtl/>
          <w:lang w:bidi="fa-IR"/>
        </w:rPr>
        <w:t xml:space="preserve"> تحمّل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داغ بر ما سخت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در آن لحظه است که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  <w:r w:rsidR="00E86CD4" w:rsidRPr="00E86CD4">
        <w:rPr>
          <w:rStyle w:val="libAlaemChar"/>
          <w:rFonts w:hint="cs"/>
          <w:rtl/>
        </w:rPr>
        <w:t>(</w:t>
      </w:r>
      <w:r w:rsidRPr="00E86CD4">
        <w:rPr>
          <w:rStyle w:val="libAlaemChar"/>
          <w:rtl/>
        </w:rPr>
        <w:t xml:space="preserve"> </w:t>
      </w:r>
      <w:r w:rsidRPr="00E86CD4">
        <w:rPr>
          <w:rStyle w:val="libAieChar"/>
          <w:rtl/>
        </w:rPr>
        <w:t xml:space="preserve">انا للّه </w:t>
      </w:r>
      <w:r w:rsidR="00E86CD4" w:rsidRPr="00E86CD4">
        <w:rPr>
          <w:rStyle w:val="libAieChar"/>
          <w:rtl/>
        </w:rPr>
        <w:t>و إِنَّـآ إِلَ</w:t>
      </w:r>
      <w:r w:rsidR="00E86CD4" w:rsidRPr="00E86CD4">
        <w:rPr>
          <w:rStyle w:val="libAieChar"/>
          <w:rFonts w:hint="cs"/>
          <w:rtl/>
        </w:rPr>
        <w:t>یْ</w:t>
      </w:r>
      <w:r w:rsidR="00E86CD4" w:rsidRPr="00E86CD4">
        <w:rPr>
          <w:rStyle w:val="libAieChar"/>
          <w:rFonts w:hint="eastAsia"/>
          <w:rtl/>
        </w:rPr>
        <w:t>هِ</w:t>
      </w:r>
      <w:r w:rsidR="00E86CD4" w:rsidRPr="00E86CD4">
        <w:rPr>
          <w:rStyle w:val="libAieChar"/>
          <w:rtl/>
        </w:rPr>
        <w:t xml:space="preserve"> رَ</w:t>
      </w:r>
      <w:r w:rsidR="00E86CD4">
        <w:rPr>
          <w:rStyle w:val="libAieChar"/>
          <w:rFonts w:hint="cs"/>
          <w:rtl/>
        </w:rPr>
        <w:t>ا</w:t>
      </w:r>
      <w:r w:rsidR="00E86CD4" w:rsidRPr="00E86CD4">
        <w:rPr>
          <w:rStyle w:val="libAieChar"/>
          <w:rtl/>
        </w:rPr>
        <w:t>جِعُونَ</w:t>
      </w:r>
      <w:r w:rsidR="00E86CD4" w:rsidRPr="00E86CD4">
        <w:rPr>
          <w:rStyle w:val="libAlaemChar"/>
          <w:rtl/>
        </w:rPr>
        <w:t>)</w:t>
      </w:r>
      <w:r w:rsidR="00E86CD4"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همه از آنِ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خودِ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ما داده است، مرگ ما هم به دست اوست، او هر وقت که بخواهد روح ما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اوج آسمان‌ها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 ما با مرگ تولّد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زندان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آزاد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eastAsia"/>
          <w:rtl/>
          <w:lang w:bidi="fa-IR"/>
        </w:rPr>
        <w:t>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پر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E86CD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E86CD4">
      <w:pPr>
        <w:pStyle w:val="Heading1"/>
        <w:rPr>
          <w:rtl/>
          <w:lang w:bidi="fa-IR"/>
        </w:rPr>
      </w:pPr>
      <w:bookmarkStart w:id="41" w:name="_Toc534545380"/>
      <w:r>
        <w:rPr>
          <w:rFonts w:hint="eastAsia"/>
          <w:rtl/>
          <w:lang w:bidi="fa-IR"/>
        </w:rPr>
        <w:t>ستون‌ها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چهارگانه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41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بار اوّل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محو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بودم، تجربه‌ا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 که تا آن لحظه هرگز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بودم.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امّا در اوج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!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چهارگوش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دور آن طواف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تماشا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چهارگوش است؟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چون کعبه فرشتگان هم چهارگوش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کعبه فرشتگان کجاست؟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المَعمُور».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المَعمُور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کجاست؟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همان‌طور که ما کعبه را به عنوان خانه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گرد آن طواف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خداوند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کعبه، در آسمان چهارم،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تا فرشتگان گرد آن طواف کنند.</w:t>
      </w:r>
      <w:r w:rsidRPr="002B1916">
        <w:rPr>
          <w:rStyle w:val="libFootnotenumChar"/>
          <w:rtl/>
        </w:rPr>
        <w:t>89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باز </w:t>
      </w:r>
      <w:r w:rsidR="000F07D6">
        <w:rPr>
          <w:rtl/>
          <w:lang w:bidi="fa-IR"/>
        </w:rPr>
        <w:t>سوال</w:t>
      </w:r>
      <w:r w:rsidR="002B191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من بی</w:t>
      </w:r>
      <w:r>
        <w:rPr>
          <w:rtl/>
          <w:lang w:bidi="fa-IR"/>
        </w:rPr>
        <w:t xml:space="preserve"> پاسخ ماند، چرا کعبه چهارگوش است؟ چرا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المعمور چهار گوش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چون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چهار ستون دارد، کعبه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المعمور هم نماد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دو آن‌ها، چهار رکن و چهار گوشه دارند.</w:t>
      </w:r>
      <w:r w:rsidRPr="002B1916">
        <w:rPr>
          <w:rStyle w:val="libFootnotenumChar"/>
          <w:rtl/>
        </w:rPr>
        <w:t>90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خوب.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حالا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 که ستون‌ها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چهارگانه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سبحان اللّه و الحمد للّه و لا إله إلاّ اللّه و اللّه أکبر.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همان «تسب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اربعه» است که در رکعت سوم و چهارم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چهارگانه.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آشنا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شعار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هر روز 21 بار تکرار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آماده باش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شعار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کمتر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خودت استاد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شعار</w:t>
      </w:r>
      <w:r>
        <w:rPr>
          <w:rtl/>
          <w:lang w:bidi="fa-IR"/>
        </w:rPr>
        <w:t xml:space="preserve"> اوّل: سبحان اللّه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سبحان</w:t>
      </w:r>
      <w:r>
        <w:rPr>
          <w:rtl/>
          <w:lang w:bidi="fa-IR"/>
        </w:rPr>
        <w:t xml:space="preserve"> اللّه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معنا کن!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پاک</w:t>
      </w:r>
      <w:r>
        <w:rPr>
          <w:rtl/>
          <w:lang w:bidi="fa-IR"/>
        </w:rPr>
        <w:t xml:space="preserve"> و منزّه است خدا.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گفتم که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کتاست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همتا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ندارد،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صفات مخلوقات خود را ندارد. 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همه صفات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خدا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عمق وجودت اعتراف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بالاتر و والاتر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ذهن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جسم فرض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مکان و زمان فرض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تو در ذهن خود ساخته‌ا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گانه،</w:t>
      </w:r>
      <w:r>
        <w:rPr>
          <w:rtl/>
          <w:lang w:bidi="fa-IR"/>
        </w:rPr>
        <w:t xml:space="preserve"> زمان و مکان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او بالاتر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مکان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تو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نقص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خدا هم از 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منزّه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شنوا است.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متوجّه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هرگز مثل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انسان‌ها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خدا گوش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چشم ندارد، خدا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تواناست.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مثل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قبلاً نداشته است، او قبلاً ناتوان بوده است و بعداً توانا شده است،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امّا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ه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توانا بوده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توانا خواهد بود.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جاهل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ناتوان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هرگز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...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جملات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«سبحان اللّه» گنجانده شده است.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«سبحان اللّه»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هزار جمله است.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همه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ب‌ها</w:t>
      </w:r>
      <w:r>
        <w:rPr>
          <w:rtl/>
          <w:lang w:bidi="fa-IR"/>
        </w:rPr>
        <w:t xml:space="preserve"> و نقص‌ها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2B1916">
        <w:rPr>
          <w:rStyle w:val="libFootnotenumChar"/>
          <w:rtl/>
        </w:rPr>
        <w:t>91</w:t>
      </w:r>
    </w:p>
    <w:p w:rsidR="002B1916" w:rsidRDefault="002B1916" w:rsidP="002B1916">
      <w:pPr>
        <w:pStyle w:val="Heading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2B1916">
      <w:pPr>
        <w:pStyle w:val="Heading1"/>
        <w:rPr>
          <w:rtl/>
          <w:lang w:bidi="fa-IR"/>
        </w:rPr>
      </w:pPr>
      <w:bookmarkStart w:id="42" w:name="_Toc534545381"/>
      <w:r>
        <w:rPr>
          <w:rFonts w:hint="eastAsia"/>
          <w:rtl/>
          <w:lang w:bidi="fa-IR"/>
        </w:rPr>
        <w:t>شعار</w:t>
      </w:r>
      <w:r>
        <w:rPr>
          <w:rtl/>
          <w:lang w:bidi="fa-IR"/>
        </w:rPr>
        <w:t xml:space="preserve"> دوم: الحمد للّه</w:t>
      </w:r>
      <w:bookmarkEnd w:id="42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کن! در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خدا را سرچشمه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بدان هر کس که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دارد، آن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از خودش ندارد، بلکه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به او داده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مهربان است، بخشنده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>. گناهان بندگان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بخشد،</w:t>
      </w:r>
      <w:r>
        <w:rPr>
          <w:rtl/>
          <w:lang w:bidi="fa-IR"/>
        </w:rPr>
        <w:t xml:space="preserve"> اوست که به بندگان خود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اوست که هرگز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پناه آورد، او را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او دل بندگان خود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>.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توبه گنهکاران را قبول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....</w:t>
      </w:r>
    </w:p>
    <w:p w:rsidR="004E7874" w:rsidRDefault="004E7874" w:rsidP="002B191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بگو، هر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ذهن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خوبت بگو.</w:t>
      </w:r>
      <w:r w:rsidR="002B191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تو با گفتن «الحمد للّه»، دو نکته مهم را به زبان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>: خدا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دارد، او مهربان، بخشنده،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و...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هر چه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آنِ خداست.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در مورد نکته دوم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کن. مادر چقدر به تو محبّت دارد،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آغوش مهر و محبّت او آرام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اکنون هم که بزرگ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محبّت مادر است که آرامش دل توست.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بر من سخت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مادر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محبّت مادر چه قرار داده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را آرام کند،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محبّت مادر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محبّت مادر خود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بزن: «الحمد للّه».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محبّت را در قلب مادر قرار داده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محبّت 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کارِ خداست. اگر خدا قلب مادر را مهربان خلق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هرگز مادر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وانه‌وار</w:t>
      </w:r>
      <w:r>
        <w:rPr>
          <w:rtl/>
          <w:lang w:bidi="fa-IR"/>
        </w:rPr>
        <w:t xml:space="preserve"> فرزندش را دوست داشته باشد.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محبّت مادر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گفتم، اکنون جستجو کن،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خداست که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آنِ خداست.</w:t>
      </w:r>
    </w:p>
    <w:p w:rsidR="00535C47" w:rsidRDefault="00535C47" w:rsidP="004E7874">
      <w:pPr>
        <w:pStyle w:val="libNormal"/>
        <w:rPr>
          <w:rFonts w:hint="cs"/>
          <w:rtl/>
          <w:lang w:bidi="fa-IR"/>
        </w:rPr>
      </w:pPr>
    </w:p>
    <w:p w:rsidR="004E7874" w:rsidRDefault="004E7874" w:rsidP="00535C47">
      <w:pPr>
        <w:pStyle w:val="Heading1"/>
        <w:rPr>
          <w:rtl/>
          <w:lang w:bidi="fa-IR"/>
        </w:rPr>
      </w:pPr>
      <w:bookmarkStart w:id="43" w:name="_Toc534545382"/>
      <w:r>
        <w:rPr>
          <w:rFonts w:hint="eastAsia"/>
          <w:rtl/>
          <w:lang w:bidi="fa-IR"/>
        </w:rPr>
        <w:t>شعار</w:t>
      </w:r>
      <w:r>
        <w:rPr>
          <w:rtl/>
          <w:lang w:bidi="fa-IR"/>
        </w:rPr>
        <w:t xml:space="preserve"> سوم: لا إله إلاّ اللّه</w:t>
      </w:r>
      <w:bookmarkEnd w:id="43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لحظه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دل تو را از آنِ خود کند، تا چشم به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 تو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بت شد!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خانه، شهرت، ثروت و...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دل تو به غارت رفته است. دل تو حرم خداست،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را آن‌طور پر کند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محبّت خدا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بت‌ها را از وجود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فقط خدا را بپرست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: لا إله إلاّ اللّه،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همه بت‌ها را از دل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من فقط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داشتن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به دنبال ثروت رفتن بد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امّا اگر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بُتِ تو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 است. اگر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بت تو نباشد،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هر مو</w:t>
      </w:r>
      <w:r>
        <w:rPr>
          <w:rFonts w:cs="Times New Roman" w:hint="cs"/>
          <w:rtl/>
          <w:lang w:bidi="fa-IR"/>
        </w:rPr>
        <w:t>ٔ</w:t>
      </w:r>
      <w:r>
        <w:rPr>
          <w:rtl/>
          <w:lang w:bidi="fa-IR"/>
        </w:rPr>
        <w:t>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اندازه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داشته باشد. دوست داشتن همسر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عشق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سخن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گاه همسر انسان، بت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تو!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 تمام وجود،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لا إله إلاّ اللّه،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اللّه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تو همه بت‌ها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با دست خود ساخته‌ا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فقط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که نامش «اللّه» است، همان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آنِ اوست.</w:t>
      </w:r>
      <w:r>
        <w:rPr>
          <w:rtl/>
          <w:lang w:bidi="fa-IR"/>
        </w:rPr>
        <w:cr/>
      </w:r>
      <w:r w:rsidR="00535C47">
        <w:rPr>
          <w:rtl/>
          <w:lang w:bidi="fa-IR"/>
        </w:rPr>
        <w:br w:type="page"/>
      </w:r>
    </w:p>
    <w:p w:rsidR="004E7874" w:rsidRDefault="004E7874" w:rsidP="00535C47">
      <w:pPr>
        <w:pStyle w:val="Heading1"/>
        <w:rPr>
          <w:rtl/>
          <w:lang w:bidi="fa-IR"/>
        </w:rPr>
      </w:pPr>
      <w:bookmarkStart w:id="44" w:name="_Toc534545383"/>
      <w:r>
        <w:rPr>
          <w:rFonts w:hint="eastAsia"/>
          <w:rtl/>
          <w:lang w:bidi="fa-IR"/>
        </w:rPr>
        <w:t>شعار</w:t>
      </w:r>
      <w:r>
        <w:rPr>
          <w:rtl/>
          <w:lang w:bidi="fa-IR"/>
        </w:rPr>
        <w:t xml:space="preserve"> چهارم: اللّه أکبر</w:t>
      </w:r>
      <w:bookmarkEnd w:id="44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بزرگ‌تر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نماز خود بارها و بارها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خوب است بدانم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بزرگ‌تر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ترجمه‌ا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ده‌ام،</w:t>
      </w:r>
      <w:r>
        <w:rPr>
          <w:rtl/>
          <w:lang w:bidi="fa-IR"/>
        </w:rPr>
        <w:t xml:space="preserve"> امّا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ترجمه درست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بزرگ‌تر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 هر چه در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هستند. خدا همه آن‌ها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«اللّه اکبر»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«خدا بزرگ‌تر از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باشد»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معلوم است که خالق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مخلوق بزرگ‌تر است. روشن است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بزرگ‌تر باشد!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مثال بزنم: انسان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را اختراع کرده و آن را ساخته است.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واضح است که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هر چقدر هم بزرگ باشد، به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0F07D6">
        <w:rPr>
          <w:rtl/>
          <w:lang w:bidi="fa-IR"/>
        </w:rPr>
        <w:t>سوال</w:t>
      </w:r>
      <w:r w:rsidR="00535C4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از شما دارم: وقتی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برج 100 طبقه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درست است که ارتفاع آن برج از مهندس و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ساخته‌اند بزرگ‌تر است، امّا باز هم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شک ندارد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برج با آن همه عظمتش، در مقابل عظمت سازنده آن ذرّه‌ا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عظمت</w:t>
      </w:r>
      <w:r>
        <w:rPr>
          <w:rtl/>
          <w:lang w:bidi="fa-IR"/>
        </w:rPr>
        <w:t xml:space="preserve"> خالق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از مخلوق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واضح است و روشن!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را ده‌ها بار در شبانه روز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«اللّه اکبر»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جستجو کنم.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مطالعه کنم.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همراه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به سخنان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سفر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نزد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 حضرت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آمده است. امام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سپس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پرسد</w:t>
      </w:r>
      <w:r>
        <w:rPr>
          <w:rtl/>
          <w:lang w:bidi="fa-IR"/>
        </w:rPr>
        <w:t xml:space="preserve">: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«اللّه اکبر»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«خدا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بزرگ‌تر است».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خدا را محدود فرض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تو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پس منظور از «اللّه اکبر»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خدا بزرگ‌تر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وصف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535C47">
        <w:rPr>
          <w:rStyle w:val="libFootnotenumChar"/>
          <w:rtl/>
        </w:rPr>
        <w:t>92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شنوم،</w:t>
      </w:r>
      <w:r>
        <w:rPr>
          <w:rtl/>
          <w:lang w:bidi="fa-IR"/>
        </w:rPr>
        <w:t xml:space="preserve">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خدا بزرگ‌تر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وصف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بزرگ‌تر است،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را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کرده‌ام،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نامحدود است،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او قابل درک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درخت کاج از درخت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بزرگ‌تر است.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درخت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اندازه آن‌ها را با هم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بزرگ‌تر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است، پس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درخت کاج و درخت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درک کنم،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درخت را کاملاً احساس کنم و بعد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کدام بزرگ‌تر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«خدا از همه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بزرگ‌تر است»،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بتوانم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درک کنم،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امّا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خدا را هم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احساس کنم؟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را در ذهن خود تصوّر کنم؟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را حس کنم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از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بزرگ‌تر است؟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«خدا از همه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بزرگ‌تر است»، در واقع با زبان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من خدا را با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نموده‌ام و خدا را بزرگ‌تر از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افته‌ام</w:t>
      </w:r>
      <w:r>
        <w:rPr>
          <w:rtl/>
          <w:lang w:bidi="fa-IR"/>
        </w:rPr>
        <w:t xml:space="preserve">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سخن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را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کرد؟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امام‌صادق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چقدر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است. من اکنون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متوجّه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چه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نهفته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بالاتر و والاتر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فهم و درک من بگنجد.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درک کند.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از خدا در ذهن خودم تصوّر کنم،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بدانم که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من فقط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با فکر کردن به آنچه خدا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به عظمت او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ببرم،</w:t>
      </w:r>
      <w:r>
        <w:rPr>
          <w:rtl/>
          <w:lang w:bidi="fa-IR"/>
        </w:rPr>
        <w:t xml:space="preserve"> امّا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او را بشناسم.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خدا را وصف کند، چرا که ذهن بشر فقط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وصف کند که آن را با حواس خود درک کرده باشد، تو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خدا را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حواس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کرد. خدا بالاتر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وصف و درک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</w:t>
      </w:r>
    </w:p>
    <w:p w:rsidR="004E7874" w:rsidRDefault="00535C47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535C47">
      <w:pPr>
        <w:pStyle w:val="Heading1"/>
        <w:rPr>
          <w:rtl/>
          <w:lang w:bidi="fa-IR"/>
        </w:rPr>
      </w:pPr>
      <w:bookmarkStart w:id="45" w:name="_Toc534545384"/>
      <w:r>
        <w:rPr>
          <w:rFonts w:hint="eastAsia"/>
          <w:rtl/>
          <w:lang w:bidi="fa-IR"/>
        </w:rPr>
        <w:t>منابع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bookmarkEnd w:id="45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 . الاحتجاج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 اللجاج ، أبو منصور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620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البهادر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ومحمّد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به، طهران : دار الاُسوة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 .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معرفة الرجال (رجال الکشّ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أبو جعفر محمّد بن الحسن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 . الإرشاد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حجج 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 ، أبو عبد اللّه محمّد بن محمّد بن النعمان العکبر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(ت 413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. الاستذکار لمذهب علماء الأمصار ، الحافظ أبو عمر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 اللّه بن محمّد بن عبد البرّ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368 ه ) ، القاهرة : 1971 م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 . الأصف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محمّد محسن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1091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مرکز الأبحاث والدراسات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قمّ: مکتب الإعلام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1376 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 . الاعتقادات وتصح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الاعتقادات ،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عاصم عبد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قمّ : المؤتمر العالم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 . أعلام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نّ</w:t>
      </w:r>
      <w:r>
        <w:rPr>
          <w:rtl/>
          <w:lang w:bidi="fa-IR"/>
        </w:rPr>
        <w:t xml:space="preserve"> ، أبو محمّد الحسن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711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: ، قمّ : مؤسسّة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 .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محسن بن عبد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الشقرائ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1371 ه ) ، إعداد: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دارالتعارف ، الطبعة الخامسة، 1403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 . إقبال الأعمال،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طاووس، (ت 664 ه)،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جواد الق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مکتب الإعلام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 . إکمال الکمال،عل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هبة اللّه العجل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الجُرباذقان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ماکولا) (ت 475 ه)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1411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11 . إکمال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أسماء الرجال، علاء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مغلطا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762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أبو عبد الرحمن وأبو محمّد عادل بن محمّد، مصر: الفاروق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ثة</w:t>
      </w:r>
      <w:r>
        <w:rPr>
          <w:rtl/>
          <w:lang w:bidi="fa-IR"/>
        </w:rPr>
        <w:t xml:space="preserve"> للطباعة والنشر،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1422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12 .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(غرر الفرائد ودرر القلائد) ، أبو القاسم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426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أبو الفضل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الکتب العرب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13 .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(ت 381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الخامسة ، 1400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14 . بحار الأنوار الجامعة لدرر أخبار الأئمّة الأطهار ، محمّد بن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1110 ه ) ، طهران :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1386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15 . البحر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،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الغرناط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745 ه)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عادل أحمد عبد الموجود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1413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 . بشارة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جعفر محمّد بن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525 ه ) ، النجف الأشرف : المطبعة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1383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17 . تاج العروس من جواهر القاموس ، محمّد بن محمّد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1205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1414 ه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18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دمشق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الحسن بن عساکر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571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19 . تحف العقول عن آل الرسول ، أبو محمّد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الحرّان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شُعبة (ت 381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20 . تحفة الأحوذ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المبارکفور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1282 ه 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1410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21 . تذکرة الحفّاظ ،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748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22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، أبو الفداء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عمر 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البصرو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774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ومحمّد أحمد عاشور ، ومحمّد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البنّا ، القاهرة : دار الشعب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23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(معالم التنز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، أبو محمّد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مسعود الفرّاء البغو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516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24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412 ه 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1421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25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السمرقند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السمرقند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383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محمود مطرج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الفکر.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26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النضر محمّد بن مسعود السلم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السمرقند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320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المکتبة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1380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27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 329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منشورات مکتبة الهد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الثالثة، 1404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28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(الم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القرآن) ، محمّد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(1402 ه ) ، قمّ : طبع مؤسّسة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1394 ه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29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عبد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جمعة العروس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1112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الطبعة الرابعة، 1412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30 . التمه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الموطّأ من المعان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والأسان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 اللّه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عبد البرّ) (ت 463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ومحمّد عبد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جدّة : مکتبة السواد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1387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31 . تنو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الحوالک شرح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موطّأ مالک،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 الرحمن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911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الخالد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32 .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هاشم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33 . ثواب الأعمال وعقاب الأعمال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مکتبة الصدوق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34 .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1383 ه ) ، قمّ : المطبعة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35 . الجواهر السن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محمّد بن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الحرّ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1104 ه )، قمّ: مکتبة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36 . جواهر الکلام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شرائع الإسلام ، محمّد حسن النجف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1266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37 . الحدائق الناضرة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أحکام العترة الطاهرة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أحمد البحران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1186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وإشراف :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النشر الإسلامی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38 . الخصال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منشورات 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الحوزة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39 . الدعوات ، أبو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 اللّه الراوند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573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الإمام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(عج) ، قمّ : مؤسّسة الإمام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(عج)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1407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40 . رجال ابن داوود ،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داود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صادق آل بحر العلوم ، قمّ :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1392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41 . رجال البرق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أحمد بن محمّد البرق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274 ه ) ، طهران : دانشگاه طهران ، 1342 ش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42 . رجال العلاّمة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(خلاصة الأقوال) 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(العلاّمة) (726 ه ) ، قمّ :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43 . رجال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(فهرس أسماء مصنّف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>) ، أبو العبّاس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450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الأضواء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44 . روح المعان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محمود بن عبد اللّه الآلوس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1270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45 .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محمّد بن الحسن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الفتّال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508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1406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46 . سبل السلام ( شرح بلوغ المرام ) ، محمّد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الکحلان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 ت 1182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الخول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القاهرة : مطبعة الباب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الرابعة ، 1379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 . سنن ابن ماجة ، أبو عبداللّه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ماجة القزو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فو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د عبد الباقی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48 .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، أبو داود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أشعث السِّجِستان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اللحّام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49 .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الجامع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) ، أبو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سورة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الرحمن محمّد عثمان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1403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50 . سنن الدارم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محمّد عبد اللّه بن عبد الرحمن الدارم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255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البغا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العلم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51 .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بکر أحمد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458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52 . سنن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(بشرح الحافظ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الإمام السند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أبو بکر عبد الرحمن أحمد بن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303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دارالمعرفة ، الطبعة الثالثة ، 1414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53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أعلام النبلاء ، أبو عبد اللّه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شُع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الأرنؤوط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العاشرة، 1414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54 . الشاف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الإمامة ، أبو القاسم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436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الزهراء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طهران : مؤسّسة الإمام الصادق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1410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55 .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محمّد محسن بن شاه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1091 ه ) ، طهران : مکتبة الصدر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56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ابن حبّان 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بلبان الفارس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بلبان (ت 739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الأرنؤوط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57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، أبو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 بن الحجّاج القش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261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طبعة مصحّحة ومقابلة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عدّة مخطوطات ونسخ معتمدة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58 . عدّة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ونجاة الساع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العبّاس أحمد بن محمّد بن فهد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841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أحمد موحّد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مکتبة وجدان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59 . علل الشرائع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صادق بحر العلوم ، 1385 ه ، النجف الأشرف : منشورات المکتبة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60 . عمدة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محمّد بدر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أحمد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855 ه ) ، مصر : دار الطباعة المن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61 . عون المعبود (شرح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داود) ، محمّد شمس الحقّ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1329ه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62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1404 ه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الأعلمی</w:t>
      </w:r>
      <w:r>
        <w:rPr>
          <w:rtl/>
          <w:lang w:bidi="fa-IR"/>
        </w:rPr>
        <w:t xml:space="preserve"> للمطبوعات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63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والمواعظ ، أبو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محمّد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الواسط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ق 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دار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1376 ش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64 . الغارات ، أبو إسحاق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محمّد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المعروف بابن هلال الثقف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283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المحدّث الأرمو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أنجمن آثار ملّ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1395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65 .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المرام وحجّة الخصام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الإمام ، هاشم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1422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66 . غرر الحکم ودرر الکلم ، عبد الواحد الآمد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550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محدّث الأرمو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جامعة طهران ، الطبعة الثالثة ، 1360 ه . ش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67 .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الفضل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عبد اللّه بن باز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1379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68 . الفصول المهمّة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أحوال الأئمّة 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محمّد بن أحمد المالک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صبّاغ (ت 855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69 . فضائل الأشهر الثلاثة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(ت 381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غلام رضا عرفان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قمّ : مطبعة الآداب،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1396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70 . فلاح السائل ، أبو القاسم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طاووس (ت 664 ه ) ، قمّ : مکتب الإعلام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71 . الفهرست ، محمّد بن الحسن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جواد الق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نشر الفقاهة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1417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72 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شرح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محمّد عبد الرؤوف المناو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أحمد عبد السلام،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73 . قاموس الرجال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رواة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ومحدّث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،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کاظم التستر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1320 ه )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1410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74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جعفر ثقة الإسلام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إسحاق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329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1389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75 .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أبو جعفر محمّد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76 . کشّاف القناع، منصور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البهوت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1051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أبو عبد اللّه محمّد حسن محمّد حسن الشافع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77 . کشف الغمّة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الأئمّة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الإربل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687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الکتاب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1401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78 . کنز الدقائق ، محمّد بن محمّد رضا المشهد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79 . کنز العمّال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سنن الأقوال والأفعال ، علاء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975 ه ) ، ضبط وتفس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وفهرسة 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صفوة السقا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</w:t>
      </w:r>
      <w:r>
        <w:rPr>
          <w:rtl/>
          <w:lang w:bidi="fa-IR"/>
        </w:rPr>
        <w:t>لرسالة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1397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80 . لسان العرب ، أبو الفضل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بن مکرم بن منظور المصر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711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صادر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81 .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، أبو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الفضل بن الحسن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548 ه .)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فضل اللّه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82 .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، أبو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الفضل بن الحسن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548 ه .)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فضل اللّه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83 . مجمع الزوائد ومنبع الفوائد ، نور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807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84 . المجموع (شرح المهذّب) ، الإمام أبو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شرف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ت676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85 . المحاسن ، أبو جعفر أحمد بن محمّد بن خالد البرق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280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المجمع العالم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86 . المدوّنة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المدوّنة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للإمام مالک (ت 179 ه)،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87 . مستدرک الوسائل ومستنبط المسائل ،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1320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آل البی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88 . المستدرک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أبو عبد اللّه محمّد بن عبد اللّه الحاکم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405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القادر عطا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1411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89 .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أحمد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المثنّ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إرشاد الحقّ الأثر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جدّة : دار القبلة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90 . مسند أحمد ، أحمد بن محمّد بن حنبل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241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اللّه محمّد الدرو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91 . مشکاة الأنوار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غرر الأخبار ، أبو الفضل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ق 7 ه ) ، طهران : دارالکتب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1385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92 . مصباح المتهجّد ، أبو جعفر محمّد بن الحسن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الحسن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أصغر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فقه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1411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93 . المصباح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والصلوات والز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الحسن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الکفعم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900 ه )،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للمطبوعات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94 .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1379 ه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النشر الإسلامی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1361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95 . المعجم الأوسط ، أبو القاسم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اللخم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قسم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بدار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1415 ه ، القاهرة : دار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96 .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أبو القاسم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اللخم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97 .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، أبو القاسم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1413 ه ) ، قمّ : منشورات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العلم ، الطبعة الثالثة ، 1403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98 . المغن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محمّد عبد اللّه بن أحمد بن محمّد بن قدامة ( ت 620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الکتاب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99 . مکارم الأخلاق ، عبد اللّه بن محمّد القرش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(ت 281 ه)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1409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100 . الملل والنحل ، أبو الفتح محمّد بن عبد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الشهرستان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548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، 1406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101 . مناقب آل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(مناقب ابن شهر آشوب ) ، أبو جعفر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شهر آشوب المازندران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588 ه ) ، قمّ : المطبعة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102 . الموطّأ ، مالک بن أنس (ت 158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فؤاد عبد الباق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1406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103 . نصب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عبد اللّه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762 ه) ، القاهرة : دار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، 1415 ش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104 . نور البراه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نعمة اللّه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1112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1417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105 .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والأثر ، أبو السعادات مبارک بن مبارک الجزر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(ت 606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طاهر أحمد الزاو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الطبعة الرابعة ، 1367 ش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106 . نهج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جبر (ق 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أحمد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مشهد : مجتمع الإمام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1418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107 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الأوطار من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، العلاّمة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محمّد الشوکان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1255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1973 م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108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مسائل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محمّد بن الحسن الحرّ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1104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آل البی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109 .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عبد اللّه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حمدان الخص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334 ه 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مؤسّسة البلاغ للطباعة والنشر، الطبعة الرابعة، 1411 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110 .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المودّة لذو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1294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جمال أشرف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دار الاُسوة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1416 ه 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سنده،</w:t>
      </w:r>
      <w:r>
        <w:rPr>
          <w:rtl/>
          <w:lang w:bidi="fa-IR"/>
        </w:rPr>
        <w:t xml:space="preserve"> کتب، ناشر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با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دوستان</w:t>
      </w:r>
      <w:r>
        <w:rPr>
          <w:rtl/>
          <w:lang w:bidi="fa-IR"/>
        </w:rPr>
        <w:t xml:space="preserve"> خوبم! دوست دارم نظر شما را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بدانم، نظر شما،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امک</w:t>
      </w:r>
      <w:r>
        <w:rPr>
          <w:rtl/>
          <w:lang w:bidi="fa-IR"/>
        </w:rPr>
        <w:t xml:space="preserve"> خود را به سامانه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ام‌کوتاه</w:t>
      </w:r>
      <w:r>
        <w:rPr>
          <w:rtl/>
          <w:lang w:bidi="fa-IR"/>
        </w:rPr>
        <w:t xml:space="preserve"> من به شماره 30004569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دوست دارم و فقط به عشق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سامانه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ام‌کوتاه</w:t>
      </w:r>
      <w:r>
        <w:rPr>
          <w:rtl/>
          <w:lang w:bidi="fa-IR"/>
        </w:rPr>
        <w:t xml:space="preserve"> 30004569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lang w:bidi="fa-IR"/>
        </w:rPr>
        <w:t>www.hasbi.ir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lang w:bidi="fa-IR"/>
        </w:rPr>
        <w:t>khodamian@yahoo.com</w:t>
      </w:r>
    </w:p>
    <w:p w:rsidR="00535C47" w:rsidRDefault="00535C47" w:rsidP="004E787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535C47">
      <w:pPr>
        <w:pStyle w:val="Heading1"/>
        <w:rPr>
          <w:rtl/>
          <w:lang w:bidi="fa-IR"/>
        </w:rPr>
      </w:pPr>
      <w:bookmarkStart w:id="46" w:name="_Toc534545385"/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bookmarkEnd w:id="46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خُدّام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سال 1353 در شهرستان آران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دگل</w:t>
      </w:r>
      <w:r>
        <w:rPr>
          <w:rtl/>
          <w:lang w:bidi="fa-IR"/>
        </w:rPr>
        <w:t xml:space="preserve"> اصفهان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1368 وارد حوزه 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کاشان شد و در سال 1372 در دانشگاه علامه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در رشته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عرب مشغول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سال 1376 به شهر قمّ هجرت نمود و دروس حوزه را تا مقطع خارج فقه و اصول ادامه داد و مدرک سطح چهار حوزه 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(دکترا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و اصول) را أخذ نمود.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موفق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کسب مقام اوّل مسابقه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88/8/8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هموطنانش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مسابقات، مقام اوّل را کسب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مجموعه هشت کتاب از کتب رجال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 است که فهارس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نام 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ارزشمند در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شهاب، چهاردهم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کتاب فصل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نسخ خطّ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رتبه برتر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در سال 1390 به ع</w:t>
      </w:r>
      <w:r>
        <w:rPr>
          <w:rFonts w:hint="eastAsia"/>
          <w:rtl/>
          <w:lang w:bidi="fa-IR"/>
        </w:rPr>
        <w:t>نوان</w:t>
      </w:r>
      <w:r>
        <w:rPr>
          <w:rtl/>
          <w:lang w:bidi="fa-IR"/>
        </w:rPr>
        <w:t xml:space="preserve"> اثر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کتاب سال حوزه انتخاب شد.</w:t>
      </w:r>
    </w:p>
    <w:p w:rsidR="004E7874" w:rsidRDefault="004E7874" w:rsidP="00AC31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خدّام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هرگز جوانان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مرز و بوم را فراموش نکرد و در کنار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قلم زد. او تاکنون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50 کتاب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آنها جوا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جشنواره‌ها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کسب نموده است. قلم روان،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جذاب و همراه بودن با مستندات 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آثار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عنوان «مجموعه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سبز»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 xml:space="preserve"> و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جوانان را با آموزه‌ها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با همّت انشارات وثوق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طبع آراسته شده است.</w:t>
      </w:r>
    </w:p>
    <w:p w:rsidR="004E7874" w:rsidRDefault="00AC31E0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AC31E0">
      <w:pPr>
        <w:pStyle w:val="Heading1"/>
        <w:rPr>
          <w:rtl/>
          <w:lang w:bidi="fa-IR"/>
        </w:rPr>
      </w:pPr>
      <w:bookmarkStart w:id="47" w:name="_Toc534545386"/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bookmarkEnd w:id="47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ناشر</w:t>
      </w:r>
      <w:r>
        <w:rPr>
          <w:rtl/>
          <w:lang w:bidi="fa-IR"/>
        </w:rPr>
        <w:t xml:space="preserve"> همه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وثوق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فهرست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شده تا سال 1392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رمان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1 - مهاجر بهشت: حوادث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2 - قصه معراج : حوادث و شگفت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3 -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>(س)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4 -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مهتاب: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زهرا(س)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5 -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مهتاب: پاسخ به شبهات وهاب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- دفاع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6 -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>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بخشش فدک به فاطمه(س)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7 -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آسمان: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8 - سکوت آفتاب: شهادت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9 -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خندق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10 - فانوس اول: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مالک بن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11 - الماس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دهه امامت،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12 - در قصر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صلح امام حسن(ع)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19-13: هفت شهر عشق: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به حماسه عاشورا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چاپ اول در هفت کتاب چاپ شد، در چاپ دوم به بعد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چاپ شد).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20 - در اوج غربت: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مسلم بن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«سلام بر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در موضوع امام‌حس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(شرح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عاشورا).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21 - صبح ساحل: حوادث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صادق(ع)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22 - لذت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ماه: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رضا(ع)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23 - داستان ظهور: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امام زمان(ع)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24 -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دوازدهم: اثبات ولادت امام زمان(ع)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25 -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عروس: داستان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امام زمان(ع)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«راه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ا»</w:t>
      </w:r>
      <w:r>
        <w:rPr>
          <w:rtl/>
          <w:lang w:bidi="fa-IR"/>
        </w:rPr>
        <w:t xml:space="preserve">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آل‌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کتاب «گمگشته دل»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انتظار ظهور نوشته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ن‌دو</w:t>
      </w:r>
      <w:r>
        <w:rPr>
          <w:rtl/>
          <w:lang w:bidi="fa-IR"/>
        </w:rPr>
        <w:t xml:space="preserve"> کتاب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موضوع امام‌زمان</w:t>
      </w:r>
      <w:r w:rsidR="00BD1895" w:rsidRPr="00BD189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آموزه‌ها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26 -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 خداشناس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ناب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27 - با من تماس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راه و روش دعا کردن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28 - با من مهربان باش: مناجات با خدا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29 -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من: مناجات با خدا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30 - تا خدا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سخنان خدا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31 - در آغوش خدا: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مومن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سبد آسمان: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چهل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33 -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معرفت امام زمان(ع)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34 - سلام بر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35 - نردبان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جامعه، امام‌شناس</w:t>
      </w:r>
      <w:r>
        <w:rPr>
          <w:rFonts w:hint="cs"/>
          <w:rtl/>
          <w:lang w:bidi="fa-IR"/>
        </w:rPr>
        <w:t>ی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36 - گمگشته دل: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انتظار ظهور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37 - آسمان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عشق: فضل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محبت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BD1895" w:rsidRPr="00BD1895">
        <w:rPr>
          <w:rStyle w:val="libAlaemChar"/>
          <w:rtl/>
        </w:rPr>
        <w:t xml:space="preserve">عليه‌السلام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38 - همسر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بهتر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39 - بهشت فراموش شده: احترام به پدر و مادر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40 - سمت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: ارزش علم دانش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41 -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ارزش 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42 - لطفا لبخند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ارزش لبخند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43 - راز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خدا: آثار کمک کردن به مردم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44 - به باغ خدا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حضور در مسجد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45 - راز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شکر نعمت‌ها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46 - فقط به خاطر تو: آثار اخلاص در عمل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47 - معجزه دست دادن : آثار دست دادن، ارتباط اجتماع</w:t>
      </w:r>
      <w:r>
        <w:rPr>
          <w:rFonts w:hint="cs"/>
          <w:rtl/>
          <w:lang w:bidi="fa-IR"/>
        </w:rPr>
        <w:t>ی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49 -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سعد »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50 -تحق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51 -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52 -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بطّة 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53 -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الول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54 -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»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55 -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الصدوق »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56 -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عبدون »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57 -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آداب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58 -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59 -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البکاء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60 -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61 -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فاطمه(س).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62 - صرخة النور.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63 -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E7874" w:rsidRDefault="00AC31E0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E7874" w:rsidRDefault="004E7874" w:rsidP="00AC31E0">
      <w:pPr>
        <w:pStyle w:val="Heading1"/>
        <w:rPr>
          <w:rtl/>
          <w:lang w:bidi="fa-IR"/>
        </w:rPr>
      </w:pPr>
      <w:bookmarkStart w:id="48" w:name="_Toc534545387"/>
      <w:r>
        <w:rPr>
          <w:rFonts w:hint="eastAsia"/>
          <w:rtl/>
          <w:lang w:bidi="fa-IR"/>
        </w:rPr>
        <w:t>نشر</w:t>
      </w:r>
      <w:r>
        <w:rPr>
          <w:rtl/>
          <w:lang w:bidi="fa-IR"/>
        </w:rPr>
        <w:t xml:space="preserve"> وثوق</w:t>
      </w:r>
      <w:bookmarkEnd w:id="48"/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(ناشر همه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وثوق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).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انتشارات</w:t>
      </w:r>
      <w:r>
        <w:rPr>
          <w:rtl/>
          <w:lang w:bidi="fa-IR"/>
        </w:rPr>
        <w:t xml:space="preserve"> وثوق از سال 1376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درحوزه نشر کتاب آغاز کرد و امروز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خرسند است که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کوچک در جهت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اسلام و پاسخ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 جوان کشورعز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برداشته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راهش بوده که محققان 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شوران</w:t>
      </w:r>
      <w:r>
        <w:rPr>
          <w:rtl/>
          <w:lang w:bidi="fa-IR"/>
        </w:rPr>
        <w:t xml:space="preserve"> علم و ادب را همچنان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جرعه نوش کند.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چاپ</w:t>
      </w:r>
      <w:r>
        <w:rPr>
          <w:rtl/>
          <w:lang w:bidi="fa-IR"/>
        </w:rPr>
        <w:t xml:space="preserve"> و نشر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350 عنوان اثر در موضوعات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فلسفه وکلام به صورت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تخصص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کوشش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انتشارات است.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ارزشمند انتشارات وثوق قرارداد مجموعه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تحت عنوان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سبز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قرارداد از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1386 شروع شده است و تاکتون توانستم 48 عنوان کتاب تحت عوان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سبز روانه بازار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داستان و رمان اشاره کرد که با توجه به مستند بودن مطالب و استفاده از منابع دست اول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جوانان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جذب کرده و کلام ناب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C31E0" w:rsidRPr="00AC31E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را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تلفکس</w:t>
      </w:r>
      <w:r>
        <w:rPr>
          <w:rtl/>
          <w:lang w:bidi="fa-IR"/>
        </w:rPr>
        <w:t>: 700 35 77-0253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همراه</w:t>
      </w:r>
      <w:r>
        <w:rPr>
          <w:rtl/>
          <w:lang w:bidi="fa-IR"/>
        </w:rPr>
        <w:t>: 39 58 252 0912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نشر وثوق: </w:t>
      </w:r>
      <w:r>
        <w:rPr>
          <w:lang w:bidi="fa-IR"/>
        </w:rPr>
        <w:t>www.Nashrvosoogh.com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سامانه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کوتاه نشر وثوق 30004657735700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tl/>
          <w:lang w:bidi="fa-IR"/>
        </w:rPr>
        <w:t>1 . عن ابن عبّاس، عن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قال: ما من الکلام کلمة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 وجلّ لا إله إلاّ اللّه، وما من عبد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: لا إله إلاّ 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مد</w:t>
      </w:r>
      <w:r>
        <w:rPr>
          <w:rtl/>
          <w:lang w:bidi="fa-IR"/>
        </w:rPr>
        <w:t xml:space="preserve"> بها صوته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فرغ</w:t>
      </w:r>
      <w:r>
        <w:rPr>
          <w:rtl/>
          <w:lang w:bidi="fa-IR"/>
        </w:rPr>
        <w:t xml:space="preserve"> إلاّ تناثرت ذنوبه تحت قدم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تناثر</w:t>
      </w:r>
      <w:r>
        <w:rPr>
          <w:rtl/>
          <w:lang w:bidi="fa-IR"/>
        </w:rPr>
        <w:t xml:space="preserve"> ورق الشجر تحتها: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22، ثواب الأعما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 6،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7 ص 215، مکارم الأخلاق ص 309، بحار الأنوار ج 90 ص 196، نور البراه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70،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15 ص 422. 2 . عن إسحاق بن راهو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قال: «لمّا 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الحسن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tl/>
          <w:lang w:bidi="fa-IR"/>
        </w:rPr>
        <w:t xml:space="preserve"> وأراد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منها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المأمون، اجتمع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أصحاب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فقالوا له: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اللّه، ترحل عنّا ولا تحدّثنا بحد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ثٍ</w:t>
      </w:r>
      <w:r>
        <w:rPr>
          <w:rtl/>
          <w:lang w:bidi="fa-IR"/>
        </w:rPr>
        <w:t xml:space="preserve"> فنستف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منک؟ وکان قد قعد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فأطلع رأسه وقال: سمعتُ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سمعتُ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بن محمّد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سمعتُ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سمعتُ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سمعتُ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سمعتُ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سمعتُ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سمعتُ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: سمعتُ اللّه جلّ جلاله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لا إله إلاّ اللّه حصن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فمن دخل حصن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أمن من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قال: فلمّا مرّت الراحلة نادانا: بشروطها، وأ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من شروطها»: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25،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306، ثواب الأعمال ص 6،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ج 1 ص 144،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371، الجواهر السن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ص 22، بحار الأنوار ج 3 ص 7 و ج 49 ص 123، نور البراه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76،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5 ص 39، بشارة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413، ورا</w:t>
      </w:r>
      <w:r>
        <w:rPr>
          <w:rFonts w:hint="eastAsia"/>
          <w:rtl/>
          <w:lang w:bidi="fa-IR"/>
        </w:rPr>
        <w:t>جع</w:t>
      </w:r>
      <w:r>
        <w:rPr>
          <w:rtl/>
          <w:lang w:bidi="fa-IR"/>
        </w:rPr>
        <w:t xml:space="preserve">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42، مناقب آل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ج 2 </w:t>
      </w:r>
      <w:r>
        <w:rPr>
          <w:rtl/>
          <w:lang w:bidi="fa-IR"/>
        </w:rPr>
        <w:lastRenderedPageBreak/>
        <w:t xml:space="preserve">ص 296،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المودّة ج 3 ص 123. 3 . عن ابن عبّاس قال: «قال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إذا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امة،</w:t>
      </w:r>
      <w:r>
        <w:rPr>
          <w:rtl/>
          <w:lang w:bidi="fa-IR"/>
        </w:rPr>
        <w:t xml:space="preserve"> أمر اللّه بأقوامٍ ساءت أعمالهم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>: ربّنا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تُدخلنا النار وقد کنّا </w:t>
      </w:r>
      <w:r>
        <w:rPr>
          <w:rFonts w:hint="eastAsia"/>
          <w:rtl/>
          <w:lang w:bidi="fa-IR"/>
        </w:rPr>
        <w:t>نوحّدک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ا؟</w:t>
      </w:r>
      <w:r>
        <w:rPr>
          <w:rtl/>
          <w:lang w:bidi="fa-IR"/>
        </w:rPr>
        <w:t>...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قال: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اللّه: ملائکت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وعزّت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خلقتُ خلقاً أحبّ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من المقرّ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وأن لا إله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وحقٌّ عل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أن لا أصل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بالنار أهل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أدخلوا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372،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29،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42، الجواهر السن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ص 136، بحار الأنوار ج 8 ص 359. 4 .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الحسن، اصعد المنبر وانصب لنا علماً نعبد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فصعد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المنبر فقعد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تکلّم</w:t>
      </w:r>
      <w:r>
        <w:rPr>
          <w:rtl/>
          <w:lang w:bidi="fa-IR"/>
        </w:rPr>
        <w:t xml:space="preserve"> مطرقاً، ثمّ انتفض انتفاضة، واستو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قائماً، وحمد اللّه وأثن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ثمّ</w:t>
      </w:r>
      <w:r>
        <w:rPr>
          <w:rtl/>
          <w:lang w:bidi="fa-IR"/>
        </w:rPr>
        <w:t xml:space="preserve"> قال: أوّل عبادة اللّه معرفته، وأصل معرفة اللّه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ونظام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اللّه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الصفات عنه؛ لشهادة العقول أنّ کلّ صفة وموصوف مخلوق، وشهادة کلّ مخلوق أنّ له خالقاً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بصفة ولا موصوف، وشهادة کلّ صفة وموصوف بالاقتران، وشهادة الاقتران بالحدث، وشهادة الحدث با</w:t>
      </w:r>
      <w:r>
        <w:rPr>
          <w:rFonts w:hint="eastAsia"/>
          <w:rtl/>
          <w:lang w:bidi="fa-IR"/>
        </w:rPr>
        <w:t>لامتناع</w:t>
      </w:r>
      <w:r>
        <w:rPr>
          <w:rtl/>
          <w:lang w:bidi="fa-IR"/>
        </w:rPr>
        <w:t xml:space="preserve"> من الأزل الممتنع من الحدث،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اللّه عرف من عرف بالتشب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ذاته، ولا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وحّده من اکتنهه، ولا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>
        <w:rPr>
          <w:rtl/>
          <w:lang w:bidi="fa-IR"/>
        </w:rPr>
        <w:t xml:space="preserve"> أصاب من مثّله، ولا به صدّق من نهاه، ولا صمد صمده من أشار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ولا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شبّهه، ولا له تذلّل من بعّضه، ولا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أراد من توهّمه. کلّ معروفٍ </w:t>
      </w:r>
      <w:r>
        <w:rPr>
          <w:rFonts w:hint="eastAsia"/>
          <w:rtl/>
          <w:lang w:bidi="fa-IR"/>
        </w:rPr>
        <w:t>بنفسه</w:t>
      </w:r>
      <w:r>
        <w:rPr>
          <w:rtl/>
          <w:lang w:bidi="fa-IR"/>
        </w:rPr>
        <w:t xml:space="preserve"> مصنوع، وکلّ قائمٍ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سواه معلول، بصنع اللّه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ستدلّ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وبالعقول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عتقد</w:t>
      </w:r>
      <w:r>
        <w:rPr>
          <w:rtl/>
          <w:lang w:bidi="fa-IR"/>
        </w:rPr>
        <w:t xml:space="preserve"> معرفته، وبالفطرة تثبت حجّته.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خَلْقُ</w:t>
      </w:r>
      <w:r>
        <w:rPr>
          <w:rtl/>
          <w:lang w:bidi="fa-IR"/>
        </w:rPr>
        <w:t xml:space="preserve"> اللّه حجابٌ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نهم،</w:t>
      </w:r>
      <w:r>
        <w:rPr>
          <w:rtl/>
          <w:lang w:bidi="fa-IR"/>
        </w:rPr>
        <w:t xml:space="preserve"> ومبا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اهم</w:t>
      </w:r>
      <w:r>
        <w:rPr>
          <w:rtl/>
          <w:lang w:bidi="fa-IR"/>
        </w:rPr>
        <w:t xml:space="preserve"> مفارقته إن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تهم،</w:t>
      </w:r>
      <w:r>
        <w:rPr>
          <w:rtl/>
          <w:lang w:bidi="fa-IR"/>
        </w:rPr>
        <w:t xml:space="preserve"> وابتداو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 xml:space="preserve"> إیّ</w:t>
      </w:r>
      <w:r>
        <w:rPr>
          <w:rFonts w:hint="eastAsia"/>
          <w:rtl/>
          <w:lang w:bidi="fa-IR"/>
        </w:rPr>
        <w:t>اهم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ابتداء له؛ لعجز کلّ مبتدئ عن ابتداء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وأدوه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اهم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أداة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لشهادة الأدوات بفاقة المتأدّ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4E7874" w:rsidRDefault="004E7874" w:rsidP="00AC31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وأسماو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وأفعاله تفه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وذاته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قة،</w:t>
      </w:r>
      <w:r>
        <w:rPr>
          <w:rtl/>
          <w:lang w:bidi="fa-IR"/>
        </w:rPr>
        <w:t xml:space="preserve"> وکُنهه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خلقه، وغبوره تحد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لما سواه. فقد جهل اللّه من استوصفه، وقد تعدّاه من اشتمله، وقد أخطأه من اکتنهه. ومن قال: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فقد شبّهه، ومن قال: لم فقد علّله، ومن قال: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وقّته، ومن قال: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فقد ضمّن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ومن قال: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 فقد نهاه، ومن قال: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 فقد 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اه،</w:t>
      </w:r>
      <w:r>
        <w:rPr>
          <w:rtl/>
          <w:lang w:bidi="fa-IR"/>
        </w:rPr>
        <w:t xml:space="preserve"> ومن 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فقد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اه،</w:t>
      </w:r>
      <w:r>
        <w:rPr>
          <w:rtl/>
          <w:lang w:bidi="fa-IR"/>
        </w:rPr>
        <w:t xml:space="preserve"> ومن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فقد جزّأه، ومن جزّأه فقد وصفه، ومن وصفه فقد ألحد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اللّه بانغ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المخلوق، کما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تحدّد</w:t>
      </w:r>
      <w:r>
        <w:rPr>
          <w:rtl/>
          <w:lang w:bidi="fa-IR"/>
        </w:rPr>
        <w:t xml:space="preserve"> بتحد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المحدود. أحدٌ لا بتأو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عدد، ظاهرٌ لا بتأو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المباشرة، متجلّ لا باستهلال رو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ة، باطنٌ لا بمزای</w:t>
      </w:r>
      <w:r>
        <w:rPr>
          <w:rFonts w:hint="eastAsia"/>
          <w:rtl/>
          <w:lang w:bidi="fa-IR"/>
        </w:rPr>
        <w:t>لة،</w:t>
      </w:r>
      <w:r>
        <w:rPr>
          <w:rtl/>
          <w:lang w:bidi="fa-IR"/>
        </w:rPr>
        <w:t xml:space="preserve"> مبائنٌ لا بمسافة،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لا بمداناة،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فٌ</w:t>
      </w:r>
      <w:r>
        <w:rPr>
          <w:rtl/>
          <w:lang w:bidi="fa-IR"/>
        </w:rPr>
        <w:t xml:space="preserve"> لا بتجسّم، موجودٌ لا بعد عدم، فاعلٌ لا باضطرار، مقدّرٌ لا بحول </w:t>
      </w:r>
      <w:r>
        <w:rPr>
          <w:rFonts w:hint="eastAsia"/>
          <w:rtl/>
          <w:lang w:bidi="fa-IR"/>
        </w:rPr>
        <w:t>فکرة،</w:t>
      </w:r>
      <w:r>
        <w:rPr>
          <w:rtl/>
          <w:lang w:bidi="fa-IR"/>
        </w:rPr>
        <w:t xml:space="preserve"> مدبّرٌ لا بحرکة،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لا بهمامة، شاء لا بهمّة، مدرکٌ لا بمجسّة،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عٌ</w:t>
      </w:r>
      <w:r>
        <w:rPr>
          <w:rtl/>
          <w:lang w:bidi="fa-IR"/>
        </w:rPr>
        <w:t xml:space="preserve"> لا بآلة،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لا بأداة.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تصحبه الأوقات، ولا تضمنه الأماکن، ولا تأخذه السنات، ولا تحدّه الصفات، ولا تق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الأدوات، سبق الأوقات کونه. والعدم وجوده، والابتداء أزاله. بتشع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المشاعر عُرف أن لا مشعر له، وبتجه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الجواهر عُرف أن لا جوهر له، وبمضادّته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عُرف أن لا ضدّ له، </w:t>
      </w:r>
      <w:r>
        <w:rPr>
          <w:rFonts w:hint="eastAsia"/>
          <w:rtl/>
          <w:lang w:bidi="fa-IR"/>
        </w:rPr>
        <w:t>وبمقارنته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الأُمور عُرف أن لا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ضادّ</w:t>
      </w:r>
      <w:r>
        <w:rPr>
          <w:rtl/>
          <w:lang w:bidi="fa-IR"/>
        </w:rPr>
        <w:t xml:space="preserve"> النور بالظلمة، والجلا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بالبهم، والجسو بالبلل، والصرد بالحرور.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ّفٌ بی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اتها،</w:t>
      </w:r>
      <w:r>
        <w:rPr>
          <w:rtl/>
          <w:lang w:bidi="fa-IR"/>
        </w:rPr>
        <w:t xml:space="preserve"> مفرّقٌ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اتها،</w:t>
      </w:r>
      <w:r>
        <w:rPr>
          <w:rtl/>
          <w:lang w:bidi="fa-IR"/>
        </w:rPr>
        <w:t xml:space="preserve"> دالّةٌ بتفر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مفرّقها، وبتأل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ّفها، ذلک قوله عزّ وجلّ: «وَ مِن کُلِّ شَیْ‌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خَلَقْنَا زَوْجَ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لَعَلَّکُمْ تَذَکَّرُونَ»، ف</w:t>
      </w:r>
      <w:r>
        <w:rPr>
          <w:rFonts w:hint="eastAsia"/>
          <w:rtl/>
          <w:lang w:bidi="fa-IR"/>
        </w:rPr>
        <w:t>فرّق</w:t>
      </w:r>
      <w:r>
        <w:rPr>
          <w:rtl/>
          <w:lang w:bidi="fa-IR"/>
        </w:rPr>
        <w:t xml:space="preserve"> بها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قبل وبعد؛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أن لا قِبل له ولا بعد، شاهدةٌ بغرائزها أن لا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زة</w:t>
      </w:r>
      <w:r>
        <w:rPr>
          <w:rtl/>
          <w:lang w:bidi="fa-IR"/>
        </w:rPr>
        <w:t xml:space="preserve"> لمغرزها، دالّةٌ بتفاوتها أن لا تفاوت لمفاوتها، مخبرةٌ بتوق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أن لا وقت لموقّتها، حجب بعضها عن بعض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أن لا حجاب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>...»: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للصدوق ص ص 34،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</w:t>
      </w: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ج 2 ص 135، بحار الأنوار ج 4 ص 228 و ج 54 ص 43،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39. 5 . «إنّ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استنهض الناس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حرب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المرّة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فلمّا حشد الناس قام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فقال: الحمد للّه الواحد الأحد الصمد المتفرّد،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کان، ول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خلق ما کان، قدرته بان بها من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وبانت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منه،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له صفة تُنال، ولا حدّ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ضرب</w:t>
      </w:r>
      <w:r>
        <w:rPr>
          <w:rtl/>
          <w:lang w:bidi="fa-IR"/>
        </w:rPr>
        <w:t xml:space="preserve"> له الأمثال. کلّ دون صفاته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اللغات، وضلّ هنالک تصار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الصفات، وحار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ملکوته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مذاهب التفک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وانقطع دون الرسوخ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علمه جوامع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وحال دون 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به المکنون حجب من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وب،</w:t>
      </w:r>
      <w:r>
        <w:rPr>
          <w:rtl/>
          <w:lang w:bidi="fa-IR"/>
        </w:rPr>
        <w:t xml:space="preserve"> وتاهت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طامحات العقول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الأُمور، فتبارک اللّه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بلغه</w:t>
      </w:r>
      <w:r>
        <w:rPr>
          <w:rtl/>
          <w:lang w:bidi="fa-IR"/>
        </w:rPr>
        <w:t xml:space="preserve"> بُعد الهمم،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ناله</w:t>
      </w:r>
      <w:r>
        <w:rPr>
          <w:rtl/>
          <w:lang w:bidi="fa-IR"/>
        </w:rPr>
        <w:t xml:space="preserve"> غوص الفطن،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وقت معدود، ولا أجل ممدود، ولا نعت محدود، وسبحان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أوّل مبتدأ، ولا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آخر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سبحانه هو کما وصف نفسه، والواصفون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بلغون</w:t>
      </w:r>
      <w:r>
        <w:rPr>
          <w:rtl/>
          <w:lang w:bidi="fa-IR"/>
        </w:rPr>
        <w:t xml:space="preserve"> نعته.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حدّ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کلّها عند خلقه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إبانةً لها من شبهه وإبانةً له من شبهها،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>: هو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کائن،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نأ</w:t>
      </w:r>
      <w:r>
        <w:rPr>
          <w:rtl/>
          <w:lang w:bidi="fa-IR"/>
        </w:rPr>
        <w:t xml:space="preserve"> عنها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: هو منها بائن،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</w:t>
      </w:r>
      <w:r>
        <w:rPr>
          <w:rtl/>
          <w:lang w:bidi="fa-IR"/>
        </w:rPr>
        <w:t xml:space="preserve"> منها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>: له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لکنّه سبحانه أحاط بها علمه، وأتقنها صنعه، وأحصاها حفظه،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عزب</w:t>
      </w:r>
      <w:r>
        <w:rPr>
          <w:rtl/>
          <w:lang w:bidi="fa-IR"/>
        </w:rPr>
        <w:t xml:space="preserve"> عنه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الهو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ولا غوامض مکنون ظلم الدج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ولا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السماوات العُل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والأرض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منها حافظ ورق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وکلّ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منها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والمح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بما أحاط منها اللّه الواحد الأحد الصمد،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صروف الأزمان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تکاده</w:t>
      </w:r>
      <w:r>
        <w:rPr>
          <w:rtl/>
          <w:lang w:bidi="fa-IR"/>
        </w:rPr>
        <w:t xml:space="preserve"> صنع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کان، إنّما قال لما شاء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>: کن، ف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>. ابتدع ما خلق بلا مثال سبق، ولا تعب ولا نصب، وکلّ صانع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فمن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صنع، واللّه لا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صنع ما خلق، وکلّ عالمٍ فمن بعد جهلٍ تعلّم، واللّه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جهل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تعلّم،</w:t>
      </w:r>
      <w:r>
        <w:rPr>
          <w:rtl/>
          <w:lang w:bidi="fa-IR"/>
        </w:rPr>
        <w:t xml:space="preserve"> أحاط بالأش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علماً قبل کونها،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زدد</w:t>
      </w:r>
      <w:r>
        <w:rPr>
          <w:rtl/>
          <w:lang w:bidi="fa-IR"/>
        </w:rPr>
        <w:t xml:space="preserve"> بکونها علماً، علمه </w:t>
      </w:r>
      <w:r>
        <w:rPr>
          <w:rtl/>
          <w:lang w:bidi="fa-IR"/>
        </w:rPr>
        <w:lastRenderedPageBreak/>
        <w:t xml:space="preserve">بها قبل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کوّنها</w:t>
      </w:r>
      <w:r>
        <w:rPr>
          <w:rtl/>
          <w:lang w:bidi="fa-IR"/>
        </w:rPr>
        <w:t xml:space="preserve"> کعلمه بعد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کوّنها</w:t>
      </w:r>
      <w:r>
        <w:rPr>
          <w:rtl/>
          <w:lang w:bidi="fa-IR"/>
        </w:rPr>
        <w:t xml:space="preserve"> لشدّة سلطان، ولا خوف من زوال ولا نقصان، ولا استعانة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ضدٍّ مثاور ولا ندٍّ مکاثر، ولا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کٍ</w:t>
      </w:r>
      <w:r>
        <w:rPr>
          <w:rtl/>
          <w:lang w:bidi="fa-IR"/>
        </w:rPr>
        <w:t xml:space="preserve"> مکائد، لکن خلائق مربوبون، وعباد داخرون»: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134،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41، الغارات ج 2 ص 732، بحار الأنوار ج 4 ص 269. 6 .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tl/>
          <w:lang w:bidi="fa-IR"/>
        </w:rPr>
        <w:t>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المنبر بالکوفة، إذ قام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رجل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صف لنا ربّک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لنزداد له حبّاً وبه معرفة، فغضب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وناد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جامعة. فاجتمع الناس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غصّ المسجد بأهله، ثمّ قام متغ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اللون، فقال: الحمد للّ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فره</w:t>
      </w:r>
      <w:r>
        <w:rPr>
          <w:rtl/>
          <w:lang w:bidi="fa-IR"/>
        </w:rPr>
        <w:t xml:space="preserve"> المنع،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الإعطاء إذ کلّ معطٍ منتقص سواه، المل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بفوائد النعم وعوائد المز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وبجوده ضمن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الة</w:t>
      </w:r>
      <w:r>
        <w:rPr>
          <w:rtl/>
          <w:lang w:bidi="fa-IR"/>
        </w:rPr>
        <w:t xml:space="preserve"> الخلق، فأنهج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الطلب للراغب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بما سُئل أجود منه بما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سأل،</w:t>
      </w:r>
      <w:r>
        <w:rPr>
          <w:rtl/>
          <w:lang w:bidi="fa-IR"/>
        </w:rPr>
        <w:t xml:space="preserve"> وما اختلف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دهر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ختلف</w:t>
      </w:r>
      <w:r>
        <w:rPr>
          <w:rtl/>
          <w:lang w:bidi="fa-IR"/>
        </w:rPr>
        <w:t xml:space="preserve"> منه الحال، ولو وهب ما تنفّست عنه معادن الجبال وضحکت عنه أصداف البحار، من فلذ اللج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وسبائک العق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ونضائد المرجان لبعض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لما أثّر 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وجوده، ولا أنفد سعة ما عنده، ولکان عنده من ذخائر الإفضال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نفذه</w:t>
      </w:r>
      <w:r>
        <w:rPr>
          <w:rtl/>
          <w:lang w:bidi="fa-IR"/>
        </w:rPr>
        <w:t xml:space="preserve"> مطالب السو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ل، ولا ی</w:t>
      </w:r>
      <w:r>
        <w:rPr>
          <w:rFonts w:hint="eastAsia"/>
          <w:rtl/>
          <w:lang w:bidi="fa-IR"/>
        </w:rPr>
        <w:t>خطر</w:t>
      </w:r>
      <w:r>
        <w:rPr>
          <w:rtl/>
          <w:lang w:bidi="fa-IR"/>
        </w:rPr>
        <w:t xml:space="preserve"> لکثرته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بال؛ لأنّه الجواد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تنقصه المواهب،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نحله</w:t>
      </w:r>
      <w:r>
        <w:rPr>
          <w:rtl/>
          <w:lang w:bidi="fa-IR"/>
        </w:rPr>
        <w:t xml:space="preserve"> إلحاح الملّح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«إِنَّمَآ أَمْرُهُ إِذَآ أَرَادَ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ـ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أَن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قُولَ</w:t>
      </w:r>
      <w:r>
        <w:rPr>
          <w:rtl/>
          <w:lang w:bidi="fa-IR"/>
        </w:rPr>
        <w:t xml:space="preserve"> لَهُ کُن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عجزت الملائکة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قربهم من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کرامته، وطول ولههم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جلال عزّه، وقربهم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ملکوته،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علموا</w:t>
      </w:r>
      <w:r>
        <w:rPr>
          <w:rtl/>
          <w:lang w:bidi="fa-IR"/>
        </w:rPr>
        <w:t xml:space="preserve"> من أمره إلاّ ما أعلمهم، وهم من ملکوت القدس 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هم من معرفته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فطرهم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أن قالوا: «سُبْحَـنَکَ لاَ عِلْمَ لَنَآ إِلاَّ مَا عَلَّمْتَنَآ إِ</w:t>
      </w:r>
      <w:r>
        <w:rPr>
          <w:rFonts w:hint="eastAsia"/>
          <w:rtl/>
          <w:lang w:bidi="fa-IR"/>
        </w:rPr>
        <w:t>نَّکَ</w:t>
      </w:r>
      <w:r>
        <w:rPr>
          <w:rtl/>
          <w:lang w:bidi="fa-IR"/>
        </w:rPr>
        <w:t xml:space="preserve"> أَنتَ الْعَلِ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الْحَکِ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مُ»</w:t>
      </w:r>
      <w:r>
        <w:rPr>
          <w:rtl/>
          <w:lang w:bidi="fa-IR"/>
        </w:rPr>
        <w:t>. فما ظنّک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السائل بمن هو هکذا. سبحانه وبحمده،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حدث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والانتقال،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تصرّف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ذاته بکرور الأحوال،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ختلف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حقب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ابتدع الخلق </w:t>
      </w:r>
      <w:r>
        <w:rPr>
          <w:rtl/>
          <w:lang w:bidi="fa-IR"/>
        </w:rPr>
        <w:lastRenderedPageBreak/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مثالٍ امتثله، ولا مقدارٍ احتذ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معبود کان قبله. ولم تحط به الصفات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بإدراکها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بالحدود متناه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اً،</w:t>
      </w:r>
      <w:r>
        <w:rPr>
          <w:rtl/>
          <w:lang w:bidi="fa-IR"/>
        </w:rPr>
        <w:t xml:space="preserve"> وما زال ـ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کمثله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ـ عن صفة المخلوق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اً،وانحسرت</w:t>
      </w:r>
      <w:r>
        <w:rPr>
          <w:rtl/>
          <w:lang w:bidi="fa-IR"/>
        </w:rPr>
        <w:t xml:space="preserve"> الأبصار عن أن تناله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بالع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موصوفاً وبالذات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علمها</w:t>
      </w:r>
      <w:r>
        <w:rPr>
          <w:rtl/>
          <w:lang w:bidi="fa-IR"/>
        </w:rPr>
        <w:t xml:space="preserve"> إلاّ هو عند خلقه معروفاً، وفات لعلوّه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واقع</w:t>
      </w:r>
      <w:r>
        <w:rPr>
          <w:rtl/>
          <w:lang w:bidi="fa-IR"/>
        </w:rPr>
        <w:t xml:space="preserve"> رجم المتوهّم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وارتفع عن أن تحو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کنه عظمته فهاهة رو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المتفکّر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مثل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مشبّهاً به، وما زال عند أهل المعرفة به عن الأشباه والأضداد منزّهاً.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کذب</w:t>
      </w:r>
      <w:r>
        <w:rPr>
          <w:rtl/>
          <w:lang w:bidi="fa-IR"/>
        </w:rPr>
        <w:t xml:space="preserve"> العادلون باللّه إذ شبّهوه بمثل أصنافهم، وحلّوه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بأوهامهم، وجزوه بتقد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منتج خواطرهم، وقدّروه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المختلفة القو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بقرائح عقولهم،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قدّر</w:t>
      </w:r>
      <w:r>
        <w:rPr>
          <w:rtl/>
          <w:lang w:bidi="fa-IR"/>
        </w:rPr>
        <w:t xml:space="preserve"> قدره مقدّراً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الأوهام، وقد ضلّت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إدراک کنهه هواجس الأحلام؛ لأنّه أجلّ 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حدّه</w:t>
      </w:r>
      <w:r>
        <w:rPr>
          <w:rtl/>
          <w:lang w:bidi="fa-IR"/>
        </w:rPr>
        <w:t xml:space="preserve"> ألباب البشر بالتفک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الملائکة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قربهم من ملکوت عزّته بتقد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له کفو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شبّه</w:t>
      </w:r>
      <w:r>
        <w:rPr>
          <w:rtl/>
          <w:lang w:bidi="fa-IR"/>
        </w:rPr>
        <w:t xml:space="preserve"> به؛ لأنّه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أرادت الأوهام أن تقع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ملکه، وحاولت الفکر المبرّأة من خطر الوسواس إدراک علم ذاته، وتولّهت القلو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لتحو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 مک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فاً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صفاته، وغمضت مداخل العقول 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لا تبلغه الصفات لتنال علم إله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ردعت خاسئة، 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تجوب مهاو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سدف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متخلّصة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سبحانه، رجعت إذ جبهت معترفة بأنّه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بجوب الاعتساف کنه معرفته،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خطر</w:t>
      </w:r>
      <w:r>
        <w:rPr>
          <w:rtl/>
          <w:lang w:bidi="fa-IR"/>
        </w:rPr>
        <w:t xml:space="preserve"> ببال أُول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خاطرة، من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جلال عزّته؛ لبعده 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لأنّه خلاف خلقه، فلا شبه له من المخلوق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وإنّما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شبه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له،</w:t>
      </w:r>
      <w:r>
        <w:rPr>
          <w:rtl/>
          <w:lang w:bidi="fa-IR"/>
        </w:rPr>
        <w:t xml:space="preserve"> فأمّا ما لا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شبّه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مثاله؟ وهو البد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قبله، والآخر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بعده، لا تناله الأبصار من مجد جبروته، إذ ح</w:t>
      </w:r>
      <w:r>
        <w:rPr>
          <w:rFonts w:hint="eastAsia"/>
          <w:rtl/>
          <w:lang w:bidi="fa-IR"/>
        </w:rPr>
        <w:t>جبها</w:t>
      </w:r>
      <w:r>
        <w:rPr>
          <w:rtl/>
          <w:lang w:bidi="fa-IR"/>
        </w:rPr>
        <w:t xml:space="preserve"> بحجبٍ لا تنفذ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ثخن کثافته، ولا تخرق </w:t>
      </w:r>
      <w:r>
        <w:rPr>
          <w:rtl/>
          <w:lang w:bidi="fa-IR"/>
        </w:rPr>
        <w:lastRenderedPageBreak/>
        <w:t>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العرش متانة خصائص ستراته...»: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48، بحار الأنوار ج 4 ص 274. 7 . عن فتح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الجرجان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قال: «کتبتُ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أسأله عن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من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فکتب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بخطّه. قال جعفر: وإنّ فتحاً أخرج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الکتاب فقرأته بخطّ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الحمد للّه الملهم عباده الحمد، وفاطرهم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الدالّ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وجوده بخلقه، وبحدوث خلقه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أزله، وبأشباههم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شبه له، المستشهد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قدرته، الممتنع من ال</w:t>
      </w:r>
      <w:r>
        <w:rPr>
          <w:rFonts w:hint="eastAsia"/>
          <w:rtl/>
          <w:lang w:bidi="fa-IR"/>
        </w:rPr>
        <w:t>صفات</w:t>
      </w:r>
      <w:r>
        <w:rPr>
          <w:rtl/>
          <w:lang w:bidi="fa-IR"/>
        </w:rPr>
        <w:t xml:space="preserve"> ذاته، ومن الأبصار رو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ته، ومن الأوهام الإحاطة به، لا أمد لکونه، ولا غای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لبقائه،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شمله</w:t>
      </w:r>
      <w:r>
        <w:rPr>
          <w:rtl/>
          <w:lang w:bidi="fa-IR"/>
        </w:rPr>
        <w:t xml:space="preserve"> المشاعر،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حجبه</w:t>
      </w:r>
      <w:r>
        <w:rPr>
          <w:rtl/>
          <w:lang w:bidi="fa-IR"/>
        </w:rPr>
        <w:t xml:space="preserve"> الحجاب، فالحجاب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خلقه؛ لامتناعه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ذواتهم، ولإمکان ذواتهم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متنع</w:t>
      </w:r>
      <w:r>
        <w:rPr>
          <w:rtl/>
          <w:lang w:bidi="fa-IR"/>
        </w:rPr>
        <w:t xml:space="preserve"> منه ذاته، ولافتراق الصانع والمصنوع، والربّ والمربوب، وا</w:t>
      </w:r>
      <w:r>
        <w:rPr>
          <w:rFonts w:hint="eastAsia"/>
          <w:rtl/>
          <w:lang w:bidi="fa-IR"/>
        </w:rPr>
        <w:t>لحادّ</w:t>
      </w:r>
      <w:r>
        <w:rPr>
          <w:rtl/>
          <w:lang w:bidi="fa-IR"/>
        </w:rPr>
        <w:t xml:space="preserve"> والمحدود. أحدٌ لا بتأو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عدد، الخالق لا بمعن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حرکة، السم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لا بأداة، البص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لا بتفر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آلة، الشاهد لا بمماسّة، البائن لا ببراح مسافة، الباطن لا باجتنان، الظاهر لا بمحاذّ،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حسرت دون کنهه نواقد الأبصار، وامتنع وجوده جوائل الأوهام.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انة</w:t>
      </w:r>
      <w:r>
        <w:rPr>
          <w:rtl/>
          <w:lang w:bidi="fa-IR"/>
        </w:rPr>
        <w:t xml:space="preserve"> معرفته، وکمال المعرفة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وکمال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الصفات عنه؛ لشهادة کلّ صفة أنّها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الموصوف، وشهادة الموصوف أنّه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الصفة، وشهادتهما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أنفسهما بالب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الممتنع منها الأزل، فمن وصف اللّه فقد حدّه ومن حدّه فقد عدّه، ومن عدّه فقد أبطل </w:t>
      </w:r>
      <w:r>
        <w:rPr>
          <w:rFonts w:hint="eastAsia"/>
          <w:rtl/>
          <w:lang w:bidi="fa-IR"/>
        </w:rPr>
        <w:t>أزله،</w:t>
      </w:r>
      <w:r>
        <w:rPr>
          <w:rtl/>
          <w:lang w:bidi="fa-IR"/>
        </w:rPr>
        <w:t xml:space="preserve"> ومن قال: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فقد استوصفه، ومن قال: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 فقد حمله، ومن قال: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فقد أخل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منه، ومن قال: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 فقد وقّته، عالم إذ لا معلوم، وخالق إذ لا مخلوق، وربّ إذ لا مربوب، وإله إذ لا مألوه، وکذلک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</w:t>
      </w:r>
      <w:r>
        <w:rPr>
          <w:rtl/>
          <w:lang w:bidi="fa-IR"/>
        </w:rPr>
        <w:t xml:space="preserve"> ربّنا، وهو فوق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صفه</w:t>
      </w:r>
      <w:r>
        <w:rPr>
          <w:rtl/>
          <w:lang w:bidi="fa-IR"/>
        </w:rPr>
        <w:t xml:space="preserve"> الواصفون»: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56، بحار </w:t>
      </w:r>
      <w:r>
        <w:rPr>
          <w:rFonts w:hint="eastAsia"/>
          <w:rtl/>
          <w:lang w:bidi="fa-IR"/>
        </w:rPr>
        <w:t>الأنوار</w:t>
      </w:r>
      <w:r>
        <w:rPr>
          <w:rtl/>
          <w:lang w:bidi="fa-IR"/>
        </w:rPr>
        <w:t xml:space="preserve"> ج 4 ص 284،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4 ص 184. 8 . عن محمّد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عُم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قال: «دخلتُ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هماالسلام،</w:t>
      </w:r>
      <w:r>
        <w:rPr>
          <w:rtl/>
          <w:lang w:bidi="fa-IR"/>
        </w:rPr>
        <w:t xml:space="preserve"> فقلتُ له: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اللّه، علّمن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أحمد، لا تتجاوز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ذکره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 فتهلک، واعلم أ</w:t>
      </w:r>
      <w:r>
        <w:rPr>
          <w:rFonts w:hint="eastAsia"/>
          <w:rtl/>
          <w:lang w:bidi="fa-IR"/>
        </w:rPr>
        <w:t>نّ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واحد، أحد، صمد،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ورث،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شارک،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تّخذ</w:t>
      </w:r>
      <w:r>
        <w:rPr>
          <w:rtl/>
          <w:lang w:bidi="fa-IR"/>
        </w:rPr>
        <w:t xml:space="preserve"> صاحبةً ولا ولداً ولا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کاً،</w:t>
      </w:r>
      <w:r>
        <w:rPr>
          <w:rtl/>
          <w:lang w:bidi="fa-IR"/>
        </w:rPr>
        <w:t xml:space="preserve"> وإنّه الح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موت،</w:t>
      </w:r>
      <w:r>
        <w:rPr>
          <w:rtl/>
          <w:lang w:bidi="fa-IR"/>
        </w:rPr>
        <w:t xml:space="preserve"> والقادر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عجز،</w:t>
      </w:r>
      <w:r>
        <w:rPr>
          <w:rtl/>
          <w:lang w:bidi="fa-IR"/>
        </w:rPr>
        <w:t xml:space="preserve"> والقاهر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غلب،</w:t>
      </w:r>
      <w:r>
        <w:rPr>
          <w:rtl/>
          <w:lang w:bidi="fa-IR"/>
        </w:rPr>
        <w:t xml:space="preserve"> والحل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عجل،</w:t>
      </w:r>
      <w:r>
        <w:rPr>
          <w:rtl/>
          <w:lang w:bidi="fa-IR"/>
        </w:rPr>
        <w:t xml:space="preserve"> والدائم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والباق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والثابت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زول،</w:t>
      </w:r>
      <w:r>
        <w:rPr>
          <w:rtl/>
          <w:lang w:bidi="fa-IR"/>
        </w:rPr>
        <w:t xml:space="preserve"> والغن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فتقر،</w:t>
      </w:r>
      <w:r>
        <w:rPr>
          <w:rtl/>
          <w:lang w:bidi="fa-IR"/>
        </w:rPr>
        <w:t xml:space="preserve"> والعز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ذلّ،</w:t>
      </w:r>
      <w:r>
        <w:rPr>
          <w:rtl/>
          <w:lang w:bidi="fa-IR"/>
        </w:rPr>
        <w:t xml:space="preserve"> والعالم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جهل،</w:t>
      </w:r>
      <w:r>
        <w:rPr>
          <w:rtl/>
          <w:lang w:bidi="fa-IR"/>
        </w:rPr>
        <w:t xml:space="preserve"> والعدل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جور،</w:t>
      </w:r>
      <w:r>
        <w:rPr>
          <w:rtl/>
          <w:lang w:bidi="fa-IR"/>
        </w:rPr>
        <w:t xml:space="preserve"> والجواد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بخل،</w:t>
      </w:r>
      <w:r>
        <w:rPr>
          <w:rtl/>
          <w:lang w:bidi="fa-IR"/>
        </w:rPr>
        <w:t xml:space="preserve"> وإنّه لا تقدّره العقول، ولا تقع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الأوهام، ولا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الأقطار،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مکان، ولا تدرکه الأبصار، وهو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الأبصار وهو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 کمثله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وهو السم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مِن نَّجْوَ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ثَلَـثَةٍ إِلاَّ هُوَ رَابِعُهُمْ وَ لاَ خَمْسَةٍ إِلاَّ هُوَ سَادِسُهُمْ وَ لاَ أَدْنَ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ذَ لِکَ وَ لاَ أَکْثَرَ إِلاَّ هُوَ مَعَهُمْ 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مَا کَانُوا». وهو الأوّل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قبله، والآخر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بعده، وهو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وما سواه مخلوق محدث،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صفات المخلوق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علوّاً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76،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35، بحار الأنوار ج 4 ص 296. 9 . «حضرتُ مجلس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الکوفة، فقام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رجل مصفرّ اللون، کأنّه من متهوّدة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فقال: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صف لنا خالقک وانعته لنا کأنّا نراه وننظر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فسبّح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ربّه وعظّمه عزّ وجلّ وقال: الحمد للّه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أوّل بلا بدء ممّا ولا باطن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مهما، ولا ممازج مع ما، ولا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وهما،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بشبحٍ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ولا بجسمٍ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تجزّأ،</w:t>
      </w:r>
      <w:r>
        <w:rPr>
          <w:rtl/>
          <w:lang w:bidi="fa-IR"/>
        </w:rPr>
        <w:t xml:space="preserve"> ولا بذ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ولا بمحدث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بصر،</w:t>
      </w:r>
      <w:r>
        <w:rPr>
          <w:rtl/>
          <w:lang w:bidi="fa-IR"/>
        </w:rPr>
        <w:t xml:space="preserve"> ولا بمستترٍ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کشف،</w:t>
      </w:r>
      <w:r>
        <w:rPr>
          <w:rtl/>
          <w:lang w:bidi="fa-IR"/>
        </w:rPr>
        <w:t xml:space="preserve"> ولا بذ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حجب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کان ولا أماکن تحمله أکنافها، ولا حملة ترفعه بقوّتها، ولا کان بعد أن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کن،</w:t>
      </w:r>
      <w:r>
        <w:rPr>
          <w:rtl/>
          <w:lang w:bidi="fa-IR"/>
        </w:rPr>
        <w:t xml:space="preserve"> بل حارت الأوهام أن تک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المک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بلا مکان،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زول</w:t>
      </w:r>
      <w:r>
        <w:rPr>
          <w:rtl/>
          <w:lang w:bidi="fa-IR"/>
        </w:rPr>
        <w:t xml:space="preserve"> باختلاف الأزمان، ولا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نقلب</w:t>
      </w:r>
      <w:r>
        <w:rPr>
          <w:rtl/>
          <w:lang w:bidi="fa-IR"/>
        </w:rPr>
        <w:t xml:space="preserve"> شأناً بعد </w:t>
      </w:r>
      <w:r>
        <w:rPr>
          <w:rFonts w:hint="eastAsia"/>
          <w:rtl/>
          <w:lang w:bidi="fa-IR"/>
        </w:rPr>
        <w:t>شأن</w:t>
      </w:r>
      <w:r>
        <w:rPr>
          <w:rtl/>
          <w:lang w:bidi="fa-IR"/>
        </w:rPr>
        <w:t>. البع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حدس القلوب، المتعال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والضروب، والوتر، علاّم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>. فمعان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عنه منف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وسرائرهم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المعروف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بالحواسّ،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قاس</w:t>
      </w:r>
      <w:r>
        <w:rPr>
          <w:rtl/>
          <w:lang w:bidi="fa-IR"/>
        </w:rPr>
        <w:t xml:space="preserve"> بالناس، ولا تدرکه الأبصار، ولا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الأفکار، ولا تقدّره العقول، ولا تقع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أوهام،</w:t>
      </w:r>
      <w:r>
        <w:rPr>
          <w:rtl/>
          <w:lang w:bidi="fa-IR"/>
        </w:rPr>
        <w:t xml:space="preserve"> فکلّ ما قدّره عقل أو عرف له مثل، فهو محدود.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وصف</w:t>
      </w:r>
      <w:r>
        <w:rPr>
          <w:rtl/>
          <w:lang w:bidi="fa-IR"/>
        </w:rPr>
        <w:t xml:space="preserve"> بالأشباح،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نعت</w:t>
      </w:r>
      <w:r>
        <w:rPr>
          <w:rtl/>
          <w:lang w:bidi="fa-IR"/>
        </w:rPr>
        <w:t xml:space="preserve"> بالألسن الفصاح من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حلّل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هو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کائن،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نأ</w:t>
      </w:r>
      <w:r>
        <w:rPr>
          <w:rtl/>
          <w:lang w:bidi="fa-IR"/>
        </w:rPr>
        <w:t xml:space="preserve"> عنها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هو عنها بائن،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خلُ</w:t>
      </w:r>
      <w:r>
        <w:rPr>
          <w:rtl/>
          <w:lang w:bidi="fa-IR"/>
        </w:rPr>
        <w:t xml:space="preserve"> منها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منها بالالتزاق،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عنها بالافتراق، بل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بلا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وهو أقرب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من حبل الور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وأب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من الشبه من کلّ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أُصول أزل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ولا من أوائل کانت قبله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بل خلق ما خلق وأتقن خلقه، وصوّر ما صوّر فأحسن صورته، فسبحان من توحّد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علوّه،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منه امتناع، ولا له بطاعة أحد من خلقه انتفاع، إجابته للداع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والملائکة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السماوات والأرض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کلّم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بلا جوارح وأدوات ولا شفّة ولا لهوات، سبحانه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الصفات، فمن زعم أنّ إله الخلق محدود فقد جهل الخالق المعبود...». والخطبة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أخذنا منها موضع الحاجة: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78، بحار الأنوار ج 4 ص 294. 10 . تو در م</w:t>
      </w:r>
      <w:r>
        <w:rPr>
          <w:rFonts w:hint="eastAsia"/>
          <w:rtl/>
          <w:lang w:bidi="fa-IR"/>
        </w:rPr>
        <w:t>ورد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عدد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آن شمرد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ودو وسه داشته باشد، مثلاً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ستاره اوّل، ستاره دوم، ستاره سوم. امّا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تا به حال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شمرده‌ا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تو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شمارش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دوم و سوم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11 . «إنّ أعراب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قام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الجمل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أتقول: إنّ اللّه واحد؟ قال: فحمل الناس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قالوا: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أما </w:t>
      </w:r>
      <w:r>
        <w:rPr>
          <w:rtl/>
          <w:lang w:bidi="fa-IR"/>
        </w:rPr>
        <w:lastRenderedPageBreak/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تقسّم القلب؟ فقال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دعوه، فإنّ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الأعراب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 القوم. ثمّ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أعراب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إنّ القول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 اللّه واحد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أربعة أقسام: فوجهان منها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 وجلّ، ووجهان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ثبتان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فأمّا اللذان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فقول القائل: واحد،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قصد</w:t>
      </w:r>
      <w:r>
        <w:rPr>
          <w:rtl/>
          <w:lang w:bidi="fa-IR"/>
        </w:rPr>
        <w:t xml:space="preserve"> به باب الأعداد، فهذا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جوز؛</w:t>
      </w:r>
      <w:r>
        <w:rPr>
          <w:rtl/>
          <w:lang w:bidi="fa-IR"/>
        </w:rPr>
        <w:t xml:space="preserve"> لأنّ ما لا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 الأعداد، أما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أنّه کفر من قال: ثالث ثلاثة؟ وقول القائل: هو واحد من الناس؟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النوع من الجنس، فبهذا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لأنّه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وجلّ ربّنا عن ذلک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وأمّا الوجهان اللذان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ثبتان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فقول القائل: هو واحد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شبه، کذلک ربّنا، وقول القائل: إنّه عزّ وجلّ أحد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أنّه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نقسم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ولا عقل ولا وهم، کذلک ربّنا عزّ وجلّ»: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83، الخصال ص 2،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5، بحار الأنوار ج 3 ص 206،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</w:t>
      </w:r>
      <w:r>
        <w:rPr>
          <w:rFonts w:hint="eastAsia"/>
          <w:rtl/>
          <w:lang w:bidi="fa-IR"/>
        </w:rPr>
        <w:t>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4 ص 475، نهج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لابن جبر ص 366، أعلام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77. 12 . «والإ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واجب، والسؤال عنه بدعة، وإنّ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لأحسبک ضالاًّ. ثمّ أمر به فأُخرج. 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: فإنّ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أخاف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طاناً»</w:t>
      </w:r>
      <w:r>
        <w:rPr>
          <w:rtl/>
          <w:lang w:bidi="fa-IR"/>
        </w:rPr>
        <w:t>: المدوّنة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6 ص 465،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13 ص 343، عون المعبود ج 13 ص 30،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السمرقند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66،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435،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165،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البحر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ج 4 ص 311،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8 ص 134، تذکرة الحفّاظ ج 1 ص 209، الملل والنحل ج 1 ص 93. 13 . عن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قال: «رأ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الخضر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المنام 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بدر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لة،</w:t>
      </w:r>
      <w:r>
        <w:rPr>
          <w:rtl/>
          <w:lang w:bidi="fa-IR"/>
        </w:rPr>
        <w:t xml:space="preserve"> فقلت له: علّمن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أُنصر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الأعداء، فقال: قل: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لا هو إلاّ هو. فلمّا أصبحتُ قصصتها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ه‌و‌آله،</w:t>
      </w:r>
      <w:r>
        <w:rPr>
          <w:rtl/>
          <w:lang w:bidi="fa-IR"/>
        </w:rPr>
        <w:t xml:space="preserve"> فقال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علمت الاسم الأعظم. فکان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بدر. وإنّ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قرأ قل </w:t>
      </w:r>
      <w:r>
        <w:rPr>
          <w:rtl/>
          <w:lang w:bidi="fa-IR"/>
        </w:rPr>
        <w:lastRenderedPageBreak/>
        <w:t>هو ا</w:t>
      </w:r>
      <w:r>
        <w:rPr>
          <w:rFonts w:hint="eastAsia"/>
          <w:rtl/>
          <w:lang w:bidi="fa-IR"/>
        </w:rPr>
        <w:t>للّه</w:t>
      </w:r>
      <w:r>
        <w:rPr>
          <w:rtl/>
          <w:lang w:bidi="fa-IR"/>
        </w:rPr>
        <w:t xml:space="preserve"> أحد، فلمّا فرغ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لا هو إلاّ هو،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وانصرن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القوم الکافر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وکان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صفّ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طارد،</w:t>
      </w:r>
      <w:r>
        <w:rPr>
          <w:rtl/>
          <w:lang w:bidi="fa-IR"/>
        </w:rPr>
        <w:t xml:space="preserve"> فقال له عمّار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 هذه الکنا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ات؟</w:t>
      </w:r>
      <w:r>
        <w:rPr>
          <w:rtl/>
          <w:lang w:bidi="fa-IR"/>
        </w:rPr>
        <w:t xml:space="preserve"> قال: اسم اللّه الأعظم، وعماد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للّه لا إله إلاّ هو. </w:t>
      </w:r>
      <w:r>
        <w:rPr>
          <w:rFonts w:hint="eastAsia"/>
          <w:rtl/>
          <w:lang w:bidi="fa-IR"/>
        </w:rPr>
        <w:t>ثمّ</w:t>
      </w:r>
      <w:r>
        <w:rPr>
          <w:rtl/>
          <w:lang w:bidi="fa-IR"/>
        </w:rPr>
        <w:t xml:space="preserve"> قرأ: شهد اللّه أنّه لا إله إلاّ هو، وآخر الحشر، ثمّ نزل فصلّ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أربع رکعات قبل الزوال: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89، بحار الأنوار ج 3 ص 222 و ج 19 ص 310 و ج 58 ص 242، عدّة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263، الفصول المهمّة ج 1 ص 136،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5 ص 700. 14 . «وقال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اللّه معناه المعبود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الخلق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واللّه هو المستور عن درک الأبصار، المحجوب عن الأوهام والخطرات. قال الباقر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اللّه معناه المعبود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أله الخلق عن درک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والإحاطة 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>.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العرب: أله الرجل إذا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حط</w:t>
      </w:r>
      <w:r>
        <w:rPr>
          <w:rtl/>
          <w:lang w:bidi="fa-IR"/>
        </w:rPr>
        <w:t xml:space="preserve"> به علماً، ووله إذا فزع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حذره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خافه،</w:t>
      </w:r>
      <w:r>
        <w:rPr>
          <w:rtl/>
          <w:lang w:bidi="fa-IR"/>
        </w:rPr>
        <w:t xml:space="preserve"> فالإله هو المستور عن حواسّ الخلق»: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89، بحار الأنوار ج 3 ص 222،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 10 ص 486،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الأصف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1389،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391 و ج 7 ص 578،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</w:t>
      </w:r>
      <w:r>
        <w:rPr>
          <w:rFonts w:hint="eastAsia"/>
          <w:rtl/>
          <w:lang w:bidi="fa-IR"/>
        </w:rPr>
        <w:t>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5 ص 708،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426. 15 . «وقد سُئل الصادق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عن قول اللّه: «وَ أَنَّ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رَبِّکَ الْمُنتَهَ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قال: إذا انته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الکلام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فامسکوا»: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للصدوق ص 14، المحاسن ج 1 ص 237،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92، الاعتقادات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الإمام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للصدوق</w:t>
      </w:r>
      <w:r>
        <w:rPr>
          <w:rtl/>
          <w:lang w:bidi="fa-IR"/>
        </w:rPr>
        <w:t xml:space="preserve"> ص 42،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456،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37،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16 ص 194، مشکاة الأنوار ص 37، بحار الأنوار ج 3 ص 264 و ج 88 ص 68،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338؛ «عن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أنّه قال: تکلّموا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اللّه ولا تتکلّموا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اللّه، فإنّ الکلام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لّه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إلاّ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>. 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أُخر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عن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: تکلّموا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ولا تتکلّموا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اللّه»: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92،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545،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37،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16 ص 196. 16 . «هو السم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حدّ،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حسّ،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جس،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مسّ</w:t>
      </w:r>
      <w:r>
        <w:rPr>
          <w:rtl/>
          <w:lang w:bidi="fa-IR"/>
        </w:rPr>
        <w:t xml:space="preserve"> ولا تدرکه الأ</w:t>
      </w:r>
      <w:r>
        <w:rPr>
          <w:rFonts w:hint="eastAsia"/>
          <w:rtl/>
          <w:lang w:bidi="fa-IR"/>
        </w:rPr>
        <w:t>بصار»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98، وراجع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103، الاحتجاج ج 2 ص 70، بحار الأنوار ج 3 ص 29، 258، 271، 290، 291، 301 و ج 10 ص 195. 17 . عن عبد الرحمن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نجران، قال: «سألتُ أبا جعفرٍ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عن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فقلت: أتوهم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ئاً،</w:t>
      </w:r>
      <w:r>
        <w:rPr>
          <w:rtl/>
          <w:lang w:bidi="fa-IR"/>
        </w:rPr>
        <w:t xml:space="preserve"> فقا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نعم،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معقول ولا محدود، فما وقع وهمک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فهو خلافه،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شبهه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ولا تدرکه الأوهام،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تدرکه الأوهام وهو خلاف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عقل</w:t>
      </w:r>
      <w:r>
        <w:rPr>
          <w:rtl/>
          <w:lang w:bidi="fa-IR"/>
        </w:rPr>
        <w:t xml:space="preserve"> وخلاف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تصوّر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الأوهام؟ إنّما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توهّم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معقول ولا محدود»: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82،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106، الفصول المهمّة ج 1 ص 137، بحار الأنوار ج 3 ص 266،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4 ص 561. 18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tl/>
          <w:lang w:bidi="fa-IR"/>
        </w:rPr>
        <w:t xml:space="preserve"> جستجو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نماز و روزه فضانورد مسلمان در فضا». 19 . عن محمّد بن مسلم،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قال: «إنّ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سألوا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فقالوا: انسب لنا ربّک. فلبث ثلاثاً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بهم،</w:t>
      </w:r>
      <w:r>
        <w:rPr>
          <w:rtl/>
          <w:lang w:bidi="fa-IR"/>
        </w:rPr>
        <w:t xml:space="preserve"> ثمّ نزلت هذه السورة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آخرها. فقلتُ له: ما الصمد؟ فقال: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بمجوّف»: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93، بحار الأنوار ج 3 ص 220،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 10 ص 485،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390،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5 ص 706؛ «عن أُب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کعب: إنّ المشر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قالوا للنب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محمّد، انسب لنا ربّک، فأنزل اللّه: قل هو اللّه أحد...»: مسند أحمد ج 5 ص 134،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121، المستدرک للحاکم ج 2 ص 540، مجمع الزوائد ج 7 ص 146،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8 ص 568، وراجع عمدة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20 ص 8، تحفة الأحوذ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9 ص 211، المعجم الأوسط ج 6 ص </w:t>
      </w:r>
      <w:r>
        <w:rPr>
          <w:rtl/>
          <w:lang w:bidi="fa-IR"/>
        </w:rPr>
        <w:lastRenderedPageBreak/>
        <w:t>25، کنز العمّال ج 2 ص 563 و ج 12 ص 390،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2 ص 651. 20 . «عن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إنّ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بعث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واستعمل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فلمّا رجعوا سألهم فقالوا: کلّ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أنّه قرأ بنا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صلاة بق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هو اللّه أحد،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لمَ فعلتَ هذا؟ فقال: لحبّ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لقل هو اللّه أحد، فقال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ما أحببتها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أحبّک اللّه عزّ وجلّ»: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94،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 10 ص 490. 21 . «عن جعفر بن محمّد،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 أنّ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بن معاذ، فقال: لقد 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الملائکة للصلاة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سبعون ألف ملک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صلّون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فقلت: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بمَ استحقّ صلاتکم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ه؟</w:t>
      </w:r>
      <w:r>
        <w:rPr>
          <w:rtl/>
          <w:lang w:bidi="fa-IR"/>
        </w:rPr>
        <w:t xml:space="preserve"> قال: بقراءة قل هو اللّه أحد قائماً وقاعداً وراکباً وماش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وذاهباً وجائ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95،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 10 ص 480،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 9 ص 94، أعلام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386. 22 . «عن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قال: من قرأ قل هو اللّه أحد مرّة واحدة، فکأنّما قرأ ثلث القرآن وثلث التوراة وثلث الإنج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وثلث الزبور»: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95،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6 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225، بحار الأنوار ج 89 ص 348،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15 ص 149. 23 . «قال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وماً</w:t>
      </w:r>
      <w:r>
        <w:rPr>
          <w:rtl/>
          <w:lang w:bidi="fa-IR"/>
        </w:rPr>
        <w:t xml:space="preserve"> لأصحابه: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صوم</w:t>
      </w:r>
      <w:r>
        <w:rPr>
          <w:rtl/>
          <w:lang w:bidi="fa-IR"/>
        </w:rPr>
        <w:t xml:space="preserve"> الدهر؟ فقال سلمان رحمة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أنا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فقال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فأ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ل؟</w:t>
      </w:r>
      <w:r>
        <w:rPr>
          <w:rtl/>
          <w:lang w:bidi="fa-IR"/>
        </w:rPr>
        <w:t xml:space="preserve"> فقال سلمان: أنا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قال: فأ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وم؟</w:t>
      </w:r>
      <w:r>
        <w:rPr>
          <w:rtl/>
          <w:lang w:bidi="fa-IR"/>
        </w:rPr>
        <w:t xml:space="preserve"> فقال سلمان: أنا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اللّه. فغضب بعض أصحابه،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اللّه! إنّ سلمان رجل من الفرس،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فتخر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معاشر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قلتَ: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صوم</w:t>
      </w:r>
      <w:r>
        <w:rPr>
          <w:rtl/>
          <w:lang w:bidi="fa-IR"/>
        </w:rPr>
        <w:t xml:space="preserve"> الدهر؟ فقال: أنا، وهو أکثر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</w:t>
      </w:r>
      <w:r>
        <w:rPr>
          <w:rtl/>
          <w:lang w:bidi="fa-IR"/>
        </w:rPr>
        <w:t>! وقلتَ: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ل؟</w:t>
      </w:r>
      <w:r>
        <w:rPr>
          <w:rtl/>
          <w:lang w:bidi="fa-IR"/>
        </w:rPr>
        <w:t xml:space="preserve"> فقال: أنا، وهو أکثر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نائم! وقلتَ: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وم؟</w:t>
      </w:r>
      <w:r>
        <w:rPr>
          <w:rtl/>
          <w:lang w:bidi="fa-IR"/>
        </w:rPr>
        <w:t xml:space="preserve"> فقال: أنا، وهو أکثر نهاره صامت! فقال </w:t>
      </w:r>
      <w:r>
        <w:rPr>
          <w:rtl/>
          <w:lang w:bidi="fa-IR"/>
        </w:rPr>
        <w:lastRenderedPageBreak/>
        <w:t>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: 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فلان، 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 بمثل لقمان الحک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سله فإنّه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نبئک</w:t>
      </w:r>
      <w:r>
        <w:rPr>
          <w:rtl/>
          <w:lang w:bidi="fa-IR"/>
        </w:rPr>
        <w:t xml:space="preserve">. فقال الرجل لسلمان: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عبد اللّه، 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زعمت أنّک تصوم الدهر؟ </w:t>
      </w:r>
      <w:r>
        <w:rPr>
          <w:rFonts w:hint="eastAsia"/>
          <w:rtl/>
          <w:lang w:bidi="fa-IR"/>
        </w:rPr>
        <w:t>فقال</w:t>
      </w:r>
      <w:r>
        <w:rPr>
          <w:rtl/>
          <w:lang w:bidi="fa-IR"/>
        </w:rPr>
        <w:t>: نعم، فقال: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أکثر نهارک تأکل! فقال: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تذهب،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أصوم الثلاثة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الشهر، وقال اللّه عزّ وجلّ: «مَن جَآءَ بِالْحَسَنَةِ فَلَهُ‌عَشْرُ أَمْثَالِهَا»، وأصل شعبان بشهر رمضان، فذلک صوم الدهر. فقال: 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زعمت أنّک تح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ل؟</w:t>
      </w:r>
      <w:r>
        <w:rPr>
          <w:rtl/>
          <w:lang w:bidi="fa-IR"/>
        </w:rPr>
        <w:t xml:space="preserve"> فقال: نعم، فقال: أ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أکثر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نائم! فقال: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تذهب، ولکنّ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سمعتُ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مَن بات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طهرٍ فکأنّما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کلّه، فأنا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طهر. فقال: 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زعمت أنّک تختم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وم؟</w:t>
      </w:r>
      <w:r>
        <w:rPr>
          <w:rtl/>
          <w:lang w:bidi="fa-IR"/>
        </w:rPr>
        <w:t xml:space="preserve"> قال: نعم، قال: فأنت أکثر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امک</w:t>
      </w:r>
      <w:r>
        <w:rPr>
          <w:rtl/>
          <w:lang w:bidi="fa-IR"/>
        </w:rPr>
        <w:t xml:space="preserve"> صامت! فقال: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تذهب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ولکنّ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سمعتُ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الحسن، مثلک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سورة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قل هو اللّه أحد، فمن قرأها مرّة فقد قرأ ثلث القرآن، ومن قرأها مرّت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فقد قرأ ثلث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القرآن، ومن قرأها ثلاثاً فقد ختم القرآن، فمن أحبّک بل</w:t>
      </w:r>
      <w:r>
        <w:rPr>
          <w:rFonts w:hint="eastAsia"/>
          <w:rtl/>
          <w:lang w:bidi="fa-IR"/>
        </w:rPr>
        <w:t>سانه</w:t>
      </w:r>
      <w:r>
        <w:rPr>
          <w:rtl/>
          <w:lang w:bidi="fa-IR"/>
        </w:rPr>
        <w:t xml:space="preserve"> فقد کمل له ثلث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ومن أحبّک بلسانه وقلبه فقد کمل له ثلثا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ومن أحبّک بلسانه وقلبه ونصرک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فقد استکمل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بالحقّ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لو أحبّک أهل الأرض کمحبّة أهل السماء لک، لما عُذّب أحد بالنار، وأنا أقرأ قل هو اللّه أحد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وم ثلاث مرّات. فقام وکأنّه قد أُلقم حجراً»: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86، فضائل الأشهر الثلاثة ص 50،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235،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281، مناقب آل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ج 3 ص 4، بحار الأنوار ج 39 ص 258،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المرام ج 6 ص 143. 24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قال: «من 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واحد فصلّ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بخمس صلوات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بقل هو اللّه أحد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عبد اللّه، لستَ من المصلّ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622،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6 ص 81،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5 ص 148، الحدائق الناضرة ج 8 ص 181. </w:t>
      </w:r>
      <w:r>
        <w:rPr>
          <w:rtl/>
          <w:lang w:bidi="fa-IR"/>
        </w:rPr>
        <w:lastRenderedPageBreak/>
        <w:t>25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قال: «من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الآخر،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دبر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بقل هو اللّه أحد، فإنّه من قرأها جمع اللّه له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والآخرة، وغفر له ولوالد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وما ولدا»: الدعوات للراوند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216،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622، ثواب الأعمال ص 128،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6 ص 487، بحار الأنوار ج 83 ص 27، ت</w:t>
      </w:r>
      <w:r>
        <w:rPr>
          <w:rFonts w:hint="eastAsia"/>
          <w:rtl/>
          <w:lang w:bidi="fa-IR"/>
        </w:rPr>
        <w:t>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 10 ص 480،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5 ص 700، فلاح السائل ص 167، أعلام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386. 26 . عن مفضّل بن عمر، قال: «قال أبو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مفضّل، احتجز من الناس کلّهم ببسم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وبقل هو اللّه أحد، اقرأها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وعن شمالک ومن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ومن خلفک ومن فوقک ومن تحتک، فإذا دخلت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سلطانٍ جائرٍ فاقرأها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تنظر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ثلاث مرّات، واعقد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ثمّ لا تفارقها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تخرج من عنده»: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724،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6 ص 223، المصباح ص 232، بحار الأنوار ج 89 ص 351،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15 ص 139،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7،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کنز الدقائق ج 1 ص 32. 27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من قرا قل هو اللّه احد،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 منزله عشر مرات لم‌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اللّه وکلاءته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منزله: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542،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5 ص 328، عده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281، بحار الأنوار ج 73 ص 168،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16 ص 841، منتق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الجمان ج 3 ص 101. 28 . «ول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قل هو اللّه أحد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منزله، فإنّه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الفقر»: الخصال ص 626، تحف العقول ص 115،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5 ص 323، بحار الأنوار ج 10 ص 105،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15 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591. 29 . قال الباقر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«کان محمّد بن الحنف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الصمد القائم بنفسه الغن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90،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7، وراجع: المصباح للکفعم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</w:t>
      </w:r>
      <w:r>
        <w:rPr>
          <w:rtl/>
          <w:lang w:bidi="fa-IR"/>
        </w:rPr>
        <w:lastRenderedPageBreak/>
        <w:t>329، بحار الأنوار ج 3 ص 223،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 10 ص 487،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391،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5 ص 711؛ «واللّه جلّ ثناوه الصمد؛ لأنّه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صمد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عباده بالدعاء والطلب»: معجم مقا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اللغة ج 3 ص 309. 30 . عن المفضّل بن عمر، قال: «سمعت أبا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الحمد للّه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ورّث،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شارک»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</w:t>
      </w:r>
      <w:r>
        <w:rPr>
          <w:rFonts w:hint="eastAsia"/>
          <w:rtl/>
          <w:lang w:bidi="fa-IR"/>
        </w:rPr>
        <w:t>صدوق</w:t>
      </w:r>
      <w:r>
        <w:rPr>
          <w:rtl/>
          <w:lang w:bidi="fa-IR"/>
        </w:rPr>
        <w:t xml:space="preserve"> ص 48، الفصول المهمّة للحرّ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242، بحار الأنوار ج 3 ص 256،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3 ص 237. 31 . عن داود بن الأسود وقّاد حمّام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قال: «دعان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محمّد فدفع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خشبة کأنّها رجل بابٍ مدوّرة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مل‌ء الکفّ، فقال: صر بهذه الخشبة </w:t>
      </w:r>
      <w:r>
        <w:rPr>
          <w:rFonts w:hint="eastAsia"/>
          <w:rtl/>
          <w:lang w:bidi="fa-IR"/>
        </w:rPr>
        <w:t>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العُمرَ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فلمّا صرتُ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عرض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سقّاء... فانشقّت، فنظرتُ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کسرها فإذا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کتب، فبادرت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فرددت الخشبة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فجعل السقّاء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شتم</w:t>
      </w:r>
      <w:r>
        <w:rPr>
          <w:rtl/>
          <w:lang w:bidi="fa-IR"/>
        </w:rPr>
        <w:t xml:space="preserve"> صاحب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فلمّا دنوت من الدار راجعاً استقبلن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الخادم عند الباب...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أعلم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الباب، فقال: ولم احتجت أن تعمل عملاً تحتاج أن تعتذر منه؟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بعدها أن تعود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مثلها، وإذا سمعت لنا شاتماً فامضِ لسب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أُمرت بها،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أن تجاوب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شتمنا</w:t>
      </w:r>
      <w:r>
        <w:rPr>
          <w:rtl/>
          <w:lang w:bidi="fa-IR"/>
        </w:rPr>
        <w:t xml:space="preserve"> أو تعرّفه مَن أنت، فإنّنا ببلد سوء ومصر سوء، وامضِ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قک،</w:t>
      </w:r>
      <w:r>
        <w:rPr>
          <w:rtl/>
          <w:lang w:bidi="fa-IR"/>
        </w:rPr>
        <w:t xml:space="preserve"> فإنّ أخبارک وأ</w:t>
      </w:r>
      <w:r>
        <w:rPr>
          <w:rFonts w:hint="eastAsia"/>
          <w:rtl/>
          <w:lang w:bidi="fa-IR"/>
        </w:rPr>
        <w:t>حوالک</w:t>
      </w:r>
      <w:r>
        <w:rPr>
          <w:rtl/>
          <w:lang w:bidi="fa-IR"/>
        </w:rPr>
        <w:t xml:space="preserve"> ترد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نا»</w:t>
      </w:r>
      <w:r>
        <w:rPr>
          <w:rtl/>
          <w:lang w:bidi="fa-IR"/>
        </w:rPr>
        <w:t>: مناقب آل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ج 3 ص 528،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المعاجز ج 7 ص 643، بحار الأنوار ج 40 ص 283. 32 .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إسحاق، قال: «کتبتُ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أسأله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العبد ربّه وهو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راه؟</w:t>
      </w:r>
      <w:r>
        <w:rPr>
          <w:rtl/>
          <w:lang w:bidi="fa-IR"/>
        </w:rPr>
        <w:t>! فوقّع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جلّ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والمنعم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قال: وسألته هل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رسولُ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ربّه؟ فوقّع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إنّ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رسوله بقلبه من نور عظمته ما أحبّ»: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95،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108، بحار الأنوار ج 4 ص </w:t>
      </w:r>
      <w:r>
        <w:rPr>
          <w:rtl/>
          <w:lang w:bidi="fa-IR"/>
        </w:rPr>
        <w:lastRenderedPageBreak/>
        <w:t>43. 33 . عن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محمّد الخزّ</w:t>
      </w:r>
      <w:r>
        <w:rPr>
          <w:rFonts w:hint="eastAsia"/>
          <w:rtl/>
          <w:lang w:bidi="fa-IR"/>
        </w:rPr>
        <w:t>از،</w:t>
      </w:r>
      <w:r>
        <w:rPr>
          <w:rtl/>
          <w:lang w:bidi="fa-IR"/>
        </w:rPr>
        <w:t xml:space="preserve"> ومحمّد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قالا: «دخلنا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فحک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له ما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 محمّداً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</w:t>
      </w:r>
      <w:r>
        <w:rPr>
          <w:rtl/>
          <w:lang w:bidi="fa-IR"/>
        </w:rPr>
        <w:t xml:space="preserve"> الشاب الموفق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سنّ أبناء ثلاث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سنة، رجلاه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خضرة، وقلت: إنّ هشام بن سالم وصاحب الطاق والم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>: إنّه أجوف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</w:t>
      </w:r>
      <w:r>
        <w:rPr>
          <w:rFonts w:hint="eastAsia"/>
          <w:rtl/>
          <w:lang w:bidi="fa-IR"/>
        </w:rPr>
        <w:t>رّة،</w:t>
      </w:r>
      <w:r>
        <w:rPr>
          <w:rtl/>
          <w:lang w:bidi="fa-IR"/>
        </w:rPr>
        <w:t xml:space="preserve"> والباق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صمد. فخرّ ساجداً، ثمّ قال: سبحانک ما عرفوک ولا وحّدوک، فمن أجل ذلک وصفوک، سبحانک لو عرفوک لوصفوک بما وصفتَ به نفسک، سبحانک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طاوعتهم أنفسهم أن شبّهوک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رک؟</w:t>
      </w:r>
      <w:r>
        <w:rPr>
          <w:rtl/>
          <w:lang w:bidi="fa-IR"/>
        </w:rPr>
        <w:t>! إله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أصفک إلاّ بما وصفت به نفسک، ولا أُشبّهک بخلقک، أنت أهلٌ لکلّ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«فَلاَ تَ</w:t>
      </w:r>
      <w:r>
        <w:rPr>
          <w:rFonts w:hint="eastAsia"/>
          <w:rtl/>
          <w:lang w:bidi="fa-IR"/>
        </w:rPr>
        <w:t>جْعَلْنِ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الْقَوْمِ الظَّــلِمِ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نَ»</w:t>
      </w:r>
      <w:r>
        <w:rPr>
          <w:rtl/>
          <w:lang w:bidi="fa-IR"/>
        </w:rPr>
        <w:t>. ثمّ التفت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فقال: ما توهّمتم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فتوهّموا اللّه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 ثمّ قال: نحن آل محمّد النمط الأوسط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درکنا</w:t>
      </w:r>
      <w:r>
        <w:rPr>
          <w:rtl/>
          <w:lang w:bidi="fa-IR"/>
        </w:rPr>
        <w:t xml:space="preserve"> الغال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سبقنا</w:t>
      </w:r>
      <w:r>
        <w:rPr>
          <w:rtl/>
          <w:lang w:bidi="fa-IR"/>
        </w:rPr>
        <w:t xml:space="preserve"> التال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محمّد، إنّ رسول اللّه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عظمة ربّه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ئة الشاب الموفق وسنّ أبناء ثلاث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سنة،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محمّد، عظم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وجلّ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صفة المخلوق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قال: قلت: جُعلت فداک، من کانت رجلاه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خضرة؟ قال: ذاک محمّد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ه‌و‌آله،</w:t>
      </w:r>
      <w:r>
        <w:rPr>
          <w:rtl/>
          <w:lang w:bidi="fa-IR"/>
        </w:rPr>
        <w:t xml:space="preserve"> کان إذا 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ربّه بقلبه جعله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مثل نور الحجب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له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الحجب، إنّ ن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اللّه منه أخضر ما أخضر، ومنه أحمر ما أحمر، ومنه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ما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ومنه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ذلک،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 ما شهد به الکتاب والسنّة فنحن القائلون به»: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101،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113، بحار الأنوار ج 4 ص 39. 34 . ذکر الکشّ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رجاله بإسناده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أنّه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«أبو الصَّلت 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ورأ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سمع،</w:t>
      </w:r>
      <w:r>
        <w:rPr>
          <w:rtl/>
          <w:lang w:bidi="fa-IR"/>
        </w:rPr>
        <w:t xml:space="preserve"> ولکن کان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منه الکذب»: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معرفة الرجال ص 615. ورو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أحمد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أنّه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«إنّ أبا الصَّلت الهَرَو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ثقة مأمون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ثه،</w:t>
      </w:r>
      <w:r>
        <w:rPr>
          <w:rtl/>
          <w:lang w:bidi="fa-IR"/>
        </w:rPr>
        <w:t xml:space="preserve"> إلاّ أنّه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آل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، وک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ومذهبه»: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معرفة الرجال ص </w:t>
      </w:r>
      <w:r>
        <w:rPr>
          <w:rtl/>
          <w:lang w:bidi="fa-IR"/>
        </w:rPr>
        <w:lastRenderedPageBreak/>
        <w:t>616. وذکره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رجاله، قائلاً: «عبد السلام بن صالح، أبو الصَّلت الهَرَو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ثقة،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له کتاب وفاة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ه‌السلام»</w:t>
      </w:r>
      <w:r>
        <w:rPr>
          <w:rtl/>
          <w:lang w:bidi="fa-IR"/>
        </w:rPr>
        <w:t>: رجال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245 الرقم 643.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أنّ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أنّه عامّ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 أنّ العامّة ذکروا أنّه کان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ذلک: إنّ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أبا الصَّلت الهَرَو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عداد أصحاب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قائلاً: «أبو الصَّلت الخراسان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الهَرَو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بکر بن صالح»: رجال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369 ال</w:t>
      </w:r>
      <w:r>
        <w:rPr>
          <w:rFonts w:hint="eastAsia"/>
          <w:rtl/>
          <w:lang w:bidi="fa-IR"/>
        </w:rPr>
        <w:t>رقم</w:t>
      </w:r>
      <w:r>
        <w:rPr>
          <w:rtl/>
          <w:lang w:bidi="fa-IR"/>
        </w:rPr>
        <w:t xml:space="preserve"> 5499. کما أنّ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أصحاب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ثلاث مرّات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رجاله، فتارةً بعنوان «عبد السلام الهَرَو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وأُخر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بعنوان «عبد السلام بن صالح»، وثالثةً بعنوان «أبو الصَّلت الخراسان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الهَرَو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انظر: رجال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360 الرقم 5328، و 362 الرقم 5362، و 369 الرقم 5499.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tl/>
          <w:lang w:bidi="fa-IR"/>
        </w:rPr>
        <w:t xml:space="preserve"> نراجع کلمات العامّة نجد أنّهم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ذکرون</w:t>
      </w:r>
      <w:r>
        <w:rPr>
          <w:rtl/>
          <w:lang w:bidi="fa-IR"/>
        </w:rPr>
        <w:t xml:space="preserve"> أنّه کان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اً،</w:t>
      </w:r>
      <w:r>
        <w:rPr>
          <w:rtl/>
          <w:lang w:bidi="fa-IR"/>
        </w:rPr>
        <w:t xml:space="preserve"> فقد ذکر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متّهم مع صلاحه، وصرّح ابن حجر أنّه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انظر : الکاشف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من له الروا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الکتب الستّة ج 1 ص 652،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1 ص 600. وذکر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الاعتدال: «أب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الصَّلت الهَرَو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الصالح، إلاّ أنّه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جلد»: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ج 2 ص 615. والظاهر أنّ أبا الصَّلت الهَرَو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مخالطاً للعامّة وراو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لأخبارهم، لذلک التبس أمره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المشا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فذُکر أنّه کان عامّ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من جانب، ومن جانبٍ آخر فإنّ الأخبار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وصلت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التراث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بل تدلّ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أنّه کان من خواصّ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ثمّ</w:t>
      </w:r>
      <w:r>
        <w:rPr>
          <w:rtl/>
          <w:lang w:bidi="fa-IR"/>
        </w:rPr>
        <w:t xml:space="preserve"> إنّ العامّة ضعّفوه لتش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فهذا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صرّح</w:t>
      </w:r>
      <w:r>
        <w:rPr>
          <w:rtl/>
          <w:lang w:bidi="fa-IR"/>
        </w:rPr>
        <w:t xml:space="preserve"> بأنّه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بثقة: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ج 2 ص 616، وذکر الدارقطن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أنّه 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: الکشف الحث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167.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ولقد</w:t>
      </w:r>
      <w:r>
        <w:rPr>
          <w:rtl/>
          <w:lang w:bidi="fa-IR"/>
        </w:rPr>
        <w:t xml:space="preserve"> أفرط العق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>: انظر :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1 ص 60 وبإزائهم 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أنّ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وثّق</w:t>
      </w:r>
      <w:r>
        <w:rPr>
          <w:rtl/>
          <w:lang w:bidi="fa-IR"/>
        </w:rPr>
        <w:t xml:space="preserve"> أبا الصَّلت: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ج 2 ص 616. کما أنّ ابن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صرّح بأنّه کان صدوقاً: انظر :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1 ص 600.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وإنّا</w:t>
      </w:r>
      <w:r>
        <w:rPr>
          <w:rtl/>
          <w:lang w:bidi="fa-IR"/>
        </w:rPr>
        <w:t xml:space="preserve"> نعتقد أنّ العامّة ضعّفوا أبا الصَّلت الهَرَو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لأنّه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فضائل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وأحاد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مثالب أعدائه.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فهذا</w:t>
      </w:r>
      <w:r>
        <w:rPr>
          <w:rtl/>
          <w:lang w:bidi="fa-IR"/>
        </w:rPr>
        <w:t xml:space="preserve"> الخط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أنّه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: «أنّا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العلم وعل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بابها، فمن أراد العلم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بابه» ،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من فضائله، کما أنّه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صرّح</w:t>
      </w:r>
      <w:r>
        <w:rPr>
          <w:rtl/>
          <w:lang w:bidi="fa-IR"/>
        </w:rPr>
        <w:t xml:space="preserve"> بأنّ أبا الصَّلت الهَرَو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المثالب: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11 ص 49.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وإن</w:t>
      </w:r>
      <w:r>
        <w:rPr>
          <w:rtl/>
          <w:lang w:bidi="fa-IR"/>
        </w:rPr>
        <w:t xml:space="preserve"> أردت أن تعرف موقف العامّة من هذا الرجل فاسمع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قال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الجَوزَجان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«کان أبا الصَّلت زائغاً عن الحقّ، مائلاً عن القصد، سمعتُ من حدّثن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بعض الأئمّة أنّه قال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هو أکذب من روث حمار الدجّال، وکان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متلوّثاً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الأقذار !!».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ومن</w:t>
      </w:r>
      <w:r>
        <w:rPr>
          <w:rtl/>
          <w:lang w:bidi="fa-IR"/>
        </w:rPr>
        <w:t xml:space="preserve"> الجد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بالذکر أنّ الجَوزَجان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الطعن لأتباع مدرسة 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</w:t>
      </w:r>
      <w:r>
        <w:rPr>
          <w:rtl/>
          <w:lang w:bidi="fa-IR"/>
        </w:rPr>
        <w:t xml:space="preserve"> ، بل هو أوّل من فتح هذا الباب ،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فرّق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، فکان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دنه</w:t>
      </w:r>
      <w:r>
        <w:rPr>
          <w:rtl/>
          <w:lang w:bidi="fa-IR"/>
        </w:rPr>
        <w:t xml:space="preserve"> الطعن والتضع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 متش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أو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هم‌السلام</w:t>
      </w:r>
      <w:r>
        <w:rPr>
          <w:rtl/>
          <w:lang w:bidi="fa-IR"/>
        </w:rPr>
        <w:t xml:space="preserve"> ، وهذا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وضّح</w:t>
      </w:r>
      <w:r>
        <w:rPr>
          <w:rtl/>
          <w:lang w:bidi="fa-IR"/>
        </w:rPr>
        <w:t xml:space="preserve"> لنا موقفه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الصلت وتکذ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ونعته بکلّ تلک النعوت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بعالم مؤرّخ مثله 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ابن عساکر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وصف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الجَوزَجان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: «الجَوزَجان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سکن دمشق،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حدّث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المنبر،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کاتبه</w:t>
      </w:r>
      <w:r>
        <w:rPr>
          <w:rtl/>
          <w:lang w:bidi="fa-IR"/>
        </w:rPr>
        <w:t xml:space="preserve"> أحمد بن حنبل،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تقوّ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بکتابه،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قرو</w:t>
      </w:r>
      <w:r>
        <w:rPr>
          <w:rFonts w:cs="Times New Roman" w:hint="cs"/>
          <w:rtl/>
          <w:lang w:bidi="fa-IR"/>
        </w:rPr>
        <w:t>ٔ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المنبر، وکان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أهل دمشق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التحامل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: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دمشق ج 7 ص 281، وان</w:t>
      </w:r>
      <w:r>
        <w:rPr>
          <w:rFonts w:hint="eastAsia"/>
          <w:rtl/>
          <w:lang w:bidi="fa-IR"/>
        </w:rPr>
        <w:t>ظر</w:t>
      </w:r>
      <w:r>
        <w:rPr>
          <w:rtl/>
          <w:lang w:bidi="fa-IR"/>
        </w:rPr>
        <w:t xml:space="preserve"> : الکامل لابن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310،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ج 1 ص 76،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1 ص 159.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«إنّه کان من الحفّاظ المصنّف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والمخرّج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الثقات، لکن کان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انحراف عن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طالب»: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ج 4 ص 448، وانظر : معجم البلدان ج 6 ص 301.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ابن حجر: «إبراه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إسحاق الجَوزَجان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رُم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بالنصب»: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1 ص 69.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فالجَوزَجان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 محبّة الروا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أو بغضه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اساً</w:t>
      </w:r>
      <w:r>
        <w:rPr>
          <w:rtl/>
          <w:lang w:bidi="fa-IR"/>
        </w:rPr>
        <w:t xml:space="preserve"> لردّ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أو قبولها، وکأنّه بهذا وضع شرطاً إضاف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للردّ والقبول.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فبقدر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مبغضاً لعل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ذکره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تکون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مقبولة عنده، وهو ثقة ثبت عدل صدوق، وبقدر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ذاکراً لفضائل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أو محباً له أو موال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اً،</w:t>
      </w:r>
      <w:r>
        <w:rPr>
          <w:rtl/>
          <w:lang w:bidi="fa-IR"/>
        </w:rPr>
        <w:t xml:space="preserve"> تکون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مردودة، وهو مجروح ومطعون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ولسخف</w:t>
      </w:r>
      <w:r>
        <w:rPr>
          <w:rtl/>
          <w:lang w:bidi="fa-IR"/>
        </w:rPr>
        <w:t xml:space="preserve"> مبناه هذا حمل المحدّثون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إسقاط اعتبار کلامه، فهذا ابن حجر قال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«أمّا الجَوزَجان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قلنا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مرّة: إنّ جرحه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 الکوفة ؛ لشدّة انحرافه ونصبه»: مقدّمة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446.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وقال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: «وممّن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توقّف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قوله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الجرح مَن کان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جرحه عداوة سببها الاختلاف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الاعتقاد، فإنّ الحاذق إذا تأمّل ثلب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إسحاق الجَوزَجان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لأهل الکوفة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العجب ؛ وذلک لشدّة انحرافه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النصب»: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ج 1 ص 16.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والعجب</w:t>
      </w:r>
      <w:r>
        <w:rPr>
          <w:rtl/>
          <w:lang w:bidi="fa-IR"/>
        </w:rPr>
        <w:t xml:space="preserve"> کلّ العجب من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صرّح بأنّ الجَوزَجان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ثبتاً وثقة، مع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الأعلام بأنّ الجوزان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البغض والعداوه لعل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ج 2 ص 248.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وأعجب</w:t>
      </w:r>
      <w:r>
        <w:rPr>
          <w:rtl/>
          <w:lang w:bidi="fa-IR"/>
        </w:rPr>
        <w:t xml:space="preserve"> من ذلک ما صنع مالک بن حنبل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قام بإکرام الجَوزَجان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ابن حجر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الخلاّل أنّه قال: «کان أحمد بن حنبل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کاتبه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کرمه</w:t>
      </w:r>
      <w:r>
        <w:rPr>
          <w:rtl/>
          <w:lang w:bidi="fa-IR"/>
        </w:rPr>
        <w:t xml:space="preserve"> إکراماً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داً»</w:t>
      </w:r>
      <w:r>
        <w:rPr>
          <w:rtl/>
          <w:lang w:bidi="fa-IR"/>
        </w:rPr>
        <w:t>: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1 ص 159.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لأعجب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ثبتاً من کان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التحامل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اعتبره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نفسه ؟ !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والإنصاف</w:t>
      </w:r>
      <w:r>
        <w:rPr>
          <w:rtl/>
          <w:lang w:bidi="fa-IR"/>
        </w:rPr>
        <w:t xml:space="preserve"> أنّ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الجَوزَجان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الصَّلت الهَرَو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محصّل، والرجل کما صرّح به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ثقة معتمد.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ثمّ</w:t>
      </w:r>
      <w:r>
        <w:rPr>
          <w:rtl/>
          <w:lang w:bidi="fa-IR"/>
        </w:rPr>
        <w:t xml:space="preserve"> إنّ أبا الصَّلت رحل لطلب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البصرة والکوفة والحجاز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ونزل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tl/>
          <w:lang w:bidi="fa-IR"/>
        </w:rPr>
        <w:t>: انظر :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ج 11 ص 47،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1 ص 600. وبعد أن جاء الإمام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خراسان صار خادماً له. 35 . آدرس مزار منسوب به اباصلت: مشهد ـ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7 جاده مشه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ـ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 36 . عن عبد السلام بن صالح الهرو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قال: «قلت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اللّه، ما تقول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أهل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أنّ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زورون</w:t>
      </w:r>
      <w:r>
        <w:rPr>
          <w:rtl/>
          <w:lang w:bidi="fa-IR"/>
        </w:rPr>
        <w:t xml:space="preserve"> ربّهم من منازلهم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الجنّة؟ فقال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الصلت، إنّ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فضّل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محمّد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خلقه من النب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والملائکة، وجعل طاعته طاعته ومتابعته متابعته،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والآخرة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ارته،</w:t>
      </w:r>
      <w:r>
        <w:rPr>
          <w:rtl/>
          <w:lang w:bidi="fa-IR"/>
        </w:rPr>
        <w:t xml:space="preserve"> فقال عزّ وجلّ: «مَّن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طِعِ</w:t>
      </w:r>
      <w:r>
        <w:rPr>
          <w:rtl/>
          <w:lang w:bidi="fa-IR"/>
        </w:rPr>
        <w:t xml:space="preserve"> الرَّسُولَ فَقَدْ أَطَاعَ اللَّهَ»، وقال: «إِنَّ الَّذِ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عُونَکَ</w:t>
      </w:r>
      <w:r>
        <w:rPr>
          <w:rtl/>
          <w:lang w:bidi="fa-IR"/>
        </w:rPr>
        <w:t xml:space="preserve"> إِنَّمَا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ِعُونَ</w:t>
      </w:r>
      <w:r>
        <w:rPr>
          <w:rtl/>
          <w:lang w:bidi="fa-IR"/>
        </w:rPr>
        <w:t xml:space="preserve"> اللَّهَ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اللَّهِ فَوْقَ 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هِمْ»،</w:t>
      </w:r>
      <w:r>
        <w:rPr>
          <w:rtl/>
          <w:lang w:bidi="fa-IR"/>
        </w:rPr>
        <w:t xml:space="preserve"> وقال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من زارن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 بعد موت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زار اللّه. درجة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 أرفع الدرجات، فمن زاره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 من منزله فقد زار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قال: فق</w:t>
      </w:r>
      <w:r>
        <w:rPr>
          <w:rFonts w:hint="eastAsia"/>
          <w:rtl/>
          <w:lang w:bidi="fa-IR"/>
        </w:rPr>
        <w:t>لتُ</w:t>
      </w:r>
      <w:r>
        <w:rPr>
          <w:rtl/>
          <w:lang w:bidi="fa-IR"/>
        </w:rPr>
        <w:t xml:space="preserve"> له: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اللّه، فما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الخبر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رووه أنّ ثواب لا إله إلاّ اللّه النظر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اللّه؟ فقال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الصلت، من وصف اللّه بوجه کالوجوه فقد کفر، ولکنّ وجه اللّه </w:t>
      </w:r>
      <w:r>
        <w:rPr>
          <w:rtl/>
          <w:lang w:bidi="fa-IR"/>
        </w:rPr>
        <w:lastRenderedPageBreak/>
        <w:t>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cs="Times New Roman" w:hint="cs"/>
          <w:rtl/>
          <w:lang w:bidi="fa-IR"/>
        </w:rPr>
        <w:t>ٔ</w:t>
      </w:r>
      <w:r>
        <w:rPr>
          <w:rtl/>
          <w:lang w:bidi="fa-IR"/>
        </w:rPr>
        <w:t xml:space="preserve"> ورسله وحججه صلوات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هم،</w:t>
      </w:r>
      <w:r>
        <w:rPr>
          <w:rtl/>
          <w:lang w:bidi="fa-IR"/>
        </w:rPr>
        <w:t xml:space="preserve"> هم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توجّه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ومعرفته، وقال اللّه عزّ وجلّ: «کُلُّ مَنْ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فَانٍ *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وَجْهُ رَبِّـکَ»، وقال عزّ وجلّ: «کُلُّ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هَالِکٌ إِلاَّ وَجْهَهُ»، فالنظر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اللّه ورسله وحججه </w:t>
      </w:r>
      <w:r w:rsidR="00AC31E0" w:rsidRPr="00AC31E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درجاتهم ثواب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امة،</w:t>
      </w:r>
      <w:r>
        <w:rPr>
          <w:rtl/>
          <w:lang w:bidi="fa-IR"/>
        </w:rPr>
        <w:t xml:space="preserve"> وقد قال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من أبغض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وعترت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ولم أره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>. وقال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إنّ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فارقن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الصلت، إنّ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</w:t>
      </w:r>
      <w:r>
        <w:rPr>
          <w:rtl/>
          <w:lang w:bidi="fa-IR"/>
        </w:rPr>
        <w:t xml:space="preserve"> بمکان، ولا تدرکه الأبصار والأوهام»: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545،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178،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ج 2 ص 105،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14 ص 325، الاحتجاج ج 2 ص 189، بحار الأنوار ج 4 ص 31،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12 ص 233،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5 ص 60. 37 . وقال زرارة: «قال أبو جعفر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إنّ اللّه عزّ وجلّ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وصف،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</w:t>
      </w:r>
      <w:r>
        <w:rPr>
          <w:rtl/>
          <w:lang w:bidi="fa-IR"/>
        </w:rPr>
        <w:t xml:space="preserve"> وقد قال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کتابه: «و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مَا قَدَرُوا اللَّهَ حَقَّ قَدْرِهِ»؟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</w:t>
      </w:r>
      <w:r>
        <w:rPr>
          <w:rtl/>
          <w:lang w:bidi="fa-IR"/>
        </w:rPr>
        <w:t xml:space="preserve"> بقدرة إلاّ کان أعظم من ذلک»: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127، بحار الأنوار ج 4 ص 142. 38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قال: «إنّ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تقدّر قدرته،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العباد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صفته،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بلغون</w:t>
      </w:r>
      <w:r>
        <w:rPr>
          <w:rtl/>
          <w:lang w:bidi="fa-IR"/>
        </w:rPr>
        <w:t xml:space="preserve"> کنه علمه ولا مب</w:t>
      </w:r>
      <w:r>
        <w:rPr>
          <w:rFonts w:hint="eastAsia"/>
          <w:rtl/>
          <w:lang w:bidi="fa-IR"/>
        </w:rPr>
        <w:t>لغ</w:t>
      </w:r>
      <w:r>
        <w:rPr>
          <w:rtl/>
          <w:lang w:bidi="fa-IR"/>
        </w:rPr>
        <w:t xml:space="preserve"> عظمته،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هو نور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ظلمة، وصدق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کذب، وعدل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جور، وحقّ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باطل، کذلک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أبد الآبد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وکذلک کان إذ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أرض ولا سماء، ولا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ولا نهار، ولا شمس ولا قمر، ولا نجوم، ولا سحاب ولا مطر ولا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اح،</w:t>
      </w:r>
      <w:r>
        <w:rPr>
          <w:rtl/>
          <w:lang w:bidi="fa-IR"/>
        </w:rPr>
        <w:t xml:space="preserve"> ثمّ إنّ اللّه ت</w:t>
      </w:r>
      <w:r>
        <w:rPr>
          <w:rFonts w:hint="eastAsia"/>
          <w:rtl/>
          <w:lang w:bidi="fa-IR"/>
        </w:rPr>
        <w:t>بارک</w:t>
      </w:r>
      <w:r>
        <w:rPr>
          <w:rtl/>
          <w:lang w:bidi="fa-IR"/>
        </w:rPr>
        <w:t xml:space="preserve">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أحبّ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خلقاً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عظّمون</w:t>
      </w:r>
      <w:r>
        <w:rPr>
          <w:rtl/>
          <w:lang w:bidi="fa-IR"/>
        </w:rPr>
        <w:t xml:space="preserve"> عظمته،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کبّرون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اءه،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جلّون</w:t>
      </w:r>
      <w:r>
        <w:rPr>
          <w:rtl/>
          <w:lang w:bidi="fa-IR"/>
        </w:rPr>
        <w:t xml:space="preserve"> جلاله...»: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128، بحار الأنوار ج 3 ص 306. 39 . عن منصور بن حازم، قال: «سألته ـ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أبا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ـ : 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اللّه عزّ وجلّ؟ قال: لا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علمه </w:t>
      </w:r>
      <w:r>
        <w:rPr>
          <w:rtl/>
          <w:lang w:bidi="fa-IR"/>
        </w:rPr>
        <w:lastRenderedPageBreak/>
        <w:t xml:space="preserve">قبل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نشئ</w:t>
      </w:r>
      <w:r>
        <w:rPr>
          <w:rtl/>
          <w:lang w:bidi="fa-IR"/>
        </w:rPr>
        <w:t xml:space="preserve"> السماوات والأرض»: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135، بحار الأنوار ج 4 ص 84 و ج 54 ص 46،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5 ص 238؛ «حدّثنا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بشار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هماالسلام،</w:t>
      </w:r>
      <w:r>
        <w:rPr>
          <w:rtl/>
          <w:lang w:bidi="fa-IR"/>
        </w:rPr>
        <w:t xml:space="preserve"> قال: سألته: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اللّه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أن لو کان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ف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کون،</w:t>
      </w:r>
      <w:r>
        <w:rPr>
          <w:rtl/>
          <w:lang w:bidi="fa-IR"/>
        </w:rPr>
        <w:t xml:space="preserve"> أو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إلاّ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کون؟</w:t>
      </w:r>
      <w:r>
        <w:rPr>
          <w:rtl/>
          <w:lang w:bidi="fa-IR"/>
        </w:rPr>
        <w:t xml:space="preserve"> فقال: إنّ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العالم بالأش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قبل کون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قال اللّه عزّ وجلّ: «إِنَّا کُنَّا نَسْتَنسِخُ مَا کُنتُمْ تَعْمَلُونَ»، وقال لأهل النار: «وَلَوْ رُدُّوا لَعَادُوا لِمَا نُهُوا عَنْهُ وَإِنَّهُمْ لَکَـذِبُونَ»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فقد علم اللّه عزّ وجلّ أنّه لو ردّهم لعادوا لما نُهوا عنه، وقال للملائکة لمّا قالوا: «أَتَجْعَلُ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فْسِدُ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سْفِکُ</w:t>
      </w:r>
      <w:r>
        <w:rPr>
          <w:rtl/>
          <w:lang w:bidi="fa-IR"/>
        </w:rPr>
        <w:t xml:space="preserve"> الدِّمَآءَ وَ نَحْنُ نُسَبِّحُ بِحَمْدِکَ وَ نُقَدِّسُ لَکَ قَالَ إِنِّ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أَعْلَمُ مَا لاَ تَعْلَمُونَ»،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اللّه </w:t>
      </w:r>
      <w:r>
        <w:rPr>
          <w:rFonts w:hint="eastAsia"/>
          <w:rtl/>
          <w:lang w:bidi="fa-IR"/>
        </w:rPr>
        <w:t>عزّ</w:t>
      </w:r>
      <w:r>
        <w:rPr>
          <w:rtl/>
          <w:lang w:bidi="fa-IR"/>
        </w:rPr>
        <w:t xml:space="preserve"> وجلّ علمه سابقاً للأش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قبل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خلقها،</w:t>
      </w:r>
      <w:r>
        <w:rPr>
          <w:rtl/>
          <w:lang w:bidi="fa-IR"/>
        </w:rPr>
        <w:t xml:space="preserve"> فتبارک ربّنا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علوّاً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راً،</w:t>
      </w:r>
      <w:r>
        <w:rPr>
          <w:rtl/>
          <w:lang w:bidi="fa-IR"/>
        </w:rPr>
        <w:t xml:space="preserve"> خلق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وعلمه بها سابق لها کما شاء، کذلک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ربّنا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136،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ج 2 ص 108، بحار الأنوار ج 4 ص 78،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53. 40 .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اکنون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فرق «صفتِ‌ذات» با «صفتِ‌فِعل» را متوجّه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صفت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خداست، صفتِ‌ذات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دارد وزمان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ندارد، صفت فِعل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صفت، در واقع،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خدا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دادن، کار خداست، فِعل خداست. 41 . عاصم بن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قال: «قلتُ له: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اللّه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داً؟</w:t>
      </w:r>
      <w:r>
        <w:rPr>
          <w:rtl/>
          <w:lang w:bidi="fa-IR"/>
        </w:rPr>
        <w:t xml:space="preserve"> فقال: إنّ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إلاّ لمرادٍ معه، بل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عالماً قادراً ثمّ أراد»: مختصر بصائر الدرجات ص 140، بحار الأنوار ج 54 ص 163، محاضرات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أُصول الفقه للس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36؛ «عن 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قال: قلتُ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علم اللّه ومش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هما مختلفان أم متّفقان؟ فقال: </w:t>
      </w:r>
      <w:r>
        <w:rPr>
          <w:rtl/>
          <w:lang w:bidi="fa-IR"/>
        </w:rPr>
        <w:lastRenderedPageBreak/>
        <w:t>العلم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هو المش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ألا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أنّک تقول: سأفعل کذا إن شاء اللّه، ولا تقول سأ</w:t>
      </w: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کذا إن علم اللّه؟ فقولک إن شاء اللّه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شأ،</w:t>
      </w:r>
      <w:r>
        <w:rPr>
          <w:rtl/>
          <w:lang w:bidi="fa-IR"/>
        </w:rPr>
        <w:t xml:space="preserve"> فإذا شاء کان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شاء کما شاء، وعلم اللّه سابق للمش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146، مختصر بصائر الدرجات ص 140. 42 . قال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«المش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</w:t>
      </w:r>
      <w:r>
        <w:rPr>
          <w:rtl/>
          <w:lang w:bidi="fa-IR"/>
        </w:rPr>
        <w:t xml:space="preserve"> من صفات الأفعال، فمن زعم أنّ اللّه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شا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بموحّد»: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338، مستدرک الوسائل ج 18 ص 182، بحار الأنوار ج 4 ص 145،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26 ص 31،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3 ص 476. 43 . سوره ص: 75. 44 . عن محمّد بن عُب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دة،</w:t>
      </w:r>
      <w:r>
        <w:rPr>
          <w:rtl/>
          <w:lang w:bidi="fa-IR"/>
        </w:rPr>
        <w:t xml:space="preserve"> قال: «سألتُ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عن قول اللّه عزّ وجلّ لإبل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: «مَا </w:t>
      </w:r>
      <w:r>
        <w:rPr>
          <w:rFonts w:hint="eastAsia"/>
          <w:rtl/>
          <w:lang w:bidi="fa-IR"/>
        </w:rPr>
        <w:t>مَنَعَکَ</w:t>
      </w:r>
      <w:r>
        <w:rPr>
          <w:rtl/>
          <w:lang w:bidi="fa-IR"/>
        </w:rPr>
        <w:t xml:space="preserve"> أَن تَسْجُدَ لِمَا خَلَقْتُ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أَسْتَکْبَرْتَ»؟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وقوّت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154،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ج 2 ص 110؛ «عن محمّد بن مسلم، قال: سألتُ أبا جعفر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فقلت: قوله عزّ وجلّ: «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ـإِبْلِ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مَا مَنَعَکَ أَن تَسْجُدَ لِمَ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خَلَقْتُ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»؟</w:t>
      </w:r>
      <w:r>
        <w:rPr>
          <w:rtl/>
          <w:lang w:bidi="fa-IR"/>
        </w:rPr>
        <w:t xml:space="preserve"> فقال: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 العرب القوّة والنعمة، قال: «وَ اذْکُرْ عَبْدَنَا دَاوُدَ ذَا الْأَ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دِ»،</w:t>
      </w:r>
      <w:r>
        <w:rPr>
          <w:rtl/>
          <w:lang w:bidi="fa-IR"/>
        </w:rPr>
        <w:t xml:space="preserve"> وقال: «وَ السَّمَآءَ بَنَ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نَـهَا</w:t>
      </w:r>
      <w:r>
        <w:rPr>
          <w:rtl/>
          <w:lang w:bidi="fa-IR"/>
        </w:rPr>
        <w:t xml:space="preserve"> بِأَ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دٍ»،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بقوّة، وقال: «وَ أَ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دَهُم</w:t>
      </w:r>
      <w:r>
        <w:rPr>
          <w:rtl/>
          <w:lang w:bidi="fa-IR"/>
        </w:rPr>
        <w:t xml:space="preserve"> بِرُوحٍ مِّنْهُ»،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قوّاهم،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>: لفلان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</w:t>
      </w:r>
      <w:r>
        <w:rPr>
          <w:rFonts w:hint="eastAsia"/>
          <w:rtl/>
          <w:lang w:bidi="fa-IR"/>
        </w:rPr>
        <w:t>اضل</w:t>
      </w:r>
      <w:r>
        <w:rPr>
          <w:rtl/>
          <w:lang w:bidi="fa-IR"/>
        </w:rPr>
        <w:t xml:space="preserve"> وإحسان، وله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نعمة»: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153،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16، بحار الأنوار ج 4 ص 4. 45 . سوره فتح: 10. 46 . سوره نور: 35. 47 . سوره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4. 48 . سوره نور: 35. 49 . عن العبّاس بن هلال، قال: «سألتُ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عن قول اللّه عزّ وجلّ: «اللَّهُ نُورُ السَّمَـوَ تِ وَالْأَرْضِ»، فقال: هادٍ لأهل السماء وهادٍ لأهل الأرض»: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115،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155،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15، بحار الأنوار ج 4 ص 15. 50 . سوره فجر: 22. 51 .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فضّال،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قال: «سألتُ الرضا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 عن قول اللّه عزّ وجلّ: «وَ جَآءَ رَبُّکَ </w:t>
      </w:r>
      <w:r>
        <w:rPr>
          <w:rtl/>
          <w:lang w:bidi="fa-IR"/>
        </w:rPr>
        <w:lastRenderedPageBreak/>
        <w:t xml:space="preserve">وَ الْمَلَکُ صَفّاً صَفّاً»، فقال: إنّ اللّه عزّ وجلّ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</w:t>
      </w:r>
      <w:r>
        <w:rPr>
          <w:rtl/>
          <w:lang w:bidi="fa-IR"/>
        </w:rPr>
        <w:t xml:space="preserve"> بالمج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والذهاب،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الانتقال، إنّما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بذلک وجاء أمر ربّک والملک صفّاً صفّاً»: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162،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ج 2 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115،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13، بحار الأنوار ج 3 ص 318،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5 ص 574. 52 . سوره بقره: 15. 53 . سوره نمل: 50. 54 .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فضّال،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عن الرضا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هماالسلام،</w:t>
      </w:r>
      <w:r>
        <w:rPr>
          <w:rtl/>
          <w:lang w:bidi="fa-IR"/>
        </w:rPr>
        <w:t xml:space="preserve"> قال: «سألته عن قول اللّه عزّ وجلّ: «سَخِرَ اللَّهُ مِنْ</w:t>
      </w:r>
      <w:r>
        <w:rPr>
          <w:rFonts w:hint="eastAsia"/>
          <w:rtl/>
          <w:lang w:bidi="fa-IR"/>
        </w:rPr>
        <w:t>هُمْ»،</w:t>
      </w:r>
      <w:r>
        <w:rPr>
          <w:rtl/>
          <w:lang w:bidi="fa-IR"/>
        </w:rPr>
        <w:t xml:space="preserve"> وعن قول اللّه عزّ وجلّ: «اللَّهُ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سْتَهْزِئُ</w:t>
      </w:r>
      <w:r>
        <w:rPr>
          <w:rtl/>
          <w:lang w:bidi="fa-IR"/>
        </w:rPr>
        <w:t xml:space="preserve"> بِهِمْ»، وعن قوله: «وَمَکَرُوا وَمَکَرَ اللَّهُ»، وعن قوله «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خَـدِعُونَ</w:t>
      </w:r>
      <w:r>
        <w:rPr>
          <w:rtl/>
          <w:lang w:bidi="fa-IR"/>
        </w:rPr>
        <w:t xml:space="preserve"> اللَّهَ وَهُوَ خَـدِعُهُمْ»؟ فقال: إنّ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سخر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ستهزئ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خادع،</w:t>
      </w:r>
      <w:r>
        <w:rPr>
          <w:rtl/>
          <w:lang w:bidi="fa-IR"/>
        </w:rPr>
        <w:t xml:space="preserve"> ولکنّه عزّ وجلّ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جزاء السخ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وجزاء الاستهزاء، وجزاء المکر والخد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الظالمون علوّاً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163،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ج 2 ص 115،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13، الاحتجاج ج 2 ص 194، بحار الأنوار ج 3 ص 319 و ج 6 ص 51،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565. 55 . سوره زخرف: 55. 56 . «کنت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إذ دخل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عمرو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فقال له: جُعلت فداک، قول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«وَ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حْلِلْ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غَضَبِ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فَقَدْ هَوَ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ما ذلک الغضب؟ فقال أبو جعفر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هو العقاب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عمرو، إنّه من زعم أنّ اللّه عزّ وجلّ 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فقد وصفه صفة مخلوق، إنّ اللّه عزّ وجلّ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ستفزّه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ره»</w:t>
      </w:r>
      <w:r>
        <w:rPr>
          <w:rtl/>
          <w:lang w:bidi="fa-IR"/>
        </w:rPr>
        <w:t>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110،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168،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19، بحار الأنوار ج 4 ص 65،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3 ص 386؛ «عن أحمد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اللّه،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رفعه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اللّه عزّ وجلّ: «فَلَمَّآ ءَاسَفُونَا انتَقَمْنَا»، قال: إنّ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أسف</w:t>
      </w:r>
      <w:r>
        <w:rPr>
          <w:rtl/>
          <w:lang w:bidi="fa-IR"/>
        </w:rPr>
        <w:t xml:space="preserve"> کأسفنا، ولکنّه خلق 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اءً</w:t>
      </w:r>
      <w:r>
        <w:rPr>
          <w:rtl/>
          <w:lang w:bidi="fa-IR"/>
        </w:rPr>
        <w:t xml:space="preserve"> لنفسه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أسفون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رضون،</w:t>
      </w:r>
      <w:r>
        <w:rPr>
          <w:rtl/>
          <w:lang w:bidi="fa-IR"/>
        </w:rPr>
        <w:t xml:space="preserve"> وهم مخلوقون مدبّرون، فجعل </w:t>
      </w:r>
      <w:r>
        <w:rPr>
          <w:rtl/>
          <w:lang w:bidi="fa-IR"/>
        </w:rPr>
        <w:lastRenderedPageBreak/>
        <w:t>رضاهم لنفسه رض</w:t>
      </w:r>
      <w:r>
        <w:rPr>
          <w:rFonts w:hint="cs"/>
          <w:rtl/>
          <w:lang w:bidi="fa-IR"/>
        </w:rPr>
        <w:t>یً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وسخطهم لنفسه سخطاً؛ وذلک لأنّه جعلهم الدعاة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والأد</w:t>
      </w:r>
      <w:r>
        <w:rPr>
          <w:rFonts w:hint="eastAsia"/>
          <w:rtl/>
          <w:lang w:bidi="fa-IR"/>
        </w:rPr>
        <w:t>لاّء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فلذلک صاروا کذلک،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أنّ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خلقه، ولکن هذا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قال من ذلک، وقد قال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>: من أهان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فقد بارزن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بالمحاربة ودعان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وقال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: «مَّن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طِعِ</w:t>
      </w:r>
      <w:r>
        <w:rPr>
          <w:rtl/>
          <w:lang w:bidi="fa-IR"/>
        </w:rPr>
        <w:t xml:space="preserve"> الرَّسُولَ فَقَدْ أَطَاعَ اللَّهَ»، وقال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>: «إِنَّ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عُونَکَ</w:t>
      </w:r>
      <w:r>
        <w:rPr>
          <w:rtl/>
          <w:lang w:bidi="fa-IR"/>
        </w:rPr>
        <w:t xml:space="preserve"> إِنَّمَا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عُونَ</w:t>
      </w:r>
      <w:r>
        <w:rPr>
          <w:rtl/>
          <w:lang w:bidi="fa-IR"/>
        </w:rPr>
        <w:t xml:space="preserve"> اللَّهَ»، وکلّ هذا وشبهه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ذکرت لک، هکذا الرضا والغضب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رهما</w:t>
      </w:r>
      <w:r>
        <w:rPr>
          <w:rtl/>
          <w:lang w:bidi="fa-IR"/>
        </w:rPr>
        <w:t xml:space="preserve"> من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شاکل</w:t>
      </w:r>
      <w:r>
        <w:rPr>
          <w:rtl/>
          <w:lang w:bidi="fa-IR"/>
        </w:rPr>
        <w:t xml:space="preserve"> ذلک، ولو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المکوّن الأسف والضجر وهو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أحدثهما وأنشأهما، لجاز لقائلٍ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: إنّ المکوّن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وماً</w:t>
      </w:r>
      <w:r>
        <w:rPr>
          <w:rtl/>
          <w:lang w:bidi="fa-IR"/>
        </w:rPr>
        <w:t xml:space="preserve"> ما؛ لأنّه إذا </w:t>
      </w:r>
      <w:r>
        <w:rPr>
          <w:rFonts w:hint="eastAsia"/>
          <w:rtl/>
          <w:lang w:bidi="fa-IR"/>
        </w:rPr>
        <w:t>دخله</w:t>
      </w:r>
      <w:r>
        <w:rPr>
          <w:rtl/>
          <w:lang w:bidi="fa-IR"/>
        </w:rPr>
        <w:t xml:space="preserve"> الضجر والغضب دخله التغ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وإذا دخله التغ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َن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الإبادة، ولو کان ذلک کذلک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المکوِّن من المکوَّن، ولا القادر من المقدور، ولا الخالق من المخلوق،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عن هذا القول علوّاً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راً،</w:t>
      </w:r>
      <w:r>
        <w:rPr>
          <w:rtl/>
          <w:lang w:bidi="fa-IR"/>
        </w:rPr>
        <w:t xml:space="preserve"> هو الخالق للأش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لا لحاجة، فإذا کان لا لحاجة است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الحدّ والک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فافهم ذلک إن شاء اللّه»: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145،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169،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20، بحار الأنوار ج 4 ص 66،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396،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4 ص 608. 57 . سوره حجر: 29. 58 . عن محمّد بن مسلم، قال: «سألتُ أبا جعفرٍ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عن قوله اللّه عزّ وجلّ: «وَ نَفَخْتُ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 رُّوحِ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قال: روح اختاره اللّه واصطفاه وخلقه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وفضّله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الأرواح، فأمر فنفخ منه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170،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17، بحار الأنوار ج 4 ص 11،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3 ص 11؛ «عن الحلب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eastAsia"/>
          <w:rtl/>
          <w:lang w:bidi="fa-IR"/>
        </w:rPr>
        <w:t>زرارة،</w:t>
      </w:r>
      <w:r>
        <w:rPr>
          <w:rtl/>
          <w:lang w:bidi="fa-IR"/>
        </w:rPr>
        <w:t xml:space="preserve">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قال: إنّ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 صمد،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جوف، وإنّما الروح خلقٌ من خلقه...»: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171، بحار الأنوار ج 3 ص 228 و ج 4 ص 13،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316. 59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قال: «جاء رجل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جعفرٍ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فقال له: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جعفر، أخبرن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عن ربّک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کان؟ فقال: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! إنّما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فکان: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کان، إنّ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بلا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له کان ولا کان لکونه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ولا کان له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ولا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ولا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ولا ابتدع لکونه مکاناً، ول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بعدما کون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ئاً،</w:t>
      </w:r>
      <w:r>
        <w:rPr>
          <w:rtl/>
          <w:lang w:bidi="fa-IR"/>
        </w:rPr>
        <w:t xml:space="preserve"> ولا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قبل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ئاً،</w:t>
      </w:r>
      <w:r>
        <w:rPr>
          <w:rtl/>
          <w:lang w:bidi="fa-IR"/>
        </w:rPr>
        <w:t xml:space="preserve"> ولا کان مستوحشاً قبل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بتدع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مکوّناً، ولا کان خلوّاً من القدرة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الملک قبل إنشائه،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منه خلوّاً بعد ذهابه،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بلا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اة،</w:t>
      </w:r>
      <w:r>
        <w:rPr>
          <w:rtl/>
          <w:lang w:bidi="fa-IR"/>
        </w:rPr>
        <w:t xml:space="preserve"> وملکاً قادراً قبل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نشئ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ئاً،</w:t>
      </w:r>
      <w:r>
        <w:rPr>
          <w:rtl/>
          <w:lang w:bidi="fa-IR"/>
        </w:rPr>
        <w:t xml:space="preserve"> وملکاً ج</w:t>
      </w:r>
      <w:r>
        <w:rPr>
          <w:rFonts w:hint="eastAsia"/>
          <w:rtl/>
          <w:lang w:bidi="fa-IR"/>
        </w:rPr>
        <w:t>بّاراً</w:t>
      </w:r>
      <w:r>
        <w:rPr>
          <w:rtl/>
          <w:lang w:bidi="fa-IR"/>
        </w:rPr>
        <w:t xml:space="preserve"> بعد إنشائه للکون،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لکونه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لا له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ولا له حدّ،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شبهه،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هرم</w:t>
      </w:r>
      <w:r>
        <w:rPr>
          <w:rtl/>
          <w:lang w:bidi="fa-IR"/>
        </w:rPr>
        <w:t xml:space="preserve"> لطول البقاء،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صعق</w:t>
      </w:r>
      <w:r>
        <w:rPr>
          <w:rtl/>
          <w:lang w:bidi="fa-IR"/>
        </w:rPr>
        <w:t xml:space="preserve">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جوّفه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تصعق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کلّها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فته،</w:t>
      </w:r>
      <w:r>
        <w:rPr>
          <w:rtl/>
          <w:lang w:bidi="fa-IR"/>
        </w:rPr>
        <w:t xml:space="preserve"> کان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بلا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</w:t>
      </w:r>
      <w:r>
        <w:rPr>
          <w:rtl/>
          <w:lang w:bidi="fa-IR"/>
        </w:rPr>
        <w:t xml:space="preserve">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ولا کون موصوف، ولا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محدود، ولا أثر مقفوّ، ولا مکان جاور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ئاً،</w:t>
      </w:r>
      <w:r>
        <w:rPr>
          <w:rtl/>
          <w:lang w:bidi="fa-IR"/>
        </w:rPr>
        <w:t xml:space="preserve"> بل 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عرف،</w:t>
      </w:r>
      <w:r>
        <w:rPr>
          <w:rtl/>
          <w:lang w:bidi="fa-IR"/>
        </w:rPr>
        <w:t xml:space="preserve"> وملک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له القدرة والملک، أنشأ ما شاء بمش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حدّ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بعّض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کان أوّلاً بلا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آخراً بلا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هالک إلاّ وجهه، له الخلق والأمر تبارک اللّه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السائل! إنّ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تغشاه الأوهام، ولا ت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به الشبهات،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جار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جاوره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ولا تنزل به الأحداث،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عن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فعله،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ولا تأخذه سنة ولا نوم، له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السماوات وما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 وما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وما تحت الثر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89،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174، بحار الأنوار ج 4 ص 299. 60 . به کتاب «قصه معراج»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61 .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50. 62 . عن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قال: «سألتُ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فقلت له: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أبه، أخبرن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جدّنا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لمّا عُرج به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وأمره ربّه عزّ وج</w:t>
      </w:r>
      <w:r>
        <w:rPr>
          <w:rFonts w:hint="eastAsia"/>
          <w:rtl/>
          <w:lang w:bidi="fa-IR"/>
        </w:rPr>
        <w:t>لّ</w:t>
      </w:r>
      <w:r>
        <w:rPr>
          <w:rtl/>
          <w:lang w:bidi="fa-IR"/>
        </w:rPr>
        <w:t xml:space="preserve"> بخمس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صلاة،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سأله</w:t>
      </w:r>
      <w:r>
        <w:rPr>
          <w:rtl/>
          <w:lang w:bidi="fa-IR"/>
        </w:rPr>
        <w:t xml:space="preserve"> التخف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عن أُمّته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له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ارجع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ربّک فسأله التخف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فإنّ أُمّتک لا 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ذلک؟ فقال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إنّ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کان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قترح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ربّه عزّ وجلّ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راجعه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فلمّا سأله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ذلک وصار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لأُمّته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له ردّ شفاعة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فرجع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ربّه عزّ وجلّ فسأله التخف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ردّها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 صلوات. قال: فقلت: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أبه، فلم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ربّه عزّ وجلّ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سأله</w:t>
      </w:r>
      <w:r>
        <w:rPr>
          <w:rtl/>
          <w:lang w:bidi="fa-IR"/>
        </w:rPr>
        <w:t xml:space="preserve"> التخف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بعد خمس صلوات؟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أراد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حصل</w:t>
      </w:r>
      <w:r>
        <w:rPr>
          <w:rtl/>
          <w:lang w:bidi="fa-IR"/>
        </w:rPr>
        <w:t xml:space="preserve"> لأُمّته التخف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مع أجر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صلاة؛ لقول اللّه عزّ وجلّ: «مَن جَآءَ بِالْحَسَنَةِ فَلَهُ عَشْرُ أَمْثَالِهَا»، ألا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لمّا هبط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 نزل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محمّد، إنّ ربّک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قرئک</w:t>
      </w:r>
      <w:r>
        <w:rPr>
          <w:rtl/>
          <w:lang w:bidi="fa-IR"/>
        </w:rPr>
        <w:t xml:space="preserve"> السلام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إنّها خمس بخمس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: «مَا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بَدَّلُ</w:t>
      </w:r>
      <w:r>
        <w:rPr>
          <w:rtl/>
          <w:lang w:bidi="fa-IR"/>
        </w:rPr>
        <w:t xml:space="preserve"> الْقَوْلُ لَدَ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وَ مَآ أَنَا بِظَـلَّـمٍ لِّلْعَبِ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دِ»</w:t>
      </w:r>
      <w:r>
        <w:rPr>
          <w:rtl/>
          <w:lang w:bidi="fa-IR"/>
        </w:rPr>
        <w:t>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: فقلتُ له: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أبه، 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</w:t>
      </w:r>
      <w:r>
        <w:rPr>
          <w:rtl/>
          <w:lang w:bidi="fa-IR"/>
        </w:rPr>
        <w:t xml:space="preserve"> بمکان؟ فقال: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عن ذلک، فقلت: فما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لرسول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ارجع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ربّک؟ فقال: معناه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«إِنِّ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ذَاهِبٌ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نِ»،</w:t>
      </w:r>
      <w:r>
        <w:rPr>
          <w:rtl/>
          <w:lang w:bidi="fa-IR"/>
        </w:rPr>
        <w:t xml:space="preserve"> ومعن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: «وَ عَجِلْتُ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رَبِّ لِتَرْضَ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ومعن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عزّ وجلّ: «فَفِرُّوا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اللَّهِ»،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حجّوا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إنّ الکعبة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اللّه، فمن حجّ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فقد قصد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اللّه، والمساجد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اللّه، فمن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فقد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وقصد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والمصلّ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فهو واقف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جلّ جلاله، وأهل موقف عرفات وقوف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 وجلّ، وإن 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بقاعاً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سماواته، فمن عرج به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فقد عرج به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ألا تسمع اللّه عزّ وجلّ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«تَعْرُجُ الْمَلَائِکَةُ و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الرُّوحُ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هِ»،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عزّ وجلّ: «إِلَ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صْعَدُ</w:t>
      </w:r>
      <w:r>
        <w:rPr>
          <w:rtl/>
          <w:lang w:bidi="fa-IR"/>
        </w:rPr>
        <w:t xml:space="preserve"> الْکَلِمُ الطَّ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وَ الْعَمَلُ الصَّــلِحُ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رْفَعُهُ»</w:t>
      </w:r>
      <w:r>
        <w:rPr>
          <w:rtl/>
          <w:lang w:bidi="fa-IR"/>
        </w:rPr>
        <w:t>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544،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177، علل الشرائع ج 1 ص 133، بحار الأنوار ج 3 ص </w:t>
      </w:r>
      <w:r>
        <w:rPr>
          <w:rtl/>
          <w:lang w:bidi="fa-IR"/>
        </w:rPr>
        <w:lastRenderedPageBreak/>
        <w:t>321 و ج 18 ص 349. 63 . عن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مهران، قال: «قلتُ لجعفر ب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: 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أن نقول: إنّ اللّه عزّ وجلّ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مکان؟ فقال: سبحان اللّه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ذلک! إنّه لو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 لکان محدثاً؛ لأنّ الکائن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 محتاج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المکان، والاحت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من صفات المحدث لا من صفات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178، بحار الأنوار ج 3 ص 327. 64 . «قال له رجل: أنا رجل عاصٍ ولا أصبر عن المعص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فعظن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بموعظة.... فقال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:... اطلب موضع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راک</w:t>
      </w:r>
      <w:r>
        <w:rPr>
          <w:rtl/>
          <w:lang w:bidi="fa-IR"/>
        </w:rPr>
        <w:t xml:space="preserve"> اللّه واذنب ما شئت»: بحار الأنوار ج 75 ص 126. 65 . سوره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4. 66 . «سألتُ أبا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عن قول اللّه عزّ وجلّ: «وَهُوَ اللَّهُ </w:t>
      </w: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السَّمَـوَ تِ وَفِ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الْأَرْضِ»، قال: کذلک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مکان. قلت: بذاته؟ قال: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حک</w:t>
      </w:r>
      <w:r>
        <w:rPr>
          <w:rtl/>
          <w:lang w:bidi="fa-IR"/>
        </w:rPr>
        <w:t>! إنّ الأماکن أقدار، فإذا قلت: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مکانٍ بذاته لزمک أن تقول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إقدار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ذلک، ولکن هو بائنٌ من خلقه،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طٌ</w:t>
      </w:r>
      <w:r>
        <w:rPr>
          <w:rtl/>
          <w:lang w:bidi="fa-IR"/>
        </w:rPr>
        <w:t xml:space="preserve"> بما خلق علماً وقدرةً وإحاطةً وسلطاناً وملکاً،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علمه بما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</w:t>
      </w:r>
      <w:r>
        <w:rPr>
          <w:rFonts w:hint="eastAsia"/>
          <w:rtl/>
          <w:lang w:bidi="fa-IR"/>
        </w:rPr>
        <w:t>رض</w:t>
      </w:r>
      <w:r>
        <w:rPr>
          <w:rtl/>
          <w:lang w:bidi="fa-IR"/>
        </w:rPr>
        <w:t xml:space="preserve"> بأقلّ ممّا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منه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والأش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له سواء علماً وقدرةً وسلطاناً وملکاً وإحاطةً»: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133، بحار الأنوار ج 3 ص 323،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107،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704،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ج 7 ص 16. 67 . راز بزرگ ص 147 و157، اشو، تر</w:t>
      </w:r>
      <w:r>
        <w:rPr>
          <w:rFonts w:hint="eastAsia"/>
          <w:rtl/>
          <w:lang w:bidi="fa-IR"/>
        </w:rPr>
        <w:t>جمه</w:t>
      </w:r>
      <w:r>
        <w:rPr>
          <w:rtl/>
          <w:lang w:bidi="fa-IR"/>
        </w:rPr>
        <w:t xml:space="preserve"> روان کهر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نشر باغ نو، تهران، 1382. 68 .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جعفرٍ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قال: «إنّ اللّه خلوٌّ من خلقه، وخلقه خلوٌّ منه»: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82، 83،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104، 105، 106، بحار الأنوار ج 3 ص 263، 321، 322 و ج 4 ص 149، 161. 69 . «هو بائنٌ من خلقه...»: التوح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للصدوق ص 133، بحار الأنوار ج 3 ص 323،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107،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704،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ج 7 ص 16. 70 . سوره ق: 16. 71 . وقال الصادق: «القلب حرم اللّه، فلا تسکن حرم اللّه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اللّه»: بحار الأنوار ج </w:t>
      </w:r>
      <w:r>
        <w:rPr>
          <w:rtl/>
          <w:lang w:bidi="fa-IR"/>
        </w:rPr>
        <w:lastRenderedPageBreak/>
        <w:t>67 ص 25. 72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منابع کتب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مراجعه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قبل از قرن ششم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کتب معتبر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مثل أصول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خ‌صدوق،</w:t>
      </w:r>
      <w:r>
        <w:rPr>
          <w:rtl/>
          <w:lang w:bidi="fa-IR"/>
        </w:rPr>
        <w:t xml:space="preserve">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خ‌طوس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اشاره‌ا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قرن ششم نقل شده است و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ف کتاب «غرر الحکم» و مولف ک</w:t>
      </w:r>
      <w:r>
        <w:rPr>
          <w:rFonts w:hint="eastAsia"/>
          <w:rtl/>
          <w:lang w:bidi="fa-IR"/>
        </w:rPr>
        <w:t>تاب</w:t>
      </w:r>
      <w:r>
        <w:rPr>
          <w:rtl/>
          <w:lang w:bidi="fa-IR"/>
        </w:rPr>
        <w:t xml:space="preserve">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الحکم‌المواعظ» آن را ذکر نموده‌اند،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اعتبار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سند آن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متأسفانه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وبه اصطلاح به صورت «مرسل» نقل شده است. خلاصه آن که عدم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کتب معتبر ومصادر مهم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وهم‌چن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عدم وجود سند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دو نکته‌ا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توجّه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73 . «وأدخلت هشام بن سالم وکان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الکلام»: راجع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171. 74 . «فورد هشام بن الحکم وهو أوّل ما اختطّت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إلاّ من هو أکبر سنّاً منه، فقال: فوسّع له أبو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وقال: ن</w:t>
      </w:r>
      <w:r>
        <w:rPr>
          <w:rFonts w:hint="eastAsia"/>
          <w:rtl/>
          <w:lang w:bidi="fa-IR"/>
        </w:rPr>
        <w:t>اصرنا</w:t>
      </w:r>
      <w:r>
        <w:rPr>
          <w:rtl/>
          <w:lang w:bidi="fa-IR"/>
        </w:rPr>
        <w:t xml:space="preserve"> بقلبه ولسانه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ده»</w:t>
      </w:r>
      <w:r>
        <w:rPr>
          <w:rtl/>
          <w:lang w:bidi="fa-IR"/>
        </w:rPr>
        <w:t>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171، الإرشاد ج 2 ص 195، الاحتجاج ج 2 ص 123، بحار الأنوار ج 23 ص 10،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 20 ص 299، قاموس الرجال ج 10 ص 528، کشف الغمّة ج 2 ص 388، الشاف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الإمامة ج 1 ص 85، وراجع رجال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433، الفهرست للطوس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493، رجال الکشّ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255، رجال البرق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35، رجال ابن داوود ص 367، خلاصة الأقوال ص 178. 75 . «فلق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هشام بن الحکم فقلت له: ما أقول لمن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بمَ عرفت ربّک؟ فقال: إن سأل سائل فقال: بمَ عرفت ربّک؟ قلت: عرفت اللّه جلّ جلاله بنفس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لأنّه أقرب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َ، وذلک 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أجدها أبعاضاً مجتمعة وأجزاءً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لفة، ظاهرة الترکی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متب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الصنعة، مب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ضروبٍ من التخط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والتصو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زائدة من بعد نقصان، وناقصة من بعد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ادة،</w:t>
      </w:r>
      <w:r>
        <w:rPr>
          <w:rtl/>
          <w:lang w:bidi="fa-IR"/>
        </w:rPr>
        <w:t xml:space="preserve"> قد أنشأ لها حواسّ مختلفة، وجوارح </w:t>
      </w:r>
      <w:r>
        <w:rPr>
          <w:rtl/>
          <w:lang w:bidi="fa-IR"/>
        </w:rPr>
        <w:lastRenderedPageBreak/>
        <w:t>متبا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ـ من بصرٍ وسمعٍ وشامٍّ وذائقٍ ولامس ـ مجبولة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الضعف </w:t>
      </w:r>
      <w:r>
        <w:rPr>
          <w:rFonts w:hint="eastAsia"/>
          <w:rtl/>
          <w:lang w:bidi="fa-IR"/>
        </w:rPr>
        <w:t>والنقص</w:t>
      </w:r>
      <w:r>
        <w:rPr>
          <w:rtl/>
          <w:lang w:bidi="fa-IR"/>
        </w:rPr>
        <w:t xml:space="preserve"> والمهانة، لا تدرک واحدة منها مدرک صاحبتها، ولا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ذلک، عاجزة عند اجتلاب المنافع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ودفع المضارّ عنها، واستحال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العقول وجود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لا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ّف له، وثبات صورة لا مصوّر لها، فعلمت أنّ لها خالقاً خلقها، ومصوّراً صوّرها، مخالفاً لها علی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جهات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قال اللّه عزّ وجلّ «وَ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أَنفُسِکُمْ أَفَلاَ تُبْصِرُونَ»: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189، بحار الأنوار ج 3 ص 49. 76 . عن منصور بن حازم، قال: «قلتُ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اللّه: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ناظرت قوماً فقلت لهم: إنّ اللّه أجلّ وأکرم من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بخلقه، بل العباد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عرفون</w:t>
      </w:r>
      <w:r>
        <w:rPr>
          <w:rtl/>
          <w:lang w:bidi="fa-IR"/>
        </w:rPr>
        <w:t xml:space="preserve"> باللّه، فقا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رحمک اللّه»: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86،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285، بحار الأنوار ج 3 ص 270. 77 . مصباح المتهجّد ص 582، إقبال الأعمال ج 1 ص 157، المصباح للکفعم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589، بحار الأنوار ج 91 ص 190،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 ص 648. 78 . عن جعفر بن محمّد،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هماالسلام،</w:t>
      </w:r>
      <w:r>
        <w:rPr>
          <w:rtl/>
          <w:lang w:bidi="fa-IR"/>
        </w:rPr>
        <w:t xml:space="preserve"> قال: «کا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قد آمنا بموس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اللّه، وأت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محمّداً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وسمعا منه، وقد کانا قرءا التوراة وصحف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هماالسلام،</w:t>
      </w:r>
      <w:r>
        <w:rPr>
          <w:rtl/>
          <w:lang w:bidi="fa-IR"/>
        </w:rPr>
        <w:t xml:space="preserve"> وعلما علم الکتب الأُول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فلمّا قبض اللّه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رسوله، أقبلا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سألان</w:t>
      </w:r>
      <w:r>
        <w:rPr>
          <w:rtl/>
          <w:lang w:bidi="fa-IR"/>
        </w:rPr>
        <w:t xml:space="preserve"> عن صاحب الأمر بعده، وقالا: إنّه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قطّ إلاّ وله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بالأمر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أُمّته من بعده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القرابة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الخطر،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الشأن، فقال أحدهما لصاحبه: هل تعرف صاحب الأمر من بعد هذا النب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قال الآخر: لا أعلمه إلاّ بالصفة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أجدها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التوراة،</w:t>
      </w:r>
      <w:r>
        <w:rPr>
          <w:rtl/>
          <w:lang w:bidi="fa-IR"/>
        </w:rPr>
        <w:t xml:space="preserve"> وهو الأصلع المصفر، فإنّه کان أقرب القوم من رسول اللّه.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فلمّا</w:t>
      </w:r>
      <w:r>
        <w:rPr>
          <w:rtl/>
          <w:lang w:bidi="fa-IR"/>
        </w:rPr>
        <w:t xml:space="preserve"> دخلا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وسألا عن الخل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أُرشدا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بکر، فلمّا نظرا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قالا: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هذا صاحبنا، ثمّ قالا له: ما قرابتک من رسول اللّه؟ قال: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من </w:t>
      </w:r>
      <w:r>
        <w:rPr>
          <w:rtl/>
          <w:lang w:bidi="fa-IR"/>
        </w:rPr>
        <w:lastRenderedPageBreak/>
        <w:t>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رته،</w:t>
      </w:r>
      <w:r>
        <w:rPr>
          <w:rtl/>
          <w:lang w:bidi="fa-IR"/>
        </w:rPr>
        <w:t xml:space="preserve"> وهو زوج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عائشة، قالا: هل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هذا؟ قال: لا، قالا: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هذه بقرابة. قالا: فأخبرنا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ربّک؟ قال: فوق سبع سماوات، قالا: هل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هذا؟ قال: لا، قالا: دلّنا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هو أعلم منک، فإنّک أنت لست بالرجل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نجد صفته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التوراة، إنّه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هذا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>. قال: فتغ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من قولهما وهَمّ بهما، ثمّ أرشدهما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عمر، وذلک أنّه عرف من عمر أنّهما إن استقبلاه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بط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بهما. فلمّا 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قالا: ما قرابتک من هذا النب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قال: أنا من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رته،</w:t>
      </w:r>
      <w:r>
        <w:rPr>
          <w:rtl/>
          <w:lang w:bidi="fa-IR"/>
        </w:rPr>
        <w:t xml:space="preserve"> وهو زوج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حفصة، قالا: هل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هذا؟ قال: لا، قالا: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هذه بقرابة،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هذه الصفة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نجدها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التوراة. ثمّ قالا له: فأ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ربّک؟ قال: فوق سبع سماوات، قالا: هل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هذا؟ قال: لا، قالا: دلّنا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هو أعلم منک. فأرشدهما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صلوات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فلمّا جاءاه فنظرا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قال أحدهما لصاحبه: إنّه الرجل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نجد صفته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التوراة، إنّه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هذا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وزوج ابنته وأبو السبط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والقائم بالحقّ من بعده.</w:t>
      </w:r>
    </w:p>
    <w:p w:rsidR="004E7874" w:rsidRDefault="004E7874" w:rsidP="004E7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ثمّ</w:t>
      </w:r>
      <w:r>
        <w:rPr>
          <w:rtl/>
          <w:lang w:bidi="fa-IR"/>
        </w:rPr>
        <w:t xml:space="preserve"> قالا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الرجل، ما قرابتک من رسول اللّه؟ قال: هو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وأنا وارثه ووص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وأوّل من آمن به، وأنا زوج ابنته فاطمة، قالا له: هذه القرابة الفاخرة والمنزلة القر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بة،</w:t>
      </w:r>
      <w:r>
        <w:rPr>
          <w:rtl/>
          <w:lang w:bidi="fa-IR"/>
        </w:rPr>
        <w:t xml:space="preserve"> وهذه الصفة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نجدها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التوراة. ثمّ قالا له: فأ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ربّک عزّ وجلّ؟ قال لهم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الصلاة والسلام: إن شئتما أنبأتکما بالذ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وإن شئتما أنبأتکما بالذ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محمّد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ه‌و‌آله،</w:t>
      </w:r>
      <w:r>
        <w:rPr>
          <w:rtl/>
          <w:lang w:bidi="fa-IR"/>
        </w:rPr>
        <w:t xml:space="preserve"> قالا: أنبئنا بالذ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قال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أقبل أربعة أملاک: ملک من المشرق، وملک من المغرب، وملک من السماء، وملک من الأرض، فقال صاحب المشرق لصاحب المغرب: من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أقبلت؟ قال: أقبلتُ من عند ربّ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وقال: صاحب المغرب لصاحب المشرق: من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أقبلت؟ قال: أقبلت من عند ربّ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وقال النازل </w:t>
      </w:r>
      <w:r>
        <w:rPr>
          <w:rtl/>
          <w:lang w:bidi="fa-IR"/>
        </w:rPr>
        <w:lastRenderedPageBreak/>
        <w:t>من السماء للخارج من الأرض: من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أقبلت؟ 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>: أقبلت من عند ربّ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وقال الخارج من الأرض للنازل من السماء: من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أقبلت؟ قال: أقبلت من عند ربّ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فهذا ما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وأمّا ما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محمّد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ه‌و‌آله،</w:t>
      </w:r>
      <w:r>
        <w:rPr>
          <w:rtl/>
          <w:lang w:bidi="fa-IR"/>
        </w:rPr>
        <w:t xml:space="preserve"> فذلک قوله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کتابه: «مَا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مِن نَّجْوَ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</w:t>
      </w:r>
      <w:r>
        <w:rPr>
          <w:rFonts w:hint="eastAsia"/>
          <w:rtl/>
          <w:lang w:bidi="fa-IR"/>
        </w:rPr>
        <w:t>َـثَةٍ</w:t>
      </w:r>
      <w:r>
        <w:rPr>
          <w:rtl/>
          <w:lang w:bidi="fa-IR"/>
        </w:rPr>
        <w:t xml:space="preserve"> إِلاَّ هُوَ رَابِعُهُمْ وَ لاَ خَمْسَةٍ إِلاَّ هُوَ سَادِسُهُمْ وَ لاَ أَدْنَ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ذَ لِکَ وَ لاَ أَکْثَرَ إِلاَّ هُوَ مَعَهُمْ 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مَا کَانُوا»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 قال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: فما منع صاحب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کونا</w:t>
      </w:r>
      <w:r>
        <w:rPr>
          <w:rtl/>
          <w:lang w:bidi="fa-IR"/>
        </w:rPr>
        <w:t xml:space="preserve"> جعلاک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موضعک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أنت أهله؟! فوالذ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أنزل التوراة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إنّک لأنت الخل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حقّاً، نجد صفتک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کتبنا ونقرو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 xml:space="preserve"> فی</w:t>
      </w:r>
      <w:r>
        <w:rPr>
          <w:rtl/>
          <w:lang w:bidi="fa-IR"/>
        </w:rPr>
        <w:t xml:space="preserve"> کنائسنا، وإنّک لأحقّ بهذا الأمر وأول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ممّن قد غلبک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فقال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قدّما وأخّرا وحسابهما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 وجلّ،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وقفان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سألان»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181، بحار الأنوار ج 3 ص 325 و ج 10 ص 19. 79 . «اذا کان أحدکم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أحداً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مرّ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>: المجموع ج 3 ص 249، کتاب الموطّأ ج 1 ص 154، المغن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لابن قدامة ج 2 ص 76، کشاف القناع ج 1 ص 453،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الأوطار ج 3 ص 3، مسند أحمد ج 2 ص 86، سنن الدارم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328،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ج 2 ص 57، سنن ابن ماجة ج 1 ص 307،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ج 1 ص 163، سنن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66،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267،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480، عمدة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70،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273،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443،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ابن حبان ج 6 ص 132،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12 ص 328، الاستذکار ج 2 ص 273، التمه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لابن عبد البرّ ج 4 ص 185، نصب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ج 2 ص 97، کنز العمّال ج 7 ص 349، إکمال الکمال ج 3 ص 107،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دمشق ج 23 ص 367،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ج 13 ص 158، تذکرة الحفّاظ ج 2 ص 710،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أعلام النبلاء ج 14 ص 199؛ «إنّ المرور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قطع</w:t>
      </w:r>
      <w:r>
        <w:rPr>
          <w:rtl/>
          <w:lang w:bidi="fa-IR"/>
        </w:rPr>
        <w:t xml:space="preserve"> نصف صلاته»: </w:t>
      </w:r>
      <w:r>
        <w:rPr>
          <w:rtl/>
          <w:lang w:bidi="fa-IR"/>
        </w:rPr>
        <w:lastRenderedPageBreak/>
        <w:t>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1 482،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الأوطار ج 3 ص 8، سبل السلام ج 1 ص 146، تنو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الحوالک ص 172. 80 . عن محمّد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قال: «رأ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الثور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أبا الحسن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 وهو غلام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مرّون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فقال له: إنّ الناس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مرّون</w:t>
      </w:r>
      <w:r>
        <w:rPr>
          <w:rtl/>
          <w:lang w:bidi="fa-IR"/>
        </w:rPr>
        <w:t xml:space="preserve"> بک وهم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الطواف! فق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أقرب إل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من هو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اء»: التوحی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179،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5 ص 132، بحار الأنوار ج 80 ص 298، جواهر الکلام ج 8 ص 402، الحدائق الناضرة ج 7 ص 231. 81 . «عن الحارث الأعور، 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أنّه دخل السوق، فإذا هو بر</w:t>
      </w:r>
      <w:r>
        <w:rPr>
          <w:rFonts w:hint="eastAsia"/>
          <w:rtl/>
          <w:lang w:bidi="fa-IR"/>
        </w:rPr>
        <w:t>جلٍ</w:t>
      </w:r>
      <w:r>
        <w:rPr>
          <w:rtl/>
          <w:lang w:bidi="fa-IR"/>
        </w:rPr>
        <w:t xml:space="preserve"> مولّ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ظهره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لا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احتجب بالسبع! فضرب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ظهره، ثمّ قال: من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احتجب بالسبع؟ قال: 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قال: أخطأت ثکلتک أُمّک، إنّ اللّه عزّ وجلّ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خلقه حجاب؛ لأنّه معهم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tl/>
          <w:lang w:bidi="fa-IR"/>
        </w:rPr>
        <w:t xml:space="preserve"> کانوا، قال: ما کفّارة ما قلتُ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 xml:space="preserve"> قال: أن تعلم أنّ اللّه معک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کنت، قال: أطعم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 xml:space="preserve"> قال: لا، إنّما حلفتَ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ربّک»: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ض 184، مستدرک الوسائل ج 16 ص 50، الغارات ج 1 ص 112، بحار الأنوار ج 3 ص 330 و ج 101 ص 206،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19 ص 460. 82 . عن العبّاس بن عب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المطّلب، قال: «کنت بالبطحاء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عصابةٍ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رسول اللّه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وسلّم، فمرّت به سحابة، فنظر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فقال: ما تسمّون هذه؟ قالوا: السحاب قال: والمزن، قالوا: والمزن، قال: والعنان. قال أبو بکر: قالوا: والعنان، قال: کم ترون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السماء؟ قالوا: لا ن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قال: فإنّ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إمّا واحداً أو اثن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أو ثلاثاً وسبع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سنة، والسماء فوقها کذلک ـ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عدّ سبع سماوات ـ ثمّ فوق السماء السابعة بحر،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أعلاه وأسفله کما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سماءٍ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سماء، ثمّ فوق ذلک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أوعال،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أظلافهنّ ورکبهنّ کما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سماءٍ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سماء، ثم</w:t>
      </w:r>
      <w:r>
        <w:rPr>
          <w:rFonts w:hint="eastAsia"/>
          <w:rtl/>
          <w:lang w:bidi="fa-IR"/>
        </w:rPr>
        <w:t>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ظهورهنّ العرش،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أعلاه </w:t>
      </w:r>
      <w:r>
        <w:rPr>
          <w:rtl/>
          <w:lang w:bidi="fa-IR"/>
        </w:rPr>
        <w:lastRenderedPageBreak/>
        <w:t>وأسفله کما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سماءٍ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سماء، ثمّ اللّه فوق ذلک تبارک وتعال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: سنن ابن ماجة ج 1 ص 69،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ج 2 ص 418،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4 ص 333،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ج 15 ص 388. 83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که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کاروان‌ها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نقل نمود. 84 . «بل کان اللّه ولا خلق، ثمّ خلقها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أسماءه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لةً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تضرّعون</w:t>
      </w:r>
      <w:r>
        <w:rPr>
          <w:rtl/>
          <w:lang w:bidi="fa-IR"/>
        </w:rPr>
        <w:t xml:space="preserve"> بها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عبدونه،</w:t>
      </w:r>
      <w:r>
        <w:rPr>
          <w:rtl/>
          <w:lang w:bidi="fa-IR"/>
        </w:rPr>
        <w:t xml:space="preserve"> 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ذکره، وکان اللّه ولا ذکر، والمذکور بالذکر هو اللّه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زل،</w:t>
      </w:r>
      <w:r>
        <w:rPr>
          <w:rtl/>
          <w:lang w:bidi="fa-IR"/>
        </w:rPr>
        <w:t xml:space="preserve"> والأسماء والصفات مخلوقات المعان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والمعن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هو اللّه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الاختلاف والائتلاف وإنّما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ختلف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أتلف</w:t>
      </w:r>
      <w:r>
        <w:rPr>
          <w:rtl/>
          <w:lang w:bidi="fa-IR"/>
        </w:rPr>
        <w:t xml:space="preserve"> المتجزّئ،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>: اللّه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لف، ولا اللّه کثی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ولا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ولکنّه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ذاته؛ لأنّ ما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الواحد متجزّئ، واللّه واحد لا متجزّئ، ولا متوهّم بالقلّة والکثرة، وکلّ متجزّئ ومتوهّم بالقلّة والکثرة فهو مخلوق </w:t>
      </w:r>
      <w:r>
        <w:rPr>
          <w:rFonts w:hint="eastAsia"/>
          <w:rtl/>
          <w:lang w:bidi="fa-IR"/>
        </w:rPr>
        <w:t>دالّ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خالقٍ له، فقولک: إنّ اللّه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خبّرت أنّه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عجزه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فنف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بالکلمة العجز، وجعلت العجز سواه، وکذلک قولک: عالم، إنّما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بالکلمة الجهل، وجعلت الجهل سواه، فإذا أفن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أفن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الصور والهجاء،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نقطع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عالماً.</w:t>
      </w:r>
    </w:p>
    <w:p w:rsidR="004E7874" w:rsidRDefault="004E7874" w:rsidP="00AC31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الرجل: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سُمّ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ربّنا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عاً؟</w:t>
      </w:r>
      <w:r>
        <w:rPr>
          <w:rtl/>
          <w:lang w:bidi="fa-IR"/>
        </w:rPr>
        <w:t xml:space="preserve"> قال: لأنّه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بالأسماع، ولم نصفه بالسمع المعقول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الرأس، وکذلک سمّ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راً؛</w:t>
      </w:r>
      <w:r>
        <w:rPr>
          <w:rtl/>
          <w:lang w:bidi="fa-IR"/>
        </w:rPr>
        <w:t xml:space="preserve"> لأنّه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بالأبصار من لونٍ وشخصٍ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ذلک، ولم نصفه بنظر لحظ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وکذلک سمّ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فاً؛</w:t>
      </w:r>
      <w:r>
        <w:rPr>
          <w:rtl/>
          <w:lang w:bidi="fa-IR"/>
        </w:rPr>
        <w:t xml:space="preserve"> لعلمه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مثل البعوضة وأحقر من ذلک، وموضع الشقّ منها والعقل والشهوة، والسفاد والحدب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نسلها، وإفهام بعضها عن بعض، ونقلها الطعام والشراب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أولادها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الجبال والمفاوز والأود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والقفار، فعلمنا أنّ خالقها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بلا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وإنّما 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للمخلوق المک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وکذلک سُ</w:t>
      </w:r>
      <w:r>
        <w:rPr>
          <w:rFonts w:hint="eastAsia"/>
          <w:rtl/>
          <w:lang w:bidi="fa-IR"/>
        </w:rPr>
        <w:t>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ربّنا قو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لا بقوّة البطش المعروف من المخلوق، ولو کان قوّته قوّة البطش </w:t>
      </w:r>
      <w:r>
        <w:rPr>
          <w:rtl/>
          <w:lang w:bidi="fa-IR"/>
        </w:rPr>
        <w:lastRenderedPageBreak/>
        <w:t>المعروف من الخلق لوقع التشب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ولا احتمل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ادة،</w:t>
      </w:r>
      <w:r>
        <w:rPr>
          <w:rtl/>
          <w:lang w:bidi="fa-IR"/>
        </w:rPr>
        <w:t xml:space="preserve"> وما احتمل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ادة</w:t>
      </w:r>
      <w:r>
        <w:rPr>
          <w:rtl/>
          <w:lang w:bidi="fa-IR"/>
        </w:rPr>
        <w:t xml:space="preserve"> احتمل النقصان، وما کان ناقصاً کان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وما کان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کان عاجزاً، فربّنا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شبه له، ولا ضدّ ولا ندّ ولا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ولا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ولا أقطار، محرّم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القلوب أن تمثّله،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الأوهام أن تحدّه،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الضمائر أن تک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جلّ عن أداة خلقه، وسمات بر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ذلک علوّاً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راً»</w:t>
      </w:r>
      <w:r>
        <w:rPr>
          <w:rtl/>
          <w:lang w:bidi="fa-IR"/>
        </w:rPr>
        <w:t>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194،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3 ص 134. 85 . سوره بقره: 255. 86 . عن ح</w:t>
      </w:r>
      <w:r>
        <w:rPr>
          <w:rFonts w:hint="eastAsia"/>
          <w:rtl/>
          <w:lang w:bidi="fa-IR"/>
        </w:rPr>
        <w:t>فص</w:t>
      </w:r>
      <w:r>
        <w:rPr>
          <w:rtl/>
          <w:lang w:bidi="fa-IR"/>
        </w:rPr>
        <w:t xml:space="preserve"> بن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اث،</w:t>
      </w:r>
      <w:r>
        <w:rPr>
          <w:rtl/>
          <w:lang w:bidi="fa-IR"/>
        </w:rPr>
        <w:t xml:space="preserve"> قال: «سألتُ أبا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عن قول اللّه عزّ وجلّ: «وَسِعَ کُرْسِ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السَّمَـوَ تِ وَالْأَرْضَ»، قال: علمه»: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327،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30، بحار الأنوار ج 4 ص 89،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259؛ «عبد اللّه بن سنان،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اللّه عزّ وجلّ: «وَسِعَ کُرْسِ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السَّمَـوَ تِ وَالْأَرْضَ»، فقال: السماوات والأرض وما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والعرش هو العلم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قدّر</w:t>
      </w:r>
      <w:r>
        <w:rPr>
          <w:rtl/>
          <w:lang w:bidi="fa-IR"/>
        </w:rPr>
        <w:t xml:space="preserve"> أحد قدره»: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327، بحار الأنوار ج 4 ص 89،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260. 87 . </w:t>
      </w:r>
      <w:r>
        <w:rPr>
          <w:rFonts w:hint="eastAsia"/>
          <w:rtl/>
          <w:lang w:bidi="fa-IR"/>
        </w:rPr>
        <w:t>سوره</w:t>
      </w:r>
      <w:r>
        <w:rPr>
          <w:rtl/>
          <w:lang w:bidi="fa-IR"/>
        </w:rPr>
        <w:t xml:space="preserve"> بقره: 156. 88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3 ص 261، تحف العقول ص 209، بحار الأنوار ج 42 ص 160،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3 ص 494،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1 ص 144. 89 . الإمام الصادق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«... لأنّه بحذاء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المعمور ، وهو مربّع»: علل الشرائع ج 2 ص 398،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2 ص 191، بحار الأنوار ج 55 ص 5؛ الإمام السجّاد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«... وجعل لهم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المعمور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الرابعة»: علل الشرائع ج 2 ص 407. 90 . «جاء نفر من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اللّه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فقالوا: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محمّد، أنت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تزعم أنّک رسول اللّه، وأن</w:t>
      </w:r>
      <w:r>
        <w:rPr>
          <w:rFonts w:hint="eastAsia"/>
          <w:rtl/>
          <w:lang w:bidi="fa-IR"/>
        </w:rPr>
        <w:t>ّک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کما أُوح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عمران؟ فسکت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ساعة، ثمّ قال: نعم، أنا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ولد آدم ولا فخر، وأنا خاتم النب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وإمام المتّق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ورسول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قالوا: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من؟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العرب، أم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العجم، أم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نا؟</w:t>
      </w:r>
      <w:r>
        <w:rPr>
          <w:rtl/>
          <w:lang w:bidi="fa-IR"/>
        </w:rPr>
        <w:t xml:space="preserve"> فأنزل اللّه عزّ وجلّ هذه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: «قُلْ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ـأَ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النَّاسُ إِنِّ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رَسُولُ اللَّهِ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عًا»</w:t>
      </w:r>
      <w:r>
        <w:rPr>
          <w:rtl/>
          <w:lang w:bidi="fa-IR"/>
        </w:rPr>
        <w:t>. قال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أعلمهم: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محمّد،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أسألک عن عشر کلمات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 وجلّ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البقعة المبارکة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ناجاه،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علمها</w:t>
      </w:r>
      <w:r>
        <w:rPr>
          <w:rtl/>
          <w:lang w:bidi="fa-IR"/>
        </w:rPr>
        <w:t xml:space="preserve"> إلاّ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مرسل أو ملک مقرّب. قال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سلن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قال: أخبرن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 عن الکلمات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اختارهنّ اللّه لإبراه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قال: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نعم، سبحان اللّه، والحمد للّه، ولا إله إلاّ اللّه، واللّه أکبر. قال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فبأ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الکعبة مربّعة؟ قال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ّ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>: بالکلمات الأربع...»: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ص 255، بحار الأنوار ج 9 ص 294 و ج 90 ص 166. 91 . عن هشام الجوال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قال: «سألتُ أبا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عن قول اللّه عزّ وجلّ: سبحان اللّه،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به؟ قال: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هه»</w:t>
      </w:r>
      <w:r>
        <w:rPr>
          <w:rtl/>
          <w:lang w:bidi="fa-IR"/>
        </w:rPr>
        <w:t>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118،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</w:t>
      </w:r>
      <w:r>
        <w:rPr>
          <w:rFonts w:hint="eastAsia"/>
          <w:rtl/>
          <w:lang w:bidi="fa-IR"/>
        </w:rPr>
        <w:t>دوق</w:t>
      </w:r>
      <w:r>
        <w:rPr>
          <w:rtl/>
          <w:lang w:bidi="fa-IR"/>
        </w:rPr>
        <w:t xml:space="preserve"> ص 312، بحار الأنوار ج 4 ص 169 و ج 90 ص 177؛ «سبحان اللّه هو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هه،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إبعاده عن السوء وتقد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سه»</w:t>
      </w:r>
      <w:r>
        <w:rPr>
          <w:rtl/>
          <w:lang w:bidi="fa-IR"/>
        </w:rPr>
        <w:t>: تاج العروس ج 19 ص 106، لسان العرب ج 13 ص 548،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 5 ص 43. 92 . عن ابن محبوب، عمّن ذکره،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ه‌السلام،</w:t>
      </w:r>
      <w:r>
        <w:rPr>
          <w:rtl/>
          <w:lang w:bidi="fa-IR"/>
        </w:rPr>
        <w:t xml:space="preserve"> قال: «قال رجل عن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: اللّه أکبر، فقال : اللّه أکبر من أ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ء؟</w:t>
      </w:r>
      <w:r>
        <w:rPr>
          <w:rtl/>
          <w:lang w:bidi="fa-IR"/>
        </w:rPr>
        <w:t>! فقال: من 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فقال أبو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حدّدته! فقال الرجل: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أقول؟ فقال: قل: اللّه أکبر 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وصف»</w:t>
      </w:r>
      <w:r>
        <w:rPr>
          <w:rtl/>
          <w:lang w:bidi="fa-IR"/>
        </w:rPr>
        <w:t>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117،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312،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11،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7 ص 191، مستدرک الوس</w:t>
      </w:r>
      <w:r>
        <w:rPr>
          <w:rFonts w:hint="eastAsia"/>
          <w:rtl/>
          <w:lang w:bidi="fa-IR"/>
        </w:rPr>
        <w:t>ائل</w:t>
      </w:r>
      <w:r>
        <w:rPr>
          <w:rtl/>
          <w:lang w:bidi="fa-IR"/>
        </w:rPr>
        <w:t xml:space="preserve"> ج 5 ص 327، بحار الأنوار ج 81 ص 366 و ج 90 ص 218،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15 ص 432، فلاح السائل ص 99؛ «عن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بن عمرو، قال: 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عبد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اللّه أکبر؟! فقلت: اللّه أکبر من 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فقال: وکان ثمّ </w:t>
      </w:r>
      <w:r>
        <w:rPr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أکبر منه؟! فقلت: فما ه</w:t>
      </w:r>
      <w:r>
        <w:rPr>
          <w:rFonts w:hint="eastAsia"/>
          <w:rtl/>
          <w:lang w:bidi="fa-IR"/>
        </w:rPr>
        <w:t>و؟</w:t>
      </w:r>
      <w:r>
        <w:rPr>
          <w:rtl/>
          <w:lang w:bidi="fa-IR"/>
        </w:rPr>
        <w:t xml:space="preserve"> قال: اللّه أکبر 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وصف»</w:t>
      </w:r>
      <w:r>
        <w:rPr>
          <w:rtl/>
          <w:lang w:bidi="fa-IR"/>
        </w:rPr>
        <w:t>: المحاسن ج 1 ص 241،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117،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للصدوق ص 313،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ص 11،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7 ص 191، بحار الأنوار ج 90 ص 218،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ج 15 ص 431،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 3 ص 239. </w:t>
      </w:r>
    </w:p>
    <w:p w:rsidR="008F24C2" w:rsidRDefault="00AC31E0" w:rsidP="00AC31E0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9" w:name="_Toc534545388"/>
      <w:r>
        <w:rPr>
          <w:rFonts w:hint="cs"/>
          <w:rtl/>
          <w:lang w:bidi="fa-IR"/>
        </w:rPr>
        <w:lastRenderedPageBreak/>
        <w:t>فهرست مطالب</w:t>
      </w:r>
      <w:bookmarkEnd w:id="49"/>
    </w:p>
    <w:sdt>
      <w:sdtPr>
        <w:id w:val="61957634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20AD5" w:rsidRDefault="00520AD5" w:rsidP="00520AD5">
          <w:pPr>
            <w:pStyle w:val="TOCHeading"/>
          </w:pPr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545339" w:history="1">
            <w:r w:rsidRPr="00BC5157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0" w:history="1">
            <w:r w:rsidRPr="00BC5157">
              <w:rPr>
                <w:rStyle w:val="Hyperlink"/>
                <w:noProof/>
                <w:rtl/>
                <w:lang w:bidi="fa-IR"/>
              </w:rPr>
              <w:t>ب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ا خودت قلب مرا نجات بده!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1" w:history="1">
            <w:r w:rsidRPr="00BC5157">
              <w:rPr>
                <w:rStyle w:val="Hyperlink"/>
                <w:noProof/>
                <w:rtl/>
                <w:lang w:bidi="fa-IR"/>
              </w:rPr>
              <w:t>دژ محکم خدا را م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BC5157">
              <w:rPr>
                <w:rStyle w:val="Hyperlink"/>
                <w:noProof/>
                <w:rtl/>
                <w:lang w:bidi="fa-IR"/>
              </w:rPr>
              <w:t>طلبم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2" w:history="1">
            <w:r w:rsidRPr="00BC5157">
              <w:rPr>
                <w:rStyle w:val="Hyperlink"/>
                <w:noProof/>
                <w:rtl/>
                <w:lang w:bidi="fa-IR"/>
              </w:rPr>
              <w:t>من اهل توح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د را دوست دارم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3" w:history="1">
            <w:r w:rsidRPr="00BC5157">
              <w:rPr>
                <w:rStyle w:val="Hyperlink"/>
                <w:noProof/>
                <w:rtl/>
                <w:lang w:bidi="fa-IR"/>
              </w:rPr>
              <w:t>اوّل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ن قدم در راه بندگ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تو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4" w:history="1">
            <w:r w:rsidRPr="00BC5157">
              <w:rPr>
                <w:rStyle w:val="Hyperlink"/>
                <w:noProof/>
                <w:rtl/>
                <w:lang w:bidi="fa-IR"/>
              </w:rPr>
              <w:t>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BC5157">
              <w:rPr>
                <w:rStyle w:val="Hyperlink"/>
                <w:noProof/>
                <w:rtl/>
                <w:lang w:bidi="fa-IR"/>
              </w:rPr>
              <w:t>همتا در بزرگ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5" w:history="1">
            <w:r w:rsidRPr="00BC5157">
              <w:rPr>
                <w:rStyle w:val="Hyperlink"/>
                <w:noProof/>
                <w:rtl/>
                <w:lang w:bidi="fa-IR"/>
              </w:rPr>
              <w:t>برخ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ز! حرف دلت را بزن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6" w:history="1">
            <w:r w:rsidRPr="00BC5157">
              <w:rPr>
                <w:rStyle w:val="Hyperlink"/>
                <w:noProof/>
                <w:rtl/>
                <w:lang w:bidi="fa-IR"/>
              </w:rPr>
              <w:t>تو که هرگز پا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ان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ندار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7" w:history="1">
            <w:r w:rsidRPr="00BC5157">
              <w:rPr>
                <w:rStyle w:val="Hyperlink"/>
                <w:noProof/>
                <w:rtl/>
                <w:lang w:bidi="fa-IR"/>
              </w:rPr>
              <w:t>نس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م بهار 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8" w:history="1"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هود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BC5157">
              <w:rPr>
                <w:rStyle w:val="Hyperlink"/>
                <w:noProof/>
                <w:rtl/>
                <w:lang w:bidi="fa-IR"/>
              </w:rPr>
              <w:t>ام و در جستجو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در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ا هستم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49" w:history="1">
            <w:r w:rsidRPr="00BC5157">
              <w:rPr>
                <w:rStyle w:val="Hyperlink"/>
                <w:noProof/>
                <w:rtl/>
                <w:lang w:bidi="fa-IR"/>
              </w:rPr>
              <w:t>م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ان ماه من تا ماه گردون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0" w:history="1">
            <w:r w:rsidRPr="00BC5157">
              <w:rPr>
                <w:rStyle w:val="Hyperlink"/>
                <w:noProof/>
                <w:rtl/>
                <w:lang w:bidi="fa-IR"/>
              </w:rPr>
              <w:t>سلام 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پنهان از د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ده‌ها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1" w:history="1">
            <w:r w:rsidRPr="00BC5157">
              <w:rPr>
                <w:rStyle w:val="Hyperlink"/>
                <w:noProof/>
                <w:rtl/>
                <w:lang w:bidi="fa-IR"/>
              </w:rPr>
              <w:t xml:space="preserve">تو اسم اعظم را 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اد گرفت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2" w:history="1">
            <w:r w:rsidRPr="00BC5157">
              <w:rPr>
                <w:rStyle w:val="Hyperlink"/>
                <w:noProof/>
                <w:rtl/>
                <w:lang w:bidi="fa-IR"/>
              </w:rPr>
              <w:t>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کس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که ه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چ او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جز او ن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ست!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3" w:history="1">
            <w:r w:rsidRPr="00BC5157">
              <w:rPr>
                <w:rStyle w:val="Hyperlink"/>
                <w:noProof/>
                <w:rtl/>
                <w:lang w:bidi="fa-IR"/>
              </w:rPr>
              <w:t>مواظب ذهن خودت باش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4" w:history="1">
            <w:r w:rsidRPr="00BC5157">
              <w:rPr>
                <w:rStyle w:val="Hyperlink"/>
                <w:noProof/>
                <w:rtl/>
                <w:lang w:bidi="fa-IR"/>
              </w:rPr>
              <w:t>خدا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ا! زم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ن چقدر کوچک است!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5" w:history="1">
            <w:r w:rsidRPr="00BC5157">
              <w:rPr>
                <w:rStyle w:val="Hyperlink"/>
                <w:noProof/>
                <w:rtl/>
                <w:lang w:bidi="fa-IR"/>
              </w:rPr>
              <w:t>خدا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خود را معرّف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کن!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6" w:history="1">
            <w:r w:rsidRPr="00BC5157">
              <w:rPr>
                <w:rStyle w:val="Hyperlink"/>
                <w:noProof/>
                <w:rtl/>
                <w:lang w:bidi="fa-IR"/>
              </w:rPr>
              <w:t>سلام بر فر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اد بلند توح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7" w:history="1">
            <w:r w:rsidRPr="00BC5157">
              <w:rPr>
                <w:rStyle w:val="Hyperlink"/>
                <w:noProof/>
                <w:rtl/>
                <w:lang w:bidi="fa-IR"/>
              </w:rPr>
              <w:t>ل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ل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دل من ک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8" w:history="1">
            <w:r w:rsidRPr="00BC5157">
              <w:rPr>
                <w:rStyle w:val="Hyperlink"/>
                <w:noProof/>
                <w:rtl/>
                <w:lang w:bidi="fa-IR"/>
              </w:rPr>
              <w:t>آن جوان س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BC5157">
              <w:rPr>
                <w:rStyle w:val="Hyperlink"/>
                <w:noProof/>
                <w:rtl/>
                <w:lang w:bidi="fa-IR"/>
              </w:rPr>
              <w:t>ساله چه کس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59" w:history="1">
            <w:r w:rsidRPr="00BC5157">
              <w:rPr>
                <w:rStyle w:val="Hyperlink"/>
                <w:noProof/>
                <w:rtl/>
                <w:lang w:bidi="fa-IR"/>
              </w:rPr>
              <w:t>چه کس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هوس د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دار خدا را دارد؟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0" w:history="1">
            <w:r w:rsidRPr="00BC5157">
              <w:rPr>
                <w:rStyle w:val="Hyperlink"/>
                <w:noProof/>
                <w:rtl/>
                <w:lang w:bidi="fa-IR"/>
              </w:rPr>
              <w:t>قدرت خدا چه اندازه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1" w:history="1">
            <w:r w:rsidRPr="00BC5157">
              <w:rPr>
                <w:rStyle w:val="Hyperlink"/>
                <w:noProof/>
                <w:rtl/>
                <w:lang w:bidi="fa-IR"/>
              </w:rPr>
              <w:t>تو از همه چ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ز باخبر هست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2" w:history="1">
            <w:r w:rsidRPr="00BC5157">
              <w:rPr>
                <w:rStyle w:val="Hyperlink"/>
                <w:noProof/>
                <w:rtl/>
                <w:lang w:bidi="fa-IR"/>
              </w:rPr>
              <w:t>خدا را بهتر بشناس!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3" w:history="1">
            <w:r w:rsidRPr="00BC5157">
              <w:rPr>
                <w:rStyle w:val="Hyperlink"/>
                <w:noProof/>
                <w:rtl/>
                <w:lang w:bidi="fa-IR"/>
              </w:rPr>
              <w:t>دوست خوب من!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4" w:history="1">
            <w:r w:rsidRPr="00BC5157">
              <w:rPr>
                <w:rStyle w:val="Hyperlink"/>
                <w:noProof/>
                <w:rtl/>
                <w:lang w:bidi="fa-IR"/>
              </w:rPr>
              <w:t xml:space="preserve">کاش من هم 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ک درخت داشتم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5" w:history="1">
            <w:r w:rsidRPr="00BC5157">
              <w:rPr>
                <w:rStyle w:val="Hyperlink"/>
                <w:noProof/>
                <w:rtl/>
                <w:lang w:bidi="fa-IR"/>
              </w:rPr>
              <w:t>من آدم را با دست خود آفر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دم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6" w:history="1">
            <w:r w:rsidRPr="00BC5157">
              <w:rPr>
                <w:rStyle w:val="Hyperlink"/>
                <w:noProof/>
                <w:rtl/>
                <w:lang w:bidi="fa-IR"/>
              </w:rPr>
              <w:t>خدا نور زم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ن و آسمان است!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7" w:history="1">
            <w:r w:rsidRPr="00BC5157">
              <w:rPr>
                <w:rStyle w:val="Hyperlink"/>
                <w:noProof/>
                <w:rtl/>
                <w:lang w:bidi="fa-IR"/>
              </w:rPr>
              <w:t>خدا که آمد و شد ندارد!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8" w:history="1">
            <w:r w:rsidRPr="00BC5157">
              <w:rPr>
                <w:rStyle w:val="Hyperlink"/>
                <w:noProof/>
                <w:rtl/>
                <w:lang w:bidi="fa-IR"/>
              </w:rPr>
              <w:t>خدا صفات انسان‌ها را ندارد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69" w:history="1">
            <w:r w:rsidRPr="00BC5157">
              <w:rPr>
                <w:rStyle w:val="Hyperlink"/>
                <w:noProof/>
                <w:rtl/>
                <w:lang w:bidi="fa-IR"/>
              </w:rPr>
              <w:t>خدا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که هرگز عصبان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نم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BC5157">
              <w:rPr>
                <w:rStyle w:val="Hyperlink"/>
                <w:noProof/>
                <w:rtl/>
                <w:lang w:bidi="fa-IR"/>
              </w:rPr>
              <w:t>شود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0" w:history="1">
            <w:r w:rsidRPr="00BC5157">
              <w:rPr>
                <w:rStyle w:val="Hyperlink"/>
                <w:noProof/>
                <w:rtl/>
                <w:lang w:bidi="fa-IR"/>
              </w:rPr>
              <w:t>نوبت سوال فرا رس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1" w:history="1">
            <w:r w:rsidRPr="00BC5157">
              <w:rPr>
                <w:rStyle w:val="Hyperlink"/>
                <w:noProof/>
                <w:rtl/>
                <w:lang w:bidi="fa-IR"/>
              </w:rPr>
              <w:t>بار د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گر به سو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خدا برو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2" w:history="1">
            <w:r w:rsidRPr="00BC5157">
              <w:rPr>
                <w:rStyle w:val="Hyperlink"/>
                <w:noProof/>
                <w:rtl/>
                <w:lang w:bidi="fa-IR"/>
              </w:rPr>
              <w:t>آ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ا خدا همه جا هست؟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3" w:history="1">
            <w:r w:rsidRPr="00BC5157">
              <w:rPr>
                <w:rStyle w:val="Hyperlink"/>
                <w:noProof/>
                <w:rtl/>
                <w:lang w:bidi="fa-IR"/>
              </w:rPr>
              <w:t>آ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ا خدا درون ماست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4" w:history="1">
            <w:r w:rsidRPr="00BC5157">
              <w:rPr>
                <w:rStyle w:val="Hyperlink"/>
                <w:noProof/>
                <w:rtl/>
                <w:lang w:bidi="fa-IR"/>
              </w:rPr>
              <w:t>گمشده ما کجاست؟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5" w:history="1">
            <w:r w:rsidRPr="00BC5157">
              <w:rPr>
                <w:rStyle w:val="Hyperlink"/>
                <w:noProof/>
                <w:rtl/>
                <w:lang w:bidi="fa-IR"/>
              </w:rPr>
              <w:t>عبور مطلقاً ممنوع!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6" w:history="1">
            <w:r w:rsidRPr="00BC5157">
              <w:rPr>
                <w:rStyle w:val="Hyperlink"/>
                <w:noProof/>
                <w:rtl/>
                <w:lang w:bidi="fa-IR"/>
              </w:rPr>
              <w:t>چه کس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بالا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هفت آسمان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7" w:history="1">
            <w:r w:rsidRPr="00BC5157">
              <w:rPr>
                <w:rStyle w:val="Hyperlink"/>
                <w:noProof/>
                <w:rtl/>
                <w:lang w:bidi="fa-IR"/>
              </w:rPr>
              <w:t>نام‌ها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ز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با انتخاب کرده‌ام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8" w:history="1">
            <w:r w:rsidRPr="00BC5157">
              <w:rPr>
                <w:rStyle w:val="Hyperlink"/>
                <w:noProof/>
                <w:rtl/>
                <w:lang w:bidi="fa-IR"/>
              </w:rPr>
              <w:t>تخت پادشاه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79" w:history="1">
            <w:r w:rsidRPr="00BC5157">
              <w:rPr>
                <w:rStyle w:val="Hyperlink"/>
                <w:noProof/>
                <w:rtl/>
                <w:lang w:bidi="fa-IR"/>
              </w:rPr>
              <w:t>امان از ترجمه اشتباه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80" w:history="1">
            <w:r w:rsidRPr="00BC5157">
              <w:rPr>
                <w:rStyle w:val="Hyperlink"/>
                <w:noProof/>
                <w:rtl/>
                <w:lang w:bidi="fa-IR"/>
              </w:rPr>
              <w:t>ستون‌ها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 xml:space="preserve"> چهارگانه توح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81" w:history="1">
            <w:r w:rsidRPr="00BC5157">
              <w:rPr>
                <w:rStyle w:val="Hyperlink"/>
                <w:noProof/>
                <w:rtl/>
                <w:lang w:bidi="fa-IR"/>
              </w:rPr>
              <w:t>شعار دوم: الحمد للّه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82" w:history="1">
            <w:r w:rsidRPr="00BC5157">
              <w:rPr>
                <w:rStyle w:val="Hyperlink"/>
                <w:noProof/>
                <w:rtl/>
                <w:lang w:bidi="fa-IR"/>
              </w:rPr>
              <w:t>شعار سوم: لا إله إلاّ اللّه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83" w:history="1">
            <w:r w:rsidRPr="00BC5157">
              <w:rPr>
                <w:rStyle w:val="Hyperlink"/>
                <w:noProof/>
                <w:rtl/>
                <w:lang w:bidi="fa-IR"/>
              </w:rPr>
              <w:t>شعار چهارم: اللّه أکبر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84" w:history="1">
            <w:r w:rsidRPr="00BC5157">
              <w:rPr>
                <w:rStyle w:val="Hyperlink"/>
                <w:noProof/>
                <w:rtl/>
                <w:lang w:bidi="fa-IR"/>
              </w:rPr>
              <w:t>منابع تحق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85" w:history="1">
            <w:r w:rsidRPr="00BC5157">
              <w:rPr>
                <w:rStyle w:val="Hyperlink"/>
                <w:noProof/>
                <w:rtl/>
                <w:lang w:bidi="fa-IR"/>
              </w:rPr>
              <w:t>درباره نو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سنده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86" w:history="1">
            <w:r w:rsidRPr="00BC5157">
              <w:rPr>
                <w:rStyle w:val="Hyperlink"/>
                <w:noProof/>
                <w:rtl/>
                <w:lang w:bidi="fa-IR"/>
              </w:rPr>
              <w:t>کتب نو</w:t>
            </w:r>
            <w:r w:rsidRPr="00BC51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5157">
              <w:rPr>
                <w:rStyle w:val="Hyperlink"/>
                <w:noProof/>
                <w:rtl/>
                <w:lang w:bidi="fa-IR"/>
              </w:rPr>
              <w:t>سنده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545387" w:history="1">
            <w:r w:rsidRPr="00BC5157">
              <w:rPr>
                <w:rStyle w:val="Hyperlink"/>
                <w:noProof/>
                <w:rtl/>
                <w:lang w:bidi="fa-IR"/>
              </w:rPr>
              <w:t>نشر وثوق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545388" w:history="1">
            <w:r w:rsidRPr="00BC5157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Toc534545388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0AD5" w:rsidRDefault="00520AD5">
          <w:r>
            <w:fldChar w:fldCharType="end"/>
          </w:r>
        </w:p>
      </w:sdtContent>
    </w:sdt>
    <w:p w:rsidR="00AC31E0" w:rsidRPr="00AC31E0" w:rsidRDefault="00AC31E0" w:rsidP="00AC31E0">
      <w:pPr>
        <w:pStyle w:val="libNormal"/>
        <w:rPr>
          <w:lang w:bidi="fa-IR"/>
        </w:rPr>
      </w:pPr>
    </w:p>
    <w:sectPr w:rsidR="00AC31E0" w:rsidRPr="00AC31E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56" w:rsidRDefault="00B72356">
      <w:r>
        <w:separator/>
      </w:r>
    </w:p>
  </w:endnote>
  <w:endnote w:type="continuationSeparator" w:id="0">
    <w:p w:rsidR="00B72356" w:rsidRDefault="00B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D4" w:rsidRDefault="00E86CD4">
    <w:pPr>
      <w:pStyle w:val="Footer"/>
    </w:pPr>
    <w:fldSimple w:instr=" PAGE   \* MERGEFORMAT ">
      <w:r w:rsidR="00520AD5">
        <w:rPr>
          <w:noProof/>
          <w:rtl/>
        </w:rPr>
        <w:t>192</w:t>
      </w:r>
    </w:fldSimple>
  </w:p>
  <w:p w:rsidR="00E86CD4" w:rsidRDefault="00E86C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D4" w:rsidRDefault="00E86CD4">
    <w:pPr>
      <w:pStyle w:val="Footer"/>
    </w:pPr>
    <w:fldSimple w:instr=" PAGE   \* MERGEFORMAT ">
      <w:r w:rsidR="00520AD5">
        <w:rPr>
          <w:noProof/>
          <w:rtl/>
        </w:rPr>
        <w:t>191</w:t>
      </w:r>
    </w:fldSimple>
  </w:p>
  <w:p w:rsidR="00E86CD4" w:rsidRDefault="00E86C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D4" w:rsidRDefault="00E86CD4">
    <w:pPr>
      <w:pStyle w:val="Footer"/>
    </w:pPr>
    <w:fldSimple w:instr=" PAGE   \* MERGEFORMAT ">
      <w:r w:rsidR="00BB6A8B">
        <w:rPr>
          <w:noProof/>
          <w:rtl/>
        </w:rPr>
        <w:t>1</w:t>
      </w:r>
    </w:fldSimple>
  </w:p>
  <w:p w:rsidR="00E86CD4" w:rsidRDefault="00E86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56" w:rsidRDefault="00B72356">
      <w:r>
        <w:separator/>
      </w:r>
    </w:p>
  </w:footnote>
  <w:footnote w:type="continuationSeparator" w:id="0">
    <w:p w:rsidR="00B72356" w:rsidRDefault="00B7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895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5A3D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07D6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008E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1916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5465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450B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E7B08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BB5"/>
    <w:rsid w:val="00454296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E7874"/>
    <w:rsid w:val="004F4B1F"/>
    <w:rsid w:val="004F58BA"/>
    <w:rsid w:val="005022E5"/>
    <w:rsid w:val="00502651"/>
    <w:rsid w:val="005077E7"/>
    <w:rsid w:val="0051305D"/>
    <w:rsid w:val="00520645"/>
    <w:rsid w:val="00520AD5"/>
    <w:rsid w:val="005254BC"/>
    <w:rsid w:val="005261CF"/>
    <w:rsid w:val="00526724"/>
    <w:rsid w:val="005358E7"/>
    <w:rsid w:val="00535C4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234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5F6470"/>
    <w:rsid w:val="00613E8E"/>
    <w:rsid w:val="00614301"/>
    <w:rsid w:val="00620B12"/>
    <w:rsid w:val="006210F4"/>
    <w:rsid w:val="006224EE"/>
    <w:rsid w:val="00625C71"/>
    <w:rsid w:val="00627A7B"/>
    <w:rsid w:val="00631FD9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0F32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4B12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43BF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5C18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3864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5AB6"/>
    <w:rsid w:val="009D6CB0"/>
    <w:rsid w:val="009E03BE"/>
    <w:rsid w:val="009E07BB"/>
    <w:rsid w:val="009E3D25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69F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31E0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2356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6A8B"/>
    <w:rsid w:val="00BB7E82"/>
    <w:rsid w:val="00BB7FC3"/>
    <w:rsid w:val="00BC499A"/>
    <w:rsid w:val="00BC717E"/>
    <w:rsid w:val="00BD1895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BF4F06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44AD"/>
    <w:rsid w:val="00CD66FF"/>
    <w:rsid w:val="00CD72D4"/>
    <w:rsid w:val="00CE076D"/>
    <w:rsid w:val="00CE30CD"/>
    <w:rsid w:val="00CF00F5"/>
    <w:rsid w:val="00CF137D"/>
    <w:rsid w:val="00CF40B0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0D44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3C44"/>
    <w:rsid w:val="00E74F63"/>
    <w:rsid w:val="00E7602E"/>
    <w:rsid w:val="00E863B5"/>
    <w:rsid w:val="00E86CD4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6E0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3A8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0B9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E51EE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B9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94E6-4579-4AE8-AC1D-BE801236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325</TotalTime>
  <Pages>194</Pages>
  <Words>33687</Words>
  <Characters>192016</Characters>
  <Application>Microsoft Office Word</Application>
  <DocSecurity>0</DocSecurity>
  <Lines>1600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</cp:revision>
  <cp:lastPrinted>1601-01-01T00:00:00Z</cp:lastPrinted>
  <dcterms:created xsi:type="dcterms:W3CDTF">2019-01-02T10:07:00Z</dcterms:created>
  <dcterms:modified xsi:type="dcterms:W3CDTF">2019-01-06T10:10:00Z</dcterms:modified>
</cp:coreProperties>
</file>