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14" w:rsidRDefault="00691B14" w:rsidP="00691B14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691B14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91B14" w:rsidRDefault="00691B14" w:rsidP="00691B14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691B14" w:rsidRDefault="00691B14" w:rsidP="00691B1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91B14" w:rsidRDefault="004A3AAA" w:rsidP="00691B14">
      <w:pPr>
        <w:pStyle w:val="libCenterBold1"/>
        <w:rPr>
          <w:lang w:bidi="fa-IR"/>
        </w:rPr>
      </w:pPr>
      <w:r>
        <w:rPr>
          <w:rtl/>
          <w:lang w:bidi="fa-IR"/>
        </w:rPr>
        <w:t>آرامش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پرتو تقوا</w:t>
      </w:r>
      <w:r w:rsidR="00691B14">
        <w:rPr>
          <w:lang w:bidi="fa-IR"/>
        </w:rPr>
        <w:t xml:space="preserve"> </w:t>
      </w:r>
    </w:p>
    <w:p w:rsidR="004A3AAA" w:rsidRDefault="00691B14" w:rsidP="00691B14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4A3AAA">
        <w:rPr>
          <w:rtl/>
          <w:lang w:bidi="fa-IR"/>
        </w:rPr>
        <w:t>حب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</w:t>
      </w:r>
      <w:r w:rsidR="004A3AAA">
        <w:rPr>
          <w:rtl/>
          <w:lang w:bidi="fa-IR"/>
        </w:rPr>
        <w:t xml:space="preserve"> الله فرحزاد</w:t>
      </w:r>
      <w:r>
        <w:rPr>
          <w:lang w:bidi="fa-IR"/>
        </w:rPr>
        <w:t>.</w:t>
      </w:r>
    </w:p>
    <w:p w:rsidR="00691B14" w:rsidRDefault="00691B1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0" w:name="_Toc536092859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0"/>
    </w:p>
    <w:p w:rsidR="004A3AAA" w:rsidRDefault="00691B14" w:rsidP="004A3AAA">
      <w:pPr>
        <w:pStyle w:val="libNormal"/>
        <w:rPr>
          <w:rtl/>
          <w:lang w:bidi="fa-IR"/>
        </w:rPr>
      </w:pPr>
      <w:r w:rsidRPr="00691B14">
        <w:rPr>
          <w:rStyle w:val="libAlaemChar"/>
          <w:rFonts w:hint="cs"/>
          <w:rtl/>
        </w:rPr>
        <w:t>(</w:t>
      </w:r>
      <w:r w:rsidR="004A3AAA" w:rsidRPr="00691B14">
        <w:rPr>
          <w:rStyle w:val="libAieChar"/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</w:t>
      </w:r>
      <w:r w:rsidR="004A3AAA" w:rsidRPr="00691B14">
        <w:rPr>
          <w:rStyle w:val="libAieChar"/>
          <w:rtl/>
          <w:lang w:bidi="fa-IR"/>
        </w:rPr>
        <w:t>الْمُتَّقِ</w:t>
      </w:r>
      <w:r w:rsidR="004A3AAA" w:rsidRPr="00691B14">
        <w:rPr>
          <w:rStyle w:val="libAieChar"/>
          <w:rFonts w:hint="cs"/>
          <w:rtl/>
          <w:lang w:bidi="fa-IR"/>
        </w:rPr>
        <w:t>ی</w:t>
      </w:r>
      <w:r w:rsidR="004A3AAA" w:rsidRPr="00691B14">
        <w:rPr>
          <w:rStyle w:val="libAieChar"/>
          <w:rFonts w:hint="eastAsia"/>
          <w:rtl/>
          <w:lang w:bidi="fa-IR"/>
        </w:rPr>
        <w:t>نَ</w:t>
      </w:r>
      <w:r w:rsidR="004A3AAA" w:rsidRPr="00691B14">
        <w:rPr>
          <w:rStyle w:val="libAieChar"/>
          <w:rtl/>
          <w:lang w:bidi="fa-IR"/>
        </w:rPr>
        <w:t xml:space="preserve"> فِ</w:t>
      </w:r>
      <w:r w:rsidR="004A3AAA" w:rsidRPr="00691B14">
        <w:rPr>
          <w:rStyle w:val="libAieChar"/>
          <w:rFonts w:hint="cs"/>
          <w:rtl/>
          <w:lang w:bidi="fa-IR"/>
        </w:rPr>
        <w:t>ی</w:t>
      </w:r>
      <w:r w:rsidR="004A3AAA" w:rsidRPr="00691B14">
        <w:rPr>
          <w:rStyle w:val="libAieChar"/>
          <w:rtl/>
          <w:lang w:bidi="fa-IR"/>
        </w:rPr>
        <w:t xml:space="preserve"> مَقَامٍ أَمِ</w:t>
      </w:r>
      <w:r w:rsidR="004A3AAA" w:rsidRPr="00691B14">
        <w:rPr>
          <w:rStyle w:val="libAieChar"/>
          <w:rFonts w:hint="cs"/>
          <w:rtl/>
          <w:lang w:bidi="fa-IR"/>
        </w:rPr>
        <w:t>ی</w:t>
      </w:r>
      <w:r w:rsidR="004A3AAA" w:rsidRPr="00691B14">
        <w:rPr>
          <w:rStyle w:val="libAieChar"/>
          <w:rFonts w:hint="eastAsia"/>
          <w:rtl/>
          <w:lang w:bidi="fa-IR"/>
        </w:rPr>
        <w:t>نٍ</w:t>
      </w:r>
      <w:r w:rsidRPr="00691B14">
        <w:rPr>
          <w:rStyle w:val="libAlaemChar"/>
          <w:rFonts w:hint="cs"/>
          <w:rtl/>
        </w:rPr>
        <w:t>)</w:t>
      </w:r>
      <w:r w:rsidR="004A3AAA">
        <w:rPr>
          <w:rFonts w:hint="eastAsia"/>
          <w:rtl/>
          <w:lang w:bidi="fa-IR"/>
        </w:rPr>
        <w:t>؛به</w:t>
      </w:r>
      <w:r w:rsidR="004A3AAA">
        <w:rPr>
          <w:rtl/>
          <w:lang w:bidi="fa-IR"/>
        </w:rPr>
        <w:t xml:space="preserve"> راست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زگاران</w:t>
      </w:r>
      <w:r w:rsidR="004A3AAA">
        <w:rPr>
          <w:rtl/>
          <w:lang w:bidi="fa-IR"/>
        </w:rPr>
        <w:t xml:space="preserve"> در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آسوده اند.</w:t>
      </w:r>
    </w:p>
    <w:p w:rsidR="004A3AAA" w:rsidRDefault="00691B1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4A3AAA">
        <w:rPr>
          <w:rtl/>
          <w:lang w:bidi="fa-IR"/>
        </w:rPr>
        <w:t>(سوره دخان،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51)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4A3AAA" w:rsidRDefault="00691B14" w:rsidP="00691B1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4A3AAA">
        <w:rPr>
          <w:rFonts w:hint="eastAsia"/>
          <w:rtl/>
          <w:lang w:bidi="fa-IR"/>
        </w:rPr>
        <w:t>الحمد</w:t>
      </w:r>
      <w:r w:rsidR="004A3AAA">
        <w:rPr>
          <w:rtl/>
          <w:lang w:bidi="fa-IR"/>
        </w:rPr>
        <w:t xml:space="preserve"> لله رب العالم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و صل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الله عل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دنا</w:t>
      </w:r>
      <w:r w:rsidR="004A3AAA">
        <w:rPr>
          <w:rtl/>
          <w:lang w:bidi="fa-IR"/>
        </w:rPr>
        <w:t xml:space="preserve"> محمد و آله الطاهر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691B14" w:rsidTr="00691B14">
        <w:trPr>
          <w:trHeight w:val="350"/>
        </w:trPr>
        <w:tc>
          <w:tcPr>
            <w:tcW w:w="3344" w:type="dxa"/>
            <w:shd w:val="clear" w:color="auto" w:fill="auto"/>
          </w:tcPr>
          <w:p w:rsidR="00691B14" w:rsidRDefault="00691B14" w:rsidP="00691B1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لطف او شامل هر تن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691B14" w:rsidRDefault="00691B14" w:rsidP="00691B1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91B14" w:rsidRDefault="00691B14" w:rsidP="00691B1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هربنده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خدا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1B14" w:rsidTr="00691B14">
        <w:trPr>
          <w:trHeight w:val="350"/>
        </w:trPr>
        <w:tc>
          <w:tcPr>
            <w:tcW w:w="3344" w:type="dxa"/>
          </w:tcPr>
          <w:p w:rsidR="00691B14" w:rsidRDefault="00691B14" w:rsidP="00691B1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کار هر کس به هم ساخته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691B14" w:rsidRDefault="00691B14" w:rsidP="00691B1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91B14" w:rsidRDefault="00691B14" w:rsidP="00691B1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گو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به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نپرداخته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691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انسانها فطرتاً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مشکلات و رفع موانع سر راه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رشد و کمال و سعادت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اند. به دنبال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بتواند در آرامش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بتواند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سعادت انسان همه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به ارمغان آورد وجود دارد؟ بنا به فرموده قرآن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و آن تقوا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691B14" w:rsidP="00691B14">
      <w:pPr>
        <w:pStyle w:val="libNormal"/>
        <w:rPr>
          <w:rtl/>
          <w:lang w:bidi="fa-IR"/>
        </w:rPr>
      </w:pPr>
      <w:r w:rsidRPr="00691B14">
        <w:rPr>
          <w:rStyle w:val="libAlaemChar"/>
          <w:rFonts w:hint="cs"/>
          <w:rtl/>
        </w:rPr>
        <w:t>(</w:t>
      </w:r>
      <w:r w:rsidR="004A3AAA" w:rsidRPr="00691B14">
        <w:rPr>
          <w:rStyle w:val="libAieChar"/>
          <w:rFonts w:hint="eastAsia"/>
          <w:rtl/>
          <w:lang w:bidi="fa-IR"/>
        </w:rPr>
        <w:t>وَمَنْ</w:t>
      </w:r>
      <w:r w:rsidR="004A3AAA" w:rsidRPr="00691B14">
        <w:rPr>
          <w:rStyle w:val="libAieChar"/>
          <w:rtl/>
          <w:lang w:bidi="fa-IR"/>
        </w:rPr>
        <w:t xml:space="preserve"> </w:t>
      </w:r>
      <w:r w:rsidR="004A3AAA" w:rsidRPr="00691B14">
        <w:rPr>
          <w:rStyle w:val="libAieChar"/>
          <w:rFonts w:hint="cs"/>
          <w:rtl/>
          <w:lang w:bidi="fa-IR"/>
        </w:rPr>
        <w:t>یَ</w:t>
      </w:r>
      <w:r w:rsidR="004A3AAA" w:rsidRPr="00691B14">
        <w:rPr>
          <w:rStyle w:val="libAieChar"/>
          <w:rFonts w:hint="eastAsia"/>
          <w:rtl/>
          <w:lang w:bidi="fa-IR"/>
        </w:rPr>
        <w:t>تَّقِ</w:t>
      </w:r>
      <w:r w:rsidR="004A3AAA" w:rsidRPr="00691B14">
        <w:rPr>
          <w:rStyle w:val="libAieChar"/>
          <w:rtl/>
          <w:lang w:bidi="fa-IR"/>
        </w:rPr>
        <w:t xml:space="preserve"> اللَّهَ </w:t>
      </w:r>
      <w:r w:rsidR="004A3AAA" w:rsidRPr="00691B14">
        <w:rPr>
          <w:rStyle w:val="libAieChar"/>
          <w:rFonts w:hint="cs"/>
          <w:rtl/>
          <w:lang w:bidi="fa-IR"/>
        </w:rPr>
        <w:t>یَ</w:t>
      </w:r>
      <w:r w:rsidR="004A3AAA" w:rsidRPr="00691B14">
        <w:rPr>
          <w:rStyle w:val="libAieChar"/>
          <w:rFonts w:hint="eastAsia"/>
          <w:rtl/>
          <w:lang w:bidi="fa-IR"/>
        </w:rPr>
        <w:t>جْعَلْ</w:t>
      </w:r>
      <w:r w:rsidR="004A3AAA" w:rsidRPr="00691B14">
        <w:rPr>
          <w:rStyle w:val="libAieChar"/>
          <w:rtl/>
          <w:lang w:bidi="fa-IR"/>
        </w:rPr>
        <w:t xml:space="preserve"> لَهُ مَخْرَجًا وَ</w:t>
      </w:r>
      <w:r w:rsidR="004A3AAA" w:rsidRPr="00691B14">
        <w:rPr>
          <w:rStyle w:val="libAieChar"/>
          <w:rFonts w:hint="cs"/>
          <w:rtl/>
          <w:lang w:bidi="fa-IR"/>
        </w:rPr>
        <w:t>یَ</w:t>
      </w:r>
      <w:r w:rsidR="004A3AAA" w:rsidRPr="00691B14">
        <w:rPr>
          <w:rStyle w:val="libAieChar"/>
          <w:rFonts w:hint="eastAsia"/>
          <w:rtl/>
          <w:lang w:bidi="fa-IR"/>
        </w:rPr>
        <w:t>رْزُقْهُ</w:t>
      </w:r>
      <w:r w:rsidR="004A3AAA" w:rsidRPr="00691B14">
        <w:rPr>
          <w:rStyle w:val="libAieChar"/>
          <w:rtl/>
          <w:lang w:bidi="fa-IR"/>
        </w:rPr>
        <w:t xml:space="preserve"> مِنْ حَ</w:t>
      </w:r>
      <w:r w:rsidR="004A3AAA" w:rsidRPr="00691B14">
        <w:rPr>
          <w:rStyle w:val="libAieChar"/>
          <w:rFonts w:hint="cs"/>
          <w:rtl/>
          <w:lang w:bidi="fa-IR"/>
        </w:rPr>
        <w:t>یْ</w:t>
      </w:r>
      <w:r w:rsidR="004A3AAA" w:rsidRPr="00691B14">
        <w:rPr>
          <w:rStyle w:val="libAieChar"/>
          <w:rFonts w:hint="eastAsia"/>
          <w:rtl/>
          <w:lang w:bidi="fa-IR"/>
        </w:rPr>
        <w:t>ثُ</w:t>
      </w:r>
      <w:r w:rsidR="004A3AAA" w:rsidRPr="00691B14">
        <w:rPr>
          <w:rStyle w:val="libAieChar"/>
          <w:rtl/>
          <w:lang w:bidi="fa-IR"/>
        </w:rPr>
        <w:t xml:space="preserve"> لَا </w:t>
      </w:r>
      <w:r w:rsidR="004A3AAA" w:rsidRPr="00691B14">
        <w:rPr>
          <w:rStyle w:val="libAieChar"/>
          <w:rFonts w:hint="cs"/>
          <w:rtl/>
          <w:lang w:bidi="fa-IR"/>
        </w:rPr>
        <w:t>یَ</w:t>
      </w:r>
      <w:r w:rsidR="004A3AAA" w:rsidRPr="00691B14">
        <w:rPr>
          <w:rStyle w:val="libAieChar"/>
          <w:rFonts w:hint="eastAsia"/>
          <w:rtl/>
          <w:lang w:bidi="fa-IR"/>
        </w:rPr>
        <w:t>حْتَسِبُ</w:t>
      </w:r>
      <w:r w:rsidR="004A3AAA" w:rsidRPr="00691B14">
        <w:rPr>
          <w:rStyle w:val="libAieChar"/>
          <w:rtl/>
          <w:lang w:bidi="fa-IR"/>
        </w:rPr>
        <w:t xml:space="preserve"> وَمَنْ</w:t>
      </w:r>
      <w:r w:rsidRPr="00691B14">
        <w:rPr>
          <w:rStyle w:val="libAieChar"/>
          <w:rFonts w:hint="cs"/>
          <w:rtl/>
        </w:rPr>
        <w:t xml:space="preserve"> </w:t>
      </w:r>
      <w:r w:rsidR="004A3AAA" w:rsidRPr="00691B14">
        <w:rPr>
          <w:rStyle w:val="libAieChar"/>
          <w:rFonts w:hint="cs"/>
          <w:rtl/>
          <w:lang w:bidi="fa-IR"/>
        </w:rPr>
        <w:t>یَ</w:t>
      </w:r>
      <w:r w:rsidR="004A3AAA" w:rsidRPr="00691B14">
        <w:rPr>
          <w:rStyle w:val="libAieChar"/>
          <w:rFonts w:hint="eastAsia"/>
          <w:rtl/>
          <w:lang w:bidi="fa-IR"/>
        </w:rPr>
        <w:t>تَوَکَّلْ</w:t>
      </w:r>
      <w:r w:rsidR="004A3AAA" w:rsidRPr="00691B14">
        <w:rPr>
          <w:rStyle w:val="libAieChar"/>
          <w:rtl/>
          <w:lang w:bidi="fa-IR"/>
        </w:rPr>
        <w:t xml:space="preserve"> عَلَ</w:t>
      </w:r>
      <w:r w:rsidR="004A3AAA" w:rsidRPr="00691B14">
        <w:rPr>
          <w:rStyle w:val="libAieChar"/>
          <w:rFonts w:hint="cs"/>
          <w:rtl/>
          <w:lang w:bidi="fa-IR"/>
        </w:rPr>
        <w:t>ی</w:t>
      </w:r>
      <w:r w:rsidR="004A3AAA" w:rsidRPr="00691B14">
        <w:rPr>
          <w:rStyle w:val="libAieChar"/>
          <w:rtl/>
          <w:lang w:bidi="fa-IR"/>
        </w:rPr>
        <w:t xml:space="preserve"> اللَّهِ فَهُوَ حَسْبُهُ</w:t>
      </w:r>
      <w:r w:rsidR="004A3AAA">
        <w:rPr>
          <w:rtl/>
          <w:lang w:bidi="fa-IR"/>
        </w:rPr>
        <w:t xml:space="preserve"> </w:t>
      </w:r>
      <w:r w:rsidRPr="00691B14">
        <w:rPr>
          <w:rStyle w:val="libAlaemChar"/>
          <w:rFonts w:hint="cs"/>
          <w:rtl/>
        </w:rPr>
        <w:t>)</w:t>
      </w:r>
      <w:r w:rsidR="004A3AAA" w:rsidRPr="00691B14">
        <w:rPr>
          <w:rStyle w:val="libFootnotenumChar"/>
          <w:rtl/>
          <w:lang w:bidi="fa-IR"/>
        </w:rPr>
        <w:t>(1)</w:t>
      </w:r>
      <w:r w:rsidR="004A3AAA">
        <w:rPr>
          <w:rtl/>
          <w:lang w:bidi="fa-IR"/>
        </w:rPr>
        <w:t>و هر کس از خدا پروا کند،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راه برون رفت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دهد،</w:t>
      </w:r>
      <w:r w:rsidR="004A3AAA">
        <w:rPr>
          <w:rtl/>
          <w:lang w:bidi="fa-IR"/>
        </w:rPr>
        <w:t xml:space="preserve"> و از جا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حسابش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به او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رساند، و هر کس بر خدا اعتماد کند، او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بس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691B14" w:rsidRPr="00691B1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اباذر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ذر لو أن الناس کلهم اخذوا بهذه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لکفتهم؛</w:t>
      </w:r>
      <w:r w:rsidRPr="00691B14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اباذر، اگر همه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عمل کنند، خداوند همه آنها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بتواند شفابخش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تقواست.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همه گردنه ها عبور کنند و به همه کمالات که اوج آن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Pr="00691B14" w:rsidRDefault="00691B14" w:rsidP="00691B14">
      <w:pPr>
        <w:pStyle w:val="libNormal"/>
        <w:rPr>
          <w:rtl/>
        </w:rPr>
      </w:pPr>
      <w:r w:rsidRPr="00691B1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</w:t>
      </w:r>
      <w:r w:rsidR="004A3AAA" w:rsidRPr="00691B14">
        <w:rPr>
          <w:rStyle w:val="libAieChar"/>
          <w:rFonts w:hint="eastAsia"/>
          <w:rtl/>
        </w:rPr>
        <w:t>ِنَّ</w:t>
      </w:r>
      <w:r w:rsidR="004A3AAA" w:rsidRPr="00691B14">
        <w:rPr>
          <w:rStyle w:val="libAieChar"/>
          <w:rtl/>
        </w:rPr>
        <w:t xml:space="preserve"> الْمُتَّقِ</w:t>
      </w:r>
      <w:r w:rsidR="004A3AAA" w:rsidRPr="00691B14">
        <w:rPr>
          <w:rStyle w:val="libAieChar"/>
          <w:rFonts w:hint="cs"/>
          <w:rtl/>
        </w:rPr>
        <w:t>ی</w:t>
      </w:r>
      <w:r w:rsidR="004A3AAA" w:rsidRPr="00691B14">
        <w:rPr>
          <w:rStyle w:val="libAieChar"/>
          <w:rFonts w:hint="eastAsia"/>
          <w:rtl/>
        </w:rPr>
        <w:t>نَ</w:t>
      </w:r>
      <w:r w:rsidR="004A3AAA" w:rsidRPr="00691B14">
        <w:rPr>
          <w:rStyle w:val="libAieChar"/>
          <w:rtl/>
        </w:rPr>
        <w:t xml:space="preserve"> فِ</w:t>
      </w:r>
      <w:r w:rsidR="004A3AAA" w:rsidRPr="00691B14">
        <w:rPr>
          <w:rStyle w:val="libAieChar"/>
          <w:rFonts w:hint="cs"/>
          <w:rtl/>
        </w:rPr>
        <w:t>ی</w:t>
      </w:r>
      <w:r w:rsidR="004A3AAA" w:rsidRPr="00691B14">
        <w:rPr>
          <w:rStyle w:val="libAieChar"/>
          <w:rtl/>
        </w:rPr>
        <w:t xml:space="preserve"> جَنَّاتٍ وَنَهَرٍ فِ</w:t>
      </w:r>
      <w:r w:rsidR="004A3AAA" w:rsidRPr="00691B14">
        <w:rPr>
          <w:rStyle w:val="libAieChar"/>
          <w:rFonts w:hint="cs"/>
          <w:rtl/>
        </w:rPr>
        <w:t>ی</w:t>
      </w:r>
      <w:r w:rsidR="004A3AAA" w:rsidRPr="00691B14">
        <w:rPr>
          <w:rStyle w:val="libAieChar"/>
          <w:rtl/>
        </w:rPr>
        <w:t xml:space="preserve"> مَقْعَدِ صِدْقٍ عِنْدَ مَلِ</w:t>
      </w:r>
      <w:r w:rsidR="004A3AAA" w:rsidRPr="00691B14">
        <w:rPr>
          <w:rStyle w:val="libAieChar"/>
          <w:rFonts w:hint="cs"/>
          <w:rtl/>
        </w:rPr>
        <w:t>ی</w:t>
      </w:r>
      <w:r w:rsidR="004A3AAA" w:rsidRPr="00691B14">
        <w:rPr>
          <w:rStyle w:val="libAieChar"/>
          <w:rFonts w:hint="eastAsia"/>
          <w:rtl/>
        </w:rPr>
        <w:t>کٍ</w:t>
      </w:r>
      <w:r w:rsidR="004A3AAA" w:rsidRPr="00691B14">
        <w:rPr>
          <w:rStyle w:val="libAieChar"/>
          <w:rtl/>
        </w:rPr>
        <w:t xml:space="preserve"> مُقْتَدِ</w:t>
      </w:r>
      <w:r w:rsidRPr="00691B14">
        <w:rPr>
          <w:rStyle w:val="libAlaemChar"/>
          <w:rFonts w:eastAsia="KFGQPC Uthman Taha Naskh" w:hint="cs"/>
          <w:rtl/>
        </w:rPr>
        <w:t>)</w:t>
      </w:r>
      <w:r w:rsidR="004A3AAA" w:rsidRPr="00691B14">
        <w:rPr>
          <w:rStyle w:val="libNormalChar"/>
          <w:rtl/>
        </w:rPr>
        <w:t>؛</w:t>
      </w:r>
      <w:r w:rsidR="004A3AAA" w:rsidRPr="00691B14">
        <w:rPr>
          <w:rStyle w:val="libFootnotenumChar"/>
          <w:rtl/>
        </w:rPr>
        <w:t>(3)</w:t>
      </w:r>
      <w:r w:rsidR="004A3AAA" w:rsidRPr="00691B14">
        <w:rPr>
          <w:rtl/>
        </w:rPr>
        <w:t xml:space="preserve"> در حق</w:t>
      </w:r>
      <w:r w:rsidR="004A3AAA" w:rsidRPr="00691B14">
        <w:rPr>
          <w:rFonts w:hint="cs"/>
          <w:rtl/>
        </w:rPr>
        <w:t>ی</w:t>
      </w:r>
      <w:r w:rsidR="004A3AAA" w:rsidRPr="00691B14">
        <w:rPr>
          <w:rFonts w:hint="eastAsia"/>
          <w:rtl/>
        </w:rPr>
        <w:t>قت،</w:t>
      </w:r>
      <w:r w:rsidR="004A3AAA" w:rsidRPr="00691B14">
        <w:rPr>
          <w:rtl/>
        </w:rPr>
        <w:t xml:space="preserve"> مردم پره</w:t>
      </w:r>
      <w:r w:rsidR="004A3AAA" w:rsidRPr="00691B14">
        <w:rPr>
          <w:rFonts w:hint="cs"/>
          <w:rtl/>
        </w:rPr>
        <w:t>ی</w:t>
      </w:r>
      <w:r w:rsidR="004A3AAA" w:rsidRPr="00691B14">
        <w:rPr>
          <w:rFonts w:hint="eastAsia"/>
          <w:rtl/>
        </w:rPr>
        <w:t>زگار</w:t>
      </w:r>
      <w:r w:rsidR="004A3AAA" w:rsidRPr="00691B14">
        <w:rPr>
          <w:rtl/>
        </w:rPr>
        <w:t xml:space="preserve"> در م</w:t>
      </w:r>
      <w:r w:rsidR="004A3AAA" w:rsidRPr="00691B14">
        <w:rPr>
          <w:rFonts w:hint="cs"/>
          <w:rtl/>
        </w:rPr>
        <w:t>ی</w:t>
      </w:r>
      <w:r w:rsidR="004A3AAA" w:rsidRPr="00691B14">
        <w:rPr>
          <w:rFonts w:hint="eastAsia"/>
          <w:rtl/>
        </w:rPr>
        <w:t>ان</w:t>
      </w:r>
      <w:r w:rsidR="004A3AAA" w:rsidRPr="00691B14">
        <w:rPr>
          <w:rtl/>
        </w:rPr>
        <w:t xml:space="preserve"> باغها و نهرها، در قرارگاه صدق،نزد پادشاه</w:t>
      </w:r>
      <w:r w:rsidR="004A3AAA" w:rsidRPr="00691B14">
        <w:rPr>
          <w:rFonts w:hint="cs"/>
          <w:rtl/>
        </w:rPr>
        <w:t>ی</w:t>
      </w:r>
      <w:r w:rsidR="004A3AAA" w:rsidRPr="00691B14">
        <w:rPr>
          <w:rtl/>
        </w:rPr>
        <w:t xml:space="preserve"> توانا</w:t>
      </w:r>
      <w:r w:rsidR="004A3AAA" w:rsidRPr="00691B14">
        <w:rPr>
          <w:rFonts w:hint="cs"/>
          <w:rtl/>
        </w:rPr>
        <w:t>ی</w:t>
      </w:r>
      <w:r w:rsidR="004A3AAA" w:rsidRPr="00691B14">
        <w:rPr>
          <w:rFonts w:hint="eastAsia"/>
          <w:rtl/>
        </w:rPr>
        <w:t>ند</w:t>
      </w:r>
      <w:r w:rsidR="004A3AAA" w:rsidRPr="00691B14">
        <w:rPr>
          <w:rtl/>
        </w:rPr>
        <w:t>.</w:t>
      </w:r>
    </w:p>
    <w:p w:rsidR="004A3AAA" w:rsidRDefault="004A3AAA" w:rsidP="00691B14">
      <w:pPr>
        <w:pStyle w:val="libNormal"/>
        <w:rPr>
          <w:rtl/>
          <w:lang w:bidi="fa-IR"/>
        </w:rPr>
      </w:pPr>
    </w:p>
    <w:p w:rsidR="004A3AAA" w:rsidRDefault="004A3AAA" w:rsidP="00691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عبد الله عبّد الله له کل شئ؛</w:t>
      </w:r>
      <w:r w:rsidRPr="00691B14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کند،خداوند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بنده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شد تا بحث تقوا را که از مباحث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برنامه جذاب «سمت خدا» در شبکه سه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4A3AAA" w:rsidRPr="00691B14" w:rsidRDefault="00691B14" w:rsidP="00691B1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691B1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طلاق،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 و 3.</w:t>
      </w:r>
    </w:p>
    <w:p w:rsidR="004A3AAA" w:rsidRDefault="004A3AAA" w:rsidP="00691B14">
      <w:pPr>
        <w:pStyle w:val="libFootnote0"/>
        <w:rPr>
          <w:rtl/>
          <w:lang w:bidi="fa-IR"/>
        </w:rPr>
      </w:pPr>
      <w:r>
        <w:rPr>
          <w:rtl/>
          <w:lang w:bidi="fa-IR"/>
        </w:rPr>
        <w:t>2- مکارم الأخلاق، ص: 468؛ بحار الأنوار، ج 74، ص 87.</w:t>
      </w:r>
    </w:p>
    <w:p w:rsidR="004A3AAA" w:rsidRDefault="004A3AAA" w:rsidP="00691B14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قمر،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54 و 55.</w:t>
      </w:r>
    </w:p>
    <w:p w:rsidR="004A3AAA" w:rsidRDefault="004A3AAA" w:rsidP="00691B14">
      <w:pPr>
        <w:pStyle w:val="libFootnote0"/>
        <w:rPr>
          <w:rtl/>
          <w:lang w:bidi="fa-IR"/>
        </w:rPr>
      </w:pPr>
      <w:r>
        <w:rPr>
          <w:rtl/>
          <w:lang w:bidi="fa-IR"/>
        </w:rPr>
        <w:t>4- بحار الانوار، ج 68، ص 184؛ مجموعه ورام، ج 2، ص 108.</w:t>
      </w:r>
    </w:p>
    <w:p w:rsidR="004A3AAA" w:rsidRDefault="00691B14" w:rsidP="00691B1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مطرح</w:t>
      </w:r>
      <w:r w:rsidR="004A3AAA">
        <w:rPr>
          <w:rtl/>
          <w:lang w:bidi="fa-IR"/>
        </w:rPr>
        <w:t xml:space="preserve"> کنم، که بحمدالله مورد توجه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نندگان</w:t>
      </w:r>
      <w:r w:rsidR="004A3AAA">
        <w:rPr>
          <w:rtl/>
          <w:lang w:bidi="fa-IR"/>
        </w:rPr>
        <w:t xml:space="preserve"> عز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قرار گرفت. خداوند منان را از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بابت 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سپاسگزارم.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شماست، حاصل همان مباحث است که پس از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که به همت دوست و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انجام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مورد توجه و استفاده همگان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کننده توانمند و فاضل برنامه سمت خدا، برادر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آن،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ناشر محترم کمال امتنان را دارم.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مقدس -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الله فرحزاد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18/ ماه مبارک رمضان 1437- 4/ت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ماه 1395</w:t>
      </w:r>
    </w:p>
    <w:p w:rsidR="004A3AAA" w:rsidRDefault="008A3E0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1" w:name="_Toc536092860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اول: برکات تقوا</w:t>
      </w:r>
      <w:bookmarkEnd w:id="1"/>
    </w:p>
    <w:p w:rsidR="004A3AAA" w:rsidRDefault="004A3AAA" w:rsidP="008A3E0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8A3E0E">
      <w:pPr>
        <w:pStyle w:val="Heading2"/>
        <w:rPr>
          <w:rtl/>
          <w:lang w:bidi="fa-IR"/>
        </w:rPr>
      </w:pPr>
      <w:bookmarkStart w:id="2" w:name="_Toc536092861"/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باب برکات</w:t>
      </w:r>
      <w:bookmarkEnd w:id="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در عمر و جان و مال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تقواست. تقوا عامل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رزق است. تقوا همه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موجب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همه کارهاست.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8A3E0E" w:rsidP="004A3AAA">
      <w:pPr>
        <w:pStyle w:val="libNormal"/>
        <w:rPr>
          <w:rtl/>
          <w:lang w:bidi="fa-IR"/>
        </w:rPr>
      </w:pPr>
      <w:r w:rsidRPr="008A3E0E">
        <w:rPr>
          <w:rStyle w:val="libAlaemChar"/>
          <w:rFonts w:hint="cs"/>
          <w:rtl/>
        </w:rPr>
        <w:t>(</w:t>
      </w:r>
      <w:r w:rsidR="004A3AAA" w:rsidRPr="008A3E0E">
        <w:rPr>
          <w:rStyle w:val="libAieChar"/>
          <w:rFonts w:hint="eastAsia"/>
          <w:rtl/>
        </w:rPr>
        <w:t>وَلَوْ</w:t>
      </w:r>
      <w:r w:rsidR="004A3AAA" w:rsidRPr="008A3E0E">
        <w:rPr>
          <w:rStyle w:val="libAieChar"/>
          <w:rtl/>
        </w:rPr>
        <w:t xml:space="preserve"> أَنَّ أَهْلَ الْقُرَ</w:t>
      </w:r>
      <w:r w:rsidR="004A3AAA" w:rsidRPr="008A3E0E">
        <w:rPr>
          <w:rStyle w:val="libAieChar"/>
          <w:rFonts w:hint="cs"/>
          <w:rtl/>
        </w:rPr>
        <w:t>ی</w:t>
      </w:r>
      <w:r w:rsidR="004A3AAA" w:rsidRPr="008A3E0E">
        <w:rPr>
          <w:rStyle w:val="libAieChar"/>
          <w:rtl/>
        </w:rPr>
        <w:t xml:space="preserve"> آمَنُوا وَاتَّقَوْا لَفَتَحْنَا عَلَ</w:t>
      </w:r>
      <w:r w:rsidR="004A3AAA" w:rsidRPr="008A3E0E">
        <w:rPr>
          <w:rStyle w:val="libAieChar"/>
          <w:rFonts w:hint="cs"/>
          <w:rtl/>
        </w:rPr>
        <w:t>یْ</w:t>
      </w:r>
      <w:r w:rsidR="004A3AAA" w:rsidRPr="008A3E0E">
        <w:rPr>
          <w:rStyle w:val="libAieChar"/>
          <w:rFonts w:hint="eastAsia"/>
          <w:rtl/>
        </w:rPr>
        <w:t>هِمْ</w:t>
      </w:r>
      <w:r w:rsidR="004A3AAA" w:rsidRPr="008A3E0E">
        <w:rPr>
          <w:rStyle w:val="libAieChar"/>
          <w:rtl/>
        </w:rPr>
        <w:t xml:space="preserve"> بَرَکَاتٍ مِنَ السَّمَاءِ وَالْأَرْضِ</w:t>
      </w:r>
      <w:r w:rsidRPr="008A3E0E">
        <w:rPr>
          <w:rStyle w:val="libAlaemChar"/>
          <w:rFonts w:hint="cs"/>
          <w:rtl/>
        </w:rPr>
        <w:t>)</w:t>
      </w:r>
      <w:r w:rsidR="004A3AAA" w:rsidRPr="008A3E0E">
        <w:rPr>
          <w:rStyle w:val="libFootnotenumChar"/>
          <w:rtl/>
        </w:rPr>
        <w:t>؛(1)</w:t>
      </w:r>
      <w:r w:rsidR="004A3AAA">
        <w:rPr>
          <w:rtl/>
          <w:lang w:bidi="fa-IR"/>
        </w:rPr>
        <w:t xml:space="preserve"> و اگر مردم شهرها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و به تقوا گرا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بودند،قطعا برکات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آسمان و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شان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گشود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خداست،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وعده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توان و قدرت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ندارد. وعده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خزانه اش تمام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کم بنده 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کم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تش،</w:t>
      </w:r>
      <w:r>
        <w:rPr>
          <w:rtl/>
          <w:lang w:bidi="fa-IR"/>
        </w:rPr>
        <w:t xml:space="preserve"> کم رزاق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تش،</w:t>
      </w:r>
      <w:r>
        <w:rPr>
          <w:rtl/>
          <w:lang w:bidi="fa-IR"/>
        </w:rPr>
        <w:t xml:space="preserve"> کم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رزق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موانع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به خاطر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برکات خدا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است که دودش در چشم همه خواهد رفت.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</w:p>
    <w:p w:rsidR="004A3AAA" w:rsidRPr="008A3E0E" w:rsidRDefault="008A3E0E" w:rsidP="008A3E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8A3E0E" w:rsidRPr="00C22AC0" w:rsidRDefault="004A3AAA" w:rsidP="008A3E0E">
      <w:pPr>
        <w:pStyle w:val="libFootnote0"/>
        <w:rPr>
          <w:rtl/>
        </w:rPr>
      </w:pPr>
      <w:r w:rsidRPr="008A3E0E">
        <w:rPr>
          <w:rtl/>
        </w:rPr>
        <w:t>1</w:t>
      </w:r>
      <w:r w:rsidRPr="00C22AC0">
        <w:rPr>
          <w:rFonts w:eastAsia="B Badr"/>
          <w:rtl/>
        </w:rPr>
        <w:t>- سوره اعراف، آ</w:t>
      </w:r>
      <w:r w:rsidRPr="00C22AC0">
        <w:rPr>
          <w:rFonts w:eastAsia="B Badr" w:hint="cs"/>
          <w:rtl/>
        </w:rPr>
        <w:t>ی</w:t>
      </w:r>
      <w:r w:rsidRPr="00C22AC0">
        <w:rPr>
          <w:rFonts w:eastAsia="B Badr" w:hint="eastAsia"/>
          <w:rtl/>
        </w:rPr>
        <w:t>ه</w:t>
      </w:r>
      <w:r w:rsidRPr="00C22AC0">
        <w:rPr>
          <w:rFonts w:eastAsia="B Badr"/>
          <w:rtl/>
        </w:rPr>
        <w:t xml:space="preserve"> 96</w:t>
      </w:r>
      <w:r w:rsidRPr="00C22AC0">
        <w:rPr>
          <w:rtl/>
        </w:rPr>
        <w:t>.</w:t>
      </w:r>
    </w:p>
    <w:p w:rsidR="004A3AAA" w:rsidRPr="008A3E0E" w:rsidRDefault="008A3E0E" w:rsidP="008A3E0E">
      <w:pPr>
        <w:pStyle w:val="libNormal"/>
        <w:rPr>
          <w:rtl/>
        </w:rPr>
      </w:pPr>
      <w:r>
        <w:rPr>
          <w:rtl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حتما ما در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واقعا در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تقوا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لوحه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باشد.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941EBE">
      <w:pPr>
        <w:pStyle w:val="Heading2"/>
        <w:rPr>
          <w:rtl/>
          <w:lang w:bidi="fa-IR"/>
        </w:rPr>
      </w:pPr>
      <w:bookmarkStart w:id="3" w:name="_Toc536092862"/>
      <w:r>
        <w:rPr>
          <w:rFonts w:hint="eastAsia"/>
          <w:rtl/>
          <w:lang w:bidi="fa-IR"/>
        </w:rPr>
        <w:t>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3"/>
    </w:p>
    <w:p w:rsidR="004A3AAA" w:rsidRDefault="004A3AAA" w:rsidP="008A3E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A3E0E" w:rsidRPr="008A3E0E">
        <w:rPr>
          <w:rStyle w:val="libAlaemChar"/>
          <w:rFonts w:eastAsiaTheme="minorHAnsi"/>
          <w:rtl/>
        </w:rPr>
        <w:t>صلى‌الله‌عليه‌وآله‌وسلم</w:t>
      </w:r>
      <w:r w:rsidR="008A3E0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 از جمله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متعال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خود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الله ابتدئ بالعط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قبل المسأله أ فاسأل فلا أجود کلّا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الجود والکرم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فلو أنّ أهلَ سبع سماواتٍ و 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سألون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کل واحد منهم مسألته ما نقص ذلک من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جناح البعوضه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</w:t>
      </w:r>
      <w:r>
        <w:rPr>
          <w:rtl/>
          <w:lang w:bidi="fa-IR"/>
        </w:rPr>
        <w:t xml:space="preserve"> ملک أنا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بؤساً لمن عصان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راقبن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 w:rsidRPr="008A3E0E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هستم که ابتدا به بخشش نمودم،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 آنان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دهم؟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مگر جود و کرم مخصوص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دست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اگر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 و من تمام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برآورده سازم،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پشه هم از ملکم کم نخواهد شد. چگونه کم شود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هستم؟</w:t>
      </w:r>
    </w:p>
    <w:p w:rsidR="004A3AAA" w:rsidRPr="008A3E0E" w:rsidRDefault="008A3E0E" w:rsidP="008A3E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4A3AAA" w:rsidRDefault="004A3AAA" w:rsidP="008A3E0E">
      <w:pPr>
        <w:pStyle w:val="libFootnote0"/>
        <w:rPr>
          <w:rtl/>
          <w:lang w:bidi="fa-IR"/>
        </w:rPr>
      </w:pPr>
      <w:r>
        <w:rPr>
          <w:rtl/>
          <w:lang w:bidi="fa-IR"/>
        </w:rPr>
        <w:t>1- عده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135.</w:t>
      </w:r>
    </w:p>
    <w:p w:rsidR="004A3AAA" w:rsidRDefault="008A3E0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اهل</w:t>
      </w:r>
      <w:r w:rsidR="004A3AAA">
        <w:rPr>
          <w:rtl/>
          <w:lang w:bidi="fa-IR"/>
        </w:rPr>
        <w:t xml:space="preserve"> دن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وقت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خرج کنند تمام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شود،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خدا اگر تمام آرزوها را هم برآورده کند، ذره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خزائنش کم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 خدا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بزرگ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 اگر مردم شهرها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اورند</w:t>
      </w:r>
      <w:r w:rsidR="004A3AAA">
        <w:rPr>
          <w:rtl/>
          <w:lang w:bidi="fa-IR"/>
        </w:rPr>
        <w:t xml:space="preserve"> و واقعا خدا را قبول کنند و کنار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هم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کنند و دست به حرام دراز نکنند، قطعا برکات آسمان و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را بر آنها فرو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هم از طرف آسمان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و برکت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بارد و هم گنجها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در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نهفته است،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8A3E0E">
      <w:pPr>
        <w:pStyle w:val="Heading2"/>
        <w:rPr>
          <w:rtl/>
          <w:lang w:bidi="fa-IR"/>
        </w:rPr>
      </w:pPr>
      <w:bookmarkStart w:id="4" w:name="_Toc536092863"/>
      <w:r>
        <w:rPr>
          <w:rFonts w:hint="eastAsia"/>
          <w:rtl/>
          <w:lang w:bidi="fa-IR"/>
        </w:rPr>
        <w:t>جامعه</w:t>
      </w:r>
      <w:r>
        <w:rPr>
          <w:rtl/>
          <w:lang w:bidi="fa-IR"/>
        </w:rPr>
        <w:t xml:space="preserve"> اهل تقوا</w:t>
      </w:r>
      <w:bookmarkEnd w:id="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 از نمازها در ماه مبارک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در زمان امام زمان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افتاد؛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تقوا بر جامعه حاکم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اَللّهُمَّ</w:t>
      </w:r>
      <w:r>
        <w:rPr>
          <w:rtl/>
          <w:lang w:bidi="fa-IR"/>
        </w:rPr>
        <w:t xml:space="preserve"> اَغْنِ کُلَّ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اَللّهُمَّ اَشْبِعْ کُلَّ جا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عٍ</w:t>
      </w:r>
      <w:r>
        <w:rPr>
          <w:rtl/>
          <w:lang w:bidi="fa-IR"/>
        </w:rPr>
        <w:t xml:space="preserve"> اَللّهُمَّ اکْسُ کُلَّ عُرْ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انٍ؛</w:t>
      </w:r>
      <w:r>
        <w:rPr>
          <w:rtl/>
          <w:lang w:bidi="fa-IR"/>
        </w:rPr>
        <w:t xml:space="preserve"> خداوندا، هر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خداوندا، هر گرسنه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کن. خداوندا، هر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بپوشان!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اَللّهُمَّ</w:t>
      </w:r>
      <w:r>
        <w:rPr>
          <w:rtl/>
          <w:lang w:bidi="fa-IR"/>
        </w:rPr>
        <w:t xml:space="preserve"> اَغْنِ کُلَّ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؛ خداوندا،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شفا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شفا بده. اصلا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زمان ظهور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رود؛ چون در زمان ظهور امام زمان ظلم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8A3E0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5" w:name="_Toc536092864"/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bookmarkEnd w:id="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و رفتار ماست که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مفضل بن عمر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8A3E0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مفضل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الذنوب و حذر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الذنوب فو الله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شئ أسرع منها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الله إن أحدکم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بالسقم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</w:t>
      </w:r>
      <w:r w:rsidR="008A3E0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هو إلا بذنوبه و إن أحدکم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من الرزق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هو إلا بذنوبه و إنه لتص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المعره من السلطان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هو إلا بالذنوب وذاک و الله إنکم لا تواخذون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الآخره؛</w:t>
      </w:r>
      <w:r w:rsidRPr="008A3E0E">
        <w:rPr>
          <w:rStyle w:val="libFootnotenumChar"/>
          <w:rtl/>
        </w:rPr>
        <w:t>(1)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مفضل! از گناه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از گناهان بترسان. به خدا 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گناهان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سراغ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به خدا سوگند هر کدام از شما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شود، به خاطر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مرتکب شده،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که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گردد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مرا 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گناهان اوست، و اگر هم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eastAsia"/>
          <w:rtl/>
          <w:lang w:bidi="fa-IR"/>
        </w:rPr>
        <w:t>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مرا چه به پادشاه؛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سبب گناهان اوست، و به خدا قسم شما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در آخرت مؤاخذه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آفات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دستاورد اعمال انسانهاست.</w:t>
      </w:r>
    </w:p>
    <w:p w:rsidR="004A3AAA" w:rsidRDefault="00D77330" w:rsidP="004A3AAA">
      <w:pPr>
        <w:pStyle w:val="libNormal"/>
        <w:rPr>
          <w:rtl/>
          <w:lang w:bidi="fa-IR"/>
        </w:rPr>
      </w:pPr>
      <w:r w:rsidRPr="00D77330">
        <w:rPr>
          <w:rStyle w:val="libAlaemChar"/>
          <w:rFonts w:eastAsia="KFGQPC Uthman Taha Naskh" w:hint="cs"/>
          <w:rtl/>
        </w:rPr>
        <w:t>(</w:t>
      </w:r>
      <w:r w:rsidR="004A3AAA" w:rsidRPr="00D77330">
        <w:rPr>
          <w:rStyle w:val="libAieChar"/>
          <w:rFonts w:hint="eastAsia"/>
          <w:rtl/>
        </w:rPr>
        <w:t>وَمَا</w:t>
      </w:r>
      <w:r w:rsidR="004A3AAA" w:rsidRPr="00D77330">
        <w:rPr>
          <w:rStyle w:val="libAieChar"/>
          <w:rtl/>
        </w:rPr>
        <w:t xml:space="preserve"> أَصَابَکُمْ مِنْ مُصِ</w:t>
      </w:r>
      <w:r w:rsidR="004A3AAA" w:rsidRPr="00D77330">
        <w:rPr>
          <w:rStyle w:val="libAieChar"/>
          <w:rFonts w:hint="cs"/>
          <w:rtl/>
        </w:rPr>
        <w:t>ی</w:t>
      </w:r>
      <w:r w:rsidR="004A3AAA" w:rsidRPr="00D77330">
        <w:rPr>
          <w:rStyle w:val="libAieChar"/>
          <w:rFonts w:hint="eastAsia"/>
          <w:rtl/>
        </w:rPr>
        <w:t>بَهٍ</w:t>
      </w:r>
      <w:r w:rsidR="004A3AAA" w:rsidRPr="00D77330">
        <w:rPr>
          <w:rStyle w:val="libAieChar"/>
          <w:rtl/>
        </w:rPr>
        <w:t xml:space="preserve"> فَبِمَا کَسَبَتْ أَ</w:t>
      </w:r>
      <w:r w:rsidR="004A3AAA" w:rsidRPr="00D77330">
        <w:rPr>
          <w:rStyle w:val="libAieChar"/>
          <w:rFonts w:hint="cs"/>
          <w:rtl/>
        </w:rPr>
        <w:t>یْ</w:t>
      </w:r>
      <w:r w:rsidR="004A3AAA" w:rsidRPr="00D77330">
        <w:rPr>
          <w:rStyle w:val="libAieChar"/>
          <w:rFonts w:hint="eastAsia"/>
          <w:rtl/>
        </w:rPr>
        <w:t>دِ</w:t>
      </w:r>
      <w:r w:rsidR="004A3AAA" w:rsidRPr="00D77330">
        <w:rPr>
          <w:rStyle w:val="libAieChar"/>
          <w:rFonts w:hint="cs"/>
          <w:rtl/>
        </w:rPr>
        <w:t>ی</w:t>
      </w:r>
      <w:r w:rsidR="004A3AAA" w:rsidRPr="00D77330">
        <w:rPr>
          <w:rStyle w:val="libAieChar"/>
          <w:rFonts w:hint="eastAsia"/>
          <w:rtl/>
        </w:rPr>
        <w:t>کُمْ</w:t>
      </w:r>
      <w:r w:rsidR="004A3AAA" w:rsidRPr="00D77330">
        <w:rPr>
          <w:rStyle w:val="libAieChar"/>
          <w:rtl/>
        </w:rPr>
        <w:t xml:space="preserve"> وَ</w:t>
      </w:r>
      <w:r w:rsidR="004A3AAA" w:rsidRPr="00D77330">
        <w:rPr>
          <w:rStyle w:val="libAieChar"/>
          <w:rFonts w:hint="cs"/>
          <w:rtl/>
        </w:rPr>
        <w:t>یَ</w:t>
      </w:r>
      <w:r w:rsidR="004A3AAA" w:rsidRPr="00D77330">
        <w:rPr>
          <w:rStyle w:val="libAieChar"/>
          <w:rFonts w:hint="eastAsia"/>
          <w:rtl/>
        </w:rPr>
        <w:t>عْفُو</w:t>
      </w:r>
      <w:r w:rsidR="004A3AAA" w:rsidRPr="00D77330">
        <w:rPr>
          <w:rStyle w:val="libAieChar"/>
          <w:rtl/>
        </w:rPr>
        <w:t xml:space="preserve"> عَنْ کَثِ</w:t>
      </w:r>
      <w:r w:rsidR="004A3AAA" w:rsidRPr="00D77330">
        <w:rPr>
          <w:rStyle w:val="libAieChar"/>
          <w:rFonts w:hint="cs"/>
          <w:rtl/>
        </w:rPr>
        <w:t>ی</w:t>
      </w:r>
      <w:r w:rsidR="004A3AAA" w:rsidRPr="00D77330">
        <w:rPr>
          <w:rStyle w:val="libAieChar"/>
          <w:rFonts w:hint="eastAsia"/>
          <w:rtl/>
        </w:rPr>
        <w:t>رٍ</w:t>
      </w:r>
      <w:r w:rsidRPr="00D77330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 xml:space="preserve"> ؛</w:t>
      </w:r>
      <w:r w:rsidR="004A3AAA" w:rsidRPr="00D77330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و هرگونه مص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به شما برسد، به سبب دستاورد خود شماست، و خدا از بس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گذرد.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همان</w:t>
      </w:r>
      <w:r>
        <w:rPr>
          <w:rtl/>
          <w:lang w:bidi="fa-IR"/>
        </w:rPr>
        <w:t xml:space="preserve"> طور که تقوا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برکت زدا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دروغ، قسم ناحق و رباخوار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برکت ندارد. مال حلال است که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احساس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 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حرام انسان را در عذاب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Pr="00D77330" w:rsidRDefault="00D77330" w:rsidP="00D773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1- مشکاه الأنوار، ص 275.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30.</w:t>
      </w:r>
    </w:p>
    <w:p w:rsidR="00D77330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6" w:name="_Toc536092865"/>
      <w:r>
        <w:rPr>
          <w:rFonts w:hint="eastAsia"/>
          <w:rtl/>
          <w:lang w:bidi="fa-IR"/>
        </w:rPr>
        <w:t>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سرنوشت ساز</w:t>
      </w:r>
      <w:bookmarkEnd w:id="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وعده داده است که اگر مردم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و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مراعات کنند، خدا در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ابوحمزه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باقر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إنه</w:t>
      </w:r>
      <w:r>
        <w:rPr>
          <w:rtl/>
          <w:lang w:bidi="fa-IR"/>
        </w:rPr>
        <w:t xml:space="preserve"> ما من سنه أقل مطراً من سنه و لکن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إن الله عز وجل إذا عمل قوم بالمعاص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عنهم ما کان قدّر لهم من المطر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السنه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و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البحار و الجبال</w:t>
      </w:r>
      <w:r w:rsidRPr="00D77330">
        <w:rPr>
          <w:rStyle w:val="libFootnotenumChar"/>
          <w:rtl/>
        </w:rPr>
        <w:t>؛(1)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باران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ببارد. خداوند خود بارانها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طور مصلحت بداند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 هر جا اراده کند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 هرگاه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گناه شوند،خداوند باران را از آنها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هر چند باران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مقدر شده باشد. خدا آن باران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فرستد،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کوهها فرو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و رفتار انسانهاست که موجب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 باران 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خدا از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رزاق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ما که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فضا هم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77330" w:rsidP="00D77330">
      <w:pPr>
        <w:pStyle w:val="libNormal"/>
        <w:rPr>
          <w:rtl/>
          <w:lang w:bidi="fa-IR"/>
        </w:rPr>
      </w:pPr>
      <w:r w:rsidRPr="00D77330">
        <w:rPr>
          <w:rStyle w:val="libAlaemChar"/>
          <w:rFonts w:eastAsia="KFGQPC Uthman Taha Naskh" w:hint="cs"/>
          <w:rtl/>
        </w:rPr>
        <w:t>(</w:t>
      </w:r>
      <w:r w:rsidR="004A3AAA" w:rsidRPr="00D77330">
        <w:rPr>
          <w:rStyle w:val="libAieChar"/>
          <w:rFonts w:hint="eastAsia"/>
          <w:rtl/>
        </w:rPr>
        <w:t>إِنَّ</w:t>
      </w:r>
      <w:r w:rsidR="004A3AAA" w:rsidRPr="00D77330">
        <w:rPr>
          <w:rStyle w:val="libAieChar"/>
          <w:rtl/>
        </w:rPr>
        <w:t xml:space="preserve"> اللَّهَ لَا </w:t>
      </w:r>
      <w:r w:rsidR="004A3AAA" w:rsidRPr="00D77330">
        <w:rPr>
          <w:rStyle w:val="libAieChar"/>
          <w:rFonts w:hint="cs"/>
          <w:rtl/>
        </w:rPr>
        <w:t>یُ</w:t>
      </w:r>
      <w:r w:rsidR="004A3AAA" w:rsidRPr="00D77330">
        <w:rPr>
          <w:rStyle w:val="libAieChar"/>
          <w:rFonts w:hint="eastAsia"/>
          <w:rtl/>
        </w:rPr>
        <w:t>غَ</w:t>
      </w:r>
      <w:r w:rsidR="004A3AAA" w:rsidRPr="00D77330">
        <w:rPr>
          <w:rStyle w:val="libAieChar"/>
          <w:rFonts w:hint="cs"/>
          <w:rtl/>
        </w:rPr>
        <w:t>یِّ</w:t>
      </w:r>
      <w:r w:rsidR="004A3AAA" w:rsidRPr="00D77330">
        <w:rPr>
          <w:rStyle w:val="libAieChar"/>
          <w:rFonts w:hint="eastAsia"/>
          <w:rtl/>
        </w:rPr>
        <w:t>رُ</w:t>
      </w:r>
      <w:r w:rsidR="004A3AAA" w:rsidRPr="00D77330">
        <w:rPr>
          <w:rStyle w:val="libAieChar"/>
          <w:rtl/>
        </w:rPr>
        <w:t xml:space="preserve"> مَا بِقَوْمٍ حَتَّ</w:t>
      </w:r>
      <w:r w:rsidR="004A3AAA" w:rsidRPr="00D77330">
        <w:rPr>
          <w:rStyle w:val="libAieChar"/>
          <w:rFonts w:hint="cs"/>
          <w:rtl/>
        </w:rPr>
        <w:t>ی</w:t>
      </w:r>
      <w:r w:rsidR="004A3AAA" w:rsidRPr="00D77330">
        <w:rPr>
          <w:rStyle w:val="libAieChar"/>
          <w:rtl/>
        </w:rPr>
        <w:t xml:space="preserve"> </w:t>
      </w:r>
      <w:r w:rsidR="004A3AAA" w:rsidRPr="00D77330">
        <w:rPr>
          <w:rStyle w:val="libAieChar"/>
          <w:rFonts w:hint="cs"/>
          <w:rtl/>
        </w:rPr>
        <w:t>یُ</w:t>
      </w:r>
      <w:r w:rsidR="004A3AAA" w:rsidRPr="00D77330">
        <w:rPr>
          <w:rStyle w:val="libAieChar"/>
          <w:rFonts w:hint="eastAsia"/>
          <w:rtl/>
        </w:rPr>
        <w:t>غَ</w:t>
      </w:r>
      <w:r w:rsidR="004A3AAA" w:rsidRPr="00D77330">
        <w:rPr>
          <w:rStyle w:val="libAieChar"/>
          <w:rFonts w:hint="cs"/>
          <w:rtl/>
        </w:rPr>
        <w:t>یِّ</w:t>
      </w:r>
      <w:r w:rsidR="004A3AAA" w:rsidRPr="00D77330">
        <w:rPr>
          <w:rStyle w:val="libAieChar"/>
          <w:rFonts w:hint="eastAsia"/>
          <w:rtl/>
        </w:rPr>
        <w:t>رُوا</w:t>
      </w:r>
      <w:r w:rsidR="004A3AAA" w:rsidRPr="00D77330">
        <w:rPr>
          <w:rStyle w:val="libAieChar"/>
          <w:rtl/>
        </w:rPr>
        <w:t xml:space="preserve"> مَا بِأَنْفُسِهِمْ</w:t>
      </w:r>
      <w:r w:rsidRPr="00D77330">
        <w:rPr>
          <w:rStyle w:val="libAlaemChar"/>
          <w:rFonts w:hint="cs"/>
          <w:rtl/>
        </w:rPr>
        <w:t>)</w:t>
      </w:r>
      <w:r w:rsidR="004A3AAA" w:rsidRPr="00D77330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</w:t>
      </w:r>
      <w:r w:rsidR="004A3AAA">
        <w:rPr>
          <w:rtl/>
          <w:lang w:bidi="fa-IR"/>
        </w:rPr>
        <w:t xml:space="preserve"> خدا حال قوم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تغ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دهد، تا آنان حال خود را تغ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دهند.</w:t>
      </w:r>
    </w:p>
    <w:p w:rsidR="004A3AAA" w:rsidRPr="00D77330" w:rsidRDefault="00D77330" w:rsidP="00D773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272؛ بحار الأنوار، ج 70، ص 329.</w:t>
      </w:r>
    </w:p>
    <w:p w:rsidR="00D77330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رعد،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11.</w:t>
      </w:r>
    </w:p>
    <w:p w:rsidR="004A3AAA" w:rsidRDefault="00D77330" w:rsidP="00941EB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773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آن سال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زراعتها آفت خورده بود. بنده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آمد و به من گفت: حاج آقا ممکن است من از شما دعوت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باغ و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D77330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رفتم. باغها و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اطراف، همه بر اثر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آفت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 و خشک شده بود، اما باغ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خدا با طراوت و سر سبز بود و شاخه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به طرف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خم شده بود. گفت: من زکاتم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خمسم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به فقرا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دو رکعت نماز خوانده ام.</w:t>
      </w:r>
    </w:p>
    <w:p w:rsidR="004A3AAA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7" w:name="_Toc536092866"/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bookmarkEnd w:id="7"/>
    </w:p>
    <w:p w:rsidR="004A3AAA" w:rsidRDefault="004A3AAA" w:rsidP="00D773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 w:rsidR="00D77330"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الله عز 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تکثر برکته و تحضره الملائکه وتهجره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ءُ لأهل السماء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الکوکب الدر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الأرض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تقل برکته و تهجره الملائکه و تحضره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 w:rsidRPr="00D77330">
        <w:rPr>
          <w:rStyle w:val="libFootnotenumChar"/>
          <w:rtl/>
        </w:rPr>
        <w:t xml:space="preserve">(1) </w:t>
      </w:r>
      <w:r>
        <w:rPr>
          <w:rtl/>
          <w:lang w:bidi="fa-IR"/>
        </w:rPr>
        <w:t>در هر خان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خوانده شود و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شود، برکت آن خانه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گردد، و فرشتگان به آن خانه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آسمان بدرخشد، چنان که ستاره فروزان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درخشد،</w:t>
      </w:r>
      <w:r>
        <w:rPr>
          <w:rtl/>
          <w:lang w:bidi="fa-IR"/>
        </w:rPr>
        <w:t xml:space="preserve"> و اما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4A3AAA" w:rsidRPr="00D77330" w:rsidRDefault="00D77330" w:rsidP="00D773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499.</w:t>
      </w:r>
    </w:p>
    <w:p w:rsidR="004A3AAA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در</w:t>
      </w:r>
      <w:r w:rsidR="004A3AAA">
        <w:rPr>
          <w:rtl/>
          <w:lang w:bidi="fa-IR"/>
        </w:rPr>
        <w:t xml:space="preserve"> آن قرآن خوانده نشود و خدا در آن خانه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اد</w:t>
      </w:r>
      <w:r w:rsidR="004A3AAA">
        <w:rPr>
          <w:rtl/>
          <w:lang w:bidi="fa-IR"/>
        </w:rPr>
        <w:t xml:space="preserve"> نشود، برکتش کم شود و فرشتگان از آن دور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 و 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اط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در آن خانه در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محل نزول ملائکه باشد، در آن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قرآن تلاوت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حرام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کند، خدا معادل آن از مال حلال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امام باقر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نفس إلا وقد فرض الله عز و جل لها رزقها حلالاً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وعرض لها بالحرام من وجه آخر فإن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تناولت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الحرام قاصها به من الحلال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فرض لها؛</w:t>
      </w:r>
      <w:r w:rsidRPr="00D77330">
        <w:rPr>
          <w:rStyle w:val="libFootnotenumChar"/>
          <w:rtl/>
        </w:rPr>
        <w:t>(1)</w:t>
      </w:r>
      <w:r>
        <w:rPr>
          <w:rtl/>
          <w:lang w:bidi="fa-IR"/>
        </w:rPr>
        <w:t xml:space="preserve"> خداوند عز و جل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کرده است که با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او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چشم انداز انسان قرار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کند. اگر انسان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راه حرام به دست آورد،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او مصادره خواهد 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77330">
      <w:pPr>
        <w:pStyle w:val="Heading2"/>
        <w:rPr>
          <w:rtl/>
          <w:lang w:bidi="fa-IR"/>
        </w:rPr>
      </w:pPr>
      <w:bookmarkStart w:id="8" w:name="_Toc536092867"/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</w:t>
      </w:r>
      <w:bookmarkEnd w:id="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داشتم که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وام کردم. گفتند: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وام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فاکتور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تو وام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از علما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گفتند: چون موردش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اشکال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صرف نظر کردم. گفتم: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فقط و فقط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حرام است، انجام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چند روز بعد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ما خودش به من زنگ زد و گفت:</w:t>
      </w:r>
    </w:p>
    <w:p w:rsidR="004A3AAA" w:rsidRPr="00D77330" w:rsidRDefault="00D77330" w:rsidP="00D773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ص80؛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 45.</w:t>
      </w:r>
    </w:p>
    <w:p w:rsidR="004A3AAA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من</w:t>
      </w:r>
      <w:r w:rsidR="004A3AAA">
        <w:rPr>
          <w:rtl/>
          <w:lang w:bidi="fa-IR"/>
        </w:rPr>
        <w:t xml:space="preserve"> مبلغ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پول اضافه دارم و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به آن ندارم و به عنوان قرض الحسنه به من داد و من کارم را انجام دادم.</w:t>
      </w:r>
    </w:p>
    <w:p w:rsidR="004A3AAA" w:rsidRDefault="004A3AAA" w:rsidP="00D773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 مسجد بروند. مرکبشان را به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تا نگه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 دهانه و افسار مرکب را باز کرد و آن را فروخت و فرار کرد.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مرکب هست،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دهانه و افسار را برداشته و فرار کرده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د</w:t>
      </w:r>
      <w:r>
        <w:rPr>
          <w:rFonts w:hint="eastAsia"/>
          <w:rtl/>
          <w:lang w:bidi="fa-IR"/>
        </w:rPr>
        <w:t>هانه</w:t>
      </w:r>
      <w:r>
        <w:rPr>
          <w:rtl/>
          <w:lang w:bidi="fa-IR"/>
        </w:rPr>
        <w:t xml:space="preserve"> و افسار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بدهم.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از راه حرام به دست آورد، من از راه حلال به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دادم</w:t>
      </w:r>
      <w:r>
        <w:rPr>
          <w:rtl/>
          <w:lang w:bidi="fa-IR"/>
        </w:rPr>
        <w:t>. عجله کرد!</w:t>
      </w:r>
      <w:r w:rsidR="00D77330">
        <w:rPr>
          <w:rFonts w:hint="cs"/>
          <w:rtl/>
          <w:lang w:bidi="fa-IR"/>
        </w:rPr>
        <w:t>ا</w:t>
      </w:r>
      <w:r>
        <w:rPr>
          <w:rtl/>
          <w:lang w:bidi="fa-IR"/>
        </w:rPr>
        <w:t>ما اگر عجله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وقتش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و داشتن تقواست. اگر مردم تقوا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کنند، در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باز خواهد شد.</w:t>
      </w:r>
    </w:p>
    <w:p w:rsidR="004A3AAA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77330">
      <w:pPr>
        <w:pStyle w:val="Heading2"/>
        <w:rPr>
          <w:rtl/>
          <w:lang w:bidi="fa-IR"/>
        </w:rPr>
      </w:pPr>
      <w:bookmarkStart w:id="9" w:name="_Toc536092868"/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تحت فرمان اهل تقوا</w:t>
      </w:r>
      <w:bookmarkEnd w:id="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اسلام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خصلهٌ</w:t>
      </w:r>
      <w:r>
        <w:rPr>
          <w:rtl/>
          <w:lang w:bidi="fa-IR"/>
        </w:rPr>
        <w:t xml:space="preserve"> من لزمها أطاعته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وربح الفوز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الجنه؛صفت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هرکس دارا باشد،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قرارگ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را سود برد.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773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آن صفت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 w:rsidR="00D77330"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أعز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عز وجل؛</w:t>
      </w:r>
      <w:r w:rsidRPr="00D77330">
        <w:rPr>
          <w:rStyle w:val="libFootnotenumChar"/>
          <w:rtl/>
        </w:rPr>
        <w:t>(1)</w:t>
      </w:r>
    </w:p>
    <w:p w:rsidR="004A3AAA" w:rsidRPr="00D77330" w:rsidRDefault="00D77330" w:rsidP="00D773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D77330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74، ص 169.</w:t>
      </w:r>
    </w:p>
    <w:p w:rsidR="004A3AAA" w:rsidRDefault="00D7733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زکار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اراده دارد عز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مردم باشد،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خدا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عز و جل را بپره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زد</w:t>
      </w:r>
      <w:r w:rsidR="004A3AAA">
        <w:rPr>
          <w:rtl/>
          <w:lang w:bidi="fa-IR"/>
        </w:rPr>
        <w:t xml:space="preserve"> و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773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انسانها دنبال عزتمند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آبرو و شرافت هستند. اگر به دنبال پول و مدرک و اسم و رسم هستند،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سرافراز باشند.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همه عزت و سر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77330">
        <w:rPr>
          <w:rtl/>
          <w:lang w:bidi="fa-IR"/>
        </w:rPr>
        <w:t xml:space="preserve"> تقواست.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تلاوت کردند:</w:t>
      </w:r>
    </w:p>
    <w:p w:rsidR="004A3AAA" w:rsidRDefault="00D77330" w:rsidP="00D77330">
      <w:pPr>
        <w:pStyle w:val="libNormal"/>
        <w:rPr>
          <w:rtl/>
          <w:lang w:bidi="fa-IR"/>
        </w:rPr>
      </w:pPr>
      <w:r w:rsidRPr="00D77330">
        <w:rPr>
          <w:rStyle w:val="libAlaemChar"/>
          <w:rFonts w:eastAsia="KFGQPC Uthman Taha Naskh" w:hint="cs"/>
          <w:rtl/>
        </w:rPr>
        <w:t>(</w:t>
      </w:r>
      <w:r w:rsidR="004A3AAA" w:rsidRPr="00D77330">
        <w:rPr>
          <w:rStyle w:val="libAieChar"/>
          <w:rFonts w:hint="eastAsia"/>
          <w:rtl/>
        </w:rPr>
        <w:t>وَمَنْ</w:t>
      </w:r>
      <w:r w:rsidR="004A3AAA" w:rsidRPr="00D77330">
        <w:rPr>
          <w:rStyle w:val="libAieChar"/>
          <w:rtl/>
        </w:rPr>
        <w:t xml:space="preserve"> </w:t>
      </w:r>
      <w:r w:rsidR="004A3AAA" w:rsidRPr="00D77330">
        <w:rPr>
          <w:rStyle w:val="libAieChar"/>
          <w:rFonts w:hint="cs"/>
          <w:rtl/>
        </w:rPr>
        <w:t>یَ</w:t>
      </w:r>
      <w:r w:rsidR="004A3AAA" w:rsidRPr="00D77330">
        <w:rPr>
          <w:rStyle w:val="libAieChar"/>
          <w:rFonts w:hint="eastAsia"/>
          <w:rtl/>
        </w:rPr>
        <w:t>تَّقِ</w:t>
      </w:r>
      <w:r w:rsidR="004A3AAA" w:rsidRPr="00D77330">
        <w:rPr>
          <w:rStyle w:val="libAieChar"/>
          <w:rtl/>
        </w:rPr>
        <w:t xml:space="preserve"> اللَّهَ </w:t>
      </w:r>
      <w:r w:rsidR="004A3AAA" w:rsidRPr="00D77330">
        <w:rPr>
          <w:rStyle w:val="libAieChar"/>
          <w:rFonts w:hint="cs"/>
          <w:rtl/>
        </w:rPr>
        <w:t>یَ</w:t>
      </w:r>
      <w:r w:rsidR="004A3AAA" w:rsidRPr="00D77330">
        <w:rPr>
          <w:rStyle w:val="libAieChar"/>
          <w:rFonts w:hint="eastAsia"/>
          <w:rtl/>
        </w:rPr>
        <w:t>جْعَلْ</w:t>
      </w:r>
      <w:r w:rsidR="004A3AAA" w:rsidRPr="00D77330">
        <w:rPr>
          <w:rStyle w:val="libAieChar"/>
          <w:rtl/>
        </w:rPr>
        <w:t xml:space="preserve"> لَهُ مَخْرَجًا وَ</w:t>
      </w:r>
      <w:r w:rsidR="004A3AAA" w:rsidRPr="00D77330">
        <w:rPr>
          <w:rStyle w:val="libAieChar"/>
          <w:rFonts w:hint="cs"/>
          <w:rtl/>
        </w:rPr>
        <w:t>یَ</w:t>
      </w:r>
      <w:r w:rsidR="004A3AAA" w:rsidRPr="00D77330">
        <w:rPr>
          <w:rStyle w:val="libAieChar"/>
          <w:rFonts w:hint="eastAsia"/>
          <w:rtl/>
        </w:rPr>
        <w:t>رْزُقْهُ</w:t>
      </w:r>
      <w:r w:rsidR="004A3AAA" w:rsidRPr="00D77330">
        <w:rPr>
          <w:rStyle w:val="libAieChar"/>
          <w:rtl/>
        </w:rPr>
        <w:t xml:space="preserve"> مِنْ حَ</w:t>
      </w:r>
      <w:r w:rsidR="004A3AAA" w:rsidRPr="00D77330">
        <w:rPr>
          <w:rStyle w:val="libAieChar"/>
          <w:rFonts w:hint="cs"/>
          <w:rtl/>
        </w:rPr>
        <w:t>یْ</w:t>
      </w:r>
      <w:r w:rsidR="004A3AAA" w:rsidRPr="00D77330">
        <w:rPr>
          <w:rStyle w:val="libAieChar"/>
          <w:rFonts w:hint="eastAsia"/>
          <w:rtl/>
        </w:rPr>
        <w:t>ثُ</w:t>
      </w:r>
      <w:r w:rsidR="004A3AAA" w:rsidRPr="00D77330">
        <w:rPr>
          <w:rStyle w:val="libAieChar"/>
          <w:rtl/>
        </w:rPr>
        <w:t xml:space="preserve"> لَا </w:t>
      </w:r>
      <w:r w:rsidR="004A3AAA" w:rsidRPr="00D77330">
        <w:rPr>
          <w:rStyle w:val="libAieChar"/>
          <w:rFonts w:hint="cs"/>
          <w:rtl/>
        </w:rPr>
        <w:t>یَ</w:t>
      </w:r>
      <w:r w:rsidR="004A3AAA" w:rsidRPr="00D77330">
        <w:rPr>
          <w:rStyle w:val="libAieChar"/>
          <w:rFonts w:hint="eastAsia"/>
          <w:rtl/>
        </w:rPr>
        <w:t>حْتَسِبُ</w:t>
      </w:r>
      <w:r w:rsidRPr="00D77330">
        <w:rPr>
          <w:rStyle w:val="libAlaemChar"/>
          <w:rFonts w:hint="cs"/>
          <w:rtl/>
        </w:rPr>
        <w:t>)</w:t>
      </w:r>
      <w:r w:rsidR="004A3AAA" w:rsidRPr="00D77330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و هر کس از خدا پروا کند،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راه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رون</w:t>
      </w:r>
      <w:r w:rsidR="004A3AAA">
        <w:rPr>
          <w:rtl/>
          <w:lang w:bidi="fa-IR"/>
        </w:rPr>
        <w:t xml:space="preserve"> شدن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دهد</w:t>
      </w:r>
      <w:r w:rsidR="004A3AAA">
        <w:rPr>
          <w:rtl/>
          <w:lang w:bidi="fa-IR"/>
        </w:rPr>
        <w:t>.و از جا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حسابش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به او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عالم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اوست. همانند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عالم تحت فرمان آنهاست.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کوفه شدند. هنگام برگشت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از شهر خارج شدند.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ناگهان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کردند.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ادهم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بود، گفت: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حضرت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691B14" w:rsidRPr="00691B14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به آنان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ماجرا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اطلاع دادند. حضرت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گوش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گرفته از وسط جاده خارجش کردند و سپس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</w:t>
      </w:r>
      <w:r>
        <w:rPr>
          <w:rtl/>
          <w:lang w:bidi="fa-IR"/>
        </w:rPr>
        <w:t xml:space="preserve"> انّ الناس لو أطاعوا الله حق طاعته لحملوا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أثقالهم؛</w:t>
      </w:r>
      <w:r w:rsidRPr="00115963">
        <w:rPr>
          <w:rStyle w:val="libFootnotenumChar"/>
          <w:rtl/>
        </w:rPr>
        <w:t>(2)</w:t>
      </w:r>
      <w:r>
        <w:rPr>
          <w:rtl/>
          <w:lang w:bidi="fa-IR"/>
        </w:rPr>
        <w:t>اگر</w:t>
      </w:r>
    </w:p>
    <w:p w:rsidR="004A3AAA" w:rsidRPr="00115963" w:rsidRDefault="00115963" w:rsidP="001159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الطلاق، 2 و 3.</w:t>
      </w:r>
    </w:p>
    <w:p w:rsidR="00115963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2- عده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97؛ بحار الأنوار، ج 47، ص 139.</w:t>
      </w:r>
    </w:p>
    <w:p w:rsidR="004A3AAA" w:rsidRDefault="00115963" w:rsidP="0011596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1596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خدا را به آن حد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بارها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حمل کنند.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شد، موجودات عالم تحت فرمان او هستند؛ نه فقط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در آخرت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و فرشته ها در مقابلش همه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اند؛ چون در مقابل خدا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15963">
        <w:rPr>
          <w:rtl/>
          <w:lang w:bidi="fa-IR"/>
        </w:rPr>
        <w:t xml:space="preserve"> بوده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خورده خداست،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قدرت دارد که بر همه حاکم باشد. محکوم خدا بر همه حاکم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941EBE">
      <w:pPr>
        <w:pStyle w:val="Heading2"/>
        <w:rPr>
          <w:rtl/>
          <w:lang w:bidi="fa-IR"/>
        </w:rPr>
      </w:pPr>
      <w:bookmarkStart w:id="10" w:name="_Toc536092869"/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اهل تقوا</w:t>
      </w:r>
      <w:bookmarkEnd w:id="1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تقوا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بدها 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دارند. کارتر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بود: شرح حال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بخوانم تا بدانم که چگونه او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عبا و عمامه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و شرق و غرب را در 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تقواست.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در دل دشمن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أعز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عز و جل؛</w:t>
      </w:r>
      <w:r w:rsidRPr="00115963">
        <w:rPr>
          <w:rStyle w:val="libFootnotenumChar"/>
          <w:rtl/>
        </w:rPr>
        <w:t>(1)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اراده دارد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را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کند.</w:t>
      </w:r>
    </w:p>
    <w:p w:rsidR="004A3AAA" w:rsidRDefault="001159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15963">
      <w:pPr>
        <w:pStyle w:val="Heading2"/>
        <w:rPr>
          <w:rtl/>
          <w:lang w:bidi="fa-IR"/>
        </w:rPr>
      </w:pPr>
      <w:bookmarkStart w:id="11" w:name="_Toc536092870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</w:t>
      </w:r>
      <w:bookmarkEnd w:id="1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دغدغه سفر آخرت 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تقوا باشد؛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بهتر از تقوا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زاد و توشه آخرت تقواست.</w:t>
      </w:r>
    </w:p>
    <w:p w:rsidR="004A3AAA" w:rsidRPr="00115963" w:rsidRDefault="00115963" w:rsidP="001159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74، ص 169.</w:t>
      </w:r>
    </w:p>
    <w:p w:rsidR="004A3AAA" w:rsidRDefault="001159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115963">
        <w:rPr>
          <w:rStyle w:val="libAlaemChar"/>
          <w:rFonts w:hint="cs"/>
          <w:rtl/>
        </w:rPr>
        <w:lastRenderedPageBreak/>
        <w:t>(</w:t>
      </w:r>
      <w:r w:rsidR="004A3AAA" w:rsidRPr="00115963">
        <w:rPr>
          <w:rStyle w:val="libAieChar"/>
          <w:rFonts w:hint="eastAsia"/>
          <w:rtl/>
        </w:rPr>
        <w:t>وَتَزَوَّدُوا</w:t>
      </w:r>
      <w:r w:rsidR="004A3AAA" w:rsidRPr="00115963">
        <w:rPr>
          <w:rStyle w:val="libAieChar"/>
          <w:rtl/>
        </w:rPr>
        <w:t xml:space="preserve"> فَإِنَّ خَ</w:t>
      </w:r>
      <w:r w:rsidR="004A3AAA" w:rsidRPr="00115963">
        <w:rPr>
          <w:rStyle w:val="libAieChar"/>
          <w:rFonts w:hint="cs"/>
          <w:rtl/>
        </w:rPr>
        <w:t>یْ</w:t>
      </w:r>
      <w:r w:rsidR="004A3AAA" w:rsidRPr="00115963">
        <w:rPr>
          <w:rStyle w:val="libAieChar"/>
          <w:rFonts w:hint="eastAsia"/>
          <w:rtl/>
        </w:rPr>
        <w:t>رَ</w:t>
      </w:r>
      <w:r w:rsidR="004A3AAA" w:rsidRPr="00115963">
        <w:rPr>
          <w:rStyle w:val="libAieChar"/>
          <w:rtl/>
        </w:rPr>
        <w:t xml:space="preserve"> الزَّادِ التَّقْوَ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tl/>
        </w:rPr>
        <w:t xml:space="preserve"> وَاتَّقُونِ </w:t>
      </w:r>
      <w:r w:rsidR="004A3AAA" w:rsidRPr="00115963">
        <w:rPr>
          <w:rStyle w:val="libAieChar"/>
          <w:rFonts w:hint="cs"/>
          <w:rtl/>
        </w:rPr>
        <w:t>یَ</w:t>
      </w:r>
      <w:r w:rsidR="004A3AAA" w:rsidRPr="00115963">
        <w:rPr>
          <w:rStyle w:val="libAieChar"/>
          <w:rFonts w:hint="eastAsia"/>
          <w:rtl/>
        </w:rPr>
        <w:t>ا</w:t>
      </w:r>
      <w:r w:rsidR="004A3AAA" w:rsidRPr="00115963">
        <w:rPr>
          <w:rStyle w:val="libAieChar"/>
          <w:rtl/>
        </w:rPr>
        <w:t xml:space="preserve"> أُولِ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tl/>
        </w:rPr>
        <w:t xml:space="preserve"> الْأَلْبَابِ</w:t>
      </w:r>
      <w:r w:rsidRPr="00115963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115963">
        <w:rPr>
          <w:rStyle w:val="libFootnotenumChar"/>
          <w:rtl/>
        </w:rPr>
        <w:t>(1)</w:t>
      </w:r>
      <w:r w:rsidR="004A3AAA">
        <w:rPr>
          <w:rtl/>
          <w:lang w:bidi="fa-IR"/>
        </w:rPr>
        <w:t>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خود توشه برگ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که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قت،</w:t>
      </w:r>
      <w:r w:rsidR="004A3AAA">
        <w:rPr>
          <w:rtl/>
          <w:lang w:bidi="fa-IR"/>
        </w:rPr>
        <w:t xml:space="preserve"> بهتر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توشه،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است، و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خردمندان! از من پروا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رد،خدا</w:t>
      </w:r>
      <w:r>
        <w:rPr>
          <w:rtl/>
          <w:lang w:bidi="fa-IR"/>
        </w:rPr>
        <w:t xml:space="preserve"> از گناهان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چاله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گذشته اش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115963" w:rsidP="004A3AAA">
      <w:pPr>
        <w:pStyle w:val="libNormal"/>
        <w:rPr>
          <w:rtl/>
          <w:lang w:bidi="fa-IR"/>
        </w:rPr>
      </w:pPr>
      <w:r w:rsidRPr="00115963">
        <w:rPr>
          <w:rStyle w:val="libAlaemChar"/>
          <w:rFonts w:eastAsia="KFGQPC Uthman Taha Naskh" w:hint="cs"/>
          <w:rtl/>
        </w:rPr>
        <w:t>(</w:t>
      </w:r>
      <w:r w:rsidR="004A3AAA" w:rsidRPr="00115963">
        <w:rPr>
          <w:rStyle w:val="libAieChar"/>
          <w:rFonts w:hint="eastAsia"/>
          <w:rtl/>
        </w:rPr>
        <w:t>وَمَنْ</w:t>
      </w:r>
      <w:r w:rsidR="004A3AAA" w:rsidRPr="00115963">
        <w:rPr>
          <w:rStyle w:val="libAieChar"/>
          <w:rtl/>
        </w:rPr>
        <w:t xml:space="preserve"> </w:t>
      </w:r>
      <w:r w:rsidR="004A3AAA" w:rsidRPr="00115963">
        <w:rPr>
          <w:rStyle w:val="libAieChar"/>
          <w:rFonts w:hint="cs"/>
          <w:rtl/>
        </w:rPr>
        <w:t>یَ</w:t>
      </w:r>
      <w:r w:rsidR="004A3AAA" w:rsidRPr="00115963">
        <w:rPr>
          <w:rStyle w:val="libAieChar"/>
          <w:rFonts w:hint="eastAsia"/>
          <w:rtl/>
        </w:rPr>
        <w:t>تَّقِ</w:t>
      </w:r>
      <w:r w:rsidR="004A3AAA" w:rsidRPr="00115963">
        <w:rPr>
          <w:rStyle w:val="libAieChar"/>
          <w:rtl/>
        </w:rPr>
        <w:t xml:space="preserve"> اللَّهَ </w:t>
      </w:r>
      <w:r w:rsidR="004A3AAA" w:rsidRPr="00115963">
        <w:rPr>
          <w:rStyle w:val="libAieChar"/>
          <w:rFonts w:hint="cs"/>
          <w:rtl/>
        </w:rPr>
        <w:t>یُ</w:t>
      </w:r>
      <w:r w:rsidR="004A3AAA" w:rsidRPr="00115963">
        <w:rPr>
          <w:rStyle w:val="libAieChar"/>
          <w:rFonts w:hint="eastAsia"/>
          <w:rtl/>
        </w:rPr>
        <w:t>کَفِّرْ</w:t>
      </w:r>
      <w:r w:rsidR="004A3AAA" w:rsidRPr="00115963">
        <w:rPr>
          <w:rStyle w:val="libAieChar"/>
          <w:rtl/>
        </w:rPr>
        <w:t xml:space="preserve"> عَنْهُ سَ</w:t>
      </w:r>
      <w:r w:rsidR="004A3AAA" w:rsidRPr="00115963">
        <w:rPr>
          <w:rStyle w:val="libAieChar"/>
          <w:rFonts w:hint="cs"/>
          <w:rtl/>
        </w:rPr>
        <w:t>یِّ</w:t>
      </w:r>
      <w:r w:rsidR="004A3AAA" w:rsidRPr="00115963">
        <w:rPr>
          <w:rStyle w:val="libAieChar"/>
          <w:rFonts w:hint="eastAsia"/>
          <w:rtl/>
        </w:rPr>
        <w:t>ئَاتِهِ</w:t>
      </w:r>
      <w:r w:rsidR="004A3AAA" w:rsidRPr="00115963">
        <w:rPr>
          <w:rStyle w:val="libAieChar"/>
          <w:rtl/>
        </w:rPr>
        <w:t xml:space="preserve"> وَ</w:t>
      </w:r>
      <w:r w:rsidR="004A3AAA" w:rsidRPr="00115963">
        <w:rPr>
          <w:rStyle w:val="libAieChar"/>
          <w:rFonts w:hint="cs"/>
          <w:rtl/>
        </w:rPr>
        <w:t>یُ</w:t>
      </w:r>
      <w:r w:rsidR="004A3AAA" w:rsidRPr="00115963">
        <w:rPr>
          <w:rStyle w:val="libAieChar"/>
          <w:rFonts w:hint="eastAsia"/>
          <w:rtl/>
        </w:rPr>
        <w:t>عْظِمْ</w:t>
      </w:r>
      <w:r w:rsidR="004A3AAA" w:rsidRPr="00115963">
        <w:rPr>
          <w:rStyle w:val="libAieChar"/>
          <w:rtl/>
        </w:rPr>
        <w:t xml:space="preserve"> لَهُ أَجْرًا</w:t>
      </w:r>
      <w:r w:rsidRPr="00115963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115963">
        <w:rPr>
          <w:rStyle w:val="libFootnotenumChar"/>
          <w:rtl/>
        </w:rPr>
        <w:t xml:space="preserve">(2) </w:t>
      </w:r>
      <w:r w:rsidR="004A3AAA">
        <w:rPr>
          <w:rtl/>
          <w:lang w:bidi="fa-IR"/>
        </w:rPr>
        <w:t>و هرکس از خدا پروا کند، بد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را از او بزدا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پاداشش را بزرگ گرداند.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قرار گرفت، خدا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تقوا غالب شد،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خطاها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پوشانم و چاله ها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مهم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محبوب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115963" w:rsidP="00115963">
      <w:pPr>
        <w:pStyle w:val="libNormal"/>
        <w:rPr>
          <w:rtl/>
          <w:lang w:bidi="fa-IR"/>
        </w:rPr>
      </w:pPr>
      <w:r w:rsidRPr="00115963">
        <w:rPr>
          <w:rStyle w:val="libAlaemChar"/>
          <w:rFonts w:eastAsia="KFGQPC Uthman Taha Naskh" w:hint="cs"/>
          <w:rtl/>
        </w:rPr>
        <w:t>(</w:t>
      </w:r>
      <w:r w:rsidR="004A3AAA" w:rsidRPr="00115963">
        <w:rPr>
          <w:rStyle w:val="libAieChar"/>
          <w:rFonts w:hint="eastAsia"/>
          <w:rtl/>
        </w:rPr>
        <w:t>بَلَ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tl/>
        </w:rPr>
        <w:t xml:space="preserve"> مَنْ أَوْفَ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tl/>
        </w:rPr>
        <w:t xml:space="preserve"> بِعَهْدِهِ وَاتَّقَ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tl/>
        </w:rPr>
        <w:t xml:space="preserve"> فَإِنَّ اللَّهَ </w:t>
      </w:r>
      <w:r w:rsidR="004A3AAA" w:rsidRPr="00115963">
        <w:rPr>
          <w:rStyle w:val="libAieChar"/>
          <w:rFonts w:hint="cs"/>
          <w:rtl/>
        </w:rPr>
        <w:t>یُ</w:t>
      </w:r>
      <w:r w:rsidR="004A3AAA" w:rsidRPr="00115963">
        <w:rPr>
          <w:rStyle w:val="libAieChar"/>
          <w:rFonts w:hint="eastAsia"/>
          <w:rtl/>
        </w:rPr>
        <w:t>حِبُّ</w:t>
      </w:r>
      <w:r w:rsidR="004A3AAA" w:rsidRPr="00115963">
        <w:rPr>
          <w:rStyle w:val="libAieChar"/>
          <w:rtl/>
        </w:rPr>
        <w:t xml:space="preserve"> الْمُتَّقِ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Fonts w:hint="eastAsia"/>
          <w:rtl/>
        </w:rPr>
        <w:t>نَ</w:t>
      </w:r>
      <w:r w:rsidRPr="00115963">
        <w:rPr>
          <w:rStyle w:val="libAlaemChar"/>
          <w:rFonts w:hint="cs"/>
          <w:rtl/>
        </w:rPr>
        <w:t>)</w:t>
      </w:r>
      <w:r w:rsidR="004A3AAA" w:rsidRPr="00115963">
        <w:rPr>
          <w:rStyle w:val="libFootnotenumChar"/>
          <w:rtl/>
        </w:rPr>
        <w:t>(3)</w:t>
      </w:r>
      <w:r w:rsidR="004A3AAA">
        <w:rPr>
          <w:rtl/>
          <w:lang w:bidi="fa-IR"/>
        </w:rPr>
        <w:t xml:space="preserve"> آر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،</w:t>
      </w:r>
      <w:r w:rsidR="004A3AAA">
        <w:rPr>
          <w:rtl/>
          <w:lang w:bidi="fa-IR"/>
        </w:rPr>
        <w:t xml:space="preserve"> هر که به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خود وفا کند، و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خداوند،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زگاران</w:t>
      </w:r>
      <w:r w:rsidR="004A3AAA">
        <w:rPr>
          <w:rtl/>
          <w:lang w:bidi="fa-IR"/>
        </w:rPr>
        <w:t xml:space="preserve"> را دوست دارد.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محبوب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مقام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دوستت دارم. قربان صدقه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شتافت. اگر خدا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داشت، او را اهل بهشت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Default="001159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15963">
      <w:pPr>
        <w:pStyle w:val="Heading2"/>
        <w:rPr>
          <w:rtl/>
          <w:lang w:bidi="fa-IR"/>
        </w:rPr>
      </w:pPr>
      <w:bookmarkStart w:id="12" w:name="_Toc536092871"/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علم و دانش</w:t>
      </w:r>
      <w:bookmarkEnd w:id="1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ما دنبال علم و دانش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دنبال حکمت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گمشده بشر فهم و</w:t>
      </w:r>
    </w:p>
    <w:p w:rsidR="004A3AAA" w:rsidRPr="00115963" w:rsidRDefault="00115963" w:rsidP="001159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197.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2- </w:t>
      </w:r>
      <w:r w:rsidR="009361EF">
        <w:rPr>
          <w:rFonts w:hint="cs"/>
          <w:rtl/>
        </w:rPr>
        <w:t>سوره</w:t>
      </w:r>
      <w:r w:rsidRPr="009361EF">
        <w:rPr>
          <w:rtl/>
        </w:rPr>
        <w:t xml:space="preserve"> طلاق،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5.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>3- سوره آل عمران،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76.</w:t>
      </w:r>
    </w:p>
    <w:p w:rsidR="004A3AAA" w:rsidRDefault="00115963" w:rsidP="0011596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شعور</w:t>
      </w:r>
      <w:r w:rsidR="004A3AAA">
        <w:rPr>
          <w:rtl/>
          <w:lang w:bidi="fa-IR"/>
        </w:rPr>
        <w:t xml:space="preserve"> و عقل و معرفت است.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دن</w:t>
      </w:r>
      <w:r w:rsidR="004A3AAA">
        <w:rPr>
          <w:rtl/>
          <w:lang w:bidi="fa-IR"/>
        </w:rPr>
        <w:t xml:space="preserve"> به علم و دانش دو راه وجود دارد.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راه اکتساب علم دانش و رفتن به حوزه و دانشگاه و آموختن و مطالعه است. که البته اگر همراه علوم اله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نباشد فا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ندارد.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هم علم و دانش فطر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 ام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المؤمن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</w:t>
      </w:r>
      <w:r w:rsidR="004A3AAA">
        <w:rPr>
          <w:rtl/>
          <w:lang w:bidi="fa-IR"/>
        </w:rPr>
        <w:t>:</w:t>
      </w:r>
      <w:r w:rsidR="004A3AAA">
        <w:rPr>
          <w:rtl/>
          <w:lang w:bidi="fa-IR"/>
        </w:rPr>
        <w:cr/>
      </w:r>
      <w:r w:rsidR="004A3AAA">
        <w:rPr>
          <w:rFonts w:hint="eastAsia"/>
          <w:rtl/>
          <w:lang w:bidi="fa-IR"/>
        </w:rPr>
        <w:t>العلم</w:t>
      </w:r>
      <w:r w:rsidR="004A3AAA">
        <w:rPr>
          <w:rtl/>
          <w:lang w:bidi="fa-IR"/>
        </w:rPr>
        <w:t xml:space="preserve"> علمان مطبوع و مسموع و لا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نفع</w:t>
      </w:r>
      <w:r w:rsidR="004A3AAA">
        <w:rPr>
          <w:rtl/>
          <w:lang w:bidi="fa-IR"/>
        </w:rPr>
        <w:t xml:space="preserve"> المطبوع إذا لم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مسموع؛</w:t>
      </w:r>
      <w:r w:rsidR="004A3AAA" w:rsidRPr="00115963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علم دو گونه است: علم فطر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علم اکتساب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 علم اکتساب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اگر هماهنگ با علم فطر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نباشد سودمند نخواهد بود.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فطرت خود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آن را دارد، علم مطبوع است. و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درس و بحث آن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علم مسموع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فطرت و علم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بروز نکند،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اکتساب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آن علم نافع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1159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15963">
      <w:pPr>
        <w:pStyle w:val="Heading2"/>
        <w:rPr>
          <w:rtl/>
          <w:lang w:bidi="fa-IR"/>
        </w:rPr>
      </w:pPr>
      <w:bookmarkStart w:id="13" w:name="_Toc536092872"/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علوم اله</w:t>
      </w:r>
      <w:r>
        <w:rPr>
          <w:rFonts w:hint="cs"/>
          <w:rtl/>
          <w:lang w:bidi="fa-IR"/>
        </w:rPr>
        <w:t>ی</w:t>
      </w:r>
      <w:bookmarkEnd w:id="1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حکمت و علوم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معلم ما شود؟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لدن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بدهد؟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غلام بود، اما خداوند به او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برده و آزاد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هر قشر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بنده خدا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نه در حوزه درس خواند بود و نه در دانشگاه،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تقوا، خداوند به او حکمت عطا کرد.</w:t>
      </w:r>
    </w:p>
    <w:p w:rsidR="004A3AAA" w:rsidRPr="00115963" w:rsidRDefault="00115963" w:rsidP="001159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حکمت 338.</w:t>
      </w:r>
    </w:p>
    <w:p w:rsidR="004A3AAA" w:rsidRDefault="00115963" w:rsidP="0011596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نور</w:t>
      </w:r>
      <w:r w:rsidR="004A3AAA">
        <w:rPr>
          <w:rtl/>
          <w:lang w:bidi="fa-IR"/>
        </w:rPr>
        <w:t xml:space="preserve"> علم با تقوا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جاد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العلم بکثره التعلم و انما هو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قذفه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 w:rsidRPr="00115963">
        <w:rPr>
          <w:rStyle w:val="libFootnotenumChar"/>
          <w:rtl/>
        </w:rPr>
        <w:t>(1)</w:t>
      </w:r>
      <w:r>
        <w:rPr>
          <w:rtl/>
          <w:lang w:bidi="fa-IR"/>
        </w:rPr>
        <w:t xml:space="preserve"> علم و دانش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آموختن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تعلم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علم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 هرکس که بخواهد او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تقواست.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شما بنده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ممکن است درس نخوانده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افراد را خوب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اتقوا</w:t>
      </w:r>
      <w:r>
        <w:rPr>
          <w:rtl/>
          <w:lang w:bidi="fa-IR"/>
        </w:rPr>
        <w:t xml:space="preserve"> فراسه المؤمن فإنه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بنور الله عز و جل</w:t>
      </w:r>
      <w:r w:rsidRPr="00115963">
        <w:rPr>
          <w:rStyle w:val="libFootnotenumChar"/>
          <w:rtl/>
        </w:rPr>
        <w:t xml:space="preserve">؛(2) </w:t>
      </w:r>
      <w:r>
        <w:rPr>
          <w:rtl/>
          <w:lang w:bidi="fa-IR"/>
        </w:rPr>
        <w:t>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در پرتو نور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115963">
      <w:pPr>
        <w:pStyle w:val="Heading2"/>
        <w:rPr>
          <w:rtl/>
          <w:lang w:bidi="fa-IR"/>
        </w:rPr>
      </w:pPr>
      <w:bookmarkStart w:id="14" w:name="_Toc536092873"/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bookmarkEnd w:id="1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علم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لدن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درک کرد، به فراخور ظروف افراد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قلب ها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و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تقواست.</w:t>
      </w:r>
    </w:p>
    <w:p w:rsidR="004A3AAA" w:rsidRDefault="00115963" w:rsidP="004A3AAA">
      <w:pPr>
        <w:pStyle w:val="libNormal"/>
        <w:rPr>
          <w:rtl/>
          <w:lang w:bidi="fa-IR"/>
        </w:rPr>
      </w:pPr>
      <w:r w:rsidRPr="00115963">
        <w:rPr>
          <w:rStyle w:val="libAlaemChar"/>
          <w:rFonts w:hint="cs"/>
          <w:rtl/>
        </w:rPr>
        <w:t xml:space="preserve"> (</w:t>
      </w:r>
      <w:r w:rsidR="004A3AAA" w:rsidRPr="00115963">
        <w:rPr>
          <w:rStyle w:val="libAieChar"/>
          <w:rFonts w:hint="cs"/>
          <w:rtl/>
        </w:rPr>
        <w:t>یَ</w:t>
      </w:r>
      <w:r w:rsidR="004A3AAA" w:rsidRPr="00115963">
        <w:rPr>
          <w:rStyle w:val="libAieChar"/>
          <w:rFonts w:hint="eastAsia"/>
          <w:rtl/>
        </w:rPr>
        <w:t>ا</w:t>
      </w:r>
      <w:r w:rsidR="004A3AAA" w:rsidRPr="00115963">
        <w:rPr>
          <w:rStyle w:val="libAieChar"/>
          <w:rtl/>
        </w:rPr>
        <w:t xml:space="preserve"> أَ</w:t>
      </w:r>
      <w:r w:rsidR="004A3AAA" w:rsidRPr="00115963">
        <w:rPr>
          <w:rStyle w:val="libAieChar"/>
          <w:rFonts w:hint="cs"/>
          <w:rtl/>
        </w:rPr>
        <w:t>یُّ</w:t>
      </w:r>
      <w:r w:rsidR="004A3AAA" w:rsidRPr="00115963">
        <w:rPr>
          <w:rStyle w:val="libAieChar"/>
          <w:rFonts w:hint="eastAsia"/>
          <w:rtl/>
        </w:rPr>
        <w:t>هَا</w:t>
      </w:r>
      <w:r w:rsidR="004A3AAA" w:rsidRPr="00115963">
        <w:rPr>
          <w:rStyle w:val="libAieChar"/>
          <w:rtl/>
        </w:rPr>
        <w:t xml:space="preserve"> الَّذِ</w:t>
      </w:r>
      <w:r w:rsidR="004A3AAA" w:rsidRPr="00115963">
        <w:rPr>
          <w:rStyle w:val="libAieChar"/>
          <w:rFonts w:hint="cs"/>
          <w:rtl/>
        </w:rPr>
        <w:t>ی</w:t>
      </w:r>
      <w:r w:rsidR="004A3AAA" w:rsidRPr="00115963">
        <w:rPr>
          <w:rStyle w:val="libAieChar"/>
          <w:rFonts w:hint="eastAsia"/>
          <w:rtl/>
        </w:rPr>
        <w:t>نَ</w:t>
      </w:r>
      <w:r w:rsidR="004A3AAA" w:rsidRPr="00115963">
        <w:rPr>
          <w:rStyle w:val="libAieChar"/>
          <w:rtl/>
        </w:rPr>
        <w:t xml:space="preserve"> آمَنُوا إِنْ تَتَّقُوا اللَّهَ </w:t>
      </w:r>
      <w:r w:rsidR="004A3AAA" w:rsidRPr="00115963">
        <w:rPr>
          <w:rStyle w:val="libAieChar"/>
          <w:rFonts w:hint="cs"/>
          <w:rtl/>
        </w:rPr>
        <w:t>یَ</w:t>
      </w:r>
      <w:r w:rsidR="004A3AAA" w:rsidRPr="00115963">
        <w:rPr>
          <w:rStyle w:val="libAieChar"/>
          <w:rFonts w:hint="eastAsia"/>
          <w:rtl/>
        </w:rPr>
        <w:t>جْعَلْ</w:t>
      </w:r>
      <w:r w:rsidR="004A3AAA" w:rsidRPr="00115963">
        <w:rPr>
          <w:rStyle w:val="libAieChar"/>
          <w:rtl/>
        </w:rPr>
        <w:t xml:space="preserve"> لَکُمْ فُرْقَانًا</w:t>
      </w:r>
      <w:r w:rsidRPr="00115963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115963">
        <w:rPr>
          <w:rStyle w:val="libFootnotenumChar"/>
          <w:rtl/>
        </w:rPr>
        <w:t>(3)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اگر از خدا پروا 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شما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تشخ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ص</w:t>
      </w:r>
      <w:r w:rsidR="004A3AAA">
        <w:rPr>
          <w:rtl/>
          <w:lang w:bidi="fa-IR"/>
        </w:rPr>
        <w:t xml:space="preserve"> حق از باطل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دهد</w:t>
      </w:r>
      <w:r w:rsidR="004A3AAA">
        <w:rPr>
          <w:rtl/>
          <w:lang w:bidi="fa-IR"/>
        </w:rPr>
        <w:t>. فرقان وس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 که حق و باطل را از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</w:t>
      </w:r>
      <w:r w:rsidR="004A3AAA">
        <w:rPr>
          <w:rtl/>
          <w:lang w:bidi="fa-IR"/>
        </w:rPr>
        <w:t xml:space="preserve"> جدا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به وس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له</w:t>
      </w:r>
    </w:p>
    <w:p w:rsidR="004A3AAA" w:rsidRPr="00115963" w:rsidRDefault="00115963" w:rsidP="001159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1-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167.</w:t>
      </w:r>
    </w:p>
    <w:p w:rsidR="004A3AAA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218.</w:t>
      </w:r>
    </w:p>
    <w:p w:rsidR="00115963" w:rsidRDefault="004A3AAA" w:rsidP="00115963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انفال،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29.</w:t>
      </w:r>
    </w:p>
    <w:p w:rsidR="004A3AAA" w:rsidRDefault="00115963" w:rsidP="0011596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 اثر تقوا در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گمراه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چون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271AA9" w:rsidP="00271AA9">
      <w:pPr>
        <w:pStyle w:val="libNormal"/>
        <w:rPr>
          <w:rtl/>
          <w:lang w:bidi="fa-IR"/>
        </w:rPr>
      </w:pPr>
      <w:r w:rsidRPr="00271AA9">
        <w:rPr>
          <w:rStyle w:val="libAlaemChar"/>
          <w:rFonts w:eastAsia="KFGQPC Uthman Taha Naskh" w:hint="cs"/>
          <w:rtl/>
        </w:rPr>
        <w:t>(</w:t>
      </w:r>
      <w:r w:rsidR="004A3AAA" w:rsidRPr="00271AA9">
        <w:rPr>
          <w:rStyle w:val="libAieChar"/>
          <w:rFonts w:hint="cs"/>
          <w:rtl/>
        </w:rPr>
        <w:t>یَ</w:t>
      </w:r>
      <w:r w:rsidR="004A3AAA" w:rsidRPr="00271AA9">
        <w:rPr>
          <w:rStyle w:val="libAieChar"/>
          <w:rFonts w:hint="eastAsia"/>
          <w:rtl/>
        </w:rPr>
        <w:t>ا</w:t>
      </w:r>
      <w:r w:rsidR="004A3AAA" w:rsidRPr="00271AA9">
        <w:rPr>
          <w:rStyle w:val="libAieChar"/>
          <w:rtl/>
        </w:rPr>
        <w:t xml:space="preserve"> أَ</w:t>
      </w:r>
      <w:r w:rsidR="004A3AAA" w:rsidRPr="00271AA9">
        <w:rPr>
          <w:rStyle w:val="libAieChar"/>
          <w:rFonts w:hint="cs"/>
          <w:rtl/>
        </w:rPr>
        <w:t>یُّ</w:t>
      </w:r>
      <w:r w:rsidR="004A3AAA" w:rsidRPr="00271AA9">
        <w:rPr>
          <w:rStyle w:val="libAieChar"/>
          <w:rFonts w:hint="eastAsia"/>
          <w:rtl/>
        </w:rPr>
        <w:t>هَا</w:t>
      </w:r>
      <w:r w:rsidR="004A3AAA" w:rsidRPr="00271AA9">
        <w:rPr>
          <w:rStyle w:val="libAieChar"/>
          <w:rtl/>
        </w:rPr>
        <w:t xml:space="preserve"> الَّذِ</w:t>
      </w:r>
      <w:r w:rsidR="004A3AAA" w:rsidRPr="00271AA9">
        <w:rPr>
          <w:rStyle w:val="libAieChar"/>
          <w:rFonts w:hint="cs"/>
          <w:rtl/>
        </w:rPr>
        <w:t>ی</w:t>
      </w:r>
      <w:r w:rsidR="004A3AAA" w:rsidRPr="00271AA9">
        <w:rPr>
          <w:rStyle w:val="libAieChar"/>
          <w:rFonts w:hint="eastAsia"/>
          <w:rtl/>
        </w:rPr>
        <w:t>نَ</w:t>
      </w:r>
      <w:r w:rsidR="004A3AAA" w:rsidRPr="00271AA9">
        <w:rPr>
          <w:rStyle w:val="libAieChar"/>
          <w:rtl/>
        </w:rPr>
        <w:t xml:space="preserve"> آمَنُوا اتَّقُوا اللَّهَ وَآمِنُوا بِرَسُولِهِ </w:t>
      </w:r>
      <w:r w:rsidR="004A3AAA" w:rsidRPr="00271AA9">
        <w:rPr>
          <w:rStyle w:val="libAieChar"/>
          <w:rFonts w:hint="cs"/>
          <w:rtl/>
        </w:rPr>
        <w:t>یُ</w:t>
      </w:r>
      <w:r w:rsidR="004A3AAA" w:rsidRPr="00271AA9">
        <w:rPr>
          <w:rStyle w:val="libAieChar"/>
          <w:rFonts w:hint="eastAsia"/>
          <w:rtl/>
        </w:rPr>
        <w:t>ؤْتِکُمْ</w:t>
      </w:r>
      <w:r w:rsidR="004A3AAA" w:rsidRPr="00271AA9">
        <w:rPr>
          <w:rStyle w:val="libAieChar"/>
          <w:rtl/>
        </w:rPr>
        <w:t xml:space="preserve"> کِفْلَ</w:t>
      </w:r>
      <w:r w:rsidR="004A3AAA" w:rsidRPr="00271AA9">
        <w:rPr>
          <w:rStyle w:val="libAieChar"/>
          <w:rFonts w:hint="cs"/>
          <w:rtl/>
        </w:rPr>
        <w:t>یْ</w:t>
      </w:r>
      <w:r w:rsidR="004A3AAA" w:rsidRPr="00271AA9">
        <w:rPr>
          <w:rStyle w:val="libAieChar"/>
          <w:rFonts w:hint="eastAsia"/>
          <w:rtl/>
        </w:rPr>
        <w:t>نِ</w:t>
      </w:r>
      <w:r w:rsidR="004A3AAA" w:rsidRPr="00271AA9">
        <w:rPr>
          <w:rStyle w:val="libAieChar"/>
          <w:rtl/>
        </w:rPr>
        <w:t xml:space="preserve"> مِنْ رَحْمَتِهِ وَ</w:t>
      </w:r>
      <w:r w:rsidR="004A3AAA" w:rsidRPr="00271AA9">
        <w:rPr>
          <w:rStyle w:val="libAieChar"/>
          <w:rFonts w:hint="cs"/>
          <w:rtl/>
        </w:rPr>
        <w:t>یَ</w:t>
      </w:r>
      <w:r w:rsidR="004A3AAA" w:rsidRPr="00271AA9">
        <w:rPr>
          <w:rStyle w:val="libAieChar"/>
          <w:rFonts w:hint="eastAsia"/>
          <w:rtl/>
        </w:rPr>
        <w:t>جْعَلْ</w:t>
      </w:r>
      <w:r w:rsidR="004A3AAA" w:rsidRPr="00271AA9">
        <w:rPr>
          <w:rStyle w:val="libAieChar"/>
          <w:rtl/>
        </w:rPr>
        <w:t xml:space="preserve"> لَکُمْ نُورًا تَمْشُونَ بِهِ</w:t>
      </w:r>
      <w:r w:rsidR="004A3AAA">
        <w:rPr>
          <w:rtl/>
          <w:lang w:bidi="fa-IR"/>
        </w:rPr>
        <w:t xml:space="preserve"> </w:t>
      </w:r>
      <w:r w:rsidRPr="00271AA9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271AA9">
        <w:rPr>
          <w:rStyle w:val="libFootnotenumChar"/>
          <w:rtl/>
        </w:rPr>
        <w:t>(1)</w:t>
      </w:r>
      <w:r w:rsidR="004A3AAA">
        <w:rPr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از خدا پروا 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به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امبر</w:t>
      </w:r>
      <w:r w:rsidR="004A3AAA">
        <w:rPr>
          <w:rtl/>
          <w:lang w:bidi="fa-IR"/>
        </w:rPr>
        <w:t xml:space="preserve"> او بگرو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تا از رحمت خو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شما را در بهره عطا </w:t>
      </w:r>
      <w:r w:rsidR="004A3AAA">
        <w:rPr>
          <w:rFonts w:hint="eastAsia"/>
          <w:rtl/>
          <w:lang w:bidi="fa-IR"/>
        </w:rPr>
        <w:t>کند</w:t>
      </w:r>
      <w:r w:rsidR="004A3AAA">
        <w:rPr>
          <w:rtl/>
          <w:lang w:bidi="fa-IR"/>
        </w:rPr>
        <w:t xml:space="preserve"> 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شما نور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قرار دهد که به برکت آن راه سپر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ملکه تقوا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شود، خداوند نور به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خودمان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چراغ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تقوا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271AA9">
      <w:pPr>
        <w:pStyle w:val="Heading2"/>
        <w:rPr>
          <w:rtl/>
          <w:lang w:bidi="fa-IR"/>
        </w:rPr>
      </w:pPr>
      <w:bookmarkStart w:id="15" w:name="_Toc536092874"/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خداوند</w:t>
      </w:r>
      <w:bookmarkEnd w:id="1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اهل تقوا مورد رحمت خاص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271AA9" w:rsidP="004A3AAA">
      <w:pPr>
        <w:pStyle w:val="libNormal"/>
        <w:rPr>
          <w:rtl/>
          <w:lang w:bidi="fa-IR"/>
        </w:rPr>
      </w:pPr>
      <w:r w:rsidRPr="00271AA9">
        <w:rPr>
          <w:rStyle w:val="libAlaemChar"/>
          <w:rFonts w:eastAsia="KFGQPC Uthman Taha Naskh" w:hint="cs"/>
          <w:rtl/>
        </w:rPr>
        <w:t>(</w:t>
      </w:r>
      <w:r w:rsidR="004A3AAA" w:rsidRPr="00271AA9">
        <w:rPr>
          <w:rStyle w:val="libAieChar"/>
          <w:rFonts w:hint="eastAsia"/>
          <w:rtl/>
        </w:rPr>
        <w:t>وَاتَّقُوا</w:t>
      </w:r>
      <w:r w:rsidR="004A3AAA" w:rsidRPr="00271AA9">
        <w:rPr>
          <w:rStyle w:val="libAieChar"/>
          <w:rtl/>
        </w:rPr>
        <w:t xml:space="preserve"> اللَّهَ لَعَلَّکُمْ تُرْحَمُونَ</w:t>
      </w:r>
      <w:r w:rsidRPr="00271AA9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271AA9">
        <w:rPr>
          <w:rStyle w:val="libFootnotenumChar"/>
          <w:rtl/>
        </w:rPr>
        <w:t xml:space="preserve">(2) </w:t>
      </w:r>
      <w:r w:rsidR="004A3AAA">
        <w:rPr>
          <w:rtl/>
          <w:lang w:bidi="fa-IR"/>
        </w:rPr>
        <w:t>و از خدا پروا بدار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ام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که مورد رحمت قرار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 رحمت 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ژه</w:t>
      </w:r>
      <w:r w:rsidR="004A3AAA">
        <w:rPr>
          <w:rtl/>
          <w:lang w:bidi="fa-IR"/>
        </w:rPr>
        <w:t xml:space="preserve"> خداوند در سا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تقواست. اگر در زندگ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</w:t>
      </w:r>
      <w:r w:rsidR="004A3AAA">
        <w:rPr>
          <w:rtl/>
          <w:lang w:bidi="fa-IR"/>
        </w:rPr>
        <w:t xml:space="preserve"> مشمول رحمت خداوند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Pr="00271AA9" w:rsidRDefault="00271AA9" w:rsidP="00271A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271AA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28.</w:t>
      </w:r>
    </w:p>
    <w:p w:rsidR="004A3AAA" w:rsidRDefault="004A3AAA" w:rsidP="00271AA9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حجرات،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10.</w:t>
      </w:r>
    </w:p>
    <w:p w:rsidR="00271AA9" w:rsidRDefault="00271AA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16" w:name="_Toc536092875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دوم: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bookmarkEnd w:id="16"/>
    </w:p>
    <w:p w:rsidR="00271AA9" w:rsidRDefault="00271AA9" w:rsidP="004A3AAA">
      <w:pPr>
        <w:pStyle w:val="libNormal"/>
        <w:rPr>
          <w:rtl/>
          <w:lang w:bidi="fa-IR"/>
        </w:rPr>
      </w:pPr>
    </w:p>
    <w:p w:rsidR="004A3AAA" w:rsidRDefault="004A3AAA" w:rsidP="00271AA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271AA9">
      <w:pPr>
        <w:pStyle w:val="Heading2"/>
        <w:rPr>
          <w:rtl/>
          <w:lang w:bidi="fa-IR"/>
        </w:rPr>
      </w:pPr>
      <w:bookmarkStart w:id="17" w:name="_Toc536092876"/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روزه</w:t>
      </w:r>
      <w:bookmarkEnd w:id="17"/>
    </w:p>
    <w:p w:rsidR="004A3AAA" w:rsidRDefault="004A3AAA" w:rsidP="00271AA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است. بنا به فرموده خداوند در قرآن، اگر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کنند، برکات خداوند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بر آنان م</w:t>
      </w:r>
      <w:r>
        <w:rPr>
          <w:rFonts w:hint="cs"/>
          <w:rtl/>
          <w:lang w:bidi="fa-IR"/>
        </w:rPr>
        <w:t>ی</w:t>
      </w:r>
      <w:r w:rsidR="00271AA9">
        <w:rPr>
          <w:rtl/>
          <w:lang w:bidi="fa-IR"/>
        </w:rPr>
        <w:t xml:space="preserve"> بارد.</w:t>
      </w:r>
      <w:r w:rsidR="00271AA9">
        <w:rPr>
          <w:rFonts w:hint="cs"/>
          <w:rtl/>
          <w:lang w:bidi="fa-IR"/>
        </w:rPr>
        <w:t>م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 برکت آور است.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درآمدش کم باشد، اما برکت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است.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</w:t>
      </w:r>
    </w:p>
    <w:p w:rsidR="004A3AAA" w:rsidRDefault="004A3AAA" w:rsidP="00271A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ماه رمضان روزه را واجب کرده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عمداً روزه بخورد کفاره دارد، 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خانم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که عذر دارند،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نماز قضا بخوانند،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 w:rsidR="00271AA9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روزه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محکم گرفته است؟ نماز کفاره ندارد،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شصت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آزاد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شصت نفر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احکام که واجب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 شده است، فلسفه اش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است. فلسفه روزه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عظمت که خدا آن را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واجب کرده 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271AA9" w:rsidP="00271AA9">
      <w:pPr>
        <w:pStyle w:val="libNormal"/>
        <w:rPr>
          <w:rtl/>
          <w:lang w:bidi="fa-IR"/>
        </w:rPr>
      </w:pPr>
      <w:r w:rsidRPr="00271AA9">
        <w:rPr>
          <w:rStyle w:val="libAlaemChar"/>
          <w:rFonts w:hint="cs"/>
          <w:rtl/>
        </w:rPr>
        <w:lastRenderedPageBreak/>
        <w:t>(</w:t>
      </w:r>
      <w:r w:rsidR="004A3AAA" w:rsidRPr="00271AA9">
        <w:rPr>
          <w:rStyle w:val="libAieChar"/>
          <w:rFonts w:hint="cs"/>
          <w:rtl/>
        </w:rPr>
        <w:t>یَ</w:t>
      </w:r>
      <w:r w:rsidR="004A3AAA" w:rsidRPr="00271AA9">
        <w:rPr>
          <w:rStyle w:val="libAieChar"/>
          <w:rFonts w:hint="eastAsia"/>
          <w:rtl/>
        </w:rPr>
        <w:t>ا</w:t>
      </w:r>
      <w:r w:rsidR="004A3AAA" w:rsidRPr="00271AA9">
        <w:rPr>
          <w:rStyle w:val="libAieChar"/>
          <w:rtl/>
        </w:rPr>
        <w:t xml:space="preserve"> أَ</w:t>
      </w:r>
      <w:r w:rsidR="004A3AAA" w:rsidRPr="00271AA9">
        <w:rPr>
          <w:rStyle w:val="libAieChar"/>
          <w:rFonts w:hint="cs"/>
          <w:rtl/>
        </w:rPr>
        <w:t>یُّ</w:t>
      </w:r>
      <w:r w:rsidR="004A3AAA" w:rsidRPr="00271AA9">
        <w:rPr>
          <w:rStyle w:val="libAieChar"/>
          <w:rFonts w:hint="eastAsia"/>
          <w:rtl/>
        </w:rPr>
        <w:t>هَا</w:t>
      </w:r>
      <w:r w:rsidR="004A3AAA" w:rsidRPr="00271AA9">
        <w:rPr>
          <w:rStyle w:val="libAieChar"/>
          <w:rtl/>
        </w:rPr>
        <w:t xml:space="preserve"> الَّذِ</w:t>
      </w:r>
      <w:r w:rsidR="004A3AAA" w:rsidRPr="00271AA9">
        <w:rPr>
          <w:rStyle w:val="libAieChar"/>
          <w:rFonts w:hint="cs"/>
          <w:rtl/>
        </w:rPr>
        <w:t>ی</w:t>
      </w:r>
      <w:r w:rsidR="004A3AAA" w:rsidRPr="00271AA9">
        <w:rPr>
          <w:rStyle w:val="libAieChar"/>
          <w:rFonts w:hint="eastAsia"/>
          <w:rtl/>
        </w:rPr>
        <w:t>نَ</w:t>
      </w:r>
      <w:r w:rsidR="004A3AAA" w:rsidRPr="00271AA9">
        <w:rPr>
          <w:rStyle w:val="libAieChar"/>
          <w:rtl/>
        </w:rPr>
        <w:t xml:space="preserve"> آمَنُوا کُتِبَ عَلَ</w:t>
      </w:r>
      <w:r w:rsidR="004A3AAA" w:rsidRPr="00271AA9">
        <w:rPr>
          <w:rStyle w:val="libAieChar"/>
          <w:rFonts w:hint="cs"/>
          <w:rtl/>
        </w:rPr>
        <w:t>یْ</w:t>
      </w:r>
      <w:r w:rsidR="004A3AAA" w:rsidRPr="00271AA9">
        <w:rPr>
          <w:rStyle w:val="libAieChar"/>
          <w:rFonts w:hint="eastAsia"/>
          <w:rtl/>
        </w:rPr>
        <w:t>کُمُ</w:t>
      </w:r>
      <w:r w:rsidR="004A3AAA" w:rsidRPr="00271AA9">
        <w:rPr>
          <w:rStyle w:val="libAieChar"/>
          <w:rtl/>
        </w:rPr>
        <w:t xml:space="preserve"> الصِّ</w:t>
      </w:r>
      <w:r w:rsidR="004A3AAA" w:rsidRPr="00271AA9">
        <w:rPr>
          <w:rStyle w:val="libAieChar"/>
          <w:rFonts w:hint="cs"/>
          <w:rtl/>
        </w:rPr>
        <w:t>یَ</w:t>
      </w:r>
      <w:r w:rsidR="004A3AAA" w:rsidRPr="00271AA9">
        <w:rPr>
          <w:rStyle w:val="libAieChar"/>
          <w:rFonts w:hint="eastAsia"/>
          <w:rtl/>
        </w:rPr>
        <w:t>امُ</w:t>
      </w:r>
      <w:r w:rsidR="004A3AAA" w:rsidRPr="00271AA9">
        <w:rPr>
          <w:rStyle w:val="libAieChar"/>
          <w:rtl/>
        </w:rPr>
        <w:t xml:space="preserve"> کَمَا کُتِبَ عَلَ</w:t>
      </w:r>
      <w:r w:rsidR="004A3AAA" w:rsidRPr="00271AA9">
        <w:rPr>
          <w:rStyle w:val="libAieChar"/>
          <w:rFonts w:hint="cs"/>
          <w:rtl/>
        </w:rPr>
        <w:t>ی</w:t>
      </w:r>
      <w:r w:rsidR="004A3AAA" w:rsidRPr="00271AA9">
        <w:rPr>
          <w:rStyle w:val="libAieChar"/>
          <w:rtl/>
        </w:rPr>
        <w:t xml:space="preserve"> الَّذِ</w:t>
      </w:r>
      <w:r w:rsidR="004A3AAA" w:rsidRPr="00271AA9">
        <w:rPr>
          <w:rStyle w:val="libAieChar"/>
          <w:rFonts w:hint="cs"/>
          <w:rtl/>
        </w:rPr>
        <w:t>ی</w:t>
      </w:r>
      <w:r w:rsidR="004A3AAA" w:rsidRPr="00271AA9">
        <w:rPr>
          <w:rStyle w:val="libAieChar"/>
          <w:rFonts w:hint="eastAsia"/>
          <w:rtl/>
        </w:rPr>
        <w:t>نَ</w:t>
      </w:r>
      <w:r w:rsidR="004A3AAA" w:rsidRPr="00271AA9">
        <w:rPr>
          <w:rStyle w:val="libAieChar"/>
          <w:rtl/>
        </w:rPr>
        <w:t xml:space="preserve"> مِنْ قَبْلِکُمْ لَعَلَّکُمْ تَتَّقُونَ</w:t>
      </w:r>
      <w:r w:rsidRPr="00271AA9">
        <w:rPr>
          <w:rStyle w:val="libAlaemChar"/>
          <w:rFonts w:hint="cs"/>
          <w:rtl/>
        </w:rPr>
        <w:t>)</w:t>
      </w:r>
      <w:r w:rsidR="004A3AAA" w:rsidRPr="00271AA9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روزه بر شما مقرر شده است، همان گونه که بر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از شما بودند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مقرر</w:t>
      </w:r>
      <w:r>
        <w:rPr>
          <w:rtl/>
          <w:lang w:bidi="fa-IR"/>
        </w:rPr>
        <w:t xml:space="preserve"> شده بود. باشد که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271A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«کُتِبَ»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واجب و مسلم است.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فلسفه ها و حکمت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روزه بر شما و 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واجب شده </w:t>
      </w:r>
      <w:r w:rsidR="00271AA9" w:rsidRPr="00271AA9">
        <w:rPr>
          <w:rStyle w:val="libAlaemChar"/>
          <w:rFonts w:hint="cs"/>
          <w:rtl/>
        </w:rPr>
        <w:t>(</w:t>
      </w:r>
      <w:r w:rsidR="00271AA9" w:rsidRPr="00271AA9">
        <w:rPr>
          <w:rStyle w:val="libAieChar"/>
          <w:rtl/>
        </w:rPr>
        <w:t xml:space="preserve"> لَعَلَّکُمْ تَتَّقُونَ</w:t>
      </w:r>
      <w:r w:rsidR="00271AA9" w:rsidRPr="00271AA9">
        <w:rPr>
          <w:rStyle w:val="libAlaemChar"/>
          <w:rFonts w:hint="cs"/>
          <w:rtl/>
        </w:rPr>
        <w:t>)</w:t>
      </w:r>
      <w:r w:rsidR="00271AA9" w:rsidRPr="00271AA9">
        <w:rPr>
          <w:rStyle w:val="libFootnotenumChar"/>
          <w:rtl/>
        </w:rPr>
        <w:t>(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مقام تقوا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صبر و تحمل شما بالا برود. اراده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ترک گناه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هفده ساعت آب و غذا نخورد،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ضعف دارد، قدرتش بالاتر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زبانش را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 را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ماه رمضان آمار گناه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غل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بسته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باز است.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 باشد.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غل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باشند و بر شما مسلط نشوند.</w:t>
      </w:r>
    </w:p>
    <w:p w:rsidR="004A3AAA" w:rsidRDefault="00271AA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18" w:name="_Toc536092877"/>
      <w:r>
        <w:rPr>
          <w:rFonts w:hint="eastAsia"/>
          <w:rtl/>
          <w:lang w:bidi="fa-IR"/>
        </w:rPr>
        <w:t>فرهنگ</w:t>
      </w:r>
      <w:r>
        <w:rPr>
          <w:rtl/>
          <w:lang w:bidi="fa-IR"/>
        </w:rPr>
        <w:t xml:space="preserve"> روزه دار</w:t>
      </w:r>
      <w:r>
        <w:rPr>
          <w:rFonts w:hint="cs"/>
          <w:rtl/>
          <w:lang w:bidi="fa-IR"/>
        </w:rPr>
        <w:t>ی</w:t>
      </w:r>
      <w:bookmarkEnd w:id="1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فرهنگ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جامعه ما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که روزه فقط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روزه گرفتم و آب و غذا نخوردم،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</w:p>
    <w:p w:rsidR="004A3AAA" w:rsidRPr="00271AA9" w:rsidRDefault="00271AA9" w:rsidP="00271A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271AA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183.</w:t>
      </w:r>
    </w:p>
    <w:p w:rsidR="004A3AAA" w:rsidRDefault="00271AA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است</w:t>
      </w:r>
      <w:r w:rsidR="004A3AAA">
        <w:rPr>
          <w:rtl/>
          <w:lang w:bidi="fa-IR"/>
        </w:rPr>
        <w:t xml:space="preserve"> که در برابر فرمان خدا انجام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دهم. روزه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فقط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از خوردن و آشام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دن</w:t>
      </w:r>
      <w:r w:rsidR="004A3AAA">
        <w:rPr>
          <w:rtl/>
          <w:lang w:bidi="fa-IR"/>
        </w:rPr>
        <w:t xml:space="preserve"> باشد، بس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ار</w:t>
      </w:r>
      <w:r w:rsidR="004A3AAA">
        <w:rPr>
          <w:rtl/>
          <w:lang w:bidi="fa-IR"/>
        </w:rPr>
        <w:t xml:space="preserve"> عوامانه است. چشم و گوش انسان هم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روزه باشد. همه وجود انسان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خدا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و با تقوا و روزه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باشد. امام صادق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الطعام والشراب وحده؛ روزه گرفتن، تنها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فرمودند: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271AA9" w:rsidP="00271AA9">
      <w:pPr>
        <w:pStyle w:val="libNormal"/>
        <w:rPr>
          <w:rtl/>
          <w:lang w:bidi="fa-IR"/>
        </w:rPr>
      </w:pPr>
      <w:r w:rsidRPr="00271AA9">
        <w:rPr>
          <w:rStyle w:val="libAlaemChar"/>
          <w:rFonts w:eastAsia="KFGQPC Uthman Taha Naskh" w:hint="cs"/>
          <w:rtl/>
        </w:rPr>
        <w:t>(</w:t>
      </w:r>
      <w:r w:rsidR="004A3AAA" w:rsidRPr="00271AA9">
        <w:rPr>
          <w:rStyle w:val="libAieChar"/>
          <w:rFonts w:hint="eastAsia"/>
          <w:rtl/>
        </w:rPr>
        <w:t>إِنِّ</w:t>
      </w:r>
      <w:r w:rsidR="004A3AAA" w:rsidRPr="00271AA9">
        <w:rPr>
          <w:rStyle w:val="libAieChar"/>
          <w:rFonts w:hint="cs"/>
          <w:rtl/>
        </w:rPr>
        <w:t>ی</w:t>
      </w:r>
      <w:r w:rsidR="004A3AAA" w:rsidRPr="00271AA9">
        <w:rPr>
          <w:rStyle w:val="libAieChar"/>
          <w:rtl/>
        </w:rPr>
        <w:t xml:space="preserve"> نَذَرْتُ لِلرَّحْمَنِ صَوْمًا</w:t>
      </w:r>
      <w:r w:rsidRPr="00271AA9">
        <w:rPr>
          <w:rStyle w:val="libAlaemChar"/>
          <w:rFonts w:hint="cs"/>
          <w:rtl/>
        </w:rPr>
        <w:t>)</w:t>
      </w:r>
      <w:r w:rsidR="004A3AAA" w:rsidRPr="00271AA9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من نذر کرده ام که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خدا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رحمان روزه باشم.</w:t>
      </w:r>
    </w:p>
    <w:p w:rsidR="004A3AAA" w:rsidRDefault="004A3AAA" w:rsidP="00271AA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صوما صمتاً فإذا صمتم فاحفظوا ألسنتکم و غضوا أبصارکم و لا تنازعوا و لا تحاسدوا؛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به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رحمان، دهان خود را باز نکنم.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اگر روزه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زبان خود را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 خود را فروبخوابان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نزاع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حسد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فرمودند: رسول خدا </w:t>
      </w:r>
      <w:r w:rsidR="00271AA9" w:rsidRPr="00271AA9">
        <w:rPr>
          <w:rStyle w:val="libAlaemChar"/>
          <w:rFonts w:eastAsiaTheme="minorHAnsi"/>
          <w:rtl/>
        </w:rPr>
        <w:t>صلى‌الله‌عليه‌وآله‌وسلم</w:t>
      </w:r>
      <w:r w:rsidR="00271AA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بانوانشان با دهان روزه خادم خود را 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فرمودند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کنند و بعد به آن خانم گفتند: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کن. خانم گفت: من روزه دارم. رسول خدا</w:t>
      </w:r>
      <w:r w:rsidR="00271AA9" w:rsidRPr="00271AA9">
        <w:rPr>
          <w:rFonts w:ascii="Traditional Arabic" w:eastAsiaTheme="minorHAnsi" w:hAnsi="Traditional Arabic" w:cs="Traditional Arabic"/>
          <w:rtl/>
        </w:rPr>
        <w:t xml:space="preserve"> </w:t>
      </w:r>
      <w:r w:rsidR="00271AA9" w:rsidRPr="00271AA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به او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صائمهً و قد سببت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إن الصوم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الطعام و الشراب؛ چگونه روزه 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خادم خود را دشنام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روزه گرفتن فقط به دهان بستن از خوراک و آب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Pr="00271AA9" w:rsidRDefault="00271AA9" w:rsidP="00271AA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271AA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26.</w:t>
      </w:r>
    </w:p>
    <w:p w:rsidR="00271AA9" w:rsidRDefault="00271AA9" w:rsidP="00271AA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صمت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</w:t>
      </w:r>
      <w:r>
        <w:rPr>
          <w:rtl/>
          <w:lang w:bidi="fa-IR"/>
        </w:rPr>
        <w:t xml:space="preserve"> سمعک و بصرک من الحرام و القب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ودع المراء وأذ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الخادم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وقار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ولا تجعل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صومک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فطرک؛</w:t>
      </w:r>
      <w:r w:rsidRPr="00FE5540">
        <w:rPr>
          <w:rStyle w:val="libFootnotenumChar"/>
          <w:rtl/>
        </w:rPr>
        <w:t>(1)</w:t>
      </w:r>
      <w:r>
        <w:rPr>
          <w:rtl/>
          <w:lang w:bidi="fa-IR"/>
        </w:rPr>
        <w:t xml:space="preserve"> هرگاه روزه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دهان خود را از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گوش و چشم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حرام و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بسته شود. بحث و جدل مکن، خادمت را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زبان آزار مده، آرامش و وقار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 دست مده. مبادا روز روزه ات مانند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اند روزه داران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ادند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جز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 خود ندارند. آدم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نبرد!</w:t>
      </w:r>
    </w:p>
    <w:p w:rsidR="004A3AAA" w:rsidRDefault="0018296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8296F">
      <w:pPr>
        <w:pStyle w:val="Heading2"/>
        <w:rPr>
          <w:rtl/>
          <w:lang w:bidi="fa-IR"/>
        </w:rPr>
      </w:pPr>
      <w:bookmarkStart w:id="19" w:name="_Toc536092878"/>
      <w:r>
        <w:rPr>
          <w:rFonts w:hint="eastAsia"/>
          <w:rtl/>
          <w:lang w:bidi="fa-IR"/>
        </w:rPr>
        <w:t>مراقبت</w:t>
      </w:r>
      <w:r>
        <w:rPr>
          <w:rtl/>
          <w:lang w:bidi="fa-IR"/>
        </w:rPr>
        <w:t xml:space="preserve"> از اعمال</w:t>
      </w:r>
      <w:bookmarkEnd w:id="1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زحمات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اعمال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تقواست.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 از آب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باشد، هر چه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آن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گندم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سوراخ باشد، وگرنه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گندم در آن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همه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641D63" w:rsidTr="00641D63">
        <w:trPr>
          <w:trHeight w:val="350"/>
        </w:trPr>
        <w:tc>
          <w:tcPr>
            <w:tcW w:w="3344" w:type="dxa"/>
            <w:shd w:val="clear" w:color="auto" w:fill="auto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گرنه</w:t>
            </w:r>
            <w:r>
              <w:rPr>
                <w:rtl/>
                <w:lang w:bidi="fa-IR"/>
              </w:rPr>
              <w:t xml:space="preserve"> موش دزد در انبان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641D63" w:rsidRDefault="00641D63" w:rsidP="00641D6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گندم</w:t>
            </w:r>
            <w:r>
              <w:rPr>
                <w:rtl/>
                <w:lang w:bidi="fa-IR"/>
              </w:rPr>
              <w:t xml:space="preserve"> طاعات چهل ساله کجاست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1D63" w:rsidTr="00641D63">
        <w:trPr>
          <w:trHeight w:val="350"/>
        </w:trPr>
        <w:tc>
          <w:tcPr>
            <w:tcW w:w="3344" w:type="dxa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 دفع شر موش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641D63" w:rsidRDefault="00641D63" w:rsidP="00641D6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بعد</w:t>
            </w:r>
            <w:r>
              <w:rPr>
                <w:rtl/>
                <w:lang w:bidi="fa-IR"/>
              </w:rPr>
              <w:t xml:space="preserve"> از آن در جمع گندم گوش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641D63" w:rsidP="00641D6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____________________________________________</w:t>
      </w:r>
    </w:p>
    <w:p w:rsidR="004A3AAA" w:rsidRDefault="004A3AAA" w:rsidP="00641D6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4، ص 87؛ بحار الأنوار، ج 94، ص 351.</w:t>
      </w:r>
    </w:p>
    <w:p w:rsidR="00641D63" w:rsidRDefault="00641D63" w:rsidP="004A3AA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اصحابشان فرمودند: هرکس «سبحان الله»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عوض آن،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 و هرکس «الحمد 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بابت آن،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 و هرکس «لا اله الا الله»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eastAsia"/>
          <w:rtl/>
          <w:lang w:bidi="fa-IR"/>
        </w:rPr>
        <w:t>عوض</w:t>
      </w:r>
      <w:r>
        <w:rPr>
          <w:rtl/>
          <w:lang w:bidi="fa-IR"/>
        </w:rPr>
        <w:t xml:space="preserve"> آن در بهشت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 و هر کس «الله أکبر»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عوض آن،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آن حضرت عرضه داشت: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بهشت درختان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و لکن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أن ترسلوا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رانا</w:t>
      </w:r>
      <w:r>
        <w:rPr>
          <w:rtl/>
          <w:lang w:bidi="fa-IR"/>
        </w:rPr>
        <w:t xml:space="preserve"> فتحرقوها؛</w:t>
      </w:r>
      <w:r w:rsidRPr="00641D63">
        <w:rPr>
          <w:rStyle w:val="libFootnotenumChar"/>
          <w:rtl/>
        </w:rPr>
        <w:t xml:space="preserve">(1) </w:t>
      </w:r>
      <w:r>
        <w:rPr>
          <w:rtl/>
          <w:lang w:bidi="fa-IR"/>
        </w:rPr>
        <w:t>بله،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بر حذر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که آتش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ها را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قول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فرمود: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641D63" w:rsidP="00641D63">
      <w:pPr>
        <w:pStyle w:val="libNormal"/>
        <w:rPr>
          <w:rtl/>
          <w:lang w:bidi="fa-IR"/>
        </w:rPr>
      </w:pPr>
      <w:r>
        <w:rPr>
          <w:rStyle w:val="libAlaemChar"/>
          <w:rFonts w:eastAsia="KFGQPC Uthman Taha Naskh" w:hint="cs"/>
          <w:rtl/>
        </w:rPr>
        <w:t>(</w:t>
      </w:r>
      <w:r w:rsidR="004A3AAA" w:rsidRPr="00641D63">
        <w:rPr>
          <w:rStyle w:val="libAieChar"/>
          <w:rFonts w:hint="cs"/>
          <w:rtl/>
        </w:rPr>
        <w:t>یَ</w:t>
      </w:r>
      <w:r w:rsidR="004A3AAA" w:rsidRPr="00641D63">
        <w:rPr>
          <w:rStyle w:val="libAieChar"/>
          <w:rFonts w:hint="eastAsia"/>
          <w:rtl/>
        </w:rPr>
        <w:t>ا</w:t>
      </w:r>
      <w:r w:rsidR="004A3AAA" w:rsidRPr="00641D63">
        <w:rPr>
          <w:rStyle w:val="libAieChar"/>
          <w:rtl/>
        </w:rPr>
        <w:t xml:space="preserve"> أَ</w:t>
      </w:r>
      <w:r w:rsidR="004A3AAA" w:rsidRPr="00641D63">
        <w:rPr>
          <w:rStyle w:val="libAieChar"/>
          <w:rFonts w:hint="cs"/>
          <w:rtl/>
        </w:rPr>
        <w:t>یُّ</w:t>
      </w:r>
      <w:r w:rsidR="004A3AAA" w:rsidRPr="00641D63">
        <w:rPr>
          <w:rStyle w:val="libAieChar"/>
          <w:rFonts w:hint="eastAsia"/>
          <w:rtl/>
        </w:rPr>
        <w:t>هَا</w:t>
      </w:r>
      <w:r w:rsidR="004A3AAA" w:rsidRPr="00641D63">
        <w:rPr>
          <w:rStyle w:val="libAieChar"/>
          <w:rtl/>
        </w:rPr>
        <w:t xml:space="preserve"> الَّذِ</w:t>
      </w:r>
      <w:r w:rsidR="004A3AAA" w:rsidRPr="00641D63">
        <w:rPr>
          <w:rStyle w:val="libAieChar"/>
          <w:rFonts w:hint="cs"/>
          <w:rtl/>
        </w:rPr>
        <w:t>ی</w:t>
      </w:r>
      <w:r w:rsidR="004A3AAA" w:rsidRPr="00641D63">
        <w:rPr>
          <w:rStyle w:val="libAieChar"/>
          <w:rFonts w:hint="eastAsia"/>
          <w:rtl/>
        </w:rPr>
        <w:t>نَ</w:t>
      </w:r>
      <w:r w:rsidR="004A3AAA" w:rsidRPr="00641D63">
        <w:rPr>
          <w:rStyle w:val="libAieChar"/>
          <w:rtl/>
        </w:rPr>
        <w:t xml:space="preserve"> آمَنُوا أَطِ</w:t>
      </w:r>
      <w:r w:rsidR="004A3AAA" w:rsidRPr="00641D63">
        <w:rPr>
          <w:rStyle w:val="libAieChar"/>
          <w:rFonts w:hint="cs"/>
          <w:rtl/>
        </w:rPr>
        <w:t>ی</w:t>
      </w:r>
      <w:r w:rsidR="004A3AAA" w:rsidRPr="00641D63">
        <w:rPr>
          <w:rStyle w:val="libAieChar"/>
          <w:rFonts w:hint="eastAsia"/>
          <w:rtl/>
        </w:rPr>
        <w:t>عُوا</w:t>
      </w:r>
      <w:r w:rsidR="004A3AAA" w:rsidRPr="00641D63">
        <w:rPr>
          <w:rStyle w:val="libAieChar"/>
          <w:rtl/>
        </w:rPr>
        <w:t xml:space="preserve"> اللَّهَ وَأَطِ</w:t>
      </w:r>
      <w:r w:rsidR="004A3AAA" w:rsidRPr="00641D63">
        <w:rPr>
          <w:rStyle w:val="libAieChar"/>
          <w:rFonts w:hint="cs"/>
          <w:rtl/>
        </w:rPr>
        <w:t>ی</w:t>
      </w:r>
      <w:r w:rsidR="004A3AAA" w:rsidRPr="00641D63">
        <w:rPr>
          <w:rStyle w:val="libAieChar"/>
          <w:rFonts w:hint="eastAsia"/>
          <w:rtl/>
        </w:rPr>
        <w:t>عُوا</w:t>
      </w:r>
      <w:r w:rsidR="004A3AAA" w:rsidRPr="00641D63">
        <w:rPr>
          <w:rStyle w:val="libAieChar"/>
          <w:rtl/>
        </w:rPr>
        <w:t xml:space="preserve"> الرَّسُولَ وَلَا تُبْطِلُوا أَعْمَالَکُمْ</w:t>
      </w:r>
      <w:r>
        <w:rPr>
          <w:rStyle w:val="libAlaemChar"/>
          <w:rFonts w:hint="cs"/>
          <w:rtl/>
        </w:rPr>
        <w:t>)</w:t>
      </w:r>
      <w:r w:rsidR="004A3AAA" w:rsidRPr="00641D63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خدا و رسول خدا را اطاعت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اعمال خو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را باطل نکن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«مرا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شر مرسان!»</w:t>
      </w:r>
    </w:p>
    <w:p w:rsidR="004A3AAA" w:rsidRDefault="00641D63" w:rsidP="00641D6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4A3AAA">
        <w:rPr>
          <w:rFonts w:hint="eastAsia"/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که من به همسر و فرزندم محبت کنم، پول بدهم، غذا بدهم، بعد هم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مشت محکم به دهانش بزنم، مثل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است که همه محبتها را به آتش بکشم.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641D63" w:rsidTr="00641D63">
        <w:trPr>
          <w:trHeight w:val="350"/>
        </w:trPr>
        <w:tc>
          <w:tcPr>
            <w:tcW w:w="3920" w:type="dxa"/>
            <w:shd w:val="clear" w:color="auto" w:fill="auto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صد</w:t>
            </w:r>
            <w:r>
              <w:rPr>
                <w:rtl/>
                <w:lang w:bidi="fa-IR"/>
              </w:rPr>
              <w:t xml:space="preserve"> بار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ثمرش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1D63" w:rsidRDefault="00641D63" w:rsidP="00641D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1D63" w:rsidRDefault="00641D63" w:rsidP="00641D6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 که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بار نکرد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Pr="00641D63" w:rsidRDefault="00641D63" w:rsidP="00641D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3AAA" w:rsidRDefault="004A3AAA" w:rsidP="00641D63">
      <w:pPr>
        <w:pStyle w:val="libFootnote0"/>
        <w:rPr>
          <w:rtl/>
          <w:lang w:bidi="fa-IR"/>
        </w:rPr>
      </w:pPr>
      <w:r>
        <w:rPr>
          <w:rtl/>
          <w:lang w:bidi="fa-IR"/>
        </w:rPr>
        <w:t>1- ثواب الأعمال ، ص 11؛ بحار الأنوار، ج 8 ص 186.</w:t>
      </w:r>
    </w:p>
    <w:p w:rsidR="004A3AAA" w:rsidRDefault="004A3AAA" w:rsidP="00641D63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محمد،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</w:t>
      </w:r>
    </w:p>
    <w:p w:rsidR="00641D63" w:rsidRDefault="00641D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ها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با منت گذاشتن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قرآن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641D63" w:rsidP="00641D63">
      <w:pPr>
        <w:pStyle w:val="libNormal"/>
        <w:rPr>
          <w:rtl/>
          <w:lang w:bidi="fa-IR"/>
        </w:rPr>
      </w:pPr>
      <w:r w:rsidRPr="00641D63">
        <w:rPr>
          <w:rStyle w:val="libAlaemChar"/>
          <w:rFonts w:eastAsia="KFGQPC Uthman Taha Naskh" w:hint="cs"/>
          <w:rtl/>
        </w:rPr>
        <w:t>(</w:t>
      </w:r>
      <w:r w:rsidR="004A3AAA" w:rsidRPr="00641D63">
        <w:rPr>
          <w:rStyle w:val="libAieChar"/>
          <w:rFonts w:hint="cs"/>
          <w:rtl/>
        </w:rPr>
        <w:t>یَ</w:t>
      </w:r>
      <w:r w:rsidR="004A3AAA" w:rsidRPr="00641D63">
        <w:rPr>
          <w:rStyle w:val="libAieChar"/>
          <w:rFonts w:hint="eastAsia"/>
          <w:rtl/>
        </w:rPr>
        <w:t>ا</w:t>
      </w:r>
      <w:r w:rsidR="004A3AAA" w:rsidRPr="00641D63">
        <w:rPr>
          <w:rStyle w:val="libAieChar"/>
          <w:rtl/>
        </w:rPr>
        <w:t xml:space="preserve"> أَ</w:t>
      </w:r>
      <w:r w:rsidR="004A3AAA" w:rsidRPr="00641D63">
        <w:rPr>
          <w:rStyle w:val="libAieChar"/>
          <w:rFonts w:hint="cs"/>
          <w:rtl/>
        </w:rPr>
        <w:t>یُّ</w:t>
      </w:r>
      <w:r w:rsidR="004A3AAA" w:rsidRPr="00641D63">
        <w:rPr>
          <w:rStyle w:val="libAieChar"/>
          <w:rFonts w:hint="eastAsia"/>
          <w:rtl/>
        </w:rPr>
        <w:t>هَا</w:t>
      </w:r>
      <w:r w:rsidR="004A3AAA" w:rsidRPr="00641D63">
        <w:rPr>
          <w:rStyle w:val="libAieChar"/>
          <w:rtl/>
        </w:rPr>
        <w:t xml:space="preserve"> الَّذِ</w:t>
      </w:r>
      <w:r w:rsidR="004A3AAA" w:rsidRPr="00641D63">
        <w:rPr>
          <w:rStyle w:val="libAieChar"/>
          <w:rFonts w:hint="cs"/>
          <w:rtl/>
        </w:rPr>
        <w:t>ی</w:t>
      </w:r>
      <w:r w:rsidR="004A3AAA" w:rsidRPr="00641D63">
        <w:rPr>
          <w:rStyle w:val="libAieChar"/>
          <w:rFonts w:hint="eastAsia"/>
          <w:rtl/>
        </w:rPr>
        <w:t>نَ</w:t>
      </w:r>
      <w:r w:rsidR="004A3AAA" w:rsidRPr="00641D63">
        <w:rPr>
          <w:rStyle w:val="libAieChar"/>
          <w:rtl/>
        </w:rPr>
        <w:t xml:space="preserve"> آمَنُوا لَا تُبْطِلُوا صَدَقَاتِکُمْ بِالْمَنِّ وَالْأَذَ</w:t>
      </w:r>
      <w:r w:rsidR="004A3AAA" w:rsidRPr="00641D63">
        <w:rPr>
          <w:rStyle w:val="libAieChar"/>
          <w:rFonts w:hint="cs"/>
          <w:rtl/>
        </w:rPr>
        <w:t>ی</w:t>
      </w:r>
      <w:r w:rsidRPr="00641D63">
        <w:rPr>
          <w:rStyle w:val="libAlaemChar"/>
          <w:rFonts w:hint="cs"/>
          <w:rtl/>
        </w:rPr>
        <w:t>)</w:t>
      </w:r>
      <w:r w:rsidR="004A3AAA" w:rsidRPr="00641D63">
        <w:rPr>
          <w:rStyle w:val="libFootnotenumChar"/>
          <w:rtl/>
        </w:rPr>
        <w:t>؛(1)</w:t>
      </w:r>
      <w:r w:rsidR="004A3AAA">
        <w:rPr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صدقه ها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خود را با منت و آزار باطل مکن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فقط پول دادن به مستحق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سلام کردن صدقه است. آموختن صدقه است. صله رحم صدقه است. هر احسان و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صدقه به شمار آورده اند. رسول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الشر صدقه؛</w:t>
      </w:r>
      <w:r w:rsidRPr="00641D63">
        <w:rPr>
          <w:rStyle w:val="libFootnotenumChar"/>
          <w:rtl/>
        </w:rPr>
        <w:t>(2)</w:t>
      </w:r>
      <w:r>
        <w:rPr>
          <w:rtl/>
          <w:lang w:bidi="fa-IR"/>
        </w:rPr>
        <w:t xml:space="preserve"> ترک کردن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مراقب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آزارت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در راه خدا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صدقه ها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با منت گذاشتن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 ما منت بگذارد، آن هم خداست.</w:t>
      </w:r>
    </w:p>
    <w:p w:rsidR="004A3AAA" w:rsidRDefault="004A3AAA" w:rsidP="00641D63">
      <w:pPr>
        <w:pStyle w:val="Heading2"/>
        <w:rPr>
          <w:rtl/>
          <w:lang w:bidi="fa-IR"/>
        </w:rPr>
      </w:pPr>
    </w:p>
    <w:p w:rsidR="004A3AAA" w:rsidRDefault="004A3AAA" w:rsidP="00941EBE">
      <w:pPr>
        <w:pStyle w:val="Heading2"/>
        <w:rPr>
          <w:rtl/>
          <w:lang w:bidi="fa-IR"/>
        </w:rPr>
      </w:pPr>
      <w:bookmarkStart w:id="20" w:name="_Toc536092879"/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خداوند</w:t>
      </w:r>
      <w:bookmarkEnd w:id="2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ماه مبارک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المن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بفکاک رقبت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النار،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تمن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ادخلن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برحمتک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الراحم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همه منت </w:t>
      </w:r>
      <w:r>
        <w:rPr>
          <w:rtl/>
          <w:lang w:bidi="fa-IR"/>
        </w:rPr>
        <w:lastRenderedPageBreak/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بر تو منت ندارد، همراه با همه بندگانت که بر آنان منت نهاده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منت نه، و از آتش نجات بخش و به بهشت ج</w:t>
      </w:r>
      <w:r>
        <w:rPr>
          <w:rFonts w:hint="eastAsia"/>
          <w:rtl/>
          <w:lang w:bidi="fa-IR"/>
        </w:rPr>
        <w:t>اودان</w:t>
      </w:r>
      <w:r>
        <w:rPr>
          <w:rtl/>
          <w:lang w:bidi="fa-IR"/>
        </w:rPr>
        <w:t xml:space="preserve"> داخل گردان؛ به حق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مهربانان!</w:t>
      </w:r>
    </w:p>
    <w:p w:rsidR="004A3AAA" w:rsidRPr="00641D63" w:rsidRDefault="00641D63" w:rsidP="00641D6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641D63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264.</w:t>
      </w:r>
    </w:p>
    <w:p w:rsidR="004A3AAA" w:rsidRDefault="004A3AAA" w:rsidP="00641D63">
      <w:pPr>
        <w:pStyle w:val="libFootnote0"/>
        <w:rPr>
          <w:rtl/>
          <w:lang w:bidi="fa-IR"/>
        </w:rPr>
      </w:pPr>
      <w:r>
        <w:rPr>
          <w:rtl/>
          <w:lang w:bidi="fa-IR"/>
        </w:rPr>
        <w:t>2- تحف العقول، ص 57؛ بحار الأنوار، ج 74، ص 160.</w:t>
      </w:r>
    </w:p>
    <w:p w:rsidR="004A3AAA" w:rsidRDefault="00641D6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cs"/>
          <w:rtl/>
          <w:lang w:bidi="fa-IR"/>
        </w:rPr>
        <w:lastRenderedPageBreak/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خدا، فقط تو بر ما منت 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 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چ</w:t>
      </w:r>
      <w:r w:rsidR="004A3AAA">
        <w:rPr>
          <w:rtl/>
          <w:lang w:bidi="fa-IR"/>
        </w:rPr>
        <w:t xml:space="preserve"> کس بر تو منت ندارد. همه به تو بدهکار هست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تو از ما طلبکار هست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 ما از تو طلبکار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ما منت پذ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خدا هست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نگو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: خدا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ا،</w:t>
      </w:r>
      <w:r w:rsidR="004A3AAA">
        <w:rPr>
          <w:rtl/>
          <w:lang w:bidi="fa-IR"/>
        </w:rPr>
        <w:t xml:space="preserve"> من هفده ساعت روزه گرفتم.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وظ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فه</w:t>
      </w:r>
      <w:r w:rsidR="004A3AAA">
        <w:rPr>
          <w:rtl/>
          <w:lang w:bidi="fa-IR"/>
        </w:rPr>
        <w:t xml:space="preserve"> ماست.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نها</w:t>
      </w:r>
      <w:r w:rsidR="004A3AAA">
        <w:rPr>
          <w:rtl/>
          <w:lang w:bidi="fa-IR"/>
        </w:rPr>
        <w:t xml:space="preserve"> در مقابل عظمت خدا 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بر ما بگذار و ما را از آتش جهنم آزاد کن. خدا چگونه ما را از آتش جهنم آزاد کند؟ با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حالت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مهر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اعمال او زده شده و از آتش جهنم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941EBE">
      <w:pPr>
        <w:pStyle w:val="Heading2"/>
        <w:rPr>
          <w:rtl/>
          <w:lang w:bidi="fa-IR"/>
        </w:rPr>
      </w:pPr>
      <w:bookmarkStart w:id="21" w:name="_Toc536092880"/>
      <w:r>
        <w:rPr>
          <w:rFonts w:hint="eastAsia"/>
          <w:rtl/>
          <w:lang w:bidi="fa-IR"/>
        </w:rPr>
        <w:t>توش</w:t>
      </w:r>
      <w:r w:rsidR="001F267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آخرت</w:t>
      </w:r>
      <w:bookmarkEnd w:id="2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تقوا تنها واژه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کلمات در قرآن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تکرار شده است.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سه بار واژه تقوا را تکرار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1F267F" w:rsidP="001F267F">
      <w:pPr>
        <w:pStyle w:val="libNormal"/>
        <w:rPr>
          <w:rtl/>
          <w:lang w:bidi="fa-IR"/>
        </w:rPr>
      </w:pPr>
      <w:r w:rsidRPr="001F267F">
        <w:rPr>
          <w:rStyle w:val="libAlaemChar"/>
          <w:rFonts w:eastAsia="KFGQPC Uthman Taha Naskh" w:hint="cs"/>
          <w:rtl/>
        </w:rPr>
        <w:t>(</w:t>
      </w:r>
      <w:r w:rsidR="004A3AAA" w:rsidRPr="001F267F">
        <w:rPr>
          <w:rStyle w:val="libAieChar"/>
          <w:rFonts w:hint="eastAsia"/>
          <w:rtl/>
        </w:rPr>
        <w:t>لَ</w:t>
      </w:r>
      <w:r w:rsidR="004A3AAA" w:rsidRPr="001F267F">
        <w:rPr>
          <w:rStyle w:val="libAieChar"/>
          <w:rFonts w:hint="cs"/>
          <w:rtl/>
        </w:rPr>
        <w:t>یْ</w:t>
      </w:r>
      <w:r w:rsidR="004A3AAA" w:rsidRPr="001F267F">
        <w:rPr>
          <w:rStyle w:val="libAieChar"/>
          <w:rFonts w:hint="eastAsia"/>
          <w:rtl/>
        </w:rPr>
        <w:t>سَ</w:t>
      </w:r>
      <w:r w:rsidR="004A3AAA" w:rsidRPr="001F267F">
        <w:rPr>
          <w:rStyle w:val="libAieChar"/>
          <w:rtl/>
        </w:rPr>
        <w:t xml:space="preserve"> عَلَ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tl/>
        </w:rPr>
        <w:t xml:space="preserve"> الَّذِ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Fonts w:hint="eastAsia"/>
          <w:rtl/>
        </w:rPr>
        <w:t>نَ</w:t>
      </w:r>
      <w:r w:rsidR="004A3AAA" w:rsidRPr="001F267F">
        <w:rPr>
          <w:rStyle w:val="libAieChar"/>
          <w:rtl/>
        </w:rPr>
        <w:t xml:space="preserve"> آمَنُوا وَعَمِلُوا الصَّالِحَاتِ جُنَاحٌ فِ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Fonts w:hint="eastAsia"/>
          <w:rtl/>
        </w:rPr>
        <w:t>مَا</w:t>
      </w:r>
      <w:r w:rsidR="004A3AAA" w:rsidRPr="001F267F">
        <w:rPr>
          <w:rStyle w:val="libAieChar"/>
          <w:rtl/>
        </w:rPr>
        <w:t xml:space="preserve"> طَعِمُوا إِذَا مَا اتَّقَوْا وَآمَنُوا وَعَمِلُوا الصَّالِحَاتِ ثُمَّ اتَّقَوْا وَآمَنُوا ثُمَّ اتَّقَوْا وَأَحْسَنُوا وَاللَّهُ </w:t>
      </w:r>
      <w:r w:rsidR="004A3AAA" w:rsidRPr="001F267F">
        <w:rPr>
          <w:rStyle w:val="libAieChar"/>
          <w:rFonts w:hint="cs"/>
          <w:rtl/>
        </w:rPr>
        <w:t>یُ</w:t>
      </w:r>
      <w:r w:rsidR="004A3AAA" w:rsidRPr="001F267F">
        <w:rPr>
          <w:rStyle w:val="libAieChar"/>
          <w:rFonts w:hint="eastAsia"/>
          <w:rtl/>
        </w:rPr>
        <w:t>حِبُّ</w:t>
      </w:r>
      <w:r w:rsidR="004A3AAA" w:rsidRPr="001F267F">
        <w:rPr>
          <w:rStyle w:val="libAieChar"/>
          <w:rtl/>
        </w:rPr>
        <w:t xml:space="preserve"> الْمُحْسِنِ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Fonts w:hint="eastAsia"/>
          <w:rtl/>
        </w:rPr>
        <w:t>نَ</w:t>
      </w:r>
      <w:r w:rsidRPr="001F267F">
        <w:rPr>
          <w:rStyle w:val="libAlaemChar"/>
          <w:rFonts w:hint="cs"/>
          <w:rtl/>
        </w:rPr>
        <w:t>)</w:t>
      </w:r>
      <w:r w:rsidR="004A3AAA" w:rsidRPr="001F267F">
        <w:rPr>
          <w:rStyle w:val="libFootnotenumChar"/>
          <w:rtl/>
        </w:rPr>
        <w:t>(1)</w:t>
      </w:r>
      <w:r w:rsidR="004A3AAA">
        <w:rPr>
          <w:rtl/>
          <w:lang w:bidi="fa-IR"/>
        </w:rPr>
        <w:t>بر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و کاره</w:t>
      </w:r>
      <w:r w:rsidR="004A3AAA">
        <w:rPr>
          <w:rFonts w:hint="eastAsia"/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سته</w:t>
      </w:r>
      <w:r w:rsidR="004A3AAA">
        <w:rPr>
          <w:rtl/>
          <w:lang w:bidi="fa-IR"/>
        </w:rPr>
        <w:t xml:space="preserve"> کرده اند، گناه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 آنچه قبلا خورده اند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ست،</w:t>
      </w:r>
      <w:r w:rsidR="004A3AAA">
        <w:rPr>
          <w:rtl/>
          <w:lang w:bidi="fa-IR"/>
        </w:rPr>
        <w:t xml:space="preserve"> در صورت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کنند و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اورند</w:t>
      </w:r>
      <w:r w:rsidR="004A3AAA">
        <w:rPr>
          <w:rtl/>
          <w:lang w:bidi="fa-IR"/>
        </w:rPr>
        <w:t xml:space="preserve"> و کارها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سته</w:t>
      </w:r>
      <w:r w:rsidR="004A3AAA">
        <w:rPr>
          <w:rtl/>
          <w:lang w:bidi="fa-IR"/>
        </w:rPr>
        <w:t xml:space="preserve"> کنند؛ سپس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کنند و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اورند؛</w:t>
      </w:r>
      <w:r w:rsidR="004A3AAA">
        <w:rPr>
          <w:rtl/>
          <w:lang w:bidi="fa-IR"/>
        </w:rPr>
        <w:t xml:space="preserve"> آن گاه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کنند و احسان نما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ند،</w:t>
      </w:r>
      <w:r w:rsidR="004A3AAA">
        <w:rPr>
          <w:rtl/>
          <w:lang w:bidi="fa-IR"/>
        </w:rPr>
        <w:t xml:space="preserve"> و خدا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کوکاران</w:t>
      </w:r>
      <w:r w:rsidR="004A3AAA">
        <w:rPr>
          <w:rtl/>
          <w:lang w:bidi="fa-IR"/>
        </w:rPr>
        <w:t xml:space="preserve"> را دوست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دارد.</w:t>
      </w:r>
    </w:p>
    <w:p w:rsidR="004A3AAA" w:rsidRPr="001F267F" w:rsidRDefault="001F267F" w:rsidP="001F26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1F267F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مائده،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93.</w:t>
      </w:r>
    </w:p>
    <w:p w:rsidR="004A3AAA" w:rsidRDefault="001F267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در</w:t>
      </w:r>
      <w:r w:rsidR="004A3AAA">
        <w:rPr>
          <w:rtl/>
          <w:lang w:bidi="fa-IR"/>
        </w:rPr>
        <w:t xml:space="preserve">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واژه را دو بار تکرار فرموده است:</w:t>
      </w:r>
    </w:p>
    <w:p w:rsidR="004A3AAA" w:rsidRDefault="001F267F" w:rsidP="001F267F">
      <w:pPr>
        <w:pStyle w:val="libNormal"/>
        <w:rPr>
          <w:rtl/>
          <w:lang w:bidi="fa-IR"/>
        </w:rPr>
      </w:pPr>
      <w:r w:rsidRPr="001F267F">
        <w:rPr>
          <w:rStyle w:val="libAlaemChar"/>
          <w:rFonts w:hint="cs"/>
          <w:rtl/>
        </w:rPr>
        <w:t>(</w:t>
      </w:r>
      <w:r w:rsidR="004A3AAA" w:rsidRPr="001F267F">
        <w:rPr>
          <w:rStyle w:val="libAieChar"/>
          <w:rFonts w:hint="cs"/>
          <w:rtl/>
        </w:rPr>
        <w:t>یَ</w:t>
      </w:r>
      <w:r w:rsidR="004A3AAA" w:rsidRPr="001F267F">
        <w:rPr>
          <w:rStyle w:val="libAieChar"/>
          <w:rFonts w:hint="eastAsia"/>
          <w:rtl/>
        </w:rPr>
        <w:t>ا</w:t>
      </w:r>
      <w:r w:rsidR="004A3AAA" w:rsidRPr="001F267F">
        <w:rPr>
          <w:rStyle w:val="libAieChar"/>
          <w:rtl/>
        </w:rPr>
        <w:t xml:space="preserve"> أَ</w:t>
      </w:r>
      <w:r w:rsidR="004A3AAA" w:rsidRPr="001F267F">
        <w:rPr>
          <w:rStyle w:val="libAieChar"/>
          <w:rFonts w:hint="cs"/>
          <w:rtl/>
        </w:rPr>
        <w:t>یُّ</w:t>
      </w:r>
      <w:r w:rsidR="004A3AAA" w:rsidRPr="001F267F">
        <w:rPr>
          <w:rStyle w:val="libAieChar"/>
          <w:rFonts w:hint="eastAsia"/>
          <w:rtl/>
        </w:rPr>
        <w:t>هَا</w:t>
      </w:r>
      <w:r w:rsidR="004A3AAA" w:rsidRPr="001F267F">
        <w:rPr>
          <w:rStyle w:val="libAieChar"/>
          <w:rtl/>
        </w:rPr>
        <w:t xml:space="preserve"> الَّذِ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Fonts w:hint="eastAsia"/>
          <w:rtl/>
        </w:rPr>
        <w:t>نَ</w:t>
      </w:r>
      <w:r w:rsidR="004A3AAA" w:rsidRPr="001F267F">
        <w:rPr>
          <w:rStyle w:val="libAieChar"/>
          <w:rtl/>
        </w:rPr>
        <w:t xml:space="preserve"> آمَنُوا اتَّقُوا اللَّهَ وَلْتَنْظُرْ نَفْسٌ مَا قَدَّمَتْ لِغَدٍ وَاتَّقُوا اللَّهَ إِنَّ اللَّهَ خَبِ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Fonts w:hint="eastAsia"/>
          <w:rtl/>
        </w:rPr>
        <w:t>رٌ</w:t>
      </w:r>
      <w:r w:rsidR="004A3AAA" w:rsidRPr="001F267F">
        <w:rPr>
          <w:rStyle w:val="libAieChar"/>
          <w:rtl/>
        </w:rPr>
        <w:t xml:space="preserve"> بِمَا تَعْمَلُونَ</w:t>
      </w:r>
      <w:r w:rsidRPr="001F267F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1F267F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</w:t>
      </w:r>
      <w:r w:rsidR="004A3AAA" w:rsidRPr="001F267F">
        <w:rPr>
          <w:rtl/>
        </w:rPr>
        <w:t>ا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کسان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که ا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مان</w:t>
      </w:r>
      <w:r w:rsidR="004A3AAA" w:rsidRPr="001F267F">
        <w:rPr>
          <w:rtl/>
        </w:rPr>
        <w:t xml:space="preserve"> آورده ا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د،</w:t>
      </w:r>
      <w:r w:rsidR="004A3AAA" w:rsidRPr="001F267F">
        <w:rPr>
          <w:rtl/>
        </w:rPr>
        <w:t xml:space="preserve"> از خدا پروا دار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د؛</w:t>
      </w:r>
      <w:r w:rsidR="004A3AAA" w:rsidRPr="001F267F">
        <w:rPr>
          <w:rtl/>
        </w:rPr>
        <w:t xml:space="preserve"> و هر کس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با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د</w:t>
      </w:r>
      <w:r w:rsidR="004A3AAA" w:rsidRPr="001F267F">
        <w:rPr>
          <w:rtl/>
        </w:rPr>
        <w:t xml:space="preserve"> بنگرد که برا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فردا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خود از پ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ش</w:t>
      </w:r>
      <w:r w:rsidR="004A3AAA" w:rsidRPr="001F267F">
        <w:rPr>
          <w:rtl/>
        </w:rPr>
        <w:t xml:space="preserve"> چه فرستاده </w:t>
      </w:r>
      <w:r w:rsidR="004A3AAA" w:rsidRPr="001F267F">
        <w:rPr>
          <w:rFonts w:hint="eastAsia"/>
          <w:rtl/>
        </w:rPr>
        <w:t>است؛</w:t>
      </w:r>
      <w:r w:rsidR="004A3AAA" w:rsidRPr="001F267F">
        <w:rPr>
          <w:rtl/>
        </w:rPr>
        <w:t xml:space="preserve"> و باز از خدا بترس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د</w:t>
      </w:r>
      <w:r w:rsidR="004A3AAA" w:rsidRPr="001F267F">
        <w:rPr>
          <w:rtl/>
        </w:rPr>
        <w:t>. در حق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قت،</w:t>
      </w:r>
      <w:r w:rsidR="004A3AAA" w:rsidRPr="001F267F">
        <w:rPr>
          <w:rtl/>
        </w:rPr>
        <w:t xml:space="preserve"> خدا به آنچه م</w:t>
      </w:r>
      <w:r w:rsidR="004A3AAA" w:rsidRPr="001F267F">
        <w:rPr>
          <w:rFonts w:hint="cs"/>
          <w:rtl/>
        </w:rPr>
        <w:t>ی</w:t>
      </w:r>
      <w:r w:rsidR="004A3AAA" w:rsidRPr="001F267F">
        <w:rPr>
          <w:rtl/>
        </w:rPr>
        <w:t xml:space="preserve"> کن</w:t>
      </w:r>
      <w:r w:rsidR="004A3AAA" w:rsidRPr="001F267F">
        <w:rPr>
          <w:rFonts w:hint="cs"/>
          <w:rtl/>
        </w:rPr>
        <w:t>ی</w:t>
      </w:r>
      <w:r w:rsidR="004A3AAA" w:rsidRPr="001F267F">
        <w:rPr>
          <w:rFonts w:hint="eastAsia"/>
          <w:rtl/>
        </w:rPr>
        <w:t>د</w:t>
      </w:r>
      <w:r w:rsidR="004A3AAA" w:rsidRPr="001F267F">
        <w:rPr>
          <w:rtl/>
        </w:rPr>
        <w:t xml:space="preserve"> آگاه است</w:t>
      </w:r>
      <w:r w:rsidR="004A3AAA">
        <w:rPr>
          <w:rtl/>
          <w:lang w:bidi="fa-IR"/>
        </w:rPr>
        <w:t>.</w:t>
      </w:r>
    </w:p>
    <w:p w:rsidR="004A3AAA" w:rsidRDefault="004A3AAA" w:rsidP="001F267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چه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آخرتتان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تقواست.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1F267F">
      <w:pPr>
        <w:pStyle w:val="Heading2"/>
        <w:rPr>
          <w:rtl/>
          <w:lang w:bidi="fa-IR"/>
        </w:rPr>
      </w:pPr>
      <w:bookmarkStart w:id="22" w:name="_Toc536092881"/>
      <w:r>
        <w:rPr>
          <w:rFonts w:hint="eastAsia"/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تقوا</w:t>
      </w:r>
      <w:bookmarkEnd w:id="2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امام جمعه در هر هفته که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خطبه به تقوا سفارش کند.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مردم تقوا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بزند که واقعا مردم از خدا بترسند. سفارش به تقوا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</w:p>
    <w:p w:rsidR="004A3AAA" w:rsidRDefault="004A3AAA" w:rsidP="001F26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مشکل</w:t>
      </w:r>
      <w:r>
        <w:rPr>
          <w:rtl/>
          <w:lang w:bidi="fa-IR"/>
        </w:rPr>
        <w:t xml:space="preserve"> جامعه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اگر تقوا حاکم شود،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شما با تقوا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سبحان الله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 در وجود شما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از محرمات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«لا اله الا الله» شما را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قال لا إله إلا الله مخلصا دخل الجنه و إخلاصه بها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حجزه</w:t>
      </w:r>
      <w:r>
        <w:rPr>
          <w:rtl/>
          <w:lang w:bidi="fa-IR"/>
        </w:rPr>
        <w:t xml:space="preserve"> لا إله إلا الله عما حرم الله؛</w:t>
      </w:r>
      <w:r w:rsidRPr="001F267F">
        <w:rPr>
          <w:rStyle w:val="libFootnotenumChar"/>
          <w:rtl/>
        </w:rPr>
        <w:t>(2)</w:t>
      </w:r>
      <w:r>
        <w:rPr>
          <w:rtl/>
          <w:lang w:bidi="fa-IR"/>
        </w:rPr>
        <w:t xml:space="preserve"> هر کس که ذکر لا إله إلا الله را با اخلاص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و اخلاص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آن است که</w:t>
      </w:r>
    </w:p>
    <w:p w:rsidR="004A3AAA" w:rsidRPr="001F267F" w:rsidRDefault="001F267F" w:rsidP="001F26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3AAA" w:rsidRDefault="004A3AAA" w:rsidP="001F267F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حشر،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18.</w:t>
      </w:r>
    </w:p>
    <w:p w:rsidR="004A3AAA" w:rsidRDefault="004A3AAA" w:rsidP="001F267F">
      <w:pPr>
        <w:pStyle w:val="libFootnote0"/>
        <w:rPr>
          <w:rtl/>
          <w:lang w:bidi="fa-IR"/>
        </w:rPr>
      </w:pPr>
      <w:r>
        <w:rPr>
          <w:rtl/>
          <w:lang w:bidi="fa-IR"/>
        </w:rPr>
        <w:t>2- ثواب الأعمال ، ص 5؛ بحار الأنوار، ج90، ص 197.</w:t>
      </w:r>
    </w:p>
    <w:p w:rsidR="004A3AAA" w:rsidRDefault="001F267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گفتن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ذکر شر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ف</w:t>
      </w:r>
      <w:r w:rsidR="004A3AAA">
        <w:rPr>
          <w:rtl/>
          <w:lang w:bidi="fa-IR"/>
        </w:rPr>
        <w:t xml:space="preserve"> او را از معاص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محرمات اله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باز دارد.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ماه شعبان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ماه رمضان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کردند که به خطبه شعبان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معروف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فرازها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افطار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دادن، صله رحم، خوش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صلوات فرستادن، کمک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و سجده کردن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مطالب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در مورد اعمال ماه رمضان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خطبه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جا بلند شدند و سؤال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پاسخ فرمودند: تقوا!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کننده دوم شخص عالم،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مسؤول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سؤال شده بود، اول شخص عالم،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معلم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خود که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عالم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استاد و شاگرد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غصه دارد که آدم زحمت بکشد، سحر بلند شود، مناجات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ابوحمزه بخواند، اما ورع و تقوا در کار نباشد.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ابوحمزه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مراقب باش مادر و پدرت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گناه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نامحرم ارتباط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 خطا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الآن کنار بگذار. از اعمال خوب و ثواب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مراقبت کن.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تقوا بود، قطعا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همان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اول معلم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در پاسخ به سؤال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تقوا و ترک گناه است.</w:t>
      </w:r>
    </w:p>
    <w:p w:rsidR="004A3AAA" w:rsidRDefault="001F267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1F267F">
      <w:pPr>
        <w:pStyle w:val="Heading2"/>
        <w:rPr>
          <w:rtl/>
          <w:lang w:bidi="fa-IR"/>
        </w:rPr>
      </w:pPr>
      <w:bookmarkStart w:id="23" w:name="_Toc536092882"/>
      <w:r>
        <w:rPr>
          <w:rFonts w:hint="eastAsia"/>
          <w:rtl/>
          <w:lang w:bidi="fa-IR"/>
        </w:rPr>
        <w:t>مبدأ</w:t>
      </w:r>
      <w:r>
        <w:rPr>
          <w:rtl/>
          <w:lang w:bidi="fa-IR"/>
        </w:rPr>
        <w:t xml:space="preserve"> تحول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bookmarkEnd w:id="2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کاسب نمونه،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الگو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بوده است. کتاب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محبت»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نوشتند،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صد بار چاپ شده و به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ترجمه شده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اندونز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دانشگاه جاکارتا برنامه داشتم.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به زبان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شده است.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در شرق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زبانشان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گفتند: از عرفان و اخلاق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قم آمده بودند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کردم. همه سرشان را تکان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گفتم: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 مترجم گفت: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به زبان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مرور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tl/>
          <w:lang w:bidi="fa-IR"/>
        </w:rPr>
        <w:t xml:space="preserve"> و بزرگان و همه قشرها به درس اخلاق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 دعوت به اخلاص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اخلاص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 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نه با علوم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بوده،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چرا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تفضل شده است؟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اوج گرفته 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مبدأ</w:t>
      </w:r>
      <w:r>
        <w:rPr>
          <w:rtl/>
          <w:lang w:bidi="fa-IR"/>
        </w:rPr>
        <w:t xml:space="preserve"> تحول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نبوده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مثل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با خدا معامله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جوان هستم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من به خاطر تو به شهوت و هوا و هوسم پشت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هم مرا بساز و آدم کن!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1F267F" w:rsidP="001F267F">
      <w:pPr>
        <w:pStyle w:val="libNormal"/>
        <w:rPr>
          <w:rtl/>
          <w:lang w:bidi="fa-IR"/>
        </w:rPr>
      </w:pPr>
      <w:r w:rsidRPr="001F267F">
        <w:rPr>
          <w:rStyle w:val="libAlaemChar"/>
          <w:rFonts w:eastAsia="KFGQPC Uthman Taha Naskh" w:hint="cs"/>
          <w:rtl/>
        </w:rPr>
        <w:t>(</w:t>
      </w:r>
      <w:r w:rsidR="004A3AAA" w:rsidRPr="001F267F">
        <w:rPr>
          <w:rStyle w:val="libAieChar"/>
          <w:rFonts w:hint="eastAsia"/>
          <w:rtl/>
        </w:rPr>
        <w:t>وَأَمَّا</w:t>
      </w:r>
      <w:r w:rsidR="004A3AAA" w:rsidRPr="001F267F">
        <w:rPr>
          <w:rStyle w:val="libAieChar"/>
          <w:rtl/>
        </w:rPr>
        <w:t xml:space="preserve"> مَنْ خَافَ مَقَامَ رَبِّهِ وَنَهَ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tl/>
        </w:rPr>
        <w:t xml:space="preserve"> النَّفْسَ عَنِ الْهَوَ</w:t>
      </w:r>
      <w:r w:rsidR="004A3AAA" w:rsidRPr="001F267F">
        <w:rPr>
          <w:rStyle w:val="libAieChar"/>
          <w:rFonts w:hint="cs"/>
          <w:rtl/>
        </w:rPr>
        <w:t>ی</w:t>
      </w:r>
      <w:r w:rsidR="004A3AAA" w:rsidRPr="001F267F">
        <w:rPr>
          <w:rStyle w:val="libAieChar"/>
          <w:rtl/>
        </w:rPr>
        <w:t xml:space="preserve"> فَإِنَّ الْجَنَّهَ هِ</w:t>
      </w:r>
      <w:r w:rsidR="004A3AAA" w:rsidRPr="001F267F">
        <w:rPr>
          <w:rStyle w:val="libAieChar"/>
          <w:rFonts w:hint="cs"/>
          <w:rtl/>
        </w:rPr>
        <w:t>یَ</w:t>
      </w:r>
      <w:r w:rsidR="004A3AAA" w:rsidRPr="001F267F">
        <w:rPr>
          <w:rStyle w:val="libAieChar"/>
          <w:rtl/>
        </w:rPr>
        <w:t xml:space="preserve"> الْمَأْوَ</w:t>
      </w:r>
      <w:r w:rsidR="004A3AAA" w:rsidRPr="001F267F">
        <w:rPr>
          <w:rStyle w:val="libAieChar"/>
          <w:rFonts w:hint="cs"/>
          <w:rtl/>
        </w:rPr>
        <w:t>ی</w:t>
      </w:r>
      <w:r w:rsidRPr="001F267F">
        <w:rPr>
          <w:rStyle w:val="libAlaemChar"/>
          <w:rFonts w:hint="cs"/>
          <w:rtl/>
        </w:rPr>
        <w:t>)</w:t>
      </w:r>
      <w:r w:rsidR="004A3AAA" w:rsidRPr="001F267F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و اما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از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ستادن</w:t>
      </w:r>
      <w:r w:rsidR="004A3AAA">
        <w:rPr>
          <w:rtl/>
          <w:lang w:bidi="fa-IR"/>
        </w:rPr>
        <w:t xml:space="preserve"> در برابر پروردگارش هراس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و نفس خود را از هوس باز داشت، پس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tl/>
          <w:lang w:bidi="fa-IR"/>
        </w:rPr>
        <w:t xml:space="preserve"> او همان بهشت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واقعا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خدا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خاطر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ناجور را جواب ندهد و روابط نامشروع را قطع کند، خدا در برکاتش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1F267F" w:rsidTr="00FC0EAB">
        <w:trPr>
          <w:trHeight w:val="350"/>
        </w:trPr>
        <w:tc>
          <w:tcPr>
            <w:tcW w:w="3920" w:type="dxa"/>
            <w:shd w:val="clear" w:color="auto" w:fill="auto"/>
          </w:tcPr>
          <w:p w:rsidR="001F267F" w:rsidRDefault="001F267F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هرچه</w:t>
            </w:r>
            <w:r>
              <w:rPr>
                <w:rtl/>
                <w:lang w:bidi="fa-IR"/>
              </w:rPr>
              <w:t xml:space="preserve"> هست از قامت ناساز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اندام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267F" w:rsidRDefault="001F267F" w:rsidP="00FC0EA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267F" w:rsidRDefault="001F267F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</w:t>
            </w:r>
            <w:r>
              <w:rPr>
                <w:rtl/>
                <w:lang w:bidi="fa-IR"/>
              </w:rPr>
              <w:t xml:space="preserve"> نه تشر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تو بر بالا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 کوتاه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1F26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 گناه را 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رحمت و جمال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ماه رمضان حالت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را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برابر محرمات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ترمز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1F267F" w:rsidRPr="001F267F">
        <w:rPr>
          <w:rStyle w:val="libAlaemChar"/>
          <w:rFonts w:hint="cs"/>
          <w:rtl/>
        </w:rPr>
        <w:t>(</w:t>
      </w:r>
      <w:r w:rsidRPr="001F267F">
        <w:rPr>
          <w:rStyle w:val="libAieChar"/>
          <w:rtl/>
        </w:rPr>
        <w:t>فَإِنَّ الْجَنَّهَ هِ</w:t>
      </w:r>
      <w:r w:rsidRPr="001F267F">
        <w:rPr>
          <w:rStyle w:val="libAieChar"/>
          <w:rFonts w:hint="cs"/>
          <w:rtl/>
        </w:rPr>
        <w:t>یَ</w:t>
      </w:r>
      <w:r w:rsidRPr="001F267F">
        <w:rPr>
          <w:rStyle w:val="libAieChar"/>
          <w:rtl/>
        </w:rPr>
        <w:t xml:space="preserve"> الْمَأْوَ</w:t>
      </w:r>
      <w:r w:rsidRPr="001F267F">
        <w:rPr>
          <w:rStyle w:val="libAieChar"/>
          <w:rFonts w:hint="cs"/>
          <w:rtl/>
        </w:rPr>
        <w:t>ی</w:t>
      </w:r>
      <w:r w:rsidR="001F267F" w:rsidRPr="001F267F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در بهشت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4610C" w:rsidRPr="0064610C" w:rsidRDefault="0064610C" w:rsidP="006461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64610C" w:rsidRDefault="0064610C" w:rsidP="0064610C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نازعات،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40 و 41.</w:t>
      </w:r>
    </w:p>
    <w:p w:rsidR="004A3AAA" w:rsidRDefault="001F267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24" w:name="_Toc536092883"/>
      <w:r>
        <w:rPr>
          <w:rFonts w:hint="eastAsia"/>
          <w:rtl/>
          <w:lang w:bidi="fa-IR"/>
        </w:rPr>
        <w:t>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برطرف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شد!</w:t>
      </w:r>
      <w:bookmarkEnd w:id="24"/>
    </w:p>
    <w:p w:rsidR="004A3AAA" w:rsidRDefault="004A3AAA" w:rsidP="006461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خانم من تب کرده بود. هر چه مداوا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خوب</w:t>
      </w:r>
      <w:r w:rsidR="006461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مأمور بودم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به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سوار کردم.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گفتم: خانم من چند روز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 و مداوا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فرمودند: سه روز قبل، بچه کوچک شما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ادرار کرده. خانم شما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بچه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کتک زده است. بچه به هق هق افتاده و خدا به مادر غضب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 را به جانش انداخته است. درمان تب او در قرص تب بر و آمپول و شربت تب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را به دست آورد.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 را با خانم مطرح کردم،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دل بچه را به دست آورد و فوراً تب برطرف شد.</w:t>
      </w:r>
    </w:p>
    <w:p w:rsidR="004A3AAA" w:rsidRDefault="0064610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25" w:name="_Toc536092884"/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و تعهد</w:t>
      </w:r>
      <w:bookmarkEnd w:id="2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داشته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نداشته باشد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ندارد،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خودش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باطل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در هر رشته و برنامه و در هر کار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تقواست که آدم را متعهد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عمل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تقوا و تعهد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نباشد، کار انسان ماندگار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تقوا نباشد،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انسان از عمر و مال و جانش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4610C">
      <w:pPr>
        <w:pStyle w:val="Heading2"/>
        <w:rPr>
          <w:rtl/>
          <w:lang w:bidi="fa-IR"/>
        </w:rPr>
      </w:pPr>
      <w:bookmarkStart w:id="26" w:name="_Toc536092885"/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با تقوا</w:t>
      </w:r>
      <w:bookmarkEnd w:id="2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امام حسن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مشورت کرد که من دخترم را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بدهم؟ امام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دخترت را به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که پاک و با تقوا باشد.</w:t>
      </w:r>
    </w:p>
    <w:p w:rsidR="004A3AAA" w:rsidRDefault="0064610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4610C">
      <w:pPr>
        <w:pStyle w:val="Heading2"/>
        <w:rPr>
          <w:rtl/>
          <w:lang w:bidi="fa-IR"/>
        </w:rPr>
      </w:pPr>
      <w:bookmarkStart w:id="27" w:name="_Toc536092886"/>
      <w:r>
        <w:rPr>
          <w:rFonts w:hint="eastAsia"/>
          <w:rtl/>
          <w:lang w:bidi="fa-IR"/>
        </w:rPr>
        <w:t>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تقواست.</w:t>
      </w:r>
      <w:bookmarkEnd w:id="2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در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فرمودند: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داماد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مهر و محبت دختر تو در دلش باشد، به هم عشق بورزند، که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و اگر هم مهر و محبت دختر تو به دل داماد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چون با تقواست و تعهد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در حق دخترت ظلم و اجحاف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کم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  <w:r w:rsidRPr="0064610C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الشان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الجهاد من أصبح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بظلم أحد؛</w:t>
      </w:r>
      <w:r w:rsidRPr="0064610C">
        <w:rPr>
          <w:rStyle w:val="libFootnotenumChar"/>
          <w:rtl/>
        </w:rPr>
        <w:t>(2)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صبح کند و همتش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برسد،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نداشته باشد.</w:t>
      </w:r>
    </w:p>
    <w:p w:rsidR="004A3AAA" w:rsidRDefault="0064610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4610C">
      <w:pPr>
        <w:pStyle w:val="Heading2"/>
        <w:rPr>
          <w:rtl/>
          <w:lang w:bidi="fa-IR"/>
        </w:rPr>
      </w:pPr>
      <w:bookmarkStart w:id="28" w:name="_Toc536092887"/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با خدا</w:t>
      </w:r>
      <w:bookmarkEnd w:id="2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«جعلت فداک ان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ادعون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أستجب لکم فإنا ندعو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ستجاب</w:t>
      </w:r>
      <w:r>
        <w:rPr>
          <w:rtl/>
          <w:lang w:bidi="fa-IR"/>
        </w:rPr>
        <w:t xml:space="preserve"> لنا؛ من به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شما!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شما را اجابت کنم!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ما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شود؟»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لانکم</w:t>
      </w:r>
      <w:r>
        <w:rPr>
          <w:rtl/>
          <w:lang w:bidi="fa-IR"/>
        </w:rPr>
        <w:t xml:space="preserve"> لا تفون لله بعهده و ان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أوفوا بعهد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أوف</w:t>
      </w:r>
    </w:p>
    <w:p w:rsidR="004A3AAA" w:rsidRPr="0064610C" w:rsidRDefault="0064610C" w:rsidP="006461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3AAA" w:rsidRDefault="004A3AAA" w:rsidP="0064610C">
      <w:pPr>
        <w:pStyle w:val="libFootnote0"/>
        <w:rPr>
          <w:rtl/>
          <w:lang w:bidi="fa-IR"/>
        </w:rPr>
      </w:pPr>
      <w:r>
        <w:rPr>
          <w:rtl/>
          <w:lang w:bidi="fa-IR"/>
        </w:rPr>
        <w:t>1- مکارم الاخلاق، ص 204.</w:t>
      </w:r>
    </w:p>
    <w:p w:rsidR="004A3AAA" w:rsidRDefault="004A3AAA" w:rsidP="0064610C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المحاسن، ج 1، ص292.</w:t>
      </w:r>
    </w:p>
    <w:p w:rsidR="004A3AAA" w:rsidRDefault="0064610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بعهدکم</w:t>
      </w:r>
      <w:r w:rsidR="004A3AAA">
        <w:rPr>
          <w:rtl/>
          <w:lang w:bidi="fa-IR"/>
        </w:rPr>
        <w:t xml:space="preserve"> و الله لو وف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تم</w:t>
      </w:r>
      <w:r w:rsidR="004A3AAA">
        <w:rPr>
          <w:rtl/>
          <w:lang w:bidi="fa-IR"/>
        </w:rPr>
        <w:t xml:space="preserve"> لله لوف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الله لکم؛</w:t>
      </w:r>
      <w:r w:rsidR="004A3AAA" w:rsidRPr="0064610C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چون شما به عهد خدا وفا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 در حال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خداوند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 به عهد و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با من وفا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تا به عهد و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شما وفا کنم. اگر شما به عهدتان با خدا وفا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خدا هم به عهدش با شما وفا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64610C" w:rsidP="0064610C">
      <w:pPr>
        <w:pStyle w:val="libNormal"/>
        <w:rPr>
          <w:rtl/>
          <w:lang w:bidi="fa-IR"/>
        </w:rPr>
      </w:pPr>
      <w:r w:rsidRPr="0064610C">
        <w:rPr>
          <w:rStyle w:val="libAlaemChar"/>
          <w:rFonts w:eastAsia="KFGQPC Uthman Taha Naskh" w:hint="cs"/>
          <w:rtl/>
        </w:rPr>
        <w:t>(</w:t>
      </w:r>
      <w:r w:rsidR="004A3AAA" w:rsidRPr="0064610C">
        <w:rPr>
          <w:rStyle w:val="libAieChar"/>
          <w:rFonts w:hint="eastAsia"/>
          <w:rtl/>
        </w:rPr>
        <w:t>ادْعُونِ</w:t>
      </w:r>
      <w:r w:rsidR="004A3AAA" w:rsidRPr="0064610C">
        <w:rPr>
          <w:rStyle w:val="libAieChar"/>
          <w:rFonts w:hint="cs"/>
          <w:rtl/>
        </w:rPr>
        <w:t>ی</w:t>
      </w:r>
      <w:r w:rsidR="004A3AAA" w:rsidRPr="0064610C">
        <w:rPr>
          <w:rStyle w:val="libAieChar"/>
          <w:rtl/>
        </w:rPr>
        <w:t xml:space="preserve"> أَسْتَجِبْ لَکُمْ</w:t>
      </w:r>
      <w:r w:rsidRPr="0064610C">
        <w:rPr>
          <w:rStyle w:val="libAlaemChar"/>
          <w:rFonts w:hint="cs"/>
          <w:rtl/>
        </w:rPr>
        <w:t>)</w:t>
      </w:r>
      <w:r w:rsidR="004A3AAA" w:rsidRPr="0064610C">
        <w:rPr>
          <w:rStyle w:val="libFootnotenumChar"/>
          <w:rtl/>
        </w:rPr>
        <w:t>(2)</w:t>
      </w:r>
      <w:r w:rsidR="004A3AAA">
        <w:rPr>
          <w:rtl/>
          <w:lang w:bidi="fa-IR"/>
        </w:rPr>
        <w:t>مرا بخوان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تا شما را اجابت کنم.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اجابت کنم. اما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EC2EC8" w:rsidP="00EC2EC8">
      <w:pPr>
        <w:pStyle w:val="libNormal"/>
        <w:rPr>
          <w:rtl/>
          <w:lang w:bidi="fa-IR"/>
        </w:rPr>
      </w:pPr>
      <w:r w:rsidRPr="00EC2EC8">
        <w:rPr>
          <w:rStyle w:val="libAlaemChar"/>
          <w:rFonts w:eastAsia="KFGQPC Uthman Taha Naskh" w:hint="cs"/>
          <w:rtl/>
        </w:rPr>
        <w:t>(</w:t>
      </w:r>
      <w:r w:rsidR="004A3AAA" w:rsidRPr="0064610C">
        <w:rPr>
          <w:rStyle w:val="libAieChar"/>
          <w:rFonts w:hint="eastAsia"/>
          <w:rtl/>
        </w:rPr>
        <w:t>وَأَوْفُوا</w:t>
      </w:r>
      <w:r w:rsidR="004A3AAA" w:rsidRPr="0064610C">
        <w:rPr>
          <w:rStyle w:val="libAieChar"/>
          <w:rtl/>
        </w:rPr>
        <w:t xml:space="preserve"> بِعَهْدِ</w:t>
      </w:r>
      <w:r w:rsidR="004A3AAA" w:rsidRPr="0064610C">
        <w:rPr>
          <w:rStyle w:val="libAieChar"/>
          <w:rFonts w:hint="cs"/>
          <w:rtl/>
        </w:rPr>
        <w:t>ی</w:t>
      </w:r>
      <w:r w:rsidR="004A3AAA" w:rsidRPr="0064610C">
        <w:rPr>
          <w:rStyle w:val="libAieChar"/>
          <w:rtl/>
        </w:rPr>
        <w:t xml:space="preserve"> أُوفِ بِعَهْدِکُمْ</w:t>
      </w:r>
      <w:r w:rsidRPr="00EC2EC8">
        <w:rPr>
          <w:rStyle w:val="libAlaemChar"/>
          <w:rFonts w:hint="cs"/>
          <w:rtl/>
        </w:rPr>
        <w:t>)</w:t>
      </w:r>
      <w:r w:rsidR="004A3AAA" w:rsidRPr="00EC2EC8">
        <w:rPr>
          <w:rStyle w:val="libFootnotenumChar"/>
          <w:rtl/>
        </w:rPr>
        <w:t>(3)</w:t>
      </w:r>
      <w:r w:rsidR="004A3AAA">
        <w:rPr>
          <w:rtl/>
          <w:lang w:bidi="fa-IR"/>
        </w:rPr>
        <w:t>و به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مانم</w:t>
      </w:r>
      <w:r w:rsidR="004A3AAA">
        <w:rPr>
          <w:rtl/>
          <w:lang w:bidi="fa-IR"/>
        </w:rPr>
        <w:t xml:space="preserve"> وفا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تا به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مانتان</w:t>
      </w:r>
      <w:r w:rsidR="004A3AAA">
        <w:rPr>
          <w:rtl/>
          <w:lang w:bidi="fa-IR"/>
        </w:rPr>
        <w:t xml:space="preserve"> وفا کنم.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قرارداد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به عهدتان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هم به عهدم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3AAA" w:rsidRDefault="00EC2EC8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C2EC8">
      <w:pPr>
        <w:pStyle w:val="Heading2"/>
        <w:rPr>
          <w:rtl/>
          <w:lang w:bidi="fa-IR"/>
        </w:rPr>
      </w:pPr>
      <w:bookmarkStart w:id="29" w:name="_Toc536092888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</w:t>
      </w:r>
      <w:bookmarkEnd w:id="2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جواب است. ممکن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تقوا را مراعات کرده باشند. آنجا علت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تقوا را مراعات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 گوش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گوش بده. البته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لطف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وگ</w:t>
      </w:r>
      <w:r>
        <w:rPr>
          <w:rFonts w:hint="eastAsia"/>
          <w:rtl/>
          <w:lang w:bidi="fa-IR"/>
        </w:rPr>
        <w:t>رنه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لنگ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Pr="00EC2EC8" w:rsidRDefault="00EC2EC8" w:rsidP="00EC2E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90، ص368.</w:t>
      </w:r>
    </w:p>
    <w:p w:rsidR="004A3AAA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غافر،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60.</w:t>
      </w:r>
    </w:p>
    <w:p w:rsidR="004A3AAA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بقره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40.</w:t>
      </w:r>
    </w:p>
    <w:p w:rsidR="004A3AAA" w:rsidRDefault="00EC2EC8" w:rsidP="00EC2E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EC2EC8">
        <w:rPr>
          <w:rStyle w:val="libAlaemChar"/>
          <w:rFonts w:hint="cs"/>
          <w:rtl/>
        </w:rPr>
        <w:lastRenderedPageBreak/>
        <w:t>(</w:t>
      </w:r>
      <w:r w:rsidR="004A3AAA" w:rsidRPr="00EC2EC8">
        <w:rPr>
          <w:rStyle w:val="libAieChar"/>
          <w:rFonts w:hint="eastAsia"/>
          <w:rtl/>
        </w:rPr>
        <w:t>وَلَوْ</w:t>
      </w:r>
      <w:r w:rsidR="004A3AAA" w:rsidRPr="00EC2EC8">
        <w:rPr>
          <w:rStyle w:val="libAieChar"/>
          <w:rtl/>
        </w:rPr>
        <w:t xml:space="preserve"> </w:t>
      </w:r>
      <w:r w:rsidR="004A3AAA" w:rsidRPr="00EC2EC8">
        <w:rPr>
          <w:rStyle w:val="libAieChar"/>
          <w:rFonts w:hint="cs"/>
          <w:rtl/>
        </w:rPr>
        <w:t>یُ</w:t>
      </w:r>
      <w:r w:rsidR="004A3AAA" w:rsidRPr="00EC2EC8">
        <w:rPr>
          <w:rStyle w:val="libAieChar"/>
          <w:rFonts w:hint="eastAsia"/>
          <w:rtl/>
        </w:rPr>
        <w:t>ؤَاخِذُ</w:t>
      </w:r>
      <w:r w:rsidR="004A3AAA" w:rsidRPr="00EC2EC8">
        <w:rPr>
          <w:rStyle w:val="libAieChar"/>
          <w:rtl/>
        </w:rPr>
        <w:t xml:space="preserve"> اللَّهُ النَّاسَ بِمَا کَسَبُوا مَا تَرَکَ عَلَ</w:t>
      </w:r>
      <w:r w:rsidR="004A3AAA" w:rsidRPr="00EC2EC8">
        <w:rPr>
          <w:rStyle w:val="libAieChar"/>
          <w:rFonts w:hint="cs"/>
          <w:rtl/>
        </w:rPr>
        <w:t>ی</w:t>
      </w:r>
      <w:r w:rsidR="004A3AAA" w:rsidRPr="00EC2EC8">
        <w:rPr>
          <w:rStyle w:val="libAieChar"/>
          <w:rtl/>
        </w:rPr>
        <w:t xml:space="preserve"> ظَهْرِهَا مِنْ دَابَّهٍ</w:t>
      </w:r>
      <w:r w:rsidRPr="00EC2EC8">
        <w:rPr>
          <w:rStyle w:val="libAlaemChar"/>
          <w:rFonts w:hint="cs"/>
          <w:rtl/>
        </w:rPr>
        <w:t>)</w:t>
      </w:r>
      <w:r w:rsidR="004A3AAA" w:rsidRPr="00EC2EC8">
        <w:rPr>
          <w:rStyle w:val="libFootnotenumChar"/>
          <w:rtl/>
        </w:rPr>
        <w:t>(1)</w:t>
      </w:r>
      <w:r w:rsidR="004A3AAA">
        <w:rPr>
          <w:rtl/>
          <w:lang w:bidi="fa-IR"/>
        </w:rPr>
        <w:t>و اگر خدا مردم را به سزا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آنچه انجام داده اند مؤاخذه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کرد،ه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چ</w:t>
      </w:r>
      <w:r w:rsidR="004A3AAA">
        <w:rPr>
          <w:rtl/>
          <w:lang w:bidi="fa-IR"/>
        </w:rPr>
        <w:t xml:space="preserve"> جنبنده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بر پشت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باق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گذاشت.</w:t>
      </w:r>
    </w:p>
    <w:p w:rsidR="004A3AAA" w:rsidRDefault="004A3AAA" w:rsidP="00EC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منتها به وقتش اجابت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نشد، در آخرت اجابت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همان اندازه خداوند از انسان بلا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ثواب و درجه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حاجت من باعث شده من با خدا گفت و گو کنم و در آن لحظه گناه نکنم،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اجابت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قطعا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از همه به ما مهربان تر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اجابت دعا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تقوا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عهدمان با خدا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هم به عهدش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Pr="00EC2EC8" w:rsidRDefault="00EC2EC8" w:rsidP="00EC2E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فاطر،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45.</w:t>
      </w:r>
    </w:p>
    <w:p w:rsidR="00EC2EC8" w:rsidRDefault="00EC2EC8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30" w:name="_Toc536092889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سوم: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bookmarkEnd w:id="30"/>
    </w:p>
    <w:p w:rsidR="00EC2EC8" w:rsidRDefault="00EC2EC8" w:rsidP="004A3AAA">
      <w:pPr>
        <w:pStyle w:val="libNormal"/>
        <w:rPr>
          <w:rtl/>
          <w:lang w:bidi="fa-IR"/>
        </w:rPr>
      </w:pPr>
    </w:p>
    <w:p w:rsidR="004A3AAA" w:rsidRDefault="004A3AAA" w:rsidP="00EC2EC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EC2EC8">
      <w:pPr>
        <w:pStyle w:val="Heading2"/>
        <w:rPr>
          <w:rtl/>
          <w:lang w:bidi="fa-IR"/>
        </w:rPr>
      </w:pPr>
      <w:bookmarkStart w:id="31" w:name="_Toc536092890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کلاس تقوا</w:t>
      </w:r>
      <w:bookmarkEnd w:id="3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برکات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در برکات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است. ملکه 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خواست خدا را بر خواست خودش مقدم بدارد. چراغ قرمز خدا را مراعات کند. در واقع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مقدم بدارد.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 از نماز مهم تر است؛ چون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نگرفتن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کفاره قرار داده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کفاره ندارد. خداوند روزه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واجب کرده است؟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EC2EC8" w:rsidP="00EC2EC8">
      <w:pPr>
        <w:pStyle w:val="libNormal"/>
        <w:rPr>
          <w:rtl/>
          <w:lang w:bidi="fa-IR"/>
        </w:rPr>
      </w:pPr>
      <w:r w:rsidRPr="00EC2EC8">
        <w:rPr>
          <w:rStyle w:val="libAlaemChar"/>
          <w:rFonts w:eastAsia="KFGQPC Uthman Taha Naskh" w:hint="cs"/>
          <w:rtl/>
        </w:rPr>
        <w:t>(</w:t>
      </w:r>
      <w:r w:rsidR="004A3AAA" w:rsidRPr="00EC2EC8">
        <w:rPr>
          <w:rStyle w:val="libAieChar"/>
          <w:rFonts w:hint="cs"/>
          <w:rtl/>
        </w:rPr>
        <w:t>یَ</w:t>
      </w:r>
      <w:r w:rsidR="004A3AAA" w:rsidRPr="00EC2EC8">
        <w:rPr>
          <w:rStyle w:val="libAieChar"/>
          <w:rFonts w:hint="eastAsia"/>
          <w:rtl/>
        </w:rPr>
        <w:t>ا</w:t>
      </w:r>
      <w:r w:rsidR="004A3AAA" w:rsidRPr="00EC2EC8">
        <w:rPr>
          <w:rStyle w:val="libAieChar"/>
          <w:rtl/>
        </w:rPr>
        <w:t xml:space="preserve"> أَ</w:t>
      </w:r>
      <w:r w:rsidR="004A3AAA" w:rsidRPr="00EC2EC8">
        <w:rPr>
          <w:rStyle w:val="libAieChar"/>
          <w:rFonts w:hint="cs"/>
          <w:rtl/>
        </w:rPr>
        <w:t>یُّ</w:t>
      </w:r>
      <w:r w:rsidR="004A3AAA" w:rsidRPr="00EC2EC8">
        <w:rPr>
          <w:rStyle w:val="libAieChar"/>
          <w:rFonts w:hint="eastAsia"/>
          <w:rtl/>
        </w:rPr>
        <w:t>هَا</w:t>
      </w:r>
      <w:r w:rsidR="004A3AAA" w:rsidRPr="00EC2EC8">
        <w:rPr>
          <w:rStyle w:val="libAieChar"/>
          <w:rtl/>
        </w:rPr>
        <w:t xml:space="preserve"> الَّذِ</w:t>
      </w:r>
      <w:r w:rsidR="004A3AAA" w:rsidRPr="00EC2EC8">
        <w:rPr>
          <w:rStyle w:val="libAieChar"/>
          <w:rFonts w:hint="cs"/>
          <w:rtl/>
        </w:rPr>
        <w:t>ی</w:t>
      </w:r>
      <w:r w:rsidR="004A3AAA" w:rsidRPr="00EC2EC8">
        <w:rPr>
          <w:rStyle w:val="libAieChar"/>
          <w:rFonts w:hint="eastAsia"/>
          <w:rtl/>
        </w:rPr>
        <w:t>نَ</w:t>
      </w:r>
      <w:r w:rsidR="004A3AAA" w:rsidRPr="00EC2EC8">
        <w:rPr>
          <w:rStyle w:val="libAieChar"/>
          <w:rtl/>
        </w:rPr>
        <w:t xml:space="preserve"> آمَنُوا کُتِبَ عَلَ</w:t>
      </w:r>
      <w:r w:rsidR="004A3AAA" w:rsidRPr="00EC2EC8">
        <w:rPr>
          <w:rStyle w:val="libAieChar"/>
          <w:rFonts w:hint="cs"/>
          <w:rtl/>
        </w:rPr>
        <w:t>یْ</w:t>
      </w:r>
      <w:r w:rsidR="004A3AAA" w:rsidRPr="00EC2EC8">
        <w:rPr>
          <w:rStyle w:val="libAieChar"/>
          <w:rFonts w:hint="eastAsia"/>
          <w:rtl/>
        </w:rPr>
        <w:t>کُمُ</w:t>
      </w:r>
      <w:r w:rsidR="004A3AAA" w:rsidRPr="00EC2EC8">
        <w:rPr>
          <w:rStyle w:val="libAieChar"/>
          <w:rtl/>
        </w:rPr>
        <w:t xml:space="preserve"> الصِّ</w:t>
      </w:r>
      <w:r w:rsidR="004A3AAA" w:rsidRPr="00EC2EC8">
        <w:rPr>
          <w:rStyle w:val="libAieChar"/>
          <w:rFonts w:hint="cs"/>
          <w:rtl/>
        </w:rPr>
        <w:t>یَ</w:t>
      </w:r>
      <w:r w:rsidR="004A3AAA" w:rsidRPr="00EC2EC8">
        <w:rPr>
          <w:rStyle w:val="libAieChar"/>
          <w:rFonts w:hint="eastAsia"/>
          <w:rtl/>
        </w:rPr>
        <w:t>امُ</w:t>
      </w:r>
      <w:r w:rsidR="004A3AAA" w:rsidRPr="00EC2EC8">
        <w:rPr>
          <w:rStyle w:val="libAieChar"/>
          <w:rtl/>
        </w:rPr>
        <w:t xml:space="preserve"> کَمَا کُتِبَ عَلَ</w:t>
      </w:r>
      <w:r w:rsidR="004A3AAA" w:rsidRPr="00EC2EC8">
        <w:rPr>
          <w:rStyle w:val="libAieChar"/>
          <w:rFonts w:hint="cs"/>
          <w:rtl/>
        </w:rPr>
        <w:t>ی</w:t>
      </w:r>
      <w:r w:rsidR="004A3AAA" w:rsidRPr="00EC2EC8">
        <w:rPr>
          <w:rStyle w:val="libAieChar"/>
          <w:rtl/>
        </w:rPr>
        <w:t xml:space="preserve"> الَّذِ</w:t>
      </w:r>
      <w:r w:rsidR="004A3AAA" w:rsidRPr="00EC2EC8">
        <w:rPr>
          <w:rStyle w:val="libAieChar"/>
          <w:rFonts w:hint="cs"/>
          <w:rtl/>
        </w:rPr>
        <w:t>ی</w:t>
      </w:r>
      <w:r w:rsidR="004A3AAA" w:rsidRPr="00EC2EC8">
        <w:rPr>
          <w:rStyle w:val="libAieChar"/>
          <w:rFonts w:hint="eastAsia"/>
          <w:rtl/>
        </w:rPr>
        <w:t>نَ</w:t>
      </w:r>
      <w:r w:rsidR="004A3AAA" w:rsidRPr="00EC2EC8">
        <w:rPr>
          <w:rStyle w:val="libAieChar"/>
          <w:rtl/>
        </w:rPr>
        <w:t xml:space="preserve"> مِنْ قَبْلِکُمْ لَعَلَّکُمْ تَتَّقُونَ</w:t>
      </w:r>
      <w:r w:rsidRPr="00EC2EC8">
        <w:rPr>
          <w:rStyle w:val="libAlaemChar"/>
          <w:rFonts w:hint="cs"/>
          <w:rtl/>
        </w:rPr>
        <w:t>)</w:t>
      </w:r>
      <w:r w:rsidR="004A3AAA" w:rsidRPr="00EC2EC8">
        <w:rPr>
          <w:rStyle w:val="libFootnotenumChar"/>
          <w:rtl/>
        </w:rPr>
        <w:t>(1)</w:t>
      </w:r>
      <w:r w:rsidR="004A3AAA">
        <w:rPr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روزه بر شما مقرر شده است، همان گونه که بر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از شما بودند مقرر شده بود. باشد که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کلاس</w:t>
      </w:r>
      <w:r>
        <w:rPr>
          <w:rtl/>
          <w:lang w:bidi="fa-IR"/>
        </w:rPr>
        <w:t xml:space="preserve">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را به تقوا برساند و جزء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جزء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با آنان است.</w:t>
      </w:r>
    </w:p>
    <w:p w:rsidR="004A3AAA" w:rsidRDefault="00EC2EC8" w:rsidP="00EC2EC8">
      <w:pPr>
        <w:pStyle w:val="libNormal"/>
        <w:rPr>
          <w:rtl/>
          <w:lang w:bidi="fa-IR"/>
        </w:rPr>
      </w:pPr>
      <w:r w:rsidRPr="00EC2EC8">
        <w:rPr>
          <w:rStyle w:val="libAlaemChar"/>
          <w:rFonts w:eastAsia="KFGQPC Uthman Taha Naskh" w:hint="cs"/>
          <w:rtl/>
        </w:rPr>
        <w:lastRenderedPageBreak/>
        <w:t xml:space="preserve"> (</w:t>
      </w:r>
      <w:r w:rsidR="004A3AAA" w:rsidRPr="00EC2EC8">
        <w:rPr>
          <w:rStyle w:val="libAieChar"/>
          <w:rFonts w:hint="eastAsia"/>
          <w:rtl/>
        </w:rPr>
        <w:t>وَاتَّقُوا</w:t>
      </w:r>
      <w:r w:rsidR="004A3AAA" w:rsidRPr="00EC2EC8">
        <w:rPr>
          <w:rStyle w:val="libAieChar"/>
          <w:rtl/>
        </w:rPr>
        <w:t xml:space="preserve"> اللَّهَ وَاعْلَمُوا أَنَّ اللَّهَ مَعَ الْمُتَّقِ</w:t>
      </w:r>
      <w:r w:rsidR="004A3AAA" w:rsidRPr="00EC2EC8">
        <w:rPr>
          <w:rStyle w:val="libAieChar"/>
          <w:rFonts w:hint="cs"/>
          <w:rtl/>
        </w:rPr>
        <w:t>ی</w:t>
      </w:r>
      <w:r w:rsidR="004A3AAA" w:rsidRPr="00EC2EC8">
        <w:rPr>
          <w:rStyle w:val="libAieChar"/>
          <w:rFonts w:hint="eastAsia"/>
          <w:rtl/>
        </w:rPr>
        <w:t>نَ</w:t>
      </w:r>
      <w:r w:rsidRPr="00EC2EC8">
        <w:rPr>
          <w:rStyle w:val="libAlaemChar"/>
          <w:rFonts w:hint="cs"/>
          <w:rtl/>
        </w:rPr>
        <w:t>)</w:t>
      </w:r>
      <w:r w:rsidR="004A3AAA" w:rsidRPr="00EC2EC8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و از خدا پروا بدار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بدان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که خدا با تقواپ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شگان</w:t>
      </w:r>
      <w:r w:rsidR="004A3AAA">
        <w:rPr>
          <w:rtl/>
          <w:lang w:bidi="fa-IR"/>
        </w:rPr>
        <w:t xml:space="preserve"> است.</w:t>
      </w:r>
    </w:p>
    <w:p w:rsidR="004A3AAA" w:rsidRPr="00EC2EC8" w:rsidRDefault="00EC2EC8" w:rsidP="00EC2E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183.</w:t>
      </w:r>
    </w:p>
    <w:p w:rsidR="00EC2EC8" w:rsidRDefault="004A3AAA" w:rsidP="00EC2EC8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194.</w:t>
      </w:r>
    </w:p>
    <w:p w:rsidR="004A3AAA" w:rsidRDefault="00EC2EC8" w:rsidP="00EC2E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اهل تقواست.کسان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خدا را درک کنند ،با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 داشته باشند.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EC2EC8">
      <w:pPr>
        <w:pStyle w:val="Heading2"/>
        <w:rPr>
          <w:rtl/>
          <w:lang w:bidi="fa-IR"/>
        </w:rPr>
      </w:pPr>
      <w:bookmarkStart w:id="32" w:name="_Toc536092891"/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اهل تقوا</w:t>
      </w:r>
      <w:bookmarkEnd w:id="3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تقوا راهگشا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بست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گره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گشاسد.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224B3" w:rsidP="004A3AAA">
      <w:pPr>
        <w:pStyle w:val="libNormal"/>
        <w:rPr>
          <w:rtl/>
          <w:lang w:bidi="fa-IR"/>
        </w:rPr>
      </w:pPr>
      <w:r w:rsidRPr="00D224B3">
        <w:rPr>
          <w:rStyle w:val="libAlaemChar"/>
          <w:rFonts w:eastAsia="KFGQPC Uthman Taha Naskh" w:hint="cs"/>
          <w:rtl/>
        </w:rPr>
        <w:t>(</w:t>
      </w:r>
      <w:r w:rsidR="004A3AAA" w:rsidRPr="00D224B3">
        <w:rPr>
          <w:rStyle w:val="libAieChar"/>
          <w:rFonts w:hint="eastAsia"/>
          <w:rtl/>
        </w:rPr>
        <w:t>وَمَنْ</w:t>
      </w:r>
      <w:r w:rsidR="004A3AAA" w:rsidRPr="00D224B3">
        <w:rPr>
          <w:rStyle w:val="libAieChar"/>
          <w:rtl/>
        </w:rPr>
        <w:t xml:space="preserve"> 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تَّقِ</w:t>
      </w:r>
      <w:r w:rsidR="004A3AAA" w:rsidRPr="00D224B3">
        <w:rPr>
          <w:rStyle w:val="libAieChar"/>
          <w:rtl/>
        </w:rPr>
        <w:t xml:space="preserve"> اللَّهَ 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جْعَلْ</w:t>
      </w:r>
      <w:r w:rsidR="004A3AAA" w:rsidRPr="00D224B3">
        <w:rPr>
          <w:rStyle w:val="libAieChar"/>
          <w:rtl/>
        </w:rPr>
        <w:t xml:space="preserve"> لَهُ مَخْرَجًا وَ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رْزُقْهُ</w:t>
      </w:r>
      <w:r w:rsidR="004A3AAA" w:rsidRPr="00D224B3">
        <w:rPr>
          <w:rStyle w:val="libAieChar"/>
          <w:rtl/>
        </w:rPr>
        <w:t xml:space="preserve"> مِنْ حَ</w:t>
      </w:r>
      <w:r w:rsidR="004A3AAA" w:rsidRPr="00D224B3">
        <w:rPr>
          <w:rStyle w:val="libAieChar"/>
          <w:rFonts w:hint="cs"/>
          <w:rtl/>
        </w:rPr>
        <w:t>یْ</w:t>
      </w:r>
      <w:r w:rsidR="004A3AAA" w:rsidRPr="00D224B3">
        <w:rPr>
          <w:rStyle w:val="libAieChar"/>
          <w:rFonts w:hint="eastAsia"/>
          <w:rtl/>
        </w:rPr>
        <w:t>ثُ</w:t>
      </w:r>
      <w:r w:rsidR="004A3AAA" w:rsidRPr="00D224B3">
        <w:rPr>
          <w:rStyle w:val="libAieChar"/>
          <w:rtl/>
        </w:rPr>
        <w:t xml:space="preserve"> لَا 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حْتَسِبُ</w:t>
      </w:r>
      <w:r w:rsidR="004A3AAA" w:rsidRPr="00D224B3">
        <w:rPr>
          <w:rStyle w:val="libAieChar"/>
          <w:rtl/>
        </w:rPr>
        <w:t xml:space="preserve"> وَمَنْ 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تَوَکَّلْ</w:t>
      </w:r>
      <w:r w:rsidR="004A3AAA" w:rsidRPr="00D224B3">
        <w:rPr>
          <w:rStyle w:val="libAieChar"/>
          <w:rtl/>
        </w:rPr>
        <w:t xml:space="preserve"> عَلَ</w:t>
      </w:r>
      <w:r w:rsidR="004A3AAA" w:rsidRPr="00D224B3">
        <w:rPr>
          <w:rStyle w:val="libAieChar"/>
          <w:rFonts w:hint="cs"/>
          <w:rtl/>
        </w:rPr>
        <w:t>ی</w:t>
      </w:r>
      <w:r w:rsidR="004A3AAA" w:rsidRPr="00D224B3">
        <w:rPr>
          <w:rStyle w:val="libAieChar"/>
          <w:rtl/>
        </w:rPr>
        <w:t xml:space="preserve"> اللَّهِ فَهُوَ حَسْبُهُ</w:t>
      </w:r>
      <w:r w:rsidRPr="00D224B3">
        <w:rPr>
          <w:rStyle w:val="libAlaemChar"/>
          <w:rFonts w:eastAsia="KFGQPC Uthman Taha Naskh" w:hint="cs"/>
          <w:rtl/>
        </w:rPr>
        <w:t>)</w:t>
      </w:r>
      <w:r w:rsidR="004A3AAA" w:rsidRPr="00D224B3">
        <w:rPr>
          <w:rStyle w:val="libFootnotenumChar"/>
          <w:rtl/>
        </w:rPr>
        <w:t>(1)</w:t>
      </w:r>
      <w:r w:rsidR="004A3AAA">
        <w:rPr>
          <w:rtl/>
          <w:lang w:bidi="fa-IR"/>
        </w:rPr>
        <w:t>؛ و هر کس از خدا پروا کنند،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راه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رون</w:t>
      </w:r>
      <w:r w:rsidR="004A3AAA">
        <w:rPr>
          <w:rtl/>
          <w:lang w:bidi="fa-IR"/>
        </w:rPr>
        <w:t xml:space="preserve"> شدن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 و از جا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حسابش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به او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رساند، و هر کس بر خدا اعتماد کند، او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بس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شرق و غرب عالم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چنگ بزنند، مشکلات همه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کارها همه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رسول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اباذر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أباذر لو أن الناس کلهم أخذوا بهذه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لکفتهم</w:t>
      </w:r>
      <w:r w:rsidRPr="00D224B3">
        <w:rPr>
          <w:rStyle w:val="libFootnotenumChar"/>
          <w:rtl/>
        </w:rPr>
        <w:t xml:space="preserve">؛(2)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ذر، اگرهمه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عمل کنند، خداوند همه آنها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تقوا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فرمان تو را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حرف تو گوش بدهم،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با او چند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1)راهگشا</w:t>
      </w:r>
      <w:r>
        <w:rPr>
          <w:rFonts w:hint="cs"/>
          <w:rtl/>
          <w:lang w:bidi="fa-IR"/>
        </w:rPr>
        <w:t>یی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له مخرجاِ: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دهد.». تمام</w:t>
      </w:r>
    </w:p>
    <w:p w:rsidR="004A3AAA" w:rsidRPr="00D224B3" w:rsidRDefault="00D224B3" w:rsidP="00D224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D224B3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طلاق،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 و 3.</w:t>
      </w:r>
    </w:p>
    <w:p w:rsidR="004A3AAA" w:rsidRDefault="004A3AAA" w:rsidP="00D224B3">
      <w:pPr>
        <w:pStyle w:val="libFootnote0"/>
        <w:rPr>
          <w:rtl/>
          <w:lang w:bidi="fa-IR"/>
        </w:rPr>
      </w:pPr>
      <w:r>
        <w:rPr>
          <w:rtl/>
          <w:lang w:bidi="fa-IR"/>
        </w:rPr>
        <w:t>2- مکارم الأخلاق، ص 468؛ بحار الأنوار، ج 74، ص 87 .</w:t>
      </w:r>
    </w:p>
    <w:p w:rsidR="004A3AAA" w:rsidRDefault="00D224B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بن</w:t>
      </w:r>
      <w:r w:rsidR="004A3AAA">
        <w:rPr>
          <w:rtl/>
          <w:lang w:bidi="fa-IR"/>
        </w:rPr>
        <w:t xml:space="preserve"> بست ها و درها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بسته را به 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باز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 و تمام ناهموار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 را هموار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 و تمام مشکلات حل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همان طور که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بنده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با تقوا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دنبال علم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برود، خدا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رزقش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اتفاقا باور کرد و دنبال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رفت و هم مشکلاتش حل شد و هم رزقش فراوان 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فضول بود. گفت: شما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دنبال تقوا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خوب شده است؟ گفت: خدا وعده داده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با خدا کنار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کند، خدا رزقش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باز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گفت: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دهد!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رزاق است. خدا وعده داده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شش ماه دوباره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رزقت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کجا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آخر به ذهنش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بزند تا از دست او راحت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دنبال علم و دانش بروم،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بود. گفت: تو برو درس بخوان و با خدا باش، من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گفت: احسنت! از روز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tl/>
          <w:lang w:bidi="fa-IR"/>
        </w:rPr>
        <w:t>: تو چقدر نادان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شش ماه هست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رزاق است، باور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رزق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باور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 اگر به 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باور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و باور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است. خدا بلافاصله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 خودش را مرتب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 و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ادا کند، توبه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کار تو باشم. خدا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 در کار تو هستم. با وجود خدا و داشتن تقوا،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بن بست محال است. تقوا ناهموار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2)روز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</w:t>
      </w:r>
      <w:r>
        <w:rPr>
          <w:rFonts w:hint="cs"/>
          <w:rtl/>
          <w:lang w:bidi="fa-IR"/>
        </w:rPr>
        <w:t>ی</w:t>
      </w:r>
    </w:p>
    <w:p w:rsidR="004A3AAA" w:rsidRDefault="00D224B3" w:rsidP="00D224B3">
      <w:pPr>
        <w:pStyle w:val="libNormal"/>
        <w:rPr>
          <w:rtl/>
          <w:lang w:bidi="fa-IR"/>
        </w:rPr>
      </w:pPr>
      <w:r w:rsidRPr="00D224B3">
        <w:rPr>
          <w:rStyle w:val="libAlaemChar"/>
          <w:rFonts w:hint="cs"/>
          <w:rtl/>
        </w:rPr>
        <w:t>(</w:t>
      </w:r>
      <w:r w:rsidRPr="00D224B3">
        <w:rPr>
          <w:rStyle w:val="libAieChar"/>
          <w:rFonts w:hint="cs"/>
          <w:rtl/>
        </w:rPr>
        <w:t>وَيَرْزُقْهُ مِنْ حَيْثُ لَا يَحْتَسِبُ</w:t>
      </w:r>
      <w:r w:rsidRPr="00D224B3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  <w:lang w:bidi="fa-IR"/>
        </w:rPr>
        <w:t xml:space="preserve"> </w:t>
      </w:r>
      <w:r w:rsidR="004A3AAA">
        <w:rPr>
          <w:rFonts w:hint="eastAsia"/>
          <w:rtl/>
          <w:lang w:bidi="fa-IR"/>
        </w:rPr>
        <w:t>؛</w:t>
      </w:r>
      <w:r w:rsidR="004A3AAA">
        <w:rPr>
          <w:rtl/>
          <w:lang w:bidi="fa-IR"/>
        </w:rPr>
        <w:t xml:space="preserve"> و از جا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حسابش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کنند، به او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رساند.» رزق 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اش را از راه ها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گمان ندارد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رساند. گاه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ممکن است که آدم نقشه کش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باشد،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راهها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فکرش را هم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کرد،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بنا دارد رزق مؤمن و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باور ندارد، برساند. رزق هم فقط پول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رزق اعم از پول است.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رزق است. چه بسا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پول دارند، اما دائم در فشار و بحران هستند.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خدا اصل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اما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 تجملات و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 است.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توقعات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ازمان</w:t>
      </w:r>
      <w:r>
        <w:rPr>
          <w:rtl/>
          <w:lang w:bidi="fa-IR"/>
        </w:rPr>
        <w:t xml:space="preserve"> است. بدون شک خداوند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224B3">
      <w:pPr>
        <w:pStyle w:val="Heading2"/>
        <w:rPr>
          <w:rtl/>
          <w:lang w:bidi="fa-IR"/>
        </w:rPr>
      </w:pPr>
      <w:bookmarkStart w:id="33" w:name="_Toc536092892"/>
      <w:r>
        <w:rPr>
          <w:rFonts w:hint="eastAsia"/>
          <w:rtl/>
          <w:lang w:bidi="fa-IR"/>
        </w:rPr>
        <w:t>آرامش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bookmarkEnd w:id="33"/>
    </w:p>
    <w:p w:rsidR="004A3AAA" w:rsidRDefault="004A3AAA" w:rsidP="00D22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 با تقوا هستند،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خود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224B3" w:rsidRPr="00D224B3">
        <w:rPr>
          <w:rStyle w:val="libAlaemChar"/>
          <w:rFonts w:eastAsiaTheme="minorHAnsi"/>
          <w:rtl/>
        </w:rPr>
        <w:t>عليهم‌السلام</w:t>
      </w:r>
      <w:r w:rsidR="00D224B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مگر مشکل نداشتند؟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و تشنه بوده اند.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 تقوا نبودند؟ پس شما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4A3AAA" w:rsidRDefault="004A3AAA" w:rsidP="00D22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شما با تقوا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بر شما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بلاها آنها را از پا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بستر حضرت زهرا </w:t>
      </w:r>
      <w:r w:rsidR="00D224B3" w:rsidRPr="00D224B3">
        <w:rPr>
          <w:rStyle w:val="libAlaemChar"/>
          <w:rFonts w:eastAsiaTheme="minorHAnsi"/>
          <w:rtl/>
        </w:rPr>
        <w:t>عليها‌السلام</w:t>
      </w:r>
      <w:r w:rsidR="00D224B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حضرت زهرا </w:t>
      </w:r>
      <w:r w:rsidR="00D224B3" w:rsidRPr="00D224B3">
        <w:rPr>
          <w:rStyle w:val="libAlaemChar"/>
          <w:rFonts w:eastAsiaTheme="minorHAnsi"/>
          <w:rtl/>
        </w:rPr>
        <w:t>عليها‌السلام</w:t>
      </w:r>
      <w:r w:rsidR="00D224B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در شرف شهادت هستند و شروع به 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691B14" w:rsidRPr="00691B14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 از من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 الله إن ذلک 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الله؛</w:t>
      </w:r>
      <w:r w:rsidRPr="00D224B3">
        <w:rPr>
          <w:rStyle w:val="libFootnotenumChar"/>
          <w:rtl/>
        </w:rPr>
        <w:t>(1)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مباش به خداوند سوگند، آن مصائب نزد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کوچک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4A3AAA" w:rsidRDefault="004A3AAA" w:rsidP="00D22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D224B3" w:rsidRPr="00D224B3">
        <w:rPr>
          <w:rStyle w:val="libAlaemChar"/>
          <w:rFonts w:eastAsiaTheme="minorHAnsi"/>
          <w:rtl/>
        </w:rPr>
        <w:t>عليها‌السلام</w:t>
      </w:r>
      <w:r w:rsidR="00D224B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اوج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گله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نکردند.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ما درون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نشکافت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چقدر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داشتند.</w:t>
      </w:r>
    </w:p>
    <w:p w:rsidR="004A3AAA" w:rsidRPr="00D224B3" w:rsidRDefault="00D224B3" w:rsidP="00D224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D224B3" w:rsidRDefault="004A3AAA" w:rsidP="00D224B3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43، ص 218.</w:t>
      </w:r>
    </w:p>
    <w:p w:rsidR="004A3AAA" w:rsidRDefault="00D224B3" w:rsidP="00D224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D224B3" w:rsidP="004A3AAA">
      <w:pPr>
        <w:pStyle w:val="libNormal"/>
        <w:rPr>
          <w:rtl/>
          <w:lang w:bidi="fa-IR"/>
        </w:rPr>
      </w:pPr>
      <w:r w:rsidRPr="00D224B3">
        <w:rPr>
          <w:rStyle w:val="libAlaemChar"/>
          <w:rFonts w:eastAsia="KFGQPC Uthman Taha Naskh" w:hint="cs"/>
          <w:rtl/>
        </w:rPr>
        <w:t>(</w:t>
      </w:r>
      <w:r w:rsidR="004A3AAA" w:rsidRPr="00D224B3">
        <w:rPr>
          <w:rStyle w:val="libAieChar"/>
          <w:rFonts w:hint="eastAsia"/>
          <w:rtl/>
        </w:rPr>
        <w:t>أَلَا</w:t>
      </w:r>
      <w:r w:rsidR="004A3AAA" w:rsidRPr="00D224B3">
        <w:rPr>
          <w:rStyle w:val="libAieChar"/>
          <w:rtl/>
        </w:rPr>
        <w:t xml:space="preserve"> إِنَّ أَوْلِ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اءَ</w:t>
      </w:r>
      <w:r w:rsidR="004A3AAA" w:rsidRPr="00D224B3">
        <w:rPr>
          <w:rStyle w:val="libAieChar"/>
          <w:rtl/>
        </w:rPr>
        <w:t xml:space="preserve"> اللَّهِ لَا خَوْفٌ عَلَ</w:t>
      </w:r>
      <w:r w:rsidR="004A3AAA" w:rsidRPr="00D224B3">
        <w:rPr>
          <w:rStyle w:val="libAieChar"/>
          <w:rFonts w:hint="cs"/>
          <w:rtl/>
        </w:rPr>
        <w:t>یْ</w:t>
      </w:r>
      <w:r w:rsidR="004A3AAA" w:rsidRPr="00D224B3">
        <w:rPr>
          <w:rStyle w:val="libAieChar"/>
          <w:rFonts w:hint="eastAsia"/>
          <w:rtl/>
        </w:rPr>
        <w:t>هِمْ</w:t>
      </w:r>
      <w:r w:rsidR="004A3AAA" w:rsidRPr="00D224B3">
        <w:rPr>
          <w:rStyle w:val="libAieChar"/>
          <w:rtl/>
        </w:rPr>
        <w:t xml:space="preserve"> وَلَا هُمْ </w:t>
      </w:r>
      <w:r w:rsidR="004A3AAA" w:rsidRPr="00D224B3">
        <w:rPr>
          <w:rStyle w:val="libAieChar"/>
          <w:rFonts w:hint="cs"/>
          <w:rtl/>
        </w:rPr>
        <w:t>یَ</w:t>
      </w:r>
      <w:r w:rsidR="004A3AAA" w:rsidRPr="00D224B3">
        <w:rPr>
          <w:rStyle w:val="libAieChar"/>
          <w:rFonts w:hint="eastAsia"/>
          <w:rtl/>
        </w:rPr>
        <w:t>حْزَنُونَ</w:t>
      </w:r>
      <w:r w:rsidRPr="00D224B3">
        <w:rPr>
          <w:rStyle w:val="libAlaemChar"/>
          <w:rFonts w:eastAsia="KFGQPC Uthman Taha Naskh" w:hint="cs"/>
          <w:rtl/>
        </w:rPr>
        <w:t>)</w:t>
      </w:r>
      <w:r w:rsidR="004A3AAA">
        <w:rPr>
          <w:rFonts w:hint="eastAsia"/>
          <w:rtl/>
          <w:lang w:bidi="fa-IR"/>
        </w:rPr>
        <w:t>؛</w:t>
      </w:r>
      <w:r w:rsidR="004A3AAA" w:rsidRPr="00D224B3">
        <w:rPr>
          <w:rStyle w:val="libFootnotenumChar"/>
          <w:rtl/>
        </w:rPr>
        <w:t>(1)</w:t>
      </w:r>
      <w:r w:rsidR="004A3AAA">
        <w:rPr>
          <w:rtl/>
          <w:lang w:bidi="fa-IR"/>
        </w:rPr>
        <w:t>آگاه باش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که بر دوستان خدا نه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 و نه آنان اندوهگ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شما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خوف و اند</w:t>
      </w:r>
      <w:r w:rsidR="00D224B3">
        <w:rPr>
          <w:rFonts w:hint="cs"/>
          <w:rtl/>
          <w:lang w:bidi="fa-IR"/>
        </w:rPr>
        <w:t>و</w:t>
      </w:r>
      <w:r>
        <w:rPr>
          <w:rtl/>
          <w:lang w:bidi="fa-IR"/>
        </w:rPr>
        <w:t>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آرامش کامل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بلا را از آنان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بر آنها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جز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ما از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گله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224B3">
      <w:pPr>
        <w:pStyle w:val="Heading2"/>
        <w:rPr>
          <w:rtl/>
          <w:lang w:bidi="fa-IR"/>
        </w:rPr>
      </w:pPr>
      <w:bookmarkStart w:id="34" w:name="_Toc536092893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دل ها</w:t>
      </w:r>
      <w:bookmarkEnd w:id="34"/>
    </w:p>
    <w:p w:rsidR="004A3AAA" w:rsidRDefault="004A3AAA" w:rsidP="00D224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متوکل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224B3" w:rsidRPr="00D224B3">
        <w:rPr>
          <w:rStyle w:val="libAlaemChar"/>
          <w:rFonts w:eastAsiaTheme="minorHAnsi"/>
          <w:rtl/>
        </w:rPr>
        <w:t>عليهم‌السلام</w:t>
      </w:r>
      <w:r w:rsidR="00D224B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اهانت کند،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محل فقرا و 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داد. صالح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خدمت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عرض کردم: قربانت، در هر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صدد خاموش کردن نور شما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شما بودند، تا </w:t>
      </w: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که شما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و بدنام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نامند منزل دادند.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پسر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سپس با دست اشاره کردند و فرمودند: بنگر. من نگاه کردم، بوستان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سروربخش و بوستان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رس، که در آنها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خوشبو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صدف و پسر بچه گان و مرغان و آهوان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eastAsia"/>
          <w:rtl/>
          <w:lang w:bidi="fa-IR"/>
        </w:rPr>
        <w:t>وشان</w:t>
      </w:r>
      <w:r>
        <w:rPr>
          <w:rtl/>
          <w:lang w:bidi="fa-IR"/>
        </w:rPr>
        <w:t xml:space="preserve"> که چشمم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از کار افتاد. آن گاه فرمودند:«ح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کنا فهذا لنا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د؛ما</w:t>
      </w:r>
      <w:r>
        <w:rPr>
          <w:rtl/>
          <w:lang w:bidi="fa-IR"/>
        </w:rPr>
        <w:t xml:space="preserve"> هر کجا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.» ما در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D224B3">
        <w:rPr>
          <w:rStyle w:val="libFootnotenumChar"/>
          <w:rtl/>
        </w:rPr>
        <w:t>(2)</w:t>
      </w:r>
    </w:p>
    <w:p w:rsidR="004A3AAA" w:rsidRPr="00D224B3" w:rsidRDefault="00D224B3" w:rsidP="00D224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</w:t>
      </w:r>
    </w:p>
    <w:p w:rsidR="004A3AAA" w:rsidRDefault="004A3AAA" w:rsidP="00D224B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62.</w:t>
      </w:r>
    </w:p>
    <w:p w:rsidR="004A3AAA" w:rsidRDefault="004A3AAA" w:rsidP="00D224B3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498.</w:t>
      </w:r>
    </w:p>
    <w:p w:rsidR="004A3AAA" w:rsidRDefault="00D224B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المؤمن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در خطبه قاصعه «نهج البلاغه» که مهم 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خطبه است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قوم... قلوبهم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الجنان و أجسادهم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العمل؛(1)من از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دلهاشان در بهشت است و بدنشان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224B3">
      <w:pPr>
        <w:pStyle w:val="Heading2"/>
        <w:rPr>
          <w:rtl/>
          <w:lang w:bidi="fa-IR"/>
        </w:rPr>
      </w:pPr>
      <w:bookmarkStart w:id="35" w:name="_Toc536092894"/>
      <w:r>
        <w:rPr>
          <w:rFonts w:hint="eastAsia"/>
          <w:rtl/>
          <w:lang w:bidi="fa-IR"/>
        </w:rPr>
        <w:t>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bookmarkEnd w:id="3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عامل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حلال و حرام خدا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معنا تقوا ترمز است. ترمز در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کنترل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ترمز نباشد، تصادف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هم اگر نباشد، انسان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تقوا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گفت: نرو و نکن،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ترمز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فرموده برو،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وعده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و چرا داده که هر کس با خدا و تقوا باشد، او را از بن بست ها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به تقوا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فهمد همه کاره خداست.</w:t>
      </w:r>
    </w:p>
    <w:p w:rsidR="004A3AAA" w:rsidRDefault="00D55F2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55F24">
      <w:pPr>
        <w:pStyle w:val="Heading2"/>
        <w:rPr>
          <w:rtl/>
          <w:lang w:bidi="fa-IR"/>
        </w:rPr>
      </w:pPr>
      <w:bookmarkStart w:id="36" w:name="_Toc536092895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نجات</w:t>
      </w:r>
      <w:bookmarkEnd w:id="3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ولو</w:t>
      </w:r>
      <w:r>
        <w:rPr>
          <w:rtl/>
          <w:lang w:bidi="fa-IR"/>
        </w:rPr>
        <w:t xml:space="preserve"> أن السماوات و الأرض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کانتا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رتقا ثم اتق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لجعل الله له منهما مخرجا؛</w:t>
      </w:r>
      <w:r w:rsidRPr="00D55F24">
        <w:rPr>
          <w:rStyle w:val="libFootnotenumChar"/>
          <w:rtl/>
        </w:rPr>
        <w:t>(2)</w:t>
      </w:r>
      <w:r>
        <w:rPr>
          <w:rtl/>
          <w:lang w:bidi="fa-IR"/>
        </w:rPr>
        <w:t xml:space="preserve"> اگر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</w:t>
      </w:r>
    </w:p>
    <w:p w:rsidR="004A3AAA" w:rsidRPr="00D55F24" w:rsidRDefault="00D55F24" w:rsidP="00D55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D55F2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192.</w:t>
      </w:r>
    </w:p>
    <w:p w:rsidR="004A3AAA" w:rsidRDefault="004A3AAA" w:rsidP="00D55F24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البلاغه، خطبه 130.</w:t>
      </w:r>
    </w:p>
    <w:p w:rsidR="00D55F24" w:rsidRDefault="00D55F2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ببندند و او از خدا بترسد، خداوند راه نجات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گشود.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به خنس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دست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قرض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مشکلات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برطرف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اقتصاد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بسته است، هم در آسمان. حال دعا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جواب ما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روح و جسم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است.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 که اگر تمام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باشد و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پس نداشته باشد، اگر با خدا معامله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حرف تو را گوش کنم. بگو چه کنم و هم در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رات،</w:t>
      </w:r>
      <w:r>
        <w:rPr>
          <w:rtl/>
          <w:lang w:bidi="fa-IR"/>
        </w:rPr>
        <w:t xml:space="preserve"> هم در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ود،</w:t>
      </w:r>
      <w:r>
        <w:rPr>
          <w:rtl/>
          <w:lang w:bidi="fa-IR"/>
        </w:rPr>
        <w:t xml:space="preserve"> خداوند در رحمت و برکاتش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سوز، ساز است. سوزش با سازش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در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حرف خدا را گوش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پدر و مادر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قهر هستند،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 رحم در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عارم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بروم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خودت را بشکن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 شود، راهش تقواست.</w:t>
      </w:r>
    </w:p>
    <w:p w:rsidR="004A3AAA" w:rsidRDefault="00D55F2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55F24">
      <w:pPr>
        <w:pStyle w:val="Heading2"/>
        <w:rPr>
          <w:rtl/>
          <w:lang w:bidi="fa-IR"/>
        </w:rPr>
      </w:pPr>
      <w:bookmarkStart w:id="37" w:name="_Toc536092896"/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و فضل اله</w:t>
      </w:r>
      <w:r>
        <w:rPr>
          <w:rFonts w:hint="cs"/>
          <w:rtl/>
          <w:lang w:bidi="fa-IR"/>
        </w:rPr>
        <w:t>ی</w:t>
      </w:r>
      <w:bookmarkEnd w:id="37"/>
    </w:p>
    <w:p w:rsidR="004A3AAA" w:rsidRDefault="004A3AAA" w:rsidP="00D55F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به حضرت عرض کرد: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</w:t>
      </w:r>
      <w:r w:rsidR="00D55F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</w:t>
      </w:r>
      <w:r>
        <w:rPr>
          <w:rtl/>
          <w:lang w:bidi="fa-IR"/>
        </w:rPr>
        <w:t xml:space="preserve"> و دلربا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چشمم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افتاده و دلم از جا کنده شده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ام.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من چه کار کنم؟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خوب و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 است.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آنها که اهل تقوا هستند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گناه کنند، خدا راه نجات و حلال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هرگاه چشمت به او افتاد بگو: «أسأل الله من فضله، از فضل خداوند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حلالش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قطعا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خداست که اگر از حرام صرف نظر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از حلالش به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با او کار دارد. آمد و گفت: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مسافرت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دارم.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جذاب و جوان و خوب دارم.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به امانت بگذارم. گفت: من آدم مجرد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محرم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خانه ندارم.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نگه دارم.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 پولش را هم الآن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شما بهره ات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ببر،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برگشتم، اگر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اش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پولش را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نخواست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خرم</w:t>
      </w:r>
      <w:r>
        <w:rPr>
          <w:rtl/>
          <w:lang w:bidi="fa-IR"/>
        </w:rPr>
        <w:t>.</w:t>
      </w:r>
    </w:p>
    <w:p w:rsidR="004A3AAA" w:rsidRDefault="004A3AAA" w:rsidP="00D55F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حلال شدن در اسلام،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ما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 اند. گفت: کور از خدا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خواهد؟ دو چشم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بپردازد، صاحب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شد. صاحب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به مسافرت رفت. او هم به وصال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کنارش بود و او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زمان مأمور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شهرها فرستاد تا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درد بخور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بخرد.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کردند. مأموران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گفتند: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امانت است. گفتند: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مثلا اگر 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ارزش دارد،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بالاخره وادارش کردند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آنها بفروشد.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فروخت.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برگشت.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شرح داد. او هم گفت: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ندارد. من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ام.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بود به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برگردان گفت: من به فلان مبلغ فروخته ام. همه اش را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گفت: من همان مقدار که معامله کرده 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آن مقدار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برداشت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D55F24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گناه کند، هم به وصال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 گناه نکرد.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گناه کنند، بدون شک خدا راه حلال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دست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کنند، و به طرف گناه بروند،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کمک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گروه تقوا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اگر بند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همه بندها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بند خدا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را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بعد هم خردمان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3AAA" w:rsidRPr="00D55F24" w:rsidRDefault="00D55F24" w:rsidP="00D55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A3AAA" w:rsidRDefault="004A3AAA" w:rsidP="00D55F24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559: عده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311؛ بحار الأنوار، ج 47، ص 359.</w:t>
      </w:r>
    </w:p>
    <w:p w:rsidR="00D55F24" w:rsidRDefault="00D55F2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38" w:name="_Toc536092897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چهارم: تقوا و کرامت</w:t>
      </w:r>
      <w:bookmarkEnd w:id="38"/>
    </w:p>
    <w:p w:rsidR="00D55F24" w:rsidRDefault="00D55F24" w:rsidP="004A3AAA">
      <w:pPr>
        <w:pStyle w:val="libNormal"/>
        <w:rPr>
          <w:rtl/>
          <w:lang w:bidi="fa-IR"/>
        </w:rPr>
      </w:pPr>
    </w:p>
    <w:p w:rsidR="004A3AAA" w:rsidRDefault="004A3AAA" w:rsidP="00D55F2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D55F24">
      <w:pPr>
        <w:pStyle w:val="Heading2"/>
        <w:rPr>
          <w:rtl/>
          <w:lang w:bidi="fa-IR"/>
        </w:rPr>
      </w:pPr>
      <w:bookmarkStart w:id="39" w:name="_Toc536092898"/>
      <w:r>
        <w:rPr>
          <w:rFonts w:hint="eastAsia"/>
          <w:rtl/>
          <w:lang w:bidi="fa-IR"/>
        </w:rPr>
        <w:t>کرامت</w:t>
      </w:r>
      <w:r>
        <w:rPr>
          <w:rtl/>
          <w:lang w:bidi="fa-IR"/>
        </w:rPr>
        <w:t xml:space="preserve"> تقوا</w:t>
      </w:r>
      <w:bookmarkEnd w:id="3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خصلت تقوا را در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اوست. در آخر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فوز در بهشت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را نباز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به پول حرام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خودمان را نباز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سفارش همه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بوده است.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تقوا را ارجمندتر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55F24" w:rsidP="00D55F24">
      <w:pPr>
        <w:pStyle w:val="libNormal"/>
        <w:rPr>
          <w:rtl/>
          <w:lang w:bidi="fa-IR"/>
        </w:rPr>
      </w:pPr>
      <w:r w:rsidRPr="00D55F24">
        <w:rPr>
          <w:rStyle w:val="libAlaemChar"/>
          <w:rFonts w:eastAsia="KFGQPC Uthman Taha Naskh" w:hint="cs"/>
          <w:rtl/>
        </w:rPr>
        <w:t>(</w:t>
      </w:r>
      <w:r w:rsidR="004A3AAA" w:rsidRPr="00D55F24">
        <w:rPr>
          <w:rStyle w:val="libAieChar"/>
          <w:rFonts w:hint="eastAsia"/>
          <w:rtl/>
        </w:rPr>
        <w:t>إِنَّ</w:t>
      </w:r>
      <w:r w:rsidR="004A3AAA" w:rsidRPr="00D55F24">
        <w:rPr>
          <w:rStyle w:val="libAieChar"/>
          <w:rtl/>
        </w:rPr>
        <w:t xml:space="preserve"> أَکْرَمَکُمْ عِنْدَ اللَّهِ أَتْقَاکُمْ</w:t>
      </w:r>
      <w:r w:rsidRPr="00D55F24">
        <w:rPr>
          <w:rStyle w:val="libAlaemChar"/>
          <w:rFonts w:hint="cs"/>
          <w:rtl/>
        </w:rPr>
        <w:t>)</w:t>
      </w:r>
      <w:r w:rsidR="004A3AAA" w:rsidRPr="00D55F24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</w:t>
      </w:r>
      <w:r w:rsidR="004A3AAA">
        <w:rPr>
          <w:rtl/>
          <w:lang w:bidi="fa-IR"/>
        </w:rPr>
        <w:t xml:space="preserve"> ارجمندتر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شما نزد خدا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شماست.</w:t>
      </w:r>
    </w:p>
    <w:p w:rsidR="004A3AAA" w:rsidRDefault="004A3AAA" w:rsidP="00D55F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باشد،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کند. من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 و در دلها جا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D55F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داستان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 که برادرها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حسادت و قطع رحم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کردند، به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و گرفتار شدند. به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افتادند و به در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آمدند و گفتند: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55F24" w:rsidP="004A3AAA">
      <w:pPr>
        <w:pStyle w:val="libNormal"/>
        <w:rPr>
          <w:rtl/>
          <w:lang w:bidi="fa-IR"/>
        </w:rPr>
      </w:pPr>
      <w:r w:rsidRPr="00D55F24">
        <w:rPr>
          <w:rStyle w:val="libAlaemChar"/>
          <w:rFonts w:eastAsia="KFGQPC Uthman Taha Naskh" w:hint="cs"/>
          <w:rtl/>
        </w:rPr>
        <w:lastRenderedPageBreak/>
        <w:t>(</w:t>
      </w:r>
      <w:r w:rsidR="004A3AAA" w:rsidRPr="00D55F24">
        <w:rPr>
          <w:rStyle w:val="libAieChar"/>
          <w:rFonts w:hint="cs"/>
          <w:rtl/>
        </w:rPr>
        <w:t>ی</w:t>
      </w:r>
      <w:r w:rsidR="004A3AAA" w:rsidRPr="00D55F24">
        <w:rPr>
          <w:rStyle w:val="libAieChar"/>
          <w:rFonts w:hint="eastAsia"/>
          <w:rtl/>
        </w:rPr>
        <w:t>ا</w:t>
      </w:r>
      <w:r w:rsidR="004A3AAA" w:rsidRPr="00D55F24">
        <w:rPr>
          <w:rStyle w:val="libAieChar"/>
          <w:rtl/>
        </w:rPr>
        <w:t xml:space="preserve"> أَ</w:t>
      </w:r>
      <w:r w:rsidR="004A3AAA" w:rsidRPr="00D55F24">
        <w:rPr>
          <w:rStyle w:val="libAieChar"/>
          <w:rFonts w:hint="cs"/>
          <w:rtl/>
        </w:rPr>
        <w:t>یُّ</w:t>
      </w:r>
      <w:r w:rsidR="004A3AAA" w:rsidRPr="00D55F24">
        <w:rPr>
          <w:rStyle w:val="libAieChar"/>
          <w:rFonts w:hint="eastAsia"/>
          <w:rtl/>
        </w:rPr>
        <w:t>هَا</w:t>
      </w:r>
      <w:r w:rsidR="004A3AAA" w:rsidRPr="00D55F24">
        <w:rPr>
          <w:rStyle w:val="libAieChar"/>
          <w:rtl/>
        </w:rPr>
        <w:t xml:space="preserve"> الْعَزِ</w:t>
      </w:r>
      <w:r w:rsidR="004A3AAA" w:rsidRPr="00D55F24">
        <w:rPr>
          <w:rStyle w:val="libAieChar"/>
          <w:rFonts w:hint="cs"/>
          <w:rtl/>
        </w:rPr>
        <w:t>ی</w:t>
      </w:r>
      <w:r w:rsidR="004A3AAA" w:rsidRPr="00D55F24">
        <w:rPr>
          <w:rStyle w:val="libAieChar"/>
          <w:rFonts w:hint="eastAsia"/>
          <w:rtl/>
        </w:rPr>
        <w:t>زُ</w:t>
      </w:r>
      <w:r w:rsidR="004A3AAA" w:rsidRPr="00D55F24">
        <w:rPr>
          <w:rStyle w:val="libAieChar"/>
          <w:rtl/>
        </w:rPr>
        <w:t xml:space="preserve"> مَسَّنَا وَأَهْلَنَا الضُّرُّ وَجِئْنَا بِبِضَاعَهٍ مُزْجَاهٍ فَأَوْفِ لَنَا الْکَ</w:t>
      </w:r>
      <w:r w:rsidR="004A3AAA" w:rsidRPr="00D55F24">
        <w:rPr>
          <w:rStyle w:val="libAieChar"/>
          <w:rFonts w:hint="cs"/>
          <w:rtl/>
        </w:rPr>
        <w:t>یْ</w:t>
      </w:r>
      <w:r w:rsidR="004A3AAA" w:rsidRPr="00D55F24">
        <w:rPr>
          <w:rStyle w:val="libAieChar"/>
          <w:rFonts w:hint="eastAsia"/>
          <w:rtl/>
        </w:rPr>
        <w:t>لَ</w:t>
      </w:r>
      <w:r w:rsidR="004A3AAA" w:rsidRPr="00D55F24">
        <w:rPr>
          <w:rStyle w:val="libAieChar"/>
          <w:rtl/>
        </w:rPr>
        <w:t xml:space="preserve"> وَتَصَدَّقْ عَلَ</w:t>
      </w:r>
      <w:r w:rsidR="004A3AAA" w:rsidRPr="00D55F24">
        <w:rPr>
          <w:rStyle w:val="libAieChar"/>
          <w:rFonts w:hint="cs"/>
          <w:rtl/>
        </w:rPr>
        <w:t>یْ</w:t>
      </w:r>
      <w:r w:rsidR="004A3AAA" w:rsidRPr="00D55F24">
        <w:rPr>
          <w:rStyle w:val="libAieChar"/>
          <w:rFonts w:hint="eastAsia"/>
          <w:rtl/>
        </w:rPr>
        <w:t>نَا</w:t>
      </w:r>
      <w:r w:rsidR="004A3AAA" w:rsidRPr="00D55F24">
        <w:rPr>
          <w:rStyle w:val="libAieChar"/>
          <w:rtl/>
        </w:rPr>
        <w:t xml:space="preserve"> إِنَّ اللَّهَ </w:t>
      </w:r>
      <w:r w:rsidR="004A3AAA" w:rsidRPr="00D55F24">
        <w:rPr>
          <w:rStyle w:val="libAieChar"/>
          <w:rFonts w:hint="cs"/>
          <w:rtl/>
        </w:rPr>
        <w:t>یَ</w:t>
      </w:r>
      <w:r w:rsidR="004A3AAA" w:rsidRPr="00D55F24">
        <w:rPr>
          <w:rStyle w:val="libAieChar"/>
          <w:rFonts w:hint="eastAsia"/>
          <w:rtl/>
        </w:rPr>
        <w:t>جْزِ</w:t>
      </w:r>
      <w:r w:rsidR="004A3AAA" w:rsidRPr="00D55F24">
        <w:rPr>
          <w:rStyle w:val="libAieChar"/>
          <w:rFonts w:hint="cs"/>
          <w:rtl/>
        </w:rPr>
        <w:t>ی</w:t>
      </w:r>
      <w:r w:rsidR="004A3AAA" w:rsidRPr="00D55F24">
        <w:rPr>
          <w:rStyle w:val="libAieChar"/>
          <w:rtl/>
        </w:rPr>
        <w:t xml:space="preserve"> الْمُتَصَدِّقِ</w:t>
      </w:r>
      <w:r w:rsidR="004A3AAA" w:rsidRPr="00D55F24">
        <w:rPr>
          <w:rStyle w:val="libAieChar"/>
          <w:rFonts w:hint="cs"/>
          <w:rtl/>
        </w:rPr>
        <w:t>ی</w:t>
      </w:r>
      <w:r w:rsidR="004A3AAA" w:rsidRPr="00D55F24">
        <w:rPr>
          <w:rStyle w:val="libAieChar"/>
          <w:rFonts w:hint="eastAsia"/>
          <w:rtl/>
        </w:rPr>
        <w:t>نَ</w:t>
      </w:r>
      <w:r w:rsidRPr="00D55F24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 xml:space="preserve"> </w:t>
      </w:r>
      <w:r w:rsidR="004A3AAA" w:rsidRPr="00D55F24">
        <w:rPr>
          <w:rStyle w:val="libFootnotenumChar"/>
          <w:rtl/>
        </w:rPr>
        <w:t>(2)</w:t>
      </w:r>
      <w:r w:rsidR="004A3AAA">
        <w:rPr>
          <w:rtl/>
          <w:lang w:bidi="fa-IR"/>
        </w:rPr>
        <w:t>؛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ز،</w:t>
      </w:r>
      <w:r w:rsidR="004A3AAA">
        <w:rPr>
          <w:rtl/>
          <w:lang w:bidi="fa-IR"/>
        </w:rPr>
        <w:t xml:space="preserve"> به ما و خانواده ما آس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</w:t>
      </w:r>
      <w:r w:rsidR="004A3AAA">
        <w:rPr>
          <w:rtl/>
          <w:lang w:bidi="fa-IR"/>
        </w:rPr>
        <w:t xml:space="preserve"> 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است و سرما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ناچ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آورده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بنابرا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ن،</w:t>
      </w:r>
    </w:p>
    <w:p w:rsidR="004A3AAA" w:rsidRPr="00D55F24" w:rsidRDefault="00D55F24" w:rsidP="00D55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D55F2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حجرات،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13.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2- </w:t>
      </w:r>
      <w:r w:rsidR="009361EF" w:rsidRPr="009361EF">
        <w:rPr>
          <w:rFonts w:hint="cs"/>
          <w:rtl/>
        </w:rPr>
        <w:t xml:space="preserve">سوره 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وسف،</w:t>
      </w:r>
      <w:r w:rsidRPr="009361EF">
        <w:rPr>
          <w:rtl/>
        </w:rPr>
        <w:t xml:space="preserve">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88.</w:t>
      </w:r>
    </w:p>
    <w:p w:rsidR="004A3AAA" w:rsidRDefault="00D55F2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مانه</w:t>
      </w:r>
      <w:r w:rsidR="004A3AAA">
        <w:rPr>
          <w:rtl/>
          <w:lang w:bidi="fa-IR"/>
        </w:rPr>
        <w:t xml:space="preserve"> ما را تمام بده و بر ما تصدق کن که خدا صدقه دهندگان راپاداش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تقوا عزت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ذلت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شعبان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صل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محمد و اعمر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بطاعتک ولا تخزن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 w:rsidRPr="00D55F24">
        <w:rPr>
          <w:rStyle w:val="libFootnotenumChar"/>
          <w:rFonts w:hint="eastAsia"/>
          <w:rtl/>
        </w:rPr>
        <w:t>؛</w:t>
      </w:r>
      <w:r w:rsidRPr="00D55F24">
        <w:rPr>
          <w:rStyle w:val="libFootnotenumChar"/>
          <w:rtl/>
        </w:rPr>
        <w:t>(1)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 محمد و آلش درود فرست و قلب مرا پر نورو آبادان ساز و مرا به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رسوا و خوار مگردان!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منزلت بلند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 برادرها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خوردند و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رفتند و گفتند: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ما صدقه بده.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کرد. خدا هم او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کرد.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عزتش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سال اول مردم هرچه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داشتند دادند و از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گندم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سال دوم خودشان را هم فروختند و برده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شدند.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غلام و برده بود،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 و ع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شد.</w:t>
      </w:r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حجت قرار داده است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با ما احتجاج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فقر و ثروت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صحت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انحرافات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قرار داد.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99243C" w:rsidRPr="0099243C">
        <w:rPr>
          <w:rFonts w:ascii="Traditional Arabic" w:eastAsiaTheme="minorHAnsi" w:hAnsi="Traditional Arabic" w:cs="Traditional Arabic"/>
          <w:rtl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صلى‌الله‌عليه‌وآله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سبحانه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حتج</w:t>
      </w:r>
      <w:r>
        <w:rPr>
          <w:rtl/>
          <w:lang w:bidi="fa-IR"/>
        </w:rPr>
        <w:t xml:space="preserve"> باربعه أنفس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أربعه أجناس من 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4A3AAA" w:rsidRPr="0099243C" w:rsidRDefault="0099243C" w:rsidP="009924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99243C" w:rsidRDefault="004A3AAA" w:rsidP="0099243C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ص292.</w:t>
      </w:r>
    </w:p>
    <w:p w:rsidR="004A3AAA" w:rsidRDefault="0099243C" w:rsidP="009924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99243C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</w:t>
      </w:r>
      <w:r w:rsidRPr="0099243C">
        <w:rPr>
          <w:rStyle w:val="libFootnotenumChar"/>
          <w:rtl/>
        </w:rPr>
        <w:t>(1)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چهار تن، بر چهار گروه از مردم احتجاج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فقرا،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بر غلامان،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احتجاج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بلا و فقر و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نماز و روزه و عبادت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فقر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بلا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وب؟</w:t>
      </w:r>
      <w:r>
        <w:rPr>
          <w:rtl/>
          <w:lang w:bidi="fa-IR"/>
        </w:rPr>
        <w:t xml:space="preserve"> او هم انسان بود. تو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ثروتمند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ذر</w:t>
      </w:r>
      <w:r>
        <w:rPr>
          <w:rFonts w:hint="eastAsia"/>
          <w:rtl/>
          <w:lang w:bidi="fa-IR"/>
        </w:rPr>
        <w:t>ه</w:t>
      </w:r>
      <w:r w:rsidR="0099243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قصد گناه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طرفش پاک بود و فرار کرد. بعد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شد.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توبه کرد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شد، جوان شد و همسر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من شده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به او بگو از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بده که هم او را از سر خودت باز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خدا را نشانش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کرد.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طرف مقابلش هم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9243C" w:rsidRPr="0099243C" w:rsidRDefault="0099243C" w:rsidP="009924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99243C" w:rsidRDefault="0099243C" w:rsidP="0099243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المواعظ العدد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ص268.</w:t>
      </w:r>
    </w:p>
    <w:p w:rsidR="0099243C" w:rsidRDefault="0099243C" w:rsidP="009924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9243C">
      <w:pPr>
        <w:pStyle w:val="Heading2"/>
        <w:rPr>
          <w:rtl/>
          <w:lang w:bidi="fa-IR"/>
        </w:rPr>
      </w:pPr>
      <w:bookmarkStart w:id="40" w:name="_Toc536092899"/>
      <w:r>
        <w:rPr>
          <w:rFonts w:hint="eastAsia"/>
          <w:rtl/>
          <w:lang w:bidi="fa-IR"/>
        </w:rPr>
        <w:t>استقامت</w:t>
      </w:r>
      <w:r>
        <w:rPr>
          <w:rtl/>
          <w:lang w:bidi="fa-IR"/>
        </w:rPr>
        <w:t xml:space="preserve"> در عشق</w:t>
      </w:r>
      <w:bookmarkEnd w:id="40"/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تا</w:t>
      </w:r>
      <w:r w:rsidR="0099243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مسجد برود.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در برف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اش هم برف نشسته بود.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 چشم به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 و گفت: معشوق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است. از فراق او طاقت ندارم.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منقلب شد و تا چند وقت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عاشق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سرما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عشق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استقامت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عشق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خواهد کرد!</w:t>
      </w:r>
    </w:p>
    <w:p w:rsidR="004A3AAA" w:rsidRDefault="0099243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9243C">
      <w:pPr>
        <w:pStyle w:val="Heading2"/>
        <w:rPr>
          <w:rtl/>
          <w:lang w:bidi="fa-IR"/>
        </w:rPr>
      </w:pPr>
      <w:bookmarkStart w:id="41" w:name="_Toc536092900"/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bookmarkEnd w:id="41"/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کنار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فراوان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عنوان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تقوا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خدا شدند. آن قدر محترم بودند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امامان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آنها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برده بود، بعد آزاد شد. بعد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او را به عنوان مؤذن و اذان گو انتخاب کردند. جالب است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ادا کند. به صورت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تقوا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همه جا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از او مدح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فوق العاده کرده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9924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قنبر</w:t>
      </w:r>
      <w:r>
        <w:rPr>
          <w:rtl/>
          <w:lang w:bidi="fa-IR"/>
        </w:rPr>
        <w:t xml:space="preserve"> غلام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Fonts w:eastAsiaTheme="minorHAnsi"/>
          <w:rtl/>
        </w:rPr>
        <w:t>عليهم‌السلام</w:t>
      </w:r>
      <w:r w:rsidR="0099243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بوده و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خدمتگزار خانه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نان جو خودشان را به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دادند، او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انفاق و سخاوت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ثار،</w:t>
      </w:r>
      <w:r>
        <w:rPr>
          <w:rtl/>
          <w:lang w:bidi="fa-IR"/>
        </w:rPr>
        <w:t xml:space="preserve">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اقتدا کرد.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سوره مبارکه هل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هم هست.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گذارده است.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مؤمن فعل مثل ذلک لله عزوجل؛</w:t>
      </w:r>
      <w:r w:rsidRPr="0099243C">
        <w:rPr>
          <w:rStyle w:val="libFootnotenumChar"/>
          <w:rtl/>
        </w:rPr>
        <w:t xml:space="preserve">(1) 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درباره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عمل کند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گذشت است. هر کس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خداوند همان کرامت ها و فضائل را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مقام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99243C" w:rsidP="004A3AAA">
      <w:pPr>
        <w:pStyle w:val="libNormal"/>
        <w:rPr>
          <w:rtl/>
          <w:lang w:bidi="fa-IR"/>
        </w:rPr>
      </w:pPr>
      <w:r w:rsidRPr="0099243C">
        <w:rPr>
          <w:rStyle w:val="libAlaemChar"/>
          <w:rFonts w:eastAsia="KFGQPC Uthman Taha Naskh" w:hint="cs"/>
          <w:rtl/>
        </w:rPr>
        <w:t>(</w:t>
      </w:r>
      <w:r w:rsidR="004A3AAA" w:rsidRPr="0099243C">
        <w:rPr>
          <w:rStyle w:val="libAieChar"/>
          <w:rFonts w:hint="eastAsia"/>
          <w:rtl/>
        </w:rPr>
        <w:t>واتقوا</w:t>
      </w:r>
      <w:r w:rsidR="004A3AAA" w:rsidRPr="0099243C">
        <w:rPr>
          <w:rStyle w:val="libAieChar"/>
          <w:rtl/>
        </w:rPr>
        <w:t xml:space="preserve"> الله وَاعْلَمُوا أَنَّ اللَّهَ مَعَ الْمُتَّقِ</w:t>
      </w:r>
      <w:r w:rsidR="004A3AAA" w:rsidRPr="0099243C">
        <w:rPr>
          <w:rStyle w:val="libAieChar"/>
          <w:rFonts w:hint="cs"/>
          <w:rtl/>
        </w:rPr>
        <w:t>ی</w:t>
      </w:r>
      <w:r w:rsidR="004A3AAA" w:rsidRPr="0099243C">
        <w:rPr>
          <w:rStyle w:val="libAieChar"/>
          <w:rFonts w:hint="eastAsia"/>
          <w:rtl/>
        </w:rPr>
        <w:t>نَ</w:t>
      </w:r>
      <w:r w:rsidRPr="0099243C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 xml:space="preserve"> </w:t>
      </w:r>
      <w:r w:rsidR="004A3AAA" w:rsidRPr="0099243C">
        <w:rPr>
          <w:rStyle w:val="libFootnotenumChar"/>
          <w:rtl/>
        </w:rPr>
        <w:t>(36)</w:t>
      </w:r>
      <w:r w:rsidR="004A3AAA">
        <w:rPr>
          <w:rtl/>
          <w:lang w:bidi="fa-IR"/>
        </w:rPr>
        <w:t>»؛(2) و از خدا پروا بدار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بدان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که خدا با تقواپ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شگان</w:t>
      </w:r>
      <w:r w:rsidR="004A3AAA"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با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124 هزار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هم با او هستند. خدا که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چهارده معصوم هم هستند، همه خوبان هم هستند، همه فرشته ها هم هستند. آدم با تقوا فکر نکند پشتش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و همه خوبها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پشت سر او هستند. دلش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محکم و قرص باشد.</w:t>
      </w:r>
    </w:p>
    <w:p w:rsidR="004A3AAA" w:rsidRDefault="0099243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2"/>
        <w:rPr>
          <w:rtl/>
          <w:lang w:bidi="fa-IR"/>
        </w:rPr>
      </w:pPr>
      <w:bookmarkStart w:id="42" w:name="_Toc536092901"/>
      <w:r>
        <w:rPr>
          <w:rFonts w:hint="eastAsia"/>
          <w:rtl/>
          <w:lang w:bidi="fa-IR"/>
        </w:rPr>
        <w:t>گناهکار</w:t>
      </w:r>
      <w:r>
        <w:rPr>
          <w:rtl/>
          <w:lang w:bidi="fa-IR"/>
        </w:rPr>
        <w:t xml:space="preserve"> تائب</w:t>
      </w:r>
      <w:bookmarkEnd w:id="4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قافله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شکست.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بود. به پاره تختها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غرق شدن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باد او را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</w:p>
    <w:p w:rsidR="004A3AAA" w:rsidRPr="0099243C" w:rsidRDefault="0099243C" w:rsidP="009924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99243C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399.</w:t>
      </w:r>
    </w:p>
    <w:p w:rsidR="004A3AAA" w:rsidRDefault="004A3AAA" w:rsidP="0099243C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توبه،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36.</w:t>
      </w:r>
    </w:p>
    <w:p w:rsidR="004A3AAA" w:rsidRDefault="0099243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برد</w:t>
      </w:r>
      <w:r w:rsidR="004A3AAA">
        <w:rPr>
          <w:rtl/>
          <w:lang w:bidi="fa-IR"/>
        </w:rPr>
        <w:t>. چند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در جز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ره</w:t>
      </w:r>
      <w:r w:rsidR="004A3AAA">
        <w:rPr>
          <w:rtl/>
          <w:lang w:bidi="fa-IR"/>
        </w:rPr>
        <w:t xml:space="preserve"> ماند.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گفت: 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انس؟ گفت: انس هستم. گفت: چرا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داستانش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خواست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دست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خانم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لا 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نکن. من تا کنون آلوده نشده ام.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گناه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لرزد</w:t>
      </w:r>
      <w:r>
        <w:rPr>
          <w:rtl/>
          <w:lang w:bidi="fa-IR"/>
        </w:rPr>
        <w:t>. گفت: چرا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گفت: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نجاست؛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و تو را خلق کرده است، ناظر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آنچنان در او اثر کرد که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به آن رو کرد. آن خانم را رها کرد و با حالت توبه به سمت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برگشت به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هوا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بود. عابد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گفت: گرما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تابش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راحت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عابد دست به دعا برداشت و او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گفت. دعا مستجاب شد و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بر آنان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عابد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سمت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و شخص نادم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. با هم وداع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عابد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در حرکت است. عابد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مستجاب شده است،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و گفت: شما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عابدها جلو افت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کردم، اما گناه آخر مرا منقلب کرده است و داستان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منقلب شدن من، مرا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مستجاب</w:t>
      </w:r>
      <w:r>
        <w:rPr>
          <w:rtl/>
          <w:lang w:bidi="fa-IR"/>
        </w:rPr>
        <w:t xml:space="preserve"> الدعوه کرده است.</w:t>
      </w:r>
      <w:r w:rsidRPr="006D566C">
        <w:rPr>
          <w:rStyle w:val="libFootnotenumChar"/>
          <w:rtl/>
        </w:rPr>
        <w:t>(1)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توبه کند.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D566C">
      <w:pPr>
        <w:pStyle w:val="Heading2"/>
        <w:rPr>
          <w:rtl/>
          <w:lang w:bidi="fa-IR"/>
        </w:rPr>
      </w:pPr>
      <w:bookmarkStart w:id="43" w:name="_Toc536092902"/>
      <w:r>
        <w:rPr>
          <w:rFonts w:hint="eastAsia"/>
          <w:rtl/>
          <w:lang w:bidi="fa-IR"/>
        </w:rPr>
        <w:t>حمال</w:t>
      </w:r>
      <w:r>
        <w:rPr>
          <w:rtl/>
          <w:lang w:bidi="fa-IR"/>
        </w:rPr>
        <w:t xml:space="preserve"> با تقوا</w:t>
      </w:r>
      <w:bookmarkEnd w:id="4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سر قبر حمال رفته بود.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گفت:چنان احساس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 که الان هم بعداز مدت 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کنم،احساس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کارگر ساده بود که حمال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است.ول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صاف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است.حمال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مال حرام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کرد،واقعا پاک بود و پاک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لقمه حرام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صلاه الف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رکعه تطوعا؛</w:t>
      </w:r>
      <w:r w:rsidRPr="006D566C">
        <w:rPr>
          <w:rStyle w:val="libFootnotenumChar"/>
          <w:rtl/>
        </w:rPr>
        <w:t>(2)</w:t>
      </w:r>
      <w:r>
        <w:rPr>
          <w:rtl/>
          <w:lang w:bidi="fa-IR"/>
        </w:rPr>
        <w:t xml:space="preserve"> ترک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حرام در نزد خداوند از دو هزار رکعت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تراست.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کرده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همان طور که در کوچه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رفت،بچه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پنجره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به سمت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پرت شد.خ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کند.در همان لحظه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را حفظ کن!بچه در هوا معلق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ماند.بچه را بغل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:آقا،کرامت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!معجزه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نه،من</w:t>
      </w:r>
    </w:p>
    <w:p w:rsidR="004A3AAA" w:rsidRPr="006D566C" w:rsidRDefault="006D566C" w:rsidP="006D56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6D566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،جلد</w:t>
      </w:r>
      <w:r>
        <w:rPr>
          <w:rtl/>
          <w:lang w:bidi="fa-IR"/>
        </w:rPr>
        <w:t>2 ،ص 69 ،بحارالانوار ،ج 14 ،ص 507.</w:t>
      </w:r>
    </w:p>
    <w:p w:rsidR="006D566C" w:rsidRDefault="004A3AAA" w:rsidP="006D566C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90 ،ص 373.</w:t>
      </w:r>
    </w:p>
    <w:p w:rsidR="004A3AAA" w:rsidRDefault="006D566C" w:rsidP="006D56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کرامت</w:t>
      </w:r>
      <w:r>
        <w:rPr>
          <w:rtl/>
          <w:lang w:bidi="fa-IR"/>
        </w:rPr>
        <w:t xml:space="preserve"> و معجره نکردم.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را نگهدار.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من هفتاد سال حرف خدا را گوش داده ام.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خدا حرف بنده را گوش بدهد، تعجب دارد؟!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فرموده است: من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حرف مرا گوش بدهد.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هم فرمودند: اگر در وجود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ملکه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D566C">
      <w:pPr>
        <w:pStyle w:val="Heading2"/>
        <w:rPr>
          <w:rtl/>
          <w:lang w:bidi="fa-IR"/>
        </w:rPr>
      </w:pPr>
      <w:bookmarkStart w:id="44" w:name="_Toc536092903"/>
      <w:r>
        <w:rPr>
          <w:rFonts w:hint="eastAsia"/>
          <w:rtl/>
          <w:lang w:bidi="fa-IR"/>
        </w:rPr>
        <w:t>مرکب</w:t>
      </w:r>
      <w:r>
        <w:rPr>
          <w:rtl/>
          <w:lang w:bidi="fa-IR"/>
        </w:rPr>
        <w:t xml:space="preserve"> راهوار تقوا</w:t>
      </w:r>
      <w:bookmarkEnd w:id="4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راه را حس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راحت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چه خوش گذشت.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تقوا را به مرکب راهوار، و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رام است و زمامش دست انسان است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فرموده اند: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إن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ذلل حمل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أهلها، و أعطوا أزمتها، فأوردتهم الجنه، وفتحت لهم أبوابها، ووجدوا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حها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لهم: «ادخلوها بسلام آمن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 w:rsidRPr="006D566C">
        <w:rPr>
          <w:rStyle w:val="libFootnotenumChar"/>
          <w:rtl/>
        </w:rPr>
        <w:t>(1)</w:t>
      </w:r>
      <w:r>
        <w:rPr>
          <w:rtl/>
          <w:lang w:bidi="fa-IR"/>
        </w:rPr>
        <w:t xml:space="preserve"> همانا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رام، که اهل آن را بر آنها سوار کنند و مهارشان را به دست سواران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 تا آن که سواران خود را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باز است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 آن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به آنها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با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بهشت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Pr="006D566C" w:rsidRDefault="006D566C" w:rsidP="006D56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6D566C" w:rsidRDefault="004A3AAA" w:rsidP="006D566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ص67؛ بحار الأنوار، ج 8، ص183.</w:t>
      </w:r>
    </w:p>
    <w:p w:rsidR="004A3AAA" w:rsidRDefault="006D566C" w:rsidP="006D56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تقوا برسد، سوار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او را راحت در بهشت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سوار مرکب تقوا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بدون دغدغه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درجات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بهشت، در جوار چهارده معصوم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D566C">
      <w:pPr>
        <w:pStyle w:val="Heading2"/>
        <w:rPr>
          <w:rtl/>
          <w:lang w:bidi="fa-IR"/>
        </w:rPr>
      </w:pPr>
      <w:bookmarkStart w:id="45" w:name="_Toc536092904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جانبه خداوند</w:t>
      </w:r>
      <w:bookmarkEnd w:id="4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انسان لباس گناه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لباس تقوا را بپوشد، خداوند در همه احوال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6D56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نقل الله عز و جل عبدا من ذل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أغناه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 و أعزه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أنسه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بشر؛</w:t>
      </w:r>
      <w:r w:rsidRPr="006D566C">
        <w:rPr>
          <w:rStyle w:val="libFootnotenumChar"/>
          <w:rtl/>
        </w:rPr>
        <w:t>(1)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به عزت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نبرد، جز آن که بدون 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کند. و بدون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کند. و بدون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زادمأنوسش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مال حل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هم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لاعلاج را علاج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مال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است که به انسان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خدا او را بدون 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 داشته باشد.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بدون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او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کند، راهش تقواست.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آدم ها بدون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بودند،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شدند. بلال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جون غلام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نسب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نداشتند، اما چقدر نزد خدا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شدند.</w:t>
      </w:r>
    </w:p>
    <w:p w:rsidR="004A3AAA" w:rsidRPr="006D566C" w:rsidRDefault="006D566C" w:rsidP="006D56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6D566C" w:rsidRDefault="004A3AAA" w:rsidP="006D566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76.</w:t>
      </w:r>
    </w:p>
    <w:p w:rsidR="004A3AAA" w:rsidRDefault="006D566C" w:rsidP="006D56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خداوند بدون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او انس و آرامش بدهد، راهش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ذلت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عزت تقوا و 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D566C">
      <w:pPr>
        <w:pStyle w:val="Heading2"/>
        <w:rPr>
          <w:rtl/>
          <w:lang w:bidi="fa-IR"/>
        </w:rPr>
      </w:pPr>
      <w:bookmarkStart w:id="46" w:name="_Toc536092905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پرتو تقوا</w:t>
      </w:r>
      <w:bookmarkEnd w:id="46"/>
    </w:p>
    <w:p w:rsidR="004A3AAA" w:rsidRDefault="004A3AAA" w:rsidP="006D56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تقوا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 قرآن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اگر تقوا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قرآن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امامان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هستم.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خط اهل تقوا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6D566C" w:rsidP="006D566C">
      <w:pPr>
        <w:pStyle w:val="libNormal"/>
        <w:rPr>
          <w:rtl/>
          <w:lang w:bidi="fa-IR"/>
        </w:rPr>
      </w:pPr>
      <w:r w:rsidRPr="006D566C">
        <w:rPr>
          <w:rStyle w:val="libAlaemChar"/>
          <w:rFonts w:eastAsia="KFGQPC Uthman Taha Naskh" w:hint="cs"/>
          <w:rtl/>
        </w:rPr>
        <w:t>(</w:t>
      </w:r>
      <w:r w:rsidR="004A3AAA" w:rsidRPr="006D566C">
        <w:rPr>
          <w:rStyle w:val="libAieChar"/>
          <w:rFonts w:hint="eastAsia"/>
          <w:rtl/>
        </w:rPr>
        <w:t>وَمَنْ</w:t>
      </w:r>
      <w:r w:rsidR="004A3AAA" w:rsidRPr="006D566C">
        <w:rPr>
          <w:rStyle w:val="libAieChar"/>
          <w:rtl/>
        </w:rPr>
        <w:t xml:space="preserve"> </w:t>
      </w:r>
      <w:r w:rsidR="004A3AAA" w:rsidRPr="006D566C">
        <w:rPr>
          <w:rStyle w:val="libAieChar"/>
          <w:rFonts w:hint="cs"/>
          <w:rtl/>
        </w:rPr>
        <w:t>یَ</w:t>
      </w:r>
      <w:r w:rsidR="004A3AAA" w:rsidRPr="006D566C">
        <w:rPr>
          <w:rStyle w:val="libAieChar"/>
          <w:rFonts w:hint="eastAsia"/>
          <w:rtl/>
        </w:rPr>
        <w:t>تَّقِ</w:t>
      </w:r>
      <w:r w:rsidR="004A3AAA" w:rsidRPr="006D566C">
        <w:rPr>
          <w:rStyle w:val="libAieChar"/>
          <w:rtl/>
        </w:rPr>
        <w:t xml:space="preserve"> اللَّهَ </w:t>
      </w:r>
      <w:r w:rsidR="004A3AAA" w:rsidRPr="006D566C">
        <w:rPr>
          <w:rStyle w:val="libAieChar"/>
          <w:rFonts w:hint="cs"/>
          <w:rtl/>
        </w:rPr>
        <w:t>یَ</w:t>
      </w:r>
      <w:r w:rsidR="004A3AAA" w:rsidRPr="006D566C">
        <w:rPr>
          <w:rStyle w:val="libAieChar"/>
          <w:rFonts w:hint="eastAsia"/>
          <w:rtl/>
        </w:rPr>
        <w:t>جْعَلْ</w:t>
      </w:r>
      <w:r w:rsidR="004A3AAA" w:rsidRPr="006D566C">
        <w:rPr>
          <w:rStyle w:val="libAieChar"/>
          <w:rtl/>
        </w:rPr>
        <w:t xml:space="preserve"> لَهُ مِنْ أَمْرِهِ </w:t>
      </w:r>
      <w:r w:rsidR="004A3AAA" w:rsidRPr="006D566C">
        <w:rPr>
          <w:rStyle w:val="libAieChar"/>
          <w:rFonts w:hint="cs"/>
          <w:rtl/>
        </w:rPr>
        <w:t>یُ</w:t>
      </w:r>
      <w:r w:rsidR="004A3AAA" w:rsidRPr="006D566C">
        <w:rPr>
          <w:rStyle w:val="libAieChar"/>
          <w:rFonts w:hint="eastAsia"/>
          <w:rtl/>
        </w:rPr>
        <w:t>سْرًا</w:t>
      </w:r>
      <w:r w:rsidRPr="006D566C">
        <w:rPr>
          <w:rStyle w:val="libAlaemChar"/>
          <w:rFonts w:hint="cs"/>
          <w:rtl/>
        </w:rPr>
        <w:t>)</w:t>
      </w:r>
      <w:r w:rsidR="004A3AAA" w:rsidRPr="006D566C">
        <w:rPr>
          <w:rStyle w:val="libFootnotenumChar"/>
          <w:rtl/>
        </w:rPr>
        <w:t>(1)</w:t>
      </w:r>
      <w:r w:rsidR="004A3AAA">
        <w:rPr>
          <w:rtl/>
          <w:lang w:bidi="fa-IR"/>
        </w:rPr>
        <w:t>و هر کس از خدا پروا دارد،خدا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در کارش تسه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فراهم سازد.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خدا تمام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آسان و ناهموار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راه برون رفت از همه بن بست هاتقواست.</w:t>
      </w:r>
    </w:p>
    <w:p w:rsidR="004A3AAA" w:rsidRDefault="006D566C" w:rsidP="006D566C">
      <w:pPr>
        <w:pStyle w:val="libNormal"/>
        <w:rPr>
          <w:rtl/>
          <w:lang w:bidi="fa-IR"/>
        </w:rPr>
      </w:pPr>
      <w:r w:rsidRPr="006D566C">
        <w:rPr>
          <w:rStyle w:val="libAlaemChar"/>
          <w:rFonts w:eastAsia="KFGQPC Uthman Taha Naskh" w:hint="cs"/>
          <w:rtl/>
        </w:rPr>
        <w:t xml:space="preserve"> (</w:t>
      </w:r>
      <w:r w:rsidR="004A3AAA" w:rsidRPr="006D566C">
        <w:rPr>
          <w:rStyle w:val="libAieChar"/>
          <w:rFonts w:hint="eastAsia"/>
          <w:rtl/>
        </w:rPr>
        <w:t>إِنَّ</w:t>
      </w:r>
      <w:r w:rsidR="004A3AAA" w:rsidRPr="006D566C">
        <w:rPr>
          <w:rStyle w:val="libAieChar"/>
          <w:rtl/>
        </w:rPr>
        <w:t xml:space="preserve"> الْمُتَّقِ</w:t>
      </w:r>
      <w:r w:rsidR="004A3AAA" w:rsidRPr="006D566C">
        <w:rPr>
          <w:rStyle w:val="libAieChar"/>
          <w:rFonts w:hint="cs"/>
          <w:rtl/>
        </w:rPr>
        <w:t>ی</w:t>
      </w:r>
      <w:r w:rsidR="004A3AAA" w:rsidRPr="006D566C">
        <w:rPr>
          <w:rStyle w:val="libAieChar"/>
          <w:rFonts w:hint="eastAsia"/>
          <w:rtl/>
        </w:rPr>
        <w:t>نَ</w:t>
      </w:r>
      <w:r w:rsidR="004A3AAA" w:rsidRPr="006D566C">
        <w:rPr>
          <w:rStyle w:val="libAieChar"/>
          <w:rtl/>
        </w:rPr>
        <w:t xml:space="preserve"> فِ</w:t>
      </w:r>
      <w:r w:rsidR="004A3AAA" w:rsidRPr="006D566C">
        <w:rPr>
          <w:rStyle w:val="libAieChar"/>
          <w:rFonts w:hint="cs"/>
          <w:rtl/>
        </w:rPr>
        <w:t>ی</w:t>
      </w:r>
      <w:r w:rsidR="004A3AAA" w:rsidRPr="006D566C">
        <w:rPr>
          <w:rStyle w:val="libAieChar"/>
          <w:rtl/>
        </w:rPr>
        <w:t xml:space="preserve"> جَنَّاتٍ وَنَهَرٍ فِ</w:t>
      </w:r>
      <w:r w:rsidR="004A3AAA" w:rsidRPr="006D566C">
        <w:rPr>
          <w:rStyle w:val="libAieChar"/>
          <w:rFonts w:hint="cs"/>
          <w:rtl/>
        </w:rPr>
        <w:t>ی</w:t>
      </w:r>
      <w:r w:rsidR="004A3AAA" w:rsidRPr="006D566C">
        <w:rPr>
          <w:rStyle w:val="libAieChar"/>
          <w:rtl/>
        </w:rPr>
        <w:t xml:space="preserve"> مَقْعَدِ صِدْقٍ عِنْدَ مَلِ</w:t>
      </w:r>
      <w:r w:rsidR="004A3AAA" w:rsidRPr="006D566C">
        <w:rPr>
          <w:rStyle w:val="libAieChar"/>
          <w:rFonts w:hint="cs"/>
          <w:rtl/>
        </w:rPr>
        <w:t>ی</w:t>
      </w:r>
      <w:r w:rsidR="004A3AAA" w:rsidRPr="006D566C">
        <w:rPr>
          <w:rStyle w:val="libAieChar"/>
          <w:rFonts w:hint="eastAsia"/>
          <w:rtl/>
        </w:rPr>
        <w:t>کٍ</w:t>
      </w:r>
      <w:r w:rsidR="004A3AAA" w:rsidRPr="006D566C">
        <w:rPr>
          <w:rStyle w:val="libAieChar"/>
          <w:rtl/>
        </w:rPr>
        <w:t xml:space="preserve"> مُقْتَدِرٍ</w:t>
      </w:r>
      <w:r w:rsidR="004A3AAA">
        <w:rPr>
          <w:rtl/>
          <w:lang w:bidi="fa-IR"/>
        </w:rPr>
        <w:t xml:space="preserve"> </w:t>
      </w:r>
      <w:r w:rsidRPr="006D566C">
        <w:rPr>
          <w:rStyle w:val="libAlaemChar"/>
          <w:rFonts w:hint="cs"/>
          <w:rtl/>
        </w:rPr>
        <w:t>)</w:t>
      </w:r>
      <w:r w:rsidR="004A3AAA" w:rsidRPr="006D566C">
        <w:rPr>
          <w:rStyle w:val="libFootnotenumChar"/>
          <w:rtl/>
        </w:rPr>
        <w:t xml:space="preserve">(2) </w:t>
      </w:r>
      <w:r w:rsidR="004A3AAA">
        <w:rPr>
          <w:rtl/>
          <w:lang w:bidi="fa-IR"/>
        </w:rPr>
        <w:t>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قت،</w:t>
      </w:r>
      <w:r w:rsidR="004A3AAA">
        <w:rPr>
          <w:rtl/>
          <w:lang w:bidi="fa-IR"/>
        </w:rPr>
        <w:t xml:space="preserve"> مردم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tl/>
          <w:lang w:bidi="fa-IR"/>
        </w:rPr>
        <w:t xml:space="preserve"> در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ان</w:t>
      </w:r>
      <w:r w:rsidR="004A3AAA">
        <w:rPr>
          <w:rtl/>
          <w:lang w:bidi="fa-IR"/>
        </w:rPr>
        <w:t xml:space="preserve"> باغها و نهرها، در قرارگاه صدق،نزد پادشاه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توانا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لذتبخش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خدا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 چهارده معصوم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باغ ها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غرق در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دائم.</w:t>
      </w:r>
    </w:p>
    <w:p w:rsidR="004A3AAA" w:rsidRPr="006D566C" w:rsidRDefault="006D566C" w:rsidP="006D56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1- </w:t>
      </w:r>
      <w:r w:rsidR="009361EF" w:rsidRPr="009361EF">
        <w:rPr>
          <w:rFonts w:hint="cs"/>
          <w:rtl/>
        </w:rPr>
        <w:t>سوره</w:t>
      </w:r>
      <w:r w:rsidRPr="009361EF">
        <w:rPr>
          <w:rtl/>
        </w:rPr>
        <w:t xml:space="preserve"> طلاق،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4.</w:t>
      </w:r>
    </w:p>
    <w:p w:rsidR="006D566C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2- </w:t>
      </w:r>
      <w:r w:rsidR="009361EF" w:rsidRPr="009361EF">
        <w:rPr>
          <w:rFonts w:hint="cs"/>
          <w:rtl/>
        </w:rPr>
        <w:t>سوره</w:t>
      </w:r>
      <w:r w:rsidRPr="009361EF">
        <w:rPr>
          <w:rtl/>
        </w:rPr>
        <w:t xml:space="preserve"> قمر،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54 و 55.</w:t>
      </w:r>
    </w:p>
    <w:p w:rsidR="004A3AAA" w:rsidRDefault="006D566C" w:rsidP="006D56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D566C">
      <w:pPr>
        <w:pStyle w:val="Heading2"/>
        <w:rPr>
          <w:rtl/>
          <w:lang w:bidi="fa-IR"/>
        </w:rPr>
      </w:pPr>
      <w:bookmarkStart w:id="47" w:name="_Toc536092906"/>
      <w:r>
        <w:rPr>
          <w:rFonts w:hint="eastAsia"/>
          <w:rtl/>
          <w:lang w:bidi="fa-IR"/>
        </w:rPr>
        <w:t>گرگ</w:t>
      </w:r>
      <w:r>
        <w:rPr>
          <w:rtl/>
          <w:lang w:bidi="fa-IR"/>
        </w:rPr>
        <w:t xml:space="preserve"> چوپان</w:t>
      </w:r>
      <w:bookmarkEnd w:id="4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چوپان آدم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فکر بود که سر گفت و گو را با او باز کند. آفتاب به وسط آسمان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موقع نماز ظهر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چوپان سر به آسمان بلند کرد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الآن وقت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تو شده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بخوانم،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گوسفندان امانت مردم است.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آنها رها کنم. ممکن است مشغول نماز شوم و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کند و آنها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حفظ کن.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دور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شروع کرد به دور گوسفندان چرخ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حمله به گوسفندان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کردم. من هم آرام به او اقتدا کردم. بعد از نماز گفتم: من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حال گرگ ها با گوسفندها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اند؟ گفت: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با خدا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صلح مع الله سبحانه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</w:t>
      </w:r>
      <w:r>
        <w:rPr>
          <w:rtl/>
          <w:lang w:bidi="fa-IR"/>
        </w:rPr>
        <w:t xml:space="preserve"> مع أحد</w:t>
      </w:r>
      <w:r w:rsidRPr="006D566C">
        <w:rPr>
          <w:rStyle w:val="libFootnotenumChar"/>
          <w:rtl/>
        </w:rPr>
        <w:t xml:space="preserve">؛(1) </w:t>
      </w:r>
      <w:r>
        <w:rPr>
          <w:rtl/>
          <w:lang w:bidi="fa-IR"/>
        </w:rPr>
        <w:t>هرکس با خدا از درصلح و سازش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رابطه اش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فاسد نباشد.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</w:t>
      </w:r>
      <w:r w:rsidR="006D566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با خدا اصلاح کند، همه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درندگان هم با او در صلح اند.</w:t>
      </w:r>
    </w:p>
    <w:p w:rsidR="004A3AAA" w:rsidRPr="006D566C" w:rsidRDefault="006D566C" w:rsidP="006D56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6D566C">
      <w:pPr>
        <w:pStyle w:val="libFootnote0"/>
        <w:rPr>
          <w:rtl/>
          <w:lang w:bidi="fa-IR"/>
        </w:rPr>
      </w:pPr>
      <w:r>
        <w:rPr>
          <w:rtl/>
          <w:lang w:bidi="fa-IR"/>
        </w:rPr>
        <w:t>1-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184.</w:t>
      </w:r>
    </w:p>
    <w:p w:rsidR="006D566C" w:rsidRDefault="006D566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D566C">
      <w:pPr>
        <w:pStyle w:val="Heading2"/>
        <w:rPr>
          <w:rtl/>
          <w:lang w:bidi="fa-IR"/>
        </w:rPr>
      </w:pPr>
      <w:bookmarkStart w:id="48" w:name="_Toc536092907"/>
      <w:r>
        <w:rPr>
          <w:rFonts w:hint="eastAsia"/>
          <w:rtl/>
          <w:lang w:bidi="fa-IR"/>
        </w:rPr>
        <w:t>دلدادگ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bookmarkEnd w:id="4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حضرت داوود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داود أبلغ أهل أض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أحبن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جالسن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مونس لمن آنس بذکر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 لمن صاحبن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مختار لمن اختارن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لمن أطاعن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 أعلم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قلبه إلا قبلته لنفس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تقدمه</w:t>
      </w:r>
      <w:r>
        <w:rPr>
          <w:rtl/>
          <w:lang w:bidi="fa-IR"/>
        </w:rPr>
        <w:t xml:space="preserve"> أحد من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 وجدن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طلب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فارفضوا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أهل الأرض ما أنتم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من غرورها و هلموا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مصاحبت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مجالست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مؤانست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آنسوا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اوانسکم و أسارع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محبتکم؛</w:t>
      </w:r>
      <w:r w:rsidRPr="00963EAF">
        <w:rPr>
          <w:rStyle w:val="libFootnotenumChar"/>
          <w:rtl/>
        </w:rPr>
        <w:t>(1)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داوود، من دوست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دوست داشته باشد. و همدم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همدم من باشد. و مونس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ذکر من مأنوس باشد.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مصاحب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باشد.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مرا اطاعت کند. و هرکس قلب مرا دوست بدارد،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قبل از او نداده ام.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</w:t>
      </w:r>
      <w:r>
        <w:rPr>
          <w:rtl/>
          <w:lang w:bidi="fa-IR"/>
        </w:rPr>
        <w:t xml:space="preserve">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باشد، مرا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باشد، هرگز مرا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! غرور و کبر را از خود دور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 و مصاحبت و مجالست و مؤانست من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من</w:t>
      </w:r>
    </w:p>
    <w:p w:rsidR="004A3AAA" w:rsidRPr="00963EAF" w:rsidRDefault="00963EAF" w:rsidP="00963E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963EAF">
      <w:pPr>
        <w:pStyle w:val="libFootnote0"/>
        <w:rPr>
          <w:rtl/>
          <w:lang w:bidi="fa-IR"/>
        </w:rPr>
      </w:pPr>
      <w:r>
        <w:rPr>
          <w:rtl/>
          <w:lang w:bidi="fa-IR"/>
        </w:rPr>
        <w:t>1- مسکن الفؤاد، ص 18.</w:t>
      </w:r>
    </w:p>
    <w:p w:rsidR="004A3AAA" w:rsidRDefault="00963EA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مأنوس</w:t>
      </w:r>
      <w:r w:rsidR="004A3AAA">
        <w:rPr>
          <w:rtl/>
          <w:lang w:bidi="fa-IR"/>
        </w:rPr>
        <w:t xml:space="preserve"> شو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تا من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با شما مأنوس شوم و به سو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محبت و دوست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شما بشتابم.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تقوا داشته باشد،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تحت فرمان اوست. چرا در زمان ظهور امام زمان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کنار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چون همه اهل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به هم صدمه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تقوا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اطرافمان را آرامش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چون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تقوا به همه خواسته ها و آرزوها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963EA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49" w:name="_Toc536092908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پنجم: دستاورد تقوا</w:t>
      </w:r>
      <w:bookmarkEnd w:id="49"/>
    </w:p>
    <w:p w:rsidR="00963EAF" w:rsidRDefault="00963EAF" w:rsidP="004A3AAA">
      <w:pPr>
        <w:pStyle w:val="libNormal"/>
        <w:rPr>
          <w:rtl/>
          <w:lang w:bidi="fa-IR"/>
        </w:rPr>
      </w:pPr>
    </w:p>
    <w:p w:rsidR="004A3AAA" w:rsidRDefault="004A3AAA" w:rsidP="00963EA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963EAF">
      <w:pPr>
        <w:pStyle w:val="Heading2"/>
        <w:rPr>
          <w:rtl/>
          <w:lang w:bidi="fa-IR"/>
        </w:rPr>
      </w:pPr>
      <w:bookmarkStart w:id="50" w:name="_Toc536092909"/>
      <w:r>
        <w:rPr>
          <w:rFonts w:hint="eastAsia"/>
          <w:rtl/>
          <w:lang w:bidi="fa-IR"/>
        </w:rPr>
        <w:t>عاقبت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bookmarkEnd w:id="5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و دستاوردها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تقوا که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آن پرداخته و همه به دنبال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است.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ختم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هر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سرانجام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عمرمان پر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برکت باشد.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صالح خدا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قول حافظ: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D0331C" w:rsidTr="00FC0EAB">
        <w:trPr>
          <w:trHeight w:val="350"/>
        </w:trPr>
        <w:tc>
          <w:tcPr>
            <w:tcW w:w="3920" w:type="dxa"/>
            <w:shd w:val="clear" w:color="auto" w:fill="auto"/>
          </w:tcPr>
          <w:p w:rsidR="00D0331C" w:rsidRDefault="00D0331C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حکم</w:t>
            </w:r>
            <w:r>
              <w:rPr>
                <w:rtl/>
                <w:lang w:bidi="fa-IR"/>
              </w:rPr>
              <w:t xml:space="preserve"> مستور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همه بر خاتمه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0331C" w:rsidRDefault="00D0331C" w:rsidP="00FC0EA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0331C" w:rsidRDefault="00D0331C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کس</w:t>
            </w:r>
            <w:r>
              <w:rPr>
                <w:rtl/>
                <w:lang w:bidi="fa-IR"/>
              </w:rPr>
              <w:t xml:space="preserve"> ندانست که آخر به چه حالت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فراوان</w:t>
      </w:r>
      <w:r>
        <w:rPr>
          <w:rtl/>
          <w:lang w:bidi="fa-IR"/>
        </w:rPr>
        <w:t xml:space="preserve"> بودند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لباس صلاح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منحرف شدند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رفتند و 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گمراه کردند و به جهنم فرستادند.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0331C">
      <w:pPr>
        <w:pStyle w:val="Heading2"/>
        <w:rPr>
          <w:rtl/>
          <w:lang w:bidi="fa-IR"/>
        </w:rPr>
      </w:pPr>
      <w:bookmarkStart w:id="51" w:name="_Toc536092910"/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5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بود.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هم تا حکومت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جان 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بر اثر حب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همدست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غمبر،</w:t>
      </w:r>
      <w:r>
        <w:rPr>
          <w:rtl/>
          <w:lang w:bidi="fa-IR"/>
        </w:rPr>
        <w:t xml:space="preserve"> جنگ جمل را به پا کردند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حدود هجده هزار نفر را به کشتن دادند.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سابقه درخشان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متأثر شدند.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آدم را عاقبت به 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گناه، آدم را سرافراز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کارش را ختم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اهل تقوا داده است که سرانجام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0331C" w:rsidP="00D0331C">
      <w:pPr>
        <w:pStyle w:val="libNormal"/>
        <w:rPr>
          <w:rtl/>
          <w:lang w:bidi="fa-IR"/>
        </w:rPr>
      </w:pPr>
      <w:r w:rsidRPr="00D0331C">
        <w:rPr>
          <w:rStyle w:val="libAlaemChar"/>
          <w:rFonts w:eastAsia="KFGQPC Uthman Taha Naskh" w:hint="cs"/>
          <w:rtl/>
        </w:rPr>
        <w:t>(</w:t>
      </w:r>
      <w:r w:rsidR="004A3AAA" w:rsidRPr="00D0331C">
        <w:rPr>
          <w:rStyle w:val="libAieChar"/>
          <w:rFonts w:hint="eastAsia"/>
          <w:rtl/>
        </w:rPr>
        <w:t>إِنَّ</w:t>
      </w:r>
      <w:r w:rsidR="004A3AAA" w:rsidRPr="00D0331C">
        <w:rPr>
          <w:rStyle w:val="libAieChar"/>
          <w:rtl/>
        </w:rPr>
        <w:t xml:space="preserve"> الْأَرْضَ لِلَّهِ </w:t>
      </w:r>
      <w:r w:rsidR="004A3AAA" w:rsidRPr="00D0331C">
        <w:rPr>
          <w:rStyle w:val="libAieChar"/>
          <w:rFonts w:hint="cs"/>
          <w:rtl/>
        </w:rPr>
        <w:t>یُ</w:t>
      </w:r>
      <w:r w:rsidR="004A3AAA" w:rsidRPr="00D0331C">
        <w:rPr>
          <w:rStyle w:val="libAieChar"/>
          <w:rFonts w:hint="eastAsia"/>
          <w:rtl/>
        </w:rPr>
        <w:t>ورِثُهَا</w:t>
      </w:r>
      <w:r w:rsidR="004A3AAA" w:rsidRPr="00D0331C">
        <w:rPr>
          <w:rStyle w:val="libAieChar"/>
          <w:rtl/>
        </w:rPr>
        <w:t xml:space="preserve"> مَنْ </w:t>
      </w:r>
      <w:r w:rsidR="004A3AAA" w:rsidRPr="00D0331C">
        <w:rPr>
          <w:rStyle w:val="libAieChar"/>
          <w:rFonts w:hint="cs"/>
          <w:rtl/>
        </w:rPr>
        <w:t>یَ</w:t>
      </w:r>
      <w:r w:rsidR="004A3AAA" w:rsidRPr="00D0331C">
        <w:rPr>
          <w:rStyle w:val="libAieChar"/>
          <w:rFonts w:hint="eastAsia"/>
          <w:rtl/>
        </w:rPr>
        <w:t>شَاءُ</w:t>
      </w:r>
      <w:r w:rsidR="004A3AAA" w:rsidRPr="00D0331C">
        <w:rPr>
          <w:rStyle w:val="libAieChar"/>
          <w:rtl/>
        </w:rPr>
        <w:t xml:space="preserve"> مِنْ عِبَادِهِ وَالْعَاقِبَهُ لِلْمُتَّقِ</w:t>
      </w:r>
      <w:r w:rsidR="004A3AAA" w:rsidRPr="00D0331C">
        <w:rPr>
          <w:rStyle w:val="libAieChar"/>
          <w:rFonts w:hint="cs"/>
          <w:rtl/>
        </w:rPr>
        <w:t>ی</w:t>
      </w:r>
      <w:r w:rsidR="004A3AAA" w:rsidRPr="00D0331C">
        <w:rPr>
          <w:rStyle w:val="libAieChar"/>
          <w:rFonts w:hint="eastAsia"/>
          <w:rtl/>
        </w:rPr>
        <w:t>نَ</w:t>
      </w:r>
      <w:r w:rsidRPr="00D0331C">
        <w:rPr>
          <w:rStyle w:val="libAlaemChar"/>
          <w:rFonts w:hint="cs"/>
          <w:rtl/>
        </w:rPr>
        <w:t>)</w:t>
      </w:r>
      <w:r w:rsidR="004A3AAA" w:rsidRPr="00D0331C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از آن خداست؛ آن را به هر کس از بندگانش که بخواهد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دهد؛ وفرجام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زگاران</w:t>
      </w:r>
      <w:r w:rsidR="004A3AAA"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خوب و حسن عاقبت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شما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ات را انجام بده، خدا با شماست.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با تمام توان و بدون دغدغه،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اطاعت خدا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0331C">
      <w:pPr>
        <w:pStyle w:val="Heading2"/>
        <w:rPr>
          <w:rtl/>
          <w:lang w:bidi="fa-IR"/>
        </w:rPr>
      </w:pPr>
      <w:bookmarkStart w:id="52" w:name="_Toc536092911"/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از آتش جهنم</w:t>
      </w:r>
      <w:bookmarkEnd w:id="5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آثار و دستاوردها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نجات از آتش جهنم است. خداوند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0331C" w:rsidP="00C22AC0">
      <w:pPr>
        <w:pStyle w:val="libNormal"/>
        <w:rPr>
          <w:rtl/>
          <w:lang w:bidi="fa-IR"/>
        </w:rPr>
      </w:pPr>
      <w:r w:rsidRPr="00D0331C">
        <w:rPr>
          <w:rStyle w:val="libAlaemChar"/>
          <w:rFonts w:eastAsia="KFGQPC Uthman Taha Naskh" w:hint="cs"/>
          <w:rtl/>
        </w:rPr>
        <w:t>(</w:t>
      </w:r>
      <w:r w:rsidRPr="00D0331C">
        <w:rPr>
          <w:rStyle w:val="libAieChar"/>
          <w:rFonts w:hint="cs"/>
          <w:rtl/>
        </w:rPr>
        <w:t>وَإِن مِّنكُمْ إِلَّا وَارِدُهَا</w:t>
      </w:r>
      <w:r w:rsidRPr="00C22AC0">
        <w:rPr>
          <w:rFonts w:eastAsia="KFGQPC Uthman Taha Naskh" w:cs="Times New Roman" w:hint="cs"/>
          <w:rtl/>
        </w:rPr>
        <w:t> ۚ</w:t>
      </w:r>
      <w:r w:rsidRPr="00C22AC0">
        <w:rPr>
          <w:rFonts w:eastAsia="KFGQPC Uthman Taha Naskh"/>
        </w:rPr>
        <w:t> </w:t>
      </w:r>
      <w:r w:rsidRPr="00D0331C">
        <w:rPr>
          <w:rStyle w:val="libAieChar"/>
          <w:rFonts w:hint="cs"/>
          <w:rtl/>
        </w:rPr>
        <w:t>كَانَ عَلَىٰ رَبِّكَ حَتْمًا مَّقْضِيًّا</w:t>
      </w:r>
      <w:r w:rsidRPr="00C22AC0">
        <w:rPr>
          <w:rFonts w:eastAsia="KFGQPC Uthman Taha Naskh"/>
        </w:rPr>
        <w:t> </w:t>
      </w:r>
      <w:r w:rsidRPr="00D0331C">
        <w:rPr>
          <w:rStyle w:val="libAieChar"/>
          <w:rtl/>
        </w:rPr>
        <w:t>﴿</w:t>
      </w:r>
      <w:hyperlink r:id="rId8" w:anchor="19:71" w:history="1">
        <w:r w:rsidRPr="00D0331C">
          <w:rPr>
            <w:rStyle w:val="libAieChar"/>
            <w:rtl/>
          </w:rPr>
          <w:t>٧١</w:t>
        </w:r>
      </w:hyperlink>
      <w:r w:rsidRPr="00D0331C">
        <w:rPr>
          <w:rStyle w:val="libAieChar"/>
          <w:rtl/>
        </w:rPr>
        <w:t>﴾</w:t>
      </w:r>
      <w:r w:rsidR="00C22AC0" w:rsidRPr="00C22AC0">
        <w:rPr>
          <w:rFonts w:eastAsia="KFGQPC Uthman Taha Naskh" w:hint="cs"/>
          <w:rtl/>
        </w:rPr>
        <w:t>.</w:t>
      </w:r>
      <w:r w:rsidRPr="00D0331C">
        <w:rPr>
          <w:rStyle w:val="libAieChar"/>
          <w:rFonts w:hint="cs"/>
          <w:rtl/>
        </w:rPr>
        <w:t>ثُمَّ نُنَجِّي الَّذِينَ اتَّقَوا وَّنَذَرُ الظَّالِمِينَ فِيهَا جِثِيًّا</w:t>
      </w:r>
      <w:r w:rsidRPr="00D0331C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  <w:lang w:bidi="fa-IR"/>
        </w:rPr>
        <w:t xml:space="preserve"> </w:t>
      </w:r>
      <w:r w:rsidR="004A3AAA" w:rsidRPr="00D0331C">
        <w:rPr>
          <w:rStyle w:val="libFootnotenumChar"/>
          <w:rFonts w:hint="eastAsia"/>
          <w:rtl/>
        </w:rPr>
        <w:t>؛</w:t>
      </w:r>
      <w:r w:rsidR="004A3AAA" w:rsidRPr="00D0331C">
        <w:rPr>
          <w:rStyle w:val="libFootnotenumChar"/>
          <w:rtl/>
        </w:rPr>
        <w:t xml:space="preserve">(2) </w:t>
      </w:r>
      <w:r w:rsidR="004A3AAA">
        <w:rPr>
          <w:rtl/>
          <w:lang w:bidi="fa-IR"/>
        </w:rPr>
        <w:t>و 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چ</w:t>
      </w:r>
      <w:r w:rsidR="004A3AAA">
        <w:rPr>
          <w:rtl/>
          <w:lang w:bidi="fa-IR"/>
        </w:rPr>
        <w:t xml:space="preserve"> کس از شما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</w:t>
      </w:r>
      <w:r w:rsidR="004A3AAA">
        <w:rPr>
          <w:rtl/>
          <w:lang w:bidi="fa-IR"/>
        </w:rPr>
        <w:t xml:space="preserve"> مگر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که در آن آتش جهنم وارد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گردد.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امر همواره بر پروردگارت حکم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قطع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 آن گاه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که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tl/>
          <w:lang w:bidi="fa-IR"/>
        </w:rPr>
        <w:t xml:space="preserve"> بوده اند م</w:t>
      </w:r>
      <w:r w:rsidR="004A3AA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4A3AAA">
        <w:rPr>
          <w:rFonts w:hint="eastAsia"/>
          <w:rtl/>
          <w:lang w:bidi="fa-IR"/>
        </w:rPr>
        <w:t>رهان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و ستمگران را به زانو درافتاده در دوزخ رها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Pr="00D0331C" w:rsidRDefault="00D0331C" w:rsidP="00D033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>1- سور</w:t>
      </w:r>
      <w:r w:rsidR="009361EF" w:rsidRPr="009361EF">
        <w:rPr>
          <w:rFonts w:hint="cs"/>
          <w:rtl/>
        </w:rPr>
        <w:t>ه</w:t>
      </w:r>
      <w:r w:rsidRPr="009361EF">
        <w:rPr>
          <w:rtl/>
        </w:rPr>
        <w:t xml:space="preserve"> اعراف،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128.</w:t>
      </w:r>
    </w:p>
    <w:p w:rsidR="004A3AAA" w:rsidRDefault="004A3AAA" w:rsidP="00D0331C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71 و 72.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روز</w:t>
      </w:r>
      <w:r w:rsidR="004A3AAA">
        <w:rPr>
          <w:rtl/>
          <w:lang w:bidi="fa-IR"/>
        </w:rPr>
        <w:t xml:space="preserve"> 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امت</w:t>
      </w:r>
      <w:r w:rsidR="004A3AAA">
        <w:rPr>
          <w:rtl/>
          <w:lang w:bidi="fa-IR"/>
        </w:rPr>
        <w:t xml:space="preserve"> همه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از پل صراط و از 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جهنم عبور کنند. چه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نجات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کنند؟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 اهل تقوا نجات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کنند؛ آنها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در زندگ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مواظب حلال و حرام بودند و خدا را اطاعت کردند.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ها بدانند 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چگاه</w:t>
      </w:r>
      <w:r w:rsidR="004A3AAA">
        <w:rPr>
          <w:rtl/>
          <w:lang w:bidi="fa-IR"/>
        </w:rPr>
        <w:t xml:space="preserve"> گرفتار آتش دوزخ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اهل تقوا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کرده، و توبه و جبران نکرده اند، در آتش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اهل تقوا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که حساب و کتاب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صراط را به سرعت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حرارت آتش جهنم را از دور هم حس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آن قدر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D033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جزع و فزع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پنجاه موقف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صد سال و چند هزار سال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حسابشان شسته رفته است، خدا حسابشان را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پاک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به بهشت بروند.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عقبه ها و گردنه ها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«آن را که حساب پاک است، از محاسبه چه پاک است.»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0331C">
      <w:pPr>
        <w:pStyle w:val="Heading2"/>
        <w:rPr>
          <w:rtl/>
          <w:lang w:bidi="fa-IR"/>
        </w:rPr>
      </w:pPr>
      <w:bookmarkStart w:id="53" w:name="_Toc536092912"/>
      <w:r>
        <w:rPr>
          <w:rFonts w:hint="eastAsia"/>
          <w:rtl/>
          <w:lang w:bidi="fa-IR"/>
        </w:rPr>
        <w:t>پرواز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bookmarkEnd w:id="5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متعال به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بال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قبرها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آنچه دلشان بخواهد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متنعم و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موقف حساب و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شدند. آنها در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از ما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حساب و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صراط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جهنم را ملاحظه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ملائکه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چه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امت کدام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از امت محمد</w:t>
      </w:r>
      <w:r w:rsidR="00D77330" w:rsidRPr="00D7733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عمل شما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بوده است؟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:در ما دو خصلت بود که خدا به فضل و رحمت خود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</w:t>
      </w:r>
      <w:r>
        <w:rPr>
          <w:rtl/>
          <w:lang w:bidi="fa-IR"/>
        </w:rPr>
        <w:t xml:space="preserve"> إذا خلونا نستح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أن نعص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ونرض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مما قسم لنا؛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چون در خلوت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خدا شرم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مرتکب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به هرچه خداوند قسمت ما کرده بود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ملائکه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«حق لکم هذا؛</w:t>
      </w:r>
      <w:r w:rsidRPr="00D0331C">
        <w:rPr>
          <w:rStyle w:val="libFootnotenumChar"/>
          <w:rtl/>
        </w:rPr>
        <w:t xml:space="preserve">(1) </w:t>
      </w:r>
      <w:r>
        <w:rPr>
          <w:rtl/>
          <w:lang w:bidi="fa-IR"/>
        </w:rPr>
        <w:t>پس سزاوار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آدم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هفتاد سال واقعا پاک و سالم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اهل دوز و کلک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حقه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نبودند.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نداشتند، کلاه سر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 و دروغ بلد نبودند.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گفتند</w:t>
      </w:r>
      <w:r>
        <w:rPr>
          <w:rtl/>
          <w:lang w:bidi="fa-IR"/>
        </w:rPr>
        <w:t>: دو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شده که ما به سلامت از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اول: در خلوت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گناه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را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جلوت و آشکارا گناه نکردن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4A3AAA" w:rsidRPr="00D0331C" w:rsidRDefault="00D0331C" w:rsidP="00D033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D0331C">
      <w:pPr>
        <w:pStyle w:val="libFootnote0"/>
        <w:rPr>
          <w:rtl/>
          <w:lang w:bidi="fa-IR"/>
        </w:rPr>
      </w:pPr>
      <w:r>
        <w:rPr>
          <w:rtl/>
          <w:lang w:bidi="fa-IR"/>
        </w:rPr>
        <w:t>1- مسکن الفؤاد ، ص84؛ بحار الأنوار، ج100، ص25.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فقط</w:t>
      </w:r>
      <w:r w:rsidR="004A3AAA">
        <w:rPr>
          <w:rtl/>
          <w:lang w:bidi="fa-IR"/>
        </w:rPr>
        <w:t xml:space="preserve"> در ملأ عام گناه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کنند، معمولا از ترس مردم است. اما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در خلوت گناه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تقوا در اعماق وجودش نفوذ کرده است.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</w:t>
      </w:r>
      <w:r w:rsidR="004A3AAA">
        <w:rPr>
          <w:rtl/>
          <w:lang w:bidi="fa-IR"/>
        </w:rPr>
        <w:t>: ما در خلوت هم خدا را حاضر و ناظر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دست به خلاف و گناه و معص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زد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دوم: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حرص و طمع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رسانده بود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بود، به آن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الحمدلله و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قانع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دو بال تقوا و قناعت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ماقدرت پرواز داد تا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راحت وار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D0331C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0331C">
      <w:pPr>
        <w:pStyle w:val="Heading2"/>
        <w:rPr>
          <w:rtl/>
          <w:lang w:bidi="fa-IR"/>
        </w:rPr>
      </w:pPr>
      <w:bookmarkStart w:id="54" w:name="_Toc536092913"/>
      <w:r>
        <w:rPr>
          <w:rFonts w:hint="eastAsia"/>
          <w:rtl/>
          <w:lang w:bidi="fa-IR"/>
        </w:rPr>
        <w:t>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ساروق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معجزه عصر</w:t>
      </w:r>
      <w:bookmarkEnd w:id="5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که در عصر خود ما اتفاق افتاده است، داستان مرحوم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ساروق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علما بالاتفاق او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کارگر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اراک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خداترس و باتقوا بود و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ماه مبارک رمضان از طرف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ارشاد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شب درباره لقمه حلال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لقمه حلال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دارد. مال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پاک باشد.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خمس زکات مالش را بدهد. حق الناس نب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گردن انسان باشد. اگر زکات و خمس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مال شبهه ناک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کرد. و مفصل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55" w:name="_Toc536092914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کسب حلال</w:t>
      </w:r>
      <w:bookmarkEnd w:id="5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جان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مال حلال باشم و از حرام و شبهه ناک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کنم.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مصمم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نزد ارباب دهشان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آقا شما خمس و زکات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نه. من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ندارم.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زکات واجب است. حق فقر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خداست.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هر چه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و باتقوا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را ترک کند. هرچه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کانش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نرو،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زکاتش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 w:rsidR="00EB0CC0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و حقوق فقرا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بمانم.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اصرار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خوردن مال حرام مبتلا نشود، هجرت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سه سال در آنجا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خار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سه سال ارباب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من اشتباه کردم. من خمس و زکات مالم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پردازم. او هم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خانواده اش هم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خودت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خمس و زکاتش را هم بده،بعد حق مرا بپرداز.</w:t>
      </w:r>
    </w:p>
    <w:p w:rsidR="004A3AAA" w:rsidRDefault="00EB0CC0" w:rsidP="00EB0CC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536092915"/>
      <w:r w:rsidR="004A3AAA">
        <w:rPr>
          <w:rFonts w:hint="eastAsia"/>
          <w:rtl/>
          <w:lang w:bidi="fa-IR"/>
        </w:rPr>
        <w:lastRenderedPageBreak/>
        <w:t>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به فقرا</w:t>
      </w:r>
      <w:bookmarkEnd w:id="5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خمس و زکات مال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پرداخت،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خودش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فقرا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تابستان، بعد از درو کردن گندم ها، هرچه منتظر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باد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کاه را از گندم جدا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وزد.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خسته به سمت روستا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که هر سال به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امسال حق ما را نداد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من، هنوز برداشت نکرده ام. بگذار کاه و گندم را هم جدا کنم، در خدمت شما هستم. او هم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وعده همه ساله سر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داشته باشد.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دوباره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با توکل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بلکه بتواند از گوشه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مقدار گندم آماده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مقدار گندم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مقدار علوفه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واناتش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قصد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گندم ها را به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برساند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هفتاد و دو تن معروف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57" w:name="_Toc536092916"/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هاتف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bookmarkEnd w:id="5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کنار</w:t>
      </w:r>
      <w:r>
        <w:rPr>
          <w:rtl/>
          <w:lang w:bidi="fa-IR"/>
        </w:rPr>
        <w:t xml:space="preserve"> امام زاده،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تا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کردند.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کربلائ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کاظم 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!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کمرتبه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ناشناس از کجا اسم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سلام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امامزاده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رفته ام، شما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باهم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فاتحه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امامزاده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سقف امامزاده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 که قبلا نبود.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من سواد ندارم. واقعا 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سواد خواندن و نوشتن نداشته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چرا،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</w:t>
      </w:r>
    </w:p>
    <w:p w:rsidR="004A3AAA" w:rsidRDefault="004A3AAA" w:rsidP="00EB0CC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بزرگوار 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حالا بخوان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B0CC0" w:rsidRPr="00EB0CC0">
        <w:rPr>
          <w:rStyle w:val="libAlaemChar"/>
          <w:rFonts w:hint="cs"/>
          <w:rtl/>
        </w:rPr>
        <w:t>(</w:t>
      </w:r>
      <w:r w:rsidRPr="00EB0CC0">
        <w:rPr>
          <w:rStyle w:val="libAieChar"/>
          <w:rtl/>
        </w:rPr>
        <w:t>بسم الله الرحمن الرح</w:t>
      </w:r>
      <w:r w:rsidRPr="00EB0CC0">
        <w:rPr>
          <w:rStyle w:val="libAieChar"/>
          <w:rFonts w:hint="cs"/>
          <w:rtl/>
        </w:rPr>
        <w:t>ی</w:t>
      </w:r>
      <w:r w:rsidRPr="00EB0CC0">
        <w:rPr>
          <w:rStyle w:val="libAieChar"/>
          <w:rFonts w:hint="eastAsia"/>
          <w:rtl/>
        </w:rPr>
        <w:t>م</w:t>
      </w:r>
      <w:r w:rsidRPr="00EB0CC0">
        <w:rPr>
          <w:rStyle w:val="libAieChar"/>
          <w:rtl/>
        </w:rPr>
        <w:t xml:space="preserve"> إِنَّ رَبَّکُمُ اللَّهُ الَّذِ</w:t>
      </w:r>
      <w:r w:rsidRPr="00EB0CC0">
        <w:rPr>
          <w:rStyle w:val="libAieChar"/>
          <w:rFonts w:hint="cs"/>
          <w:rtl/>
        </w:rPr>
        <w:t>ی</w:t>
      </w:r>
      <w:r w:rsidRPr="00EB0CC0">
        <w:rPr>
          <w:rStyle w:val="libAieChar"/>
          <w:rtl/>
        </w:rPr>
        <w:t xml:space="preserve"> خَلَقَ السَّمَاوَاتِ وَالْأَرْضَ فِ</w:t>
      </w:r>
      <w:r w:rsidRPr="00EB0CC0">
        <w:rPr>
          <w:rStyle w:val="libAieChar"/>
          <w:rFonts w:hint="cs"/>
          <w:rtl/>
        </w:rPr>
        <w:t>ی</w:t>
      </w:r>
      <w:r w:rsidRPr="00EB0CC0">
        <w:rPr>
          <w:rStyle w:val="libAieChar"/>
          <w:rtl/>
        </w:rPr>
        <w:t xml:space="preserve"> سِتَّهِ أَ</w:t>
      </w:r>
      <w:r w:rsidRPr="00EB0CC0">
        <w:rPr>
          <w:rStyle w:val="libAieChar"/>
          <w:rFonts w:hint="cs"/>
          <w:rtl/>
        </w:rPr>
        <w:t>یَّ</w:t>
      </w:r>
      <w:r w:rsidRPr="00EB0CC0">
        <w:rPr>
          <w:rStyle w:val="libAieChar"/>
          <w:rFonts w:hint="eastAsia"/>
          <w:rtl/>
        </w:rPr>
        <w:t>امٍ</w:t>
      </w:r>
      <w:r w:rsidRPr="00EB0CC0">
        <w:rPr>
          <w:rStyle w:val="libAieChar"/>
          <w:rtl/>
        </w:rPr>
        <w:t xml:space="preserve"> ثُمَّ اسْتَوَ</w:t>
      </w:r>
      <w:r w:rsidRPr="00EB0CC0">
        <w:rPr>
          <w:rStyle w:val="libAieChar"/>
          <w:rFonts w:hint="cs"/>
          <w:rtl/>
        </w:rPr>
        <w:t>ی</w:t>
      </w:r>
      <w:r w:rsidRPr="00EB0CC0">
        <w:rPr>
          <w:rStyle w:val="libAieChar"/>
          <w:rtl/>
        </w:rPr>
        <w:t xml:space="preserve"> عَلَ</w:t>
      </w:r>
      <w:r w:rsidRPr="00EB0CC0">
        <w:rPr>
          <w:rStyle w:val="libAieChar"/>
          <w:rFonts w:hint="cs"/>
          <w:rtl/>
        </w:rPr>
        <w:t>ی</w:t>
      </w:r>
      <w:r w:rsidRPr="00EB0CC0">
        <w:rPr>
          <w:rStyle w:val="libAieChar"/>
          <w:rtl/>
        </w:rPr>
        <w:t xml:space="preserve"> الْعَرْشِ</w:t>
      </w:r>
      <w:r w:rsidR="00EB0CC0" w:rsidRPr="00EB0CC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سوره مب</w:t>
      </w:r>
      <w:r>
        <w:rPr>
          <w:rFonts w:hint="eastAsia"/>
          <w:rtl/>
          <w:lang w:bidi="fa-IR"/>
        </w:rPr>
        <w:t>ارکه</w:t>
      </w:r>
      <w:r>
        <w:rPr>
          <w:rtl/>
          <w:lang w:bidi="fa-IR"/>
        </w:rPr>
        <w:t xml:space="preserve"> اعراف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هم به همراه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خودش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بخواند. بعد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همه قرآن را از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به حال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توانسته بخواند،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شوق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اطرافش چه خبر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کدفعه</w:t>
      </w:r>
      <w:r>
        <w:rPr>
          <w:rtl/>
          <w:lang w:bidi="fa-IR"/>
        </w:rPr>
        <w:t xml:space="preserve">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آن روز به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علوفه ها و گندم ها کنار اوست. اول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برود،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اتفاق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تمام قرآن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 باء بسم الله تا آخر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والناس، همه قرآن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58" w:name="_Toc536092917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معرض امتحان</w:t>
      </w:r>
      <w:bookmarkEnd w:id="5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صابر،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افتاده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در خواب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الآن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بخوان.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از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همه قرآن را حفظ است.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معجزه شده و قرآن به او القاء شده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</w:t>
      </w:r>
      <w:r>
        <w:rPr>
          <w:rtl/>
          <w:lang w:bidi="fa-IR"/>
        </w:rPr>
        <w:t xml:space="preserve"> معجزه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مکتب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کاظم ساروق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مکتب نرفته و درس نخوانده،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حافظ همه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کردند.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صدر،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خزعل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علما و بزرگان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امتحان 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59" w:name="_Toc536092918"/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نور قرآن</w:t>
      </w:r>
      <w:bookmarkEnd w:id="5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اعجاز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مرحمت کرده بود، فقط حفظ قرآن نبود. اگر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مثلا در قرآن چند تا حرف باء هست،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فلان کلمه چند بار در قرآن تکرار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تمام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اشراف کامل بر الفاظ و عب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EB0CC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قرآن را به شکل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</w:t>
      </w:r>
      <w:r w:rsidR="00EB0CC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صفحه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هست؟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همان صفحه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خزعل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بودند: من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 نوشتم و همان کلمه را هم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قرآن؛ مثلا کلمه فرعون را که در قرآن آمد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قرآن. هر دو کلمه به ظاهر مثل هم بود. گفت: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قرآن است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قرآن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قرآن در آن بود،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کشف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بود.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خواستند،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در قرآن و همان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قرآن را برعکس تلاوت کند. مثلا سوره حمد را از «والضال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شروع و به «الحمد»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زهد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 تمام علما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60" w:name="_Toc536092919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دانشگاه الازهر مصر</w:t>
      </w:r>
      <w:bookmarkEnd w:id="6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نواب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امتحان کرد،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مصر برد. در دانشگاه الازهر، عالم بزرگ الازهر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شلطوط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 w:rsidR="00EB0CC0"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>امتحان کرد. بعد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الازهر و دانشمندان و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دانشگاه را جمع کرد. آنها هم امتحانش کردند.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EB0CC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مساعدت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0CC0" w:rsidRPr="00EB0CC0">
        <w:rPr>
          <w:rStyle w:val="libAlaemChar"/>
          <w:rtl/>
        </w:rPr>
        <w:t>رحمه‌الله</w:t>
      </w:r>
      <w:r w:rsidR="00EB0CC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قبول کرد که</w:t>
      </w:r>
      <w:r w:rsidR="00EB0C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فتوا</w:t>
      </w:r>
      <w:r>
        <w:rPr>
          <w:rtl/>
          <w:lang w:bidi="fa-IR"/>
        </w:rPr>
        <w:t xml:space="preserve"> بدهد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عمل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را در کنار چهار مذهب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رسم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بشناسد،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کاظم ساروق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4A3AAA" w:rsidRDefault="00EB0CC0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EB0CC0">
      <w:pPr>
        <w:pStyle w:val="Heading2"/>
        <w:rPr>
          <w:rtl/>
          <w:lang w:bidi="fa-IR"/>
        </w:rPr>
      </w:pPr>
      <w:bookmarkStart w:id="61" w:name="_Toc536092920"/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اسرار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bookmarkEnd w:id="6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اسرار قرآن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هر سوره و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مثلا کدام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دار شدن خوب است، کدام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دار شدن و ... اسرار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عزت و سعادت و خوشنام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و تقوا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با کربلائ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کس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قطعا خدا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C05401" w:rsidP="00C05401">
      <w:pPr>
        <w:pStyle w:val="libNormal"/>
        <w:rPr>
          <w:rtl/>
          <w:lang w:bidi="fa-IR"/>
        </w:rPr>
      </w:pPr>
      <w:r w:rsidRPr="00C05401">
        <w:rPr>
          <w:rStyle w:val="libAlaemChar"/>
          <w:rFonts w:eastAsia="KFGQPC Uthman Taha Naskh" w:hint="cs"/>
          <w:rtl/>
        </w:rPr>
        <w:t>(</w:t>
      </w:r>
      <w:r w:rsidR="004A3AAA" w:rsidRPr="00C05401">
        <w:rPr>
          <w:rStyle w:val="libAieChar"/>
          <w:rFonts w:hint="eastAsia"/>
          <w:rtl/>
        </w:rPr>
        <w:t>وَمَنْ</w:t>
      </w:r>
      <w:r w:rsidR="004A3AAA" w:rsidRPr="00C05401">
        <w:rPr>
          <w:rStyle w:val="libAieChar"/>
          <w:rtl/>
        </w:rPr>
        <w:t xml:space="preserve"> </w:t>
      </w:r>
      <w:r w:rsidR="004A3AAA" w:rsidRPr="00C05401">
        <w:rPr>
          <w:rStyle w:val="libAieChar"/>
          <w:rFonts w:hint="cs"/>
          <w:rtl/>
        </w:rPr>
        <w:t>یَ</w:t>
      </w:r>
      <w:r w:rsidR="004A3AAA" w:rsidRPr="00C05401">
        <w:rPr>
          <w:rStyle w:val="libAieChar"/>
          <w:rFonts w:hint="eastAsia"/>
          <w:rtl/>
        </w:rPr>
        <w:t>تَّقِ</w:t>
      </w:r>
      <w:r w:rsidR="004A3AAA" w:rsidRPr="00C05401">
        <w:rPr>
          <w:rStyle w:val="libAieChar"/>
          <w:rtl/>
        </w:rPr>
        <w:t xml:space="preserve"> اللَّهَ </w:t>
      </w:r>
      <w:r w:rsidR="004A3AAA" w:rsidRPr="00C05401">
        <w:rPr>
          <w:rStyle w:val="libAieChar"/>
          <w:rFonts w:hint="cs"/>
          <w:rtl/>
        </w:rPr>
        <w:t>یَ</w:t>
      </w:r>
      <w:r w:rsidR="004A3AAA" w:rsidRPr="00C05401">
        <w:rPr>
          <w:rStyle w:val="libAieChar"/>
          <w:rFonts w:hint="eastAsia"/>
          <w:rtl/>
        </w:rPr>
        <w:t>جْعَلْ</w:t>
      </w:r>
      <w:r w:rsidR="004A3AAA" w:rsidRPr="00C05401">
        <w:rPr>
          <w:rStyle w:val="libAieChar"/>
          <w:rtl/>
        </w:rPr>
        <w:t xml:space="preserve"> لَهُ مَخْرَجًا وَ</w:t>
      </w:r>
      <w:r w:rsidR="004A3AAA" w:rsidRPr="00C05401">
        <w:rPr>
          <w:rStyle w:val="libAieChar"/>
          <w:rFonts w:hint="cs"/>
          <w:rtl/>
        </w:rPr>
        <w:t>یَ</w:t>
      </w:r>
      <w:r w:rsidR="004A3AAA" w:rsidRPr="00C05401">
        <w:rPr>
          <w:rStyle w:val="libAieChar"/>
          <w:rFonts w:hint="eastAsia"/>
          <w:rtl/>
        </w:rPr>
        <w:t>رْزُقْهُ</w:t>
      </w:r>
      <w:r w:rsidR="004A3AAA" w:rsidRPr="00C05401">
        <w:rPr>
          <w:rStyle w:val="libAieChar"/>
          <w:rtl/>
        </w:rPr>
        <w:t xml:space="preserve"> مِنْ حَ</w:t>
      </w:r>
      <w:r w:rsidR="004A3AAA" w:rsidRPr="00C05401">
        <w:rPr>
          <w:rStyle w:val="libAieChar"/>
          <w:rFonts w:hint="cs"/>
          <w:rtl/>
        </w:rPr>
        <w:t>یْ</w:t>
      </w:r>
      <w:r w:rsidR="004A3AAA" w:rsidRPr="00C05401">
        <w:rPr>
          <w:rStyle w:val="libAieChar"/>
          <w:rFonts w:hint="eastAsia"/>
          <w:rtl/>
        </w:rPr>
        <w:t>ثُ</w:t>
      </w:r>
      <w:r w:rsidR="004A3AAA" w:rsidRPr="00C05401">
        <w:rPr>
          <w:rStyle w:val="libAieChar"/>
          <w:rtl/>
        </w:rPr>
        <w:t xml:space="preserve"> لَا </w:t>
      </w:r>
      <w:r w:rsidR="004A3AAA" w:rsidRPr="00C05401">
        <w:rPr>
          <w:rStyle w:val="libAieChar"/>
          <w:rFonts w:hint="cs"/>
          <w:rtl/>
        </w:rPr>
        <w:t>یَ</w:t>
      </w:r>
      <w:r w:rsidR="004A3AAA" w:rsidRPr="00C05401">
        <w:rPr>
          <w:rStyle w:val="libAieChar"/>
          <w:rFonts w:hint="eastAsia"/>
          <w:rtl/>
        </w:rPr>
        <w:t>حْتَسِبُ</w:t>
      </w:r>
      <w:r w:rsidR="004A3AAA" w:rsidRPr="00C05401">
        <w:rPr>
          <w:rStyle w:val="libAieChar"/>
          <w:rtl/>
        </w:rPr>
        <w:t xml:space="preserve"> وَمَنْ </w:t>
      </w:r>
      <w:r w:rsidR="004A3AAA" w:rsidRPr="00C05401">
        <w:rPr>
          <w:rStyle w:val="libAieChar"/>
          <w:rFonts w:hint="cs"/>
          <w:rtl/>
        </w:rPr>
        <w:t>یَ</w:t>
      </w:r>
      <w:r w:rsidR="004A3AAA" w:rsidRPr="00C05401">
        <w:rPr>
          <w:rStyle w:val="libAieChar"/>
          <w:rFonts w:hint="eastAsia"/>
          <w:rtl/>
        </w:rPr>
        <w:t>تَوَکَّلْ</w:t>
      </w:r>
      <w:r w:rsidR="004A3AAA" w:rsidRPr="00C05401">
        <w:rPr>
          <w:rStyle w:val="libAieChar"/>
          <w:rtl/>
        </w:rPr>
        <w:t xml:space="preserve"> عَلَ</w:t>
      </w:r>
      <w:r w:rsidR="004A3AAA" w:rsidRPr="00C05401">
        <w:rPr>
          <w:rStyle w:val="libAieChar"/>
          <w:rFonts w:hint="cs"/>
          <w:rtl/>
        </w:rPr>
        <w:t>ی</w:t>
      </w:r>
      <w:r w:rsidR="004A3AAA" w:rsidRPr="00C05401">
        <w:rPr>
          <w:rStyle w:val="libAieChar"/>
          <w:rtl/>
        </w:rPr>
        <w:t xml:space="preserve"> اللَّهِ فَهُوَ حَسْبُهُ</w:t>
      </w:r>
      <w:r w:rsidRPr="00C05401">
        <w:rPr>
          <w:rStyle w:val="libAlaemChar"/>
          <w:rFonts w:hint="cs"/>
          <w:rtl/>
        </w:rPr>
        <w:t>)</w:t>
      </w:r>
      <w:r w:rsidR="004A3AAA" w:rsidRPr="00C05401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و هر کس از خدا پروا کند،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او راه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رون</w:t>
      </w:r>
      <w:r w:rsidR="004A3AAA">
        <w:rPr>
          <w:rtl/>
          <w:lang w:bidi="fa-IR"/>
        </w:rPr>
        <w:t xml:space="preserve"> شدن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 و از جا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که حسابش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به او روز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رساند، </w:t>
      </w:r>
      <w:r w:rsidR="004A3AAA">
        <w:rPr>
          <w:rFonts w:hint="eastAsia"/>
          <w:rtl/>
          <w:lang w:bidi="fa-IR"/>
        </w:rPr>
        <w:t>و</w:t>
      </w:r>
      <w:r w:rsidR="004A3AAA">
        <w:rPr>
          <w:rtl/>
          <w:lang w:bidi="fa-IR"/>
        </w:rPr>
        <w:t xml:space="preserve"> هر کس بر خدا اعتماد کند، او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بس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شاء الله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تقوا و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شامل حال ما شود و قرآن در قلب ما نفوذ کند!</w:t>
      </w:r>
    </w:p>
    <w:p w:rsidR="004A3AAA" w:rsidRPr="00C05401" w:rsidRDefault="00C05401" w:rsidP="00C054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C05401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طلاق،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2و3.</w:t>
      </w:r>
    </w:p>
    <w:p w:rsidR="004A3AAA" w:rsidRDefault="00C0540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62" w:name="_Toc536092921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ششم: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آرامش</w:t>
      </w:r>
      <w:bookmarkEnd w:id="62"/>
    </w:p>
    <w:p w:rsidR="00C05401" w:rsidRDefault="00C05401" w:rsidP="004A3AAA">
      <w:pPr>
        <w:pStyle w:val="libNormal"/>
        <w:rPr>
          <w:rtl/>
          <w:lang w:bidi="fa-IR"/>
        </w:rPr>
      </w:pPr>
    </w:p>
    <w:p w:rsidR="004A3AAA" w:rsidRDefault="004A3AAA" w:rsidP="00C0540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C05401">
      <w:pPr>
        <w:pStyle w:val="Heading2"/>
        <w:rPr>
          <w:rtl/>
          <w:lang w:bidi="fa-IR"/>
        </w:rPr>
      </w:pPr>
      <w:bookmarkStart w:id="63" w:name="_Toc536092922"/>
      <w:r>
        <w:rPr>
          <w:rFonts w:hint="eastAsia"/>
          <w:rtl/>
          <w:lang w:bidi="fa-IR"/>
        </w:rPr>
        <w:t>آرامش</w:t>
      </w:r>
      <w:r>
        <w:rPr>
          <w:rtl/>
          <w:lang w:bidi="fa-IR"/>
        </w:rPr>
        <w:t xml:space="preserve"> درون</w:t>
      </w:r>
      <w:bookmarkEnd w:id="6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تقوا وجود دارد، آرامش است. اصلا بشر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دنبال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است. اگر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پست و مقام و مدرک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آن آرامش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 نظر دارد برسد.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صرف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را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ما فراوان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نظر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 پست و مقام و رتبه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هستند، اما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صرف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خدا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به آرامش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چه بسا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راحت اند و آرامش دارند. و چه فراوان اند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امکانات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فراهم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 خوش از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دلشان آرام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مستضعف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ساده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نصف اتاقشان </w:t>
      </w:r>
      <w:r>
        <w:rPr>
          <w:rtl/>
          <w:lang w:bidi="fa-IR"/>
        </w:rPr>
        <w:lastRenderedPageBreak/>
        <w:t xml:space="preserve">فرش نداشت.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سماور کوچک و چند تکه ظرف و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داشتند. اصلا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 تجملات نبود،</w:t>
      </w:r>
    </w:p>
    <w:p w:rsidR="004A3AAA" w:rsidRDefault="004A3AAA" w:rsidP="00C054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بودند که آدم به حالشان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چون قانع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آرامش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آن ها مرحمت کرده بود.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باغبان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دعوت کرده بود.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باغبانم. مالک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حاج آقا،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اردر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محضر به آن محضر،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دادگاه به آن دادگاه،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رفت و آمد و دعوا و مرافعه است. فقط به دنبال جمع کردن مال است. اصلا فرصت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بهره و لذت ببرد.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بکند.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من مالک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کارگر ساده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باغبان ام. او زحمتش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4A3AAA" w:rsidRDefault="00C0540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C05401">
      <w:pPr>
        <w:pStyle w:val="Heading2"/>
        <w:rPr>
          <w:rtl/>
          <w:lang w:bidi="fa-IR"/>
        </w:rPr>
      </w:pPr>
      <w:bookmarkStart w:id="64" w:name="_Toc536092923"/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bookmarkEnd w:id="6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انسان مالک آن است.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ما مستأجر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مالک ما در به در باشد. حظ ما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از آن بهره و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آرامش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خود ما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ماست.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ارزشمند است.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در ارتباط با خدا و ارتباط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انسان 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C0540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C05401">
      <w:pPr>
        <w:pStyle w:val="Heading2"/>
        <w:rPr>
          <w:rtl/>
          <w:lang w:bidi="fa-IR"/>
        </w:rPr>
      </w:pPr>
      <w:bookmarkStart w:id="65" w:name="_Toc536092924"/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قناعت</w:t>
      </w:r>
      <w:bookmarkEnd w:id="6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ما در نجف که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نوعا خوب نبود.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آبگوشت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نجف آمده بود. چون با ما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گفت: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آبگوشت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درست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سفره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عمرش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غذا را خورد و استراحت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بعد بلند شد و گفت: من واقعا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حسرت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مرفه خود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نه به فکر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به فکر قسط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به فکر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چه خواهد شد. به آنچه خداوند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کرده است قانع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چقدر ثروت دارم؟ کارخانه دارم،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دارم، ملک و پاساژ دارم،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روزش را هم ندارم.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 در حجره نشسته بودم.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من زنگ زد که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تن پنبه است،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اش خوب است و سود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من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گفتم: صد تن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ده تن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ده تن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دو سه ماه گذشت. پنبه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متش</w:t>
      </w:r>
      <w:r>
        <w:rPr>
          <w:rtl/>
          <w:lang w:bidi="fa-IR"/>
        </w:rPr>
        <w:t xml:space="preserve"> دفعتا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>. گفت: آن شب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چرا همه صد تن پنبه ها را نخر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شب تا صبح در خانه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و به خودم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:القنوع راحه الأبدان</w:t>
      </w:r>
      <w:r w:rsidRPr="00C05401">
        <w:rPr>
          <w:rStyle w:val="libFootnotenumChar"/>
          <w:rtl/>
        </w:rPr>
        <w:t xml:space="preserve">؛(1) </w:t>
      </w:r>
      <w:r>
        <w:rPr>
          <w:rtl/>
          <w:lang w:bidi="fa-IR"/>
        </w:rPr>
        <w:t>قناعت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بدن هاست.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قانع و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تلاش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اندازه معمول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راه حلال کسب درآمد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حرص و طمع و چشم و هم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در آرامش اند. دنبال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به آنچه خداوند به آن ها مرحمت فرموده است قانع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اند. خدا را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فرمان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خدا به او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دهد.قناعت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کم، هم قلب و روح انسان را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هم بدن ها را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کارخانه دار و ثروتمند است. دختر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 خواستگار ثروتمند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گفتم: چرا؟ گفت: پدر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کارخانه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خوابد،</w:t>
      </w:r>
    </w:p>
    <w:p w:rsidR="004A3AAA" w:rsidRPr="00C05401" w:rsidRDefault="00C05401" w:rsidP="00C054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A3AAA" w:rsidRDefault="004A3AAA" w:rsidP="00C05401">
      <w:pPr>
        <w:pStyle w:val="libFootnote0"/>
        <w:rPr>
          <w:rtl/>
          <w:lang w:bidi="fa-IR"/>
        </w:rPr>
      </w:pPr>
      <w:r>
        <w:rPr>
          <w:rtl/>
          <w:lang w:bidi="fa-IR"/>
        </w:rPr>
        <w:t>1-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299؛ بحار الأنوار، ج 75، ص 129.</w:t>
      </w:r>
    </w:p>
    <w:p w:rsidR="004A3AAA" w:rsidRDefault="00C0540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cs"/>
          <w:rtl/>
          <w:lang w:bidi="fa-IR"/>
        </w:rPr>
        <w:lastRenderedPageBreak/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در فلان جاست. همه اش دنبال پول در آوردن است. اگر 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صد</w:t>
      </w:r>
      <w:r w:rsidR="004A3AAA">
        <w:rPr>
          <w:rtl/>
          <w:lang w:bidi="fa-IR"/>
        </w:rPr>
        <w:t xml:space="preserve"> سال هم بخورد دارد، ثروتش تمام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شود،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حرص و طمع او را رها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نه به خانمش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رسد، و نه به بچه 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>. ما هفته به هفته او را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دن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اگر به اندازه کفاف و عفاف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ع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</w:t>
      </w:r>
      <w:r w:rsidR="004A3AAA">
        <w:rPr>
          <w:rtl/>
          <w:lang w:bidi="fa-IR"/>
        </w:rPr>
        <w:t xml:space="preserve"> ندارد. اما اگر </w:t>
      </w:r>
      <w:r w:rsidR="004A3AAA">
        <w:rPr>
          <w:rFonts w:hint="eastAsia"/>
          <w:rtl/>
          <w:lang w:bidi="fa-IR"/>
        </w:rPr>
        <w:t>ما</w:t>
      </w:r>
      <w:r w:rsidR="004A3AAA">
        <w:rPr>
          <w:rtl/>
          <w:lang w:bidi="fa-IR"/>
        </w:rPr>
        <w:t xml:space="preserve"> فقط به فکر جمع کردن مال دن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و انباشت ثروت باش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</w:t>
      </w:r>
      <w:r w:rsidR="004A3AAA">
        <w:rPr>
          <w:rtl/>
          <w:lang w:bidi="fa-IR"/>
        </w:rPr>
        <w:t xml:space="preserve"> نه به فکر خدمت و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رساندن به 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گران،</w:t>
      </w:r>
      <w:r w:rsidR="004A3AAA">
        <w:rPr>
          <w:rtl/>
          <w:lang w:bidi="fa-IR"/>
        </w:rPr>
        <w:t xml:space="preserve"> عاقبت خوب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نخواه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داشت.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05401">
      <w:pPr>
        <w:pStyle w:val="Heading2"/>
        <w:rPr>
          <w:rtl/>
          <w:lang w:bidi="fa-IR"/>
        </w:rPr>
      </w:pPr>
      <w:bookmarkStart w:id="66" w:name="_Toc536092925"/>
      <w:r>
        <w:rPr>
          <w:rFonts w:hint="eastAsia"/>
          <w:rtl/>
          <w:lang w:bidi="fa-IR"/>
        </w:rPr>
        <w:t>وسعت</w:t>
      </w:r>
      <w:r>
        <w:rPr>
          <w:rtl/>
          <w:lang w:bidi="fa-IR"/>
        </w:rPr>
        <w:t xml:space="preserve"> رزق</w:t>
      </w:r>
      <w:bookmarkEnd w:id="6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وسعت رزق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داشتن وسعت رزق باشد.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بهره گرفتن و استفاده کردن وسعت رزق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فکر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وسعت رزق است.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خودمان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وسعت رزق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مبارک گرفتند و فرمودند: أما إنک إن لم تخرج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تنفعن</w:t>
      </w:r>
      <w:r>
        <w:rPr>
          <w:rFonts w:hint="cs"/>
          <w:rtl/>
          <w:lang w:bidi="fa-IR"/>
        </w:rPr>
        <w:t>ی</w:t>
      </w:r>
      <w:r w:rsidRPr="00C05401">
        <w:rPr>
          <w:rStyle w:val="libFootnotenumChar"/>
          <w:rFonts w:hint="eastAsia"/>
          <w:rtl/>
        </w:rPr>
        <w:t>؛</w:t>
      </w:r>
      <w:r w:rsidRPr="00C05401">
        <w:rPr>
          <w:rStyle w:val="libFootnotenumChar"/>
          <w:rtl/>
        </w:rPr>
        <w:t>(1)</w:t>
      </w:r>
      <w:r>
        <w:rPr>
          <w:rtl/>
          <w:lang w:bidi="fa-IR"/>
        </w:rPr>
        <w:t xml:space="preserve"> بدان که اگر تو از دست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من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از دست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گره از کار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خودم به خانواده 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Pr="00C05401" w:rsidRDefault="00C05401" w:rsidP="00C054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C05401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مجموعه ورام، ج 1، ص 157.</w:t>
      </w:r>
    </w:p>
    <w:p w:rsidR="004A3AAA" w:rsidRDefault="00C0540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اگر</w:t>
      </w:r>
      <w:r w:rsidR="004A3AAA">
        <w:rPr>
          <w:rtl/>
          <w:lang w:bidi="fa-IR"/>
        </w:rPr>
        <w:t xml:space="preserve"> از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پول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درآمد، آن پول خوب و قشنگ است.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در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است که به اندازه خودمان مصرف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و بق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اش را هم صرف 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گران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05401">
      <w:pPr>
        <w:pStyle w:val="Heading2"/>
        <w:rPr>
          <w:rtl/>
          <w:lang w:bidi="fa-IR"/>
        </w:rPr>
      </w:pPr>
      <w:bookmarkStart w:id="67" w:name="_Toc536092926"/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آرامش</w:t>
      </w:r>
      <w:bookmarkEnd w:id="6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اطاعت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دنبال کسب حلال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و بر اساس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فراهم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را بر ما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آرامش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العاده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آسوده خاطر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C05401" w:rsidP="00C05401">
      <w:pPr>
        <w:pStyle w:val="libNormal"/>
        <w:rPr>
          <w:rtl/>
          <w:lang w:bidi="fa-IR"/>
        </w:rPr>
      </w:pPr>
      <w:r w:rsidRPr="00C05401">
        <w:rPr>
          <w:rStyle w:val="libAlaemChar"/>
          <w:rFonts w:eastAsia="KFGQPC Uthman Taha Naskh" w:hint="cs"/>
          <w:rtl/>
        </w:rPr>
        <w:t>(</w:t>
      </w:r>
      <w:r w:rsidR="004A3AAA" w:rsidRPr="00C05401">
        <w:rPr>
          <w:rStyle w:val="libAieChar"/>
          <w:rFonts w:hint="eastAsia"/>
          <w:rtl/>
        </w:rPr>
        <w:t>إِنَّ</w:t>
      </w:r>
      <w:r w:rsidR="004A3AAA" w:rsidRPr="00C05401">
        <w:rPr>
          <w:rStyle w:val="libAieChar"/>
          <w:rtl/>
        </w:rPr>
        <w:t xml:space="preserve"> الْمُتَّقِ</w:t>
      </w:r>
      <w:r w:rsidR="004A3AAA" w:rsidRPr="00C05401">
        <w:rPr>
          <w:rStyle w:val="libAieChar"/>
          <w:rFonts w:hint="cs"/>
          <w:rtl/>
        </w:rPr>
        <w:t>ی</w:t>
      </w:r>
      <w:r w:rsidR="004A3AAA" w:rsidRPr="00C05401">
        <w:rPr>
          <w:rStyle w:val="libAieChar"/>
          <w:rFonts w:hint="eastAsia"/>
          <w:rtl/>
        </w:rPr>
        <w:t>نَ</w:t>
      </w:r>
      <w:r w:rsidR="004A3AAA" w:rsidRPr="00C05401">
        <w:rPr>
          <w:rStyle w:val="libAieChar"/>
          <w:rtl/>
        </w:rPr>
        <w:t xml:space="preserve"> فِ</w:t>
      </w:r>
      <w:r w:rsidR="004A3AAA" w:rsidRPr="00C05401">
        <w:rPr>
          <w:rStyle w:val="libAieChar"/>
          <w:rFonts w:hint="cs"/>
          <w:rtl/>
        </w:rPr>
        <w:t>ی</w:t>
      </w:r>
      <w:r w:rsidR="004A3AAA" w:rsidRPr="00C05401">
        <w:rPr>
          <w:rStyle w:val="libAieChar"/>
          <w:rtl/>
        </w:rPr>
        <w:t xml:space="preserve"> مَقَامٍ أَمِ</w:t>
      </w:r>
      <w:r w:rsidR="004A3AAA" w:rsidRPr="00C05401">
        <w:rPr>
          <w:rStyle w:val="libAieChar"/>
          <w:rFonts w:hint="cs"/>
          <w:rtl/>
        </w:rPr>
        <w:t>ی</w:t>
      </w:r>
      <w:r w:rsidR="004A3AAA" w:rsidRPr="00C05401">
        <w:rPr>
          <w:rStyle w:val="libAieChar"/>
          <w:rFonts w:hint="eastAsia"/>
          <w:rtl/>
        </w:rPr>
        <w:t>نٍ</w:t>
      </w:r>
      <w:r w:rsidR="004A3AAA">
        <w:rPr>
          <w:rtl/>
          <w:lang w:bidi="fa-IR"/>
        </w:rPr>
        <w:t xml:space="preserve"> </w:t>
      </w:r>
      <w:r w:rsidRPr="00C05401">
        <w:rPr>
          <w:rStyle w:val="libAlaemChar"/>
          <w:rFonts w:hint="cs"/>
          <w:rtl/>
        </w:rPr>
        <w:t>)</w:t>
      </w:r>
      <w:r w:rsidR="004A3AAA" w:rsidRPr="00C05401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به راست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زگاران</w:t>
      </w:r>
      <w:r w:rsidR="004A3AAA">
        <w:rPr>
          <w:rtl/>
          <w:lang w:bidi="fa-IR"/>
        </w:rPr>
        <w:t xml:space="preserve"> در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آسوده اند. افراد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اهل تقوا و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از گناه هستند و خودشان را به ظلم و گناه آلوده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کنند، خداوند آنان را در مقام امن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و آرامش قرار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دهد. ممکن است در بدن و ظاهرش کاست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باشد، </w:t>
      </w:r>
      <w:r w:rsidR="004A3AAA">
        <w:rPr>
          <w:rFonts w:hint="eastAsia"/>
          <w:rtl/>
          <w:lang w:bidi="fa-IR"/>
        </w:rPr>
        <w:t>اما</w:t>
      </w:r>
      <w:r w:rsidR="004A3AAA">
        <w:rPr>
          <w:rtl/>
          <w:lang w:bidi="fa-IR"/>
        </w:rPr>
        <w:t xml:space="preserve"> روح و جانش در آرامش و خوش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روح مؤمن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منافق و کافر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حرص و طمع دارند،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پرست اند هستند، متلاطم و مضطرب است.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مثال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مزار را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قبر او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ظاهر قبرش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قشنگ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روحش غرق در عذاب</w:t>
      </w:r>
    </w:p>
    <w:p w:rsidR="004A3AAA" w:rsidRPr="000953CE" w:rsidRDefault="000953CE" w:rsidP="000953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953CE" w:rsidRPr="00C22AC0" w:rsidRDefault="004A3AAA" w:rsidP="00C22AC0">
      <w:pPr>
        <w:pStyle w:val="libFootnote0"/>
        <w:rPr>
          <w:rtl/>
        </w:rPr>
      </w:pPr>
      <w:r>
        <w:rPr>
          <w:rtl/>
          <w:lang w:bidi="fa-IR"/>
        </w:rPr>
        <w:t>1</w:t>
      </w:r>
      <w:r w:rsidRPr="00C22AC0">
        <w:rPr>
          <w:rtl/>
        </w:rPr>
        <w:t>- سور</w:t>
      </w:r>
      <w:r w:rsidR="00C22AC0" w:rsidRPr="00C22AC0">
        <w:rPr>
          <w:rFonts w:hint="cs"/>
          <w:rtl/>
        </w:rPr>
        <w:t>ه</w:t>
      </w:r>
      <w:r w:rsidRPr="00C22AC0">
        <w:rPr>
          <w:rtl/>
        </w:rPr>
        <w:t xml:space="preserve"> دخان، آ</w:t>
      </w:r>
      <w:r w:rsidRPr="00C22AC0">
        <w:rPr>
          <w:rFonts w:hint="cs"/>
          <w:rtl/>
        </w:rPr>
        <w:t>ی</w:t>
      </w:r>
      <w:r w:rsidRPr="00C22AC0">
        <w:rPr>
          <w:rFonts w:hint="eastAsia"/>
          <w:rtl/>
        </w:rPr>
        <w:t>ه</w:t>
      </w:r>
      <w:r w:rsidRPr="00C22AC0">
        <w:rPr>
          <w:rtl/>
        </w:rPr>
        <w:t xml:space="preserve"> 51.</w:t>
      </w:r>
    </w:p>
    <w:p w:rsidR="004A3AAA" w:rsidRDefault="000953CE" w:rsidP="000953C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. اما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اگر کهنه و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باشد، هرچند قبر او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خراب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آن 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ظاهر و باطن مؤمن هم نسبت به کافر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 ممکن است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ظاهر گرفتار باشند، اما درونشان آکنده از آرامش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0953CE" w:rsidP="000953CE">
      <w:pPr>
        <w:pStyle w:val="libNormal"/>
        <w:rPr>
          <w:rtl/>
          <w:lang w:bidi="fa-IR"/>
        </w:rPr>
      </w:pPr>
      <w:r w:rsidRPr="000953CE">
        <w:rPr>
          <w:rStyle w:val="libAlaemChar"/>
          <w:rFonts w:eastAsia="KFGQPC Uthman Taha Naskh" w:hint="cs"/>
          <w:rtl/>
        </w:rPr>
        <w:t>(</w:t>
      </w:r>
      <w:r w:rsidR="004A3AAA" w:rsidRPr="000953CE">
        <w:rPr>
          <w:rStyle w:val="libAieChar"/>
          <w:rFonts w:hint="eastAsia"/>
          <w:rtl/>
        </w:rPr>
        <w:t>فَمَنِ</w:t>
      </w:r>
      <w:r w:rsidR="004A3AAA" w:rsidRPr="000953CE">
        <w:rPr>
          <w:rStyle w:val="libAieChar"/>
          <w:rtl/>
        </w:rPr>
        <w:t xml:space="preserve"> اتَّقَ</w:t>
      </w:r>
      <w:r w:rsidR="004A3AAA" w:rsidRPr="000953CE">
        <w:rPr>
          <w:rStyle w:val="libAieChar"/>
          <w:rFonts w:hint="cs"/>
          <w:rtl/>
        </w:rPr>
        <w:t>ی</w:t>
      </w:r>
      <w:r w:rsidR="004A3AAA" w:rsidRPr="000953CE">
        <w:rPr>
          <w:rStyle w:val="libAieChar"/>
          <w:rtl/>
        </w:rPr>
        <w:t xml:space="preserve"> وَأَصْلَحَ فَلَا خَوْفٌ عَلَ</w:t>
      </w:r>
      <w:r w:rsidR="004A3AAA" w:rsidRPr="000953CE">
        <w:rPr>
          <w:rStyle w:val="libAieChar"/>
          <w:rFonts w:hint="cs"/>
          <w:rtl/>
        </w:rPr>
        <w:t>یْ</w:t>
      </w:r>
      <w:r w:rsidR="004A3AAA" w:rsidRPr="000953CE">
        <w:rPr>
          <w:rStyle w:val="libAieChar"/>
          <w:rFonts w:hint="eastAsia"/>
          <w:rtl/>
        </w:rPr>
        <w:t>هِمْ</w:t>
      </w:r>
      <w:r w:rsidR="004A3AAA" w:rsidRPr="000953CE">
        <w:rPr>
          <w:rStyle w:val="libAieChar"/>
          <w:rtl/>
        </w:rPr>
        <w:t xml:space="preserve"> وَلَا هُمْ </w:t>
      </w:r>
      <w:r w:rsidR="004A3AAA" w:rsidRPr="000953CE">
        <w:rPr>
          <w:rStyle w:val="libAieChar"/>
          <w:rFonts w:hint="cs"/>
          <w:rtl/>
        </w:rPr>
        <w:t>یَ</w:t>
      </w:r>
      <w:r w:rsidR="004A3AAA" w:rsidRPr="000953CE">
        <w:rPr>
          <w:rStyle w:val="libAieChar"/>
          <w:rFonts w:hint="eastAsia"/>
          <w:rtl/>
        </w:rPr>
        <w:t>حْزَنُونَ</w:t>
      </w:r>
      <w:r w:rsidRPr="000953CE">
        <w:rPr>
          <w:rStyle w:val="libAlaemChar"/>
          <w:rFonts w:hint="cs"/>
          <w:rtl/>
        </w:rPr>
        <w:t>)</w:t>
      </w:r>
      <w:r w:rsidR="004A3AAA" w:rsidRPr="000953CE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پس هرکس به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صلاح گرا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نه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بر آنان خواهد بود و نه اندوهگ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نکند و به دنبال اصلاح باشد، خدا وعده فرموده است که نه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نه حزن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953CE">
      <w:pPr>
        <w:pStyle w:val="Heading2"/>
        <w:rPr>
          <w:rtl/>
          <w:lang w:bidi="fa-IR"/>
        </w:rPr>
      </w:pPr>
      <w:bookmarkStart w:id="68" w:name="_Toc536092927"/>
      <w:r>
        <w:rPr>
          <w:rFonts w:hint="eastAsia"/>
          <w:rtl/>
          <w:lang w:bidi="fa-IR"/>
        </w:rPr>
        <w:t>تجربه</w:t>
      </w:r>
      <w:r>
        <w:rPr>
          <w:rtl/>
          <w:lang w:bidi="fa-IR"/>
        </w:rPr>
        <w:t xml:space="preserve"> بهشت</w:t>
      </w:r>
      <w:bookmarkEnd w:id="6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</w:t>
      </w:r>
      <w:r>
        <w:rPr>
          <w:rtl/>
          <w:lang w:bidi="fa-IR"/>
        </w:rPr>
        <w:t xml:space="preserve"> خوف مال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است و حزن مال گذشته.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اساس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عمل کرده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نگران نباشد. نه از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نه نگران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است.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واقع جلوه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را تجربه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بهشت دستاورد صفات و اعمال و رفتار انسان است. به قول حافظ: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0953CE" w:rsidTr="00FC0EAB">
        <w:trPr>
          <w:trHeight w:val="350"/>
        </w:trPr>
        <w:tc>
          <w:tcPr>
            <w:tcW w:w="3920" w:type="dxa"/>
            <w:shd w:val="clear" w:color="auto" w:fill="auto"/>
          </w:tcPr>
          <w:p w:rsidR="000953CE" w:rsidRDefault="000953CE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که امروزه بهشت نقد حاصل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53CE" w:rsidRDefault="000953CE" w:rsidP="00FC0EA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53CE" w:rsidRDefault="009361EF" w:rsidP="009361EF">
            <w:pPr>
              <w:pStyle w:val="libPoem"/>
            </w:pPr>
            <w:r>
              <w:rPr>
                <w:rFonts w:hint="cs"/>
                <w:rtl/>
                <w:lang w:bidi="fa-IR"/>
              </w:rPr>
              <w:t>وعده</w:t>
            </w:r>
            <w:r w:rsidR="000953CE">
              <w:rPr>
                <w:rtl/>
                <w:lang w:bidi="fa-IR"/>
              </w:rPr>
              <w:t xml:space="preserve"> فردا</w:t>
            </w:r>
            <w:r w:rsidR="000953CE">
              <w:rPr>
                <w:rFonts w:hint="cs"/>
                <w:rtl/>
                <w:lang w:bidi="fa-IR"/>
              </w:rPr>
              <w:t>ی</w:t>
            </w:r>
            <w:r w:rsidR="000953CE">
              <w:rPr>
                <w:rtl/>
                <w:lang w:bidi="fa-IR"/>
              </w:rPr>
              <w:t xml:space="preserve"> زاهد را چرا باور کنم</w:t>
            </w:r>
            <w:r w:rsidR="000953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</w:t>
      </w:r>
    </w:p>
    <w:p w:rsidR="004A3AAA" w:rsidRPr="000953CE" w:rsidRDefault="000953CE" w:rsidP="000953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0953CE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نقد</w:t>
      </w:r>
      <w:r w:rsidR="004A3AAA">
        <w:rPr>
          <w:rtl/>
          <w:lang w:bidi="fa-IR"/>
        </w:rPr>
        <w:t xml:space="preserve"> معنا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 آدم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خوش اخلاق و اهل تقواست، ظلم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انت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تعد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ندارد، حسابش پاک است، مد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ون</w:t>
      </w:r>
      <w:r w:rsidR="004A3AAA">
        <w:rPr>
          <w:rtl/>
          <w:lang w:bidi="fa-IR"/>
        </w:rPr>
        <w:t xml:space="preserve">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ست،</w:t>
      </w:r>
      <w:r w:rsidR="004A3AAA">
        <w:rPr>
          <w:rtl/>
          <w:lang w:bidi="fa-IR"/>
        </w:rPr>
        <w:t xml:space="preserve"> آه مظلوم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پشت سرش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ست،</w:t>
      </w:r>
      <w:r w:rsidR="004A3AAA">
        <w:rPr>
          <w:rtl/>
          <w:lang w:bidi="fa-IR"/>
        </w:rPr>
        <w:t xml:space="preserve"> هم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الان در بهشت آرامش است. مال بعدها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</w:t>
      </w:r>
      <w:r w:rsidR="004A3AAA">
        <w:rPr>
          <w:rtl/>
          <w:lang w:bidi="fa-IR"/>
        </w:rPr>
        <w:t>. وقت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من با توکل به خدا انجام وظ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فه</w:t>
      </w:r>
      <w:r w:rsidR="004A3AAA">
        <w:rPr>
          <w:rtl/>
          <w:lang w:bidi="fa-IR"/>
        </w:rPr>
        <w:t xml:space="preserve"> کرده ام،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چه نگران باشم؟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ه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را اگر کم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باور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و در مس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رش</w:t>
      </w:r>
      <w:r w:rsidR="004A3AAA">
        <w:rPr>
          <w:rtl/>
          <w:lang w:bidi="fa-IR"/>
        </w:rPr>
        <w:t xml:space="preserve"> قرار بگ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0953CE">
      <w:pPr>
        <w:pStyle w:val="Heading2"/>
        <w:rPr>
          <w:rtl/>
          <w:lang w:bidi="fa-IR"/>
        </w:rPr>
      </w:pPr>
      <w:bookmarkStart w:id="69" w:name="_Toc536092928"/>
      <w:r>
        <w:rPr>
          <w:rFonts w:hint="eastAsia"/>
          <w:rtl/>
          <w:lang w:bidi="fa-IR"/>
        </w:rPr>
        <w:t>آرامش</w:t>
      </w:r>
      <w:r>
        <w:rPr>
          <w:rtl/>
          <w:lang w:bidi="fa-IR"/>
        </w:rPr>
        <w:t xml:space="preserve"> امام راحل</w:t>
      </w:r>
      <w:bookmarkEnd w:id="6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در زمان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الگو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داشتند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با آرامش کامل با آن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طعم همه نوع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آزارها را به ظاهر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به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زندان بردند، به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کردند، چهارده سال دور از وطن در عراق و نجف بودند. بعد هم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انقلاب به وجود آمد و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 اما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داشتند زبان زد همه بود.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اوج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آمدند، همه آرام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مثل کوه مقاوم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امام انقلاب کردند، در سطح کلان و عموم مردم شناخته شده نبودند. جزء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بزرگان بودند. طلبه ها و علما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شناختند. آن زمان نهضت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بودند.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کدفعه</w:t>
      </w:r>
      <w:r>
        <w:rPr>
          <w:rtl/>
          <w:lang w:bidi="fa-IR"/>
        </w:rPr>
        <w:t xml:space="preserve"> احساس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کردند که به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زمان به مجلس بردند و برخلاف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اسلام بود اعتراض کنند. همان موقع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کردند و با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من نگران امام بودم که مبادا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خودشان صدمه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اوائل کار هنوز کس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دنشان</w:t>
      </w:r>
      <w:r>
        <w:rPr>
          <w:rtl/>
          <w:lang w:bidi="fa-IR"/>
        </w:rPr>
        <w:t xml:space="preserve">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رفتم. چون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امام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اندرون نزد امام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امام را گرفتم.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آقاجان چطور است؟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شوخ مزاج بود. به بنده گفت: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من آنقدر آرامش دارد که شب بعد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سرش</w:t>
      </w:r>
      <w:r>
        <w:rPr>
          <w:rtl/>
          <w:lang w:bidi="fa-IR"/>
        </w:rPr>
        <w:t xml:space="preserve"> را بر متکا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هنوز سرش به متکا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خر و پفش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09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 در کفش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و شاه کرده و به همه آن ها توپ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آرامش دارد!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ترسد. </w:t>
      </w:r>
      <w:r w:rsidR="000953CE" w:rsidRPr="000953CE">
        <w:rPr>
          <w:rStyle w:val="libAlaemChar"/>
          <w:rFonts w:hint="cs"/>
          <w:rtl/>
        </w:rPr>
        <w:t>(</w:t>
      </w:r>
      <w:r w:rsidR="000953CE" w:rsidRPr="000953CE">
        <w:rPr>
          <w:rStyle w:val="libAieChar"/>
          <w:rFonts w:hint="cs"/>
          <w:rtl/>
        </w:rPr>
        <w:t>لَا خَوْفٌ عَلَيْهِمْ وَلَا هُمْ يَحْزَنُونَ</w:t>
      </w:r>
      <w:r w:rsidR="000953CE">
        <w:rPr>
          <w:rFonts w:hint="eastAsia"/>
          <w:rtl/>
          <w:lang w:bidi="fa-IR"/>
        </w:rPr>
        <w:t xml:space="preserve"> </w:t>
      </w:r>
      <w:r w:rsidR="000953CE" w:rsidRPr="000953C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آستانه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فرانسه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نگران بودند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خواهد شد. چون حکو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هنوز دست بخت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بود. ممکن بود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ساقط کنند،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فرود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953CE">
      <w:pPr>
        <w:pStyle w:val="Heading2"/>
        <w:rPr>
          <w:rtl/>
          <w:lang w:bidi="fa-IR"/>
        </w:rPr>
      </w:pPr>
      <w:bookmarkStart w:id="70" w:name="_Toc536092929"/>
      <w:r>
        <w:rPr>
          <w:rFonts w:hint="eastAsia"/>
          <w:rtl/>
          <w:lang w:bidi="fa-IR"/>
        </w:rPr>
        <w:t>مأمور</w:t>
      </w:r>
      <w:r>
        <w:rPr>
          <w:rtl/>
          <w:lang w:bidi="fa-IR"/>
        </w:rPr>
        <w:t xml:space="preserve">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bookmarkEnd w:id="7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اتفاقات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نماز شب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خواندند</w:t>
      </w:r>
      <w:r>
        <w:rPr>
          <w:rtl/>
          <w:lang w:bidi="fa-IR"/>
        </w:rPr>
        <w:t xml:space="preserve"> و بعد هم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خبرنگارها آمدند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شما چه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گفتند: من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مهم بود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بود. چنان که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ما مأمور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چه خواهد شد، دست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کشاورز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بشکافد، بذر بپاشد،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فراهم کند و مراقبت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انجام دهد.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با خداست. ما مأمور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به ما گفته اند: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چشم. ما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فرمان خدا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فرمان خدا را که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 به تو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953CE">
      <w:pPr>
        <w:pStyle w:val="Heading2"/>
        <w:rPr>
          <w:rtl/>
          <w:lang w:bidi="fa-IR"/>
        </w:rPr>
      </w:pPr>
      <w:bookmarkStart w:id="71" w:name="_Toc536092930"/>
      <w:r>
        <w:rPr>
          <w:rFonts w:hint="eastAsia"/>
          <w:rtl/>
          <w:lang w:bidi="fa-IR"/>
        </w:rPr>
        <w:t>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7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بنده خدا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پرتو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از الطاف خدا شامل حال آن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بنده خدا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9"/>
        <w:gridCol w:w="3303"/>
      </w:tblGrid>
      <w:tr w:rsidR="000953CE" w:rsidTr="00FC0EAB">
        <w:trPr>
          <w:trHeight w:val="350"/>
        </w:trPr>
        <w:tc>
          <w:tcPr>
            <w:tcW w:w="3920" w:type="dxa"/>
            <w:shd w:val="clear" w:color="auto" w:fill="auto"/>
          </w:tcPr>
          <w:p w:rsidR="000953CE" w:rsidRDefault="000953CE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بند</w:t>
            </w:r>
            <w:r>
              <w:rPr>
                <w:rtl/>
                <w:lang w:bidi="fa-IR"/>
              </w:rPr>
              <w:t xml:space="preserve"> بگسل باش و آزاد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53CE" w:rsidRDefault="000953CE" w:rsidP="00FC0EA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53CE" w:rsidRDefault="000953CE" w:rsidP="00FC0EA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چند</w:t>
            </w:r>
            <w:r>
              <w:rPr>
                <w:rtl/>
                <w:lang w:bidi="fa-IR"/>
              </w:rPr>
              <w:t xml:space="preserve"> باش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بند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بند 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0953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شدن به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مطلق، جمال مطلق و کمال مطلق، بهشت غنا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آرامش را به همراه دارد. اصلا گم شده ما اوست. ما دنبال آرامش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آرامش ما فقط در ارتباط با خدا و فرمان بردن از اوست.به ما گفته اند: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953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جاده صاف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دست اندازها و گوداله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دره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اگر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آرامش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چون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مقابل اولاد و همسر و پدر و مادر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خلاف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چرا ناراحت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 خوف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احساس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ناآرام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نسبت به خدا و خلق خدا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نگران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953CE">
      <w:pPr>
        <w:pStyle w:val="Heading2"/>
        <w:rPr>
          <w:rtl/>
          <w:lang w:bidi="fa-IR"/>
        </w:rPr>
      </w:pPr>
      <w:bookmarkStart w:id="72" w:name="_Toc536092931"/>
      <w:r>
        <w:rPr>
          <w:rFonts w:hint="eastAsia"/>
          <w:rtl/>
          <w:lang w:bidi="fa-IR"/>
        </w:rPr>
        <w:t>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72"/>
    </w:p>
    <w:p w:rsidR="004A3AAA" w:rsidRDefault="004A3AAA" w:rsidP="000953C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در زمان شاه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 بودم، ممکن بود مرا اعدام کنند، ممکن بود شکنجه کنند،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داشتند.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ساواک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 بود، به او فرموده بودند: شما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اگر مرا اعدام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لقاء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مردم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شورند. اگر مرا زندان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 خدا به من ثواب و درجه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باز مردم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 مردم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شورند. اگر من را زنده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آزادم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شورم.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نفع من و به ضرر شماست.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اگر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کند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انجام دهد، به هر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بغلطد،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اوست.</w:t>
      </w:r>
    </w:p>
    <w:p w:rsidR="004A3AAA" w:rsidRDefault="000953C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953CE">
      <w:pPr>
        <w:pStyle w:val="Heading2"/>
        <w:rPr>
          <w:rtl/>
          <w:lang w:bidi="fa-IR"/>
        </w:rPr>
      </w:pPr>
      <w:bookmarkStart w:id="73" w:name="_Toc536092932"/>
      <w:r>
        <w:rPr>
          <w:rFonts w:hint="eastAsia"/>
          <w:rtl/>
          <w:lang w:bidi="fa-IR"/>
        </w:rPr>
        <w:t>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</w:t>
      </w:r>
      <w:bookmarkEnd w:id="7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اسمه دواء و ذکره شفاء و طاعته غناء».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نام تو مسکن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رب» و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فقط به زبان اسمش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آوردن دوا و مسکن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مرحله ذکر است.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ذکر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اسم است. اسم لفظ تنهاست. لفظ مسکن است.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أما اگر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دلت هم به خدا وصل شود، ذکر 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درمان و شفاست.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مسأله اطاعت است. اطاعت خدا غنا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 غنا هستند،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باشند.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غنا ما را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4064B7" w:rsidRDefault="004064B7" w:rsidP="004064B7">
      <w:pPr>
        <w:pStyle w:val="Heading2"/>
        <w:rPr>
          <w:rFonts w:ascii="Times New Roman" w:hAnsi="Times New Roman"/>
          <w:b w:val="0"/>
          <w:bCs w:val="0"/>
          <w:color w:val="000000"/>
          <w:rtl/>
          <w:lang w:bidi="fa-IR"/>
        </w:rPr>
      </w:pPr>
      <w:r>
        <w:rPr>
          <w:rFonts w:ascii="Times New Roman" w:hAnsi="Times New Roman"/>
          <w:b w:val="0"/>
          <w:bCs w:val="0"/>
          <w:color w:val="000000"/>
          <w:rtl/>
          <w:lang w:bidi="fa-IR"/>
        </w:rPr>
        <w:br w:type="page"/>
      </w:r>
    </w:p>
    <w:p w:rsidR="004A3AAA" w:rsidRDefault="004A3AAA" w:rsidP="004064B7">
      <w:pPr>
        <w:pStyle w:val="Heading2"/>
        <w:rPr>
          <w:rtl/>
          <w:lang w:bidi="fa-IR"/>
        </w:rPr>
      </w:pPr>
      <w:bookmarkStart w:id="74" w:name="_Toc536092933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7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 عبد الله حق عبادته آتاه الله فوق أمان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ته؛</w:t>
      </w:r>
      <w:r w:rsidRPr="004064B7">
        <w:rPr>
          <w:rStyle w:val="libFootnotenumChar"/>
          <w:rtl/>
        </w:rPr>
        <w:t>(1)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عبادت خدا را انجام دهد، خداوند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و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امور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او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چنان که امام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من عبد الله عبد الله له کل شئ؛</w:t>
      </w:r>
      <w:r w:rsidRPr="004064B7">
        <w:rPr>
          <w:rStyle w:val="libFootnotenumChar"/>
          <w:rtl/>
        </w:rPr>
        <w:t>(2)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بنده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Pr="004064B7" w:rsidRDefault="004064B7" w:rsidP="00406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06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بحارالانوار. ج68. ص 184؛ مجموعه ورام، ج 2، ص 108.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406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بحارالانوار. ج68. 184: مجموعه ورام، ج 2، ص 108.</w:t>
      </w:r>
    </w:p>
    <w:p w:rsidR="004A3AAA" w:rsidRDefault="004064B7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اگر</w:t>
      </w:r>
      <w:r w:rsidR="004A3AAA">
        <w:rPr>
          <w:rtl/>
          <w:lang w:bidi="fa-IR"/>
        </w:rPr>
        <w:t xml:space="preserve">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عبد و بنده خدا شد، تمام عالم و مخلوقات و موجودات بنده و مط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</w:t>
      </w:r>
      <w:r w:rsidR="004A3AAA">
        <w:rPr>
          <w:rtl/>
          <w:lang w:bidi="fa-IR"/>
        </w:rPr>
        <w:t xml:space="preserve"> او خواهند شد. همه در برابرش خاضع اند. امام صادق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هم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خاف الله أخاف الله منه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tl/>
          <w:lang w:bidi="fa-IR"/>
        </w:rPr>
        <w:t xml:space="preserve"> الله أخافه الله من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  <w:r w:rsidRPr="004064B7">
        <w:rPr>
          <w:rStyle w:val="libFootnotenumChar"/>
          <w:rtl/>
        </w:rPr>
        <w:t>(1)</w:t>
      </w:r>
      <w:r>
        <w:rPr>
          <w:rtl/>
          <w:lang w:bidi="fa-IR"/>
        </w:rPr>
        <w:t>هرکس از خدا بترسد، خدا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او بترساند. و هرکس از خدا نترسد، خدا او را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بترساند.</w:t>
      </w:r>
    </w:p>
    <w:p w:rsidR="004A3AAA" w:rsidRDefault="004A3AAA" w:rsidP="004064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همه موجودات از او حساب ببرند. اگر هم از خدا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بترسد. واقعا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 خدا و بنده خدا شد و اطاعت خدا را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="004064B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هر چه تو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هر چه تو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فرمان او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هم هرچه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من همه عالم و موجودات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گذارم. آنگاه هرچه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انسان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احساس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مرگ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تکانش بدهد.</w:t>
      </w:r>
    </w:p>
    <w:p w:rsidR="004A3AAA" w:rsidRDefault="004064B7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064B7">
      <w:pPr>
        <w:pStyle w:val="Heading2"/>
        <w:rPr>
          <w:rtl/>
          <w:lang w:bidi="fa-IR"/>
        </w:rPr>
      </w:pPr>
      <w:bookmarkStart w:id="75" w:name="_Toc536092934"/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امن اله</w:t>
      </w:r>
      <w:r>
        <w:rPr>
          <w:rFonts w:hint="cs"/>
          <w:rtl/>
          <w:lang w:bidi="fa-IR"/>
        </w:rPr>
        <w:t>ی</w:t>
      </w:r>
      <w:bookmarkEnd w:id="7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شب عاشورا اصحاب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همه خوش بودند؟ چرا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ها گفت: امشب چه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گفت: از قوم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سابق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بشارت شهادت را به من داده اند، سر از پا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ام را انجام داده ام و در راه خدا به</w:t>
      </w:r>
    </w:p>
    <w:p w:rsidR="004A3AAA" w:rsidRPr="004064B7" w:rsidRDefault="004064B7" w:rsidP="00406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ص68.</w:t>
      </w:r>
    </w:p>
    <w:p w:rsidR="004A3AAA" w:rsidRDefault="004064B7" w:rsidP="004064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شهادت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رسم، و چه لذت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بالاتر است؟!</w:t>
      </w:r>
      <w:r w:rsidR="004A3AAA" w:rsidRPr="004064B7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4A3AAA">
        <w:rPr>
          <w:rFonts w:hint="eastAsia"/>
          <w:rtl/>
          <w:lang w:bidi="fa-IR"/>
        </w:rPr>
        <w:t>رسول</w:t>
      </w:r>
      <w:r w:rsidR="004A3AAA">
        <w:rPr>
          <w:rtl/>
          <w:lang w:bidi="fa-IR"/>
        </w:rPr>
        <w:t xml:space="preserve"> خدا</w:t>
      </w:r>
      <w:r w:rsidRPr="004064B7">
        <w:rPr>
          <w:rFonts w:ascii="Traditional Arabic" w:eastAsiaTheme="minorHAnsi" w:hAnsi="Traditional Arabic" w:cs="Traditional Arabic"/>
          <w:rtl/>
        </w:rPr>
        <w:t xml:space="preserve"> </w:t>
      </w:r>
      <w:r w:rsidRPr="004064B7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4A3AAA">
        <w:rPr>
          <w:rtl/>
          <w:lang w:bidi="fa-IR"/>
        </w:rPr>
        <w:t>به امام حس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064B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ستشهد</w:t>
      </w:r>
      <w:r>
        <w:rPr>
          <w:rtl/>
          <w:lang w:bidi="fa-IR"/>
        </w:rPr>
        <w:t xml:space="preserve"> معک جماعه من أصحابک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جدون</w:t>
      </w:r>
      <w:r>
        <w:rPr>
          <w:rtl/>
          <w:lang w:bidi="fa-IR"/>
        </w:rPr>
        <w:t xml:space="preserve"> ألم مس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 w:rsidRPr="004064B7">
        <w:rPr>
          <w:rStyle w:val="libFootnotenumChar"/>
          <w:rtl/>
        </w:rPr>
        <w:t>(2)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تو که درد سلاح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احساس نخواهند کرد، با تو به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 رنج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آهن را حس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شوق ملاقات خدا و شوق بهشت داشتند. آنقدر </w:t>
      </w:r>
      <w:r w:rsidR="004064B7" w:rsidRPr="004064B7">
        <w:rPr>
          <w:rStyle w:val="libAlaemChar"/>
          <w:rFonts w:hint="cs"/>
          <w:rtl/>
        </w:rPr>
        <w:t>(</w:t>
      </w:r>
      <w:r w:rsidR="004064B7" w:rsidRPr="004064B7">
        <w:rPr>
          <w:rStyle w:val="libAieChar"/>
          <w:rFonts w:hint="cs"/>
          <w:rtl/>
        </w:rPr>
        <w:t>لَا خَوْفٌ عَلَيْهِمْ وَلَا هُمْ يَحْزَنُونَ</w:t>
      </w:r>
      <w:r w:rsidR="004064B7" w:rsidRPr="004064B7">
        <w:rPr>
          <w:rStyle w:val="libAlaemChar"/>
          <w:rFonts w:hint="cs"/>
          <w:rtl/>
        </w:rPr>
        <w:t>)</w:t>
      </w:r>
      <w:r>
        <w:rPr>
          <w:rtl/>
          <w:lang w:bidi="fa-IR"/>
        </w:rPr>
        <w:t>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که خوش و راحت بودند.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064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شوق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توجهش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وعده خدا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="004064B7" w:rsidRPr="004064B7">
        <w:rPr>
          <w:rStyle w:val="libAlaemChar"/>
          <w:rFonts w:hint="cs"/>
          <w:rtl/>
        </w:rPr>
        <w:t>(</w:t>
      </w:r>
      <w:r w:rsidRPr="004064B7">
        <w:rPr>
          <w:rStyle w:val="libAieChar"/>
          <w:rtl/>
        </w:rPr>
        <w:t>إِنَّ الْمُتَّقِ</w:t>
      </w:r>
      <w:r w:rsidRPr="004064B7">
        <w:rPr>
          <w:rStyle w:val="libAieChar"/>
          <w:rFonts w:hint="cs"/>
          <w:rtl/>
        </w:rPr>
        <w:t>ی</w:t>
      </w:r>
      <w:r w:rsidRPr="004064B7">
        <w:rPr>
          <w:rStyle w:val="libAieChar"/>
          <w:rFonts w:hint="eastAsia"/>
          <w:rtl/>
        </w:rPr>
        <w:t>نَ</w:t>
      </w:r>
      <w:r w:rsidRPr="004064B7">
        <w:rPr>
          <w:rStyle w:val="libAieChar"/>
          <w:rtl/>
        </w:rPr>
        <w:t xml:space="preserve"> فِ</w:t>
      </w:r>
      <w:r w:rsidRPr="004064B7">
        <w:rPr>
          <w:rStyle w:val="libAieChar"/>
          <w:rFonts w:hint="cs"/>
          <w:rtl/>
        </w:rPr>
        <w:t>ی</w:t>
      </w:r>
      <w:r w:rsidRPr="004064B7">
        <w:rPr>
          <w:rStyle w:val="libAieChar"/>
          <w:rtl/>
        </w:rPr>
        <w:t xml:space="preserve"> مَقَامٍ أَمِ</w:t>
      </w:r>
      <w:r w:rsidRPr="004064B7">
        <w:rPr>
          <w:rStyle w:val="libAieChar"/>
          <w:rFonts w:hint="cs"/>
          <w:rtl/>
        </w:rPr>
        <w:t>ی</w:t>
      </w:r>
      <w:r w:rsidRPr="004064B7">
        <w:rPr>
          <w:rStyle w:val="libAieChar"/>
          <w:rFonts w:hint="eastAsia"/>
          <w:rtl/>
        </w:rPr>
        <w:t>نٍ</w:t>
      </w:r>
      <w:r w:rsidR="004064B7" w:rsidRPr="004064B7">
        <w:rPr>
          <w:rStyle w:val="libAlaemChar"/>
          <w:rFonts w:hint="cs"/>
          <w:rtl/>
        </w:rPr>
        <w:t>)</w:t>
      </w:r>
      <w:r w:rsidRPr="004064B7">
        <w:rPr>
          <w:rStyle w:val="libFootnotenumChar"/>
          <w:rtl/>
        </w:rPr>
        <w:t>(3)</w:t>
      </w:r>
      <w:r>
        <w:rPr>
          <w:rtl/>
          <w:lang w:bidi="fa-IR"/>
        </w:rPr>
        <w:t>. اهل تقوا در مقام امن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دنبال تقوا بود، دنبال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خدا بود، صلح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اصلاح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کرد، خدا وعده داده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</w:t>
      </w:r>
      <w:r w:rsidRPr="004064B7">
        <w:rPr>
          <w:rStyle w:val="libAlaemChar"/>
          <w:rtl/>
        </w:rPr>
        <w:t>.</w:t>
      </w:r>
      <w:r w:rsidR="004064B7" w:rsidRPr="004064B7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4064B7">
        <w:rPr>
          <w:rStyle w:val="libAieChar"/>
          <w:rtl/>
        </w:rPr>
        <w:t>فَمَنِ اتَّقَ</w:t>
      </w:r>
      <w:r w:rsidRPr="004064B7">
        <w:rPr>
          <w:rStyle w:val="libAieChar"/>
          <w:rFonts w:hint="cs"/>
          <w:rtl/>
        </w:rPr>
        <w:t>ی</w:t>
      </w:r>
      <w:r w:rsidRPr="004064B7">
        <w:rPr>
          <w:rStyle w:val="libAieChar"/>
          <w:rtl/>
        </w:rPr>
        <w:t xml:space="preserve"> وَأَصْلَحَ فَلَا خَوْفٌ عَلَ</w:t>
      </w:r>
      <w:r w:rsidRPr="004064B7">
        <w:rPr>
          <w:rStyle w:val="libAieChar"/>
          <w:rFonts w:hint="cs"/>
          <w:rtl/>
        </w:rPr>
        <w:t>یْ</w:t>
      </w:r>
      <w:r w:rsidRPr="004064B7">
        <w:rPr>
          <w:rStyle w:val="libAieChar"/>
          <w:rFonts w:hint="eastAsia"/>
          <w:rtl/>
        </w:rPr>
        <w:t>هِمْ</w:t>
      </w:r>
      <w:r w:rsidRPr="004064B7">
        <w:rPr>
          <w:rStyle w:val="libAieChar"/>
          <w:rtl/>
        </w:rPr>
        <w:t xml:space="preserve"> وَلَا هُمْ </w:t>
      </w:r>
      <w:r w:rsidRPr="004064B7">
        <w:rPr>
          <w:rStyle w:val="libAieChar"/>
          <w:rFonts w:hint="cs"/>
          <w:rtl/>
        </w:rPr>
        <w:t>یَ</w:t>
      </w:r>
      <w:r w:rsidRPr="004064B7">
        <w:rPr>
          <w:rStyle w:val="libAieChar"/>
          <w:rFonts w:hint="eastAsia"/>
          <w:rtl/>
        </w:rPr>
        <w:t>حْزَنُونَ</w:t>
      </w:r>
      <w:r>
        <w:rPr>
          <w:rtl/>
          <w:lang w:bidi="fa-IR"/>
        </w:rPr>
        <w:t xml:space="preserve"> </w:t>
      </w:r>
      <w:r w:rsidR="004064B7" w:rsidRPr="004064B7">
        <w:rPr>
          <w:rStyle w:val="libAlaemChar"/>
          <w:rFonts w:hint="cs"/>
          <w:rtl/>
        </w:rPr>
        <w:t>)</w:t>
      </w:r>
      <w:r w:rsidRPr="004064B7">
        <w:rPr>
          <w:rStyle w:val="libFootnotenumChar"/>
          <w:rtl/>
        </w:rPr>
        <w:t>(4)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تقوا و آرامش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آرامش فقط و فقط در فرمان بردن از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اوست.</w:t>
      </w:r>
    </w:p>
    <w:p w:rsidR="004A3AAA" w:rsidRDefault="004064B7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064B7">
      <w:pPr>
        <w:pStyle w:val="Heading2"/>
        <w:rPr>
          <w:rtl/>
          <w:lang w:bidi="fa-IR"/>
        </w:rPr>
      </w:pPr>
      <w:bookmarkStart w:id="76" w:name="_Toc536092935"/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bookmarkEnd w:id="7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قول رسول خدا </w:t>
      </w:r>
      <w:r w:rsidR="0039062D" w:rsidRPr="0039062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4A3AAA" w:rsidRPr="004064B7" w:rsidRDefault="004064B7" w:rsidP="00406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اصحابه، 259.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الأنوار، ج 45، ص 80 .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دخان ،آ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51.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سوره اعراف،آ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35.</w:t>
      </w:r>
    </w:p>
    <w:p w:rsidR="004A3AAA" w:rsidRDefault="004064B7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من</w:t>
      </w:r>
      <w:r w:rsidR="004A3AAA">
        <w:rPr>
          <w:rtl/>
          <w:lang w:bidi="fa-IR"/>
        </w:rPr>
        <w:t xml:space="preserve"> أطاع الله فقد ذکر الله؛</w:t>
      </w:r>
      <w:r w:rsidR="004A3AAA" w:rsidRPr="004064B7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خدا را اطاعت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همواره به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اد</w:t>
      </w:r>
      <w:r w:rsidR="004A3AAA">
        <w:rPr>
          <w:rtl/>
          <w:lang w:bidi="fa-IR"/>
        </w:rPr>
        <w:t xml:space="preserve"> اوست.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خدا را برد، هر چند زبانش «لا اله الا الله»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ذکر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هست.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 را فراموش کرده است، هر چند زبانش ذکر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فقط به زبان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زبان مقدمه است که قلب و عملمان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سبک </w:t>
      </w:r>
      <w:r>
        <w:rPr>
          <w:rFonts w:hint="eastAsia"/>
          <w:rtl/>
          <w:lang w:bidi="fa-IR"/>
        </w:rPr>
        <w:t>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دنبال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گمشده ماست. و آن به برکت تقوا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064B7">
      <w:pPr>
        <w:pStyle w:val="Heading2"/>
        <w:rPr>
          <w:rtl/>
          <w:lang w:bidi="fa-IR"/>
        </w:rPr>
      </w:pPr>
      <w:bookmarkStart w:id="77" w:name="_Toc536092936"/>
      <w:r>
        <w:rPr>
          <w:rFonts w:hint="eastAsia"/>
          <w:rtl/>
          <w:lang w:bidi="fa-IR"/>
        </w:rPr>
        <w:t>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زلال</w:t>
      </w:r>
      <w:bookmarkEnd w:id="7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 زلال باشد و رفتار ما صاف و پاک باشد، احساس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064B7" w:rsidP="004064B7">
      <w:pPr>
        <w:pStyle w:val="libNormal"/>
        <w:rPr>
          <w:rtl/>
          <w:lang w:bidi="fa-IR"/>
        </w:rPr>
      </w:pPr>
      <w:r w:rsidRPr="004064B7">
        <w:rPr>
          <w:rStyle w:val="libAlaemChar"/>
          <w:rFonts w:eastAsia="KFGQPC Uthman Taha Naskh" w:hint="cs"/>
          <w:rtl/>
        </w:rPr>
        <w:t>(</w:t>
      </w:r>
      <w:r w:rsidR="004A3AAA" w:rsidRPr="004064B7">
        <w:rPr>
          <w:rStyle w:val="libAieChar"/>
          <w:rFonts w:hint="eastAsia"/>
          <w:rtl/>
        </w:rPr>
        <w:t>الَّذِ</w:t>
      </w:r>
      <w:r w:rsidR="004A3AAA" w:rsidRPr="004064B7">
        <w:rPr>
          <w:rStyle w:val="libAieChar"/>
          <w:rFonts w:hint="cs"/>
          <w:rtl/>
        </w:rPr>
        <w:t>ی</w:t>
      </w:r>
      <w:r w:rsidR="004A3AAA" w:rsidRPr="004064B7">
        <w:rPr>
          <w:rStyle w:val="libAieChar"/>
          <w:rFonts w:hint="eastAsia"/>
          <w:rtl/>
        </w:rPr>
        <w:t>نَ</w:t>
      </w:r>
      <w:r w:rsidR="004A3AAA" w:rsidRPr="004064B7">
        <w:rPr>
          <w:rStyle w:val="libAieChar"/>
          <w:rtl/>
        </w:rPr>
        <w:t xml:space="preserve"> آمَنُوا وَلَمْ </w:t>
      </w:r>
      <w:r w:rsidR="004A3AAA" w:rsidRPr="004064B7">
        <w:rPr>
          <w:rStyle w:val="libAieChar"/>
          <w:rFonts w:hint="cs"/>
          <w:rtl/>
        </w:rPr>
        <w:t>یَ</w:t>
      </w:r>
      <w:r w:rsidR="004A3AAA" w:rsidRPr="004064B7">
        <w:rPr>
          <w:rStyle w:val="libAieChar"/>
          <w:rFonts w:hint="eastAsia"/>
          <w:rtl/>
        </w:rPr>
        <w:t>لْبِسُوا</w:t>
      </w:r>
      <w:r w:rsidR="004A3AAA" w:rsidRPr="004064B7">
        <w:rPr>
          <w:rStyle w:val="libAieChar"/>
          <w:rtl/>
        </w:rPr>
        <w:t xml:space="preserve"> إِ</w:t>
      </w:r>
      <w:r w:rsidR="004A3AAA" w:rsidRPr="004064B7">
        <w:rPr>
          <w:rStyle w:val="libAieChar"/>
          <w:rFonts w:hint="cs"/>
          <w:rtl/>
        </w:rPr>
        <w:t>ی</w:t>
      </w:r>
      <w:r w:rsidR="004A3AAA" w:rsidRPr="004064B7">
        <w:rPr>
          <w:rStyle w:val="libAieChar"/>
          <w:rFonts w:hint="eastAsia"/>
          <w:rtl/>
        </w:rPr>
        <w:t>مَانَهُمْ</w:t>
      </w:r>
      <w:r w:rsidR="004A3AAA" w:rsidRPr="004064B7">
        <w:rPr>
          <w:rStyle w:val="libAieChar"/>
          <w:rtl/>
        </w:rPr>
        <w:t xml:space="preserve"> بِظُلْمٍ أُولَئِکَ لَهُمُ الْأَمْنُ وَهُمْ مُهْتَدُونَ</w:t>
      </w:r>
      <w:r w:rsidRPr="004064B7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4064B7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آورده و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خود را به شرک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الوده</w:t>
      </w:r>
      <w:r w:rsidR="004A3AAA">
        <w:rPr>
          <w:rtl/>
          <w:lang w:bidi="fa-IR"/>
        </w:rPr>
        <w:t xml:space="preserve"> اند،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آنان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 و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شان</w:t>
      </w:r>
      <w:r w:rsidR="004A3AAA">
        <w:rPr>
          <w:rtl/>
          <w:lang w:bidi="fa-IR"/>
        </w:rPr>
        <w:t xml:space="preserve"> راه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افتگان</w:t>
      </w:r>
      <w:r w:rsidR="004A3AAA">
        <w:rPr>
          <w:rtl/>
          <w:lang w:bidi="fa-IR"/>
        </w:rPr>
        <w:t xml:space="preserve"> اند.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مانشان</w:t>
      </w:r>
      <w:r w:rsidR="004A3AAA">
        <w:rPr>
          <w:rtl/>
          <w:lang w:bidi="fa-IR"/>
        </w:rPr>
        <w:t xml:space="preserve"> را لباس ظلم نپوشانند،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 تقوا با</w:t>
      </w:r>
      <w:r w:rsidR="004A3AAA">
        <w:rPr>
          <w:rFonts w:hint="eastAsia"/>
          <w:rtl/>
          <w:lang w:bidi="fa-IR"/>
        </w:rPr>
        <w:t>شند</w:t>
      </w:r>
      <w:r w:rsidR="004A3AAA">
        <w:rPr>
          <w:rtl/>
          <w:lang w:bidi="fa-IR"/>
        </w:rPr>
        <w:t>. اگر تبع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از ظالم نکن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و به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هم ظلم نکن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</w:t>
      </w:r>
      <w:r w:rsidR="004A3AAA">
        <w:rPr>
          <w:rtl/>
          <w:lang w:bidi="fa-IR"/>
        </w:rPr>
        <w:t xml:space="preserve"> خدا برا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امن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و آرامش و خوش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فراهم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و از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بالاتر هدا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</w:t>
      </w:r>
      <w:r w:rsidR="004A3AAA">
        <w:rPr>
          <w:rtl/>
          <w:lang w:bidi="fa-IR"/>
        </w:rPr>
        <w:t xml:space="preserve"> هدا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در وجودمان مستقر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عاقبت به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قطع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</w:t>
      </w:r>
    </w:p>
    <w:p w:rsidR="004A3AAA" w:rsidRPr="004064B7" w:rsidRDefault="004064B7" w:rsidP="00406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 399.</w:t>
      </w:r>
    </w:p>
    <w:p w:rsidR="004064B7" w:rsidRDefault="004A3AAA" w:rsidP="004064B7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انعام،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82.</w:t>
      </w:r>
    </w:p>
    <w:p w:rsidR="004A3AAA" w:rsidRDefault="004064B7" w:rsidP="004064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78" w:name="_Toc536092937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هفتم: در پرتو تقوا</w:t>
      </w:r>
      <w:bookmarkEnd w:id="78"/>
    </w:p>
    <w:p w:rsidR="004064B7" w:rsidRDefault="004064B7" w:rsidP="004A3AAA">
      <w:pPr>
        <w:pStyle w:val="libNormal"/>
        <w:rPr>
          <w:rtl/>
          <w:lang w:bidi="fa-IR"/>
        </w:rPr>
      </w:pPr>
    </w:p>
    <w:p w:rsidR="004A3AAA" w:rsidRDefault="004A3AAA" w:rsidP="004064B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FC0EAB">
      <w:pPr>
        <w:pStyle w:val="Heading2"/>
        <w:rPr>
          <w:rtl/>
          <w:lang w:bidi="fa-IR"/>
        </w:rPr>
      </w:pPr>
      <w:bookmarkStart w:id="79" w:name="_Toc536092938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</w:t>
      </w:r>
      <w:bookmarkEnd w:id="7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آن سفارش شده است و به عنوان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مطرح است.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FC0EAB" w:rsidP="00FC0EAB">
      <w:pPr>
        <w:pStyle w:val="libNormal"/>
        <w:rPr>
          <w:rtl/>
          <w:lang w:bidi="fa-IR"/>
        </w:rPr>
      </w:pPr>
      <w:r w:rsidRPr="00FC0EAB">
        <w:rPr>
          <w:rStyle w:val="libAlaemChar"/>
          <w:rFonts w:eastAsia="KFGQPC Uthman Taha Naskh" w:hint="cs"/>
          <w:rtl/>
        </w:rPr>
        <w:t>(</w:t>
      </w:r>
      <w:r w:rsidR="004A3AAA" w:rsidRPr="00FC0EAB">
        <w:rPr>
          <w:rStyle w:val="libAieChar"/>
          <w:rFonts w:hint="eastAsia"/>
          <w:rtl/>
        </w:rPr>
        <w:t>وَلَقَدْ</w:t>
      </w:r>
      <w:r w:rsidR="004A3AAA" w:rsidRPr="00FC0EAB">
        <w:rPr>
          <w:rStyle w:val="libAieChar"/>
          <w:rtl/>
        </w:rPr>
        <w:t xml:space="preserve"> وَصَّ</w:t>
      </w:r>
      <w:r w:rsidR="004A3AAA" w:rsidRPr="00FC0EAB">
        <w:rPr>
          <w:rStyle w:val="libAieChar"/>
          <w:rFonts w:hint="cs"/>
          <w:rtl/>
        </w:rPr>
        <w:t>یْ</w:t>
      </w:r>
      <w:r w:rsidR="004A3AAA" w:rsidRPr="00FC0EAB">
        <w:rPr>
          <w:rStyle w:val="libAieChar"/>
          <w:rFonts w:hint="eastAsia"/>
          <w:rtl/>
        </w:rPr>
        <w:t>نَا</w:t>
      </w:r>
      <w:r w:rsidR="004A3AAA" w:rsidRPr="00FC0EAB">
        <w:rPr>
          <w:rStyle w:val="libAieChar"/>
          <w:rtl/>
        </w:rPr>
        <w:t xml:space="preserve"> الَّذِ</w:t>
      </w:r>
      <w:r w:rsidR="004A3AAA" w:rsidRPr="00FC0EAB">
        <w:rPr>
          <w:rStyle w:val="libAieChar"/>
          <w:rFonts w:hint="cs"/>
          <w:rtl/>
        </w:rPr>
        <w:t>ی</w:t>
      </w:r>
      <w:r w:rsidR="004A3AAA" w:rsidRPr="00FC0EAB">
        <w:rPr>
          <w:rStyle w:val="libAieChar"/>
          <w:rFonts w:hint="eastAsia"/>
          <w:rtl/>
        </w:rPr>
        <w:t>نَ</w:t>
      </w:r>
      <w:r w:rsidR="004A3AAA" w:rsidRPr="00FC0EAB">
        <w:rPr>
          <w:rStyle w:val="libAieChar"/>
          <w:rtl/>
        </w:rPr>
        <w:t xml:space="preserve"> أُوتُوا الْکِتَابَ مِنْ قَبْلِکُمْ وَإِ</w:t>
      </w:r>
      <w:r w:rsidR="004A3AAA" w:rsidRPr="00FC0EAB">
        <w:rPr>
          <w:rStyle w:val="libAieChar"/>
          <w:rFonts w:hint="cs"/>
          <w:rtl/>
        </w:rPr>
        <w:t>یَّ</w:t>
      </w:r>
      <w:r w:rsidR="004A3AAA" w:rsidRPr="00FC0EAB">
        <w:rPr>
          <w:rStyle w:val="libAieChar"/>
          <w:rFonts w:hint="eastAsia"/>
          <w:rtl/>
        </w:rPr>
        <w:t>اکُمْ</w:t>
      </w:r>
      <w:r w:rsidR="004A3AAA" w:rsidRPr="00FC0EAB">
        <w:rPr>
          <w:rStyle w:val="libAieChar"/>
          <w:rtl/>
        </w:rPr>
        <w:t xml:space="preserve"> أَنِ اتَّقُوا اللَّهَ</w:t>
      </w:r>
      <w:r w:rsidRPr="00FC0EAB">
        <w:rPr>
          <w:rStyle w:val="libAlaemChar"/>
          <w:rFonts w:hint="cs"/>
          <w:rtl/>
        </w:rPr>
        <w:t>)</w:t>
      </w:r>
      <w:r w:rsidR="004A3AAA" w:rsidRPr="00FC0EAB">
        <w:rPr>
          <w:rStyle w:val="libFootnotenumChar"/>
          <w:rtl/>
        </w:rPr>
        <w:t xml:space="preserve">(1) </w:t>
      </w:r>
      <w:r w:rsidR="004A3AAA">
        <w:rPr>
          <w:rtl/>
          <w:lang w:bidi="fa-IR"/>
        </w:rPr>
        <w:t>و ما به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از شما به آنان کتاب داده شده، و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به شماسفارش کرد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که از خدا پروا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FC0E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«نهج البلاغه»،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FC0EAB" w:rsidRPr="00FC0EAB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همه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تقواست.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سوژه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علما و بزرگان و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اخلاق،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مانور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تقواست. اگر تقوا باشد،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جامع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 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إذا أطعت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إذا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بارکت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إذا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غضبت و إذا غضبت لعنت و لعنت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تبلغ السابع من الور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 w:rsidRPr="00FC0EAB">
        <w:rPr>
          <w:rStyle w:val="libFootnotenumChar"/>
          <w:rtl/>
        </w:rPr>
        <w:t xml:space="preserve">(2)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به</w:t>
      </w:r>
    </w:p>
    <w:p w:rsidR="004A3AAA" w:rsidRPr="00FC0EAB" w:rsidRDefault="00FC0EAB" w:rsidP="00FC0E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FC0EAB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نساء،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131.</w:t>
      </w:r>
    </w:p>
    <w:p w:rsidR="004A3AAA" w:rsidRDefault="004A3AAA" w:rsidP="00FC0EAB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 2، ص 275؛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ص699؛بحار الأنوار، ج 14، ص 459.</w:t>
      </w:r>
    </w:p>
    <w:p w:rsidR="004A3AAA" w:rsidRDefault="00FC0EAB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cs"/>
          <w:rtl/>
          <w:lang w:bidi="fa-IR"/>
        </w:rPr>
        <w:lastRenderedPageBreak/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غمبران</w:t>
      </w:r>
      <w:r w:rsidR="004A3AAA">
        <w:rPr>
          <w:rtl/>
          <w:lang w:bidi="fa-IR"/>
        </w:rPr>
        <w:t xml:space="preserve"> وح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فرمود: هر گاه اطاعت شوم راض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گردم و چون راض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شوم، برکت دهم. و برکت من 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ان</w:t>
      </w:r>
      <w:r w:rsidR="004A3AAA">
        <w:rPr>
          <w:rtl/>
          <w:lang w:bidi="fa-IR"/>
        </w:rPr>
        <w:t xml:space="preserve"> است. و هر گاه نافرمان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شوم، خشم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رم،</w:t>
      </w:r>
      <w:r w:rsidR="004A3AAA">
        <w:rPr>
          <w:rtl/>
          <w:lang w:bidi="fa-IR"/>
        </w:rPr>
        <w:t xml:space="preserve"> و چون خشم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رم،</w:t>
      </w:r>
      <w:r w:rsidR="004A3AAA">
        <w:rPr>
          <w:rtl/>
          <w:lang w:bidi="fa-IR"/>
        </w:rPr>
        <w:t xml:space="preserve"> لعنت کنم. و لعنت من تا هفت پشت برسد.</w:t>
      </w:r>
    </w:p>
    <w:p w:rsidR="004A3AAA" w:rsidRDefault="00FC0EAB" w:rsidP="00FC0EA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4A3AAA">
        <w:rPr>
          <w:rFonts w:hint="eastAsia"/>
          <w:rtl/>
          <w:lang w:bidi="fa-IR"/>
        </w:rPr>
        <w:t>خداوند</w:t>
      </w:r>
      <w:r w:rsidR="004A3AAA">
        <w:rPr>
          <w:rtl/>
          <w:lang w:bidi="fa-IR"/>
        </w:rPr>
        <w:t xml:space="preserve"> از هر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تقوا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کند راض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 و به او برکت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دهم. برکت خدا هم اندازه ندارد. وقت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خدا بخواهد در برکت و لطف و عنا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را باز کند، به عمر و مال و جان ما، به نفس کش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دن</w:t>
      </w:r>
      <w:r w:rsidR="004A3AAA">
        <w:rPr>
          <w:rtl/>
          <w:lang w:bidi="fa-IR"/>
        </w:rPr>
        <w:t xml:space="preserve"> ما، به حرکات ما برکت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FC0EAB">
      <w:pPr>
        <w:pStyle w:val="Heading2"/>
        <w:rPr>
          <w:rtl/>
          <w:lang w:bidi="fa-IR"/>
        </w:rPr>
      </w:pPr>
      <w:bookmarkStart w:id="80" w:name="_Toc536092939"/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عمر</w:t>
      </w:r>
      <w:bookmarkEnd w:id="8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آمد کم است، اما منشأ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با برکت است،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برکت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است، اما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همه اموال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مواقع فرصت ها هدر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اوقات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هستند که در فرصت کم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3AAA" w:rsidRDefault="004A3AAA" w:rsidP="00FC0E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امام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من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 w:rsidR="00FC0EAB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بودند: صبح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 حرم، نماز جماعت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به خانه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صبحانه آماده شود، حدود ده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گفتم: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استفاده ببرم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نباشم. با استفاده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مباحث مهم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تقوا بر آن ها حاکم است، عمرشان، نفسشان، جانشان با برکت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خداوند متعال است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امبرانش</w:t>
      </w:r>
      <w:r>
        <w:rPr>
          <w:rtl/>
          <w:lang w:bidi="fa-IR"/>
        </w:rPr>
        <w:t xml:space="preserve"> فرمود: «إذا أطعت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إذا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بارکت»؛ من هر وقت فرمان من برده شود،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و اگر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و برکت من اندازه ند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بزرگان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تقوا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حاکم بوده است، نوشته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درس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شاگردها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اند، چقدر با برکت بوده 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کاسب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اهل تقوا بوده اند، 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کسب و کار با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اند. چقدر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رسانده</w:t>
      </w:r>
      <w:r>
        <w:rPr>
          <w:rtl/>
          <w:lang w:bidi="fa-IR"/>
        </w:rPr>
        <w:t xml:space="preserve"> اند، چقدر گره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FC0EAB">
      <w:pPr>
        <w:pStyle w:val="Heading2"/>
        <w:rPr>
          <w:rtl/>
          <w:lang w:bidi="fa-IR"/>
        </w:rPr>
      </w:pPr>
      <w:bookmarkStart w:id="81" w:name="_Toc536092940"/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</w:t>
      </w:r>
      <w:bookmarkEnd w:id="8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آدم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عالم،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ثروتمند باشد،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برسد. اگر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تقوا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به سر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4A3AAA" w:rsidRDefault="004A3AAA" w:rsidP="00FC0EA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که از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و سرشناس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مسجد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 w:rsidR="00FC0E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اما آن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حس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صحبت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اثرگذار بود، روضه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حس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ها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امام جماعت و مردم </w:t>
      </w:r>
      <w:r>
        <w:rPr>
          <w:rtl/>
          <w:lang w:bidi="fa-IR"/>
        </w:rPr>
        <w:lastRenderedPageBreak/>
        <w:t>همه به وجد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مثل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به مشاهد مشرفه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احساس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هم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مساجد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گفتند: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آذر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آذربا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خانواده اش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در خانه ها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آنجا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همسر و اولاد ندارد.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صالحات ندارد. زن پاک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خرده خرده با پولها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دسترنج خود جمع کرده بود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خرد. و نم 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ظاهر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از دسترنج و زحماتش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و چقدر منشأ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صدقه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صدها سال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اولاد دارد، پول هم دارد،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هم برکت به عمر و مال و جانت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FC0EAB" w:rsidRDefault="004A3AAA" w:rsidP="00FC0E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طرفش هم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در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 w:rsidR="00FC0E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من غضب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لعن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رحمت خودم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لعن من تا هفت طبقه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هفت پشت ممکن است اثر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4A3AAA" w:rsidRDefault="00FC0EAB" w:rsidP="00FC0E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FC0EAB">
      <w:pPr>
        <w:pStyle w:val="Heading2"/>
        <w:rPr>
          <w:rtl/>
          <w:lang w:bidi="fa-IR"/>
        </w:rPr>
      </w:pPr>
      <w:bookmarkStart w:id="82" w:name="_Toc536092941"/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</w:t>
      </w:r>
      <w:bookmarkEnd w:id="8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غافل نباشد.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ترک نکند و کوچک نشمارد.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عمل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افتاده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دائما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معتاد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نخ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تعارفش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خودش هوس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آدم صدقه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طرف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بلاها دفع شود و دوباره برکت رزق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دوباره صدقه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باشد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کوچ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دست کم نشمارد.</w:t>
      </w:r>
    </w:p>
    <w:p w:rsidR="004A3AAA" w:rsidRDefault="00FC0EAB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FC0EAB">
      <w:pPr>
        <w:pStyle w:val="Heading2"/>
        <w:rPr>
          <w:rtl/>
          <w:lang w:bidi="fa-IR"/>
        </w:rPr>
      </w:pPr>
      <w:bookmarkStart w:id="83" w:name="_Toc536092942"/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</w:t>
      </w:r>
      <w:bookmarkEnd w:id="83"/>
    </w:p>
    <w:p w:rsidR="004A3AAA" w:rsidRDefault="004A3AAA" w:rsidP="00FC0E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حسادت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حسادت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مؤمن کامل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امامان از حسادت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اند. کم اند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FC0E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خودشان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بخواهند. کم اند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خوشحال نشوند.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حسادت</w:t>
      </w:r>
      <w:r>
        <w:rPr>
          <w:rtl/>
          <w:lang w:bidi="fa-IR"/>
        </w:rPr>
        <w:t xml:space="preserve"> در برادرها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محبت نکند،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او را بکشند. حسادت آدم را به کجاها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رساند! او را خواباندند تا سر از بدنش جدا کنند.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دلش تکان خورد.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خون از گردن برادرش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برادرانش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به پدر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B66F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او را در 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خداوند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برادر را گرفت، نبوت را </w:t>
      </w:r>
      <w:r w:rsidR="00B66F04">
        <w:rPr>
          <w:rtl/>
          <w:lang w:bidi="fa-IR"/>
        </w:rPr>
        <w:t xml:space="preserve">در </w:t>
      </w:r>
      <w:r>
        <w:rPr>
          <w:rtl/>
          <w:lang w:bidi="fa-IR"/>
        </w:rPr>
        <w:t>نسل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طرف هم خداوند به خاطر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هم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خداست. مراتب و درجات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است. مملکت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از کفر و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داد.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شد و چقدر برکات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مصر داشت؛ چون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نکرد، دامانش را آلوده نکرد. و خدا چه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مملکت داد.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66F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مصر شد و برادرها او را شناختند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فرستاد، به چشمانش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شد. بعد به مصر دعوتشان کرد.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 مصر بود، با اعوان و انصار به استقبال پدر آمد. پدر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سال پسر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آن قدر از فراغ</w:t>
      </w:r>
      <w:r w:rsidR="00B66F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که چشمانش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شده بود. سزاوار بود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را کنار بگذارد و به استقبال پدر برود و دست او را ببوسد.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شئونات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آن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خضوع و خشوع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شئونات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کرد.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دست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فشار داد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نبوت بود. در نسل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آمد. لذا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نشدند.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ترک نشود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 کم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نبوت در نسل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گرفت،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قتل را گرفت. نبوت از نسل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خارج شد،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پدرش احترام کرد.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من خودشان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همراه دارد.</w:t>
      </w:r>
    </w:p>
    <w:p w:rsidR="004A3AAA" w:rsidRDefault="00B66F0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B66F04">
      <w:pPr>
        <w:pStyle w:val="Heading2"/>
        <w:rPr>
          <w:rtl/>
          <w:lang w:bidi="fa-IR"/>
        </w:rPr>
      </w:pPr>
      <w:bookmarkStart w:id="84" w:name="_Toc536092943"/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bookmarkEnd w:id="8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مال و ثروت منها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خدا آرامش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انسان نگران است؛ نگران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که چطور اموال خود را حفظ کند، چطور جمع کند، چطور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کند، چطور پخش کند، چطور دوباره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66F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اعتمادش به خدا بود، با خدا بود، با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همه</w:t>
      </w:r>
      <w:r w:rsidR="00B66F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66F04" w:rsidP="004A3AAA">
      <w:pPr>
        <w:pStyle w:val="libNormal"/>
        <w:rPr>
          <w:rtl/>
          <w:lang w:bidi="fa-IR"/>
        </w:rPr>
      </w:pPr>
      <w:r w:rsidRPr="00B66F04">
        <w:rPr>
          <w:rStyle w:val="libAlaemChar"/>
          <w:rFonts w:eastAsia="KFGQPC Uthman Taha Naskh" w:hint="cs"/>
          <w:rtl/>
        </w:rPr>
        <w:t>(</w:t>
      </w:r>
      <w:r w:rsidR="004A3AAA" w:rsidRPr="00B66F04">
        <w:rPr>
          <w:rStyle w:val="libAieChar"/>
          <w:rFonts w:hint="eastAsia"/>
          <w:rtl/>
        </w:rPr>
        <w:t>فَمَنْ</w:t>
      </w:r>
      <w:r w:rsidR="004A3AAA" w:rsidRPr="00B66F04">
        <w:rPr>
          <w:rStyle w:val="libAieChar"/>
          <w:rtl/>
        </w:rPr>
        <w:t xml:space="preserve"> تَبِعَ هُدَا</w:t>
      </w:r>
      <w:r w:rsidR="004A3AAA" w:rsidRPr="00B66F04">
        <w:rPr>
          <w:rStyle w:val="libAieChar"/>
          <w:rFonts w:hint="cs"/>
          <w:rtl/>
        </w:rPr>
        <w:t>یَ</w:t>
      </w:r>
      <w:r w:rsidR="004A3AAA" w:rsidRPr="00B66F04">
        <w:rPr>
          <w:rStyle w:val="libAieChar"/>
          <w:rtl/>
        </w:rPr>
        <w:t xml:space="preserve"> فَلَا خَوْفٌ عَلَ</w:t>
      </w:r>
      <w:r w:rsidR="004A3AAA" w:rsidRPr="00B66F04">
        <w:rPr>
          <w:rStyle w:val="libAieChar"/>
          <w:rFonts w:hint="cs"/>
          <w:rtl/>
        </w:rPr>
        <w:t>یْ</w:t>
      </w:r>
      <w:r w:rsidR="004A3AAA" w:rsidRPr="00B66F04">
        <w:rPr>
          <w:rStyle w:val="libAieChar"/>
          <w:rFonts w:hint="eastAsia"/>
          <w:rtl/>
        </w:rPr>
        <w:t>هِمْ</w:t>
      </w:r>
      <w:r w:rsidR="004A3AAA" w:rsidRPr="00B66F04">
        <w:rPr>
          <w:rStyle w:val="libAieChar"/>
          <w:rtl/>
        </w:rPr>
        <w:t xml:space="preserve"> وَلَا هُمْ </w:t>
      </w:r>
      <w:r w:rsidR="004A3AAA" w:rsidRPr="00B66F04">
        <w:rPr>
          <w:rStyle w:val="libAieChar"/>
          <w:rFonts w:hint="cs"/>
          <w:rtl/>
        </w:rPr>
        <w:t>یَ</w:t>
      </w:r>
      <w:r w:rsidR="004A3AAA" w:rsidRPr="00B66F04">
        <w:rPr>
          <w:rStyle w:val="libAieChar"/>
          <w:rFonts w:hint="eastAsia"/>
          <w:rtl/>
        </w:rPr>
        <w:t>حْزَنُونَ</w:t>
      </w:r>
      <w:r w:rsidR="004A3AAA">
        <w:rPr>
          <w:rtl/>
          <w:lang w:bidi="fa-IR"/>
        </w:rPr>
        <w:t xml:space="preserve"> </w:t>
      </w:r>
      <w:r w:rsidRPr="00B66F0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B66F04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آنان که هدا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تم</w:t>
      </w:r>
      <w:r w:rsidR="004A3AAA">
        <w:rPr>
          <w:rtl/>
          <w:lang w:bidi="fa-IR"/>
        </w:rPr>
        <w:t xml:space="preserve"> را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کنند، بر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شان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</w:t>
      </w:r>
      <w:r w:rsidR="004A3AAA">
        <w:rPr>
          <w:rtl/>
          <w:lang w:bidi="fa-IR"/>
        </w:rPr>
        <w:t xml:space="preserve"> و غمگ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نخواهند 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دغدغه</w:t>
      </w:r>
      <w:r>
        <w:rPr>
          <w:rtl/>
          <w:lang w:bidi="fa-IR"/>
        </w:rPr>
        <w:t xml:space="preserve">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من و متابعت من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حرف مرا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خوف و حزنش برداشته شود. همه خوف ها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همه ترس ها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مشکل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حرف خدا را گوش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تو حرف مرا گوش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خوف و </w:t>
      </w:r>
      <w:r>
        <w:rPr>
          <w:rFonts w:hint="eastAsia"/>
          <w:rtl/>
          <w:lang w:bidi="fa-IR"/>
        </w:rPr>
        <w:t>حزن</w:t>
      </w:r>
      <w:r>
        <w:rPr>
          <w:rtl/>
          <w:lang w:bidi="fa-IR"/>
        </w:rPr>
        <w:t xml:space="preserve"> و دغدغه و استرس و اضطراب و سرخوردگ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صفر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قتلگاه هم هست، دلش آرام آرام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66F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66F04" w:rsidRPr="00B66F04">
        <w:rPr>
          <w:rStyle w:val="libAlaemChar"/>
          <w:rFonts w:eastAsiaTheme="minorHAnsi"/>
          <w:rtl/>
        </w:rPr>
        <w:t>عليهما‌السلام</w:t>
      </w:r>
      <w:r w:rsidR="00B66F0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لما</w:t>
      </w:r>
      <w:r>
        <w:rPr>
          <w:rtl/>
          <w:lang w:bidi="fa-IR"/>
        </w:rPr>
        <w:t xml:space="preserve"> اشتد الأمر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کان معه فإذا هو بخلافهم لأنهم کلما اشتد الأمر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ألوانهم و ارتعدت فرائضهم و وجلت قلوبهم و کان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وبعض من معه من خصائصه تشرق ألوانهم وتهدأ جوارحهم و تسکن نفوسهم </w:t>
      </w:r>
      <w:r w:rsidRPr="00B66F04">
        <w:rPr>
          <w:rStyle w:val="libFootnotenumChar"/>
          <w:rtl/>
        </w:rPr>
        <w:t>؛(2)</w:t>
      </w:r>
      <w:r>
        <w:rPr>
          <w:rtl/>
          <w:lang w:bidi="fa-IR"/>
        </w:rPr>
        <w:t xml:space="preserve"> در روز عاشورا آن گ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که کار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دشوار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نگاه بر چهره</w:t>
      </w:r>
      <w:r w:rsidR="00B66F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افکندند،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محسوس بود که بر خلاف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چرا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دشوار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رنگ صورتشان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مضطرب گشته و</w:t>
      </w:r>
    </w:p>
    <w:p w:rsidR="004A3AAA" w:rsidRPr="00B66F04" w:rsidRDefault="00B66F04" w:rsidP="00B66F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B66F0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38.</w:t>
      </w:r>
    </w:p>
    <w:p w:rsidR="004A3AAA" w:rsidRDefault="004A3AAA" w:rsidP="00B66F04">
      <w:pPr>
        <w:pStyle w:val="libFootnote0"/>
        <w:rPr>
          <w:rtl/>
          <w:lang w:bidi="fa-IR"/>
        </w:rPr>
      </w:pPr>
      <w:r>
        <w:rPr>
          <w:rtl/>
          <w:lang w:bidi="fa-IR"/>
        </w:rPr>
        <w:t>2-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 288؛ بحار الأنوار، ج 44، ص 297.</w:t>
      </w:r>
    </w:p>
    <w:p w:rsidR="004A3AAA" w:rsidRDefault="00B66F0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دندان</w:t>
      </w:r>
      <w:r w:rsidR="004A3AAA">
        <w:rPr>
          <w:rtl/>
          <w:lang w:bidi="fa-IR"/>
        </w:rPr>
        <w:t xml:space="preserve"> هاشان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لرز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دلهاشان هراسان بود، امام حس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و برخ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اران</w:t>
      </w:r>
      <w:r w:rsidR="004A3AAA">
        <w:rPr>
          <w:rtl/>
          <w:lang w:bidi="fa-IR"/>
        </w:rPr>
        <w:t xml:space="preserve"> او رنگ چهره شان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درخش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اعضا و جوارحشان آرام و جانهاشان از آرامش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خاص برخوردار بود.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بود، اما باطنش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آرامش.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ممکن است در ظاهر ابتلائات باشد، اما در درون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چرا اصحاب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91B14" w:rsidRPr="00691B14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کردند؟ چرا در رفتن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سبقت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گرفتند؟ چون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نکته اش همان ع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به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ها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مثل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بودند،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چون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کنده شده بودند. اگر واقعا انسان فرمان خدا را ببرد و حرف خدا را اطاعت کند، خوف و حزن از او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B66F0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B66F04">
      <w:pPr>
        <w:pStyle w:val="Heading2"/>
        <w:rPr>
          <w:rtl/>
          <w:lang w:bidi="fa-IR"/>
        </w:rPr>
      </w:pPr>
      <w:bookmarkStart w:id="85" w:name="_Toc536092944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خدا بودن</w:t>
      </w:r>
      <w:bookmarkEnd w:id="8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با خدا انس و ارتباط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66F04" w:rsidP="004A3AAA">
      <w:pPr>
        <w:pStyle w:val="libNormal"/>
        <w:rPr>
          <w:rtl/>
          <w:lang w:bidi="fa-IR"/>
        </w:rPr>
      </w:pPr>
      <w:r w:rsidRPr="00B66F04">
        <w:rPr>
          <w:rStyle w:val="libAlaemChar"/>
          <w:rFonts w:eastAsia="KFGQPC Uthman Taha Naskh" w:hint="cs"/>
          <w:rtl/>
        </w:rPr>
        <w:t>(</w:t>
      </w:r>
      <w:r w:rsidR="004A3AAA" w:rsidRPr="00B66F04">
        <w:rPr>
          <w:rStyle w:val="libAieChar"/>
          <w:rFonts w:hint="eastAsia"/>
          <w:rtl/>
        </w:rPr>
        <w:t>وَاتَّقُوا</w:t>
      </w:r>
      <w:r w:rsidR="004A3AAA" w:rsidRPr="00B66F04">
        <w:rPr>
          <w:rStyle w:val="libAieChar"/>
          <w:rtl/>
        </w:rPr>
        <w:t xml:space="preserve"> اللَّهَ وَاعْلَمُوا أَنَّ اللَّهَ مَعَ الْمُتَّقِ</w:t>
      </w:r>
      <w:r w:rsidR="004A3AAA" w:rsidRPr="00B66F04">
        <w:rPr>
          <w:rStyle w:val="libAieChar"/>
          <w:rFonts w:hint="cs"/>
          <w:rtl/>
        </w:rPr>
        <w:t>ی</w:t>
      </w:r>
      <w:r w:rsidR="004A3AAA" w:rsidRPr="00B66F04">
        <w:rPr>
          <w:rStyle w:val="libAieChar"/>
          <w:rFonts w:hint="eastAsia"/>
          <w:rtl/>
        </w:rPr>
        <w:t>نَ</w:t>
      </w:r>
      <w:r w:rsidR="004A3AAA">
        <w:rPr>
          <w:rtl/>
          <w:lang w:bidi="fa-IR"/>
        </w:rPr>
        <w:t xml:space="preserve"> </w:t>
      </w:r>
      <w:r w:rsidRPr="00B66F0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B66F04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و از خدا پروا بدار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بدان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که خدا با تقواپ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شگان</w:t>
      </w:r>
      <w:r w:rsidR="004A3AAA">
        <w:rPr>
          <w:rtl/>
          <w:lang w:bidi="fa-IR"/>
        </w:rPr>
        <w:t xml:space="preserve"> است. خدا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بزرگ با چه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است؟ به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معنا با همه خلق و با همه موجودات است. اما از چه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حما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کند، چه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تحت تکفل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رد</w:t>
      </w:r>
      <w:r w:rsidR="004A3AAA">
        <w:rPr>
          <w:rtl/>
          <w:lang w:bidi="fa-IR"/>
        </w:rPr>
        <w:t xml:space="preserve"> و در کنف خودش نگاه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دارد و از آنان مواظبت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 و آن ها را</w:t>
      </w:r>
    </w:p>
    <w:p w:rsidR="004A3AAA" w:rsidRPr="00B66F04" w:rsidRDefault="00B66F04" w:rsidP="00B66F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B66F0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194.</w:t>
      </w:r>
    </w:p>
    <w:p w:rsidR="004A3AAA" w:rsidRDefault="00B66F0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به</w:t>
      </w:r>
      <w:r w:rsidR="004A3AAA">
        <w:rPr>
          <w:rtl/>
          <w:lang w:bidi="fa-IR"/>
        </w:rPr>
        <w:t xml:space="preserve"> مقصدم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رساند؟ اهل تقوا هستند که در حما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ژه</w:t>
      </w:r>
      <w:r w:rsidR="004A3AAA">
        <w:rPr>
          <w:rtl/>
          <w:lang w:bidi="fa-IR"/>
        </w:rPr>
        <w:t xml:space="preserve"> خداوندند و خداوند از آنان پذ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خصوص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وگرنه خداوند به طور عام با همه موجودات است.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تواند از خدا جدا باشد.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66F04" w:rsidP="00B66F04">
      <w:pPr>
        <w:pStyle w:val="libNormal"/>
        <w:rPr>
          <w:rtl/>
          <w:lang w:bidi="fa-IR"/>
        </w:rPr>
      </w:pPr>
      <w:r w:rsidRPr="00B66F04">
        <w:rPr>
          <w:rStyle w:val="libAlaemChar"/>
          <w:rFonts w:eastAsia="KFGQPC Uthman Taha Naskh" w:hint="cs"/>
          <w:rtl/>
        </w:rPr>
        <w:t>(</w:t>
      </w:r>
      <w:r w:rsidR="004A3AAA" w:rsidRPr="00B66F04">
        <w:rPr>
          <w:rStyle w:val="libAieChar"/>
          <w:rFonts w:hint="eastAsia"/>
          <w:rtl/>
        </w:rPr>
        <w:t>لَمْ</w:t>
      </w:r>
      <w:r w:rsidR="004A3AAA" w:rsidRPr="00B66F04">
        <w:rPr>
          <w:rStyle w:val="libAieChar"/>
          <w:rtl/>
        </w:rPr>
        <w:t xml:space="preserve"> </w:t>
      </w:r>
      <w:r w:rsidR="004A3AAA" w:rsidRPr="00B66F04">
        <w:rPr>
          <w:rStyle w:val="libAieChar"/>
          <w:rFonts w:hint="cs"/>
          <w:rtl/>
        </w:rPr>
        <w:t>یَ</w:t>
      </w:r>
      <w:r w:rsidR="004A3AAA" w:rsidRPr="00B66F04">
        <w:rPr>
          <w:rStyle w:val="libAieChar"/>
          <w:rFonts w:hint="eastAsia"/>
          <w:rtl/>
        </w:rPr>
        <w:t>لِدْ</w:t>
      </w:r>
      <w:r w:rsidR="004A3AAA" w:rsidRPr="00B66F04">
        <w:rPr>
          <w:rStyle w:val="libAieChar"/>
          <w:rtl/>
        </w:rPr>
        <w:t xml:space="preserve"> وَلَمْ </w:t>
      </w:r>
      <w:r w:rsidR="004A3AAA" w:rsidRPr="00B66F04">
        <w:rPr>
          <w:rStyle w:val="libAieChar"/>
          <w:rFonts w:hint="cs"/>
          <w:rtl/>
        </w:rPr>
        <w:t>یُ</w:t>
      </w:r>
      <w:r w:rsidR="004A3AAA" w:rsidRPr="00B66F04">
        <w:rPr>
          <w:rStyle w:val="libAieChar"/>
          <w:rFonts w:hint="eastAsia"/>
          <w:rtl/>
        </w:rPr>
        <w:t>ولَدْ</w:t>
      </w:r>
      <w:r w:rsidR="004A3AAA" w:rsidRPr="00B66F04">
        <w:rPr>
          <w:rStyle w:val="libAieChar"/>
          <w:rtl/>
        </w:rPr>
        <w:t xml:space="preserve"> </w:t>
      </w:r>
      <w:r w:rsidRPr="00B66F04">
        <w:rPr>
          <w:rStyle w:val="libAlaemChar"/>
          <w:rFonts w:hint="cs"/>
          <w:rtl/>
        </w:rPr>
        <w:t>)</w:t>
      </w:r>
      <w:r w:rsidR="004A3AAA" w:rsidRPr="00B66F04">
        <w:rPr>
          <w:rStyle w:val="libFootnotenumChar"/>
          <w:rtl/>
        </w:rPr>
        <w:t xml:space="preserve"> (1)</w:t>
      </w:r>
      <w:r w:rsidR="004A3AAA">
        <w:rPr>
          <w:rtl/>
          <w:lang w:bidi="fa-IR"/>
        </w:rPr>
        <w:t>نه کس را زاده، نه زا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از کس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جدا شده و نه خدا از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دارم.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 را به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66F04">
      <w:pPr>
        <w:pStyle w:val="Heading2"/>
        <w:rPr>
          <w:rtl/>
          <w:lang w:bidi="fa-IR"/>
        </w:rPr>
      </w:pPr>
      <w:bookmarkStart w:id="86" w:name="_Toc536092945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قرارگاه صدق</w:t>
      </w:r>
      <w:bookmarkEnd w:id="8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B66F04" w:rsidP="004A3AAA">
      <w:pPr>
        <w:pStyle w:val="libNormal"/>
        <w:rPr>
          <w:rtl/>
          <w:lang w:bidi="fa-IR"/>
        </w:rPr>
      </w:pPr>
      <w:r w:rsidRPr="00B66F04">
        <w:rPr>
          <w:rStyle w:val="libAlaemChar"/>
          <w:rFonts w:hint="cs"/>
          <w:rtl/>
        </w:rPr>
        <w:t>(</w:t>
      </w:r>
      <w:r w:rsidR="004A3AAA" w:rsidRPr="00B66F04">
        <w:rPr>
          <w:rStyle w:val="libAieChar"/>
          <w:rFonts w:hint="eastAsia"/>
          <w:rtl/>
        </w:rPr>
        <w:t>إِنَّ</w:t>
      </w:r>
      <w:r w:rsidR="004A3AAA" w:rsidRPr="00B66F04">
        <w:rPr>
          <w:rStyle w:val="libAieChar"/>
          <w:rtl/>
        </w:rPr>
        <w:t xml:space="preserve"> الْمُتَّقِ</w:t>
      </w:r>
      <w:r w:rsidR="004A3AAA" w:rsidRPr="00B66F04">
        <w:rPr>
          <w:rStyle w:val="libAieChar"/>
          <w:rFonts w:hint="cs"/>
          <w:rtl/>
        </w:rPr>
        <w:t>ی</w:t>
      </w:r>
      <w:r w:rsidR="004A3AAA" w:rsidRPr="00B66F04">
        <w:rPr>
          <w:rStyle w:val="libAieChar"/>
          <w:rFonts w:hint="eastAsia"/>
          <w:rtl/>
        </w:rPr>
        <w:t>نَ</w:t>
      </w:r>
      <w:r w:rsidR="004A3AAA" w:rsidRPr="00B66F04">
        <w:rPr>
          <w:rStyle w:val="libAieChar"/>
          <w:rtl/>
        </w:rPr>
        <w:t xml:space="preserve"> فِ</w:t>
      </w:r>
      <w:r w:rsidR="004A3AAA" w:rsidRPr="00B66F04">
        <w:rPr>
          <w:rStyle w:val="libAieChar"/>
          <w:rFonts w:hint="cs"/>
          <w:rtl/>
        </w:rPr>
        <w:t>ی</w:t>
      </w:r>
      <w:r w:rsidR="004A3AAA" w:rsidRPr="00B66F04">
        <w:rPr>
          <w:rStyle w:val="libAieChar"/>
          <w:rtl/>
        </w:rPr>
        <w:t xml:space="preserve"> جَنَّاتٍ وَنَهَرٍ فِ</w:t>
      </w:r>
      <w:r w:rsidR="004A3AAA" w:rsidRPr="00B66F04">
        <w:rPr>
          <w:rStyle w:val="libAieChar"/>
          <w:rFonts w:hint="cs"/>
          <w:rtl/>
        </w:rPr>
        <w:t>ی</w:t>
      </w:r>
      <w:r w:rsidR="004A3AAA" w:rsidRPr="00B66F04">
        <w:rPr>
          <w:rStyle w:val="libAieChar"/>
          <w:rtl/>
        </w:rPr>
        <w:t xml:space="preserve"> مَقْعَدِ صِدْقٍ عِنْدَ مَلِ</w:t>
      </w:r>
      <w:r w:rsidR="004A3AAA" w:rsidRPr="00B66F04">
        <w:rPr>
          <w:rStyle w:val="libAieChar"/>
          <w:rFonts w:hint="cs"/>
          <w:rtl/>
        </w:rPr>
        <w:t>ی</w:t>
      </w:r>
      <w:r w:rsidR="004A3AAA" w:rsidRPr="00B66F04">
        <w:rPr>
          <w:rStyle w:val="libAieChar"/>
          <w:rFonts w:hint="eastAsia"/>
          <w:rtl/>
        </w:rPr>
        <w:t>کٍ</w:t>
      </w:r>
      <w:r w:rsidR="004A3AAA" w:rsidRPr="00B66F04">
        <w:rPr>
          <w:rStyle w:val="libAieChar"/>
          <w:rtl/>
        </w:rPr>
        <w:t xml:space="preserve"> مُقْتَدِرٍ</w:t>
      </w:r>
      <w:r w:rsidRPr="00B66F0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B66F04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قت،</w:t>
      </w:r>
      <w:r w:rsidR="004A3AAA">
        <w:rPr>
          <w:rtl/>
          <w:lang w:bidi="fa-IR"/>
        </w:rPr>
        <w:t xml:space="preserve"> مردم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tl/>
          <w:lang w:bidi="fa-IR"/>
        </w:rPr>
        <w:t xml:space="preserve"> در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ان</w:t>
      </w:r>
      <w:r w:rsidR="004A3AAA">
        <w:rPr>
          <w:rtl/>
          <w:lang w:bidi="fa-IR"/>
        </w:rPr>
        <w:t xml:space="preserve"> باغ ها و نهرها، در قرارگاه صدق،نزد پادشاه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توانا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خداوند اهل تقوا را در باغستان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نهرها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البته ظاهر ما بعدا به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 تقوا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درون و باطن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انهار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واقعا آن آرامش را حس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 باغ ها و نهرها را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 فرموده بودند: من مشغول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در مکاشفه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آمد.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من التماس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قرآن 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فم</w:t>
      </w:r>
      <w:r>
        <w:rPr>
          <w:rtl/>
          <w:lang w:bidi="fa-IR"/>
        </w:rPr>
        <w:t xml:space="preserve"> آمد آن انس را از دست بدهم.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نکردم.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پرده ها کنار برود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4A3AAA" w:rsidRPr="00B66F04" w:rsidRDefault="00B66F04" w:rsidP="00B66F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1- </w:t>
      </w:r>
      <w:r w:rsidR="009361EF" w:rsidRPr="009361EF">
        <w:rPr>
          <w:rFonts w:hint="cs"/>
          <w:rtl/>
        </w:rPr>
        <w:t>سوره</w:t>
      </w:r>
      <w:r w:rsidRPr="009361EF">
        <w:rPr>
          <w:rFonts w:hint="cs"/>
          <w:rtl/>
        </w:rPr>
        <w:t xml:space="preserve"> اخلاص، آی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3.</w:t>
      </w:r>
    </w:p>
    <w:p w:rsidR="00B66F04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>2- سوره قمر.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54 و55.</w:t>
      </w:r>
    </w:p>
    <w:p w:rsidR="004A3AAA" w:rsidRPr="00B66F04" w:rsidRDefault="00B66F04" w:rsidP="00B66F04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انسان نشان بدهند.</w:t>
      </w:r>
    </w:p>
    <w:p w:rsidR="004A3AAA" w:rsidRDefault="00B66F04" w:rsidP="00B66F04">
      <w:pPr>
        <w:pStyle w:val="libNormal"/>
        <w:rPr>
          <w:rtl/>
          <w:lang w:bidi="fa-IR"/>
        </w:rPr>
      </w:pPr>
      <w:r w:rsidRPr="00B66F04">
        <w:rPr>
          <w:rStyle w:val="libAlaemChar"/>
          <w:rFonts w:hint="cs"/>
          <w:rtl/>
        </w:rPr>
        <w:t>(</w:t>
      </w:r>
      <w:r w:rsidRPr="00B66F04">
        <w:rPr>
          <w:rStyle w:val="libAieChar"/>
          <w:rFonts w:hint="cs"/>
          <w:rtl/>
        </w:rPr>
        <w:t>فِي مَقْعَدِ صِدْقٍ عِندَ مَلِيكٍ مُّقْتَدِرٍ</w:t>
      </w:r>
      <w:r>
        <w:rPr>
          <w:rtl/>
          <w:lang w:bidi="fa-IR"/>
        </w:rPr>
        <w:t xml:space="preserve"> </w:t>
      </w:r>
      <w:r w:rsidRPr="00B66F0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 xml:space="preserve">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tl/>
          <w:lang w:bidi="fa-IR"/>
        </w:rPr>
        <w:t xml:space="preserve"> صدق و راست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 در نزد پادشاه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قدرتمند است. نه مالک، مل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و مقتدر است. هر چه بخواه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در اخت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ارت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گذارد.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ما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خواه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در آن آرامش و خوش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راحت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مطلق در جوار خدا و با خدا بنش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3906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انسان کلک نزند، حقه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نزد خودم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هر چه هم بخواهد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هر چه اراده کند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هر چه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انسان بر اثر اطاعت و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شود.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چهارده معصوم </w:t>
      </w:r>
      <w:r w:rsidR="0039062D" w:rsidRPr="0039062D">
        <w:rPr>
          <w:rStyle w:val="libAlaemChar"/>
          <w:rFonts w:eastAsiaTheme="minorHAnsi"/>
          <w:rtl/>
        </w:rPr>
        <w:t>عليهما‌السلام</w:t>
      </w:r>
      <w:r w:rsidR="0039062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39062D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39062D">
      <w:pPr>
        <w:pStyle w:val="Heading2"/>
        <w:rPr>
          <w:rtl/>
          <w:lang w:bidi="fa-IR"/>
        </w:rPr>
      </w:pPr>
      <w:bookmarkStart w:id="87" w:name="_Toc536092946"/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bookmarkEnd w:id="87"/>
    </w:p>
    <w:p w:rsidR="004A3AAA" w:rsidRDefault="004A3AAA" w:rsidP="003906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</w:t>
      </w:r>
      <w:r w:rsidR="0039062D" w:rsidRPr="0039062D">
        <w:rPr>
          <w:rStyle w:val="libAlaemChar"/>
          <w:rFonts w:eastAsiaTheme="minorHAnsi"/>
          <w:rtl/>
        </w:rPr>
        <w:t>صلى‌الله‌عليه‌وآله‌وسلم</w:t>
      </w:r>
      <w:r w:rsidR="0039062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ثوبان داشتند.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است: «کان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الحب لرسول الله </w:t>
      </w:r>
      <w:r w:rsidR="0039062D" w:rsidRPr="0039062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»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بود.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محبت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9062D" w:rsidRPr="0039062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 است. خود حضرت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أساس و أساس الإسلام حبنا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</w:t>
      </w:r>
      <w:r w:rsidRPr="0039062D">
        <w:rPr>
          <w:rStyle w:val="libFootnotenumChar"/>
          <w:rtl/>
        </w:rPr>
        <w:t>(1)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اساس اسلام محبت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4A3AAA" w:rsidRPr="0039062D" w:rsidRDefault="0039062D" w:rsidP="00390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39062D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46.</w:t>
      </w:r>
    </w:p>
    <w:p w:rsidR="004A3AAA" w:rsidRDefault="0039062D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و سرما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اصل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اسلام، محبت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غمبر</w:t>
      </w:r>
      <w:r w:rsidR="004A3AAA">
        <w:rPr>
          <w:rtl/>
          <w:lang w:bidi="fa-IR"/>
        </w:rPr>
        <w:t xml:space="preserve"> و اهل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</w:t>
      </w:r>
      <w:r w:rsidRPr="0039062D">
        <w:rPr>
          <w:rStyle w:val="libAlaemChar"/>
          <w:rtl/>
        </w:rPr>
        <w:t xml:space="preserve">عليهما‌السلام </w:t>
      </w:r>
      <w:r w:rsidR="004A3AAA">
        <w:rPr>
          <w:rtl/>
          <w:lang w:bidi="fa-IR"/>
        </w:rPr>
        <w:t>است. بزرگ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فرمود: غ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از محبت خدا و آنچه وابسته به خداست، هر چه هست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کف دست بگذار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فوت کن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تا برود. رفتن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رود و ماندن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39062D" w:rsidP="0039062D">
      <w:pPr>
        <w:pStyle w:val="libNormal"/>
        <w:rPr>
          <w:rtl/>
          <w:lang w:bidi="fa-IR"/>
        </w:rPr>
      </w:pPr>
      <w:r w:rsidRPr="0039062D">
        <w:rPr>
          <w:rStyle w:val="libAlaemChar"/>
          <w:rFonts w:eastAsia="KFGQPC Uthman Taha Naskh" w:hint="cs"/>
          <w:rtl/>
        </w:rPr>
        <w:t>(</w:t>
      </w:r>
      <w:r w:rsidR="004A3AAA" w:rsidRPr="0039062D">
        <w:rPr>
          <w:rStyle w:val="libAieChar"/>
          <w:rFonts w:hint="eastAsia"/>
          <w:rtl/>
        </w:rPr>
        <w:t>مَا</w:t>
      </w:r>
      <w:r w:rsidR="004A3AAA" w:rsidRPr="0039062D">
        <w:rPr>
          <w:rStyle w:val="libAieChar"/>
          <w:rtl/>
        </w:rPr>
        <w:t xml:space="preserve"> عِنْدَکُمْ </w:t>
      </w:r>
      <w:r w:rsidR="004A3AAA" w:rsidRPr="0039062D">
        <w:rPr>
          <w:rStyle w:val="libAieChar"/>
          <w:rFonts w:hint="cs"/>
          <w:rtl/>
        </w:rPr>
        <w:t>یَ</w:t>
      </w:r>
      <w:r w:rsidR="004A3AAA" w:rsidRPr="0039062D">
        <w:rPr>
          <w:rStyle w:val="libAieChar"/>
          <w:rFonts w:hint="eastAsia"/>
          <w:rtl/>
        </w:rPr>
        <w:t>نْفَدُ</w:t>
      </w:r>
      <w:r w:rsidR="004A3AAA" w:rsidRPr="0039062D">
        <w:rPr>
          <w:rStyle w:val="libAieChar"/>
          <w:rtl/>
        </w:rPr>
        <w:t xml:space="preserve"> وَمَا عِنْدَ اللَّهِ بَاقٍ وَلَنَجْزِ</w:t>
      </w:r>
      <w:r w:rsidR="004A3AAA" w:rsidRPr="0039062D">
        <w:rPr>
          <w:rStyle w:val="libAieChar"/>
          <w:rFonts w:hint="cs"/>
          <w:rtl/>
        </w:rPr>
        <w:t>یَ</w:t>
      </w:r>
      <w:r w:rsidR="004A3AAA" w:rsidRPr="0039062D">
        <w:rPr>
          <w:rStyle w:val="libAieChar"/>
          <w:rFonts w:hint="eastAsia"/>
          <w:rtl/>
        </w:rPr>
        <w:t>نَّ</w:t>
      </w:r>
      <w:r w:rsidR="004A3AAA" w:rsidRPr="0039062D">
        <w:rPr>
          <w:rStyle w:val="libAieChar"/>
          <w:rtl/>
        </w:rPr>
        <w:t xml:space="preserve"> الَّذِ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نَ</w:t>
      </w:r>
      <w:r w:rsidR="004A3AAA" w:rsidRPr="0039062D">
        <w:rPr>
          <w:rStyle w:val="libAieChar"/>
          <w:rtl/>
        </w:rPr>
        <w:t xml:space="preserve"> صَبَرُوا أَجْرَهُمْ بِأَحْسَنِ مَا کَانُوا </w:t>
      </w:r>
      <w:r w:rsidR="004A3AAA" w:rsidRPr="0039062D">
        <w:rPr>
          <w:rStyle w:val="libAieChar"/>
          <w:rFonts w:hint="cs"/>
          <w:rtl/>
        </w:rPr>
        <w:t>یَ</w:t>
      </w:r>
      <w:r w:rsidR="004A3AAA" w:rsidRPr="0039062D">
        <w:rPr>
          <w:rStyle w:val="libAieChar"/>
          <w:rFonts w:hint="eastAsia"/>
          <w:rtl/>
        </w:rPr>
        <w:t>عْمَلُونَ</w:t>
      </w:r>
      <w:r w:rsidR="004A3AAA">
        <w:rPr>
          <w:rtl/>
          <w:lang w:bidi="fa-IR"/>
        </w:rPr>
        <w:t xml:space="preserve"> </w:t>
      </w:r>
      <w:r w:rsidRPr="0039062D">
        <w:rPr>
          <w:rStyle w:val="libAlaemChar"/>
          <w:rFonts w:hint="cs"/>
          <w:rtl/>
        </w:rPr>
        <w:t>)</w:t>
      </w:r>
      <w:r w:rsidR="004A3AAA" w:rsidRPr="0039062D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آنچه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شماست تمام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 و آنچه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خداست پا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دار</w:t>
      </w:r>
      <w:r w:rsidR="004A3AAA">
        <w:rPr>
          <w:rtl/>
          <w:lang w:bidi="fa-IR"/>
        </w:rPr>
        <w:t xml:space="preserve"> است، و قطعا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که شک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کردند، به بهتر از آنچه عمل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کردند، پاداش خواه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داد.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تعلقات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 آنچه مال خداست جاودانه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محبت خدا و دوستان خدا هر چه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قطع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 هم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عرض کرد: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أحبب</w:t>
      </w:r>
      <w:r>
        <w:rPr>
          <w:rtl/>
          <w:lang w:bidi="fa-IR"/>
        </w:rPr>
        <w:t xml:space="preserve"> من شئت فإنک مفارقه؛</w:t>
      </w:r>
      <w:r w:rsidRPr="0039062D">
        <w:rPr>
          <w:rStyle w:val="libFootnotenumChar"/>
          <w:rtl/>
        </w:rPr>
        <w:t>(2)</w:t>
      </w:r>
      <w:r>
        <w:rPr>
          <w:rtl/>
          <w:lang w:bidi="fa-IR"/>
        </w:rPr>
        <w:t xml:space="preserve"> هر کس را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بدار، اما بدان که روز جدائ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هستند. ثوبان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خدمتگزار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ثوبان رو به لاغر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گرفتار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است. جسمش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رفته است. فرمودند: مشکلت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فکر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مرا ناراحت و افسرده کرده است. فرمودند: چه 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من به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دارم. خدا را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همواره</w:t>
      </w:r>
    </w:p>
    <w:p w:rsidR="004A3AAA" w:rsidRPr="0039062D" w:rsidRDefault="0039062D" w:rsidP="00390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39062D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نحل،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96.</w:t>
      </w:r>
    </w:p>
    <w:p w:rsidR="0039062D" w:rsidRDefault="004A3AAA" w:rsidP="0039062D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3، ص 255.</w:t>
      </w:r>
    </w:p>
    <w:p w:rsidR="004A3AAA" w:rsidRDefault="0039062D" w:rsidP="003906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شما هستم.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خواهم رفت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شما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اگر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اهل جهنم باشم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اگر هم اهل بهشت باشم، بهشت درجات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باز به شما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</w:t>
      </w:r>
    </w:p>
    <w:p w:rsidR="004A3AAA" w:rsidRDefault="004A3AAA" w:rsidP="003906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درجه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تا درجه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آسمان فاصله دارد.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درجات بهشت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است. من کجا و شما کجا؟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من غلام با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شما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بهشت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کجا دستم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رسد؟ غصه من از </w:t>
      </w:r>
      <w:r>
        <w:rPr>
          <w:rFonts w:hint="eastAsia"/>
          <w:rtl/>
          <w:lang w:bidi="fa-IR"/>
        </w:rPr>
        <w:t>فراغ</w:t>
      </w:r>
      <w:r>
        <w:rPr>
          <w:rtl/>
          <w:lang w:bidi="fa-IR"/>
        </w:rPr>
        <w:t xml:space="preserve"> شما در آخرت است.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درد فراغ در عالم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هم فراغ محبوب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رسول خدا.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معمولا در جاها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فطرت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حضرت متنظر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تا از بالا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مبارکه نازل شد: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39062D" w:rsidP="004A3AAA">
      <w:pPr>
        <w:pStyle w:val="libNormal"/>
        <w:rPr>
          <w:rtl/>
          <w:lang w:bidi="fa-IR"/>
        </w:rPr>
      </w:pPr>
      <w:r w:rsidRPr="0039062D">
        <w:rPr>
          <w:rStyle w:val="libAlaemChar"/>
          <w:rFonts w:eastAsia="KFGQPC Uthman Taha Naskh" w:hint="cs"/>
          <w:rtl/>
        </w:rPr>
        <w:t>(</w:t>
      </w:r>
      <w:r w:rsidR="004A3AAA" w:rsidRPr="0039062D">
        <w:rPr>
          <w:rStyle w:val="libAieChar"/>
          <w:rFonts w:hint="eastAsia"/>
          <w:rtl/>
        </w:rPr>
        <w:t>وَمَنْ</w:t>
      </w:r>
      <w:r w:rsidR="004A3AAA" w:rsidRPr="0039062D">
        <w:rPr>
          <w:rStyle w:val="libAieChar"/>
          <w:rtl/>
        </w:rPr>
        <w:t xml:space="preserve"> </w:t>
      </w:r>
      <w:r w:rsidR="004A3AAA" w:rsidRPr="0039062D">
        <w:rPr>
          <w:rStyle w:val="libAieChar"/>
          <w:rFonts w:hint="cs"/>
          <w:rtl/>
        </w:rPr>
        <w:t>یُ</w:t>
      </w:r>
      <w:r w:rsidR="004A3AAA" w:rsidRPr="0039062D">
        <w:rPr>
          <w:rStyle w:val="libAieChar"/>
          <w:rFonts w:hint="eastAsia"/>
          <w:rtl/>
        </w:rPr>
        <w:t>طِعِ</w:t>
      </w:r>
      <w:r w:rsidR="004A3AAA" w:rsidRPr="0039062D">
        <w:rPr>
          <w:rStyle w:val="libAieChar"/>
          <w:rtl/>
        </w:rPr>
        <w:t xml:space="preserve"> اللَّهَ وَالرَّسُولَ فَأُولَئِکَ مَعَ الَّذِ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نَ</w:t>
      </w:r>
      <w:r w:rsidR="004A3AAA" w:rsidRPr="0039062D">
        <w:rPr>
          <w:rStyle w:val="libAieChar"/>
          <w:rtl/>
        </w:rPr>
        <w:t xml:space="preserve"> أَنْعَمَ اللَّهُ عَلَ</w:t>
      </w:r>
      <w:r w:rsidR="004A3AAA" w:rsidRPr="0039062D">
        <w:rPr>
          <w:rStyle w:val="libAieChar"/>
          <w:rFonts w:hint="cs"/>
          <w:rtl/>
        </w:rPr>
        <w:t>یْ</w:t>
      </w:r>
      <w:r w:rsidR="004A3AAA" w:rsidRPr="0039062D">
        <w:rPr>
          <w:rStyle w:val="libAieChar"/>
          <w:rFonts w:hint="eastAsia"/>
          <w:rtl/>
        </w:rPr>
        <w:t>هِمْ</w:t>
      </w:r>
      <w:r w:rsidR="004A3AAA" w:rsidRPr="0039062D">
        <w:rPr>
          <w:rStyle w:val="libAieChar"/>
          <w:rtl/>
        </w:rPr>
        <w:t xml:space="preserve"> مِنَ النَّبِ</w:t>
      </w:r>
      <w:r w:rsidR="004A3AAA" w:rsidRPr="0039062D">
        <w:rPr>
          <w:rStyle w:val="libAieChar"/>
          <w:rFonts w:hint="cs"/>
          <w:rtl/>
        </w:rPr>
        <w:t>یِّی</w:t>
      </w:r>
      <w:r w:rsidR="004A3AAA" w:rsidRPr="0039062D">
        <w:rPr>
          <w:rStyle w:val="libAieChar"/>
          <w:rFonts w:hint="eastAsia"/>
          <w:rtl/>
        </w:rPr>
        <w:t>نَ</w:t>
      </w:r>
      <w:r w:rsidR="004A3AAA" w:rsidRPr="0039062D">
        <w:rPr>
          <w:rStyle w:val="libAieChar"/>
          <w:rtl/>
        </w:rPr>
        <w:t xml:space="preserve"> وَالصِّدِّ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قِ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نَ</w:t>
      </w:r>
      <w:r w:rsidR="004A3AAA" w:rsidRPr="0039062D">
        <w:rPr>
          <w:rStyle w:val="libAieChar"/>
          <w:rtl/>
        </w:rPr>
        <w:t xml:space="preserve"> وَالشُّهَدَاءِ وَالصَّالِحِ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نَ</w:t>
      </w:r>
      <w:r w:rsidR="004A3AAA" w:rsidRPr="0039062D">
        <w:rPr>
          <w:rStyle w:val="libAieChar"/>
          <w:rtl/>
        </w:rPr>
        <w:t xml:space="preserve"> وَحَسُنَ أُولَئِکَ رَفِ</w:t>
      </w:r>
      <w:r w:rsidR="004A3AAA" w:rsidRPr="0039062D">
        <w:rPr>
          <w:rStyle w:val="libAieChar"/>
          <w:rFonts w:hint="cs"/>
          <w:rtl/>
        </w:rPr>
        <w:t>ی</w:t>
      </w:r>
      <w:r w:rsidR="004A3AAA" w:rsidRPr="0039062D">
        <w:rPr>
          <w:rStyle w:val="libAieChar"/>
          <w:rFonts w:hint="eastAsia"/>
          <w:rtl/>
        </w:rPr>
        <w:t>قًا</w:t>
      </w:r>
      <w:r w:rsidRPr="0039062D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 xml:space="preserve"> ؛</w:t>
      </w:r>
      <w:r w:rsidR="004A3AAA" w:rsidRPr="0039062D">
        <w:rPr>
          <w:rStyle w:val="libFootnotenumChar"/>
          <w:rtl/>
        </w:rPr>
        <w:t xml:space="preserve">(1) </w:t>
      </w:r>
      <w:r w:rsidR="004A3AAA">
        <w:rPr>
          <w:rtl/>
          <w:lang w:bidi="fa-IR"/>
        </w:rPr>
        <w:t>و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از خدا و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امبر</w:t>
      </w:r>
      <w:r w:rsidR="004A3AAA">
        <w:rPr>
          <w:rtl/>
          <w:lang w:bidi="fa-IR"/>
        </w:rPr>
        <w:t xml:space="preserve"> اطاعت کنند، در زمره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خواهند بود که خدا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شان</w:t>
      </w:r>
      <w:r w:rsidR="004A3AAA">
        <w:rPr>
          <w:rtl/>
          <w:lang w:bidi="fa-IR"/>
        </w:rPr>
        <w:t xml:space="preserve"> را گرام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داشته،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امبران</w:t>
      </w:r>
      <w:r w:rsidR="004A3AAA">
        <w:rPr>
          <w:rtl/>
          <w:lang w:bidi="fa-IR"/>
        </w:rPr>
        <w:t xml:space="preserve"> و راستان و شه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دان</w:t>
      </w:r>
      <w:r w:rsidR="004A3AAA">
        <w:rPr>
          <w:rtl/>
          <w:lang w:bidi="fa-IR"/>
        </w:rPr>
        <w:t xml:space="preserve"> و شا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ستگان</w:t>
      </w:r>
      <w:r w:rsidR="004A3AAA">
        <w:rPr>
          <w:rtl/>
          <w:lang w:bidi="fa-IR"/>
        </w:rPr>
        <w:t xml:space="preserve"> اند و آنان چه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کو</w:t>
      </w:r>
      <w:r w:rsidR="004A3AAA">
        <w:rPr>
          <w:rtl/>
          <w:lang w:bidi="fa-IR"/>
        </w:rPr>
        <w:t xml:space="preserve"> همدمان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حرف گوش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توانمان هست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</w:p>
    <w:p w:rsidR="004A3AAA" w:rsidRPr="0039062D" w:rsidRDefault="0039062D" w:rsidP="00390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1- </w:t>
      </w:r>
      <w:r w:rsidR="009361EF" w:rsidRPr="009361EF">
        <w:rPr>
          <w:rFonts w:hint="cs"/>
          <w:rtl/>
        </w:rPr>
        <w:t xml:space="preserve">سوره </w:t>
      </w:r>
      <w:r w:rsidRPr="009361EF">
        <w:rPr>
          <w:rtl/>
        </w:rPr>
        <w:t>نساء، آ</w:t>
      </w:r>
      <w:r w:rsidRPr="009361EF">
        <w:rPr>
          <w:rFonts w:hint="cs"/>
          <w:rtl/>
        </w:rPr>
        <w:t>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69.</w:t>
      </w:r>
    </w:p>
    <w:p w:rsidR="004A3AAA" w:rsidRDefault="0039062D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که</w:t>
      </w:r>
      <w:r w:rsidR="004A3AAA">
        <w:rPr>
          <w:rtl/>
          <w:lang w:bidi="fa-IR"/>
        </w:rPr>
        <w:t xml:space="preserve"> مشکل 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از خدا کمک بخواه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تا در جا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گاه</w:t>
      </w:r>
      <w:r w:rsidR="004A3AAA">
        <w:rPr>
          <w:rtl/>
          <w:lang w:bidi="fa-IR"/>
        </w:rPr>
        <w:t xml:space="preserve"> بلند اهل تقوا قرار 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.اگر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فرمان خدا و رسول را ببرد و حرف گوش بدهد و در اطاعت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</w:t>
      </w:r>
      <w:r w:rsidR="004A3AAA">
        <w:rPr>
          <w:rtl/>
          <w:lang w:bidi="fa-IR"/>
        </w:rPr>
        <w:t xml:space="preserve"> و رغبت داشته باشد، نه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که از 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اجبار و ناچار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اطاعت کند، بلکه مشتاق باشد، در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صورت است که خدا او را با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امبران</w:t>
      </w:r>
      <w:r w:rsidR="004A3AAA">
        <w:rPr>
          <w:rtl/>
          <w:lang w:bidi="fa-IR"/>
        </w:rPr>
        <w:t xml:space="preserve"> و </w:t>
      </w:r>
      <w:r w:rsidR="004A3AAA">
        <w:rPr>
          <w:rFonts w:hint="eastAsia"/>
          <w:rtl/>
          <w:lang w:bidi="fa-IR"/>
        </w:rPr>
        <w:t>صد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و شهدا و صالح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محشور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صد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اوص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انب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ا،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امامان معصوم هستند.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 همه خوب ها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عالم محشور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 بعد هم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فرما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ها خوب رفقا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هستند.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ثوبان نازل شد که تو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هم در درجات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9"/>
        <w:gridCol w:w="3310"/>
      </w:tblGrid>
      <w:tr w:rsidR="00D620E9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D620E9" w:rsidRDefault="00D620E9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بنازم</w:t>
            </w:r>
            <w:r>
              <w:rPr>
                <w:rtl/>
                <w:lang w:bidi="fa-IR"/>
              </w:rPr>
              <w:t xml:space="preserve"> به بزم محبت که آنجا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20E9" w:rsidRDefault="00D620E9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20E9" w:rsidRDefault="00D620E9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گدا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به شاه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مقابل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و اطاعت است که انسان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از قرب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D620E9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D620E9" w:rsidRDefault="00D620E9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رشته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گردنم افکنده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20E9" w:rsidRDefault="00D620E9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20E9" w:rsidRDefault="00D620E9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کشد هرجا که خاطر خواه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تقوا چنگ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اگر به رشته تقوا چنگ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قطعا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محشور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</w:t>
      </w:r>
    </w:p>
    <w:p w:rsidR="004A3AAA" w:rsidRDefault="00D620E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620E9">
      <w:pPr>
        <w:pStyle w:val="Heading2"/>
        <w:rPr>
          <w:rtl/>
          <w:lang w:bidi="fa-IR"/>
        </w:rPr>
      </w:pPr>
      <w:bookmarkStart w:id="88" w:name="_Toc536092947"/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bookmarkEnd w:id="8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هفتاد نفر از قومش را انتخاب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کوه طور برد.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قوم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را 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رفتند. خود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بعد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دعا کرد: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620E9" w:rsidP="004A3AAA">
      <w:pPr>
        <w:pStyle w:val="libNormal"/>
        <w:rPr>
          <w:rtl/>
          <w:lang w:bidi="fa-IR"/>
        </w:rPr>
      </w:pPr>
      <w:r w:rsidRPr="00D620E9">
        <w:rPr>
          <w:rStyle w:val="libAlaemChar"/>
          <w:rFonts w:eastAsia="KFGQPC Uthman Taha Naskh" w:hint="cs"/>
          <w:rtl/>
        </w:rPr>
        <w:t>(</w:t>
      </w:r>
      <w:r w:rsidR="004A3AAA" w:rsidRPr="00D620E9">
        <w:rPr>
          <w:rStyle w:val="libAieChar"/>
          <w:rFonts w:hint="eastAsia"/>
          <w:rtl/>
        </w:rPr>
        <w:t>وَاکْتُبْ</w:t>
      </w:r>
      <w:r w:rsidR="004A3AAA" w:rsidRPr="00D620E9">
        <w:rPr>
          <w:rStyle w:val="libAieChar"/>
          <w:rtl/>
        </w:rPr>
        <w:t xml:space="preserve"> لَنَا فِ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tl/>
        </w:rPr>
        <w:t xml:space="preserve"> هَذِهِ الدُّنْ</w:t>
      </w:r>
      <w:r w:rsidR="004A3AAA" w:rsidRPr="00D620E9">
        <w:rPr>
          <w:rStyle w:val="libAieChar"/>
          <w:rFonts w:hint="cs"/>
          <w:rtl/>
        </w:rPr>
        <w:t>یَ</w:t>
      </w:r>
      <w:r w:rsidR="004A3AAA" w:rsidRPr="00D620E9">
        <w:rPr>
          <w:rStyle w:val="libAieChar"/>
          <w:rFonts w:hint="eastAsia"/>
          <w:rtl/>
        </w:rPr>
        <w:t>ا</w:t>
      </w:r>
      <w:r w:rsidR="004A3AAA" w:rsidRPr="00D620E9">
        <w:rPr>
          <w:rStyle w:val="libAieChar"/>
          <w:rtl/>
        </w:rPr>
        <w:t xml:space="preserve"> حَسَنَهً وَفِ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tl/>
        </w:rPr>
        <w:t xml:space="preserve"> الْآخِرَهِ إِنَّا هُدْنَا إِلَ</w:t>
      </w:r>
      <w:r w:rsidR="004A3AAA" w:rsidRPr="00D620E9">
        <w:rPr>
          <w:rStyle w:val="libAieChar"/>
          <w:rFonts w:hint="cs"/>
          <w:rtl/>
        </w:rPr>
        <w:t>یْ</w:t>
      </w:r>
      <w:r w:rsidR="004A3AAA" w:rsidRPr="00D620E9">
        <w:rPr>
          <w:rStyle w:val="libAieChar"/>
          <w:rFonts w:hint="eastAsia"/>
          <w:rtl/>
        </w:rPr>
        <w:t>کَ</w:t>
      </w:r>
      <w:r w:rsidR="004A3AAA">
        <w:rPr>
          <w:rtl/>
          <w:lang w:bidi="fa-IR"/>
        </w:rPr>
        <w:t xml:space="preserve"> </w:t>
      </w:r>
      <w:r w:rsidRPr="00D620E9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D620E9">
        <w:rPr>
          <w:rStyle w:val="libFootnotenumChar"/>
          <w:rtl/>
        </w:rPr>
        <w:t xml:space="preserve">(1) </w:t>
      </w:r>
      <w:r w:rsidR="004A3AAA">
        <w:rPr>
          <w:rtl/>
          <w:lang w:bidi="fa-IR"/>
        </w:rPr>
        <w:t>و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ما در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دن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مقرر فرما و در آخرت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ز؛</w:t>
      </w:r>
      <w:r w:rsidR="004A3AAA">
        <w:rPr>
          <w:rtl/>
          <w:lang w:bidi="fa-IR"/>
        </w:rPr>
        <w:t xml:space="preserve"> 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را</w:t>
      </w:r>
      <w:r w:rsidR="004A3AAA">
        <w:rPr>
          <w:rtl/>
          <w:lang w:bidi="fa-IR"/>
        </w:rPr>
        <w:t xml:space="preserve"> که ما به سو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تو بازگشته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سن و عاقبت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اگر هم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اگر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صلاح ما در آن است به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 «حسنه»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به تو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هم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ما بگذر. چون از خدا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و آن ها طاقت نداشتند. خداوند در پاسخ فرمود: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620E9" w:rsidP="00D620E9">
      <w:pPr>
        <w:pStyle w:val="libNormal"/>
        <w:rPr>
          <w:rtl/>
          <w:lang w:bidi="fa-IR"/>
        </w:rPr>
      </w:pPr>
      <w:r w:rsidRPr="00D620E9">
        <w:rPr>
          <w:rStyle w:val="libAlaemChar"/>
          <w:rFonts w:eastAsia="KFGQPC Uthman Taha Naskh" w:hint="cs"/>
          <w:rtl/>
        </w:rPr>
        <w:t>(</w:t>
      </w:r>
      <w:r w:rsidR="004A3AAA" w:rsidRPr="00D620E9">
        <w:rPr>
          <w:rStyle w:val="libAieChar"/>
          <w:rFonts w:hint="eastAsia"/>
          <w:rtl/>
        </w:rPr>
        <w:t>عَذَابِ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tl/>
        </w:rPr>
        <w:t xml:space="preserve"> أُصِ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Fonts w:hint="eastAsia"/>
          <w:rtl/>
        </w:rPr>
        <w:t>بُ</w:t>
      </w:r>
      <w:r w:rsidR="004A3AAA" w:rsidRPr="00D620E9">
        <w:rPr>
          <w:rStyle w:val="libAieChar"/>
          <w:rtl/>
        </w:rPr>
        <w:t xml:space="preserve"> بِهِ مَنْ أَشَاءُ وَرَحْمَتِ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tl/>
        </w:rPr>
        <w:t xml:space="preserve"> وَسِعَتْ کُلَّ شَ</w:t>
      </w:r>
      <w:r w:rsidR="004A3AAA" w:rsidRPr="00D620E9">
        <w:rPr>
          <w:rStyle w:val="libAieChar"/>
          <w:rFonts w:hint="cs"/>
          <w:rtl/>
        </w:rPr>
        <w:t>یْ</w:t>
      </w:r>
      <w:r w:rsidR="004A3AAA" w:rsidRPr="00D620E9">
        <w:rPr>
          <w:rStyle w:val="libAieChar"/>
          <w:rFonts w:hint="eastAsia"/>
          <w:rtl/>
        </w:rPr>
        <w:t>ءٍ</w:t>
      </w:r>
      <w:r w:rsidR="004A3AAA" w:rsidRPr="00D620E9">
        <w:rPr>
          <w:rStyle w:val="libAieChar"/>
          <w:rtl/>
        </w:rPr>
        <w:t xml:space="preserve"> فَسَأَکْتُبُهَا لِلَّذِ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Fonts w:hint="eastAsia"/>
          <w:rtl/>
        </w:rPr>
        <w:t>نَ</w:t>
      </w:r>
      <w:r w:rsidR="004A3AAA" w:rsidRPr="00D620E9">
        <w:rPr>
          <w:rStyle w:val="libAieChar"/>
          <w:rtl/>
        </w:rPr>
        <w:t xml:space="preserve"> </w:t>
      </w:r>
      <w:r w:rsidR="004A3AAA" w:rsidRPr="00D620E9">
        <w:rPr>
          <w:rStyle w:val="libAieChar"/>
          <w:rFonts w:hint="cs"/>
          <w:rtl/>
        </w:rPr>
        <w:t>یَ</w:t>
      </w:r>
      <w:r w:rsidR="004A3AAA" w:rsidRPr="00D620E9">
        <w:rPr>
          <w:rStyle w:val="libAieChar"/>
          <w:rFonts w:hint="eastAsia"/>
          <w:rtl/>
        </w:rPr>
        <w:t>تَّقُونَ</w:t>
      </w:r>
      <w:r w:rsidR="004A3AAA" w:rsidRPr="00D620E9">
        <w:rPr>
          <w:rStyle w:val="libAieChar"/>
          <w:rtl/>
        </w:rPr>
        <w:t xml:space="preserve"> وَ</w:t>
      </w:r>
      <w:r w:rsidR="004A3AAA" w:rsidRPr="00D620E9">
        <w:rPr>
          <w:rStyle w:val="libAieChar"/>
          <w:rFonts w:hint="cs"/>
          <w:rtl/>
        </w:rPr>
        <w:t>یُ</w:t>
      </w:r>
      <w:r w:rsidR="004A3AAA" w:rsidRPr="00D620E9">
        <w:rPr>
          <w:rStyle w:val="libAieChar"/>
          <w:rFonts w:hint="eastAsia"/>
          <w:rtl/>
        </w:rPr>
        <w:t>ؤْتُونَ</w:t>
      </w:r>
      <w:r w:rsidR="004A3AAA" w:rsidRPr="00D620E9">
        <w:rPr>
          <w:rStyle w:val="libAieChar"/>
          <w:rtl/>
        </w:rPr>
        <w:t xml:space="preserve"> الزَّکَاهَ وَالَّذِ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Fonts w:hint="eastAsia"/>
          <w:rtl/>
        </w:rPr>
        <w:t>نَ</w:t>
      </w:r>
      <w:r w:rsidR="004A3AAA" w:rsidRPr="00D620E9">
        <w:rPr>
          <w:rStyle w:val="libAieChar"/>
          <w:rtl/>
        </w:rPr>
        <w:t xml:space="preserve"> هُمْ بِآ</w:t>
      </w:r>
      <w:r w:rsidR="004A3AAA" w:rsidRPr="00D620E9">
        <w:rPr>
          <w:rStyle w:val="libAieChar"/>
          <w:rFonts w:hint="cs"/>
          <w:rtl/>
        </w:rPr>
        <w:t>یَ</w:t>
      </w:r>
      <w:r w:rsidR="004A3AAA" w:rsidRPr="00D620E9">
        <w:rPr>
          <w:rStyle w:val="libAieChar"/>
          <w:rFonts w:hint="eastAsia"/>
          <w:rtl/>
        </w:rPr>
        <w:t>اتِنَا</w:t>
      </w:r>
      <w:r w:rsidR="004A3AAA" w:rsidRPr="00D620E9">
        <w:rPr>
          <w:rStyle w:val="libAieChar"/>
          <w:rtl/>
        </w:rPr>
        <w:t xml:space="preserve"> </w:t>
      </w:r>
      <w:r w:rsidR="004A3AAA" w:rsidRPr="00D620E9">
        <w:rPr>
          <w:rStyle w:val="libAieChar"/>
          <w:rFonts w:hint="cs"/>
          <w:rtl/>
        </w:rPr>
        <w:t>یُ</w:t>
      </w:r>
      <w:r w:rsidR="004A3AAA" w:rsidRPr="00D620E9">
        <w:rPr>
          <w:rStyle w:val="libAieChar"/>
          <w:rFonts w:hint="eastAsia"/>
          <w:rtl/>
        </w:rPr>
        <w:t>ؤْمِنُونَ</w:t>
      </w:r>
      <w:r w:rsidR="004A3AAA">
        <w:rPr>
          <w:rtl/>
          <w:lang w:bidi="fa-IR"/>
        </w:rPr>
        <w:t xml:space="preserve"> </w:t>
      </w:r>
      <w:r w:rsidRPr="00D620E9">
        <w:rPr>
          <w:rStyle w:val="libAlaemChar"/>
          <w:rFonts w:hint="cs"/>
          <w:rtl/>
        </w:rPr>
        <w:t>)</w:t>
      </w:r>
      <w:r w:rsidR="004A3AAA" w:rsidRPr="00D620E9">
        <w:rPr>
          <w:rStyle w:val="libFootnotenumChar"/>
          <w:rtl/>
        </w:rPr>
        <w:t>(2)</w:t>
      </w:r>
      <w:r w:rsidR="004A3AAA">
        <w:rPr>
          <w:rtl/>
          <w:lang w:bidi="fa-IR"/>
        </w:rPr>
        <w:t xml:space="preserve"> عذاب خود را به هر کس بخواهم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رسانم، و رحمتم همه 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را فرا گرفته است؛ و به زود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آن را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</w:t>
      </w:r>
      <w:r w:rsidR="004A3AAA">
        <w:rPr>
          <w:rtl/>
          <w:lang w:bidi="fa-IR"/>
        </w:rPr>
        <w:lastRenderedPageBreak/>
        <w:t>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کنند و زکات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دهند و آنان که به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ات</w:t>
      </w:r>
      <w:r w:rsidR="004A3AAA">
        <w:rPr>
          <w:rtl/>
          <w:lang w:bidi="fa-IR"/>
        </w:rPr>
        <w:t xml:space="preserve"> ما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آورند، مقرر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دارم.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عذاب من محدود است، به همه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به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اصابت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دارند و قابل برگشت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</w:t>
      </w:r>
    </w:p>
    <w:p w:rsidR="004A3AAA" w:rsidRPr="00D620E9" w:rsidRDefault="00D620E9" w:rsidP="00D6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1- </w:t>
      </w:r>
      <w:r w:rsidR="009361EF" w:rsidRPr="009361EF">
        <w:rPr>
          <w:rFonts w:hint="cs"/>
          <w:rtl/>
        </w:rPr>
        <w:t xml:space="preserve">سوره </w:t>
      </w:r>
      <w:r w:rsidRPr="009361EF">
        <w:rPr>
          <w:rFonts w:hint="cs"/>
          <w:rtl/>
        </w:rPr>
        <w:t>اعراف، ای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156.</w:t>
      </w:r>
    </w:p>
    <w:p w:rsidR="004A3AAA" w:rsidRPr="009361EF" w:rsidRDefault="004A3AAA" w:rsidP="009361EF">
      <w:pPr>
        <w:pStyle w:val="libFootnote0"/>
        <w:rPr>
          <w:rtl/>
        </w:rPr>
      </w:pPr>
      <w:r w:rsidRPr="009361EF">
        <w:rPr>
          <w:rtl/>
        </w:rPr>
        <w:t xml:space="preserve">2- </w:t>
      </w:r>
      <w:r w:rsidR="009361EF" w:rsidRPr="009361EF">
        <w:rPr>
          <w:rFonts w:hint="cs"/>
          <w:rtl/>
        </w:rPr>
        <w:t>سوره</w:t>
      </w:r>
      <w:r w:rsidRPr="009361EF">
        <w:rPr>
          <w:rFonts w:hint="cs"/>
          <w:rtl/>
        </w:rPr>
        <w:t xml:space="preserve"> اعراف، ای</w:t>
      </w:r>
      <w:r w:rsidRPr="009361EF">
        <w:rPr>
          <w:rFonts w:hint="eastAsia"/>
          <w:rtl/>
        </w:rPr>
        <w:t>ه</w:t>
      </w:r>
      <w:r w:rsidRPr="009361EF">
        <w:rPr>
          <w:rtl/>
        </w:rPr>
        <w:t xml:space="preserve"> 156.</w:t>
      </w:r>
    </w:p>
    <w:p w:rsidR="004A3AAA" w:rsidRDefault="00D620E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عناد</w:t>
      </w:r>
      <w:r w:rsidR="004A3AAA">
        <w:rPr>
          <w:rtl/>
          <w:lang w:bidi="fa-IR"/>
        </w:rPr>
        <w:t xml:space="preserve"> دارند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رسد.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رحمت من فراگ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است، به همه موجودات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رسد. رحمت خاص من قطع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غ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قابل برگشت است. به هر کس برسد عاقبت بخ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شود. خداوند آن را بر خودش وأجب کرده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رحمت خاص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زکات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هم جزء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رحمت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آن را مهر و امضا کرده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رد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620E9">
      <w:pPr>
        <w:pStyle w:val="Heading2"/>
        <w:rPr>
          <w:rtl/>
          <w:lang w:bidi="fa-IR"/>
        </w:rPr>
      </w:pPr>
      <w:bookmarkStart w:id="89" w:name="_Toc536092948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bookmarkEnd w:id="8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محضر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بودم.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ام خالد وارد شد. بعد از عرض سلام و ادب، به امام صادق گفت: جانم به قربانت! من مشکل گوارش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اطبا رفتم. آن ها به من گفتند: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آب جو مصرف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آب جو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مشکل گوارش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</w:t>
      </w:r>
      <w:r>
        <w:rPr>
          <w:rFonts w:hint="eastAsia"/>
          <w:rtl/>
          <w:lang w:bidi="fa-IR"/>
        </w:rPr>
        <w:t>برطرف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او فرمودند: چرا مصرف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آقا،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شماست. من اگر فردا خدا را ملاقات کردم و خدا به من گفت: چرا آن را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امام جعفر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فرمود. اگر هم نخوردم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بدتر شد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خدا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صادق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نخور. من نوکر افراد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نوکر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هستم، نوکر شما هستم،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فرمان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خوششان آمد. فرمودند: چقدر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خانم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چقدر قشنگ آمده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فرمان خدا را ببرد.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تحت فرمان شما هستم، نه فرمان هوا و هوس و جو و جامعه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شدند. فرمودند: به خدا قسم به تو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قطره آب جو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شراب مصرف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اثر سوئش 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نفست به حنجره برسد.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مبتلا به شرب خمر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جوست موقع مردن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در حرام شفا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Pr="00D620E9">
        <w:rPr>
          <w:rStyle w:val="libFootnotenumChar"/>
          <w:rtl/>
        </w:rPr>
        <w:t>.(1)</w:t>
      </w:r>
    </w:p>
    <w:p w:rsidR="004A3AAA" w:rsidRPr="00D620E9" w:rsidRDefault="00D620E9" w:rsidP="00D6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3AAA" w:rsidRDefault="004A3AAA" w:rsidP="00D620E9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413؛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25، ص344.</w:t>
      </w:r>
    </w:p>
    <w:p w:rsidR="004A3AAA" w:rsidRDefault="00D620E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90" w:name="_Toc536092949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هشتم :ک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bookmarkEnd w:id="90"/>
    </w:p>
    <w:p w:rsidR="004A3AAA" w:rsidRDefault="004A3AAA" w:rsidP="00D620E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620E9">
      <w:pPr>
        <w:pStyle w:val="Heading2"/>
        <w:rPr>
          <w:rtl/>
          <w:lang w:bidi="fa-IR"/>
        </w:rPr>
      </w:pPr>
      <w:bookmarkStart w:id="91" w:name="_Toc536092950"/>
      <w:r>
        <w:rPr>
          <w:rFonts w:hint="eastAsia"/>
          <w:rtl/>
          <w:lang w:bidi="fa-IR"/>
        </w:rPr>
        <w:t>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اعمال</w:t>
      </w:r>
      <w:bookmarkEnd w:id="9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مقصد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عبادات تقواست.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D620E9" w:rsidP="004A3AAA">
      <w:pPr>
        <w:pStyle w:val="libNormal"/>
        <w:rPr>
          <w:rtl/>
          <w:lang w:bidi="fa-IR"/>
        </w:rPr>
      </w:pPr>
      <w:r w:rsidRPr="00D620E9">
        <w:rPr>
          <w:rStyle w:val="libAlaemChar"/>
          <w:rFonts w:eastAsia="KFGQPC Uthman Taha Naskh" w:hint="cs"/>
          <w:rtl/>
        </w:rPr>
        <w:t xml:space="preserve"> (</w:t>
      </w:r>
      <w:r w:rsidR="004A3AAA" w:rsidRPr="00D620E9">
        <w:rPr>
          <w:rStyle w:val="libAieChar"/>
          <w:rFonts w:hint="cs"/>
          <w:rtl/>
        </w:rPr>
        <w:t>یَ</w:t>
      </w:r>
      <w:r w:rsidR="004A3AAA" w:rsidRPr="00D620E9">
        <w:rPr>
          <w:rStyle w:val="libAieChar"/>
          <w:rFonts w:hint="eastAsia"/>
          <w:rtl/>
        </w:rPr>
        <w:t>ا</w:t>
      </w:r>
      <w:r w:rsidR="004A3AAA" w:rsidRPr="00D620E9">
        <w:rPr>
          <w:rStyle w:val="libAieChar"/>
          <w:rtl/>
        </w:rPr>
        <w:t xml:space="preserve"> أَ</w:t>
      </w:r>
      <w:r w:rsidR="004A3AAA" w:rsidRPr="00D620E9">
        <w:rPr>
          <w:rStyle w:val="libAieChar"/>
          <w:rFonts w:hint="cs"/>
          <w:rtl/>
        </w:rPr>
        <w:t>یُّ</w:t>
      </w:r>
      <w:r w:rsidR="004A3AAA" w:rsidRPr="00D620E9">
        <w:rPr>
          <w:rStyle w:val="libAieChar"/>
          <w:rFonts w:hint="eastAsia"/>
          <w:rtl/>
        </w:rPr>
        <w:t>هَا</w:t>
      </w:r>
      <w:r w:rsidR="004A3AAA" w:rsidRPr="00D620E9">
        <w:rPr>
          <w:rStyle w:val="libAieChar"/>
          <w:rtl/>
        </w:rPr>
        <w:t xml:space="preserve"> النَّاسُ اعْبُدُوا رَبَّکُمُ الَّذِ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tl/>
        </w:rPr>
        <w:t xml:space="preserve"> خَلَقَکُمْ وَالَّذِ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Fonts w:hint="eastAsia"/>
          <w:rtl/>
        </w:rPr>
        <w:t>نَ</w:t>
      </w:r>
      <w:r w:rsidR="004A3AAA" w:rsidRPr="00D620E9">
        <w:rPr>
          <w:rStyle w:val="libAieChar"/>
          <w:rtl/>
        </w:rPr>
        <w:t xml:space="preserve"> مِنْ قَبْلِکُمْ لَعَلَّکُمْ تَتَّقُونَ</w:t>
      </w:r>
      <w:r w:rsidR="004A3AAA">
        <w:rPr>
          <w:rtl/>
          <w:lang w:bidi="fa-IR"/>
        </w:rPr>
        <w:t>؛</w:t>
      </w:r>
      <w:r w:rsidRPr="00D620E9">
        <w:rPr>
          <w:rStyle w:val="libAlaemChar"/>
          <w:rFonts w:hint="cs"/>
          <w:rtl/>
        </w:rPr>
        <w:t>)</w:t>
      </w:r>
      <w:r w:rsidR="004A3AAA" w:rsidRPr="00D620E9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مردم، پروردگارتان را که شما،و کسان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که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ازشما بوده اند آفر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است،پرستش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د؛باشد</w:t>
      </w:r>
      <w:r w:rsidR="004A3AAA">
        <w:rPr>
          <w:rtl/>
          <w:lang w:bidi="fa-IR"/>
        </w:rPr>
        <w:t xml:space="preserve"> که به تقوا گرا</w:t>
      </w:r>
      <w:r w:rsidR="004A3AAA">
        <w:rPr>
          <w:rFonts w:hint="cs"/>
          <w:rtl/>
          <w:lang w:bidi="fa-IR"/>
        </w:rPr>
        <w:t>یی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مقصد</w:t>
      </w:r>
      <w:r>
        <w:rPr>
          <w:rtl/>
          <w:lang w:bidi="fa-IR"/>
        </w:rPr>
        <w:t xml:space="preserve">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تقواست.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لطف برما واجب کرده است،برا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تقواست.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عبادات کلاس تقواست.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گناه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رذائل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معنا از جهنم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از اهل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.ما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.از کجا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عبادات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مهر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خورد؟</w:t>
      </w:r>
    </w:p>
    <w:p w:rsidR="00D620E9" w:rsidRDefault="004A3AAA" w:rsidP="00D620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اعمال به مقدار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همان اندازه که نماز ما،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ما، حج ما، روزه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ما را از گناه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رذائل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اعمال ما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D620E9" w:rsidP="00D6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  <w:r>
        <w:rPr>
          <w:rtl/>
          <w:lang w:bidi="fa-IR"/>
        </w:rPr>
        <w:t xml:space="preserve"> </w:t>
      </w:r>
    </w:p>
    <w:p w:rsidR="00D620E9" w:rsidRDefault="004A3AAA" w:rsidP="00D620E9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4A3AAA" w:rsidRDefault="00D620E9" w:rsidP="00D620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رشد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علامت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ماست. وگرنه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عمره و حج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 عدم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اعمال اوست.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سال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توسل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دروغ را دارد، همان حرام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دارد، همان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دارد،همان حقه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کلک را دارد، نه تنها فرق نکرده، بلکه عقب رفته و بدتر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اعمالش قطعا مردود است.چون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620E9" w:rsidP="004A3AAA">
      <w:pPr>
        <w:pStyle w:val="libNormal"/>
        <w:rPr>
          <w:rtl/>
          <w:lang w:bidi="fa-IR"/>
        </w:rPr>
      </w:pPr>
      <w:r w:rsidRPr="00D620E9">
        <w:rPr>
          <w:rStyle w:val="libAlaemChar"/>
          <w:rFonts w:eastAsia="KFGQPC Uthman Taha Naskh" w:hint="cs"/>
          <w:rtl/>
        </w:rPr>
        <w:t>(</w:t>
      </w:r>
      <w:r w:rsidR="004A3AAA" w:rsidRPr="00D620E9">
        <w:rPr>
          <w:rStyle w:val="libAieChar"/>
          <w:rFonts w:hint="eastAsia"/>
          <w:rtl/>
        </w:rPr>
        <w:t>إِنَّمَا</w:t>
      </w:r>
      <w:r w:rsidR="004A3AAA" w:rsidRPr="00D620E9">
        <w:rPr>
          <w:rStyle w:val="libAieChar"/>
          <w:rtl/>
        </w:rPr>
        <w:t xml:space="preserve"> </w:t>
      </w:r>
      <w:r w:rsidR="004A3AAA" w:rsidRPr="00D620E9">
        <w:rPr>
          <w:rStyle w:val="libAieChar"/>
          <w:rFonts w:hint="cs"/>
          <w:rtl/>
        </w:rPr>
        <w:t>یَ</w:t>
      </w:r>
      <w:r w:rsidR="004A3AAA" w:rsidRPr="00D620E9">
        <w:rPr>
          <w:rStyle w:val="libAieChar"/>
          <w:rFonts w:hint="eastAsia"/>
          <w:rtl/>
        </w:rPr>
        <w:t>تَقَبَّلُ</w:t>
      </w:r>
      <w:r w:rsidR="004A3AAA" w:rsidRPr="00D620E9">
        <w:rPr>
          <w:rStyle w:val="libAieChar"/>
          <w:rtl/>
        </w:rPr>
        <w:t xml:space="preserve"> اللَّهُ مِنَ الْمُتَّقِ</w:t>
      </w:r>
      <w:r w:rsidR="004A3AAA" w:rsidRPr="00D620E9">
        <w:rPr>
          <w:rStyle w:val="libAieChar"/>
          <w:rFonts w:hint="cs"/>
          <w:rtl/>
        </w:rPr>
        <w:t>ی</w:t>
      </w:r>
      <w:r w:rsidR="004A3AAA" w:rsidRPr="00D620E9">
        <w:rPr>
          <w:rStyle w:val="libAieChar"/>
          <w:rFonts w:hint="eastAsia"/>
          <w:rtl/>
        </w:rPr>
        <w:t>نَ</w:t>
      </w:r>
      <w:r w:rsidRPr="00D620E9">
        <w:rPr>
          <w:rStyle w:val="libAlaemChar"/>
          <w:rFonts w:eastAsia="KFGQPC Uthman Taha Naskh" w:hint="cs"/>
          <w:rtl/>
        </w:rPr>
        <w:t>)</w:t>
      </w:r>
      <w:r w:rsidR="004A3AAA">
        <w:rPr>
          <w:rFonts w:hint="eastAsia"/>
          <w:rtl/>
          <w:lang w:bidi="fa-IR"/>
        </w:rPr>
        <w:t>؛</w:t>
      </w:r>
      <w:r w:rsidR="004A3AAA" w:rsidRPr="00D620E9">
        <w:rPr>
          <w:rStyle w:val="libFootnotenumChar"/>
          <w:rtl/>
        </w:rPr>
        <w:t>(1)</w:t>
      </w:r>
      <w:r w:rsidR="004A3AAA">
        <w:rPr>
          <w:rtl/>
          <w:lang w:bidi="fa-IR"/>
        </w:rPr>
        <w:t>خدا فقط از تقواپ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شگان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پذ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نفرموده که من هر نوع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هر کس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بلکه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هر عبادت و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است.وآن تقواست.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ما را از گناه باز داشت و حالت ترمز و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کرد،بدون شک به سمت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قرب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وقت همه اعمال 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3AAA" w:rsidRDefault="00D620E9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D620E9">
      <w:pPr>
        <w:pStyle w:val="Heading2"/>
        <w:rPr>
          <w:rtl/>
          <w:lang w:bidi="fa-IR"/>
        </w:rPr>
      </w:pPr>
      <w:bookmarkStart w:id="92" w:name="_Toc536092951"/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عمل و تقوا</w:t>
      </w:r>
      <w:bookmarkEnd w:id="9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شرط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است.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مع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رالعمل</w:t>
      </w:r>
      <w:r>
        <w:rPr>
          <w:rtl/>
          <w:lang w:bidi="fa-IR"/>
        </w:rPr>
        <w:t xml:space="preserve"> بلا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؛عمل</w:t>
      </w:r>
      <w:r>
        <w:rPr>
          <w:rtl/>
          <w:lang w:bidi="fa-IR"/>
        </w:rPr>
        <w:t xml:space="preserve"> کم با تقوا بهتر از عمل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بدون تقواست.</w:t>
      </w:r>
    </w:p>
    <w:p w:rsidR="004A3AAA" w:rsidRPr="00D620E9" w:rsidRDefault="00D620E9" w:rsidP="00D6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مائده،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27.</w:t>
      </w:r>
    </w:p>
    <w:p w:rsidR="004A3AAA" w:rsidRDefault="00AD4C8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راو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: پرس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دم</w:t>
      </w:r>
      <w:r w:rsidR="004A3AAA">
        <w:rPr>
          <w:rtl/>
          <w:lang w:bidi="fa-IR"/>
        </w:rPr>
        <w:t>: «ک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ف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کون</w:t>
      </w:r>
      <w:r w:rsidR="004A3AAA">
        <w:rPr>
          <w:rtl/>
          <w:lang w:bidi="fa-IR"/>
        </w:rPr>
        <w:t xml:space="preserve"> کث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بلا تقو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؛چگونه</w:t>
      </w:r>
      <w:r w:rsidR="004A3AAA">
        <w:rPr>
          <w:rtl/>
          <w:lang w:bidi="fa-IR"/>
        </w:rPr>
        <w:t xml:space="preserve"> عمل بس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ار،بدون</w:t>
      </w:r>
      <w:r w:rsidR="004A3AAA">
        <w:rPr>
          <w:rtl/>
          <w:lang w:bidi="fa-IR"/>
        </w:rPr>
        <w:t xml:space="preserve"> تقوا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باشد؟»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مثل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طعامه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رفق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وطئ</w:t>
      </w:r>
      <w:r>
        <w:rPr>
          <w:rtl/>
          <w:lang w:bidi="fa-IR"/>
        </w:rPr>
        <w:t xml:space="preserve"> رحله فإذا ارتفع له الباب من الحرام دخل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فهذا العمل بلا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الآخر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عنده فإذا ارتفع له الباب من الحرام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</w:t>
      </w:r>
      <w:r w:rsidRPr="00AD4C8E">
        <w:rPr>
          <w:rStyle w:val="libFootnotenumChar"/>
          <w:rtl/>
        </w:rPr>
        <w:t xml:space="preserve">(1) </w:t>
      </w:r>
      <w:r>
        <w:rPr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خوراند و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خانه اش باز است،ول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حرام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شود، بدان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عمل بدون تقوا،و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ندارد،ول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حرام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شود، بدان وارد نشود.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عمل مع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تقبل؛</w:t>
      </w:r>
      <w:r w:rsidRPr="00AD4C8E">
        <w:rPr>
          <w:rStyle w:val="libFootnotenumChar"/>
          <w:rtl/>
        </w:rPr>
        <w:t xml:space="preserve">(2)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اندک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ست،وچگونه</w:t>
      </w:r>
      <w:r>
        <w:rPr>
          <w:rtl/>
          <w:lang w:bidi="fa-IR"/>
        </w:rPr>
        <w:t xml:space="preserve"> اندک است آنچه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AD4C8E">
      <w:pPr>
        <w:pStyle w:val="Heading2"/>
        <w:rPr>
          <w:rtl/>
          <w:lang w:bidi="fa-IR"/>
        </w:rPr>
      </w:pPr>
      <w:bookmarkStart w:id="93" w:name="_Toc536092952"/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نماز</w:t>
      </w:r>
      <w:bookmarkEnd w:id="9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کجا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ما قبول است؟خدا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قرآن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AD4C8E" w:rsidP="004A3AAA">
      <w:pPr>
        <w:pStyle w:val="libNormal"/>
        <w:rPr>
          <w:rtl/>
          <w:lang w:bidi="fa-IR"/>
        </w:rPr>
      </w:pPr>
      <w:r w:rsidRPr="00AD4C8E">
        <w:rPr>
          <w:rStyle w:val="libAlaemChar"/>
          <w:rFonts w:eastAsia="KFGQPC Uthman Taha Naskh" w:hint="cs"/>
          <w:rtl/>
        </w:rPr>
        <w:t>(</w:t>
      </w:r>
      <w:r w:rsidR="004A3AAA" w:rsidRPr="00AD4C8E">
        <w:rPr>
          <w:rStyle w:val="libAieChar"/>
          <w:rFonts w:hint="eastAsia"/>
          <w:rtl/>
        </w:rPr>
        <w:t>أَقِمِ</w:t>
      </w:r>
      <w:r w:rsidR="004A3AAA" w:rsidRPr="00AD4C8E">
        <w:rPr>
          <w:rStyle w:val="libAieChar"/>
          <w:rtl/>
        </w:rPr>
        <w:t xml:space="preserve"> الصَّلَاهَ إِنَّ الصَّلَاهَ تَنْهَ</w:t>
      </w:r>
      <w:r w:rsidR="004A3AAA" w:rsidRPr="00AD4C8E">
        <w:rPr>
          <w:rStyle w:val="libAieChar"/>
          <w:rFonts w:hint="cs"/>
          <w:rtl/>
        </w:rPr>
        <w:t>ی</w:t>
      </w:r>
      <w:r w:rsidR="004A3AAA" w:rsidRPr="00AD4C8E">
        <w:rPr>
          <w:rStyle w:val="libAieChar"/>
          <w:rtl/>
        </w:rPr>
        <w:t xml:space="preserve"> عَنِ الْفَحْشَاءِ وَالْمُنْکَرِ وَلَذِکْرُ اللَّهِ أَکْبَرُ وَاللَّهُ </w:t>
      </w:r>
      <w:r w:rsidR="004A3AAA" w:rsidRPr="00AD4C8E">
        <w:rPr>
          <w:rStyle w:val="libAieChar"/>
          <w:rFonts w:hint="cs"/>
          <w:rtl/>
        </w:rPr>
        <w:t>یَ</w:t>
      </w:r>
      <w:r w:rsidR="004A3AAA" w:rsidRPr="00AD4C8E">
        <w:rPr>
          <w:rStyle w:val="libAieChar"/>
          <w:rFonts w:hint="eastAsia"/>
          <w:rtl/>
        </w:rPr>
        <w:t>عْلَمُ</w:t>
      </w:r>
      <w:r w:rsidR="004A3AAA" w:rsidRPr="00AD4C8E">
        <w:rPr>
          <w:rStyle w:val="libAieChar"/>
          <w:rtl/>
        </w:rPr>
        <w:t xml:space="preserve"> مَا تَصْنَعُونَ</w:t>
      </w:r>
      <w:r w:rsidRPr="00AD4C8E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>؛</w:t>
      </w:r>
      <w:r w:rsidR="004A3AAA" w:rsidRPr="00AD4C8E">
        <w:rPr>
          <w:rStyle w:val="libFootnotenumChar"/>
          <w:rtl/>
        </w:rPr>
        <w:t xml:space="preserve">(3) </w:t>
      </w:r>
      <w:r w:rsidR="004A3AAA">
        <w:rPr>
          <w:rtl/>
          <w:lang w:bidi="fa-IR"/>
        </w:rPr>
        <w:t>و نماز را برپا دار،که نماز از کار زشت و ناپسند باز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دارد،و قطعا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اد</w:t>
      </w:r>
      <w:r w:rsidR="004A3AAA">
        <w:rPr>
          <w:rtl/>
          <w:lang w:bidi="fa-IR"/>
        </w:rPr>
        <w:t xml:space="preserve"> خدا بالاتر است،و خدا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داند چه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Pr="00AD4C8E" w:rsidRDefault="00AD4C8E" w:rsidP="00AD4C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____________________________________________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76: بحار الأنوار،ج 67، ص 104.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البلاغه، حکمت 95.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عنکبوت،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45.</w:t>
      </w:r>
    </w:p>
    <w:p w:rsidR="004A3AAA" w:rsidRDefault="00AD4C8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اگر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نماز شما بازدارندگ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فحشا و منکر و بد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ها</w:t>
      </w:r>
      <w:r w:rsidR="004A3AAA">
        <w:rPr>
          <w:rtl/>
          <w:lang w:bidi="fa-IR"/>
        </w:rPr>
        <w:t xml:space="preserve"> دارد،شما دار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رو به رشد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نماز را وس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له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دن</w:t>
      </w:r>
      <w:r w:rsidR="004A3AAA">
        <w:rPr>
          <w:rtl/>
          <w:lang w:bidi="fa-IR"/>
        </w:rPr>
        <w:t xml:space="preserve"> به دن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قرار دهد،قطعا رو به عقب است. 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ده ها سال عبادت و نماز و روزه و ذکر و دعا نبا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اخلاق ما را عوض کند؟آ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نبا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بد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ها</w:t>
      </w:r>
      <w:r w:rsidR="004A3AAA">
        <w:rPr>
          <w:rtl/>
          <w:lang w:bidi="fa-IR"/>
        </w:rPr>
        <w:t xml:space="preserve"> ما را کم کند؟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و عبادات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تکان بدهد،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ترک گناه وا</w:t>
      </w:r>
      <w:r w:rsidR="00AD4C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بدارد.با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وجدانمان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شود.بگو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:تو که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دنبال مال حرام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دنبال دروغ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دنبال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درون ما چکش بزند.با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AD4C8E">
      <w:pPr>
        <w:pStyle w:val="Heading2"/>
        <w:rPr>
          <w:rtl/>
          <w:lang w:bidi="fa-IR"/>
        </w:rPr>
      </w:pPr>
      <w:bookmarkStart w:id="94" w:name="_Toc536092953"/>
      <w:r>
        <w:rPr>
          <w:rFonts w:hint="eastAsia"/>
          <w:rtl/>
          <w:lang w:bidi="fa-IR"/>
        </w:rPr>
        <w:t>شرط</w:t>
      </w:r>
      <w:r>
        <w:rPr>
          <w:rtl/>
          <w:lang w:bidi="fa-IR"/>
        </w:rPr>
        <w:t xml:space="preserve"> تقوا</w:t>
      </w:r>
      <w:bookmarkEnd w:id="9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شرط مهم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نرسد.امام باقر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المسلم</w:t>
      </w:r>
      <w:r>
        <w:rPr>
          <w:rtl/>
          <w:lang w:bidi="fa-IR"/>
        </w:rPr>
        <w:t xml:space="preserve"> من سلم المسلمون من لسانه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ده؛</w:t>
      </w:r>
      <w:r w:rsidRPr="00AD4C8E">
        <w:rPr>
          <w:rStyle w:val="libFootnotenumChar"/>
          <w:rtl/>
        </w:rPr>
        <w:t>(1)</w:t>
      </w:r>
      <w:r>
        <w:rPr>
          <w:rtl/>
          <w:lang w:bidi="fa-IR"/>
        </w:rPr>
        <w:t xml:space="preserve"> مسلمان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مسلمانان از زبان و دست او سالم و در امان باشند.</w:t>
      </w:r>
    </w:p>
    <w:p w:rsidR="004A3AAA" w:rsidRDefault="004A3AAA" w:rsidP="00AD4C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دست و زبان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باشند.نماز خوان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آزارش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نرسد.پ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AD4C8E" w:rsidRPr="00AD4C8E">
        <w:rPr>
          <w:rStyle w:val="libAlaemChar"/>
          <w:rFonts w:eastAsiaTheme="minorHAnsi"/>
          <w:rtl/>
        </w:rPr>
        <w:t>صلى‌الله‌عليه‌وآله</w:t>
      </w:r>
      <w:r w:rsidR="00AD4C8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الجهادمن اصبح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بظلم احد؛</w:t>
      </w:r>
      <w:r w:rsidRPr="00AD4C8E">
        <w:rPr>
          <w:rStyle w:val="libFootnotenumChar"/>
          <w:rtl/>
        </w:rPr>
        <w:t>(2)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چون صبح کرد و وارد جامعه شد،همش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روا ندارد و به حقوق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نکند.</w:t>
      </w:r>
    </w:p>
    <w:p w:rsidR="004A3AAA" w:rsidRPr="00AD4C8E" w:rsidRDefault="00AD4C8E" w:rsidP="00AD4C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_________________________________________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234.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353.</w:t>
      </w:r>
    </w:p>
    <w:p w:rsidR="004A3AAA" w:rsidRDefault="00AD4C8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بالاتر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جهادها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است که از اول صبح قصد آدم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باشد که اذ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و آزار به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نرساند،ز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پا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خال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نکند.کس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زم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نزند،نان کس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قطع نکند، آبرو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را نبرد، بلکه قصدش خ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رساندن به 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گران</w:t>
      </w:r>
      <w:r w:rsidR="004A3AAA">
        <w:rPr>
          <w:rtl/>
          <w:lang w:bidi="fa-IR"/>
        </w:rPr>
        <w:t xml:space="preserve"> باشد.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بالاتر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جهادهاست.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فکر نکندکه اگر دو رکعت نماز خوانده اند،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ذکر گفته 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است؛چون بزرگ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الکسل إن ربکم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 الرجل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تطوعا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بهما وجه الله عزوجل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</w:t>
      </w:r>
      <w:r>
        <w:rPr>
          <w:rtl/>
          <w:lang w:bidi="fa-IR"/>
        </w:rPr>
        <w:t xml:space="preserve"> الله بهما الجنه؛</w:t>
      </w:r>
      <w:r w:rsidRPr="00AD4C8E">
        <w:rPr>
          <w:rStyle w:val="libFootnotenumChar"/>
          <w:rtl/>
        </w:rPr>
        <w:t>(1)</w:t>
      </w:r>
      <w:r>
        <w:rPr>
          <w:rtl/>
          <w:lang w:bidi="fa-IR"/>
        </w:rPr>
        <w:t xml:space="preserve"> زنهار که از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پروردگار شما مهربان است.به پاس اندک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اندک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گاه شخص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خدابه خاطر همان دو رکعت او را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از گناه جدا کنند،از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کند.نماز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توبه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دارد،ما را به خدا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AD4C8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AD4C8E">
      <w:pPr>
        <w:pStyle w:val="Heading2"/>
        <w:rPr>
          <w:rtl/>
          <w:lang w:bidi="fa-IR"/>
        </w:rPr>
      </w:pPr>
      <w:bookmarkStart w:id="95" w:name="_Toc536092954"/>
      <w:r>
        <w:rPr>
          <w:rFonts w:hint="eastAsia"/>
          <w:rtl/>
          <w:lang w:bidi="fa-IR"/>
        </w:rPr>
        <w:t>کرامت</w:t>
      </w:r>
      <w:r>
        <w:rPr>
          <w:rtl/>
          <w:lang w:bidi="fa-IR"/>
        </w:rPr>
        <w:t xml:space="preserve"> انسان</w:t>
      </w:r>
      <w:bookmarkEnd w:id="9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دنبال کرامت و عزت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م،راهش</w:t>
      </w:r>
      <w:r>
        <w:rPr>
          <w:rtl/>
          <w:lang w:bidi="fa-IR"/>
        </w:rPr>
        <w:t xml:space="preserve"> تقواست.خداوند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D4C8E" w:rsidRPr="00AD4C8E" w:rsidRDefault="00AD4C8E" w:rsidP="00AD4C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1- ثواب الأعمال. ص 39: بحار الأنوار، ج93، ص 252.</w:t>
      </w:r>
    </w:p>
    <w:p w:rsidR="004A3AAA" w:rsidRDefault="00AD4C8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D4C8E">
        <w:rPr>
          <w:rStyle w:val="libAlaemChar"/>
          <w:rFonts w:hint="cs"/>
          <w:rtl/>
        </w:rPr>
        <w:lastRenderedPageBreak/>
        <w:t>(</w:t>
      </w:r>
      <w:r w:rsidR="004A3AAA" w:rsidRPr="00AD4C8E">
        <w:rPr>
          <w:rStyle w:val="libAieChar"/>
          <w:rFonts w:hint="cs"/>
          <w:rtl/>
        </w:rPr>
        <w:t>یَ</w:t>
      </w:r>
      <w:r w:rsidR="004A3AAA" w:rsidRPr="00AD4C8E">
        <w:rPr>
          <w:rStyle w:val="libAieChar"/>
          <w:rFonts w:hint="eastAsia"/>
          <w:rtl/>
        </w:rPr>
        <w:t>ا</w:t>
      </w:r>
      <w:r w:rsidR="004A3AAA" w:rsidRPr="00AD4C8E">
        <w:rPr>
          <w:rStyle w:val="libAieChar"/>
          <w:rtl/>
        </w:rPr>
        <w:t xml:space="preserve"> أَ</w:t>
      </w:r>
      <w:r w:rsidR="004A3AAA" w:rsidRPr="00AD4C8E">
        <w:rPr>
          <w:rStyle w:val="libAieChar"/>
          <w:rFonts w:hint="cs"/>
          <w:rtl/>
        </w:rPr>
        <w:t>یُّ</w:t>
      </w:r>
      <w:r w:rsidR="004A3AAA" w:rsidRPr="00AD4C8E">
        <w:rPr>
          <w:rStyle w:val="libAieChar"/>
          <w:rFonts w:hint="eastAsia"/>
          <w:rtl/>
        </w:rPr>
        <w:t>هَا</w:t>
      </w:r>
      <w:r w:rsidR="004A3AAA" w:rsidRPr="00AD4C8E">
        <w:rPr>
          <w:rStyle w:val="libAieChar"/>
          <w:rtl/>
        </w:rPr>
        <w:t xml:space="preserve"> النَّاسُ إِنَّا خَلَقْنَاکُمْ مِنْ ذَکَرٍ وَأُنْثَ</w:t>
      </w:r>
      <w:r w:rsidR="004A3AAA" w:rsidRPr="00AD4C8E">
        <w:rPr>
          <w:rStyle w:val="libAieChar"/>
          <w:rFonts w:hint="cs"/>
          <w:rtl/>
        </w:rPr>
        <w:t>ی</w:t>
      </w:r>
      <w:r w:rsidR="004A3AAA" w:rsidRPr="00AD4C8E">
        <w:rPr>
          <w:rStyle w:val="libAieChar"/>
          <w:rtl/>
        </w:rPr>
        <w:t xml:space="preserve"> وَجَعَلْنَاکُمْ شُعُوبًا وَقَبَائِلَ لِتَعَارَفُوا إِنَّ أَکْرَمَکُمْ عِنْدَ اللَّهِ أَتْقَاکُمْ إِنَّ اللَّهَ عَلِ</w:t>
      </w:r>
      <w:r w:rsidR="004A3AAA" w:rsidRPr="00AD4C8E">
        <w:rPr>
          <w:rStyle w:val="libAieChar"/>
          <w:rFonts w:hint="cs"/>
          <w:rtl/>
        </w:rPr>
        <w:t>ی</w:t>
      </w:r>
      <w:r w:rsidR="004A3AAA" w:rsidRPr="00AD4C8E">
        <w:rPr>
          <w:rStyle w:val="libAieChar"/>
          <w:rFonts w:hint="eastAsia"/>
          <w:rtl/>
        </w:rPr>
        <w:t>مٌ</w:t>
      </w:r>
      <w:r w:rsidR="004A3AAA" w:rsidRPr="00AD4C8E">
        <w:rPr>
          <w:rStyle w:val="libAieChar"/>
          <w:rtl/>
        </w:rPr>
        <w:t xml:space="preserve"> خَبِ</w:t>
      </w:r>
      <w:r w:rsidR="004A3AAA" w:rsidRPr="00AD4C8E">
        <w:rPr>
          <w:rStyle w:val="libAieChar"/>
          <w:rFonts w:hint="cs"/>
          <w:rtl/>
        </w:rPr>
        <w:t>ی</w:t>
      </w:r>
      <w:r w:rsidR="004A3AAA" w:rsidRPr="00AD4C8E">
        <w:rPr>
          <w:rStyle w:val="libAieChar"/>
          <w:rFonts w:hint="eastAsia"/>
          <w:rtl/>
        </w:rPr>
        <w:t>رٌ</w:t>
      </w:r>
      <w:r w:rsidRPr="00AD4C8E">
        <w:rPr>
          <w:rStyle w:val="libAlaemChar"/>
          <w:rFonts w:hint="cs"/>
          <w:rtl/>
        </w:rPr>
        <w:t>)</w:t>
      </w:r>
      <w:r w:rsidR="004A3AAA">
        <w:rPr>
          <w:rFonts w:hint="eastAsia"/>
          <w:rtl/>
          <w:lang w:bidi="fa-IR"/>
        </w:rPr>
        <w:t>؛</w:t>
      </w:r>
      <w:r w:rsidR="004A3AAA" w:rsidRPr="00AD4C8E">
        <w:rPr>
          <w:rStyle w:val="libFootnotenumChar"/>
          <w:rtl/>
        </w:rPr>
        <w:t>(1)</w:t>
      </w:r>
      <w:r w:rsidR="004A3AAA">
        <w:rPr>
          <w:rtl/>
          <w:lang w:bidi="fa-IR"/>
        </w:rPr>
        <w:t>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مردم، ما شما را از مرد و زن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آفر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م،وشما</w:t>
      </w:r>
      <w:r w:rsidR="004A3AAA">
        <w:rPr>
          <w:rtl/>
          <w:lang w:bidi="fa-IR"/>
        </w:rPr>
        <w:t xml:space="preserve"> را ملت ملت و قب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له قب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له</w:t>
      </w:r>
      <w:r w:rsidR="004A3AAA">
        <w:rPr>
          <w:rtl/>
          <w:lang w:bidi="fa-IR"/>
        </w:rPr>
        <w:t xml:space="preserve"> گردان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تا با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</w:t>
      </w:r>
      <w:r w:rsidR="004A3AAA">
        <w:rPr>
          <w:rtl/>
          <w:lang w:bidi="fa-IR"/>
        </w:rPr>
        <w:t xml:space="preserve"> شناسا</w:t>
      </w:r>
      <w:r w:rsidR="004A3AAA">
        <w:rPr>
          <w:rFonts w:hint="cs"/>
          <w:rtl/>
          <w:lang w:bidi="fa-IR"/>
        </w:rPr>
        <w:t>یی</w:t>
      </w:r>
      <w:r w:rsidR="004A3AAA">
        <w:rPr>
          <w:rtl/>
          <w:lang w:bidi="fa-IR"/>
        </w:rPr>
        <w:t xml:space="preserve"> متقابل حاصل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.درحق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</w:t>
      </w:r>
      <w:r w:rsidR="004A3AAA">
        <w:rPr>
          <w:rtl/>
          <w:lang w:bidi="fa-IR"/>
        </w:rPr>
        <w:t xml:space="preserve"> ارجمندتر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شما نزد خداوند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زگارتر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شماست.ب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ترد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د،</w:t>
      </w:r>
      <w:r w:rsidR="004A3AAA">
        <w:rPr>
          <w:rtl/>
          <w:lang w:bidi="fa-IR"/>
        </w:rPr>
        <w:t xml:space="preserve"> خداوند دانا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آگاه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رنگ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فرم بودند،اوضاع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خورد.حکمت خداست که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ند،زن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حکمتها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فروشند،خ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پول، به مقام، به پست، به نژاد،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از فلان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هستم، به فلان کس نسبت دارم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عزت و کرامت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است.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از همه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سرافراز تر و محبوب تر است؟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از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و تقوا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دارتر است.پ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از همه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است.با هر رنگ و با هر نژاد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باشد،زن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مرد،جوان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.سن و سال و رنگ و ثروت و نژاد و ظاهر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تقواست.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کس به رنگ و نژاد و آباء و اجداد خود مباهات و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خودشان را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اهها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</w:t>
      </w:r>
    </w:p>
    <w:p w:rsidR="004A3AAA" w:rsidRPr="00AD4C8E" w:rsidRDefault="00AD4C8E" w:rsidP="00AD4C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AD4C8E" w:rsidRDefault="004A3AAA" w:rsidP="00AD4C8E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حجرات،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13.</w:t>
      </w:r>
    </w:p>
    <w:p w:rsidR="004A3AAA" w:rsidRDefault="00AD4C8E" w:rsidP="00F458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فروختند، ثروتمندان بر مستمندان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کردند.اسلام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tl/>
          <w:lang w:bidi="fa-IR"/>
        </w:rPr>
        <w:t xml:space="preserve"> را بر هم زد و فرمود: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F458C6">
      <w:pPr>
        <w:pStyle w:val="Heading2"/>
        <w:rPr>
          <w:rtl/>
          <w:lang w:bidi="fa-IR"/>
        </w:rPr>
      </w:pPr>
      <w:bookmarkStart w:id="96" w:name="_Toc536092955"/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تقوا</w:t>
      </w:r>
      <w:bookmarkEnd w:id="9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علم داشته باشند،اما تقوا نداشته باشند.ا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نه تنها او را رشدنم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بلکه ممکن است موجب سقوط او باشد.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tl/>
          <w:lang w:bidi="fa-IR"/>
        </w:rPr>
        <w:t xml:space="preserve"> عالم قد قتله جهله و علمه معه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نفعه؛</w:t>
      </w:r>
      <w:r w:rsidRPr="00F458C6">
        <w:rPr>
          <w:rStyle w:val="libFootnotenumChar"/>
          <w:rtl/>
        </w:rPr>
        <w:t xml:space="preserve">(1) </w:t>
      </w:r>
      <w:r>
        <w:rPr>
          <w:rtl/>
          <w:lang w:bidi="fa-IR"/>
        </w:rPr>
        <w:t>چه بسا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جهلش او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آورد،و دانش او همراهش باشد،اماسود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او نداشته باشد.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علم در کنار تقوا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علمش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اول خلقت بوده،با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نشست و برخ</w:t>
      </w:r>
      <w:r w:rsidR="00F458C6">
        <w:rPr>
          <w:rFonts w:hint="cs"/>
          <w:rtl/>
          <w:lang w:bidi="fa-IR"/>
        </w:rPr>
        <w:t>و</w:t>
      </w:r>
      <w:r>
        <w:rPr>
          <w:rtl/>
          <w:lang w:bidi="fa-IR"/>
        </w:rPr>
        <w:t>است داشته،با ملائکه نشست و برخ</w:t>
      </w:r>
      <w:r w:rsidR="00F458C6">
        <w:rPr>
          <w:rFonts w:hint="cs"/>
          <w:rtl/>
          <w:lang w:bidi="fa-IR"/>
        </w:rPr>
        <w:t>و</w:t>
      </w:r>
      <w:r>
        <w:rPr>
          <w:rtl/>
          <w:lang w:bidi="fa-IR"/>
        </w:rPr>
        <w:t>است داشته، شش هزار سال عبادت کرده،هم از نظرعبادت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بوده، هم از نظر علم.علم و عبادت را ج</w:t>
      </w:r>
      <w:r>
        <w:rPr>
          <w:rFonts w:hint="eastAsia"/>
          <w:rtl/>
          <w:lang w:bidi="fa-IR"/>
        </w:rPr>
        <w:t>مع</w:t>
      </w:r>
      <w:r>
        <w:rPr>
          <w:rtl/>
          <w:lang w:bidi="fa-IR"/>
        </w:rPr>
        <w:t xml:space="preserve"> کرد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هزار سال عبادت کرد.حضرت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قاصعه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چون در آسمان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است.شش هزار سال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.دو رکعت نمازش چهار هزار سال </w:t>
      </w:r>
      <w:r>
        <w:rPr>
          <w:rtl/>
          <w:lang w:bidi="fa-IR"/>
        </w:rPr>
        <w:lastRenderedPageBreak/>
        <w:t>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عبادت منها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نجات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شاعر عرب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9"/>
        <w:gridCol w:w="3317"/>
      </w:tblGrid>
      <w:tr w:rsidR="00F458C6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لو</w:t>
            </w:r>
            <w:r>
              <w:rPr>
                <w:rtl/>
                <w:lang w:bidi="fa-IR"/>
              </w:rPr>
              <w:t xml:space="preserve"> کان للعلم من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58C6" w:rsidRDefault="00F458C6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لکان</w:t>
            </w:r>
            <w:r>
              <w:rPr>
                <w:rtl/>
                <w:lang w:bidi="fa-IR"/>
              </w:rPr>
              <w:t xml:space="preserve"> أشرف خلق الله ابل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Pr="00F458C6" w:rsidRDefault="00F458C6" w:rsidP="00F458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حکمت 7</w:t>
      </w: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اگر</w:t>
      </w:r>
      <w:r w:rsidR="004A3AAA">
        <w:rPr>
          <w:rtl/>
          <w:lang w:bidi="fa-IR"/>
        </w:rPr>
        <w:t xml:space="preserve"> علم و دانش بدون تقوا شرافت باشد،ش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طان</w:t>
      </w:r>
      <w:r w:rsidR="004A3AAA">
        <w:rPr>
          <w:rtl/>
          <w:lang w:bidi="fa-IR"/>
        </w:rPr>
        <w:t xml:space="preserve">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از همه 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خلا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</w:t>
      </w:r>
      <w:r w:rsidR="004A3AAA">
        <w:rPr>
          <w:rtl/>
          <w:lang w:bidi="fa-IR"/>
        </w:rPr>
        <w:t xml:space="preserve"> بالاتر و برتر باشد.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سخنان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جمع کرده اند.با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است.خدا هم آنها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است. علم دارد،اما عمل و تقوا ندارد.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اگر با علمش خود را از گرداب گناه و منجلاب آتش جهنم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ندارد.همان علمش او را به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همراه علم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 باشد. همراه عبادت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 باشد.ا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تمام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علماست.تقواست که آدم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</w:t>
      </w: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اگر تقوا داشت،علمش هم نافع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عبادتش به او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بدون تقوا کمال و رشد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دارد،اما تعهد ندارد، ممکن 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کند.تقوا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متعهد باشد.کس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متخصص است،اما تعهد ندارد،ب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رود.ممکن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منافع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</w:t>
      </w:r>
      <w:r>
        <w:rPr>
          <w:rtl/>
          <w:lang w:bidi="fa-IR"/>
        </w:rPr>
        <w:t xml:space="preserve"> ظلم و اجحاف کند.بر تمام مشاغل و کاره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تقوا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حاکم باشد. تقوا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عوض عنه ولا خلف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 w:rsidRPr="00F458C6">
        <w:rPr>
          <w:rStyle w:val="libFootnotenumChar"/>
          <w:rtl/>
        </w:rPr>
        <w:t xml:space="preserve">(1) </w:t>
      </w:r>
      <w:r>
        <w:rPr>
          <w:rtl/>
          <w:lang w:bidi="fa-IR"/>
        </w:rPr>
        <w:t>عوض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شاگردان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کردند.عبدالله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4A3AAA" w:rsidRPr="00F458C6" w:rsidRDefault="00F458C6" w:rsidP="00F458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F458C6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1-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268.</w:t>
      </w:r>
    </w:p>
    <w:p w:rsidR="004A3AAA" w:rsidRDefault="00F458C6" w:rsidP="00F458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اثر تقوا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عمرش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بود.بعض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کلکس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هستند.او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همانها بود.</w:t>
      </w:r>
    </w:p>
    <w:p w:rsidR="004A3AAA" w:rsidRDefault="004A3AAA" w:rsidP="00F458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ممتد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فرمودند:من هر موقع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د،شما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سردرد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داشتم.به مکه که مشرف شدم،لطف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آن سردردمن خوب 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ن،ممکن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باشد،آدم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باشد،اهل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نباشد،ول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ابتلائات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آور دارد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نفس و هوا و هوس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حکمت و لطف خداست.شا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وابتلائات را نداشتم،نفسم شلوغ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F458C6">
      <w:pPr>
        <w:pStyle w:val="Heading2"/>
        <w:rPr>
          <w:rtl/>
          <w:lang w:bidi="fa-IR"/>
        </w:rPr>
      </w:pPr>
      <w:bookmarkStart w:id="97" w:name="_Toc536092956"/>
      <w:r>
        <w:rPr>
          <w:rFonts w:hint="eastAsia"/>
          <w:rtl/>
          <w:lang w:bidi="fa-IR"/>
        </w:rPr>
        <w:t>ابتلاء</w:t>
      </w:r>
      <w:r>
        <w:rPr>
          <w:rtl/>
          <w:lang w:bidi="fa-IR"/>
        </w:rPr>
        <w:t xml:space="preserve"> مؤمن</w:t>
      </w:r>
      <w:bookmarkEnd w:id="9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به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دائما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مارم</w:t>
      </w:r>
      <w:r>
        <w:rPr>
          <w:rtl/>
          <w:lang w:bidi="fa-IR"/>
        </w:rPr>
        <w:t>.حضرت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المؤمن ما له من الأجر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المصائب لتمن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أنه قرض بالمقار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ض؛</w:t>
      </w:r>
      <w:r w:rsidRPr="00F458C6">
        <w:rPr>
          <w:rStyle w:val="libFootnotenumChar"/>
          <w:rtl/>
        </w:rPr>
        <w:t>(1)</w:t>
      </w:r>
      <w:r>
        <w:rPr>
          <w:rtl/>
          <w:lang w:bidi="fa-IR"/>
        </w:rPr>
        <w:t xml:space="preserve"> اگر مؤمن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tl/>
          <w:lang w:bidi="fa-IR"/>
        </w:rPr>
        <w:t xml:space="preserve"> دارد بداند،</w:t>
      </w:r>
    </w:p>
    <w:p w:rsidR="004A3AAA" w:rsidRPr="00F458C6" w:rsidRDefault="00F458C6" w:rsidP="00F458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255.</w:t>
      </w: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آرزو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 که او را با 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ها</w:t>
      </w:r>
      <w:r w:rsidR="004A3AAA">
        <w:rPr>
          <w:rtl/>
          <w:lang w:bidi="fa-IR"/>
        </w:rPr>
        <w:t xml:space="preserve"> تکه تکه کنند.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را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اوست. اگر مؤمن بداند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ابتلائات چقدر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و صلاح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تکه تکه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شدم.ما از پشت پرده خبر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«البلاء للولاء</w:t>
      </w:r>
      <w:r w:rsidRPr="00F458C6">
        <w:rPr>
          <w:rStyle w:val="libFootnotenumChar"/>
          <w:rtl/>
        </w:rPr>
        <w:t>؛(1)</w:t>
      </w:r>
      <w:r>
        <w:rPr>
          <w:rtl/>
          <w:lang w:bidi="fa-IR"/>
        </w:rPr>
        <w:t xml:space="preserve"> ابتلائات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خداست.»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1"/>
        <w:gridCol w:w="268"/>
        <w:gridCol w:w="3333"/>
      </w:tblGrid>
      <w:tr w:rsidR="00F458C6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که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بزم مقرب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58C6" w:rsidRDefault="00F458C6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جام</w:t>
            </w:r>
            <w:r>
              <w:rPr>
                <w:rtl/>
                <w:lang w:bidi="fa-IR"/>
              </w:rPr>
              <w:t xml:space="preserve"> بلا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شترش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بلاء به تن انسان بخورد،اما روح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صالحات او رشد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F458C6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 تطه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58C6" w:rsidRDefault="00F458C6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58C6" w:rsidRDefault="00F458C6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علم</w:t>
            </w:r>
            <w:r>
              <w:rPr>
                <w:rtl/>
                <w:lang w:bidi="fa-IR"/>
              </w:rPr>
              <w:t xml:space="preserve"> او بالا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تدب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458C6" w:rsidRDefault="00F458C6" w:rsidP="004A3AAA">
      <w:pPr>
        <w:pStyle w:val="libNormal"/>
        <w:rPr>
          <w:rtl/>
          <w:lang w:bidi="fa-IR"/>
        </w:rPr>
      </w:pP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F458C6">
      <w:pPr>
        <w:pStyle w:val="Heading2"/>
        <w:rPr>
          <w:rtl/>
          <w:lang w:bidi="fa-IR"/>
        </w:rPr>
      </w:pPr>
      <w:bookmarkStart w:id="98" w:name="_Toc536092957"/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بال تقوا</w:t>
      </w:r>
      <w:bookmarkEnd w:id="98"/>
    </w:p>
    <w:p w:rsidR="004A3AAA" w:rsidRDefault="004A3AAA" w:rsidP="00F458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بنده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خصوصا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فوق العاده نظر داردو مهربان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کار کردکه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مقرب شد؟چرا جان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برادر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شد؟ مگر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58C6" w:rsidRPr="00F458C6">
        <w:rPr>
          <w:rStyle w:val="libAlaemChar"/>
          <w:rFonts w:eastAsiaTheme="minorHAnsi"/>
          <w:rtl/>
        </w:rPr>
        <w:t>عليه‌السلام</w:t>
      </w:r>
      <w:r w:rsidR="00F458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چه کرده است؟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پرده برداشتند و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F458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فإن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691B14" w:rsidRPr="00691B14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 xml:space="preserve">إنما بلغ ما بلغ به عندرسول الله </w:t>
      </w:r>
      <w:r w:rsidR="00F458C6" w:rsidRPr="00F458C6">
        <w:rPr>
          <w:rStyle w:val="libAlaemChar"/>
          <w:rFonts w:eastAsiaTheme="minorHAnsi"/>
          <w:rtl/>
        </w:rPr>
        <w:t>صلى‌الله‌عليه‌وآله</w:t>
      </w:r>
      <w:r w:rsidR="00F458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بصدق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أداء الأمانه</w:t>
      </w:r>
      <w:r w:rsidRPr="00F458C6">
        <w:rPr>
          <w:rStyle w:val="libFootnotenumChar"/>
          <w:rtl/>
        </w:rPr>
        <w:t xml:space="preserve">؛(2) </w:t>
      </w:r>
      <w:r>
        <w:rPr>
          <w:rtl/>
          <w:lang w:bidi="fa-IR"/>
        </w:rPr>
        <w:t>همانا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 رسول خدا</w:t>
      </w:r>
      <w:r w:rsidR="00F458C6" w:rsidRPr="00F458C6">
        <w:rPr>
          <w:rFonts w:ascii="Traditional Arabic" w:eastAsiaTheme="minorHAnsi" w:hAnsi="Traditional Arabic" w:cs="Traditional Arabic"/>
          <w:rtl/>
        </w:rPr>
        <w:t xml:space="preserve"> </w:t>
      </w:r>
      <w:r w:rsidR="00F458C6" w:rsidRPr="00F458C6">
        <w:rPr>
          <w:rStyle w:val="libAlaemChar"/>
          <w:rFonts w:eastAsiaTheme="minorHAnsi"/>
          <w:rtl/>
        </w:rPr>
        <w:t>صلى‌الله‌عليه‌وآله</w:t>
      </w:r>
      <w:r w:rsidR="00F458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سبب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اداء امانت به آن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Pr="00F458C6" w:rsidRDefault="00F458C6" w:rsidP="00F458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356.</w:t>
      </w:r>
    </w:p>
    <w:p w:rsidR="004A3AAA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104.</w:t>
      </w: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صدق</w:t>
      </w:r>
      <w:r w:rsidR="004A3AAA">
        <w:rPr>
          <w:rtl/>
          <w:lang w:bidi="fa-IR"/>
        </w:rPr>
        <w:t xml:space="preserve"> حد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ث</w:t>
      </w:r>
      <w:r w:rsidR="004A3AAA">
        <w:rPr>
          <w:rtl/>
          <w:lang w:bidi="fa-IR"/>
        </w:rPr>
        <w:t xml:space="preserve"> و امانتدار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دو بال تقواست. امام صادق </w:t>
      </w:r>
      <w:r w:rsidR="00691B14" w:rsidRPr="00691B14">
        <w:rPr>
          <w:rStyle w:val="libAlaemChar"/>
          <w:rtl/>
        </w:rPr>
        <w:t xml:space="preserve">عليه‌السلام </w:t>
      </w:r>
      <w:r w:rsidR="004A3AAA"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صدق لسانه 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عمله؛</w:t>
      </w:r>
      <w:r w:rsidRPr="00F458C6">
        <w:rPr>
          <w:rStyle w:val="libFootnotenumChar"/>
          <w:rtl/>
        </w:rPr>
        <w:t>(1)</w:t>
      </w:r>
      <w:r>
        <w:rPr>
          <w:rtl/>
          <w:lang w:bidi="fa-IR"/>
        </w:rPr>
        <w:t xml:space="preserve"> هر که زبانش راست است،کردارش پاک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راستگو باشد،عملش هم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شود؛چون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جرئت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کار خلاف کند.</w:t>
      </w:r>
    </w:p>
    <w:p w:rsidR="004A3AAA" w:rsidRDefault="004A3AAA" w:rsidP="00F458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F458C6" w:rsidRPr="00F458C6">
        <w:rPr>
          <w:rStyle w:val="libAlaemChar"/>
          <w:rFonts w:eastAsiaTheme="minorHAnsi"/>
          <w:rtl/>
        </w:rPr>
        <w:t>صلى‌الله‌عليه‌وآله</w:t>
      </w:r>
      <w:r w:rsidR="00F458C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آمدو گفت:به من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عمل کنم.فرمودند: راست بگو و دروغ نگو.رفت شراب بخورد،قمار کند،کار خلاف کند،د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راستش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درست شود،عمل هم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شود.هم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 عملش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بال مهم اهل تقواست.</w:t>
      </w:r>
    </w:p>
    <w:p w:rsidR="004A3AAA" w:rsidRDefault="00F458C6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F458C6">
      <w:pPr>
        <w:pStyle w:val="Heading2"/>
        <w:rPr>
          <w:rtl/>
          <w:lang w:bidi="fa-IR"/>
        </w:rPr>
      </w:pPr>
      <w:bookmarkStart w:id="99" w:name="_Toc536092958"/>
      <w:r>
        <w:rPr>
          <w:rFonts w:hint="eastAsia"/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محض در برابر امام </w:t>
      </w:r>
      <w:r w:rsidR="00F458C6" w:rsidRPr="00691B14">
        <w:rPr>
          <w:rStyle w:val="libAlaemChar"/>
          <w:rtl/>
        </w:rPr>
        <w:t>عليه‌السلام</w:t>
      </w:r>
      <w:bookmarkEnd w:id="9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خدمت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به حضرت گفت: من دربست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بست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چون و چرا نکند،خ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است.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هوا و هوس بر انسان غالب شود و حلال را حرام و حرام را حلال کند.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اعتقادش بالا بود، که به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لوفلقت رمانه بنصف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فقلت هذا حرام وهذا حلال،لشهدت أن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حلال حلال و أن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حرام حرام؛ به خدا قسم،اگر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</w:t>
      </w:r>
    </w:p>
    <w:p w:rsidR="004A3AAA" w:rsidRPr="00F458C6" w:rsidRDefault="00F458C6" w:rsidP="00F458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F458C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104.</w:t>
      </w:r>
    </w:p>
    <w:p w:rsidR="004A3AAA" w:rsidRDefault="0065535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حلال</w:t>
      </w:r>
      <w:r w:rsidR="004A3AAA">
        <w:rPr>
          <w:rtl/>
          <w:lang w:bidi="fa-IR"/>
        </w:rPr>
        <w:t xml:space="preserve"> و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گرش</w:t>
      </w:r>
      <w:r w:rsidR="004A3AAA">
        <w:rPr>
          <w:rtl/>
          <w:lang w:bidi="fa-IR"/>
        </w:rPr>
        <w:t xml:space="preserve"> حرام است، البته گواه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دهم</w:t>
      </w:r>
      <w:r w:rsidR="004A3AAA">
        <w:rPr>
          <w:rtl/>
          <w:lang w:bidi="fa-IR"/>
        </w:rPr>
        <w:t xml:space="preserve"> که آن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که شما فرمود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حلال است،حلال است و آن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مه</w:t>
      </w:r>
      <w:r w:rsidR="004A3AAA">
        <w:rPr>
          <w:rtl/>
          <w:lang w:bidi="fa-IR"/>
        </w:rPr>
        <w:t xml:space="preserve">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که شما فرمود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حرام است، حرام است.حضرت او را ستودند و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رحمک</w:t>
      </w:r>
      <w:r>
        <w:rPr>
          <w:rtl/>
          <w:lang w:bidi="fa-IR"/>
        </w:rPr>
        <w:t xml:space="preserve"> الله رحمک الله</w:t>
      </w:r>
      <w:r w:rsidRPr="00655353">
        <w:rPr>
          <w:rStyle w:val="libFootnotenumChar"/>
          <w:rtl/>
        </w:rPr>
        <w:t>؛(1)</w:t>
      </w:r>
      <w:r>
        <w:rPr>
          <w:rtl/>
          <w:lang w:bidi="fa-IR"/>
        </w:rPr>
        <w:t xml:space="preserve"> رحمت خداوند بر تو باد! رحمت خداوند برتو باد!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انار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باغ است،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است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آب و خاک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برابر فرمان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ارزشمند است.روح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سخن آنها چون و چرانکند.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محض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لنگ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برابر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و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دنبال مجوز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حرام ها را حلالش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.روح تقوا در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أحد أد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ما افترض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إلا عبدالله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عفور؛</w:t>
      </w:r>
      <w:r>
        <w:rPr>
          <w:rtl/>
          <w:lang w:bidi="fa-IR"/>
        </w:rPr>
        <w:t>(2)من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سراغ ندارم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باشد.</w:t>
      </w:r>
    </w:p>
    <w:p w:rsidR="004A3AAA" w:rsidRDefault="0065535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55353">
      <w:pPr>
        <w:pStyle w:val="Heading2"/>
        <w:rPr>
          <w:rtl/>
          <w:lang w:bidi="fa-IR"/>
        </w:rPr>
      </w:pPr>
      <w:bookmarkStart w:id="100" w:name="_Toc536092959"/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bookmarkEnd w:id="10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گفت:شما که از اوضاع ما خبر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</w:t>
      </w:r>
    </w:p>
    <w:p w:rsidR="004A3AAA" w:rsidRPr="00655353" w:rsidRDefault="00655353" w:rsidP="006553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1- رجال الکش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249.</w:t>
      </w:r>
    </w:p>
    <w:p w:rsidR="004A3AAA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2- رجال الکش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249.</w:t>
      </w:r>
    </w:p>
    <w:p w:rsidR="004A3AAA" w:rsidRDefault="0065535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دادگاه</w:t>
      </w:r>
      <w:r w:rsidR="004A3AAA">
        <w:rPr>
          <w:rtl/>
          <w:lang w:bidi="fa-IR"/>
        </w:rPr>
        <w:t xml:space="preserve"> شهادت بده که من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کار را نکرده ام و طرف دروغ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آمد تا نزد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بدهد.اتفاقا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عبدالله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بود.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شناخت. در محکمه شهادت داد که حق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ابو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تو هستم.در صداقت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آدم راستگو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.شبها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خدا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نماز شبت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.در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مانع شده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شهادت تو را قبول کنم،و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است که شهادت تو را قبول کنم.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بعد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که اشک به پهنا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 را پوشاند. جناب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نکردم.من قانون را گفتم.چون شما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،من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شهادت تو را قبول کنم،اما صداقت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خوب بودنت را قبول دار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شهادت مرا رد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نسبت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.شما مرا جزء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برشمرد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.«تنسبن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أخاف أن لا أکون منهم؛</w:t>
      </w:r>
      <w:r w:rsidRPr="00655353">
        <w:rPr>
          <w:rStyle w:val="libFootnotenumChar"/>
          <w:rtl/>
        </w:rPr>
        <w:t xml:space="preserve">(1) </w:t>
      </w:r>
      <w:r>
        <w:rPr>
          <w:rtl/>
          <w:lang w:bidi="fa-IR"/>
        </w:rPr>
        <w:t>شما مرا به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جزء آنها نباشم.»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نسبت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نباشم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شرمنده باشم.ش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>.</w:t>
      </w:r>
    </w:p>
    <w:p w:rsidR="004A3AAA" w:rsidRPr="00655353" w:rsidRDefault="00655353" w:rsidP="006553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ج7، ص 404.</w:t>
      </w:r>
    </w:p>
    <w:p w:rsidR="00655353" w:rsidRDefault="0065535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55353">
      <w:pPr>
        <w:pStyle w:val="Heading2"/>
        <w:rPr>
          <w:rtl/>
          <w:lang w:bidi="fa-IR"/>
        </w:rPr>
      </w:pPr>
      <w:bookmarkStart w:id="101" w:name="_Toc536092960"/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بودن</w:t>
      </w:r>
      <w:bookmarkEnd w:id="10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هم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تبعون</w:t>
      </w:r>
      <w:r>
        <w:rPr>
          <w:rtl/>
          <w:lang w:bidi="fa-IR"/>
        </w:rPr>
        <w:t xml:space="preserve"> آثارنا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أوامرناو نواه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فأولئک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فأما من خالفناف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مما فرضه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عتنا؛</w:t>
      </w:r>
      <w:r w:rsidRPr="00655353">
        <w:rPr>
          <w:rStyle w:val="libFootnotenumChar"/>
          <w:rtl/>
        </w:rPr>
        <w:t>(1)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آثار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کنندو از اوامر ما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به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واجبات خداوند را</w:t>
      </w:r>
      <w:r w:rsidR="0065535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اوامر ما را اطاعت کنند،ول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امور ما را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.ممکن است محبت و دوست باشند.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حسن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عتکم؛من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.»حضرت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 الله إن کنت لنا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أوامرنا و زواجرنا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فقدصدقت و ان کنت بخلاف ذلک فلا تزد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ذنوبک بدعواک مرتبه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لست من أهلها لا تقل لنا أنا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عتکم</w:t>
      </w:r>
      <w:r>
        <w:rPr>
          <w:rtl/>
          <w:lang w:bidi="fa-IR"/>
        </w:rPr>
        <w:t xml:space="preserve"> ولکن قل أنا من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معاد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أعدائکم و أنت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Pr="00655353">
        <w:rPr>
          <w:rStyle w:val="libFootnotenumChar"/>
          <w:rFonts w:hint="eastAsia"/>
          <w:rtl/>
        </w:rPr>
        <w:t>؛</w:t>
      </w:r>
      <w:r w:rsidRPr="00655353">
        <w:rPr>
          <w:rStyle w:val="libFootnotenumChar"/>
          <w:rtl/>
        </w:rPr>
        <w:t xml:space="preserve">(2)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خدا،اگر در اوامر و نو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،راست</w:t>
      </w:r>
      <w:r>
        <w:rPr>
          <w:rtl/>
          <w:lang w:bidi="fa-IR"/>
        </w:rPr>
        <w:t xml:space="preserve"> گفته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اگر چنان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</w:p>
    <w:p w:rsidR="004A3AAA" w:rsidRPr="00655353" w:rsidRDefault="00655353" w:rsidP="006553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الأنوار، ج 65، ص 155.</w:t>
      </w:r>
    </w:p>
    <w:p w:rsidR="00655353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الأنوار، ج 65، ص 156.</w:t>
      </w:r>
    </w:p>
    <w:p w:rsidR="004A3AAA" w:rsidRDefault="00655353" w:rsidP="006553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اهل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گناهان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tl/>
          <w:lang w:bidi="fa-IR"/>
        </w:rPr>
        <w:t>.به ما نگو من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م،بلکه</w:t>
      </w:r>
      <w:r>
        <w:rPr>
          <w:rtl/>
          <w:lang w:bidi="fa-IR"/>
        </w:rPr>
        <w:t xml:space="preserve"> بگو:از وابستگان و دوستان شما و دشمن دشمنان شما هستم،در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تو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ائمه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مخالفت کرد،بعد هم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دکه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جانب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مراعات کردو گفت: ما دوستان آنان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55353">
      <w:pPr>
        <w:pStyle w:val="Heading2"/>
        <w:rPr>
          <w:rtl/>
          <w:lang w:bidi="fa-IR"/>
        </w:rPr>
      </w:pPr>
      <w:bookmarkStart w:id="102" w:name="_Toc536092961"/>
      <w:r>
        <w:rPr>
          <w:rFonts w:hint="eastAsia"/>
          <w:rtl/>
          <w:lang w:bidi="fa-IR"/>
        </w:rPr>
        <w:t>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bookmarkEnd w:id="10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وفات عبدالله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عفور،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 او،مفضل نوشتند.در آن نامه ضمن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فوق العاده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مقام و منزلت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فرمودند.نامه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آمده است: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لله عزو جل و لرسوله و لإمامه بالعهد المعهود لله، وقبض صلوات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روحه محمود الأثرمشکور السع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مغفورا له مرحوما برضا الله ورسوله و إمامه عنه،فولادت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رسول الله ما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عصرنا أحد أطوع لله و لرسوله و لإمامه منه،فما زال کذلک ح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قبضه الله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برحمته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جنته،مساکنا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مع رسول الله 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أنزله الله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المسکن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مسکن محمدو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>) و إن کانت المساکن واحده و الدرجات واحده!فزاده الله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عنده و مغفره من فضله برضا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عنه؛</w:t>
      </w:r>
      <w:r w:rsidRPr="00655353">
        <w:rPr>
          <w:rStyle w:val="libFootnotenumChar"/>
          <w:rtl/>
        </w:rPr>
        <w:t>(1)</w:t>
      </w:r>
      <w:r>
        <w:rPr>
          <w:rtl/>
          <w:lang w:bidi="fa-IR"/>
        </w:rPr>
        <w:t xml:space="preserve">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امامش بسته بود وفا کرد.درود خدا</w:t>
      </w:r>
    </w:p>
    <w:p w:rsidR="004A3AAA" w:rsidRPr="00655353" w:rsidRDefault="00655353" w:rsidP="006553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655353" w:rsidRDefault="004A3AAA" w:rsidP="00655353">
      <w:pPr>
        <w:pStyle w:val="libFootnote0"/>
        <w:rPr>
          <w:rtl/>
          <w:lang w:bidi="fa-IR"/>
        </w:rPr>
      </w:pPr>
      <w:r>
        <w:rPr>
          <w:rtl/>
          <w:lang w:bidi="fa-IR"/>
        </w:rPr>
        <w:t>1- رجال الکش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249.</w:t>
      </w:r>
    </w:p>
    <w:p w:rsidR="004A3AAA" w:rsidRDefault="00655353" w:rsidP="006553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6553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او باد!عبدالله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صلوات خدا بر روح و جانش باد! </w:t>
      </w:r>
      <w:r>
        <w:rPr>
          <w:rFonts w:hint="cs"/>
          <w:rtl/>
          <w:lang w:bidi="fa-IR"/>
        </w:rPr>
        <w:t>در حالی</w:t>
      </w:r>
      <w:r>
        <w:rPr>
          <w:rtl/>
          <w:lang w:bidi="fa-IR"/>
        </w:rPr>
        <w:t xml:space="preserve"> که محمودالاثر بود و آثار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خودش به جا گذاشت. مشکور السع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خود نشان داد همه قبول شد.مغفورا له بود و خدا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گناهانش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.به خاطر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رسول و امامش مورد رحمت قرار گرفت.به ولادتم از رسول الله </w:t>
      </w:r>
      <w:r w:rsidR="00655353" w:rsidRPr="00655353">
        <w:rPr>
          <w:rStyle w:val="libAlaemChar"/>
          <w:rFonts w:eastAsiaTheme="minorHAnsi"/>
          <w:rtl/>
        </w:rPr>
        <w:t>صلى‌الله‌عليه‌وآله</w:t>
      </w:r>
      <w:r w:rsidR="0065535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،در عصر ما از او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امبرو</w:t>
      </w:r>
      <w:r>
        <w:rPr>
          <w:rtl/>
          <w:lang w:bidi="fa-IR"/>
        </w:rPr>
        <w:t xml:space="preserve"> امامش وجود نداشت.همواره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به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خواند و به بهشتش منتقل گرداند؛منازل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آنها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برد.خداوند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منزل مسکن داد؛مسکن رسول الله و مسکن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 w:rsidR="00655353">
        <w:rPr>
          <w:rFonts w:hint="cs"/>
          <w:rtl/>
          <w:lang w:bidi="fa-IR"/>
        </w:rPr>
        <w:t>م</w:t>
      </w:r>
      <w:r>
        <w:rPr>
          <w:rtl/>
          <w:lang w:bidi="fa-IR"/>
        </w:rPr>
        <w:t>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55353" w:rsidRPr="00655353">
        <w:rPr>
          <w:rStyle w:val="libAlaemChar"/>
          <w:rFonts w:eastAsiaTheme="minorHAnsi"/>
          <w:rtl/>
        </w:rPr>
        <w:t>عليهما‌السلام</w:t>
      </w:r>
      <w:r w:rsidR="0065535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هر چند آن مسکنها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درجه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اند.خداوند به خاطر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من، به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او و به غفران و بخشش از فضلش نسبت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به رحمت خدا نائل شدو خدا او را به بهشت خودش جا داد.در کجا بهشت او را جا داد؟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553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خدارحمتش کندهم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فرمود:از خدا و چهارده معصوم فاصله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:ما کجا و چهارده معصوم کجا؟ما کجا،خدا کجا؟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553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عبدالله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را در بهشت و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55353" w:rsidRPr="00655353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هم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است. آنجا خانه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جه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است،همه با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هستند.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از خودمان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لقمه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م،خدا</w:t>
      </w:r>
      <w:r>
        <w:rPr>
          <w:rtl/>
          <w:lang w:bidi="fa-IR"/>
        </w:rPr>
        <w:t xml:space="preserve"> کمکمان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خداترس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.اگر خداترس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م،خدا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دهد.خداوند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هرکس تقوا داشته باشد،از هر نژاد و فرقه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باشد،زن باشد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 مرد،در جوار چهارده معصوم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خواهد شد.انشاءالله روح تعبد و روح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عبادت و خداترس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خودمان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655353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103" w:name="_Toc536092962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نهم: اهل تقوا</w:t>
      </w:r>
      <w:bookmarkEnd w:id="103"/>
    </w:p>
    <w:p w:rsidR="00655353" w:rsidRDefault="00655353" w:rsidP="004A3AAA">
      <w:pPr>
        <w:pStyle w:val="libNormal"/>
        <w:rPr>
          <w:rtl/>
          <w:lang w:bidi="fa-IR"/>
        </w:rPr>
      </w:pPr>
    </w:p>
    <w:p w:rsidR="004A3AAA" w:rsidRDefault="004A3AAA" w:rsidP="0065535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655353">
      <w:pPr>
        <w:pStyle w:val="Heading2"/>
        <w:rPr>
          <w:rtl/>
          <w:lang w:bidi="fa-IR"/>
        </w:rPr>
      </w:pPr>
      <w:bookmarkStart w:id="104" w:name="_Toc536092963"/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تقوا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</w:t>
      </w:r>
      <w:bookmarkEnd w:id="104"/>
    </w:p>
    <w:p w:rsidR="004A3AAA" w:rsidRDefault="004A3AAA" w:rsidP="006553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سؤالها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معمولا به ذهن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جزء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هستند؟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خدا،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بکند. ممکن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نشود.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حساب آورد؟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 با روح تقوا سازگار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تقوا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 است؟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اصلا گناه نکند.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باتقوا هم ممکن است گناه کند؟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آدم واقعا نخواهد گناه کند و از گناه خوشش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شده است ناراحت 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دو نوع گناهکار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مصر است و در گناه پشتکار دارد و توبه و استغفار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صدد جبران گناه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گناه را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به گناه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جزء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جزء فاسقان است. و خدا فاسقان را دوست ندارد. از مستکبر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اصرار بر گناه دارد.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شده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آثار و برکات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تقواست، قطعا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قسم دوم گناهکاران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ممکن است ناخواسته در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>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گناه، موقع گناه، و بعد از گناه منفعل و شرمنده و ناراحت اند. دچار عذاب وجدان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خودشان را ملامت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نفس لوامه دارند.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قطعاًجزء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اصلاً گناه نکند، بلکه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واقعا دلش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گناه بکند،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بر او غالب شود و به گناه مبتلا شود.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مؤمن و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واقعا از گناه خوشش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گناه ناراحت است و همواره خودش را ملامت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افراد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آمرزش گناهان نکنند.</w:t>
      </w:r>
    </w:p>
    <w:p w:rsidR="004A3AAA" w:rsidRDefault="00CC778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CC7784">
      <w:pPr>
        <w:pStyle w:val="Heading2"/>
        <w:rPr>
          <w:rtl/>
          <w:lang w:bidi="fa-IR"/>
        </w:rPr>
      </w:pPr>
      <w:bookmarkStart w:id="105" w:name="_Toc536092964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</w:t>
      </w:r>
      <w:bookmarkEnd w:id="10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کار مثل نهال است. نهال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باد کج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نهال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تقوا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وجودش بدواند و تنه اش محکم شود.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د،گناهانش</w:t>
      </w:r>
      <w:r>
        <w:rPr>
          <w:rtl/>
          <w:lang w:bidi="fa-IR"/>
        </w:rPr>
        <w:t xml:space="preserve"> کم شود و کم کم محوم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إذا کانت محاسن الرجل أکثر من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فذلک الکامل؛ </w:t>
      </w:r>
      <w:r w:rsidRPr="00CC7784">
        <w:rPr>
          <w:rStyle w:val="libFootnotenumChar"/>
          <w:rtl/>
        </w:rPr>
        <w:t xml:space="preserve">(1) </w:t>
      </w:r>
      <w:r>
        <w:rPr>
          <w:rtl/>
          <w:lang w:bidi="fa-IR"/>
        </w:rPr>
        <w:t>هرگاه محاسن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باشد،او کامل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بلکه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4A3AAA" w:rsidRPr="00CC7784" w:rsidRDefault="00CC7784" w:rsidP="00CC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CC7784">
      <w:pPr>
        <w:pStyle w:val="libFootnote0"/>
        <w:rPr>
          <w:rtl/>
          <w:lang w:bidi="fa-IR"/>
        </w:rPr>
      </w:pPr>
      <w:r>
        <w:rPr>
          <w:rtl/>
          <w:lang w:bidi="fa-IR"/>
        </w:rPr>
        <w:t>1-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317.</w:t>
      </w:r>
    </w:p>
    <w:p w:rsidR="004A3AAA" w:rsidRDefault="00CC7784" w:rsidP="00CC77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خوب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بر بد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</w:t>
      </w:r>
      <w:r w:rsidR="004A3AAA">
        <w:rPr>
          <w:rtl/>
          <w:lang w:bidi="fa-IR"/>
        </w:rPr>
        <w:t xml:space="preserve"> غالب است. البته کمال نسب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است. کامل مطلق چهارده معصوم </w:t>
      </w:r>
      <w:r w:rsidRPr="00CC7784">
        <w:rPr>
          <w:rStyle w:val="libAlaemChar"/>
          <w:rFonts w:eastAsiaTheme="minorHAnsi"/>
          <w:rtl/>
        </w:rPr>
        <w:t>عليهما‌السلام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4A3AAA">
        <w:rPr>
          <w:rtl/>
          <w:lang w:bidi="fa-IR"/>
        </w:rPr>
        <w:t>هستند.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کفه ترازو که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تا آخر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غالب است، از کامل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ثواب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گناهانش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مجالس خوبش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کامل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غلبه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کم کم ظلمتها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واقعا از ته دل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از گناه متنفر و ناراحت اند، رو به کمال و از کامل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اند. خداوند درباره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 به رشد هستند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CC7784" w:rsidP="00CC7784">
      <w:pPr>
        <w:pStyle w:val="libNormal"/>
        <w:rPr>
          <w:rtl/>
          <w:lang w:bidi="fa-IR"/>
        </w:rPr>
      </w:pPr>
      <w:r w:rsidRPr="00CC7784">
        <w:rPr>
          <w:rStyle w:val="libAlaemChar"/>
          <w:rFonts w:eastAsia="KFGQPC Uthman Taha Naskh" w:hint="cs"/>
          <w:rtl/>
        </w:rPr>
        <w:t>(</w:t>
      </w:r>
      <w:r w:rsidR="004A3AAA" w:rsidRPr="00CC7784">
        <w:rPr>
          <w:rStyle w:val="libAieChar"/>
          <w:rFonts w:hint="eastAsia"/>
          <w:rtl/>
        </w:rPr>
        <w:t>وَلَکِنَّ</w:t>
      </w:r>
      <w:r w:rsidR="004A3AAA" w:rsidRPr="00CC7784">
        <w:rPr>
          <w:rStyle w:val="libAieChar"/>
          <w:rtl/>
        </w:rPr>
        <w:t xml:space="preserve"> اللَّهَ حَبَّبَ إِلَ</w:t>
      </w:r>
      <w:r w:rsidR="004A3AAA" w:rsidRPr="00CC7784">
        <w:rPr>
          <w:rStyle w:val="libAieChar"/>
          <w:rFonts w:hint="cs"/>
          <w:rtl/>
        </w:rPr>
        <w:t>یْ</w:t>
      </w:r>
      <w:r w:rsidR="004A3AAA" w:rsidRPr="00CC7784">
        <w:rPr>
          <w:rStyle w:val="libAieChar"/>
          <w:rFonts w:hint="eastAsia"/>
          <w:rtl/>
        </w:rPr>
        <w:t>کُمُ</w:t>
      </w:r>
      <w:r w:rsidR="004A3AAA" w:rsidRPr="00CC7784">
        <w:rPr>
          <w:rStyle w:val="libAieChar"/>
          <w:rtl/>
        </w:rPr>
        <w:t xml:space="preserve"> الْإِ</w:t>
      </w:r>
      <w:r w:rsidR="004A3AAA" w:rsidRPr="00CC7784">
        <w:rPr>
          <w:rStyle w:val="libAieChar"/>
          <w:rFonts w:hint="cs"/>
          <w:rtl/>
        </w:rPr>
        <w:t>ی</w:t>
      </w:r>
      <w:r w:rsidR="004A3AAA" w:rsidRPr="00CC7784">
        <w:rPr>
          <w:rStyle w:val="libAieChar"/>
          <w:rFonts w:hint="eastAsia"/>
          <w:rtl/>
        </w:rPr>
        <w:t>مَانَ</w:t>
      </w:r>
      <w:r w:rsidR="004A3AAA" w:rsidRPr="00CC7784">
        <w:rPr>
          <w:rStyle w:val="libAieChar"/>
          <w:rtl/>
        </w:rPr>
        <w:t xml:space="preserve"> وَزَ</w:t>
      </w:r>
      <w:r w:rsidR="004A3AAA" w:rsidRPr="00CC7784">
        <w:rPr>
          <w:rStyle w:val="libAieChar"/>
          <w:rFonts w:hint="cs"/>
          <w:rtl/>
        </w:rPr>
        <w:t>یَّ</w:t>
      </w:r>
      <w:r w:rsidR="004A3AAA" w:rsidRPr="00CC7784">
        <w:rPr>
          <w:rStyle w:val="libAieChar"/>
          <w:rFonts w:hint="eastAsia"/>
          <w:rtl/>
        </w:rPr>
        <w:t>نَهُ</w:t>
      </w:r>
      <w:r w:rsidR="004A3AAA" w:rsidRPr="00CC7784">
        <w:rPr>
          <w:rStyle w:val="libAieChar"/>
          <w:rtl/>
        </w:rPr>
        <w:t xml:space="preserve"> فِ</w:t>
      </w:r>
      <w:r w:rsidR="004A3AAA" w:rsidRPr="00CC7784">
        <w:rPr>
          <w:rStyle w:val="libAieChar"/>
          <w:rFonts w:hint="cs"/>
          <w:rtl/>
        </w:rPr>
        <w:t>ی</w:t>
      </w:r>
      <w:r w:rsidR="004A3AAA" w:rsidRPr="00CC7784">
        <w:rPr>
          <w:rStyle w:val="libAieChar"/>
          <w:rtl/>
        </w:rPr>
        <w:t xml:space="preserve"> قُلُوبِکُمْ وَکَرَّهَ إِلَ</w:t>
      </w:r>
      <w:r w:rsidR="004A3AAA" w:rsidRPr="00CC7784">
        <w:rPr>
          <w:rStyle w:val="libAieChar"/>
          <w:rFonts w:hint="cs"/>
          <w:rtl/>
        </w:rPr>
        <w:t>یْ</w:t>
      </w:r>
      <w:r w:rsidR="004A3AAA" w:rsidRPr="00CC7784">
        <w:rPr>
          <w:rStyle w:val="libAieChar"/>
          <w:rFonts w:hint="eastAsia"/>
          <w:rtl/>
        </w:rPr>
        <w:t>کُمُ</w:t>
      </w:r>
      <w:r w:rsidR="004A3AAA" w:rsidRPr="00CC7784">
        <w:rPr>
          <w:rStyle w:val="libAieChar"/>
          <w:rtl/>
        </w:rPr>
        <w:t xml:space="preserve"> الْکُفْرَ وَالْفُسُوقَ وَالْعِصْ</w:t>
      </w:r>
      <w:r w:rsidR="004A3AAA" w:rsidRPr="00CC7784">
        <w:rPr>
          <w:rStyle w:val="libAieChar"/>
          <w:rFonts w:hint="cs"/>
          <w:rtl/>
        </w:rPr>
        <w:t>یَ</w:t>
      </w:r>
      <w:r w:rsidR="004A3AAA" w:rsidRPr="00CC7784">
        <w:rPr>
          <w:rStyle w:val="libAieChar"/>
          <w:rFonts w:hint="eastAsia"/>
          <w:rtl/>
        </w:rPr>
        <w:t>انَ</w:t>
      </w:r>
      <w:r w:rsidR="004A3AAA" w:rsidRPr="00CC7784">
        <w:rPr>
          <w:rStyle w:val="libAieChar"/>
          <w:rtl/>
        </w:rPr>
        <w:t xml:space="preserve"> أُولَئِکَ هُمُ الرَّاشِدُونَ</w:t>
      </w:r>
      <w:r w:rsidRPr="00CC7784">
        <w:rPr>
          <w:rStyle w:val="libAlaemChar"/>
          <w:rFonts w:hint="cs"/>
          <w:rtl/>
        </w:rPr>
        <w:t>)</w:t>
      </w:r>
      <w:r w:rsidR="004A3AAA" w:rsidRPr="00CC7784">
        <w:rPr>
          <w:rStyle w:val="libFootnotenumChar"/>
          <w:rtl/>
        </w:rPr>
        <w:t xml:space="preserve"> (1)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اراست</w:t>
      </w:r>
      <w:r>
        <w:rPr>
          <w:rtl/>
          <w:lang w:bidi="fa-IR"/>
        </w:rPr>
        <w:t xml:space="preserve"> و کفر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نظرتان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ساخت. آنان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C77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قرار داده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خدا و ائمه </w:t>
      </w:r>
      <w:r w:rsidR="00CC7784" w:rsidRPr="00CC7784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در دل من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است. اگر دوستداران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C7784" w:rsidRPr="00CC7784">
        <w:rPr>
          <w:rStyle w:val="libAlaemChar"/>
          <w:rFonts w:eastAsiaTheme="minorHAnsi"/>
          <w:rtl/>
        </w:rPr>
        <w:t>عليها‌السلام</w:t>
      </w:r>
      <w:r w:rsidR="00CC77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قطعه قطعه هم بکنند، دست از محبت آنها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C77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حاضرند</w:t>
      </w:r>
      <w:r>
        <w:rPr>
          <w:rtl/>
          <w:lang w:bidi="fa-IR"/>
        </w:rPr>
        <w:t xml:space="preserve"> قطعه قطعه شوند و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C7784" w:rsidRPr="00CC7784">
        <w:rPr>
          <w:rStyle w:val="libAlaemChar"/>
          <w:rFonts w:eastAsiaTheme="minorHAnsi"/>
          <w:rtl/>
        </w:rPr>
        <w:t>عليها‌السلام</w:t>
      </w:r>
      <w:r w:rsidR="00CC77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دست بر ندارند.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 قرار داده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باعث نجات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آتش جهنم ما را نسوزاند.</w:t>
      </w:r>
    </w:p>
    <w:p w:rsidR="004A3AAA" w:rsidRPr="00CC7784" w:rsidRDefault="00CC7784" w:rsidP="00CC7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3AAA" w:rsidRDefault="004A3AAA" w:rsidP="00CC778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حجرات،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7 .</w:t>
      </w:r>
    </w:p>
    <w:p w:rsidR="004A3AAA" w:rsidRDefault="00CC7784" w:rsidP="00CC77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آتش</w:t>
      </w:r>
      <w:r w:rsidR="004A3AAA">
        <w:rPr>
          <w:rtl/>
          <w:lang w:bidi="fa-IR"/>
        </w:rPr>
        <w:t xml:space="preserve"> جهنم. بغض و ک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نه</w:t>
      </w:r>
      <w:r w:rsidR="004A3AAA">
        <w:rPr>
          <w:rtl/>
          <w:lang w:bidi="fa-IR"/>
        </w:rPr>
        <w:t xml:space="preserve"> اهل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</w:t>
      </w:r>
      <w:r w:rsidRPr="00CC7784">
        <w:rPr>
          <w:rStyle w:val="libAlaemChar"/>
          <w:rFonts w:eastAsiaTheme="minorHAnsi"/>
          <w:rtl/>
        </w:rPr>
        <w:t>عليها‌السلام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4A3AAA">
        <w:rPr>
          <w:rtl/>
          <w:lang w:bidi="fa-IR"/>
        </w:rPr>
        <w:t>است. خداوند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 xml:space="preserve"> را 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نت</w:t>
      </w:r>
      <w:r w:rsidR="004A3AAA">
        <w:rPr>
          <w:rtl/>
          <w:lang w:bidi="fa-IR"/>
        </w:rPr>
        <w:t xml:space="preserve"> و محبوب دل ما قرار داده، و کفر و فسق و عص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ان</w:t>
      </w:r>
      <w:r w:rsidR="004A3AAA">
        <w:rPr>
          <w:rtl/>
          <w:lang w:bidi="fa-IR"/>
        </w:rPr>
        <w:t xml:space="preserve"> و نافرمان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مکروه دلها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مان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مکروه ماست و از آن متنفر و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در واقع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چون با تنفر و کره انجام داده شده است، بعد از آن توبه و استغفار است. و بدون شک خدا توبه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گناه متنفر است، اگر مرتکب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خودش را ملامت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دلش به خودش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را قطعا خدا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مرحوم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آدم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پدرش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نجف بود. اواخر عمر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شده بود. حالت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داده بود.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خدا مرا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تو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 واسع المغفره است،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العفو است، گناهان بزرگ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خودش را ملامت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قطعا خدا او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A3AAA" w:rsidRDefault="00CC7784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CC7784">
      <w:pPr>
        <w:pStyle w:val="Heading2"/>
        <w:rPr>
          <w:rtl/>
          <w:lang w:bidi="fa-IR"/>
        </w:rPr>
      </w:pPr>
      <w:bookmarkStart w:id="106" w:name="_Toc536092965"/>
      <w:r>
        <w:rPr>
          <w:rFonts w:hint="eastAsia"/>
          <w:rtl/>
          <w:lang w:bidi="fa-IR"/>
        </w:rPr>
        <w:t>خطاکاران</w:t>
      </w:r>
      <w:r>
        <w:rPr>
          <w:rtl/>
          <w:lang w:bidi="fa-IR"/>
        </w:rPr>
        <w:t xml:space="preserve"> توبه کار</w:t>
      </w:r>
      <w:bookmarkEnd w:id="10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پاک شوند و خودشان را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آب توبه شست و شو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دوست دارد. اهل توبه محبوب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4A3AAA" w:rsidRDefault="00CC7784" w:rsidP="004A3AAA">
      <w:pPr>
        <w:pStyle w:val="libNormal"/>
        <w:rPr>
          <w:rtl/>
          <w:lang w:bidi="fa-IR"/>
        </w:rPr>
      </w:pPr>
      <w:r w:rsidRPr="00CC7784">
        <w:rPr>
          <w:rStyle w:val="libAlaemChar"/>
          <w:rFonts w:hint="cs"/>
          <w:rtl/>
        </w:rPr>
        <w:t>(</w:t>
      </w:r>
      <w:r w:rsidR="004A3AAA" w:rsidRPr="00CC7784">
        <w:rPr>
          <w:rStyle w:val="libAieChar"/>
          <w:rFonts w:hint="eastAsia"/>
          <w:rtl/>
        </w:rPr>
        <w:t>إِنَّ</w:t>
      </w:r>
      <w:r w:rsidR="004A3AAA" w:rsidRPr="00CC7784">
        <w:rPr>
          <w:rStyle w:val="libAieChar"/>
          <w:rtl/>
        </w:rPr>
        <w:t xml:space="preserve"> اللَّهَ </w:t>
      </w:r>
      <w:r w:rsidR="004A3AAA" w:rsidRPr="00CC7784">
        <w:rPr>
          <w:rStyle w:val="libAieChar"/>
          <w:rFonts w:hint="cs"/>
          <w:rtl/>
        </w:rPr>
        <w:t>یُ</w:t>
      </w:r>
      <w:r w:rsidR="004A3AAA" w:rsidRPr="00CC7784">
        <w:rPr>
          <w:rStyle w:val="libAieChar"/>
          <w:rFonts w:hint="eastAsia"/>
          <w:rtl/>
        </w:rPr>
        <w:t>حِبُّ</w:t>
      </w:r>
      <w:r w:rsidR="004A3AAA" w:rsidRPr="00CC7784">
        <w:rPr>
          <w:rStyle w:val="libAieChar"/>
          <w:rtl/>
        </w:rPr>
        <w:t xml:space="preserve"> التَّوَّابِ</w:t>
      </w:r>
      <w:r w:rsidR="004A3AAA" w:rsidRPr="00CC7784">
        <w:rPr>
          <w:rStyle w:val="libAieChar"/>
          <w:rFonts w:hint="cs"/>
          <w:rtl/>
        </w:rPr>
        <w:t>ی</w:t>
      </w:r>
      <w:r w:rsidR="004A3AAA" w:rsidRPr="00CC7784">
        <w:rPr>
          <w:rStyle w:val="libAieChar"/>
          <w:rFonts w:hint="eastAsia"/>
          <w:rtl/>
        </w:rPr>
        <w:t>نَ</w:t>
      </w:r>
      <w:r w:rsidR="004A3AAA" w:rsidRPr="00CC7784">
        <w:rPr>
          <w:rStyle w:val="libAieChar"/>
          <w:rtl/>
        </w:rPr>
        <w:t xml:space="preserve"> وَ</w:t>
      </w:r>
      <w:r w:rsidR="004A3AAA" w:rsidRPr="00CC7784">
        <w:rPr>
          <w:rStyle w:val="libAieChar"/>
          <w:rFonts w:hint="cs"/>
          <w:rtl/>
        </w:rPr>
        <w:t>یُ</w:t>
      </w:r>
      <w:r w:rsidR="004A3AAA" w:rsidRPr="00CC7784">
        <w:rPr>
          <w:rStyle w:val="libAieChar"/>
          <w:rFonts w:hint="eastAsia"/>
          <w:rtl/>
        </w:rPr>
        <w:t>حِبُّ</w:t>
      </w:r>
      <w:r w:rsidR="004A3AAA" w:rsidRPr="00CC7784">
        <w:rPr>
          <w:rStyle w:val="libAieChar"/>
          <w:rtl/>
        </w:rPr>
        <w:t xml:space="preserve"> الْمُتَطَهِّرِ</w:t>
      </w:r>
      <w:r w:rsidR="004A3AAA" w:rsidRPr="00CC7784">
        <w:rPr>
          <w:rStyle w:val="libAieChar"/>
          <w:rFonts w:hint="cs"/>
          <w:rtl/>
        </w:rPr>
        <w:t>ی</w:t>
      </w:r>
      <w:r w:rsidR="004A3AAA" w:rsidRPr="00CC7784">
        <w:rPr>
          <w:rStyle w:val="libAieChar"/>
          <w:rFonts w:hint="eastAsia"/>
          <w:rtl/>
        </w:rPr>
        <w:t>نَ</w:t>
      </w:r>
      <w:r w:rsidRPr="00CC778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 xml:space="preserve"> ؛</w:t>
      </w:r>
      <w:r w:rsidR="004A3AAA" w:rsidRPr="00CC7784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توبه کاران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زگان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662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اصلا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معصوم اند، بلکه ممکن است لغزش و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آنان سر بزند،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بلافاصله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صدها بار تکرار هم شود.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الشان </w:t>
      </w:r>
      <w:r w:rsidR="00C6620B" w:rsidRPr="00C6620B">
        <w:rPr>
          <w:rStyle w:val="libAlaemChar"/>
          <w:rFonts w:eastAsiaTheme="minorHAnsi"/>
          <w:rtl/>
        </w:rPr>
        <w:t>صلى‌الله‌عليه‌وآله</w:t>
      </w:r>
      <w:r w:rsidR="00C6620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خطاء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الخطائ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C6620B">
        <w:rPr>
          <w:rStyle w:val="libFootnotenumChar"/>
          <w:rFonts w:hint="eastAsia"/>
          <w:rtl/>
        </w:rPr>
        <w:t>؛</w:t>
      </w:r>
      <w:r w:rsidRPr="00C6620B">
        <w:rPr>
          <w:rStyle w:val="libFootnotenumChar"/>
          <w:rtl/>
        </w:rPr>
        <w:t>(2)</w:t>
      </w:r>
      <w:r>
        <w:rPr>
          <w:rtl/>
          <w:lang w:bidi="fa-IR"/>
        </w:rPr>
        <w:t>همه فرزندان آدم خطا کارندوبهتر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خطاکاران توبه گران اند.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C6620B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فرزندان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خطا و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خاط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خطاء هستند.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C6620B" w:rsidTr="00297DE1">
        <w:trPr>
          <w:trHeight w:val="350"/>
        </w:trPr>
        <w:tc>
          <w:tcPr>
            <w:tcW w:w="3920" w:type="dxa"/>
            <w:shd w:val="clear" w:color="auto" w:fill="auto"/>
          </w:tcPr>
          <w:p w:rsidR="00C6620B" w:rsidRDefault="00C6620B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برق عص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بر آدم صف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6620B" w:rsidRDefault="00C6620B" w:rsidP="00297D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6620B" w:rsidRDefault="00C6620B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ما چگونه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بد</w:t>
            </w:r>
            <w:r>
              <w:rPr>
                <w:rtl/>
                <w:lang w:bidi="fa-IR"/>
              </w:rPr>
              <w:t xml:space="preserve"> دعو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گناه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خطاکارند.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آدم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ترک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اشتباه کرد.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گناه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گناه چراغ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ارتکاب گناه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ناخواسته در گناه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توبه و استغفار پاکش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اعمال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آنها را پاک کند. خداوند متعال در قرآن فرموده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C1BB5" w:rsidP="00BC1BB5">
      <w:pPr>
        <w:pStyle w:val="libNormal"/>
        <w:rPr>
          <w:rtl/>
          <w:lang w:bidi="fa-IR"/>
        </w:rPr>
      </w:pPr>
      <w:r w:rsidRPr="00BC1BB5">
        <w:rPr>
          <w:rStyle w:val="libAlaemChar"/>
          <w:rFonts w:hint="cs"/>
          <w:rtl/>
        </w:rPr>
        <w:t>(</w:t>
      </w:r>
      <w:r w:rsidR="004A3AAA" w:rsidRPr="00BC1BB5">
        <w:rPr>
          <w:rStyle w:val="libAieChar"/>
          <w:rFonts w:hint="eastAsia"/>
          <w:rtl/>
        </w:rPr>
        <w:t>إِنَّ</w:t>
      </w:r>
      <w:r w:rsidR="004A3AAA" w:rsidRPr="00BC1BB5">
        <w:rPr>
          <w:rStyle w:val="libAieChar"/>
          <w:rtl/>
        </w:rPr>
        <w:t xml:space="preserve"> الْحَسَنَاتِ </w:t>
      </w:r>
      <w:r w:rsidR="004A3AAA" w:rsidRPr="00BC1BB5">
        <w:rPr>
          <w:rStyle w:val="libAieChar"/>
          <w:rFonts w:hint="cs"/>
          <w:rtl/>
        </w:rPr>
        <w:t>یُ</w:t>
      </w:r>
      <w:r w:rsidR="004A3AAA" w:rsidRPr="00BC1BB5">
        <w:rPr>
          <w:rStyle w:val="libAieChar"/>
          <w:rFonts w:hint="eastAsia"/>
          <w:rtl/>
        </w:rPr>
        <w:t>ذْهِبْنَ</w:t>
      </w:r>
      <w:r w:rsidR="004A3AAA" w:rsidRPr="00BC1BB5">
        <w:rPr>
          <w:rStyle w:val="libAieChar"/>
          <w:rtl/>
        </w:rPr>
        <w:t xml:space="preserve"> السَّ</w:t>
      </w:r>
      <w:r w:rsidR="004A3AAA" w:rsidRPr="00BC1BB5">
        <w:rPr>
          <w:rStyle w:val="libAieChar"/>
          <w:rFonts w:hint="cs"/>
          <w:rtl/>
        </w:rPr>
        <w:t>یِّ</w:t>
      </w:r>
      <w:r w:rsidR="004A3AAA" w:rsidRPr="00BC1BB5">
        <w:rPr>
          <w:rStyle w:val="libAieChar"/>
          <w:rFonts w:hint="eastAsia"/>
          <w:rtl/>
        </w:rPr>
        <w:t>ئَاتِ</w:t>
      </w:r>
      <w:r w:rsidRPr="00BC1BB5">
        <w:rPr>
          <w:rStyle w:val="libAlaemChar"/>
          <w:rFonts w:hint="cs"/>
          <w:rtl/>
        </w:rPr>
        <w:t>)</w:t>
      </w:r>
      <w:r w:rsidR="004A3AAA" w:rsidRPr="00BC1BB5">
        <w:rPr>
          <w:rStyle w:val="libFootnotenumChar"/>
          <w:rtl/>
        </w:rPr>
        <w:t>(3)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3AAA" w:rsidRPr="00BC1BB5" w:rsidRDefault="00BC1BB5" w:rsidP="00BC1B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222.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الفصاحه، ص 610.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هود،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114.</w:t>
      </w:r>
    </w:p>
    <w:p w:rsidR="004A3AAA" w:rsidRDefault="00BC1BB5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گناه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غرور را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شکند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غرور و تکبر آدم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از حسنه و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به غرور و تکبر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علم أن الذنب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للمؤمن من العجب ولولا ذلک ما ابتل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بذنب أبداً؛</w:t>
      </w:r>
      <w:r w:rsidRPr="00BC1BB5">
        <w:rPr>
          <w:rStyle w:val="libFootnotenumChar"/>
          <w:rtl/>
        </w:rPr>
        <w:t>(1)</w:t>
      </w:r>
      <w:r>
        <w:rPr>
          <w:rtl/>
          <w:lang w:bidi="fa-IR"/>
        </w:rPr>
        <w:t xml:space="preserve"> همانا خدا دانست که ارتکاب گناه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نبود، هرگز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به عذر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حالت انفعال و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بهتر است از آن عبادت و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به غرور و تکبر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الرجل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الذنب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العمل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سره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حاله تلک فلأن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حاله تلک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 مما دخل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</w:t>
      </w:r>
      <w:r w:rsidRPr="00BC1BB5">
        <w:rPr>
          <w:rStyle w:val="libFootnotenumChar"/>
          <w:rtl/>
        </w:rPr>
        <w:t>(2)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آن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کار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شادمانش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و از حال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بودنش به حال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فرا گرفته است.</w:t>
      </w:r>
    </w:p>
    <w:p w:rsidR="004A3AAA" w:rsidRDefault="004A3AAA" w:rsidP="00BC1B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تقوا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قدر خودش را سرکوفت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عبادتها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رسول خدا </w:t>
      </w:r>
      <w:r w:rsidR="00BC1BB5" w:rsidRPr="00BC1BB5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به</w:t>
      </w:r>
    </w:p>
    <w:p w:rsidR="004A3AAA" w:rsidRPr="00BC1BB5" w:rsidRDefault="00BC1BB5" w:rsidP="00BC1B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313.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313.</w:t>
      </w:r>
    </w:p>
    <w:p w:rsidR="004A3AAA" w:rsidRDefault="00BC1BB5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ابوذر</w:t>
      </w:r>
      <w:r w:rsidR="004A3AAA"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أباذر إن العبد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الذنب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به الجنه ؛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C1B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اباذر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: چگونه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</w:t>
      </w:r>
      <w:r w:rsidR="00BC1BB5" w:rsidRPr="00BC1BB5">
        <w:rPr>
          <w:rStyle w:val="libAlaemChar"/>
          <w:rFonts w:eastAsiaTheme="minorHAnsi"/>
          <w:rtl/>
        </w:rPr>
        <w:t>صلى‌الله‌عليه‌وآله</w:t>
      </w:r>
      <w:r w:rsidR="00BC1BB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؟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الذنب نصب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تائبا منه فارا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وجل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الجنه؛ </w:t>
      </w:r>
      <w:r w:rsidRPr="00BC1BB5">
        <w:rPr>
          <w:rStyle w:val="libFootnotenumChar"/>
          <w:rtl/>
        </w:rPr>
        <w:t>(1)</w:t>
      </w:r>
      <w:r>
        <w:rPr>
          <w:rtl/>
          <w:lang w:bidi="fa-IR"/>
        </w:rPr>
        <w:t xml:space="preserve"> گناهش همواره در برابر چشمش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از آن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رود؟! فرمودند: بله، گناه که کرد آن قدر منفعل و شرمن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مستحق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البته مؤمن ناخواسته در چاله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واقعا دلش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خواهد.لذا فرمودند:به خاطرحالت توبه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شود،او رابه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عجب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او را در گناه انداختم. ترک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بهتر بود. با عصمتشان منافات ندارد.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چرا در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رفت؟ چون به قومش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نشد.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آدم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گندم خورد که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بهتر بود.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از بهشت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رونش</w:t>
      </w:r>
      <w:r>
        <w:rPr>
          <w:rtl/>
          <w:lang w:bidi="fa-IR"/>
        </w:rPr>
        <w:t xml:space="preserve"> کردند.</w:t>
      </w:r>
    </w:p>
    <w:p w:rsidR="004A3AAA" w:rsidRDefault="004A3AAA" w:rsidP="00BC1B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است؟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C1BB5" w:rsidRPr="00BC1BB5">
        <w:rPr>
          <w:rStyle w:val="libAlaemChar"/>
          <w:rtl/>
        </w:rPr>
        <w:t>رحمه‌الله</w:t>
      </w:r>
      <w:r w:rsidR="00BC1BB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نفس مؤمن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احساس ارتکاب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Pr="00BC1BB5" w:rsidRDefault="00BC1BB5" w:rsidP="00BC1B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BC1BB5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1- مکارم الأخلاق، ص 462؛ بحار الأنوار، ج 74، ص 79.</w:t>
      </w:r>
    </w:p>
    <w:p w:rsidR="004A3AAA" w:rsidRDefault="00BC1BB5" w:rsidP="00BC1B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علم أن الذنب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للمؤمن من العجب ولولا ذلک ما ابتل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بذنب أبد؛ </w:t>
      </w:r>
      <w:r w:rsidRPr="00BC1BB5">
        <w:rPr>
          <w:rStyle w:val="libFootnotenumChar"/>
          <w:rtl/>
        </w:rPr>
        <w:t>(1)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گناه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بهتر از عجب و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نبود، هرگز شخص مؤمن به گناه گرفتار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آن ترسان و هراسان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سپس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 شبه عجب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بالد</w:t>
      </w:r>
      <w:r>
        <w:rPr>
          <w:rtl/>
          <w:lang w:bidi="fa-IR"/>
        </w:rPr>
        <w:t xml:space="preserve">. امام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خائف أحسن حالا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عجبه</w:t>
      </w:r>
      <w:r w:rsidRPr="00BC1BB5">
        <w:rPr>
          <w:rStyle w:val="libFootnotenumChar"/>
          <w:rtl/>
        </w:rPr>
        <w:t>؛(2)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حالت اولش با ترس، بهتر است از حالت عجب و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اش. عجب و غرور و تکبر چاه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و 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چاله است. اگر امر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در چاله دو سه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چاه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خطر چاله کمتر 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C1BB5">
      <w:pPr>
        <w:pStyle w:val="Heading2"/>
        <w:rPr>
          <w:rtl/>
          <w:lang w:bidi="fa-IR"/>
        </w:rPr>
      </w:pPr>
      <w:bookmarkStart w:id="107" w:name="_Toc536092966"/>
      <w:r>
        <w:rPr>
          <w:rFonts w:hint="eastAsia"/>
          <w:rtl/>
          <w:lang w:bidi="fa-IR"/>
        </w:rPr>
        <w:t>خطر</w:t>
      </w:r>
      <w:r>
        <w:rPr>
          <w:rtl/>
          <w:lang w:bidi="fa-IR"/>
        </w:rPr>
        <w:t xml:space="preserve"> غرور و تکبر</w:t>
      </w:r>
      <w:bookmarkEnd w:id="10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غرور</w:t>
      </w:r>
      <w:r>
        <w:rPr>
          <w:rtl/>
          <w:lang w:bidi="fa-IR"/>
        </w:rPr>
        <w:t xml:space="preserve"> به مراتب خطرناک تر از گناه است. غرور و تکبر باعث شد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مقابل خدا قد علم کند.</w:t>
      </w:r>
    </w:p>
    <w:p w:rsidR="004A3AAA" w:rsidRDefault="00BC1BB5" w:rsidP="004A3AAA">
      <w:pPr>
        <w:pStyle w:val="libNormal"/>
        <w:rPr>
          <w:rtl/>
          <w:lang w:bidi="fa-IR"/>
        </w:rPr>
      </w:pPr>
      <w:r w:rsidRPr="00BC1BB5">
        <w:rPr>
          <w:rStyle w:val="libAlaemChar"/>
          <w:rFonts w:eastAsia="KFGQPC Uthman Taha Naskh" w:hint="cs"/>
          <w:rtl/>
        </w:rPr>
        <w:t>(</w:t>
      </w:r>
      <w:r w:rsidR="004A3AAA" w:rsidRPr="00BC1BB5">
        <w:rPr>
          <w:rStyle w:val="libAieChar"/>
          <w:rFonts w:hint="eastAsia"/>
          <w:rtl/>
        </w:rPr>
        <w:t>أَبَ</w:t>
      </w:r>
      <w:r w:rsidR="004A3AAA" w:rsidRPr="00BC1BB5">
        <w:rPr>
          <w:rStyle w:val="libAieChar"/>
          <w:rFonts w:hint="cs"/>
          <w:rtl/>
        </w:rPr>
        <w:t>ی</w:t>
      </w:r>
      <w:r w:rsidR="004A3AAA" w:rsidRPr="00BC1BB5">
        <w:rPr>
          <w:rStyle w:val="libAieChar"/>
          <w:rtl/>
        </w:rPr>
        <w:t xml:space="preserve"> وَاسْتَکْبَرَ وَکَانَ مِنَ الْکَافِرِ</w:t>
      </w:r>
      <w:r w:rsidR="004A3AAA" w:rsidRPr="00BC1BB5">
        <w:rPr>
          <w:rStyle w:val="libAieChar"/>
          <w:rFonts w:hint="cs"/>
          <w:rtl/>
        </w:rPr>
        <w:t>ی</w:t>
      </w:r>
      <w:r w:rsidR="004A3AAA" w:rsidRPr="00BC1BB5">
        <w:rPr>
          <w:rStyle w:val="libAieChar"/>
          <w:rFonts w:hint="eastAsia"/>
          <w:rtl/>
        </w:rPr>
        <w:t>نَ</w:t>
      </w:r>
      <w:r w:rsidRPr="00BC1BB5">
        <w:rPr>
          <w:rStyle w:val="libAlaemChar"/>
          <w:rFonts w:eastAsia="KFGQPC Uthman Taha Naskh" w:hint="cs"/>
          <w:rtl/>
        </w:rPr>
        <w:t>)</w:t>
      </w:r>
      <w:r w:rsidR="004A3AAA">
        <w:rPr>
          <w:rtl/>
          <w:lang w:bidi="fa-IR"/>
        </w:rPr>
        <w:t xml:space="preserve"> ؛</w:t>
      </w:r>
      <w:r w:rsidR="004A3AAA" w:rsidRPr="00BC1BB5">
        <w:rPr>
          <w:rStyle w:val="libFootnotenumChar"/>
          <w:rtl/>
        </w:rPr>
        <w:t>(3)</w:t>
      </w:r>
      <w:r w:rsidR="004A3AAA">
        <w:rPr>
          <w:rtl/>
          <w:lang w:bidi="fa-IR"/>
        </w:rPr>
        <w:t xml:space="preserve"> سر باز زد و کبر ورز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ازکافران 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سه عبارت است: «آب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کرنش سر</w:t>
      </w:r>
    </w:p>
    <w:p w:rsidR="004A3AAA" w:rsidRPr="00BC1BB5" w:rsidRDefault="00BC1BB5" w:rsidP="00BC1B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313؛ بحار الأنوار، ج 66، ص 235.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313؛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1، ص 100.</w:t>
      </w:r>
    </w:p>
    <w:p w:rsidR="00BC1BB5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34.</w:t>
      </w:r>
    </w:p>
    <w:p w:rsidR="004A3AAA" w:rsidRDefault="00BC1BB5" w:rsidP="00BC1B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زد. «استکبر»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تکبر افتاد. و بلافاصله از کافران 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غرور او را گرفت، در معرض کفر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کارم درست است،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خوبم، در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است. رسول خدا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قال أنا عالم فهو جاهل</w:t>
      </w:r>
      <w:r w:rsidRPr="00BC1BB5">
        <w:rPr>
          <w:rStyle w:val="libFootnotenumChar"/>
          <w:rtl/>
        </w:rPr>
        <w:t xml:space="preserve">؛(1) </w:t>
      </w:r>
      <w:r>
        <w:rPr>
          <w:rtl/>
          <w:lang w:bidi="fa-IR"/>
        </w:rPr>
        <w:t>هرکس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عالمم،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جاهل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ادعا کند من دانشمندم، عالمم،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ام و از خودش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کند، حتما بداند جاهل است و در جهل فرو رفته است. تو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 علم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غرور</w:t>
      </w:r>
      <w:r>
        <w:rPr>
          <w:rtl/>
          <w:lang w:bidi="fa-IR"/>
        </w:rPr>
        <w:t xml:space="preserve"> و تکبر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ماده مضر و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را در 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تا غرورش را در هم بشکند و بت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خرد کند.</w:t>
      </w:r>
    </w:p>
    <w:p w:rsidR="004A3AAA" w:rsidRDefault="00BC1BB5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BC1BB5">
      <w:pPr>
        <w:pStyle w:val="Heading2"/>
        <w:rPr>
          <w:rtl/>
          <w:lang w:bidi="fa-IR"/>
        </w:rPr>
      </w:pPr>
      <w:bookmarkStart w:id="108" w:name="_Toc536092967"/>
      <w:r>
        <w:rPr>
          <w:rFonts w:hint="eastAsia"/>
          <w:rtl/>
          <w:lang w:bidi="fa-IR"/>
        </w:rPr>
        <w:t>گناهکار</w:t>
      </w:r>
      <w:r>
        <w:rPr>
          <w:rtl/>
          <w:lang w:bidi="fa-IR"/>
        </w:rPr>
        <w:t xml:space="preserve"> محبوب!</w:t>
      </w:r>
      <w:bookmarkEnd w:id="10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«جعلت فداک و الله إنن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 منذدهر أر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أتحول عنه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فما أقدر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قربانت، به خدا سوگند همانا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دچار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از آن گناه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روم و آن را و</w:t>
      </w:r>
      <w:r>
        <w:rPr>
          <w:rFonts w:hint="eastAsia"/>
          <w:rtl/>
          <w:lang w:bidi="fa-IR"/>
        </w:rPr>
        <w:t>انهم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توانم.» حضرت به او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کنت صادقا فإن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حبک</w:t>
      </w:r>
      <w:r>
        <w:rPr>
          <w:rtl/>
          <w:lang w:bidi="fa-IR"/>
        </w:rPr>
        <w:t xml:space="preserve">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نقلک</w:t>
      </w:r>
      <w:r>
        <w:rPr>
          <w:rtl/>
          <w:lang w:bidi="fa-IR"/>
        </w:rPr>
        <w:t xml:space="preserve"> منه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إلا 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تخافه ؛ </w:t>
      </w:r>
      <w:r w:rsidRPr="00BC1BB5">
        <w:rPr>
          <w:rStyle w:val="libFootnotenumChar"/>
          <w:rtl/>
        </w:rPr>
        <w:t>(2)</w:t>
      </w:r>
      <w:r>
        <w:rPr>
          <w:rtl/>
          <w:lang w:bidi="fa-IR"/>
        </w:rPr>
        <w:t xml:space="preserve"> اگر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همانا خدا تو را دوست دارد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نشده که تو را از آن به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</w:t>
      </w:r>
    </w:p>
    <w:p w:rsidR="004A3AAA" w:rsidRPr="00BC1BB5" w:rsidRDefault="00BC1BB5" w:rsidP="00BC1B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2، ص 110.</w:t>
      </w:r>
    </w:p>
    <w:p w:rsidR="004A3AAA" w:rsidRDefault="004A3AAA" w:rsidP="00BC1BB5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442 .</w:t>
      </w:r>
    </w:p>
    <w:p w:rsidR="00BC1BB5" w:rsidRDefault="00BC1BB5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تو از او در ترس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از گناه ناراحت بوده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نداشته است.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از گناه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باز گرفتار گناه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حضرت به او فرمودند: اگر انسان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باشد، خدا تو را دوست دارد.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ناخواسته گناه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خدا باشد.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گناه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آلوده شوند را دوست دارد. 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بنده اش از آن حالت خوف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سلمان و ابوذرم و بتش طلو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خدا سرش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تا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هندوستان نکند و آن حالت خوف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باشد.</w:t>
      </w:r>
    </w:p>
    <w:p w:rsidR="004A3AAA" w:rsidRDefault="00297DE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297DE1">
      <w:pPr>
        <w:pStyle w:val="Heading2"/>
        <w:rPr>
          <w:rtl/>
          <w:lang w:bidi="fa-IR"/>
        </w:rPr>
      </w:pPr>
      <w:bookmarkStart w:id="109" w:name="_Toc536092968"/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ممنوع!</w:t>
      </w:r>
      <w:bookmarkEnd w:id="10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مجوز گناه نداده اند. گناه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استمرار گناه ممکن است آن حالت استکبار را به وجود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ما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توبه و بازگشت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 اصرار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گناه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افراد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مرا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297D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را دوست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عملشان را دوست ندارد. چون از گناه شرمنده و ناراحت است، خدا خودش را دوست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گناهش را</w:t>
      </w:r>
      <w:r w:rsidR="00297D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ندارد. خدا هم کمند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تا او را از گناه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غرور و تکبر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تقوا و حسن خلق و تواضع در برابر خدا و خلق او محقق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</w:t>
      </w:r>
      <w:r>
        <w:rPr>
          <w:rtl/>
          <w:lang w:bidi="fa-IR"/>
        </w:rPr>
        <w:t xml:space="preserve"> ما تلج به أمت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حسن الخلق؛</w:t>
      </w:r>
      <w:r w:rsidRPr="00297DE1">
        <w:rPr>
          <w:rStyle w:val="libFootnotenumChar"/>
          <w:rtl/>
        </w:rPr>
        <w:t>(1)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امت من با آن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تقوا و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سوق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و ترک گناه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3AAA" w:rsidRDefault="00297DE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297DE1">
      <w:pPr>
        <w:pStyle w:val="Heading2"/>
        <w:rPr>
          <w:rtl/>
          <w:lang w:bidi="fa-IR"/>
        </w:rPr>
      </w:pPr>
      <w:bookmarkStart w:id="110" w:name="_Toc536092969"/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bookmarkEnd w:id="11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جزء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تقوا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تقوا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بده،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چشم.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نده، انجام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بر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مقدم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نفس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جو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بستگان و رفقا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فرمان خدا را بر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فرمانها مقدم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 اساس تقوا عمل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Pr="00297DE1" w:rsidRDefault="00297DE1" w:rsidP="00297D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3AAA" w:rsidRDefault="004A3AAA" w:rsidP="00297DE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97D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100: بحار الأنوار، ج 68 ، ص 375.</w:t>
      </w:r>
    </w:p>
    <w:p w:rsidR="004A3AAA" w:rsidRDefault="00297DE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البته</w:t>
      </w:r>
      <w:r w:rsidR="004A3AAA">
        <w:rPr>
          <w:rtl/>
          <w:lang w:bidi="fa-IR"/>
        </w:rPr>
        <w:t xml:space="preserve"> مکروهات و مستحبات مرتبه 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بالاتر از تقوا هستند. حداقل تقوا انجام واجبات و ترک محرمات است.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tl/>
          <w:lang w:bidi="fa-IR"/>
        </w:rPr>
        <w:t xml:space="preserve"> حالت بازدارندگ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خو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شتن</w:t>
      </w:r>
      <w:r w:rsidR="004A3AAA">
        <w:rPr>
          <w:rtl/>
          <w:lang w:bidi="fa-IR"/>
        </w:rPr>
        <w:t xml:space="preserve"> دار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است که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گذارد از حدود و خط قرمزها</w:t>
      </w:r>
      <w:r>
        <w:rPr>
          <w:rFonts w:hint="cs"/>
          <w:rtl/>
          <w:lang w:bidi="fa-IR"/>
        </w:rPr>
        <w:t>ی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که خداوند برا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ما ترس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کرده است عبور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و لاابال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حدود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زبان و چشم و دست و اعضا و جوارحشان</w:t>
      </w:r>
      <w:r w:rsidR="00297D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شان کنترل ندارد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297D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خاردار راه برود، چقدر مواظب است که خار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نرود؛ انسان با تقوا در رفتارش </w:t>
      </w:r>
      <w:r w:rsidR="00297DE1">
        <w:rPr>
          <w:rFonts w:hint="cs"/>
          <w:rtl/>
          <w:lang w:bidi="fa-IR"/>
        </w:rPr>
        <w:t>چ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همواره مراقب است که از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تجاوز نکند. در گفتار و رفتارش خدا را حاضر و ناظر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با تمام وجود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خدا ترس و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محور است.</w:t>
      </w:r>
    </w:p>
    <w:p w:rsidR="004A3AAA" w:rsidRDefault="00297DE1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941EBE">
      <w:pPr>
        <w:pStyle w:val="Heading1"/>
        <w:rPr>
          <w:rtl/>
          <w:lang w:bidi="fa-IR"/>
        </w:rPr>
      </w:pPr>
      <w:bookmarkStart w:id="111" w:name="_Toc536092970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دهم: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</w:t>
      </w:r>
      <w:bookmarkEnd w:id="111"/>
    </w:p>
    <w:p w:rsidR="00297DE1" w:rsidRDefault="00297DE1" w:rsidP="004A3AAA">
      <w:pPr>
        <w:pStyle w:val="libNormal"/>
        <w:rPr>
          <w:rtl/>
          <w:lang w:bidi="fa-IR"/>
        </w:rPr>
      </w:pPr>
    </w:p>
    <w:p w:rsidR="004A3AAA" w:rsidRDefault="004A3AAA" w:rsidP="00297DE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چه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ملکه تقوا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تقوا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شود؟ راهکارها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کرامت ذکر شده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AC1115">
      <w:pPr>
        <w:pStyle w:val="Heading2"/>
        <w:rPr>
          <w:rtl/>
          <w:lang w:bidi="fa-IR"/>
        </w:rPr>
      </w:pPr>
      <w:bookmarkStart w:id="112" w:name="_Toc536092971"/>
      <w:r>
        <w:rPr>
          <w:rtl/>
          <w:lang w:bidi="fa-IR"/>
        </w:rPr>
        <w:t>1)توجه به آثار و برکات تقوا</w:t>
      </w:r>
      <w:bookmarkEnd w:id="11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سمت و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در ما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برکات تقوا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دنبال 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گمشده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رزق فراوان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آرامش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دفع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مشکلات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عاقبت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دنبال کرامت و تقرب به خداوند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را در تقوا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گشودن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تقواست.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همه مشکلات در تقواست. مانع بزرگ همه شرور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تقواست. به طور خلاصه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تقواست.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آثار و برکات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تا ملکه تقوا را در</w:t>
      </w:r>
    </w:p>
    <w:p w:rsidR="004A3AAA" w:rsidRDefault="004A3AAA" w:rsidP="00297D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خود</w:t>
      </w:r>
      <w:r>
        <w:rPr>
          <w:rtl/>
          <w:lang w:bidi="fa-IR"/>
        </w:rPr>
        <w:t xml:space="preserve"> به وجود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اسلام </w:t>
      </w:r>
      <w:r w:rsidR="00297DE1" w:rsidRPr="00297DE1">
        <w:rPr>
          <w:rStyle w:val="libAlaemChar"/>
          <w:rFonts w:eastAsiaTheme="minorHAnsi"/>
          <w:rtl/>
        </w:rPr>
        <w:t>صلى‌الله‌عليه‌وآله‌وسلم</w:t>
      </w:r>
      <w:r w:rsidR="00297DE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ملکه تقوا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همه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  <w:r w:rsidRPr="00297DE1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AC1115">
      <w:pPr>
        <w:pStyle w:val="Heading2"/>
        <w:rPr>
          <w:rtl/>
          <w:lang w:bidi="fa-IR"/>
        </w:rPr>
      </w:pPr>
      <w:bookmarkStart w:id="113" w:name="_Toc536092972"/>
      <w:r>
        <w:rPr>
          <w:rtl/>
          <w:lang w:bidi="fa-IR"/>
        </w:rPr>
        <w:t>2)توکل به خدا</w:t>
      </w:r>
      <w:bookmarkEnd w:id="113"/>
    </w:p>
    <w:p w:rsidR="004A3AAA" w:rsidRDefault="004A3AAA" w:rsidP="00297D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تقوا، توکل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اسلام </w:t>
      </w:r>
      <w:r w:rsidR="00297DE1" w:rsidRPr="00297DE1">
        <w:rPr>
          <w:rStyle w:val="libAlaemChar"/>
          <w:rFonts w:eastAsiaTheme="minorHAnsi"/>
          <w:rtl/>
        </w:rPr>
        <w:t>صلى‌الله‌عليه‌وآله‌وسلم</w:t>
      </w:r>
      <w:r w:rsidR="00297DE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أکرم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ومن أحب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توکل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 w:rsidRPr="00297DE1">
        <w:rPr>
          <w:rStyle w:val="libFootnotenumChar"/>
          <w:rtl/>
        </w:rPr>
        <w:t>(2)</w:t>
      </w:r>
      <w:r>
        <w:rPr>
          <w:rtl/>
          <w:lang w:bidi="fa-IR"/>
        </w:rPr>
        <w:t>هرکس دوست دارد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سازد، و هر کس که دوست دارد که باتقو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توکل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جز با استمداد از خدا و اعتماد به خدا و توکل بر خدا امکان ندارد. محال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کمک خدا به تقوا برسد. از همان روز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بر سجده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عاجز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نفس،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ناباب،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آلوده، همه راهزن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297DE1" w:rsidTr="00297DE1">
        <w:trPr>
          <w:trHeight w:val="350"/>
        </w:trPr>
        <w:tc>
          <w:tcPr>
            <w:tcW w:w="3344" w:type="dxa"/>
            <w:shd w:val="clear" w:color="auto" w:fill="auto"/>
          </w:tcPr>
          <w:p w:rsidR="00297DE1" w:rsidRDefault="00297DE1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برق عص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بر آدم صف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297DE1" w:rsidRDefault="00297DE1" w:rsidP="00297DE1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297DE1" w:rsidRDefault="00297DE1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ما چگونه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بد</w:t>
            </w:r>
            <w:r>
              <w:rPr>
                <w:rtl/>
                <w:lang w:bidi="fa-IR"/>
              </w:rPr>
              <w:t xml:space="preserve"> دعو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گناه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7DE1" w:rsidTr="00297DE1">
        <w:trPr>
          <w:trHeight w:val="350"/>
        </w:trPr>
        <w:tc>
          <w:tcPr>
            <w:tcW w:w="3344" w:type="dxa"/>
          </w:tcPr>
          <w:p w:rsidR="00297DE1" w:rsidRDefault="00297DE1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دام</w:t>
            </w:r>
            <w:r>
              <w:rPr>
                <w:rtl/>
                <w:lang w:bidi="fa-IR"/>
              </w:rPr>
              <w:t xml:space="preserve"> سخت است مگر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شود لطف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297DE1" w:rsidRDefault="00297DE1" w:rsidP="00297DE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297DE1" w:rsidRDefault="00297DE1" w:rsidP="00297D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</w:t>
            </w:r>
            <w:r>
              <w:rPr>
                <w:rtl/>
                <w:lang w:bidi="fa-IR"/>
              </w:rPr>
              <w:t xml:space="preserve"> نه آدم نبرد صرفه ز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طان</w:t>
            </w:r>
            <w:r>
              <w:rPr>
                <w:rtl/>
                <w:lang w:bidi="fa-IR"/>
              </w:rPr>
              <w:t xml:space="preserve"> رج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Pr="00297DE1" w:rsidRDefault="00297DE1" w:rsidP="00297D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297DE1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ج74، ص 169.</w:t>
      </w:r>
    </w:p>
    <w:p w:rsidR="00297DE1" w:rsidRDefault="004A3AAA" w:rsidP="00297DE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400 .</w:t>
      </w:r>
    </w:p>
    <w:p w:rsidR="004A3AAA" w:rsidRDefault="00297DE1" w:rsidP="00297D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</w:t>
      </w:r>
      <w:r w:rsidR="000D13EF" w:rsidRPr="000D13EF">
        <w:rPr>
          <w:rStyle w:val="libAlaemChar"/>
          <w:rFonts w:eastAsiaTheme="minorHAnsi"/>
          <w:rtl/>
        </w:rPr>
        <w:t>صلى‌الله‌عليه‌وآله</w:t>
      </w:r>
      <w:r w:rsidR="000D13E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تقوا باشد. و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 تقواتر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در خانه خدا برود و بر خدا توکل کند.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کمکمان کن.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پس نفس اماره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هوا هوس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کم حرف بزند،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کمتر گناه کنم،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امروز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طول عمرش نشده است.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کف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من، بنده من، جان من، تو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من کمک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0D13EF">
      <w:pPr>
        <w:pStyle w:val="Heading2"/>
        <w:rPr>
          <w:rtl/>
          <w:lang w:bidi="fa-IR"/>
        </w:rPr>
      </w:pPr>
      <w:bookmarkStart w:id="114" w:name="_Toc536092973"/>
      <w:r>
        <w:rPr>
          <w:rFonts w:hint="eastAsia"/>
          <w:rtl/>
          <w:lang w:bidi="fa-IR"/>
        </w:rPr>
        <w:t>مدد</w:t>
      </w:r>
      <w:r>
        <w:rPr>
          <w:rtl/>
          <w:lang w:bidi="fa-IR"/>
        </w:rPr>
        <w:t xml:space="preserve"> خداوند</w:t>
      </w:r>
      <w:bookmarkEnd w:id="114"/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هر روز در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 w:rsidR="000D13EF" w:rsidRPr="000D13EF">
        <w:rPr>
          <w:rStyle w:val="libAlaemChar"/>
          <w:rFonts w:hint="cs"/>
          <w:rtl/>
        </w:rPr>
        <w:t>(</w:t>
      </w:r>
      <w:r w:rsidRPr="000D13EF">
        <w:rPr>
          <w:rStyle w:val="libAieChar"/>
          <w:rtl/>
        </w:rPr>
        <w:t>إِ</w:t>
      </w:r>
      <w:r w:rsidRPr="000D13EF">
        <w:rPr>
          <w:rStyle w:val="libAieChar"/>
          <w:rFonts w:hint="cs"/>
          <w:rtl/>
        </w:rPr>
        <w:t>یَّ</w:t>
      </w:r>
      <w:r w:rsidRPr="000D13EF">
        <w:rPr>
          <w:rStyle w:val="libAieChar"/>
          <w:rFonts w:hint="eastAsia"/>
          <w:rtl/>
        </w:rPr>
        <w:t>اکَ</w:t>
      </w:r>
      <w:r w:rsidRPr="000D13EF">
        <w:rPr>
          <w:rStyle w:val="libAieChar"/>
          <w:rtl/>
        </w:rPr>
        <w:t xml:space="preserve"> نَسْتَعِ</w:t>
      </w:r>
      <w:r w:rsidRPr="000D13EF">
        <w:rPr>
          <w:rStyle w:val="libAieChar"/>
          <w:rFonts w:hint="cs"/>
          <w:rtl/>
        </w:rPr>
        <w:t>ی</w:t>
      </w:r>
      <w:r w:rsidRPr="000D13EF">
        <w:rPr>
          <w:rStyle w:val="libAieChar"/>
          <w:rFonts w:hint="eastAsia"/>
          <w:rtl/>
        </w:rPr>
        <w:t>نُ</w:t>
      </w:r>
      <w:r w:rsidR="000D13EF" w:rsidRPr="000D13E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؟ چون فقط به مدد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عهده کارها برآ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0D13EF" w:rsidRPr="000D13EF">
        <w:rPr>
          <w:rStyle w:val="libAlaemChar"/>
          <w:rFonts w:eastAsiaTheme="minorHAnsi"/>
          <w:rtl/>
        </w:rPr>
        <w:t>صلى‌الله‌عليه‌وآله</w:t>
      </w:r>
      <w:r w:rsidR="000D13E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سلمان فرمودند:ذکر «لا حول ولا قوه إلا بالله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دل را آرام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و غم و وسوسه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سفارش شده است. گفتنش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بلاها، مخصوصا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شدن غم و غصه و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است. هفتاد و دو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مولاعل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سؤال کردند: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«لا حول ولا قوه الا بالله العل</w:t>
      </w:r>
      <w:r>
        <w:rPr>
          <w:rFonts w:hint="cs"/>
          <w:rtl/>
          <w:lang w:bidi="fa-IR"/>
        </w:rPr>
        <w:t>ی</w:t>
      </w:r>
      <w:r w:rsidR="000D13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«لا حول ولا قوه إلا بالله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حول عن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إلا بعصمه الله و لا قوه لنا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طاعه الله إلا بعون الله ؛ </w:t>
      </w:r>
      <w:r w:rsidRPr="000D13EF">
        <w:rPr>
          <w:rStyle w:val="libFootnotenumChar"/>
          <w:rtl/>
        </w:rPr>
        <w:t>(1)</w:t>
      </w:r>
      <w:r>
        <w:rPr>
          <w:rtl/>
          <w:lang w:bidi="fa-IR"/>
        </w:rPr>
        <w:t>جنبش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نافرمان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به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گناه حائل شود، مگر خدا. اگر خدا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ما،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ناباب ما و هوا و هوس ما را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پا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ما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کرده که نه مجبور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رها. نه جبر است و نه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 خودمان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دتلاش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وهم از 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وگرنه به ما</w:t>
      </w:r>
      <w:r w:rsidR="000D13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گفتند:خودت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برو انجام بده.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از خدا در خواست کمک کن.</w:t>
      </w:r>
    </w:p>
    <w:p w:rsidR="004A3AAA" w:rsidRDefault="000D13E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0D13EF">
      <w:pPr>
        <w:pStyle w:val="Heading2"/>
        <w:rPr>
          <w:rtl/>
          <w:lang w:bidi="fa-IR"/>
        </w:rPr>
      </w:pPr>
      <w:bookmarkStart w:id="115" w:name="_Toc536092974"/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از اوست</w:t>
      </w:r>
      <w:bookmarkEnd w:id="115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واقع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خود اوست. اصل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من ما قشنگ کنار برود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به خدا نسبت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هم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ما دور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آمده است که خدا کمکش کرد که دامنش آلوده نشد.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به خدا نسبت است.</w:t>
      </w:r>
    </w:p>
    <w:p w:rsidR="004A3AAA" w:rsidRPr="000D13EF" w:rsidRDefault="000D13EF" w:rsidP="000D13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0D13EF">
      <w:pPr>
        <w:pStyle w:val="libFootnote0"/>
        <w:rPr>
          <w:rtl/>
          <w:lang w:bidi="fa-IR"/>
        </w:rPr>
      </w:pPr>
      <w:r>
        <w:rPr>
          <w:rtl/>
          <w:lang w:bidi="fa-IR"/>
        </w:rPr>
        <w:t>1- تحف العقول، ص 468 ؛بحار الأنوار، ج 5، ص 75.</w:t>
      </w:r>
    </w:p>
    <w:p w:rsidR="004A3AAA" w:rsidRDefault="000D13E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D13EF">
        <w:rPr>
          <w:rStyle w:val="libAlaemChar"/>
          <w:rFonts w:hint="cs"/>
          <w:rtl/>
        </w:rPr>
        <w:lastRenderedPageBreak/>
        <w:t>(</w:t>
      </w:r>
      <w:r w:rsidR="004A3AAA" w:rsidRPr="000D13EF">
        <w:rPr>
          <w:rStyle w:val="libAieChar"/>
          <w:rFonts w:hint="eastAsia"/>
          <w:rtl/>
        </w:rPr>
        <w:t>وَمَا</w:t>
      </w:r>
      <w:r w:rsidR="004A3AAA" w:rsidRPr="000D13EF">
        <w:rPr>
          <w:rStyle w:val="libAieChar"/>
          <w:rtl/>
        </w:rPr>
        <w:t xml:space="preserve"> أُبَرِّئُ نَفْسِ</w:t>
      </w:r>
      <w:r w:rsidR="004A3AAA" w:rsidRPr="000D13EF">
        <w:rPr>
          <w:rStyle w:val="libAieChar"/>
          <w:rFonts w:hint="cs"/>
          <w:rtl/>
        </w:rPr>
        <w:t>ی</w:t>
      </w:r>
      <w:r w:rsidR="004A3AAA" w:rsidRPr="000D13EF">
        <w:rPr>
          <w:rStyle w:val="libAieChar"/>
          <w:rtl/>
        </w:rPr>
        <w:t xml:space="preserve"> إِنَّ النَّفْسَ لَأَمَّارَهٌ بِالسُّوءِ إِلَّا مَا رَحِمَ رَبِّ</w:t>
      </w:r>
      <w:r w:rsidR="004A3AAA" w:rsidRPr="000D13EF">
        <w:rPr>
          <w:rStyle w:val="libAieChar"/>
          <w:rFonts w:hint="cs"/>
          <w:rtl/>
        </w:rPr>
        <w:t>ی</w:t>
      </w:r>
      <w:r w:rsidR="004A3AAA" w:rsidRPr="000D13EF">
        <w:rPr>
          <w:rStyle w:val="libAieChar"/>
          <w:rtl/>
        </w:rPr>
        <w:t xml:space="preserve"> إِنَّ رَبِّ</w:t>
      </w:r>
      <w:r w:rsidR="004A3AAA" w:rsidRPr="000D13EF">
        <w:rPr>
          <w:rStyle w:val="libAieChar"/>
          <w:rFonts w:hint="cs"/>
          <w:rtl/>
        </w:rPr>
        <w:t>ی</w:t>
      </w:r>
      <w:r w:rsidR="004A3AAA" w:rsidRPr="000D13EF">
        <w:rPr>
          <w:rStyle w:val="libAieChar"/>
          <w:rtl/>
        </w:rPr>
        <w:t xml:space="preserve"> غَفُورٌ رَحِ</w:t>
      </w:r>
      <w:r w:rsidR="004A3AAA" w:rsidRPr="000D13EF">
        <w:rPr>
          <w:rStyle w:val="libAieChar"/>
          <w:rFonts w:hint="cs"/>
          <w:rtl/>
        </w:rPr>
        <w:t>ی</w:t>
      </w:r>
      <w:r w:rsidR="004A3AAA" w:rsidRPr="000D13EF">
        <w:rPr>
          <w:rStyle w:val="libAieChar"/>
          <w:rFonts w:hint="eastAsia"/>
          <w:rtl/>
        </w:rPr>
        <w:t>مٌ</w:t>
      </w:r>
      <w:r w:rsidR="004A3AAA" w:rsidRPr="000D13EF">
        <w:rPr>
          <w:rStyle w:val="libAieChar"/>
          <w:rtl/>
        </w:rPr>
        <w:t xml:space="preserve"> </w:t>
      </w:r>
      <w:r w:rsidRPr="000D13EF">
        <w:rPr>
          <w:rStyle w:val="libAlaemChar"/>
          <w:rFonts w:hint="cs"/>
          <w:rtl/>
        </w:rPr>
        <w:t>)</w:t>
      </w:r>
      <w:r w:rsidR="004A3AAA" w:rsidRPr="000D13EF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نفس خود را تبرئه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چرا که نفس قطعا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رحم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پروردگار من آمرزنده مهربان 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طبع</w:t>
      </w:r>
      <w:r>
        <w:rPr>
          <w:rtl/>
          <w:lang w:bidi="fa-IR"/>
        </w:rPr>
        <w:t xml:space="preserve"> بشر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 که با شتاب به طرف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است.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لطف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اماره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مانع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ما، به هوا هوس ما، به تکبر ما،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</w:t>
      </w:r>
      <w:r>
        <w:rPr>
          <w:rtl/>
          <w:lang w:bidi="fa-IR"/>
        </w:rPr>
        <w:t xml:space="preserve"> عبدالله جهرم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در گوش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رام و مؤدب و خوش اخلاق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هر چه بارش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هر چه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خداست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آمده است.</w:t>
      </w:r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زمام و افسارش را رها کردند و چموش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ممکن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آتش بزند. در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0D13EF" w:rsidRPr="000D13EF">
        <w:rPr>
          <w:rStyle w:val="libAlaemChar"/>
          <w:rFonts w:eastAsiaTheme="minorHAnsi"/>
          <w:rtl/>
        </w:rPr>
        <w:t>صلى‌الله‌عليه‌وآله</w:t>
      </w:r>
      <w:r w:rsidR="000D13E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به اصحاب خود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فرمودند آمده است: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إله آبائ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فانک إن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 أقرب من الشر و أبعد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  <w:r>
        <w:rPr>
          <w:rtl/>
          <w:lang w:bidi="fa-IR"/>
        </w:rPr>
        <w:t xml:space="preserve"> </w:t>
      </w:r>
      <w:r w:rsidRPr="000D13EF">
        <w:rPr>
          <w:rStyle w:val="libFootnotenumChar"/>
          <w:rtl/>
        </w:rPr>
        <w:t>(2)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اکان</w:t>
      </w:r>
      <w:r>
        <w:rPr>
          <w:rtl/>
          <w:lang w:bidi="fa-IR"/>
        </w:rPr>
        <w:t xml:space="preserve"> من، مرا لحظه 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خود وامگذار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بر هم زدن مرا به خودم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</w:t>
      </w:r>
    </w:p>
    <w:p w:rsidR="004A3AAA" w:rsidRPr="000D13EF" w:rsidRDefault="000D13EF" w:rsidP="004A3AAA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______________________________________</w:t>
      </w:r>
    </w:p>
    <w:p w:rsidR="004A3AAA" w:rsidRDefault="004A3AAA" w:rsidP="000D13E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53 .</w:t>
      </w:r>
    </w:p>
    <w:p w:rsidR="000D13EF" w:rsidRDefault="004A3AAA" w:rsidP="000D13EF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56: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483.</w:t>
      </w:r>
    </w:p>
    <w:p w:rsidR="004A3AAA" w:rsidRDefault="000D13EF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همواره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دعاها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 هم زدن و کمتر از آن به خودمان وا مگذار!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0D13EF">
      <w:pPr>
        <w:pStyle w:val="Heading2"/>
        <w:rPr>
          <w:rtl/>
          <w:lang w:bidi="fa-IR"/>
        </w:rPr>
      </w:pPr>
      <w:bookmarkStart w:id="116" w:name="_Toc536092975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0D13EF" w:rsidRPr="000D13EF">
        <w:rPr>
          <w:rStyle w:val="libAlaemChar"/>
          <w:rFonts w:eastAsiaTheme="minorHAnsi"/>
          <w:rtl/>
        </w:rPr>
        <w:t>عليه‌السلام</w:t>
      </w:r>
      <w:bookmarkEnd w:id="116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خانه خداست.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به آسمان برداشته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tl/>
          <w:lang w:bidi="fa-IR"/>
        </w:rPr>
        <w:t xml:space="preserve">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أبدا لا أقل من ذلک ولا أکثر؛ پروردگارا، مرا چشم به هم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بخودم وامگذار، نه کمتر از آن و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>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و اشکها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اطراف محاسنش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سپس رو به من کرد و فرمود: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0D1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إن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وکله الله عزوجل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أقل من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فأحدث ذلک الذنب؛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عفور،</w:t>
      </w:r>
      <w:r>
        <w:rPr>
          <w:rtl/>
          <w:lang w:bidi="fa-IR"/>
        </w:rPr>
        <w:t xml:space="preserve"> همانا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کمتر از چشم به هم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خودش</w:t>
      </w:r>
      <w:r w:rsidR="000D13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واگذارد</w:t>
      </w:r>
      <w:r>
        <w:rPr>
          <w:rtl/>
          <w:lang w:bidi="fa-IR"/>
        </w:rPr>
        <w:t xml:space="preserve"> و آن گناه را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) انجام داد.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«فبلغ به کفر أصلحک الله ؛ خداوند کار شما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کار او را به حد کفر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فرمود: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لاولکن</w:t>
      </w:r>
      <w:r>
        <w:rPr>
          <w:rtl/>
          <w:lang w:bidi="fa-IR"/>
        </w:rPr>
        <w:t xml:space="preserve"> الموت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الحال هلاک؛ </w:t>
      </w:r>
      <w:r w:rsidRPr="000D13EF">
        <w:rPr>
          <w:rStyle w:val="libFootnotenumChar"/>
          <w:rtl/>
        </w:rPr>
        <w:t>(1)</w:t>
      </w:r>
      <w:r>
        <w:rPr>
          <w:rtl/>
          <w:lang w:bidi="fa-IR"/>
        </w:rPr>
        <w:t>نه،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حال</w:t>
      </w:r>
      <w:r>
        <w:rPr>
          <w:rtl/>
          <w:lang w:bidi="fa-IR"/>
        </w:rPr>
        <w:t xml:space="preserve"> هلاکت است (و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شأن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به لحظه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پناه خدا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 را از خودمان</w:t>
      </w:r>
    </w:p>
    <w:p w:rsidR="004A3AAA" w:rsidRPr="00B96E9A" w:rsidRDefault="00B96E9A" w:rsidP="00B96E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A3AAA" w:rsidRDefault="004A3AAA" w:rsidP="00B96E9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581.</w:t>
      </w:r>
    </w:p>
    <w:p w:rsidR="004A3AAA" w:rsidRDefault="00B96E9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دور</w:t>
      </w:r>
      <w:r w:rsidR="004A3AAA">
        <w:rPr>
          <w:rtl/>
          <w:lang w:bidi="fa-IR"/>
        </w:rPr>
        <w:t xml:space="preserve"> کن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</w:t>
      </w:r>
      <w:r w:rsidR="004A3AAA">
        <w:rPr>
          <w:rtl/>
          <w:lang w:bidi="fa-IR"/>
        </w:rPr>
        <w:t xml:space="preserve"> مگر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که خدا کمکمان کند. از صم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دل با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به خدا متمسک شو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>. قطعا خدا هم به ما کمک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B96E9A">
      <w:pPr>
        <w:pStyle w:val="Heading2"/>
        <w:rPr>
          <w:rtl/>
          <w:lang w:bidi="fa-IR"/>
        </w:rPr>
      </w:pPr>
      <w:bookmarkStart w:id="117" w:name="_Toc536092976"/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دام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bookmarkEnd w:id="11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دام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را فقط لطف کمک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قرآن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96E9A" w:rsidP="00B96E9A">
      <w:pPr>
        <w:pStyle w:val="libNormal"/>
        <w:rPr>
          <w:rtl/>
          <w:lang w:bidi="fa-IR"/>
        </w:rPr>
      </w:pPr>
      <w:r w:rsidRPr="00B96E9A">
        <w:rPr>
          <w:rStyle w:val="libAlaemChar"/>
          <w:rFonts w:hint="cs"/>
          <w:rtl/>
        </w:rPr>
        <w:t>(</w:t>
      </w:r>
      <w:r w:rsidR="004A3AAA" w:rsidRPr="00B96E9A">
        <w:rPr>
          <w:rStyle w:val="libAieChar"/>
          <w:rFonts w:hint="eastAsia"/>
          <w:rtl/>
        </w:rPr>
        <w:t>وَلَقَدْ</w:t>
      </w:r>
      <w:r w:rsidR="004A3AAA" w:rsidRPr="00B96E9A">
        <w:rPr>
          <w:rStyle w:val="libAieChar"/>
          <w:rtl/>
        </w:rPr>
        <w:t xml:space="preserve"> هَمَّتْ بِهِ وَهَمَّ بِهَا لَوْلَا أَنْ رَأَ</w:t>
      </w:r>
      <w:r w:rsidR="004A3AAA" w:rsidRPr="00B96E9A">
        <w:rPr>
          <w:rStyle w:val="libAieChar"/>
          <w:rFonts w:hint="cs"/>
          <w:rtl/>
        </w:rPr>
        <w:t>ی</w:t>
      </w:r>
      <w:r w:rsidR="004A3AAA" w:rsidRPr="00B96E9A">
        <w:rPr>
          <w:rStyle w:val="libAieChar"/>
          <w:rtl/>
        </w:rPr>
        <w:t xml:space="preserve"> بُرْهَانَ رَبِّهِ کَذَلِکَ لِنَصْرِفَ عَنْهُ السُّوءَ وَالْفَحْشَاءَ إِنَّهُ مِنْ عِبَادِنَا الْمُخْلَصِ</w:t>
      </w:r>
      <w:r w:rsidR="004A3AAA" w:rsidRPr="00B96E9A">
        <w:rPr>
          <w:rStyle w:val="libAieChar"/>
          <w:rFonts w:hint="cs"/>
          <w:rtl/>
        </w:rPr>
        <w:t>ی</w:t>
      </w:r>
      <w:r w:rsidR="004A3AAA" w:rsidRPr="00B96E9A">
        <w:rPr>
          <w:rStyle w:val="libAieChar"/>
          <w:rFonts w:hint="eastAsia"/>
          <w:rtl/>
        </w:rPr>
        <w:t>نَ</w:t>
      </w:r>
      <w:r w:rsidR="004A3AAA">
        <w:rPr>
          <w:rtl/>
          <w:lang w:bidi="fa-IR"/>
        </w:rPr>
        <w:t xml:space="preserve"> </w:t>
      </w:r>
      <w:r w:rsidRPr="00B96E9A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 xml:space="preserve"> </w:t>
      </w:r>
      <w:r w:rsidR="004A3AAA" w:rsidRPr="00B96E9A">
        <w:rPr>
          <w:rStyle w:val="libFootnotenumChar"/>
          <w:rtl/>
        </w:rPr>
        <w:t>(1)</w:t>
      </w:r>
      <w:r w:rsidR="004A3AAA">
        <w:rPr>
          <w:rtl/>
          <w:lang w:bidi="fa-IR"/>
        </w:rPr>
        <w:t>و در حق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قت</w:t>
      </w:r>
      <w:r w:rsidR="004A3AAA">
        <w:rPr>
          <w:rtl/>
          <w:lang w:bidi="fa-IR"/>
        </w:rPr>
        <w:t xml:space="preserve"> آن زن آهنگ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وسف</w:t>
      </w:r>
      <w:r w:rsidR="004A3AAA">
        <w:rPr>
          <w:rtl/>
          <w:lang w:bidi="fa-IR"/>
        </w:rPr>
        <w:t xml:space="preserve"> کرد، و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وسف</w:t>
      </w:r>
      <w:r w:rsidR="004A3AAA">
        <w:rPr>
          <w:rtl/>
          <w:lang w:bidi="fa-IR"/>
        </w:rPr>
        <w:t xml:space="preserve"> 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tl/>
          <w:lang w:bidi="fa-IR"/>
        </w:rPr>
        <w:t xml:space="preserve"> اگر برهان پروردگارش را ند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بود، آهنگ او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کرد. چن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کرد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تا بد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زشتکار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از او بازگردان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م،</w:t>
      </w:r>
      <w:r w:rsidR="004A3AAA">
        <w:rPr>
          <w:rtl/>
          <w:lang w:bidi="fa-IR"/>
        </w:rPr>
        <w:t xml:space="preserve"> چرا که او از بندگان مخلص ما بود. اگر برهان رب و لطف و عنا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خدا نبود، حضرت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وسف</w:t>
      </w:r>
      <w:r w:rsidR="004A3AAA">
        <w:rPr>
          <w:rtl/>
          <w:lang w:bidi="fa-IR"/>
        </w:rPr>
        <w:t xml:space="preserve"> هم آلوده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شد.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برهان رب به دادش رس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</w:t>
      </w:r>
      <w:r w:rsidR="004A3AAA">
        <w:rPr>
          <w:rtl/>
          <w:lang w:bidi="fa-IR"/>
        </w:rPr>
        <w:t xml:space="preserve"> و او را نجات داد، چون بنده مخلص خدا بود.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خدا مخلصش کرده بود. اگر خدا خالص نکند،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خالص شود؟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هرچه حسنه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ترک گناه است به خدا نسبت داده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خدا کمک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محافظت خدا نباشد!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به داوود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نزد بنده</w:t>
      </w:r>
      <w:r w:rsidR="00B96E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برو و</w:t>
      </w:r>
    </w:p>
    <w:p w:rsidR="004A3AAA" w:rsidRPr="00B96E9A" w:rsidRDefault="00B96E9A" w:rsidP="00B96E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B96E9A" w:rsidRDefault="004A3AAA" w:rsidP="00B96E9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24.</w:t>
      </w:r>
    </w:p>
    <w:p w:rsidR="004A3AAA" w:rsidRDefault="00B96E9A" w:rsidP="00B96E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tl/>
          <w:lang w:bidi="fa-IR"/>
        </w:rPr>
        <w:t>: همانا تو مرا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دمت،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اگر بار چهارم مرا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داوود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آمد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من فرستاده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هستم. او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مرا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من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مرا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پس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مرا نافرم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امرزم</w:t>
      </w:r>
      <w:r>
        <w:rPr>
          <w:rtl/>
          <w:lang w:bidi="fa-IR"/>
        </w:rPr>
        <w:t xml:space="preserve"> 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خود را 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سحر شد،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برخ</w:t>
      </w:r>
      <w:r w:rsidR="00B96E9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با پروردگار خود مناجات کرد. عرض کرد: پروردگارا! همانا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داوود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خبر آورد که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تو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تو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و تو آم</w:t>
      </w:r>
      <w:r>
        <w:rPr>
          <w:rFonts w:hint="eastAsia"/>
          <w:rtl/>
          <w:lang w:bidi="fa-IR"/>
        </w:rPr>
        <w:t>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و تو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خبر آورد که اگر من در بار چهارم تو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فوعزتک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تعصمن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ثم لأعص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ثم لأعص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نک؛</w:t>
      </w:r>
      <w:r>
        <w:rPr>
          <w:rtl/>
          <w:lang w:bidi="fa-IR"/>
        </w:rPr>
        <w:t xml:space="preserve"> </w:t>
      </w:r>
      <w:r w:rsidRPr="00B96E9A">
        <w:rPr>
          <w:rStyle w:val="libFootnotenumChar"/>
          <w:rtl/>
        </w:rPr>
        <w:t>(1)</w:t>
      </w:r>
      <w:r>
        <w:rPr>
          <w:rtl/>
          <w:lang w:bidi="fa-IR"/>
        </w:rPr>
        <w:t>پس به عزتت سوگند، اگر تو مرا نگاه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مرا حفظ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>)هر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سپس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باز هم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منظور از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4A3AAA" w:rsidRPr="00B96E9A" w:rsidRDefault="00B96E9A" w:rsidP="00B96E9A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B96E9A" w:rsidRDefault="004A3AAA" w:rsidP="00B96E9A">
      <w:pPr>
        <w:pStyle w:val="libLine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436.</w:t>
      </w:r>
    </w:p>
    <w:p w:rsidR="004A3AAA" w:rsidRDefault="00B96E9A" w:rsidP="00B96E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B96E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ترک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 w:rsidR="00B96E9A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مبران</w:t>
      </w:r>
      <w:r>
        <w:rPr>
          <w:rtl/>
          <w:lang w:bidi="fa-IR"/>
        </w:rPr>
        <w:t xml:space="preserve"> در اعتقاد ما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معصوم 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خدا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اهلش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توست. اگر تو مرا حفظ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هم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باز هم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باز هم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خودت به داد من برس.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انسان را در چاله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ناله مان بلند شود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خدا پناهنده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خدا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711146">
      <w:pPr>
        <w:pStyle w:val="Heading2"/>
        <w:rPr>
          <w:rtl/>
          <w:lang w:bidi="fa-IR"/>
        </w:rPr>
      </w:pPr>
      <w:bookmarkStart w:id="118" w:name="_Toc536092977"/>
      <w:r>
        <w:rPr>
          <w:rtl/>
          <w:lang w:bidi="fa-IR"/>
        </w:rPr>
        <w:t>3)اتصال به امام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  <w:bookmarkEnd w:id="11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 که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سرچشمه همه برکات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فوز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تقواست.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را به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اتصال به امام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B96E9A" w:rsidP="00B96E9A">
      <w:pPr>
        <w:pStyle w:val="libNormal"/>
        <w:rPr>
          <w:rtl/>
          <w:lang w:bidi="fa-IR"/>
        </w:rPr>
      </w:pPr>
      <w:r w:rsidRPr="00B96E9A">
        <w:rPr>
          <w:rStyle w:val="libAlaemChar"/>
          <w:rFonts w:hint="cs"/>
          <w:rtl/>
        </w:rPr>
        <w:t>(</w:t>
      </w:r>
      <w:r w:rsidR="004A3AAA" w:rsidRPr="00B96E9A">
        <w:rPr>
          <w:rStyle w:val="libAieChar"/>
          <w:rFonts w:hint="eastAsia"/>
          <w:rtl/>
        </w:rPr>
        <w:t>رَبَّنَا</w:t>
      </w:r>
      <w:r w:rsidR="004A3AAA">
        <w:rPr>
          <w:rtl/>
          <w:lang w:bidi="fa-IR"/>
        </w:rPr>
        <w:t xml:space="preserve"> </w:t>
      </w:r>
      <w:r w:rsidR="004A3AAA" w:rsidRPr="00B96E9A">
        <w:rPr>
          <w:rStyle w:val="libAieChar"/>
          <w:rtl/>
        </w:rPr>
        <w:t>هَبْ لَنَا مِنْ أَزْوَاجِنَا وَذُرِّ</w:t>
      </w:r>
      <w:r w:rsidR="004A3AAA" w:rsidRPr="00B96E9A">
        <w:rPr>
          <w:rStyle w:val="libAieChar"/>
          <w:rFonts w:hint="cs"/>
          <w:rtl/>
        </w:rPr>
        <w:t>یَّ</w:t>
      </w:r>
      <w:r w:rsidR="004A3AAA" w:rsidRPr="00B96E9A">
        <w:rPr>
          <w:rStyle w:val="libAieChar"/>
          <w:rFonts w:hint="eastAsia"/>
          <w:rtl/>
        </w:rPr>
        <w:t>اتِنَا</w:t>
      </w:r>
      <w:r w:rsidR="004A3AAA" w:rsidRPr="00B96E9A">
        <w:rPr>
          <w:rStyle w:val="libAieChar"/>
          <w:rtl/>
        </w:rPr>
        <w:t xml:space="preserve"> قُرَّهَ أَعْ</w:t>
      </w:r>
      <w:r w:rsidR="004A3AAA" w:rsidRPr="00B96E9A">
        <w:rPr>
          <w:rStyle w:val="libAieChar"/>
          <w:rFonts w:hint="cs"/>
          <w:rtl/>
        </w:rPr>
        <w:t>یُ</w:t>
      </w:r>
      <w:r w:rsidR="004A3AAA" w:rsidRPr="00B96E9A">
        <w:rPr>
          <w:rStyle w:val="libAieChar"/>
          <w:rFonts w:hint="eastAsia"/>
          <w:rtl/>
        </w:rPr>
        <w:t>نٍ</w:t>
      </w:r>
      <w:r w:rsidR="004A3AAA" w:rsidRPr="00B96E9A">
        <w:rPr>
          <w:rStyle w:val="libAieChar"/>
          <w:rtl/>
        </w:rPr>
        <w:t xml:space="preserve"> وَاجْعَلْنَا لِلْمُتَّقِ</w:t>
      </w:r>
      <w:r w:rsidR="004A3AAA" w:rsidRPr="00B96E9A">
        <w:rPr>
          <w:rStyle w:val="libAieChar"/>
          <w:rFonts w:hint="cs"/>
          <w:rtl/>
        </w:rPr>
        <w:t>ی</w:t>
      </w:r>
      <w:r w:rsidR="004A3AAA" w:rsidRPr="00B96E9A">
        <w:rPr>
          <w:rStyle w:val="libAieChar"/>
          <w:rFonts w:hint="eastAsia"/>
          <w:rtl/>
        </w:rPr>
        <w:t>نَ</w:t>
      </w:r>
      <w:r w:rsidR="004A3AAA" w:rsidRPr="00B96E9A">
        <w:rPr>
          <w:rStyle w:val="libAieChar"/>
          <w:rtl/>
        </w:rPr>
        <w:t xml:space="preserve"> إِمَامًا</w:t>
      </w:r>
      <w:r w:rsidRPr="00B96E9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="004A3AAA">
        <w:rPr>
          <w:rtl/>
          <w:lang w:bidi="fa-IR"/>
        </w:rPr>
        <w:t>پروردگارا، به ما از همسران و فرزندانمان آن ده که ما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</w:t>
      </w:r>
      <w:r w:rsidR="004A3AAA">
        <w:rPr>
          <w:rtl/>
          <w:lang w:bidi="fa-IR"/>
        </w:rPr>
        <w:t xml:space="preserve"> روشن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چشمان ما باشد، و ما را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شوا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پره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زگاران</w:t>
      </w:r>
      <w:r w:rsidR="004A3AAA">
        <w:rPr>
          <w:rtl/>
          <w:lang w:bidi="fa-IR"/>
        </w:rPr>
        <w:t xml:space="preserve"> گردان 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الگو</w:t>
      </w:r>
      <w:r>
        <w:rPr>
          <w:rtl/>
          <w:lang w:bidi="fa-IR"/>
        </w:rPr>
        <w:t xml:space="preserve"> قرار دادن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تقواست. در مقام عمل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حضرت اقتدا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آن حضرت توسل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هرچه محبت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دل شعله ور تر و دنباله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مقصد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Pr="00B96E9A" w:rsidRDefault="00B96E9A" w:rsidP="00B96E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B96E9A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فرقان،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74 .</w:t>
      </w:r>
    </w:p>
    <w:p w:rsidR="004A3AAA" w:rsidRDefault="00B96E9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شه</w:t>
      </w:r>
      <w:r w:rsidR="004A3AAA">
        <w:rPr>
          <w:rtl/>
          <w:lang w:bidi="fa-IR"/>
        </w:rPr>
        <w:t xml:space="preserve"> تقوا در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غمبر</w:t>
      </w:r>
      <w:r w:rsidR="004A3AAA">
        <w:rPr>
          <w:rtl/>
          <w:lang w:bidi="fa-IR"/>
        </w:rPr>
        <w:t xml:space="preserve"> خدا، ام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المؤمن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و اهل 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</w:t>
      </w:r>
      <w:r w:rsidR="0039062D" w:rsidRPr="0039062D">
        <w:rPr>
          <w:rStyle w:val="libAlaemChar"/>
          <w:rtl/>
        </w:rPr>
        <w:t xml:space="preserve">عليهما‌السلام </w:t>
      </w:r>
      <w:r w:rsidR="004A3AAA">
        <w:rPr>
          <w:rtl/>
          <w:lang w:bidi="fa-IR"/>
        </w:rPr>
        <w:t>است. اتصال به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بزرگواران تقوا را در ما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جاد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 و قوت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بخشد.</w:t>
      </w:r>
    </w:p>
    <w:p w:rsidR="004A3AAA" w:rsidRDefault="004A3AAA" w:rsidP="00B96E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وابسته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96E9A" w:rsidRPr="00B96E9A">
        <w:rPr>
          <w:rStyle w:val="libAlaemChar"/>
          <w:rFonts w:eastAsiaTheme="minorHAnsi"/>
          <w:rtl/>
        </w:rPr>
        <w:t>صلى‌الله‌عليه‌وآله‌وسلم</w:t>
      </w:r>
      <w:r w:rsidR="00B96E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چرا.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سرش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است و بر تن او جامه 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ورهاست</w:t>
      </w:r>
      <w:r>
        <w:rPr>
          <w:rtl/>
          <w:lang w:bidi="fa-IR"/>
        </w:rPr>
        <w:t>.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تو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است: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«فما ذا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أفضل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 رسوله؛ در بهشت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رسولش کدام عمل را برتر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</w:t>
      </w:r>
    </w:p>
    <w:p w:rsidR="004A3AAA" w:rsidRDefault="004A3AAA" w:rsidP="00B96E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 رسوله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هو أفضل من حب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الاقتداء به ؛ </w:t>
      </w:r>
      <w:r w:rsidRPr="00B96E9A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بهشت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رسول </w:t>
      </w:r>
      <w:r w:rsidR="00B96E9A" w:rsidRPr="00B96E9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برتر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مولا انسان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B96E9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B96E9A">
      <w:pPr>
        <w:pStyle w:val="Heading2"/>
        <w:rPr>
          <w:rtl/>
          <w:lang w:bidi="fa-IR"/>
        </w:rPr>
      </w:pPr>
      <w:bookmarkStart w:id="119" w:name="_Toc536092978"/>
      <w:r>
        <w:rPr>
          <w:rFonts w:hint="eastAsia"/>
          <w:rtl/>
          <w:lang w:bidi="fa-IR"/>
        </w:rPr>
        <w:t>مظهر</w:t>
      </w:r>
      <w:r>
        <w:rPr>
          <w:rtl/>
          <w:lang w:bidi="fa-IR"/>
        </w:rPr>
        <w:t xml:space="preserve"> عدالت</w:t>
      </w:r>
      <w:bookmarkEnd w:id="119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مراقب بودند که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نرسانند. آن حضرت مظهر عدل بودند. حاضر نبودند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اجحاف بشود.</w:t>
      </w:r>
    </w:p>
    <w:p w:rsidR="004A3AAA" w:rsidRDefault="004A3AAA" w:rsidP="00B96E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حکومت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لش</w:t>
      </w:r>
      <w:r w:rsidR="00B96E9A">
        <w:rPr>
          <w:rFonts w:hint="cs"/>
          <w:rtl/>
          <w:lang w:bidi="fa-IR"/>
        </w:rPr>
        <w:t>ک</w:t>
      </w:r>
      <w:r>
        <w:rPr>
          <w:rtl/>
          <w:lang w:bidi="fa-IR"/>
        </w:rPr>
        <w:t>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</w:p>
    <w:p w:rsidR="004A3AAA" w:rsidRPr="00B96E9A" w:rsidRDefault="00B96E9A" w:rsidP="00B96E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B96E9A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281؛ بحار الأنوار، ج 22، ص 341.</w:t>
      </w:r>
    </w:p>
    <w:p w:rsidR="004A3AAA" w:rsidRDefault="00B96E9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ذمه</w:t>
      </w:r>
      <w:r w:rsidR="004A3AAA">
        <w:rPr>
          <w:rtl/>
          <w:lang w:bidi="fa-IR"/>
        </w:rPr>
        <w:t xml:space="preserve"> مسلمانها بود، به غارت بردند. وقت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به آن حضرت خبر دادند، آن قدر ناراحت شدند که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لقد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الرجل منهم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المرأه المسلمه و الأخر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المعاهده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نتزع</w:t>
      </w:r>
      <w:r>
        <w:rPr>
          <w:rtl/>
          <w:lang w:bidi="fa-IR"/>
        </w:rPr>
        <w:t xml:space="preserve"> حجلها و قلبها و قلائدها ورعاثها، ما تمتنع منه إلا بالاسترجاع و الاسترحام، ثم انصرفوا وافر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نال رجلا منهم کلم، و لا أر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لهم دم. فلؤ ان امر مسلما مات من بعد هذا أسفا، ما کان به ملوما بل کان به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</w:t>
      </w:r>
      <w:r w:rsidRPr="00B96E9A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لشکر شام به خانه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که در پناه حکومت اسلام بوده وارد شده، و خلخال و دستبند و گردنبند و گوشواره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به غارت برده،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دفاع، جز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التماس کردن نداشته اند.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شام با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فراوان رفتند،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آنان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قطره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تلخ،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تأسف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ملامت نخواهد شد، و ازنظر من سزاوار است؟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اگر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جان بدهد، جا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ظلم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خودمان هم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انمان</w:t>
      </w:r>
      <w:r>
        <w:rPr>
          <w:rtl/>
          <w:lang w:bidi="fa-IR"/>
        </w:rPr>
        <w:t xml:space="preserve"> ظلم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4A3AAA" w:rsidRPr="00B96E9A" w:rsidRDefault="00B96E9A" w:rsidP="00B96E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A3AAA" w:rsidRDefault="004A3AAA" w:rsidP="00B96E9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27: بحار الأنوار، ج 34. ص 64.</w:t>
      </w:r>
    </w:p>
    <w:p w:rsidR="004A3AAA" w:rsidRDefault="00B96E9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و</w:t>
      </w:r>
      <w:r w:rsidR="004A3AAA">
        <w:rPr>
          <w:rtl/>
          <w:lang w:bidi="fa-IR"/>
        </w:rPr>
        <w:t xml:space="preserve"> الله لأن أب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عل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حسک السعدان مسهدا أو أجر ف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الأغلال مصفداً احب ال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من أن ألق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الله ورسوله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وم</w:t>
      </w:r>
      <w:r w:rsidR="004A3AAA">
        <w:rPr>
          <w:rtl/>
          <w:lang w:bidi="fa-IR"/>
        </w:rPr>
        <w:t xml:space="preserve"> الق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امه</w:t>
      </w:r>
      <w:r w:rsidR="004A3AAA">
        <w:rPr>
          <w:rtl/>
          <w:lang w:bidi="fa-IR"/>
        </w:rPr>
        <w:t xml:space="preserve"> ظالماً لبعض العباد غاصباً لش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ء</w:t>
      </w:r>
      <w:r w:rsidR="004A3AAA">
        <w:rPr>
          <w:rtl/>
          <w:lang w:bidi="fa-IR"/>
        </w:rPr>
        <w:t xml:space="preserve"> من الحطام ؛ </w:t>
      </w:r>
      <w:r w:rsidR="004A3AAA" w:rsidRPr="00B96E9A">
        <w:rPr>
          <w:rStyle w:val="libFootnotenumChar"/>
          <w:rtl/>
        </w:rPr>
        <w:t>(1)</w:t>
      </w:r>
      <w:r w:rsidR="004A3AAA">
        <w:rPr>
          <w:rtl/>
          <w:lang w:bidi="fa-IR"/>
        </w:rPr>
        <w:t xml:space="preserve"> سوگند به خدا، اگر تمام شب را بر رو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خارها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سعدان به سر ببرم، و 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با غل و زنج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به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</w:t>
      </w:r>
      <w:r w:rsidR="004A3AAA">
        <w:rPr>
          <w:rtl/>
          <w:lang w:bidi="fa-IR"/>
        </w:rPr>
        <w:t xml:space="preserve"> سو و آن سو کش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ده</w:t>
      </w:r>
      <w:r w:rsidR="004A3AAA">
        <w:rPr>
          <w:rtl/>
          <w:lang w:bidi="fa-IR"/>
        </w:rPr>
        <w:t xml:space="preserve"> شوم، خوشتر دارم تا خدا و پ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امبرش</w:t>
      </w:r>
      <w:r w:rsidR="004A3AAA">
        <w:rPr>
          <w:rtl/>
          <w:lang w:bidi="fa-IR"/>
        </w:rPr>
        <w:t xml:space="preserve"> را در روز ق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امت،</w:t>
      </w:r>
      <w:r w:rsidR="004A3AAA">
        <w:rPr>
          <w:rtl/>
          <w:lang w:bidi="fa-IR"/>
        </w:rPr>
        <w:t xml:space="preserve"> در حال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ملاقات کنم که به بعض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بندگان ستم، و چ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از اموال عموم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را غصب کرده باشم.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که اگر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برهنه کنند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بتابانند،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غل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بکشند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آزار بده و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مردم را چپاول کن، شکنجه شدن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را ملاقات 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بنده ها ظلم کرده باشم،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کرده باشم.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السبعه بماتحت أفلاکها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نمله اسلبها جلب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 فعلته وان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لاهون من ورقه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 جراده تقضمها مالعل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لذه لا تبق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Pr="00D523EA">
        <w:rPr>
          <w:rStyle w:val="libFootnotenumChar"/>
          <w:rtl/>
        </w:rPr>
        <w:t xml:space="preserve">(2) </w:t>
      </w:r>
      <w:r>
        <w:rPr>
          <w:rtl/>
          <w:lang w:bidi="fa-IR"/>
        </w:rPr>
        <w:t>به خدا سوگند، اگر هفت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آنچه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هاست به من دهند تا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پوست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مورچه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نخواهم کرد! و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</w:p>
    <w:p w:rsidR="004A3AAA" w:rsidRPr="00D523EA" w:rsidRDefault="00D523EA" w:rsidP="004A3AAA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___________________________________________</w:t>
      </w:r>
    </w:p>
    <w:p w:rsidR="004A3AA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ص 224.</w:t>
      </w:r>
    </w:p>
    <w:p w:rsidR="00D523E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البلاغه، ص 224.</w:t>
      </w:r>
    </w:p>
    <w:p w:rsidR="004A3AAA" w:rsidRDefault="00D523EA" w:rsidP="00D523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آلوده</w:t>
      </w:r>
      <w:r>
        <w:rPr>
          <w:rtl/>
          <w:lang w:bidi="fa-IR"/>
        </w:rPr>
        <w:t xml:space="preserve"> شما نزد من از برگ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ملخ پست تر است!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لذتها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چه کار؟!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خانواده و بستگان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انمان</w:t>
      </w:r>
      <w:r>
        <w:rPr>
          <w:rtl/>
          <w:lang w:bidi="fa-IR"/>
        </w:rPr>
        <w:t xml:space="preserve"> ظلم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دغدغه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آه مظلوم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سرم نباشد.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رستگار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برکت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مظهر تقوا و عدالت و احسان بودند، ما هم اهل تقوا و عدالت و احسان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ظلم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711146">
      <w:pPr>
        <w:pStyle w:val="Heading2"/>
        <w:rPr>
          <w:rtl/>
          <w:lang w:bidi="fa-IR"/>
        </w:rPr>
      </w:pPr>
      <w:bookmarkStart w:id="120" w:name="_Toc536092979"/>
      <w:r>
        <w:rPr>
          <w:rtl/>
          <w:lang w:bidi="fa-IR"/>
        </w:rPr>
        <w:t>4)توسل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523EA" w:rsidRPr="00D523EA">
        <w:rPr>
          <w:rStyle w:val="libAlaemChar"/>
          <w:rFonts w:eastAsiaTheme="minorHAnsi"/>
          <w:rtl/>
        </w:rPr>
        <w:t>عليهم‌السلام</w:t>
      </w:r>
      <w:bookmarkEnd w:id="120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توسل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چهارده معصوم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است. امام هفتم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المؤمن بروح منه تحضره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 تهتز سرورا عند إلحسانه و تس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إساءته فتعاهدوا عباد الله نعمه بإصلاحکم انفسکم تزدادوا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تربحوا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رحم الله ا</w:t>
      </w:r>
      <w:r>
        <w:rPr>
          <w:rFonts w:hint="eastAsia"/>
          <w:rtl/>
          <w:lang w:bidi="fa-IR"/>
        </w:rPr>
        <w:t>مرأهم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فعمله أو هم بشر فارتدع عنه؛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خود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زمان که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آن روح نزد او حاضر است. و هر گاه گناه کند و تجاوز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روح در آن زمان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آن روح بامؤمن است و در زمان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جنبش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هنگام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نؤ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دالروح</w:t>
      </w:r>
      <w:r>
        <w:rPr>
          <w:rtl/>
          <w:lang w:bidi="fa-IR"/>
        </w:rPr>
        <w:t xml:space="preserve"> بالطاعه لله والعمل له؛ </w:t>
      </w:r>
      <w:r w:rsidRPr="00D523EA">
        <w:rPr>
          <w:rStyle w:val="libFootnotenumChar"/>
          <w:rtl/>
        </w:rPr>
        <w:t>(1)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اطاعت خدا و عمل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در جان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دمد و در روح ها را شارژ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تا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گناهمان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اگر ارتباط با امام زمان نباشد،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نباشد ممکن است در تمام مفاسد دخالت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523EA">
      <w:pPr>
        <w:pStyle w:val="Heading2"/>
        <w:rPr>
          <w:rtl/>
          <w:lang w:bidi="fa-IR"/>
        </w:rPr>
      </w:pPr>
      <w:bookmarkStart w:id="121" w:name="_Toc536092980"/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21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خود را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توسل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بزرگوارن پناهنده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آنان استمداد بطلب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جناب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 الأرض مملوه من فخاخهم فلن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منها إلا من تشبث بنا و قد أعلمک الله أنه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منها إلا عباده وعباده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اؤنا؛</w:t>
      </w:r>
      <w:r>
        <w:rPr>
          <w:rtl/>
          <w:lang w:bidi="fa-IR"/>
        </w:rPr>
        <w:t xml:space="preserve"> </w:t>
      </w:r>
      <w:r w:rsidRPr="00D523EA">
        <w:rPr>
          <w:rStyle w:val="libFootnotenumChar"/>
          <w:rtl/>
        </w:rPr>
        <w:t xml:space="preserve">(2)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</w:t>
      </w:r>
      <w:r>
        <w:rPr>
          <w:rtl/>
          <w:lang w:bidi="fa-IR"/>
        </w:rPr>
        <w:t xml:space="preserve"> پر است.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چنگ به دامن ما بزند و مسلم خدا تو را فهمانده که از آن دامها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بندگان خدا و بندگان خدا دوستان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4A3AAA" w:rsidRPr="00D523EA" w:rsidRDefault="00D523EA" w:rsidP="00D523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268.</w:t>
      </w:r>
    </w:p>
    <w:p w:rsidR="00D523E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الأنوار، ج 74، ص 272.</w:t>
      </w:r>
    </w:p>
    <w:p w:rsidR="004A3AAA" w:rsidRDefault="00D523EA" w:rsidP="00D523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گام</w:t>
      </w:r>
      <w:r>
        <w:rPr>
          <w:rtl/>
          <w:lang w:bidi="fa-IR"/>
        </w:rPr>
        <w:t xml:space="preserve"> به 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ماهواره ها، شبکه ها، 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در اعماق خانه ها رخنه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هر کجا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دامان ما چنگ بزند.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D523EA" w:rsidP="004A3AAA">
      <w:pPr>
        <w:pStyle w:val="libNormal"/>
        <w:rPr>
          <w:rtl/>
          <w:lang w:bidi="fa-IR"/>
        </w:rPr>
      </w:pPr>
      <w:r w:rsidRPr="00D523EA">
        <w:rPr>
          <w:rStyle w:val="libAlaemChar"/>
          <w:rFonts w:eastAsia="KFGQPC Uthman Taha Naskh" w:hint="cs"/>
          <w:rtl/>
        </w:rPr>
        <w:t>(</w:t>
      </w:r>
      <w:r w:rsidR="004A3AAA" w:rsidRPr="00D523EA">
        <w:rPr>
          <w:rStyle w:val="libAieChar"/>
          <w:rFonts w:hint="eastAsia"/>
          <w:rtl/>
        </w:rPr>
        <w:t>وَاعْتَصِمُوا</w:t>
      </w:r>
      <w:r w:rsidR="004A3AAA" w:rsidRPr="00D523EA">
        <w:rPr>
          <w:rStyle w:val="libAieChar"/>
          <w:rtl/>
        </w:rPr>
        <w:t xml:space="preserve"> بِحَبْلِ اللَّهِ جَمِ</w:t>
      </w:r>
      <w:r w:rsidR="004A3AAA" w:rsidRPr="00D523EA">
        <w:rPr>
          <w:rStyle w:val="libAieChar"/>
          <w:rFonts w:hint="cs"/>
          <w:rtl/>
        </w:rPr>
        <w:t>ی</w:t>
      </w:r>
      <w:r w:rsidR="004A3AAA" w:rsidRPr="00D523EA">
        <w:rPr>
          <w:rStyle w:val="libAieChar"/>
          <w:rFonts w:hint="eastAsia"/>
          <w:rtl/>
        </w:rPr>
        <w:t>عًا</w:t>
      </w:r>
      <w:r w:rsidR="004A3AAA" w:rsidRPr="00D523EA">
        <w:rPr>
          <w:rStyle w:val="libAieChar"/>
          <w:rtl/>
        </w:rPr>
        <w:t xml:space="preserve"> وَلَا تَفَرَّقُوا</w:t>
      </w:r>
      <w:r w:rsidR="004A3AAA">
        <w:rPr>
          <w:rtl/>
          <w:lang w:bidi="fa-IR"/>
        </w:rPr>
        <w:t xml:space="preserve"> </w:t>
      </w:r>
      <w:r w:rsidRPr="00D523EA">
        <w:rPr>
          <w:rStyle w:val="libAlaemChar"/>
          <w:rFonts w:hint="cs"/>
          <w:rtl/>
        </w:rPr>
        <w:t>)</w:t>
      </w:r>
      <w:r w:rsidR="004A3AAA" w:rsidRPr="00D523EA">
        <w:rPr>
          <w:rStyle w:val="libFootnotenumChar"/>
          <w:rtl/>
        </w:rPr>
        <w:t>(1)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خداچنگ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پراکنده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حبل</w:t>
      </w:r>
      <w:r>
        <w:rPr>
          <w:rtl/>
          <w:lang w:bidi="fa-IR"/>
        </w:rPr>
        <w:t xml:space="preserve"> الله همان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اند. امام صادق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نحن حبل الله</w:t>
      </w:r>
      <w:r w:rsidRPr="00D523EA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حبل الله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چنگ</w:t>
      </w:r>
      <w:r>
        <w:rPr>
          <w:rtl/>
          <w:lang w:bidi="fa-IR"/>
        </w:rPr>
        <w:t xml:space="preserve"> زدن به قرآن و انس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9062D" w:rsidRPr="0039062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ما را از گناه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نور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قرآن که ما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ظلمت ها و نکبت ها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D523EA">
      <w:pPr>
        <w:pStyle w:val="Heading2"/>
        <w:rPr>
          <w:rtl/>
          <w:lang w:bidi="fa-IR"/>
        </w:rPr>
      </w:pPr>
      <w:bookmarkStart w:id="122" w:name="_Toc536092981"/>
      <w:r>
        <w:rPr>
          <w:rtl/>
          <w:lang w:bidi="fa-IR"/>
        </w:rPr>
        <w:t>5)دوستان خوب</w:t>
      </w:r>
      <w:bookmarkEnd w:id="122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تقوا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است،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دوستان ناباب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زدن با دوستان خوب است. حافظ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D523EA" w:rsidTr="00C22AC0">
        <w:trPr>
          <w:trHeight w:val="350"/>
        </w:trPr>
        <w:tc>
          <w:tcPr>
            <w:tcW w:w="3920" w:type="dxa"/>
            <w:shd w:val="clear" w:color="auto" w:fill="auto"/>
          </w:tcPr>
          <w:p w:rsidR="00D523EA" w:rsidRDefault="00D523EA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نخست</w:t>
            </w:r>
            <w:r>
              <w:rPr>
                <w:rtl/>
                <w:lang w:bidi="fa-IR"/>
              </w:rPr>
              <w:t xml:space="preserve"> موعظه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فروش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23EA" w:rsidRDefault="00D523EA" w:rsidP="00C22A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23EA" w:rsidRDefault="00D523EA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از مصاحب ناجنس احتراز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جلسات گناه، از رفقا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گناهاند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آلوده به گناه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طاغوت و طاغوت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4A3AAA" w:rsidRPr="00D523EA" w:rsidRDefault="00D523EA" w:rsidP="00D523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A3AA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آل عمران،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103.</w:t>
      </w:r>
    </w:p>
    <w:p w:rsidR="004A3AAA" w:rsidRDefault="004A3AAA" w:rsidP="00D523E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الانوار: ج 36، ص 19.</w:t>
      </w:r>
    </w:p>
    <w:p w:rsidR="00D523EA" w:rsidRDefault="00D523E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9"/>
        <w:gridCol w:w="3310"/>
      </w:tblGrid>
      <w:tr w:rsidR="00D523EA" w:rsidTr="00C22AC0">
        <w:trPr>
          <w:trHeight w:val="350"/>
        </w:trPr>
        <w:tc>
          <w:tcPr>
            <w:tcW w:w="3920" w:type="dxa"/>
            <w:shd w:val="clear" w:color="auto" w:fill="auto"/>
          </w:tcPr>
          <w:p w:rsidR="00D523EA" w:rsidRDefault="00D523EA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23EA" w:rsidRDefault="00D523EA" w:rsidP="00C22A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23EA" w:rsidRDefault="00D523EA" w:rsidP="00C22AC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بد بدتر بود از مار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3EA" w:rsidTr="00C22AC0">
        <w:trPr>
          <w:trHeight w:val="350"/>
        </w:trPr>
        <w:tc>
          <w:tcPr>
            <w:tcW w:w="3920" w:type="dxa"/>
          </w:tcPr>
          <w:p w:rsidR="00D523EA" w:rsidRDefault="00D523EA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مار</w:t>
            </w:r>
            <w:r>
              <w:rPr>
                <w:rtl/>
                <w:lang w:bidi="fa-IR"/>
              </w:rPr>
              <w:t xml:space="preserve"> بد تنها تو را بر جان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23EA" w:rsidRDefault="00D523EA" w:rsidP="00C22A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23EA" w:rsidRDefault="00D523EA" w:rsidP="00C22AC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بد بر جان و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بد همه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آخرتمان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واقعا با تقوا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افراد ناباب و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خوب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سرلوحه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باشد.</w:t>
      </w:r>
    </w:p>
    <w:p w:rsidR="004A3AAA" w:rsidRDefault="004A3AAA" w:rsidP="003905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تقوا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واقعا مؤمن و با تقوا هستند، معاشرت و مجالست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الشان </w:t>
      </w:r>
      <w:r w:rsidR="003905FE" w:rsidRPr="003905FE">
        <w:rPr>
          <w:rStyle w:val="libAlaemChar"/>
          <w:rFonts w:eastAsiaTheme="minorHAnsi"/>
          <w:rtl/>
        </w:rPr>
        <w:t>صلى‌الله‌عليه‌وآله</w:t>
      </w:r>
      <w:r w:rsidR="003905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ودالمؤمن</w:t>
      </w:r>
      <w:r>
        <w:rPr>
          <w:rtl/>
          <w:lang w:bidi="fa-IR"/>
        </w:rPr>
        <w:t xml:space="preserve"> للمؤمن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من أعظم شعب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ألا ومن أحب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أبغض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منع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فهو من أصف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 ؛ </w:t>
      </w:r>
      <w:r w:rsidRPr="003905FE">
        <w:rPr>
          <w:rStyle w:val="libFootnotenumChar"/>
          <w:rtl/>
        </w:rPr>
        <w:t>(1)</w:t>
      </w:r>
      <w:r>
        <w:rPr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بامؤمن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همانا هرکه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عطا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کند، ازبرگز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خداست.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ما را از هر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به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ببرد،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با تقواست. به خاطر خدا، نه به خاطر اهداف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بستگانمان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دوست خوب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دوست با تقوا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 و روح و قلبمان را به او گره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3AAA" w:rsidRPr="003905FE" w:rsidRDefault="003905FE" w:rsidP="003905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3AAA" w:rsidRDefault="004A3AAA" w:rsidP="003905FE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125.</w:t>
      </w:r>
    </w:p>
    <w:p w:rsidR="003905FE" w:rsidRDefault="003905F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3905FE" w:rsidTr="00C22AC0">
        <w:trPr>
          <w:trHeight w:val="350"/>
        </w:trPr>
        <w:tc>
          <w:tcPr>
            <w:tcW w:w="3920" w:type="dxa"/>
            <w:shd w:val="clear" w:color="auto" w:fill="auto"/>
          </w:tcPr>
          <w:p w:rsidR="003905FE" w:rsidRDefault="003905FE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رشته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کردنم افکنده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05FE" w:rsidRDefault="003905FE" w:rsidP="00C22A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05FE" w:rsidRDefault="003905FE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کشد هرجا که خاطر خواه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3905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الشان </w:t>
      </w:r>
      <w:r w:rsidR="003905FE" w:rsidRPr="003905FE">
        <w:rPr>
          <w:rStyle w:val="libAlaemChar"/>
          <w:rFonts w:eastAsiaTheme="minorHAnsi"/>
          <w:rtl/>
        </w:rPr>
        <w:t>صلى‌الله‌عليه‌وآله</w:t>
      </w:r>
      <w:r w:rsidR="003905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بشارت بزرگ را دادند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دوستان اهل گناه و فاسد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خوبها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را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مقدمات</w:t>
      </w:r>
      <w:r>
        <w:rPr>
          <w:rtl/>
          <w:lang w:bidi="fa-IR"/>
        </w:rPr>
        <w:t xml:space="preserve"> ورود به جلسات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گناه است، دست خود ماست. به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و مرد نامحرم قاط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مانع رفتن خانواده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مجلس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بازداشتن از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تقواست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دلسوزانه مراقب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مراقب خودمان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3905FE">
      <w:pPr>
        <w:pStyle w:val="Heading2"/>
        <w:rPr>
          <w:rtl/>
          <w:lang w:bidi="fa-IR"/>
        </w:rPr>
      </w:pPr>
      <w:bookmarkStart w:id="123" w:name="_Toc536092982"/>
      <w:r>
        <w:rPr>
          <w:rtl/>
          <w:lang w:bidi="fa-IR"/>
        </w:rPr>
        <w:t>6)پره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فکر گناه</w:t>
      </w:r>
      <w:bookmarkEnd w:id="123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گناه نکند، فکر گناه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گناه را در نطفه خفه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چوب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فوت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آن به آتش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آتش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خاموش کند.. فکر گناه را از خودمان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کثر فکره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دعته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  <w:r w:rsidRPr="003905FE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هر که فکر او در گناهان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باشد، گناهان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بخوانند.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فکر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او را به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فکر</w:t>
      </w:r>
    </w:p>
    <w:p w:rsidR="004A3AAA" w:rsidRPr="003905FE" w:rsidRDefault="003905FE" w:rsidP="003905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A3AAA" w:rsidRDefault="004A3AAA" w:rsidP="003905FE">
      <w:pPr>
        <w:pStyle w:val="libFootnote0"/>
        <w:rPr>
          <w:rtl/>
          <w:lang w:bidi="fa-IR"/>
        </w:rPr>
      </w:pPr>
      <w:r>
        <w:rPr>
          <w:rtl/>
          <w:lang w:bidi="fa-IR"/>
        </w:rPr>
        <w:t>1-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غدر الحکم، ص 186.</w:t>
      </w:r>
    </w:p>
    <w:p w:rsidR="004A3AAA" w:rsidRDefault="003905F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3AAA">
        <w:rPr>
          <w:rFonts w:hint="eastAsia"/>
          <w:rtl/>
          <w:lang w:bidi="fa-IR"/>
        </w:rPr>
        <w:lastRenderedPageBreak/>
        <w:t>گناه</w:t>
      </w:r>
      <w:r w:rsidR="004A3AAA">
        <w:rPr>
          <w:rtl/>
          <w:lang w:bidi="fa-IR"/>
        </w:rPr>
        <w:t xml:space="preserve"> بودن، آدم را دعوت به گناه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کند: انگ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زه</w:t>
      </w:r>
      <w:r w:rsidR="004A3AAA">
        <w:rPr>
          <w:rtl/>
          <w:lang w:bidi="fa-IR"/>
        </w:rPr>
        <w:t xml:space="preserve"> انجام گناه را در ما تقو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ت</w:t>
      </w:r>
      <w:r w:rsidR="004A3AAA">
        <w:rPr>
          <w:rtl/>
          <w:lang w:bidi="fa-IR"/>
        </w:rPr>
        <w:t xml:space="preserve">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کند. البته تا انجام نداده ا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</w:t>
      </w:r>
      <w:r w:rsidR="004A3AAA">
        <w:rPr>
          <w:rtl/>
          <w:lang w:bidi="fa-IR"/>
        </w:rPr>
        <w:t xml:space="preserve"> گناه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نو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سند،</w:t>
      </w:r>
      <w:r w:rsidR="004A3AAA">
        <w:rPr>
          <w:rtl/>
          <w:lang w:bidi="fa-IR"/>
        </w:rPr>
        <w:t xml:space="preserve"> ول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فکر گناه تار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 ظلمت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آورد و تو را به مس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</w:t>
      </w:r>
      <w:r w:rsidR="004A3AAA">
        <w:rPr>
          <w:rtl/>
          <w:lang w:bidi="fa-IR"/>
        </w:rPr>
        <w:t xml:space="preserve"> گناه م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کشاند.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گناه را با دعا و توسل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زود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خلوت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جلوت و جلو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فراهم نکنند. اگر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 فراهم است آنها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خدا هم کمکمان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کار تقوا توکل به خداست. از خدا در حضور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اب،</w:t>
      </w:r>
      <w:r>
        <w:rPr>
          <w:rtl/>
          <w:lang w:bidi="fa-IR"/>
        </w:rPr>
        <w:t xml:space="preserve"> در جلوت و خلوت کمک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حتما کمکمان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بار صلوات به چهارده معصوم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روح آنها استمداد بطلب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ارواح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ائمه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پشت سر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 کمکشان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فرشته ها کمکمان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پشتوانه مان محکم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3905FE" w:rsidTr="00C22AC0">
        <w:trPr>
          <w:trHeight w:val="350"/>
        </w:trPr>
        <w:tc>
          <w:tcPr>
            <w:tcW w:w="3920" w:type="dxa"/>
            <w:shd w:val="clear" w:color="auto" w:fill="auto"/>
          </w:tcPr>
          <w:p w:rsidR="003905FE" w:rsidRDefault="003905FE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نار</w:t>
            </w:r>
            <w:r>
              <w:rPr>
                <w:rtl/>
                <w:lang w:bidi="fa-IR"/>
              </w:rPr>
              <w:t xml:space="preserve"> خندان باغ را خندان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05FE" w:rsidRDefault="003905FE" w:rsidP="00C22A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05FE" w:rsidRDefault="003905FE" w:rsidP="00C22A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صحبت</w:t>
            </w:r>
            <w:r>
              <w:rPr>
                <w:rtl/>
                <w:lang w:bidi="fa-IR"/>
              </w:rPr>
              <w:t xml:space="preserve"> مردانت از مردان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نشستن</w:t>
      </w:r>
      <w:r>
        <w:rPr>
          <w:rtl/>
          <w:lang w:bidi="fa-IR"/>
        </w:rPr>
        <w:t xml:space="preserve"> با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معطرند، آدم را خوشبو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نشستن با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تعفن دارند، آدم را متعفن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بدها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به خوبها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تقوا و ترک گناه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است.</w:t>
      </w:r>
    </w:p>
    <w:p w:rsidR="004A3AAA" w:rsidRDefault="003905FE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3905FE">
      <w:pPr>
        <w:pStyle w:val="Heading2"/>
        <w:rPr>
          <w:rtl/>
          <w:lang w:bidi="fa-IR"/>
        </w:rPr>
      </w:pPr>
      <w:bookmarkStart w:id="124" w:name="_Toc536092983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</w:t>
      </w:r>
      <w:bookmarkEnd w:id="124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فرموده بود: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واقعا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طرف خدا بروند و گناه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واقعا بنده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دارد و کمکشان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بود: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سال ازدواج کرده است و بچه ندارد، بعد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سال با نذر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فرزند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بدهد، چقدر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مادر مواظب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فرزندند.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دارند.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صدق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گناه نکنند و طرف خدا بروند،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پدر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دار شدند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دارد. مواظب است آلوده نشوند. کمکش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ورطه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نجاتش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tl/>
          <w:lang w:bidi="fa-IR"/>
        </w:rPr>
        <w:t xml:space="preserve"> و ترس از خدا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گناه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ندارد، همه عبادتها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شش هزار سال عبادت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نداشت.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کجا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3AAA" w:rsidRDefault="003905FE" w:rsidP="00941EB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5" w:name="_Toc536092984"/>
      <w:r w:rsidR="004A3AAA">
        <w:rPr>
          <w:rFonts w:hint="eastAsia"/>
          <w:rtl/>
          <w:lang w:bidi="fa-IR"/>
        </w:rPr>
        <w:lastRenderedPageBreak/>
        <w:t>فهرست</w:t>
      </w:r>
      <w:r w:rsidR="004A3AAA">
        <w:rPr>
          <w:rtl/>
          <w:lang w:bidi="fa-IR"/>
        </w:rPr>
        <w:t xml:space="preserve"> ها</w:t>
      </w:r>
      <w:bookmarkEnd w:id="125"/>
    </w:p>
    <w:p w:rsidR="003905FE" w:rsidRDefault="003905FE" w:rsidP="004A3AAA">
      <w:pPr>
        <w:pStyle w:val="libNormal"/>
        <w:rPr>
          <w:rtl/>
          <w:lang w:bidi="fa-IR"/>
        </w:rPr>
      </w:pPr>
    </w:p>
    <w:p w:rsidR="004A3AAA" w:rsidRDefault="004A3AAA" w:rsidP="003905F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3905FE">
      <w:pPr>
        <w:pStyle w:val="Heading2"/>
        <w:rPr>
          <w:rtl/>
          <w:lang w:bidi="fa-IR"/>
        </w:rPr>
      </w:pPr>
      <w:bookmarkStart w:id="126" w:name="_Toc536092985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bookmarkEnd w:id="126"/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أَبَ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وَاسْتَکْبَرَ وَکَانَ مِنَ الْکَافِرِ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...16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0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ادْعُونِ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أَسْتَجِبْ لَکُمْ 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...48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أَقِمِ</w:t>
      </w:r>
      <w:r w:rsidR="004A3AAA">
        <w:rPr>
          <w:rtl/>
          <w:lang w:bidi="fa-IR"/>
        </w:rPr>
        <w:t xml:space="preserve"> الصَّلَاهَ إِنَّ الصَّلَاهَ تَنْهَ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عَنِ الْفَحْشَاءِ وَالْمُنْکَرِ وَلَذِکْرُ اللَّهِ أَکْبَرُ وَاللَّهُ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عْلَمُ</w:t>
      </w:r>
      <w:r w:rsidR="004A3AAA">
        <w:rPr>
          <w:rtl/>
          <w:lang w:bidi="fa-IR"/>
        </w:rPr>
        <w:t xml:space="preserve"> مَا تَصْنَعُونَ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...135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Pr="00423FA4" w:rsidRDefault="003905FE" w:rsidP="003905FE">
      <w:pPr>
        <w:pStyle w:val="libAie"/>
        <w:rPr>
          <w:rStyle w:val="libAlaemChar"/>
          <w:rtl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أَلَا</w:t>
      </w:r>
      <w:r w:rsidR="004A3AAA">
        <w:rPr>
          <w:rtl/>
          <w:lang w:bidi="fa-IR"/>
        </w:rPr>
        <w:t xml:space="preserve"> إِنَّ أَوْلِ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اءَ</w:t>
      </w:r>
      <w:r w:rsidR="004A3AAA">
        <w:rPr>
          <w:rtl/>
          <w:lang w:bidi="fa-IR"/>
        </w:rPr>
        <w:t xml:space="preserve"> اللَّهِ لَا خَوْفٌ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وَلَا هُمْ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حْزَنُونَ</w:t>
      </w:r>
      <w:r w:rsidR="004A3AAA">
        <w:rPr>
          <w:rtl/>
          <w:lang w:bidi="fa-IR"/>
        </w:rPr>
        <w:t xml:space="preserve"> ...58</w:t>
      </w:r>
      <w:r w:rsidRPr="00423FA4">
        <w:rPr>
          <w:rStyle w:val="libAlaemChar"/>
          <w:rFonts w:hint="cs"/>
          <w:rtl/>
        </w:rPr>
        <w:t>)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وَلَمْ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لْبِسُوا</w:t>
      </w:r>
      <w:r w:rsidR="004A3AAA">
        <w:rPr>
          <w:rtl/>
          <w:lang w:bidi="fa-IR"/>
        </w:rPr>
        <w:t xml:space="preserve"> إِ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مَانَهُمْ</w:t>
      </w:r>
      <w:r w:rsidR="004A3AAA">
        <w:rPr>
          <w:rtl/>
          <w:lang w:bidi="fa-IR"/>
        </w:rPr>
        <w:t xml:space="preserve"> بِظُلْمٍ أُولَئِکَ لَهُمُ الْأَمْنُ وَهُمْ مُهْتَدُونَ ..</w:t>
      </w:r>
      <w:r w:rsidR="004A3AAA" w:rsidRPr="00423FA4">
        <w:rPr>
          <w:rStyle w:val="libAlaemChar"/>
          <w:rtl/>
        </w:rPr>
        <w:t>.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109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أَکْرَمَکُمْ عِنْدَ اللَّهِ أَتْقَاکُمْ...65</w:t>
      </w:r>
      <w:r>
        <w:rPr>
          <w:rFonts w:hint="cs"/>
          <w:rtl/>
          <w:lang w:bidi="fa-IR"/>
        </w:rPr>
        <w:t>9</w:t>
      </w:r>
      <w:r w:rsidRPr="00423FA4">
        <w:rPr>
          <w:rStyle w:val="libAlaemChar"/>
          <w:rFonts w:hint="cs"/>
          <w:rtl/>
        </w:rPr>
        <w:t>)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الْأَرْضَ لِلَّهِ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ورِثُهَا</w:t>
      </w:r>
      <w:r w:rsidR="004A3AAA">
        <w:rPr>
          <w:rtl/>
          <w:lang w:bidi="fa-IR"/>
        </w:rPr>
        <w:t xml:space="preserve"> مَنْ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شَاءُ</w:t>
      </w:r>
      <w:r w:rsidR="004A3AAA">
        <w:rPr>
          <w:rtl/>
          <w:lang w:bidi="fa-IR"/>
        </w:rPr>
        <w:t xml:space="preserve"> مِنْ عِبَادِهِ وَالْعَاقِبَهُ لِلْمُتَّقِ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82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اللَّهَ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حِبُّ</w:t>
      </w:r>
      <w:r w:rsidR="004A3AAA">
        <w:rPr>
          <w:rtl/>
          <w:lang w:bidi="fa-IR"/>
        </w:rPr>
        <w:t xml:space="preserve"> التَّوَّابِ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وَ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حِبُّ</w:t>
      </w:r>
      <w:r w:rsidR="004A3AAA">
        <w:rPr>
          <w:rtl/>
          <w:lang w:bidi="fa-IR"/>
        </w:rPr>
        <w:t xml:space="preserve"> الْمُتَطَهِّرِ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...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157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 w:rsidRPr="00423FA4">
        <w:rPr>
          <w:rFonts w:hint="eastAsia"/>
          <w:rtl/>
        </w:rPr>
        <w:t>إِ</w:t>
      </w:r>
      <w:r w:rsidR="004A3AAA">
        <w:rPr>
          <w:rFonts w:hint="eastAsia"/>
          <w:rtl/>
          <w:lang w:bidi="fa-IR"/>
        </w:rPr>
        <w:t>نَّ</w:t>
      </w:r>
      <w:r w:rsidR="004A3AAA">
        <w:rPr>
          <w:rtl/>
          <w:lang w:bidi="fa-IR"/>
        </w:rPr>
        <w:t xml:space="preserve"> رَبَّکُمُ اللَّهُ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خَلَقَ السَّمَاوَاتِ وَالْأَرْضَ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سِتَّهِ أَ</w:t>
      </w:r>
      <w:r w:rsidR="004A3AAA">
        <w:rPr>
          <w:rFonts w:hint="cs"/>
          <w:rtl/>
          <w:lang w:bidi="fa-IR"/>
        </w:rPr>
        <w:t>یَّ</w:t>
      </w:r>
      <w:r w:rsidR="004A3AAA">
        <w:rPr>
          <w:rFonts w:hint="eastAsia"/>
          <w:rtl/>
          <w:lang w:bidi="fa-IR"/>
        </w:rPr>
        <w:t>امٍ</w:t>
      </w:r>
      <w:r w:rsidR="004A3AAA">
        <w:rPr>
          <w:rtl/>
          <w:lang w:bidi="fa-IR"/>
        </w:rPr>
        <w:t xml:space="preserve"> ثُمَّ اسْتَوَ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عَلَ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الْعَرْشِ...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88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الْمُتَّقِ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مَقَامٍ أَمِ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نٍ</w:t>
      </w:r>
      <w:r w:rsidR="004A3AAA">
        <w:rPr>
          <w:rtl/>
          <w:lang w:bidi="fa-IR"/>
        </w:rPr>
        <w:t>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108،100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</w:t>
      </w:r>
      <w:r w:rsidR="004A3AAA">
        <w:rPr>
          <w:rtl/>
          <w:lang w:bidi="fa-IR"/>
        </w:rPr>
        <w:t xml:space="preserve"> الْمُتَّقِ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جَنَّاتٍ وَنَهَرٍ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مَقْعَدِ صِدْقٍ عِنْدَ مَلِ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کٍ</w:t>
      </w:r>
      <w:r w:rsidR="004A3AAA">
        <w:rPr>
          <w:rtl/>
          <w:lang w:bidi="fa-IR"/>
        </w:rPr>
        <w:t xml:space="preserve"> مُقْتَدِرٍ..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.122،74،14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إِنَّمَا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تَقَبَّلُ</w:t>
      </w:r>
      <w:r w:rsidR="004A3AAA">
        <w:rPr>
          <w:rtl/>
          <w:lang w:bidi="fa-IR"/>
        </w:rPr>
        <w:t xml:space="preserve"> اللَّهُ مِنَ الْمُتَّقِ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>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134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 w:rsidRPr="00423FA4">
        <w:rPr>
          <w:rFonts w:hint="eastAsia"/>
          <w:rtl/>
        </w:rPr>
        <w:t>إ</w:t>
      </w:r>
      <w:r w:rsidR="004A3AAA">
        <w:rPr>
          <w:rFonts w:hint="eastAsia"/>
          <w:rtl/>
          <w:lang w:bidi="fa-IR"/>
        </w:rPr>
        <w:t>ِنِّ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نَذَرْتُ لِلرَّحْمَنِ صَوْمًا...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37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إِ</w:t>
      </w:r>
      <w:r w:rsidR="004A3AAA">
        <w:rPr>
          <w:rFonts w:hint="cs"/>
          <w:rtl/>
          <w:lang w:bidi="fa-IR"/>
        </w:rPr>
        <w:t>یَّ</w:t>
      </w:r>
      <w:r w:rsidR="004A3AAA">
        <w:rPr>
          <w:rFonts w:hint="eastAsia"/>
          <w:rtl/>
          <w:lang w:bidi="fa-IR"/>
        </w:rPr>
        <w:t>اکَ</w:t>
      </w:r>
      <w:r w:rsidR="004A3AAA">
        <w:rPr>
          <w:rtl/>
          <w:lang w:bidi="fa-IR"/>
        </w:rPr>
        <w:t xml:space="preserve"> نَسْتَعِ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نُ</w:t>
      </w:r>
      <w:r w:rsidR="004A3AAA">
        <w:rPr>
          <w:rtl/>
          <w:lang w:bidi="fa-IR"/>
        </w:rPr>
        <w:t>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169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بَلَ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مَنْ أَوْفَ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بِعَهْدِهِ وَاتَّقَ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فَإِنَّ اللَّهَ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حِبُّ</w:t>
      </w:r>
      <w:r w:rsidR="004A3AAA">
        <w:rPr>
          <w:rtl/>
          <w:lang w:bidi="fa-IR"/>
        </w:rPr>
        <w:t xml:space="preserve"> الْمُتَّقِ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>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29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رَبَّنَا</w:t>
      </w:r>
      <w:r w:rsidR="004A3AAA">
        <w:rPr>
          <w:rtl/>
          <w:lang w:bidi="fa-IR"/>
        </w:rPr>
        <w:t xml:space="preserve"> هَبْ لَنَا مِنْ أَزْوَاجِنَا وَذُرِّ</w:t>
      </w:r>
      <w:r w:rsidR="004A3AAA">
        <w:rPr>
          <w:rFonts w:hint="cs"/>
          <w:rtl/>
          <w:lang w:bidi="fa-IR"/>
        </w:rPr>
        <w:t>یَّ</w:t>
      </w:r>
      <w:r w:rsidR="004A3AAA">
        <w:rPr>
          <w:rFonts w:hint="eastAsia"/>
          <w:rtl/>
          <w:lang w:bidi="fa-IR"/>
        </w:rPr>
        <w:t>اتِنَا</w:t>
      </w:r>
      <w:r w:rsidR="004A3AAA">
        <w:rPr>
          <w:rtl/>
          <w:lang w:bidi="fa-IR"/>
        </w:rPr>
        <w:t xml:space="preserve"> قُرَّهَ أَعْ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نٍ</w:t>
      </w:r>
      <w:r w:rsidR="004A3AAA">
        <w:rPr>
          <w:rtl/>
          <w:lang w:bidi="fa-IR"/>
        </w:rPr>
        <w:t xml:space="preserve"> وَاجْعَلْنَا لِلْمُتَّقِ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إِمَامًا..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175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عَذَابِ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أُصِ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بُ</w:t>
      </w:r>
      <w:r w:rsidR="004A3AAA">
        <w:rPr>
          <w:rtl/>
          <w:lang w:bidi="fa-IR"/>
        </w:rPr>
        <w:t xml:space="preserve"> بِهِ مَنْ أَشَاءُ وَرَحْمَتِ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وَسِعَتْ کُلَّ شَ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ءٍ</w:t>
      </w:r>
      <w:r w:rsidR="004A3AAA">
        <w:rPr>
          <w:rtl/>
          <w:lang w:bidi="fa-IR"/>
        </w:rPr>
        <w:t xml:space="preserve"> فَسَأَکْتُبُهَا لِلَّذِ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تَّقُونَ</w:t>
      </w:r>
      <w:r w:rsidR="004A3AAA">
        <w:rPr>
          <w:rtl/>
          <w:lang w:bidi="fa-IR"/>
        </w:rPr>
        <w:t xml:space="preserve"> وَ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ؤْتُونَ</w:t>
      </w:r>
      <w:r w:rsidR="004A3AAA">
        <w:rPr>
          <w:rtl/>
          <w:lang w:bidi="fa-IR"/>
        </w:rPr>
        <w:t xml:space="preserve"> الزَّکَاهَ وَالَّذِ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هُمْ بِآ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اتِنَا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ؤْمِنُونَ</w:t>
      </w:r>
      <w:r w:rsidR="004A3AAA">
        <w:rPr>
          <w:rtl/>
          <w:lang w:bidi="fa-IR"/>
        </w:rPr>
        <w:t>..</w:t>
      </w:r>
      <w:r w:rsidR="00423FA4" w:rsidRPr="00423FA4">
        <w:rPr>
          <w:rStyle w:val="libAlaemChar"/>
          <w:rFonts w:hint="cs"/>
          <w:rtl/>
        </w:rPr>
        <w:t xml:space="preserve"> )</w:t>
      </w:r>
      <w:r>
        <w:rPr>
          <w:rtl/>
          <w:lang w:bidi="fa-IR"/>
        </w:rPr>
        <w:t xml:space="preserve"> </w:t>
      </w:r>
      <w:r w:rsidR="004A3AAA">
        <w:rPr>
          <w:rtl/>
          <w:lang w:bidi="fa-IR"/>
        </w:rPr>
        <w:t>127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فَإِنَّ</w:t>
      </w:r>
      <w:r w:rsidR="004A3AAA">
        <w:rPr>
          <w:rtl/>
          <w:lang w:bidi="fa-IR"/>
        </w:rPr>
        <w:t xml:space="preserve"> الْجَنَّهَ هِ</w:t>
      </w:r>
      <w:r w:rsidR="004A3AAA">
        <w:rPr>
          <w:rFonts w:hint="cs"/>
          <w:rtl/>
          <w:lang w:bidi="fa-IR"/>
        </w:rPr>
        <w:t>یَ</w:t>
      </w:r>
      <w:r w:rsidR="004A3AAA">
        <w:rPr>
          <w:rtl/>
          <w:lang w:bidi="fa-IR"/>
        </w:rPr>
        <w:t xml:space="preserve"> الْمَأْوَ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45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فَمَنِ</w:t>
      </w:r>
      <w:r w:rsidR="004A3AAA">
        <w:rPr>
          <w:rtl/>
          <w:lang w:bidi="fa-IR"/>
        </w:rPr>
        <w:t xml:space="preserve"> اتَّقَ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وَأَصْلَحَ فَلَا خَوْفٌ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وَلَا هُمْ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حْزَنُونَ</w:t>
      </w:r>
      <w:r w:rsidR="004A3AAA">
        <w:rPr>
          <w:rtl/>
          <w:lang w:bidi="fa-IR"/>
        </w:rPr>
        <w:t>...</w:t>
      </w:r>
      <w:r>
        <w:rPr>
          <w:rFonts w:hint="cs"/>
          <w:rtl/>
          <w:lang w:bidi="fa-IR"/>
        </w:rPr>
        <w:t xml:space="preserve"> </w:t>
      </w:r>
      <w:r w:rsidR="00423FA4" w:rsidRPr="00423FA4">
        <w:rPr>
          <w:rStyle w:val="libAlaemChar"/>
          <w:rFonts w:hint="cs"/>
          <w:rtl/>
        </w:rPr>
        <w:t>)</w:t>
      </w:r>
      <w:r w:rsidR="00423FA4">
        <w:rPr>
          <w:rtl/>
          <w:lang w:bidi="fa-IR"/>
        </w:rPr>
        <w:t xml:space="preserve"> </w:t>
      </w:r>
      <w:r w:rsidR="004A3AAA">
        <w:rPr>
          <w:rtl/>
          <w:lang w:bidi="fa-IR"/>
        </w:rPr>
        <w:t>108،101</w:t>
      </w:r>
      <w:r>
        <w:rPr>
          <w:rFonts w:hint="cs"/>
          <w:rtl/>
          <w:lang w:bidi="fa-IR"/>
        </w:rPr>
        <w:t xml:space="preserve"> 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فَمَنْ</w:t>
      </w:r>
      <w:r w:rsidR="004A3AAA">
        <w:rPr>
          <w:rtl/>
          <w:lang w:bidi="fa-IR"/>
        </w:rPr>
        <w:t xml:space="preserve"> تَبِعَ هُدَا</w:t>
      </w:r>
      <w:r w:rsidR="004A3AAA">
        <w:rPr>
          <w:rFonts w:hint="cs"/>
          <w:rtl/>
          <w:lang w:bidi="fa-IR"/>
        </w:rPr>
        <w:t>یَ</w:t>
      </w:r>
      <w:r w:rsidR="004A3AAA">
        <w:rPr>
          <w:rtl/>
          <w:lang w:bidi="fa-IR"/>
        </w:rPr>
        <w:t xml:space="preserve"> فَلَا خَوْفٌ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وَلَا هُمْ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حْزَنُونَ</w:t>
      </w:r>
      <w:r w:rsidR="004A3AAA">
        <w:rPr>
          <w:rtl/>
          <w:lang w:bidi="fa-IR"/>
        </w:rPr>
        <w:t>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120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مَقْعَدِ صِدْقٍ عِنْدَ مَلِ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کٍ</w:t>
      </w:r>
      <w:r w:rsidR="004A3AAA">
        <w:rPr>
          <w:rtl/>
          <w:lang w:bidi="fa-IR"/>
        </w:rPr>
        <w:t xml:space="preserve"> مُقْتَدِر...</w:t>
      </w:r>
      <w:r w:rsidR="00423FA4" w:rsidRPr="00423FA4">
        <w:rPr>
          <w:rStyle w:val="libAlaemChar"/>
          <w:rFonts w:hint="cs"/>
          <w:rtl/>
        </w:rPr>
        <w:t xml:space="preserve"> )</w:t>
      </w:r>
      <w:r>
        <w:rPr>
          <w:rFonts w:hint="cs"/>
          <w:rtl/>
          <w:lang w:bidi="fa-IR"/>
        </w:rPr>
        <w:t xml:space="preserve"> </w:t>
      </w:r>
      <w:r w:rsidR="004A3AAA">
        <w:rPr>
          <w:rtl/>
          <w:lang w:bidi="fa-IR"/>
        </w:rPr>
        <w:t>123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lastRenderedPageBreak/>
        <w:t>(</w:t>
      </w:r>
      <w:r w:rsidR="004A3AAA">
        <w:rPr>
          <w:rFonts w:hint="eastAsia"/>
          <w:rtl/>
          <w:lang w:bidi="fa-IR"/>
        </w:rPr>
        <w:t>لا</w:t>
      </w:r>
      <w:r w:rsidR="004A3AAA">
        <w:rPr>
          <w:rtl/>
          <w:lang w:bidi="fa-IR"/>
        </w:rPr>
        <w:t xml:space="preserve"> خَوْفٌ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وَلَا هُمْ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حْزَنُونَ</w:t>
      </w:r>
      <w:r w:rsidR="004A3AAA">
        <w:rPr>
          <w:rtl/>
          <w:lang w:bidi="fa-IR"/>
        </w:rPr>
        <w:t>...108،103</w:t>
      </w:r>
      <w:r>
        <w:rPr>
          <w:rFonts w:hint="cs"/>
          <w:rtl/>
          <w:lang w:bidi="fa-IR"/>
        </w:rPr>
        <w:t xml:space="preserve"> </w:t>
      </w:r>
      <w:r w:rsidR="00423FA4" w:rsidRPr="00423FA4">
        <w:rPr>
          <w:rStyle w:val="libAlaemChar"/>
          <w:rFonts w:hint="cs"/>
          <w:rtl/>
        </w:rPr>
        <w:t>)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لَعَلَّکُمْ</w:t>
      </w:r>
      <w:r w:rsidR="004A3AAA">
        <w:rPr>
          <w:rtl/>
          <w:lang w:bidi="fa-IR"/>
        </w:rPr>
        <w:t xml:space="preserve"> تَتَّقُونَ...</w:t>
      </w:r>
      <w:r>
        <w:rPr>
          <w:rFonts w:hint="cs"/>
          <w:rtl/>
          <w:lang w:bidi="fa-IR"/>
        </w:rPr>
        <w:t xml:space="preserve"> </w:t>
      </w:r>
      <w:r w:rsidR="00423FA4"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36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لَمْ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لِدْ</w:t>
      </w:r>
      <w:r w:rsidR="004A3AAA">
        <w:rPr>
          <w:rtl/>
          <w:lang w:bidi="fa-IR"/>
        </w:rPr>
        <w:t xml:space="preserve"> وَلَمْ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ولَدْ</w:t>
      </w:r>
      <w:r w:rsidR="004A3AAA">
        <w:rPr>
          <w:rtl/>
          <w:lang w:bidi="fa-IR"/>
        </w:rPr>
        <w:t>...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122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مَا</w:t>
      </w:r>
      <w:r w:rsidR="004A3AAA">
        <w:rPr>
          <w:rtl/>
          <w:lang w:bidi="fa-IR"/>
        </w:rPr>
        <w:t xml:space="preserve"> عِنْدَکُمْ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نْفَدُ</w:t>
      </w:r>
      <w:r w:rsidR="004A3AAA">
        <w:rPr>
          <w:rtl/>
          <w:lang w:bidi="fa-IR"/>
        </w:rPr>
        <w:t xml:space="preserve"> وَمَا عِنْدَ اللَّهِ بَاقٍ وَلَنَجْزِ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نَّ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صَبَرُوا أَجْرَهُمْ بِأَحْسَنِ مَا کَانُوا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عْمَلُونَ</w:t>
      </w:r>
      <w:r w:rsidR="004A3AAA">
        <w:rPr>
          <w:rtl/>
          <w:lang w:bidi="fa-IR"/>
        </w:rPr>
        <w:t>..</w:t>
      </w:r>
      <w:r>
        <w:rPr>
          <w:rFonts w:hint="cs"/>
          <w:rtl/>
          <w:lang w:bidi="fa-IR"/>
        </w:rPr>
        <w:t xml:space="preserve"> </w:t>
      </w:r>
      <w:r w:rsidR="00423FA4"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124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3905FE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وَاتَّقُوا</w:t>
      </w:r>
      <w:r w:rsidR="004A3AAA">
        <w:rPr>
          <w:rtl/>
          <w:lang w:bidi="fa-IR"/>
        </w:rPr>
        <w:t xml:space="preserve"> اللَّهَ لَعَلَّکُمْ تُرْحَمُونَ..</w:t>
      </w:r>
      <w:r w:rsidR="00423FA4"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.32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423FA4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وَاتَّقُوا</w:t>
      </w:r>
      <w:r w:rsidR="004A3AAA">
        <w:rPr>
          <w:rtl/>
          <w:lang w:bidi="fa-IR"/>
        </w:rPr>
        <w:t xml:space="preserve"> اللَّهَ وَاعْلَمُوا أَنَّ اللَّهَ مَعَ الْمُتَّقِ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121،69،53</w:t>
      </w:r>
      <w:r>
        <w:rPr>
          <w:rFonts w:hint="cs"/>
          <w:rtl/>
          <w:lang w:bidi="fa-IR"/>
        </w:rPr>
        <w:t xml:space="preserve"> 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وَاعْتَصِمُوا</w:t>
      </w:r>
      <w:r w:rsidR="004A3AAA">
        <w:rPr>
          <w:rtl/>
          <w:lang w:bidi="fa-IR"/>
        </w:rPr>
        <w:t xml:space="preserve"> بِحَبْلِ اللَّهِ جَمِ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عًا</w:t>
      </w:r>
      <w:r w:rsidR="004A3AAA">
        <w:rPr>
          <w:rtl/>
          <w:lang w:bidi="fa-IR"/>
        </w:rPr>
        <w:t xml:space="preserve"> وَلَا تَفَرَّقُوا..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.181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وَاکْتُبْ</w:t>
      </w:r>
      <w:r w:rsidR="004A3AAA">
        <w:rPr>
          <w:rtl/>
          <w:lang w:bidi="fa-IR"/>
        </w:rPr>
        <w:t xml:space="preserve"> لَنَا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هَذِهِ الدُّنْ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حَسَنَهً وَفِ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الْآخِرَهِ إِنَّا هُدْنَا إِلَ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کَ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.127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وَأَمَّا</w:t>
      </w:r>
      <w:r w:rsidR="004A3AAA">
        <w:rPr>
          <w:rtl/>
          <w:lang w:bidi="fa-IR"/>
        </w:rPr>
        <w:t xml:space="preserve"> مَنْ خَافَ مَقَامَ رَبِّهِ وَنَهَ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النَّفْسَ عَنِ الْهَوَ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فَإِنَّ الْجَنَّهَ هِ</w:t>
      </w:r>
      <w:r w:rsidR="004A3AAA">
        <w:rPr>
          <w:rFonts w:hint="cs"/>
          <w:rtl/>
          <w:lang w:bidi="fa-IR"/>
        </w:rPr>
        <w:t>یَ</w:t>
      </w:r>
      <w:r w:rsidR="004A3AAA">
        <w:rPr>
          <w:rtl/>
          <w:lang w:bidi="fa-IR"/>
        </w:rPr>
        <w:t xml:space="preserve"> الْمَأْوَ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.45</w:t>
      </w:r>
    </w:p>
    <w:p w:rsidR="00423FA4" w:rsidRDefault="00423FA4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وَتَزَوَّدُوا</w:t>
      </w:r>
      <w:r w:rsidR="004A3AAA">
        <w:rPr>
          <w:rtl/>
          <w:lang w:bidi="fa-IR"/>
        </w:rPr>
        <w:t xml:space="preserve"> فَإِنَّ خَ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رَ</w:t>
      </w:r>
      <w:r w:rsidR="004A3AAA">
        <w:rPr>
          <w:rtl/>
          <w:lang w:bidi="fa-IR"/>
        </w:rPr>
        <w:t xml:space="preserve"> الزَّادِ التَّقْوَ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وَاتَّقُونِ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أُولِ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الْأَلْبَابِ..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.29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وَلَقَدْ</w:t>
      </w:r>
      <w:r w:rsidR="004A3AAA">
        <w:rPr>
          <w:rtl/>
          <w:lang w:bidi="fa-IR"/>
        </w:rPr>
        <w:t xml:space="preserve"> هَمَّتْ بِهِ وَهَمَّ بِهَا لَوْلَا أَنْ رَأَ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بُرْهَانَ رَبِّهِ کَذَلِکَ لِنَصْرِفَ عَنْهُ السُّوءَ وَالْفَحْشَاءَ إِنَّهُ مِنْ عِبَادِنَا الْمُخْلَصِ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173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وَلَقَدْ</w:t>
      </w:r>
      <w:r w:rsidR="004A3AAA">
        <w:rPr>
          <w:rtl/>
          <w:lang w:bidi="fa-IR"/>
        </w:rPr>
        <w:t xml:space="preserve"> وَصَّ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نَا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أُوتُوا الْکِتَابَ مِنْ قَبْلِکُمْ وَإِ</w:t>
      </w:r>
      <w:r w:rsidR="004A3AAA">
        <w:rPr>
          <w:rFonts w:hint="cs"/>
          <w:rtl/>
          <w:lang w:bidi="fa-IR"/>
        </w:rPr>
        <w:t>یَّ</w:t>
      </w:r>
      <w:r w:rsidR="004A3AAA">
        <w:rPr>
          <w:rFonts w:hint="eastAsia"/>
          <w:rtl/>
          <w:lang w:bidi="fa-IR"/>
        </w:rPr>
        <w:t>اکُمْ</w:t>
      </w:r>
      <w:r w:rsidR="004A3AAA">
        <w:rPr>
          <w:rtl/>
          <w:lang w:bidi="fa-IR"/>
        </w:rPr>
        <w:t xml:space="preserve"> أَنِ اتَّقُوا اللَّهَ...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113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lastRenderedPageBreak/>
        <w:t>(</w:t>
      </w:r>
      <w:r w:rsidR="004A3AAA">
        <w:rPr>
          <w:rFonts w:hint="eastAsia"/>
          <w:rtl/>
          <w:lang w:bidi="fa-IR"/>
        </w:rPr>
        <w:t>وَلَکِنَّ</w:t>
      </w:r>
      <w:r w:rsidR="004A3AAA">
        <w:rPr>
          <w:rtl/>
          <w:lang w:bidi="fa-IR"/>
        </w:rPr>
        <w:t xml:space="preserve"> اللَّهَ حَبَّبَ إِلَ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کُمُ</w:t>
      </w:r>
      <w:r w:rsidR="004A3AAA">
        <w:rPr>
          <w:rtl/>
          <w:lang w:bidi="fa-IR"/>
        </w:rPr>
        <w:t xml:space="preserve"> الْإِ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مَانَ</w:t>
      </w:r>
      <w:r w:rsidR="004A3AAA">
        <w:rPr>
          <w:rtl/>
          <w:lang w:bidi="fa-IR"/>
        </w:rPr>
        <w:t xml:space="preserve"> وَزَ</w:t>
      </w:r>
      <w:r w:rsidR="004A3AAA">
        <w:rPr>
          <w:rFonts w:hint="cs"/>
          <w:rtl/>
          <w:lang w:bidi="fa-IR"/>
        </w:rPr>
        <w:t>یَّ</w:t>
      </w:r>
      <w:r w:rsidR="004A3AAA">
        <w:rPr>
          <w:rFonts w:hint="eastAsia"/>
          <w:rtl/>
          <w:lang w:bidi="fa-IR"/>
        </w:rPr>
        <w:t>نَهُ</w:t>
      </w:r>
      <w:r w:rsidR="004A3AAA">
        <w:rPr>
          <w:rtl/>
          <w:lang w:bidi="fa-IR"/>
        </w:rPr>
        <w:t xml:space="preserve"> فِ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قُلُوبِکُمْ وَکَرَّهَ إِلَ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کُمُ</w:t>
      </w:r>
      <w:r w:rsidR="004A3AAA">
        <w:rPr>
          <w:rtl/>
          <w:lang w:bidi="fa-IR"/>
        </w:rPr>
        <w:t xml:space="preserve"> الْکُفْرَ وَالْفُسُوقَ وَالْعِصْ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انَ</w:t>
      </w:r>
      <w:r w:rsidR="004A3AAA">
        <w:rPr>
          <w:rtl/>
          <w:lang w:bidi="fa-IR"/>
        </w:rPr>
        <w:t xml:space="preserve"> أُولَئِکَ هُمُ الرَّاشِدُونَ..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.155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وَلَوْ</w:t>
      </w:r>
      <w:r w:rsidR="004A3AAA">
        <w:rPr>
          <w:rtl/>
          <w:lang w:bidi="fa-IR"/>
        </w:rPr>
        <w:t xml:space="preserve"> أَنَّ أَهْلَ الْقُرَ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آمَنُوا وَاتَّقَوْا لَفَتَحْنَا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بَرَکَاتٍ مِنَ السَّمَاءِ وَالْأَرْضِ..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وَلَوْ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ؤَاخِذُ</w:t>
      </w:r>
      <w:r w:rsidR="004A3AAA">
        <w:rPr>
          <w:rtl/>
          <w:lang w:bidi="fa-IR"/>
        </w:rPr>
        <w:t xml:space="preserve"> اللَّهُ النَّاسَ بِمَا کَسَبُوا مَا تَرَکَ عَلَ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ظَهْرِهَا مِنْ دَابَّهٍ..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.49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وَمَا</w:t>
      </w:r>
      <w:r w:rsidR="004A3AAA">
        <w:rPr>
          <w:rtl/>
          <w:lang w:bidi="fa-IR"/>
        </w:rPr>
        <w:t xml:space="preserve"> أُبَرِّئُ نَفْسِ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إِنَّ النَّفْسَ لَأَمَّارَهٌ بِالسُّوءِ إِلَّا مَا رَحِمَ رَبِّ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إِنَّ رَبِّ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غَفُورٌ رَحِ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مٌ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171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وَمَا</w:t>
      </w:r>
      <w:r w:rsidR="004A3AAA">
        <w:rPr>
          <w:rtl/>
          <w:lang w:bidi="fa-IR"/>
        </w:rPr>
        <w:t xml:space="preserve"> أَصَابَکُمْ مِنْ مُصِ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بَهٍ</w:t>
      </w:r>
      <w:r w:rsidR="004A3AAA">
        <w:rPr>
          <w:rtl/>
          <w:lang w:bidi="fa-IR"/>
        </w:rPr>
        <w:t xml:space="preserve"> فَبِمَا کَسَبَتْ أَ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دِ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کُمْ</w:t>
      </w:r>
      <w:r w:rsidR="004A3AAA">
        <w:rPr>
          <w:rtl/>
          <w:lang w:bidi="fa-IR"/>
        </w:rPr>
        <w:t xml:space="preserve"> وَ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عْفُو</w:t>
      </w:r>
      <w:r w:rsidR="004A3AAA">
        <w:rPr>
          <w:rtl/>
          <w:lang w:bidi="fa-IR"/>
        </w:rPr>
        <w:t xml:space="preserve"> عَنْ کَثِ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رٍ</w:t>
      </w:r>
      <w:r w:rsidR="004A3AAA">
        <w:rPr>
          <w:rtl/>
          <w:lang w:bidi="fa-IR"/>
        </w:rPr>
        <w:t xml:space="preserve"> 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.22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وَمَنْ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تَّقِ</w:t>
      </w:r>
      <w:r w:rsidR="004A3AAA">
        <w:rPr>
          <w:rtl/>
          <w:lang w:bidi="fa-IR"/>
        </w:rPr>
        <w:t xml:space="preserve"> اللَّهَ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جْعَلْ</w:t>
      </w:r>
      <w:r w:rsidR="004A3AAA">
        <w:rPr>
          <w:rtl/>
          <w:lang w:bidi="fa-IR"/>
        </w:rPr>
        <w:t xml:space="preserve"> لَهُ مَخْرَجًا وَ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رْزُقْهُ</w:t>
      </w:r>
      <w:r w:rsidR="004A3AAA">
        <w:rPr>
          <w:rtl/>
          <w:lang w:bidi="fa-IR"/>
        </w:rPr>
        <w:t xml:space="preserve"> مِنْ حَ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ثُ</w:t>
      </w:r>
      <w:r w:rsidR="004A3AAA">
        <w:rPr>
          <w:rtl/>
          <w:lang w:bidi="fa-IR"/>
        </w:rPr>
        <w:t xml:space="preserve"> لَا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حْتَسِبُ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.91،54،27،13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وَمَنْ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تَّقِ</w:t>
      </w:r>
      <w:r w:rsidR="004A3AAA">
        <w:rPr>
          <w:rtl/>
          <w:lang w:bidi="fa-IR"/>
        </w:rPr>
        <w:t xml:space="preserve"> اللَّهَ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جْعَلْ</w:t>
      </w:r>
      <w:r w:rsidR="004A3AAA">
        <w:rPr>
          <w:rtl/>
          <w:lang w:bidi="fa-IR"/>
        </w:rPr>
        <w:t xml:space="preserve"> لَهُ مِنْ أَمْرِهِ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سْرًا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.74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وَمَنْ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تَّقِ</w:t>
      </w:r>
      <w:r w:rsidR="004A3AAA">
        <w:rPr>
          <w:rtl/>
          <w:lang w:bidi="fa-IR"/>
        </w:rPr>
        <w:t xml:space="preserve"> اللَّهَ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کَفِّرْ</w:t>
      </w:r>
      <w:r w:rsidR="004A3AAA">
        <w:rPr>
          <w:rtl/>
          <w:lang w:bidi="fa-IR"/>
        </w:rPr>
        <w:t xml:space="preserve"> عَنْهُ سَ</w:t>
      </w:r>
      <w:r w:rsidR="004A3AAA">
        <w:rPr>
          <w:rFonts w:hint="cs"/>
          <w:rtl/>
          <w:lang w:bidi="fa-IR"/>
        </w:rPr>
        <w:t>یِّ</w:t>
      </w:r>
      <w:r w:rsidR="004A3AAA">
        <w:rPr>
          <w:rFonts w:hint="eastAsia"/>
          <w:rtl/>
          <w:lang w:bidi="fa-IR"/>
        </w:rPr>
        <w:t>ئَاتِهِ</w:t>
      </w:r>
      <w:r w:rsidR="004A3AAA">
        <w:rPr>
          <w:rtl/>
          <w:lang w:bidi="fa-IR"/>
        </w:rPr>
        <w:t xml:space="preserve"> وَ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عْظِمْ</w:t>
      </w:r>
      <w:r w:rsidR="004A3AAA">
        <w:rPr>
          <w:rtl/>
          <w:lang w:bidi="fa-IR"/>
        </w:rPr>
        <w:t xml:space="preserve"> لَهُ أَجْرًا..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.29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وَمَنْ</w:t>
      </w:r>
      <w:r w:rsidR="004A3AAA">
        <w:rPr>
          <w:rtl/>
          <w:lang w:bidi="fa-IR"/>
        </w:rPr>
        <w:t xml:space="preserve">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طِعِ</w:t>
      </w:r>
      <w:r w:rsidR="004A3AAA">
        <w:rPr>
          <w:rtl/>
          <w:lang w:bidi="fa-IR"/>
        </w:rPr>
        <w:t xml:space="preserve"> اللَّهَ وَالرَّسُولَ فَأُولَئِکَ مَعَ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أَنْعَمَ اللَّهُ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هِمْ</w:t>
      </w:r>
      <w:r w:rsidR="004A3AAA">
        <w:rPr>
          <w:rtl/>
          <w:lang w:bidi="fa-IR"/>
        </w:rPr>
        <w:t xml:space="preserve"> مِنَ النَّبِ</w:t>
      </w:r>
      <w:r w:rsidR="004A3AAA">
        <w:rPr>
          <w:rFonts w:hint="cs"/>
          <w:rtl/>
          <w:lang w:bidi="fa-IR"/>
        </w:rPr>
        <w:t>یِّی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وَالصِّدِّ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وَالشُّهَدَاءِ وَالصَّالِحِ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وَحَسُنَ أُولَئِکَ رَفِ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قًا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.125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رْزُقْهُ</w:t>
      </w:r>
      <w:r w:rsidR="004A3AAA">
        <w:rPr>
          <w:rtl/>
          <w:lang w:bidi="fa-IR"/>
        </w:rPr>
        <w:t xml:space="preserve"> مِنْ حَ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ثُ</w:t>
      </w:r>
      <w:r w:rsidR="004A3AAA">
        <w:rPr>
          <w:rtl/>
          <w:lang w:bidi="fa-IR"/>
        </w:rPr>
        <w:t xml:space="preserve"> لَا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حْتَسِبُ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56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وَإِنْ</w:t>
      </w:r>
      <w:r w:rsidR="004A3AAA">
        <w:rPr>
          <w:rtl/>
          <w:lang w:bidi="fa-IR"/>
        </w:rPr>
        <w:t xml:space="preserve"> مِنْکُمْ إِلَّا وَارِدُهَا کَانَ عَلَ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رَبِّکَ حَتْمًا مَقْضِ</w:t>
      </w:r>
      <w:r w:rsidR="004A3AAA">
        <w:rPr>
          <w:rFonts w:hint="cs"/>
          <w:rtl/>
          <w:lang w:bidi="fa-IR"/>
        </w:rPr>
        <w:t>یًّ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ثُمَّ نُنَجِّ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اتَّقَوْا وَنَذَرُ الظَّالِمِ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فِ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جِثِ</w:t>
      </w:r>
      <w:r w:rsidR="004A3AAA">
        <w:rPr>
          <w:rFonts w:hint="cs"/>
          <w:rtl/>
          <w:lang w:bidi="fa-IR"/>
        </w:rPr>
        <w:t>یًّ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>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82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eastAsia"/>
          <w:rtl/>
          <w:lang w:bidi="fa-IR"/>
        </w:rPr>
        <w:t>وَأَوْفُوا</w:t>
      </w:r>
      <w:r w:rsidR="004A3AAA">
        <w:rPr>
          <w:rtl/>
          <w:lang w:bidi="fa-IR"/>
        </w:rPr>
        <w:t xml:space="preserve"> بِعَهْدِ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أُوفِ بِعَهْدِکُمْ...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48</w:t>
      </w: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 xml:space="preserve"> 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أَطِ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عُوا</w:t>
      </w:r>
      <w:r w:rsidR="004A3AAA">
        <w:rPr>
          <w:rtl/>
          <w:lang w:bidi="fa-IR"/>
        </w:rPr>
        <w:t xml:space="preserve"> اللَّهَ وَأَطِ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عُوا</w:t>
      </w:r>
      <w:r w:rsidR="004A3AAA">
        <w:rPr>
          <w:rtl/>
          <w:lang w:bidi="fa-IR"/>
        </w:rPr>
        <w:t xml:space="preserve"> الرَّسُولَ وَلَا تُبْطِلُوا أَعْمَالَکُمْ...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39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اتَّقُوا اللَّهَ وَآمِنُوا بِرَسُولِهِ </w:t>
      </w:r>
      <w:r w:rsidR="004A3AAA">
        <w:rPr>
          <w:rFonts w:hint="cs"/>
          <w:rtl/>
          <w:lang w:bidi="fa-IR"/>
        </w:rPr>
        <w:t>یُ</w:t>
      </w:r>
      <w:r w:rsidR="004A3AAA">
        <w:rPr>
          <w:rFonts w:hint="eastAsia"/>
          <w:rtl/>
          <w:lang w:bidi="fa-IR"/>
        </w:rPr>
        <w:t>ؤْتِکُمْ</w:t>
      </w:r>
      <w:r w:rsidR="004A3AAA">
        <w:rPr>
          <w:rtl/>
          <w:lang w:bidi="fa-IR"/>
        </w:rPr>
        <w:t xml:space="preserve"> کِفْلَ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نِ</w:t>
      </w:r>
      <w:r w:rsidR="004A3AAA">
        <w:rPr>
          <w:rtl/>
          <w:lang w:bidi="fa-IR"/>
        </w:rPr>
        <w:t xml:space="preserve"> مِنْ رَحْمَتِهِ وَ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جْعَلْ</w:t>
      </w:r>
      <w:r w:rsidR="004A3AAA">
        <w:rPr>
          <w:rtl/>
          <w:lang w:bidi="fa-IR"/>
        </w:rPr>
        <w:t xml:space="preserve"> لَکُمْ نُورًا تَمْشُونَ بِهِ..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.32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اتَّقُوا اللَّهَ وَلْتَنْظُرْ نَفْسٌ مَا قَدَّمَتْ لِغَدٍ وَاتَّقُوا اللَّهَ إِنَّ اللَّهَ خَبِ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رٌ</w:t>
      </w:r>
      <w:r w:rsidR="004A3AAA">
        <w:rPr>
          <w:rtl/>
          <w:lang w:bidi="fa-IR"/>
        </w:rPr>
        <w:t xml:space="preserve"> بِمَا تَعْمَلُونَ...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42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إِنْ تَتَّقُوا اللَّهَ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جْعَلْ</w:t>
      </w:r>
      <w:r w:rsidR="004A3AAA">
        <w:rPr>
          <w:rtl/>
          <w:lang w:bidi="fa-IR"/>
        </w:rPr>
        <w:t xml:space="preserve"> لَکُمْ فُرْقَانًا...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31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کُتِبَ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کُمُ</w:t>
      </w:r>
      <w:r w:rsidR="004A3AAA">
        <w:rPr>
          <w:rtl/>
          <w:lang w:bidi="fa-IR"/>
        </w:rPr>
        <w:t xml:space="preserve"> الصِّ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امُ</w:t>
      </w:r>
      <w:r w:rsidR="004A3AAA">
        <w:rPr>
          <w:rtl/>
          <w:lang w:bidi="fa-IR"/>
        </w:rPr>
        <w:t xml:space="preserve"> کَمَا کُتِبَ عَلَ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مِنْ قَبْلِکُمْ لَعَلَّکُمْ تَتَّقُونَ...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53،36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آمَنُوا لَا تُبْطِلُوا صَدَقَاتِکُمْ بِالْمَنِّ وَالْأَذَ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 xml:space="preserve"> )</w:t>
      </w:r>
      <w:r w:rsidR="004A3AAA">
        <w:rPr>
          <w:rtl/>
          <w:lang w:bidi="fa-IR"/>
        </w:rPr>
        <w:t>.40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الْعَزِ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زُ</w:t>
      </w:r>
      <w:r w:rsidR="004A3AAA">
        <w:rPr>
          <w:rtl/>
          <w:lang w:bidi="fa-IR"/>
        </w:rPr>
        <w:t xml:space="preserve"> مَسَّنَا وَأَهْلَنَا الضُّرُّ وَجِئْنَا بِبِضَاعَهٍ مُزْجَاهٍ فَأَوْفِ لَنَا الْکَ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لَ</w:t>
      </w:r>
      <w:r w:rsidR="004A3AAA">
        <w:rPr>
          <w:rtl/>
          <w:lang w:bidi="fa-IR"/>
        </w:rPr>
        <w:t xml:space="preserve"> وَتَصَدَّقْ عَلَ</w:t>
      </w:r>
      <w:r w:rsidR="004A3AAA">
        <w:rPr>
          <w:rFonts w:hint="cs"/>
          <w:rtl/>
          <w:lang w:bidi="fa-IR"/>
        </w:rPr>
        <w:t>یْ</w:t>
      </w:r>
      <w:r w:rsidR="004A3AAA">
        <w:rPr>
          <w:rFonts w:hint="eastAsia"/>
          <w:rtl/>
          <w:lang w:bidi="fa-IR"/>
        </w:rPr>
        <w:t>نَا</w:t>
      </w:r>
      <w:r w:rsidR="004A3AAA">
        <w:rPr>
          <w:rtl/>
          <w:lang w:bidi="fa-IR"/>
        </w:rPr>
        <w:t xml:space="preserve"> إِنَّ اللَّهَ 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جْزِ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الْمُتَصَدِّقِ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...65</w:t>
      </w:r>
      <w:r w:rsidRPr="00423FA4">
        <w:rPr>
          <w:rStyle w:val="libAlaemChar"/>
          <w:rFonts w:hint="cs"/>
          <w:rtl/>
        </w:rPr>
        <w:t>)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یَ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النَّاسُ اعْبُدُوا رَبَّکُمُ 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خَلَقَکُمْ وَالَّذِ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نَ</w:t>
      </w:r>
      <w:r w:rsidR="004A3AAA">
        <w:rPr>
          <w:rtl/>
          <w:lang w:bidi="fa-IR"/>
        </w:rPr>
        <w:t xml:space="preserve"> مِنْ قَبْلِکُمْ لَعَلَّکُمْ تَتَّقُونَ...133</w:t>
      </w:r>
      <w:r w:rsidRPr="00423FA4">
        <w:rPr>
          <w:rStyle w:val="libAlaemChar"/>
          <w:rFonts w:hint="cs"/>
          <w:rtl/>
        </w:rPr>
        <w:t>)</w:t>
      </w:r>
    </w:p>
    <w:p w:rsidR="004A3AAA" w:rsidRDefault="004A3AAA" w:rsidP="003905FE">
      <w:pPr>
        <w:pStyle w:val="libAie"/>
        <w:rPr>
          <w:rtl/>
          <w:lang w:bidi="fa-IR"/>
        </w:rPr>
      </w:pPr>
    </w:p>
    <w:p w:rsidR="004A3AAA" w:rsidRDefault="00423FA4" w:rsidP="003905FE">
      <w:pPr>
        <w:pStyle w:val="libAie"/>
        <w:rPr>
          <w:rtl/>
          <w:lang w:bidi="fa-IR"/>
        </w:rPr>
      </w:pPr>
      <w:r w:rsidRPr="00423FA4">
        <w:rPr>
          <w:rStyle w:val="libAlaemChar"/>
          <w:rFonts w:hint="cs"/>
          <w:rtl/>
        </w:rPr>
        <w:t>(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ا</w:t>
      </w:r>
      <w:r w:rsidR="004A3AAA">
        <w:rPr>
          <w:rtl/>
          <w:lang w:bidi="fa-IR"/>
        </w:rPr>
        <w:t xml:space="preserve"> أَ</w:t>
      </w:r>
      <w:r w:rsidR="004A3AAA">
        <w:rPr>
          <w:rFonts w:hint="cs"/>
          <w:rtl/>
          <w:lang w:bidi="fa-IR"/>
        </w:rPr>
        <w:t>یُّ</w:t>
      </w:r>
      <w:r w:rsidR="004A3AAA">
        <w:rPr>
          <w:rFonts w:hint="eastAsia"/>
          <w:rtl/>
          <w:lang w:bidi="fa-IR"/>
        </w:rPr>
        <w:t>هَا</w:t>
      </w:r>
      <w:r w:rsidR="004A3AAA">
        <w:rPr>
          <w:rtl/>
          <w:lang w:bidi="fa-IR"/>
        </w:rPr>
        <w:t xml:space="preserve"> النَّاسُ إِنَّا خَلَقْنَاکُمْ مِنْ ذَکَرٍ وَأُنْثَ</w:t>
      </w:r>
      <w:r w:rsidR="004A3AAA">
        <w:rPr>
          <w:rFonts w:hint="cs"/>
          <w:rtl/>
          <w:lang w:bidi="fa-IR"/>
        </w:rPr>
        <w:t>ی</w:t>
      </w:r>
      <w:r w:rsidR="004A3AAA">
        <w:rPr>
          <w:rtl/>
          <w:lang w:bidi="fa-IR"/>
        </w:rPr>
        <w:t xml:space="preserve"> وَجَعَلْنَاکُمْ شُعُوبًا وَقَبَائِلَ لِتَعَارَفُوا إِنَّ أَکْرَمَکُمْ عِنْدَ اللَّهِ أَتْقَاکُمْ إِنَّ اللَّهَ عَلِ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مٌ</w:t>
      </w:r>
      <w:r w:rsidR="004A3AAA">
        <w:rPr>
          <w:rtl/>
          <w:lang w:bidi="fa-IR"/>
        </w:rPr>
        <w:t xml:space="preserve"> خَبِ</w:t>
      </w:r>
      <w:r w:rsidR="004A3AAA">
        <w:rPr>
          <w:rFonts w:hint="cs"/>
          <w:rtl/>
          <w:lang w:bidi="fa-IR"/>
        </w:rPr>
        <w:t>ی</w:t>
      </w:r>
      <w:r w:rsidR="004A3AAA">
        <w:rPr>
          <w:rFonts w:hint="eastAsia"/>
          <w:rtl/>
          <w:lang w:bidi="fa-IR"/>
        </w:rPr>
        <w:t>رٌ</w:t>
      </w:r>
      <w:r w:rsidR="004A3AAA">
        <w:rPr>
          <w:rtl/>
          <w:lang w:bidi="fa-IR"/>
        </w:rPr>
        <w:t>..</w:t>
      </w:r>
      <w:r w:rsidRPr="00423FA4">
        <w:rPr>
          <w:rStyle w:val="libAlaemChar"/>
          <w:rFonts w:hint="cs"/>
          <w:rtl/>
        </w:rPr>
        <w:t>)</w:t>
      </w:r>
      <w:r w:rsidR="004A3AAA">
        <w:rPr>
          <w:rtl/>
          <w:lang w:bidi="fa-IR"/>
        </w:rPr>
        <w:t>.138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C32C9B">
      <w:pPr>
        <w:pStyle w:val="Heading2"/>
        <w:rPr>
          <w:rtl/>
          <w:lang w:bidi="fa-IR"/>
        </w:rPr>
      </w:pPr>
      <w:bookmarkStart w:id="127" w:name="_Toc536092986"/>
      <w:r>
        <w:rPr>
          <w:rFonts w:hint="eastAsia"/>
          <w:rtl/>
          <w:lang w:bidi="fa-IR"/>
        </w:rPr>
        <w:lastRenderedPageBreak/>
        <w:t>فهرست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دعاها</w:t>
      </w:r>
      <w:bookmarkEnd w:id="127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اتقوا</w:t>
      </w:r>
      <w:r>
        <w:rPr>
          <w:rtl/>
          <w:lang w:bidi="fa-IR"/>
        </w:rPr>
        <w:t xml:space="preserve"> فراسه المؤمن فإنه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بنور الله عز و جل...31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أحبب</w:t>
      </w:r>
      <w:r>
        <w:rPr>
          <w:rtl/>
          <w:lang w:bidi="fa-IR"/>
        </w:rPr>
        <w:t xml:space="preserve"> من شئت فإنک مفارقه...124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أطعت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إذا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بارکت...115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صمت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</w:t>
      </w:r>
      <w:r>
        <w:rPr>
          <w:rtl/>
          <w:lang w:bidi="fa-IR"/>
        </w:rPr>
        <w:t xml:space="preserve"> سمعک و بصرک من الحرام و القب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ودع المراء وأذ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الخادم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وقار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ولا تجعل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صومک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فطرک...38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کانت محاسن الرجل أکثر من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فذلک الکامل...154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أسأل</w:t>
      </w:r>
      <w:r>
        <w:rPr>
          <w:rtl/>
          <w:lang w:bidi="fa-IR"/>
        </w:rPr>
        <w:t xml:space="preserve"> الله من فضله...61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الجهاد من أصبح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بظلم أحد...136،47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</w:t>
      </w:r>
      <w:r>
        <w:rPr>
          <w:rtl/>
          <w:lang w:bidi="fa-IR"/>
        </w:rPr>
        <w:t xml:space="preserve"> ما تلج به أمت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حسن الخلق...163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البلاء</w:t>
      </w:r>
      <w:r>
        <w:rPr>
          <w:rtl/>
          <w:lang w:bidi="fa-IR"/>
        </w:rPr>
        <w:t xml:space="preserve"> للولاء...142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</w:t>
      </w:r>
      <w:r>
        <w:rPr>
          <w:rtl/>
          <w:lang w:bidi="fa-IR"/>
        </w:rPr>
        <w:t xml:space="preserve"> انّ الناس لو أطاعوا الله حق طاعته لحملوا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أثقالهم...27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</w:t>
      </w:r>
      <w:r>
        <w:rPr>
          <w:rtl/>
          <w:lang w:bidi="fa-IR"/>
        </w:rPr>
        <w:t xml:space="preserve"> إنک إن لم تخرج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تنفعن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...99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الرجل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الذنب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العمل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سره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حاله تلک فلأن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حاله تلک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 مما دخل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...158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الطعام والشراب وحده...37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المؤمن بروح منه تحضره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 تهتز سرورا عند إلحسانه و تس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إساءته فتعاهدوا عباد الله نعمه بإصلاحکم انفسکم تزدادوا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تربحوا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ساً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رحم الله ا</w:t>
      </w:r>
      <w:r>
        <w:rPr>
          <w:rFonts w:hint="eastAsia"/>
          <w:rtl/>
          <w:lang w:bidi="fa-IR"/>
        </w:rPr>
        <w:t>مرأهم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فعمله أو هم بشر فارتدع عنه...179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سبحانه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حتج</w:t>
      </w:r>
      <w:r>
        <w:rPr>
          <w:rtl/>
          <w:lang w:bidi="fa-IR"/>
        </w:rPr>
        <w:t xml:space="preserve"> باربعه أنفس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أربعه أجناس من 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السلام...67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علم أن الذنب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للمؤمن من العجب ولولا ذلک ما ابتل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بذنب أبداً...160،158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هم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تبعون</w:t>
      </w:r>
      <w:r>
        <w:rPr>
          <w:rtl/>
          <w:lang w:bidi="fa-IR"/>
        </w:rPr>
        <w:t xml:space="preserve"> آثارنا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أوامرناو نواه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فأولئک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فأما من خالفناف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مما فرضه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سوا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>...146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مع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رالعمل</w:t>
      </w:r>
      <w:r>
        <w:rPr>
          <w:rtl/>
          <w:lang w:bidi="fa-IR"/>
        </w:rPr>
        <w:t xml:space="preserve"> بلا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...134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کنت صادقا فإن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حبک</w:t>
      </w:r>
      <w:r>
        <w:rPr>
          <w:rtl/>
          <w:lang w:bidi="fa-IR"/>
        </w:rPr>
        <w:t xml:space="preserve">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نقلک</w:t>
      </w:r>
      <w:r>
        <w:rPr>
          <w:rtl/>
          <w:lang w:bidi="fa-IR"/>
        </w:rPr>
        <w:t xml:space="preserve"> منه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إلا 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تخافه...161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الله ابتدئ بالعط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قبل المسأله أ فاسأل فلا أجود کلّا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الجود والکرم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فلو أنّ أهلَ سبع سماواتٍ و 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سألون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کل واحد منهم مسألته ما نقص ذلک من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جناح البعوضه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</w:t>
      </w:r>
      <w:r>
        <w:rPr>
          <w:rtl/>
          <w:lang w:bidi="fa-IR"/>
        </w:rPr>
        <w:t xml:space="preserve"> ملک أنا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بؤساً لمن عصان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راقبن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...20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إنه</w:t>
      </w:r>
      <w:r>
        <w:rPr>
          <w:rtl/>
          <w:lang w:bidi="fa-IR"/>
        </w:rPr>
        <w:t xml:space="preserve"> ما من سنه أقل مطراً من سنه و لکن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إن الله عز وجل إذا عمل قوم بالمعاص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عنهم ما کان قدّر لهم من المطر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السنه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و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البحار و الجبال...23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قوم... قلوبهم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الجنان و أجسادهم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العمل...59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عتکم</w:t>
      </w:r>
      <w:r>
        <w:rPr>
          <w:rtl/>
          <w:lang w:bidi="fa-IR"/>
        </w:rPr>
        <w:t>...146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 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إذا أطعت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إذا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بارکت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إذا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غضبت و إذا غضبت لعنت و لعنت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تبلغ السابع من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...113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صوما صمتاً فإذا صمتم فاحفظوا ألسنتکم و غضوا أبصارکم و لا تنازعوا و لا تحاسدوا...37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الکسل إن ربکم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 الرجل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تطوعا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بهما وجه الله عزوجل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</w:t>
      </w:r>
      <w:r>
        <w:rPr>
          <w:rtl/>
          <w:lang w:bidi="fa-IR"/>
        </w:rPr>
        <w:t xml:space="preserve"> الله بهما الجنه...137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الله عز 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تکثر برکته و تحضره الملائکه وتهجره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ءُ لأهل السماء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الکوکب الدر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الأرض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تقل برکته و تهجره الملائکه و تحضره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...24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الشر صدقه...40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لقمه حرام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صلاه الف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رکعه تطوعا...71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عوض عنه ولا خلف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...140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أعز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عز وجل...26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تنسبن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أخاف أن لا أکون منهم...145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جعلت</w:t>
      </w:r>
      <w:r>
        <w:rPr>
          <w:rtl/>
          <w:lang w:bidi="fa-IR"/>
        </w:rPr>
        <w:t xml:space="preserve"> فداک ان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ادعون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أستجب لکم فإنا ندعو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ستجاب</w:t>
      </w:r>
      <w:r>
        <w:rPr>
          <w:rtl/>
          <w:lang w:bidi="fa-IR"/>
        </w:rPr>
        <w:t xml:space="preserve"> لنا...47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جعلت</w:t>
      </w:r>
      <w:r>
        <w:rPr>
          <w:rtl/>
          <w:lang w:bidi="fa-IR"/>
        </w:rPr>
        <w:t xml:space="preserve"> فداک و الله إنن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 منذدهر أر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أتحول عنه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فما أقدر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...161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کنا فهذا لنا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...58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خصله</w:t>
      </w:r>
      <w:r>
        <w:rPr>
          <w:rtl/>
          <w:lang w:bidi="fa-IR"/>
        </w:rPr>
        <w:t xml:space="preserve"> من لزمها أطاعته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وربح الفوز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الجنه...26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tl/>
          <w:lang w:bidi="fa-IR"/>
        </w:rPr>
        <w:t xml:space="preserve"> عالم قد قتله جهله وعلمه معه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>...139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tl/>
          <w:lang w:bidi="fa-IR"/>
        </w:rPr>
        <w:t xml:space="preserve">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أبدا لا أقل من ذلک و لا أکثر...172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رحمک</w:t>
      </w:r>
      <w:r>
        <w:rPr>
          <w:rtl/>
          <w:lang w:bidi="fa-IR"/>
        </w:rPr>
        <w:t xml:space="preserve"> الله رحمک الله...144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علمان مطبوع و مسموع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المطبوع إذا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مسموع...30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فإن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انما بلغ ما بلغ به عند رسول الله </w:t>
      </w:r>
      <w:r w:rsidR="0039062D" w:rsidRPr="0039062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بصدق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أداء الأمانه...142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فبلغ</w:t>
      </w:r>
      <w:r>
        <w:rPr>
          <w:rtl/>
          <w:lang w:bidi="fa-IR"/>
        </w:rPr>
        <w:t xml:space="preserve"> به کفرا أصلحک الله...172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فما</w:t>
      </w:r>
      <w:r>
        <w:rPr>
          <w:rtl/>
          <w:lang w:bidi="fa-IR"/>
        </w:rPr>
        <w:t xml:space="preserve"> ذا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أفضل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 رسوله...176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لله عز و جل و لرسوله ولإمامه بالعهد المعهود لله، و قبض صلوات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روحه محمود الأثر مشکور السع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مغفورا له مرحوما برضا الله و رسوله و امامه عنه، فولادت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رسول الله ما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عصرنا أحد أطوع لله و لرسوله و لامامه منه، فما زال ک</w:t>
      </w:r>
      <w:r>
        <w:rPr>
          <w:rFonts w:hint="eastAsia"/>
          <w:rtl/>
          <w:lang w:bidi="fa-IR"/>
        </w:rPr>
        <w:t>ذلک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قبضه الله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برحمته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جنته،مساکنا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مع رسول الله 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أنزله الله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المسکن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مسکن محمد 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(صلوا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>) و إن کانت المساکن واحده و الدرجات واحد! فزاده الله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عنده و مغفره من فضله برضا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عنه...147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</w:t>
      </w:r>
      <w:r>
        <w:rPr>
          <w:rtl/>
          <w:lang w:bidi="fa-IR"/>
        </w:rPr>
        <w:t xml:space="preserve"> عزتک لئن تعصمن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ثم لاعص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ثم لاعص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>...174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المن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بفکاک رقبت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النار،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تمن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وادخلن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برحمتک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الراحم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...40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القنوع</w:t>
      </w:r>
      <w:r>
        <w:rPr>
          <w:rtl/>
          <w:lang w:bidi="fa-IR"/>
        </w:rPr>
        <w:t xml:space="preserve"> راحه الأبدان...98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196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الحب لرسول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سلم...123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خطاء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الخطائ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...157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</w:t>
      </w:r>
      <w:r>
        <w:rPr>
          <w:rtl/>
          <w:lang w:bidi="fa-IR"/>
        </w:rPr>
        <w:t xml:space="preserve"> إذا خلونا نستح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أن نعص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مما قسم لنا...84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صائمه و قد سببت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إن الصوم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الطعام و الشراب...37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...135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 الله...109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فوالله إن ذلک 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الله...57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حول عن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إلا بعصمه الله و لا قوه لنا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طاعه الله الا بعون الله...170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حول ولا قوه الا بالله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...170،169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 لکن الموت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الحال هلاک...172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عمل مع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تقبل</w:t>
      </w:r>
      <w:r>
        <w:rPr>
          <w:rtl/>
          <w:lang w:bidi="fa-IR"/>
        </w:rPr>
        <w:t>...135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لأنکم</w:t>
      </w:r>
      <w:r>
        <w:rPr>
          <w:rtl/>
          <w:lang w:bidi="fa-IR"/>
        </w:rPr>
        <w:t xml:space="preserve"> لا تفون لله بعهده و إن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أوفوا بعهد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أوف بعهدکم و الله لو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لله لو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لکم...48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</w:t>
      </w:r>
      <w:r>
        <w:rPr>
          <w:rtl/>
          <w:lang w:bidi="fa-IR"/>
        </w:rPr>
        <w:t xml:space="preserve"> شئ أساس و اساس الإسلام حبنا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...123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لما</w:t>
      </w:r>
      <w:r>
        <w:rPr>
          <w:rtl/>
          <w:lang w:bidi="fa-IR"/>
        </w:rPr>
        <w:t xml:space="preserve"> اشتد الأمر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کان معه فإذا هو بخلافهم لأنهم کلما اشتد الأمر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ألوانهم و ارتعدت فرائصهم ووجلت قلوبهم و کان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بعض من معه من خصائصه تشرق ألوانهم و تهدا جوارحهم و تسکن نفوسهم...120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اغن کل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اللهم أشبع کل جائع اللهم اکس کل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...21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أغن کل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...21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صل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محمد و اعمر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بطاعتک و لا تحزن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>...66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197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کان للعلم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 لکان أشرف خلق الله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...139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المؤمن ماله من الأجر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المصائب لتمن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أنه قرض بالمقار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...141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ورسوله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هو أفضل من حب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691B14" w:rsidRPr="00691B1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الاقتداء به ...176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نفس إلا وقد فرض الله عزوجل لها رزقها حلالا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عرض لها بالحرام من وجه آخر فإن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تناولت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الحرام قاصها به من الحلال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فرض لها ...25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العلم بکثره التعلم وانماهو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قذفه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...31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 و عملوا الصالحات جناح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طعموا إذا ما اتقوا و آمنوا و عملوا الصالحات ثم اتقوا وآمنوا ثم اتقوا و أحسنوا و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...41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أحد أد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ما افترض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إلا عبد الله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...144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مانقل</w:t>
      </w:r>
      <w:r>
        <w:rPr>
          <w:rtl/>
          <w:lang w:bidi="fa-IR"/>
        </w:rPr>
        <w:t xml:space="preserve"> الله عزوجل عبدا من ذل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إلا أغناه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 وأعزه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آنسه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بشر ...73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المسلم</w:t>
      </w:r>
      <w:r>
        <w:rPr>
          <w:rtl/>
          <w:lang w:bidi="fa-IR"/>
        </w:rPr>
        <w:t xml:space="preserve"> من سلم المسلمون من لسانه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...136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أحب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أکرم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ومن أحب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توکل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...168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أعز الناس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</w:t>
      </w:r>
      <w:r>
        <w:rPr>
          <w:rtl/>
          <w:lang w:bidi="fa-IR"/>
        </w:rPr>
        <w:t xml:space="preserve"> الله عزوجل ...28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أطاع الله فقد ذکر الله ...109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خاف الله أخاف الله منه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tl/>
          <w:lang w:bidi="fa-IR"/>
        </w:rPr>
        <w:t xml:space="preserve"> الله أخافه الله من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...107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صدق لسانه 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عمله ...143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صلح مع الله سبحانه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</w:t>
      </w:r>
      <w:r>
        <w:rPr>
          <w:rtl/>
          <w:lang w:bidi="fa-IR"/>
        </w:rPr>
        <w:t xml:space="preserve"> مع أحد...75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عبد الله حق عبادته آتاه الله فوق أمان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...106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عبد الله عبد الله له کل شئ...106،14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قال أنا عالم فهو جاهل...161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قال لا إله إلا الله مخلصا دخل الجنه و إخلاصه بها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حجزه</w:t>
      </w:r>
      <w:r>
        <w:rPr>
          <w:rtl/>
          <w:lang w:bidi="fa-IR"/>
        </w:rPr>
        <w:t xml:space="preserve"> لا إله إلا الله عما حرم الله...42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کثر فکره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دعته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...183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حبل الله...181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نؤ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دالروح</w:t>
      </w:r>
      <w:r>
        <w:rPr>
          <w:rtl/>
          <w:lang w:bidi="fa-IR"/>
        </w:rPr>
        <w:t xml:space="preserve"> بالطاعه لله والعمل له...180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مثل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طعامه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رفق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وطئ</w:t>
      </w:r>
      <w:r>
        <w:rPr>
          <w:rtl/>
          <w:lang w:bidi="fa-IR"/>
        </w:rPr>
        <w:t xml:space="preserve"> رحله فإذا ارتفع له الباب من الحرام دخل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فهذا العمل بلا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الآخر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عنده فإذا ارتفع له الباب من الحرام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...135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و لکن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أن ترسلوا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رانا</w:t>
      </w:r>
      <w:r>
        <w:rPr>
          <w:rtl/>
          <w:lang w:bidi="fa-IR"/>
        </w:rPr>
        <w:t xml:space="preserve"> فتحرقوها...39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خائف أحسن حالا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عجبه...160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لأن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حسک السعدان مسهدا أو أجر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الأغلال مصفداً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أن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ورسوله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ظالماً لبعض العباد غاصباً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الحطام...178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السبعه بماتحت أفلاکها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نمله اسلبها جلب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 فعلته وان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لاهون من ورقه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 جراده تقضمها مالعل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لذه لا تبق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...178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لوفلقت رمانه بنصف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فقلت هذا حرام وهذا حلال،لشهدت أن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حلال حلال و أن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حرام حرام...143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إن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ذلل حمل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أهلها، و أعطوا أزمتها، فأوردتهم الجنه، وفتحت لهم أبوابها، ووجدوا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حها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لهم: «ادخلوها بسلام آمن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...72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لقد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الرجل منهم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المرأه المسلمه و الأخر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المعاهده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نتزع</w:t>
      </w:r>
      <w:r>
        <w:rPr>
          <w:rtl/>
          <w:lang w:bidi="fa-IR"/>
        </w:rPr>
        <w:t xml:space="preserve"> حجلها و قلبها و قلائدها ورعاثها، ما تمتنع منه إلا بالاسترجاع و الاسترحام، ثم انصرفوا وافر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نال رجلا منهم کلم، و لا أر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لهم دم. فلؤ ان امر مسلما مات من بعد هذا أسفا، ما کان به ملوما بل کان به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>...177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مؤمن فعل مثل ذلک لله عزوجل...69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ودالمؤمن</w:t>
      </w:r>
      <w:r>
        <w:rPr>
          <w:rtl/>
          <w:lang w:bidi="fa-IR"/>
        </w:rPr>
        <w:t xml:space="preserve"> للمؤمن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من أعظم شعب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ألا ومن أحب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أبغض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منع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فهو من أصف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الله...182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أباذر إن العبد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ذنب</w:t>
      </w:r>
      <w:r>
        <w:rPr>
          <w:rtl/>
          <w:lang w:bidi="fa-IR"/>
        </w:rPr>
        <w:t xml:space="preserve"> الذنب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به الجنه...159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أباذر لو أن الناس کلهم أخذوا بهذه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لکفتهم...54،14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الذنب نصب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تائبا منه فارا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وجل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الجنه...159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إن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وکله الله عزوجل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أقل من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فأحدث ذلک الذنب...172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إله آبائ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فانک إن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 أقرب من الشر و أبعد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...171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داود أبلغ أهل أض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أحبن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جالسن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مونس لمن آنس بذکر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 لمن صاحبن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مختار لمن اختارن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لمن أطاعن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أعلم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قلبه إلا قبلته لنفس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تقدمه</w:t>
      </w:r>
      <w:r>
        <w:rPr>
          <w:rtl/>
          <w:lang w:bidi="fa-IR"/>
        </w:rPr>
        <w:t xml:space="preserve"> أحد من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 وجدن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طلب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فارفضوا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أهل الأرض ما أنتم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من غرورها و هلموا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مصاحبت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مجالست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مؤانست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آنسوا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اوانسکم و أسارع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محبتکم...76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 الله إن کنت لنا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أوامرنا و زواجرنا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فقدصدقت و ان کنت بخلاف ذلک فلا تزد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ذنوبک بدعواک مرتبه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لست من أهلها لا تقل لنا أنا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عتکم</w:t>
      </w:r>
      <w:r>
        <w:rPr>
          <w:rtl/>
          <w:lang w:bidi="fa-IR"/>
        </w:rPr>
        <w:t xml:space="preserve"> ولکن قل أنا من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معاد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أعدائکم و أنت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...146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 الأرض مملوه من فخاخهم فلن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منها إلا من تشبث بنا و قد أعلمک الله أنه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منها إلا عباده وعباده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اؤنا</w:t>
      </w:r>
      <w:r>
        <w:rPr>
          <w:rtl/>
          <w:lang w:bidi="fa-IR"/>
        </w:rPr>
        <w:t>...180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مفضل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الذنوب و حذر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الذنوب فو الله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شئ أسرع منها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الله إن أحدکم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بالسقم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وما هو إلا بذنوبه و إن أحدکم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من الرزق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هو إلا بذنوبه و إنه لتص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المعره من السلطان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هو إلا بالذنوب وذاک و الله إنکم لا تواخذون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الآخره...22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اسمه دواء و ذکره شفاء و طاعته غناء...106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ستشهد</w:t>
      </w:r>
      <w:r>
        <w:rPr>
          <w:rtl/>
          <w:lang w:bidi="fa-IR"/>
        </w:rPr>
        <w:t xml:space="preserve"> معک جماعه من أصحابک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جدون</w:t>
      </w:r>
      <w:r>
        <w:rPr>
          <w:rtl/>
          <w:lang w:bidi="fa-IR"/>
        </w:rPr>
        <w:t xml:space="preserve"> ألم مس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...108</w:t>
      </w:r>
    </w:p>
    <w:p w:rsidR="004A3AAA" w:rsidRDefault="00C32C9B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A3AAA" w:rsidRDefault="004A3AAA" w:rsidP="00C32C9B">
      <w:pPr>
        <w:pStyle w:val="Heading2"/>
        <w:rPr>
          <w:rtl/>
          <w:lang w:bidi="fa-IR"/>
        </w:rPr>
      </w:pPr>
      <w:bookmarkStart w:id="128" w:name="_Toc536092987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  <w:bookmarkEnd w:id="128"/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١.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2. اعلام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موسسه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قم، چاپ اول، 1408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٣.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اصحابه / فضلعل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باقر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4.بحارالانوار /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باقر بن محمد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چاپ دوم، 1403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5.تحف العقول / ابن شعبه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قم،چاپ دوم، 1404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6.تصن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 و درر الکلم /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عبدالواحد بن محمد،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غات،</w:t>
      </w:r>
      <w:r>
        <w:rPr>
          <w:rtl/>
          <w:lang w:bidi="fa-IR"/>
        </w:rPr>
        <w:t xml:space="preserve"> قم، چاپ اول، 1366ش.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7.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دار الکتاب، قم، چاپ سوم، 1404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8.ثواب الاعمال و عقاب الاعمال /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ه،دار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للنشر، قم، چاپ دوم، 1406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9.الجواهر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حسن، انتشارات دهقان، تهران، چاپ سوم، 1380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10.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خواجه حافظ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اهتمام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انجو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سازمان انتشارات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تهران، چاپ سوم، 1358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11. رجال الکش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معرفه الرجال) / محمد بن عمر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قم، چاپ اول، 1363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12.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تبصره المتعظ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فتال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احمد، انتشارات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اول، 1375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13. عده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نجاح الساع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أبن فهد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محمد،دار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1407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14.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اسحاق، دار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ه،تهران،</w:t>
      </w:r>
      <w:r>
        <w:rPr>
          <w:rtl/>
          <w:lang w:bidi="fa-IR"/>
        </w:rPr>
        <w:t xml:space="preserve"> چاپ چهارم، 1407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15.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به کوشش و اهتمام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نولدال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کلسون،</w:t>
      </w:r>
      <w:r>
        <w:rPr>
          <w:rtl/>
          <w:lang w:bidi="fa-IR"/>
        </w:rPr>
        <w:t xml:space="preserve"> نشر طلوع، تهران، 1373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16. مجموعه ورام / ورام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فراس،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مکتبه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قم،چاپ اول، 1410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17. المحاسن / احمد بن محمد بن خالد 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قم،چاپ دوم، 1371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18. مسکن الفؤاد عند فقد الأحبه و الأولاد /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اول.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19. مشکاه الأنوار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غررالاخبار /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حسن، المکتبه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نجف، چاپ دوم، 1385ش.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20. مصباح المتهجد و سلاح المتعبد /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الحسن، مؤسسه فقه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چاپ اول، 1411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21.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/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قم،چاپ اول، 1403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22.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/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و نشر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قم،چاپ اول، 1389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23. مکارم الاخلاق /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 بن فضل،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چهارم، 1412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24.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أبن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انتشارات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دوم، 1413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25.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مکتب الاعلام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اول، 1409 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26. المواعظ العدد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ابن قاسم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بن محمد بن الحسن، 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النور، قم، چاپ اول، 1384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27. نهج البلاغه /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هجرت، قم، چاپ اول، 1414ق.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28. نهج الفصاحه / ابو القاسم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دانش، تهران، چاپ چهارم،1382 ش.</w:t>
      </w:r>
    </w:p>
    <w:p w:rsidR="004A3AAA" w:rsidRDefault="004A3AAA" w:rsidP="004A3AAA">
      <w:pPr>
        <w:pStyle w:val="libNormal"/>
        <w:rPr>
          <w:rtl/>
          <w:lang w:bidi="fa-IR"/>
        </w:rPr>
      </w:pPr>
    </w:p>
    <w:p w:rsidR="004A3AAA" w:rsidRDefault="004A3AAA" w:rsidP="004A3AAA">
      <w:pPr>
        <w:pStyle w:val="libNormal"/>
        <w:rPr>
          <w:rtl/>
          <w:lang w:bidi="fa-IR"/>
        </w:rPr>
      </w:pPr>
      <w:r>
        <w:rPr>
          <w:rtl/>
          <w:lang w:bidi="fa-IR"/>
        </w:rPr>
        <w:t>29.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/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حسن، مؤسسه أل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243C" w:rsidRPr="0099243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قم، چاپ اول، 1409 ق.</w:t>
      </w:r>
    </w:p>
    <w:p w:rsidR="008F24C2" w:rsidRDefault="00C32C9B" w:rsidP="00C32C9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9" w:name="_Toc536092988"/>
      <w:r>
        <w:rPr>
          <w:rFonts w:hint="cs"/>
          <w:rtl/>
          <w:lang w:bidi="fa-IR"/>
        </w:rPr>
        <w:lastRenderedPageBreak/>
        <w:t>فهرست مطالب</w:t>
      </w:r>
      <w:bookmarkEnd w:id="12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6653533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95556A" w:rsidRDefault="0095556A" w:rsidP="0095556A">
          <w:pPr>
            <w:pStyle w:val="TOCHeading"/>
          </w:pPr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EF62CE">
            <w:fldChar w:fldCharType="begin"/>
          </w:r>
          <w:r w:rsidR="0095556A">
            <w:instrText xml:space="preserve"> TOC \o "1-3" \h \z \u </w:instrText>
          </w:r>
          <w:r w:rsidRPr="00EF62CE">
            <w:fldChar w:fldCharType="separate"/>
          </w:r>
          <w:hyperlink w:anchor="_Toc53609285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پ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شگفتار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Toc536092859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86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اول: برکات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گشا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ش باب برکات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عطا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پا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جامعه اهل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گناه و گرفتار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رفتارها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سرنوشت ساز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خانه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نوران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روز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حلال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عالم تحت فرمان اهل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6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بت اهل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Toc536092869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مس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برا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رس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دن به علم و دانش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افت علوم اله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درک حقا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ق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رحمت و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ژه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87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دوم: به سو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فلسفه روزه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فرهنگ روزه دار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مراقبت از اعمال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7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منت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Toc536092879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توشه آخرت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توص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ه به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مبدأ تحول در ش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خ رجبعل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خ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اط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که برطرف نم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شد!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تقوا و تعهد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همسر با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اساس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ن شرط تقواست.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وفا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به عهد با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8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دعا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پاسخ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88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سوم: پ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امدها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Toc536092889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کلاس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وعده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خداوند به اهل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آرامش در زندگ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بهشت دل ها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بازدارندگ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راه نجات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تقوا و فضل اله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89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چهارم: تقوا و کرامت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کرامت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89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استقامت در عشق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Toc536092899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دوستان 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نشان اهل 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="0095556A" w:rsidRPr="00E87C93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گناهکار تائب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حمال با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مرکب راهوار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حما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همه جانبه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پرتو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گرگ چوپان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دلدادگ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به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0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پنجم: دستاورد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0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عاقبت به خ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Toc536092909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سرانجام زب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نجات از آتش جهنم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پرواز به سو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کربلا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کاظم ساروق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؛ معجزه عصر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به دنبال کسب حلال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دگ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به فقرا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دو هاتف از غ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ب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معرض امتحان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مشاهده نور قرآن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1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دانشگاه الازهر مصر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Toc536092919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آگاه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به اسرار آ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2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ششم: امن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 و آرامش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آرامش درون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روز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انسان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آرام قناعت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وسعت رزق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روح آرامش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تجربه بهشت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آرامش امام راحل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2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مأمور به وظ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فه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Toc536092929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بندگ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پشت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بان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غنا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اطاعت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حق عبود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مقام امن اله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اطاعت و 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اد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امن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 در پرتو 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مان زلال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3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هفتم: در پرتو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وص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3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برکت در عمر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Toc536092939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برکت در مال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تول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د خ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 و شر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آثار خ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 و شر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رفع نگران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با خدا بودن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قرارگاه صدق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حشر با پ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امبر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رحمت قطع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4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ن باور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و د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ندار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4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هشتم :ک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م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Toc536092949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مع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ار پذ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رش اعمال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ارتباط عمل و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پذ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رش نماز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شرط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کرامت انسان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علم و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ابتلاء مؤمن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دو بال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تسل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م محض در برابر امام </w:t>
            </w:r>
            <w:r w:rsidR="0095556A" w:rsidRPr="00E87C93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5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گر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ه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عبد الله بن اب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عفور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Toc536092959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حق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قت ش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عه بودن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تمج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د امام صادق </w:t>
            </w:r>
            <w:r w:rsidR="0095556A" w:rsidRPr="00E87C93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از ابن اب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عفور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6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نهم: اهل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اهل تقوا چه کسان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هستند؟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مس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ر کمال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خطاکاران توبه کار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خطر غرور و تکبر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گناهکار محبوب!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گناه ممنوع!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6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نشانه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Toc536092969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7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گفتار دهم: راه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رس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دن به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1)توجه به آثار و برکات تقوا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2)توکل به خدا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مدد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همه از اوست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دعا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امام صادق </w:t>
            </w:r>
            <w:r w:rsidR="0095556A" w:rsidRPr="00E87C93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از دام زل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خا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3)اتصال به امام عل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ه السلام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مظهر عدالت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79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4)توسل به اهل ب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="0095556A" w:rsidRPr="00E87C93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Toc536092979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0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رها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از دام ها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اط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ن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Toc536092980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1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5)دوستان خوب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Toc536092981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2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6)پره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ز از فکر گناه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Toc536092982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3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در حما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ت خداوند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Toc536092983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84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فهرست ها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Toc536092984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5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فهرست آ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ات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Toc536092985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6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فهرست روا</w:t>
            </w:r>
            <w:r w:rsidR="0095556A" w:rsidRPr="00E87C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556A" w:rsidRPr="00E87C93">
              <w:rPr>
                <w:rStyle w:val="Hyperlink"/>
                <w:noProof/>
                <w:rtl/>
                <w:lang w:bidi="fa-IR"/>
              </w:rPr>
              <w:t>ات و دعاها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Toc536092986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6092987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فهرست منابع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Toc536092987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6092988" w:history="1">
            <w:r w:rsidR="0095556A" w:rsidRPr="00E87C93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95556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 w:rsidR="0095556A">
              <w:rPr>
                <w:noProof/>
                <w:webHidden/>
              </w:rPr>
              <w:instrText>PAGEREF</w:instrText>
            </w:r>
            <w:r w:rsidR="0095556A">
              <w:rPr>
                <w:noProof/>
                <w:webHidden/>
                <w:rtl/>
              </w:rPr>
              <w:instrText xml:space="preserve"> _</w:instrText>
            </w:r>
            <w:r w:rsidR="0095556A">
              <w:rPr>
                <w:noProof/>
                <w:webHidden/>
              </w:rPr>
              <w:instrText>Toc536092988 \h</w:instrText>
            </w:r>
            <w:r w:rsidR="0095556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556A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56A" w:rsidRDefault="00EF62CE">
          <w:r>
            <w:fldChar w:fldCharType="end"/>
          </w:r>
        </w:p>
      </w:sdtContent>
    </w:sdt>
    <w:p w:rsidR="00C32C9B" w:rsidRPr="00B300E7" w:rsidRDefault="00C32C9B" w:rsidP="00941EBE">
      <w:pPr>
        <w:pStyle w:val="Heading2"/>
        <w:rPr>
          <w:lang w:bidi="fa-IR"/>
        </w:rPr>
      </w:pPr>
    </w:p>
    <w:sectPr w:rsidR="00C32C9B" w:rsidRPr="00B300E7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36" w:rsidRDefault="00722936">
      <w:r>
        <w:separator/>
      </w:r>
    </w:p>
  </w:endnote>
  <w:endnote w:type="continuationSeparator" w:id="0">
    <w:p w:rsidR="00722936" w:rsidRDefault="0072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0" w:rsidRDefault="00C22AC0">
    <w:pPr>
      <w:pStyle w:val="Footer"/>
    </w:pPr>
    <w:fldSimple w:instr=" PAGE   \* MERGEFORMAT ">
      <w:r w:rsidR="009361EF">
        <w:rPr>
          <w:noProof/>
          <w:rtl/>
        </w:rPr>
        <w:t>104</w:t>
      </w:r>
    </w:fldSimple>
  </w:p>
  <w:p w:rsidR="00C22AC0" w:rsidRDefault="00C22A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0" w:rsidRDefault="00C22AC0">
    <w:pPr>
      <w:pStyle w:val="Footer"/>
    </w:pPr>
    <w:fldSimple w:instr=" PAGE   \* MERGEFORMAT ">
      <w:r w:rsidR="009361EF">
        <w:rPr>
          <w:noProof/>
          <w:rtl/>
        </w:rPr>
        <w:t>103</w:t>
      </w:r>
    </w:fldSimple>
  </w:p>
  <w:p w:rsidR="00C22AC0" w:rsidRDefault="00C22A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0" w:rsidRDefault="00C22AC0">
    <w:pPr>
      <w:pStyle w:val="Footer"/>
    </w:pPr>
    <w:fldSimple w:instr=" PAGE   \* MERGEFORMAT ">
      <w:r>
        <w:rPr>
          <w:noProof/>
          <w:rtl/>
        </w:rPr>
        <w:t>1</w:t>
      </w:r>
    </w:fldSimple>
  </w:p>
  <w:p w:rsidR="00C22AC0" w:rsidRDefault="00C22A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36" w:rsidRDefault="00722936">
      <w:r>
        <w:separator/>
      </w:r>
    </w:p>
  </w:footnote>
  <w:footnote w:type="continuationSeparator" w:id="0">
    <w:p w:rsidR="00722936" w:rsidRDefault="00722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B1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53CE"/>
    <w:rsid w:val="00096C12"/>
    <w:rsid w:val="000A7750"/>
    <w:rsid w:val="000B3A56"/>
    <w:rsid w:val="000B77AC"/>
    <w:rsid w:val="000C0A89"/>
    <w:rsid w:val="000C7722"/>
    <w:rsid w:val="000D0932"/>
    <w:rsid w:val="000D13EF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96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96F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267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1AA9"/>
    <w:rsid w:val="0027369F"/>
    <w:rsid w:val="002818EF"/>
    <w:rsid w:val="0028271F"/>
    <w:rsid w:val="00294EFB"/>
    <w:rsid w:val="00297DE1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5FE"/>
    <w:rsid w:val="0039062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64B7"/>
    <w:rsid w:val="00407D56"/>
    <w:rsid w:val="00416E2B"/>
    <w:rsid w:val="0042098A"/>
    <w:rsid w:val="004209BA"/>
    <w:rsid w:val="00420C44"/>
    <w:rsid w:val="00423FA4"/>
    <w:rsid w:val="00427638"/>
    <w:rsid w:val="00430581"/>
    <w:rsid w:val="00434A97"/>
    <w:rsid w:val="00437035"/>
    <w:rsid w:val="00440C62"/>
    <w:rsid w:val="00446BBA"/>
    <w:rsid w:val="004538D5"/>
    <w:rsid w:val="00455A59"/>
    <w:rsid w:val="00456DB3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3AAA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9B6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1D63"/>
    <w:rsid w:val="00643F5E"/>
    <w:rsid w:val="0064610C"/>
    <w:rsid w:val="00646D08"/>
    <w:rsid w:val="00651640"/>
    <w:rsid w:val="00651ADF"/>
    <w:rsid w:val="00655353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B14"/>
    <w:rsid w:val="00691DBB"/>
    <w:rsid w:val="00697257"/>
    <w:rsid w:val="006A77BD"/>
    <w:rsid w:val="006A7D4D"/>
    <w:rsid w:val="006B5C71"/>
    <w:rsid w:val="006B7F0E"/>
    <w:rsid w:val="006C4B43"/>
    <w:rsid w:val="006D36EC"/>
    <w:rsid w:val="006D566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1146"/>
    <w:rsid w:val="00713634"/>
    <w:rsid w:val="00713B2B"/>
    <w:rsid w:val="007166B4"/>
    <w:rsid w:val="00717AB1"/>
    <w:rsid w:val="00717C64"/>
    <w:rsid w:val="00721FA0"/>
    <w:rsid w:val="00722936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3E0E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361EF"/>
    <w:rsid w:val="00941EBE"/>
    <w:rsid w:val="0094272F"/>
    <w:rsid w:val="00943412"/>
    <w:rsid w:val="00943B2E"/>
    <w:rsid w:val="00945D11"/>
    <w:rsid w:val="009503E2"/>
    <w:rsid w:val="009523FD"/>
    <w:rsid w:val="00952FD2"/>
    <w:rsid w:val="0095556A"/>
    <w:rsid w:val="0095736F"/>
    <w:rsid w:val="00960F67"/>
    <w:rsid w:val="00961CD2"/>
    <w:rsid w:val="00962B76"/>
    <w:rsid w:val="00963EAF"/>
    <w:rsid w:val="0097061F"/>
    <w:rsid w:val="00972C70"/>
    <w:rsid w:val="009741DD"/>
    <w:rsid w:val="00974224"/>
    <w:rsid w:val="00974FF1"/>
    <w:rsid w:val="00976899"/>
    <w:rsid w:val="00986588"/>
    <w:rsid w:val="0099243C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1115"/>
    <w:rsid w:val="00AC214F"/>
    <w:rsid w:val="00AC225D"/>
    <w:rsid w:val="00AC28CD"/>
    <w:rsid w:val="00AC6146"/>
    <w:rsid w:val="00AC64A5"/>
    <w:rsid w:val="00AD0F7D"/>
    <w:rsid w:val="00AD2964"/>
    <w:rsid w:val="00AD365B"/>
    <w:rsid w:val="00AD4579"/>
    <w:rsid w:val="00AD4C8E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66F0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96E9A"/>
    <w:rsid w:val="00BA20DE"/>
    <w:rsid w:val="00BB5951"/>
    <w:rsid w:val="00BB5C83"/>
    <w:rsid w:val="00BB643C"/>
    <w:rsid w:val="00BB7E82"/>
    <w:rsid w:val="00BB7FC3"/>
    <w:rsid w:val="00BC1BB5"/>
    <w:rsid w:val="00BC499A"/>
    <w:rsid w:val="00BC717E"/>
    <w:rsid w:val="00BD438E"/>
    <w:rsid w:val="00BD4DFE"/>
    <w:rsid w:val="00BD593F"/>
    <w:rsid w:val="00BD6100"/>
    <w:rsid w:val="00BD6706"/>
    <w:rsid w:val="00BD67F3"/>
    <w:rsid w:val="00BE0D08"/>
    <w:rsid w:val="00BE5940"/>
    <w:rsid w:val="00BE7ED8"/>
    <w:rsid w:val="00BF3B5E"/>
    <w:rsid w:val="00C005CF"/>
    <w:rsid w:val="00C05401"/>
    <w:rsid w:val="00C07E02"/>
    <w:rsid w:val="00C121B4"/>
    <w:rsid w:val="00C1570C"/>
    <w:rsid w:val="00C22361"/>
    <w:rsid w:val="00C22AC0"/>
    <w:rsid w:val="00C26D89"/>
    <w:rsid w:val="00C31833"/>
    <w:rsid w:val="00C32C9B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20B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C7784"/>
    <w:rsid w:val="00CD1FC1"/>
    <w:rsid w:val="00CD66FF"/>
    <w:rsid w:val="00CD72D4"/>
    <w:rsid w:val="00CE30CD"/>
    <w:rsid w:val="00CF00F5"/>
    <w:rsid w:val="00CF137D"/>
    <w:rsid w:val="00D0331C"/>
    <w:rsid w:val="00D0599C"/>
    <w:rsid w:val="00D10971"/>
    <w:rsid w:val="00D20EAE"/>
    <w:rsid w:val="00D212D5"/>
    <w:rsid w:val="00D224B3"/>
    <w:rsid w:val="00D24B24"/>
    <w:rsid w:val="00D24EB0"/>
    <w:rsid w:val="00D25987"/>
    <w:rsid w:val="00D33A32"/>
    <w:rsid w:val="00D40BA9"/>
    <w:rsid w:val="00D449F0"/>
    <w:rsid w:val="00D46C32"/>
    <w:rsid w:val="00D501A1"/>
    <w:rsid w:val="00D523EA"/>
    <w:rsid w:val="00D52EC6"/>
    <w:rsid w:val="00D539DC"/>
    <w:rsid w:val="00D53C02"/>
    <w:rsid w:val="00D54728"/>
    <w:rsid w:val="00D55F24"/>
    <w:rsid w:val="00D6145E"/>
    <w:rsid w:val="00D620E9"/>
    <w:rsid w:val="00D66EE9"/>
    <w:rsid w:val="00D67101"/>
    <w:rsid w:val="00D70D85"/>
    <w:rsid w:val="00D718B1"/>
    <w:rsid w:val="00D7331A"/>
    <w:rsid w:val="00D7499D"/>
    <w:rsid w:val="00D77330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198E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0CC0"/>
    <w:rsid w:val="00EB55D0"/>
    <w:rsid w:val="00EB5646"/>
    <w:rsid w:val="00EB5ADB"/>
    <w:rsid w:val="00EB61F4"/>
    <w:rsid w:val="00EC0F78"/>
    <w:rsid w:val="00EC1A32"/>
    <w:rsid w:val="00EC1A39"/>
    <w:rsid w:val="00EC2EC8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2CE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458C6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0EAB"/>
    <w:rsid w:val="00FC7297"/>
    <w:rsid w:val="00FD04E0"/>
    <w:rsid w:val="00FD2AA4"/>
    <w:rsid w:val="00FD3E49"/>
    <w:rsid w:val="00FE01AC"/>
    <w:rsid w:val="00FE0BFA"/>
    <w:rsid w:val="00FE0D85"/>
    <w:rsid w:val="00FE5540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5F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ayatext">
    <w:name w:val="ayatext"/>
    <w:basedOn w:val="DefaultParagraphFont"/>
    <w:rsid w:val="00D0331C"/>
  </w:style>
  <w:style w:type="character" w:customStyle="1" w:styleId="sign">
    <w:name w:val="sign"/>
    <w:basedOn w:val="DefaultParagraphFont"/>
    <w:rsid w:val="00D0331C"/>
  </w:style>
  <w:style w:type="character" w:customStyle="1" w:styleId="ayanumber">
    <w:name w:val="ayanumber"/>
    <w:basedOn w:val="DefaultParagraphFont"/>
    <w:rsid w:val="00D0331C"/>
  </w:style>
  <w:style w:type="paragraph" w:styleId="TOC6">
    <w:name w:val="toc 6"/>
    <w:basedOn w:val="Normal"/>
    <w:next w:val="Normal"/>
    <w:autoRedefine/>
    <w:uiPriority w:val="39"/>
    <w:unhideWhenUsed/>
    <w:rsid w:val="0071114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1114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1114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1114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gmadi_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8498-248B-43F4-AE25-F5FBCA2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409</TotalTime>
  <Pages>237</Pages>
  <Words>28539</Words>
  <Characters>162673</Characters>
  <Application>Microsoft Office Word</Application>
  <DocSecurity>0</DocSecurity>
  <Lines>1355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15</cp:revision>
  <cp:lastPrinted>1601-01-01T00:00:00Z</cp:lastPrinted>
  <dcterms:created xsi:type="dcterms:W3CDTF">2019-01-22T10:20:00Z</dcterms:created>
  <dcterms:modified xsi:type="dcterms:W3CDTF">2019-01-24T08:21:00Z</dcterms:modified>
</cp:coreProperties>
</file>