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8D" w:rsidRDefault="001A43B6" w:rsidP="0077138D">
      <w:pPr>
        <w:pStyle w:val="libNotice"/>
        <w:bidi w:val="0"/>
      </w:pPr>
      <w:r>
        <w:rPr>
          <w:rFonts w:hint="cs"/>
          <w:rtl/>
          <w:lang w:bidi="fa-IR"/>
        </w:rPr>
        <w:t>.</w:t>
      </w:r>
      <w:r w:rsidR="0077138D" w:rsidRPr="0077138D">
        <w:rPr>
          <w:rFonts w:hint="cs"/>
          <w:rtl/>
        </w:rPr>
        <w:t xml:space="preserve"> </w:t>
      </w:r>
      <w:r w:rsidR="0077138D">
        <w:rPr>
          <w:rFonts w:hint="cs"/>
          <w:rtl/>
        </w:rPr>
        <w:t>تذکر</w:t>
      </w:r>
      <w:r w:rsidR="0077138D">
        <w:rPr>
          <w:rtl/>
        </w:rPr>
        <w:t>این کتاب توسط مؤسسه فرهنگی - اسلامی شبکة الامامین الحسنین</w:t>
      </w:r>
      <w:r w:rsidR="0077138D" w:rsidRPr="0082486F">
        <w:rPr>
          <w:rFonts w:hint="cs"/>
          <w:rtl/>
        </w:rPr>
        <w:t xml:space="preserve"> </w:t>
      </w:r>
      <w:r w:rsidR="0077138D" w:rsidRPr="0077138D">
        <w:rPr>
          <w:rStyle w:val="libAlaemChar"/>
          <w:rtl/>
        </w:rPr>
        <w:t>عليهما‌السلام</w:t>
      </w:r>
      <w:r w:rsidR="0077138D">
        <w:rPr>
          <w:rtl/>
        </w:rPr>
        <w:t xml:space="preserve"> بصورت الکترونیکی برای مخاطبین گرامی منتشر شده است</w:t>
      </w:r>
      <w:r w:rsidR="0077138D">
        <w:rPr>
          <w:rFonts w:hint="cs"/>
          <w:rtl/>
        </w:rPr>
        <w:t>.</w:t>
      </w:r>
    </w:p>
    <w:p w:rsidR="0077138D" w:rsidRDefault="0077138D" w:rsidP="0077138D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1A43B6" w:rsidRDefault="0077138D" w:rsidP="001A43B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CenterBold1"/>
        <w:rPr>
          <w:lang w:bidi="fa-IR"/>
        </w:rPr>
      </w:pP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قرآن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</w:p>
    <w:p w:rsidR="001A43B6" w:rsidRDefault="001A43B6" w:rsidP="001A43B6">
      <w:pPr>
        <w:pStyle w:val="libCenterBold1"/>
        <w:rPr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>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1A43B6" w:rsidRDefault="001A43B6" w:rsidP="001A43B6">
      <w:pPr>
        <w:pStyle w:val="libCenterBold1"/>
        <w:rPr>
          <w:rtl/>
          <w:lang w:bidi="fa-IR"/>
        </w:rPr>
      </w:pPr>
      <w:r>
        <w:rPr>
          <w:rtl/>
          <w:lang w:bidi="fa-IR"/>
        </w:rPr>
        <w:t>گروه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lang w:bidi="fa-IR"/>
        </w:rPr>
        <w:t>:</w:t>
      </w:r>
      <w:r>
        <w:rPr>
          <w:rtl/>
          <w:lang w:bidi="fa-IR"/>
        </w:rPr>
        <w:t>مهر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پور، ندا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محمد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Heading1"/>
        <w:rPr>
          <w:rtl/>
          <w:lang w:bidi="fa-IR"/>
        </w:rPr>
      </w:pPr>
      <w:bookmarkStart w:id="0" w:name="_Toc264473"/>
      <w:bookmarkStart w:id="1" w:name="_Toc265044"/>
      <w:r>
        <w:rPr>
          <w:rFonts w:hint="eastAsia"/>
          <w:rtl/>
          <w:lang w:bidi="fa-IR"/>
        </w:rPr>
        <w:t>اشاره</w:t>
      </w:r>
      <w:bookmarkEnd w:id="0"/>
      <w:bookmarkEnd w:id="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lang w:bidi="fa-IR"/>
        </w:rPr>
        <w:t>.</w:t>
      </w:r>
    </w:p>
    <w:p w:rsidR="001A43B6" w:rsidRDefault="001A43B6" w:rsidP="00A654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اَلاِْهْداءِ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دِنا</w:t>
      </w:r>
      <w:r>
        <w:rPr>
          <w:rtl/>
          <w:lang w:bidi="fa-IR"/>
        </w:rPr>
        <w:t xml:space="preserve"> وَ نَبِ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مُحَمَّدٍ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رَسُولِ</w:t>
      </w:r>
      <w:r>
        <w:rPr>
          <w:rtl/>
          <w:lang w:bidi="fa-IR"/>
        </w:rPr>
        <w:t xml:space="preserve"> اللّهِ وَ خاتَمِ النَّبِ</w:t>
      </w:r>
      <w:r>
        <w:rPr>
          <w:rFonts w:hint="cs"/>
          <w:rtl/>
          <w:lang w:bidi="fa-IR"/>
        </w:rPr>
        <w:t>یّی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مَوْلانا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مَوْلَ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الْمُوَحِّد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عَلِ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اَم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الْمُؤْمِن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بِضْعَهِ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الْمُصْطَف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بَهْجَهِ قَلْبِهِ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دَهِ</w:t>
      </w:r>
      <w:r>
        <w:rPr>
          <w:rtl/>
          <w:lang w:bidi="fa-IR"/>
        </w:rPr>
        <w:t xml:space="preserve"> نِساءِ الْعالَم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یْ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شَبابِ</w:t>
      </w:r>
      <w:r>
        <w:rPr>
          <w:rtl/>
          <w:lang w:bidi="fa-IR"/>
        </w:rPr>
        <w:t xml:space="preserve"> اَهْلِ الْجَنَّهِ، السِبْطَ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الْحَسَنِ وَ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وَ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الاَْئِمَّهِ التِّسْعَهِ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الْمَعْصُوم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الْمُکَرَّم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مِنْ وُلْدِ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لاسِ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بَقِ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اللّهِ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الاَْرَض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وارِثِ عُلُومِ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الاَْنْبِ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وَ الْمُرْسَل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نَ،</w:t>
      </w:r>
      <w:r>
        <w:rPr>
          <w:rtl/>
          <w:lang w:bidi="fa-IR"/>
        </w:rPr>
        <w:t xml:space="preserve"> الْمُعَدِّ لِقَطْعِ دابِرِالظَّلَمَهِ وَ الْمُدَّخِرِ لاِِحْ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الْفَرائِضِ وَ مَعالِمِ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،</w:t>
      </w:r>
      <w:r>
        <w:rPr>
          <w:rFonts w:hint="eastAsia"/>
          <w:rtl/>
          <w:lang w:bidi="fa-IR"/>
        </w:rPr>
        <w:t>الْحُجَّهِ</w:t>
      </w:r>
      <w:r>
        <w:rPr>
          <w:rtl/>
          <w:lang w:bidi="fa-IR"/>
        </w:rPr>
        <w:t xml:space="preserve"> بْنِ الْحَسَنِ صاحِبِ الْعَصْرِ وَ الزَّمانِ عَجَّلَ اللّهُ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فَرَجَهُ الشَّر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فَ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مُعِزَّ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الاَْوْلِ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اءَوَ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امُذِلَ</w:t>
      </w:r>
      <w:r>
        <w:rPr>
          <w:rtl/>
          <w:lang w:bidi="fa-IR"/>
        </w:rPr>
        <w:t xml:space="preserve"> الاَْعْداءِاَ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هَاالسَّبَبُ</w:t>
      </w:r>
      <w:r>
        <w:rPr>
          <w:rtl/>
          <w:lang w:bidi="fa-IR"/>
        </w:rPr>
        <w:t xml:space="preserve"> الْمُتَّصِلُ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الاَْرْضِ وَالسَّماءِقَدْمَسَّنا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اَهْلَنَا الضُّرَّ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بَتِکَ</w:t>
      </w:r>
      <w:r>
        <w:rPr>
          <w:rtl/>
          <w:lang w:bidi="fa-IR"/>
        </w:rPr>
        <w:t xml:space="preserve"> وَ فِراقِکَ وَ جِئْنا بِبِضاعَهٍ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مُزْجاهٍ</w:t>
      </w:r>
      <w:r>
        <w:rPr>
          <w:rtl/>
          <w:lang w:bidi="fa-IR"/>
        </w:rPr>
        <w:t xml:space="preserve"> مِنْ وِلائِکَ وَ مَحَبَّتِکَ فَاَوْفِ لَنَا الْکَ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مِنْ مَنِّکَ وَ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فَضْلِکَ</w:t>
      </w:r>
      <w:r>
        <w:rPr>
          <w:rtl/>
          <w:lang w:bidi="fa-IR"/>
        </w:rPr>
        <w:t xml:space="preserve"> وَ تَصَدَّقْ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بِنَظْرَهِ رَحْمَهٍ مِنْکَ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اِنّا</w:t>
      </w:r>
      <w:r>
        <w:rPr>
          <w:rtl/>
          <w:lang w:bidi="fa-IR"/>
        </w:rPr>
        <w:t xml:space="preserve"> نَر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مِنَ الْمُحْسِن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متن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حضرت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خزعل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مفسّر و حافظ کل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1A43B6" w:rsidRDefault="001A43B6" w:rsidP="00A654B2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1A43B6" w:rsidRDefault="001A43B6" w:rsidP="00A654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بستر زمان خواسته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نو نو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مردم آن دوران خواهان آنند. با وسائل صنعت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سابقه خواسته ها مضاعف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امروز با اختلاف تمدن ها و اثرگذار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و خواسته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ابد بر متفکران دوران و افراد دلسوز خودساخته در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هنجارها فرض است تا کمر خدمت را محکم ببندند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خلأ را پر کنند همان گونه که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زانش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نسل جوان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</w:t>
      </w:r>
      <w:r>
        <w:rPr>
          <w:rtl/>
          <w:lang w:bidi="fa-IR"/>
        </w:rPr>
        <w:lastRenderedPageBreak/>
        <w:t>گرفت و بر سر سفره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پژوهشگران نشان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رشد داد. جناب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مؤسسه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به فضل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بعهده گرفته و آثار ارزشمند مفسران را با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 w:rsidR="00A654B2">
        <w:rPr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راسته</w:t>
      </w:r>
      <w:r>
        <w:rPr>
          <w:rtl/>
          <w:lang w:bidi="fa-IR"/>
        </w:rPr>
        <w:t xml:space="preserve"> از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دات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نسل جوان قرار داده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را به نوشتن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منابع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ارشان</w:t>
      </w:r>
      <w:r>
        <w:rPr>
          <w:rtl/>
          <w:lang w:bidi="fa-IR"/>
        </w:rPr>
        <w:t xml:space="preserve"> قرار داده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از مؤسسه مذکور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کار و پشتکار و هدفمند بودن آثارشان اعجاب و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شعله ور شد، از خدا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منان افاضه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خواستارم.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آنکه در مراحل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معارف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گشاده شود.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21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1425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 خرداد 1383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ابوالقاسم</w:t>
      </w:r>
      <w:r>
        <w:rPr>
          <w:rtl/>
          <w:lang w:bidi="fa-IR"/>
        </w:rPr>
        <w:t xml:space="preserve"> خزعل</w:t>
      </w:r>
      <w:r>
        <w:rPr>
          <w:rFonts w:hint="cs"/>
          <w:rtl/>
          <w:lang w:bidi="fa-IR"/>
        </w:rPr>
        <w:t>ی</w:t>
      </w:r>
    </w:p>
    <w:p w:rsidR="00A654B2" w:rsidRDefault="00A654B2" w:rsidP="001A43B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A654B2">
      <w:pPr>
        <w:pStyle w:val="Heading1"/>
        <w:rPr>
          <w:rtl/>
          <w:lang w:bidi="fa-IR"/>
        </w:rPr>
      </w:pPr>
      <w:bookmarkStart w:id="2" w:name="_Toc264474"/>
      <w:bookmarkStart w:id="3" w:name="_Toc265045"/>
      <w:r>
        <w:rPr>
          <w:rFonts w:hint="eastAsia"/>
          <w:rtl/>
          <w:lang w:bidi="fa-IR"/>
        </w:rPr>
        <w:t>مقدمه</w:t>
      </w:r>
      <w:bookmarkEnd w:id="2"/>
      <w:bookmarkEnd w:id="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مورد توجه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قرار گرفته «ح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وانات»</w:t>
      </w:r>
      <w:r>
        <w:rPr>
          <w:rtl/>
          <w:lang w:bidi="fa-IR"/>
        </w:rPr>
        <w:t xml:space="preserve"> است اعم از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پرندگان ، حشرات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. بخش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، نحوه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، احکام و منافع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بُعد از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بازکاو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پژوهان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آموزه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دقت نظر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آنها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، معارف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و نقش به 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شناخت عظمت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درک نظم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عالم خلقت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با حوادث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BF4BBE">
        <w:rPr>
          <w:rStyle w:val="libFootnotenumChar"/>
          <w:rtl/>
        </w:rPr>
        <w:t xml:space="preserve">(1) </w:t>
      </w:r>
      <w:r>
        <w:rPr>
          <w:rtl/>
          <w:lang w:bidi="fa-IR"/>
        </w:rPr>
        <w:t>همراه است که عبرت آموز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،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آنها مَثَل زده شده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حکمت و موعظه حسنه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آنها کفّار و سرکشان را به مبارزه 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  <w:r w:rsidRPr="00BF4BBE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قرآن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 w:rsidRPr="00BF4BBE">
        <w:rPr>
          <w:rStyle w:val="libFootnotenumChar"/>
          <w:rtl/>
        </w:rPr>
        <w:t>(3)</w:t>
      </w:r>
      <w:r>
        <w:rPr>
          <w:rtl/>
          <w:lang w:bidi="fa-IR"/>
        </w:rPr>
        <w:t xml:space="preserve"> به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آوردن وصف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آنها ذکر کرده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حشرات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توجه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دو سوره</w:t>
      </w:r>
    </w:p>
    <w:p w:rsidR="001A43B6" w:rsidRDefault="00BF4BBE" w:rsidP="00BF4BBE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</w:t>
      </w:r>
    </w:p>
    <w:p w:rsidR="001A43B6" w:rsidRDefault="001A43B6" w:rsidP="00BF4BBE">
      <w:pPr>
        <w:pStyle w:val="libFootnote0"/>
        <w:rPr>
          <w:rtl/>
          <w:lang w:bidi="fa-IR"/>
        </w:rPr>
      </w:pPr>
      <w:r>
        <w:rPr>
          <w:rtl/>
          <w:lang w:bidi="fa-IR"/>
        </w:rPr>
        <w:t>1- 1 /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</w:t>
      </w:r>
    </w:p>
    <w:p w:rsidR="001A43B6" w:rsidRDefault="001A43B6" w:rsidP="00BF4BBE">
      <w:pPr>
        <w:pStyle w:val="libFootnote0"/>
        <w:rPr>
          <w:rtl/>
          <w:lang w:bidi="fa-IR"/>
        </w:rPr>
      </w:pPr>
      <w:r>
        <w:rPr>
          <w:rtl/>
          <w:lang w:bidi="fa-IR"/>
        </w:rPr>
        <w:t>2- مانند مثال زدن به پشه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26 سوره بقره .</w:t>
      </w:r>
    </w:p>
    <w:p w:rsidR="00BF4BBE" w:rsidRDefault="001A43B6" w:rsidP="00BF4BBE">
      <w:pPr>
        <w:pStyle w:val="libFootnote0"/>
        <w:rPr>
          <w:rtl/>
          <w:lang w:bidi="fa-IR"/>
        </w:rPr>
      </w:pPr>
      <w:r>
        <w:rPr>
          <w:rtl/>
          <w:lang w:bidi="fa-IR"/>
        </w:rPr>
        <w:t>3- 73 / حج .</w:t>
      </w:r>
    </w:p>
    <w:p w:rsidR="001A43B6" w:rsidRDefault="00BF4BBE" w:rsidP="00BF4BB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BF4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حشرات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. (نَمْل ، نَحْل).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 نوع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در 52 سوره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154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و در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ضرر و حکمت و پند و اندرز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است.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سُوَر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سوره «بَقَرَه» به عنوان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که 286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 و از سوره «ف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که 5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.</w:t>
      </w:r>
    </w:p>
    <w:p w:rsidR="001A43B6" w:rsidRDefault="001A43B6" w:rsidP="00BF4BB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نام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اشاره شده است و از ذکر نام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اهداف بخصوص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حرمت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طهارت و نجاست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بارکش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علم و شعور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تفکّر در خلقت آنها و داستان و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مورد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داده است . شش سوره از قرآن به نام</w:t>
      </w:r>
      <w:r w:rsidR="00BF4BBE">
        <w:rPr>
          <w:lang w:bidi="fa-IR"/>
        </w:rPr>
        <w:t xml:space="preserve"> 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که عبارتند از : بَقَرَه (گاو) ، اَنعام (چهارپا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، نَحل (زنبور عسل) ، نَمل (مورچه) ، عنکبوت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</w:t>
      </w: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قرآن از ذکر مباحث مختلف مربوط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انسان نعمت ها و کرامت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نسپارد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داشته باشد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از منبع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 مانند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خوراک ، پوشاک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حتاجش</w:t>
      </w:r>
      <w:r>
        <w:rPr>
          <w:rtl/>
          <w:lang w:bidi="fa-IR"/>
        </w:rPr>
        <w:t xml:space="preserve"> را فراهم آورده و فضل و رحمتش را شا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حالش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</w:t>
      </w:r>
      <w:r w:rsidRPr="00BF4BBE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مطالعه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شما با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و راز و رمزها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خدمت کوچک در اشاعه معارف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مقبول درگاه احد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 گردد .</w:t>
      </w:r>
    </w:p>
    <w:p w:rsidR="001A43B6" w:rsidRDefault="00BF4BBE" w:rsidP="00BF4BBE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</w:t>
      </w:r>
    </w:p>
    <w:p w:rsidR="00BF4BBE" w:rsidRDefault="001A43B6" w:rsidP="00BF4BBE">
      <w:pPr>
        <w:pStyle w:val="libFootnote0"/>
        <w:rPr>
          <w:rtl/>
          <w:lang w:bidi="fa-IR"/>
        </w:rPr>
      </w:pPr>
      <w:r>
        <w:rPr>
          <w:rtl/>
          <w:lang w:bidi="fa-IR"/>
        </w:rPr>
        <w:t>1- دانشنامه قرآن و قرآن پژوه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خرمشاه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انتشارات دوستان و ناه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قطع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1377.</w:t>
      </w:r>
    </w:p>
    <w:p w:rsidR="001A43B6" w:rsidRDefault="00BF4BBE" w:rsidP="00BF4BB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است از سرکار خانم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پور و دو فرزند قرآن پژوه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محمّد و ندا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داده اند تشکر و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همه خوانندگان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ارزنده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اخلاص در عمل و حُسن عاقبت را از درگاه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زدمنان</w:t>
      </w:r>
      <w:r>
        <w:rPr>
          <w:rtl/>
          <w:lang w:bidi="fa-IR"/>
        </w:rPr>
        <w:t xml:space="preserve"> آرزو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مؤسسه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تهران</w:t>
      </w:r>
      <w:r>
        <w:rPr>
          <w:rtl/>
          <w:lang w:bidi="fa-IR"/>
        </w:rPr>
        <w:t xml:space="preserve"> 14/7/1384 اول رمضان المبارک 1426</w:t>
      </w:r>
    </w:p>
    <w:p w:rsidR="001A43B6" w:rsidRDefault="00BF4BBE" w:rsidP="00BF4BB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BF4BBE">
      <w:pPr>
        <w:pStyle w:val="Heading1"/>
        <w:rPr>
          <w:rtl/>
          <w:lang w:bidi="fa-IR"/>
        </w:rPr>
      </w:pPr>
      <w:bookmarkStart w:id="4" w:name="_Toc264475"/>
      <w:bookmarkStart w:id="5" w:name="_Toc265046"/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4"/>
      <w:bookmarkEnd w:id="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نام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 آدرس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F4BBE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اِبِل شتر 2 بار 144انعام؛ 17غاش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BF4BBE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F4BBE">
        <w:rPr>
          <w:rFonts w:hint="cs"/>
          <w:rtl/>
          <w:lang w:bidi="fa-IR"/>
        </w:rPr>
        <w:t xml:space="preserve"> -</w:t>
      </w:r>
      <w:r w:rsidR="00BF4BBE">
        <w:rPr>
          <w:rtl/>
          <w:lang w:bidi="fa-IR"/>
        </w:rPr>
        <w:t xml:space="preserve"> </w:t>
      </w:r>
      <w:r>
        <w:rPr>
          <w:rtl/>
          <w:lang w:bidi="fa-IR"/>
        </w:rPr>
        <w:t>اَن-ْعام جمع نَعَم گاوگوسفندشتر 32 بار 14 آل عمران ؛ 119 نساء ؛ 1 مائده ؛ 136، 138، 139، 142 انعام؛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BF4BBE">
      <w:pPr>
        <w:pStyle w:val="libNormal"/>
        <w:rPr>
          <w:rtl/>
          <w:lang w:bidi="fa-IR"/>
        </w:rPr>
      </w:pPr>
      <w:r>
        <w:rPr>
          <w:rtl/>
          <w:lang w:bidi="fa-IR"/>
        </w:rPr>
        <w:t>179</w:t>
      </w:r>
      <w:r w:rsidR="00BF4BBE">
        <w:rPr>
          <w:rFonts w:hint="cs"/>
          <w:rtl/>
          <w:lang w:bidi="fa-IR"/>
        </w:rPr>
        <w:t xml:space="preserve"> -</w:t>
      </w:r>
      <w:r w:rsidR="00BF4BBE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اعراف ؛ 24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؛ 5 ، 66 ، 80 نحل ؛ 28 حج ؛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BF4BBE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BF4BBE">
        <w:rPr>
          <w:rFonts w:hint="cs"/>
          <w:rtl/>
          <w:lang w:bidi="fa-IR"/>
        </w:rPr>
        <w:t xml:space="preserve"> -</w:t>
      </w:r>
      <w:r w:rsidR="00BF4BBE">
        <w:rPr>
          <w:rtl/>
          <w:lang w:bidi="fa-IR"/>
        </w:rPr>
        <w:t xml:space="preserve"> </w:t>
      </w:r>
      <w:r>
        <w:rPr>
          <w:rtl/>
          <w:lang w:bidi="fa-IR"/>
        </w:rPr>
        <w:t>، 34 حج ؛ 21 مؤمنون؛ 44 فرقان ؛ 133 شعراء ؛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BF4BBE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BF4BBE">
        <w:rPr>
          <w:rFonts w:hint="cs"/>
          <w:rtl/>
          <w:lang w:bidi="fa-IR"/>
        </w:rPr>
        <w:t xml:space="preserve"> -</w:t>
      </w:r>
      <w:r w:rsidR="00BF4BBE">
        <w:rPr>
          <w:rtl/>
          <w:lang w:bidi="fa-IR"/>
        </w:rPr>
        <w:t xml:space="preserve"> </w:t>
      </w:r>
      <w:r>
        <w:rPr>
          <w:rtl/>
          <w:lang w:bidi="fa-IR"/>
        </w:rPr>
        <w:t>فاطر ؛ 6 زمر ؛ 79 غافر ؛ 11 شور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؛ 12 زخرف ؛ 12 محمد ؛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BF4BBE">
      <w:pPr>
        <w:pStyle w:val="libNormal"/>
        <w:rPr>
          <w:rtl/>
          <w:lang w:bidi="fa-IR"/>
        </w:rPr>
      </w:pPr>
      <w:r>
        <w:rPr>
          <w:rtl/>
          <w:lang w:bidi="fa-IR"/>
        </w:rPr>
        <w:t>49</w:t>
      </w:r>
      <w:r w:rsidR="00BF4BBE">
        <w:rPr>
          <w:rFonts w:hint="cs"/>
          <w:rtl/>
          <w:lang w:bidi="fa-IR"/>
        </w:rPr>
        <w:t xml:space="preserve"> -</w:t>
      </w:r>
      <w:r w:rsidR="00BF4BBE">
        <w:rPr>
          <w:rtl/>
          <w:lang w:bidi="fa-IR"/>
        </w:rPr>
        <w:t xml:space="preserve"> </w:t>
      </w:r>
      <w:r>
        <w:rPr>
          <w:rtl/>
          <w:lang w:bidi="fa-IR"/>
        </w:rPr>
        <w:t xml:space="preserve">فرقان ؛ 71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؛ 54 طه ؛ 33 نازعات ؛ 32 عبس ؛ 27 سجده ؛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 xml:space="preserve"> بُدْن جمع بَدَنَه : شتران فربه 1 بار 36 حج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بَعوضَه پشه 1 بار 26 بقره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شتر 2 بار 65 ، 72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بِغال جمع بَغْل:استرها،قاطرها 1بار 8 نحل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نام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 آدرس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بَقَر گاو 3 بار 70 بقره ؛ 144 ، 146 انعام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بَقَرَه گاو ماده 4 بار 67،68،69،71 بقره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 xml:space="preserve">بَقَرات جمع بَقَرَه : گاوها 2 بار 43،46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ثُعبان اژدها ، مار بزرگ 2 بار 107 اعراف ؛ 32 شعراء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جانّ مار زرد 2 بار 10 نمل ؛ 31 قصص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جَراد ملخ 2 بار 133 اعراف ؛ 7 قمر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جَمَل شتر 1 بار 40 اعراف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جِمالَه جمع جَمَل : شتران 1 بار 33 مرسلات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جِ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جمع جَواد: اسبان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زرو</w:t>
      </w:r>
      <w:r>
        <w:rPr>
          <w:rtl/>
          <w:lang w:bidi="fa-IR"/>
        </w:rPr>
        <w:t xml:space="preserve"> 1 بار 31 ص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حِمار الاغ 2 بار 259 بقره ؛ 5 جمعه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نام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 آدرس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حُمُر جمع حِمار : خران 1 بار 50 مدّثّر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حَم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جمع حِمار : خران 2 بار 19 لقمان ؛ 8 نحل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حُوت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(نهنگ) 5 بار 142 صافات ؛ 48 قلم؛ 61،63 کهف؛ 163 اعراف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حَ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-ّه مار 1 بار 20 طه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خَناز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جمع خنز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: خوک ها 1 بار 60 مائده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خِنْز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خوک 4 بار 173 بقره؛ 145 انعام؛ 3 مائده ؛ 115 نحل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23 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خَ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ْل اسم جمع : اسب ها 7بار 64 اسراء؛14 آل عمران؛60انفال؛1،2؛عاد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ات؛</w:t>
      </w:r>
      <w:r>
        <w:rPr>
          <w:rtl/>
          <w:lang w:bidi="fa-IR"/>
        </w:rPr>
        <w:t xml:space="preserve"> 9 حشر؛ 8 نحل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دابَّهُ الاَْرض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1بار 14 سبأ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 xml:space="preserve">ذِئب گرگ 3 بار 13 ، 14 ، 17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ذِبْح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مراد قوچ است 1 بار 107 صافّات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نام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 آدرس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ذُباب مگس 2 بار 73 حج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28 </w:t>
      </w:r>
      <w:r w:rsidR="005307F5">
        <w:rPr>
          <w:rFonts w:hint="cs"/>
          <w:rtl/>
          <w:lang w:bidi="fa-IR"/>
        </w:rPr>
        <w:t>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ظُفُر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ناخن دار 1 بار 146 انعام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سَلو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مرغ 3 بار 160 اعراف ؛ 80 طه ؛ 57 بقره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صافِنات اسب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تندرو 1 بار 31 ص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ضَأْن بره 2 بار 142 و 143 انعام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ضَفادِ ع جمع ضِفْدِع : قورباغه 1 بار 133 اعراف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 xml:space="preserve">طائِر پرنده 5 بار 131 اعراف ؛ 38 انعام ؛ 47 نمل ؛ 19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؛ 13 اسراء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34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طَ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-ْر پرنده 17 بار 49 آل عمران ؛ 79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؛ 260 بقره ؛ 31 حج ؛ 10 سبأ ؛ 19 ص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110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مائده ؛ 19 ملک ؛ 79 نحل ؛ 16، 17، 20 نمل ؛ 41 نور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36 </w:t>
      </w:r>
      <w:r w:rsidR="005307F5">
        <w:rPr>
          <w:rFonts w:hint="cs"/>
          <w:rtl/>
          <w:lang w:bidi="fa-IR"/>
        </w:rPr>
        <w:t>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 xml:space="preserve">، 41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؛ 21 واقعه ، 3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عِجْل گوساله 10بار 51،54،92،93 بقره؛ 153 نساء؛ 148،152 اعراف؛ 26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ات؛</w:t>
      </w:r>
      <w:r>
        <w:rPr>
          <w:rtl/>
          <w:lang w:bidi="fa-IR"/>
        </w:rPr>
        <w:t xml:space="preserve"> 88 طه؛ 69 هود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نام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 آدرس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غَنَم گوسفند 2 بار 78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  <w:r>
        <w:rPr>
          <w:rtl/>
          <w:lang w:bidi="fa-IR"/>
        </w:rPr>
        <w:t xml:space="preserve"> 146 انعام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عِشار شتر 1 بار 4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غُراب کلاغ 2 بار 31 مائده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فَراش ملخ 1 بار 4 قارعه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1بار 1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41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قِرَدَه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3 بار 65 بقره ؛ 60 مائده ؛ 166 اعراف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42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قَسْوَرَه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1 بار 51 مدّثّر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43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قُمَّل جمع قَمْل:کنه ها،شپش ها 1 بار 133 اعراف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44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کَلْب سگ 6 بار 176 اعراف ؛ 18 ، 22 کهف؛ 4 مائده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45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مَعْز بز 1 بار 143 انعام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نام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 آدرس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سوره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46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ناقه شتر ماده 7 بار 73 ، 77 اعراف ؛ 59 اسراء ؛ 27 قمر ؛ 64 هود ؛ 155 شعراء ؛ 13 شمس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47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نَحْل زنبورعسل 1 بار 68 نحل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libNormal"/>
        <w:rPr>
          <w:rtl/>
          <w:lang w:bidi="fa-IR"/>
        </w:rPr>
      </w:pPr>
      <w:r>
        <w:rPr>
          <w:rtl/>
          <w:lang w:bidi="fa-IR"/>
        </w:rPr>
        <w:t>48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نَعْجَه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4 بار 23 ، 24 ص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49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نَمل مورچه ،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3 بار 18 نمل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50 </w:t>
      </w:r>
      <w:r w:rsidR="005307F5">
        <w:rPr>
          <w:rFonts w:hint="cs"/>
          <w:rtl/>
          <w:lang w:bidi="fa-IR"/>
        </w:rPr>
        <w:t>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نون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(وال) 1 بار 87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51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وُحوش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1 بار 5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libNormal"/>
        <w:rPr>
          <w:rtl/>
          <w:lang w:bidi="fa-IR"/>
        </w:rPr>
      </w:pPr>
      <w:r>
        <w:rPr>
          <w:rtl/>
          <w:lang w:bidi="fa-IR"/>
        </w:rPr>
        <w:t>52</w:t>
      </w:r>
      <w:r w:rsidR="005307F5">
        <w:rPr>
          <w:rFonts w:hint="cs"/>
          <w:rtl/>
          <w:lang w:bidi="fa-IR"/>
        </w:rPr>
        <w:t xml:space="preserve"> -</w:t>
      </w:r>
      <w:r w:rsidR="005307F5">
        <w:rPr>
          <w:rtl/>
          <w:lang w:bidi="fa-IR"/>
        </w:rPr>
        <w:t xml:space="preserve"> </w:t>
      </w:r>
      <w:r>
        <w:rPr>
          <w:rtl/>
          <w:lang w:bidi="fa-IR"/>
        </w:rPr>
        <w:t>هُدْهُدْ نام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1 بار 20 نمل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نام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به صورت واضح ذکر شده است . مانند : بقره (گاو) جَمَل (شتر) غُراب (کلاغ) ذُبابَه (مگس) و ...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صورت رمز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شده است مانند : دابَّهُ الارض(1)که منظور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دَوّاب</w:t>
      </w:r>
      <w:r w:rsidRPr="005307F5">
        <w:rPr>
          <w:rStyle w:val="libFootnotenumChar"/>
          <w:rtl/>
        </w:rPr>
        <w:t>(2)</w:t>
      </w:r>
      <w:r>
        <w:rPr>
          <w:rtl/>
          <w:lang w:bidi="fa-IR"/>
        </w:rPr>
        <w:t xml:space="preserve"> که به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بُدْن</w:t>
      </w:r>
      <w:r w:rsidRPr="005307F5">
        <w:rPr>
          <w:rStyle w:val="libFootnotenumChar"/>
          <w:rtl/>
        </w:rPr>
        <w:t xml:space="preserve"> (3)</w:t>
      </w:r>
      <w:r>
        <w:rPr>
          <w:rtl/>
          <w:lang w:bidi="fa-IR"/>
        </w:rPr>
        <w:t>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و گاو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نام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همراه با منافع آن ذکرشده است مانند نحل و عسل، </w:t>
      </w:r>
      <w:r w:rsidRPr="005307F5">
        <w:rPr>
          <w:rStyle w:val="libFootnotenumChar"/>
          <w:rtl/>
        </w:rPr>
        <w:t>(4)</w:t>
      </w:r>
      <w:r>
        <w:rPr>
          <w:rtl/>
          <w:lang w:bidi="fa-IR"/>
        </w:rPr>
        <w:t xml:space="preserve"> انعام و گوشت و پوست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رشان</w:t>
      </w:r>
      <w:r>
        <w:rPr>
          <w:rtl/>
          <w:lang w:bidi="fa-IR"/>
        </w:rPr>
        <w:t xml:space="preserve"> . </w:t>
      </w:r>
      <w:r w:rsidRPr="005307F5">
        <w:rPr>
          <w:rStyle w:val="libFootnotenumChar"/>
          <w:rtl/>
        </w:rPr>
        <w:t>(5)</w:t>
      </w:r>
    </w:p>
    <w:p w:rsidR="001A43B6" w:rsidRPr="005307F5" w:rsidRDefault="005307F5" w:rsidP="005307F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5307F5">
      <w:pPr>
        <w:pStyle w:val="libFootnote0"/>
        <w:rPr>
          <w:rtl/>
          <w:lang w:bidi="fa-IR"/>
        </w:rPr>
      </w:pPr>
      <w:r>
        <w:rPr>
          <w:rtl/>
          <w:lang w:bidi="fa-IR"/>
        </w:rPr>
        <w:t>1- 14 / سبأ .</w:t>
      </w:r>
    </w:p>
    <w:p w:rsidR="001A43B6" w:rsidRDefault="001A43B6" w:rsidP="005307F5">
      <w:pPr>
        <w:pStyle w:val="libFootnote0"/>
        <w:rPr>
          <w:rtl/>
          <w:lang w:bidi="fa-IR"/>
        </w:rPr>
      </w:pPr>
      <w:r>
        <w:rPr>
          <w:rtl/>
          <w:lang w:bidi="fa-IR"/>
        </w:rPr>
        <w:t>2- 18 / حج .</w:t>
      </w:r>
    </w:p>
    <w:p w:rsidR="001A43B6" w:rsidRDefault="001A43B6" w:rsidP="005307F5">
      <w:pPr>
        <w:pStyle w:val="libFootnote0"/>
        <w:rPr>
          <w:rtl/>
          <w:lang w:bidi="fa-IR"/>
        </w:rPr>
      </w:pPr>
      <w:r>
        <w:rPr>
          <w:rtl/>
          <w:lang w:bidi="fa-IR"/>
        </w:rPr>
        <w:t>3- 36 / حج .</w:t>
      </w:r>
    </w:p>
    <w:p w:rsidR="001A43B6" w:rsidRDefault="001A43B6" w:rsidP="005307F5">
      <w:pPr>
        <w:pStyle w:val="libFootnote0"/>
        <w:rPr>
          <w:rtl/>
          <w:lang w:bidi="fa-IR"/>
        </w:rPr>
      </w:pPr>
      <w:r>
        <w:rPr>
          <w:rtl/>
          <w:lang w:bidi="fa-IR"/>
        </w:rPr>
        <w:t>4- 68 / نحل .</w:t>
      </w:r>
    </w:p>
    <w:p w:rsidR="001A43B6" w:rsidRDefault="001A43B6" w:rsidP="005307F5">
      <w:pPr>
        <w:pStyle w:val="libFootnote0"/>
        <w:rPr>
          <w:rtl/>
          <w:lang w:bidi="fa-IR"/>
        </w:rPr>
      </w:pPr>
      <w:r>
        <w:rPr>
          <w:rtl/>
          <w:lang w:bidi="fa-IR"/>
        </w:rPr>
        <w:t>5- جمع نَعَمْ و عبارت است ازگاو،گوسفند، شتر و به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شود.(28/فاطر).</w:t>
      </w:r>
    </w:p>
    <w:p w:rsidR="001A43B6" w:rsidRDefault="005307F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بخش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ذکر فرآورده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اکتفا شده است : مانند لؤلؤ</w:t>
      </w:r>
      <w:r w:rsidRPr="005307F5">
        <w:rPr>
          <w:rStyle w:val="libFootnotenumChar"/>
          <w:rtl/>
        </w:rPr>
        <w:t>(1)</w:t>
      </w:r>
      <w:r>
        <w:rPr>
          <w:rtl/>
          <w:lang w:bidi="fa-IR"/>
        </w:rPr>
        <w:t>(مروار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و مرجان (جاندار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307F5">
      <w:pPr>
        <w:pStyle w:val="Heading1"/>
        <w:rPr>
          <w:rtl/>
          <w:lang w:bidi="fa-IR"/>
        </w:rPr>
      </w:pPr>
      <w:bookmarkStart w:id="6" w:name="_Toc264476"/>
      <w:bookmarkStart w:id="7" w:name="_Toc265047"/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 xml:space="preserve"> قرآن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bookmarkEnd w:id="6"/>
      <w:bookmarkEnd w:id="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خصوص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ارتباط تنگاتنگ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عربستان داشته اند مبذول داشته است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به آنان سوگند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17 سوره غاش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  <w:r w:rsidR="005307F5">
        <w:rPr>
          <w:rFonts w:hint="cs"/>
          <w:rtl/>
          <w:lang w:bidi="fa-IR"/>
        </w:rPr>
        <w:t>(</w:t>
      </w:r>
      <w:r>
        <w:rPr>
          <w:rtl/>
          <w:lang w:bidi="fa-IR"/>
        </w:rPr>
        <w:t xml:space="preserve"> </w:t>
      </w:r>
      <w:r w:rsidRPr="005307F5">
        <w:rPr>
          <w:rStyle w:val="libAieChar"/>
          <w:rtl/>
        </w:rPr>
        <w:t xml:space="preserve">اَفَلا </w:t>
      </w:r>
      <w:r w:rsidRPr="005307F5">
        <w:rPr>
          <w:rStyle w:val="libAieChar"/>
          <w:rFonts w:hint="cs"/>
          <w:rtl/>
        </w:rPr>
        <w:t>یَ</w:t>
      </w:r>
      <w:r w:rsidRPr="005307F5">
        <w:rPr>
          <w:rStyle w:val="libAieChar"/>
          <w:rFonts w:hint="eastAsia"/>
          <w:rtl/>
        </w:rPr>
        <w:t>نْظُروُنَ</w:t>
      </w:r>
      <w:r w:rsidRPr="005307F5">
        <w:rPr>
          <w:rStyle w:val="libAieChar"/>
          <w:rtl/>
        </w:rPr>
        <w:t xml:space="preserve"> اِلَ</w:t>
      </w:r>
      <w:r w:rsidRPr="005307F5">
        <w:rPr>
          <w:rStyle w:val="libAieChar"/>
          <w:rFonts w:hint="cs"/>
          <w:rtl/>
        </w:rPr>
        <w:t>ی</w:t>
      </w:r>
      <w:r w:rsidRPr="005307F5">
        <w:rPr>
          <w:rStyle w:val="libAieChar"/>
          <w:rtl/>
        </w:rPr>
        <w:t xml:space="preserve"> الاِْبِلِ کَ</w:t>
      </w:r>
      <w:r w:rsidRPr="005307F5">
        <w:rPr>
          <w:rStyle w:val="libAieChar"/>
          <w:rFonts w:hint="cs"/>
          <w:rtl/>
        </w:rPr>
        <w:t>یْ</w:t>
      </w:r>
      <w:r w:rsidRPr="005307F5">
        <w:rPr>
          <w:rStyle w:val="libAieChar"/>
          <w:rFonts w:hint="eastAsia"/>
          <w:rtl/>
        </w:rPr>
        <w:t>فَ</w:t>
      </w:r>
      <w:r w:rsidRPr="005307F5">
        <w:rPr>
          <w:rStyle w:val="libAieChar"/>
          <w:rtl/>
        </w:rPr>
        <w:t xml:space="preserve"> خُلِقَتْ</w:t>
      </w:r>
      <w:r>
        <w:rPr>
          <w:rtl/>
          <w:lang w:bidi="fa-IR"/>
        </w:rPr>
        <w:t xml:space="preserve"> </w:t>
      </w:r>
      <w:r w:rsidR="00F67E67" w:rsidRPr="00F67E67">
        <w:rPr>
          <w:rStyle w:val="libAlaemChar"/>
          <w:rFonts w:hint="cs"/>
          <w:rtl/>
        </w:rPr>
        <w:t>)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شتر را که چگونه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.</w:t>
      </w:r>
    </w:p>
    <w:p w:rsidR="001A43B6" w:rsidRPr="00F67E67" w:rsidRDefault="00F67E67" w:rsidP="00F67E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A43B6" w:rsidRDefault="001A43B6" w:rsidP="00F67E67">
      <w:pPr>
        <w:pStyle w:val="libFootnote0"/>
        <w:rPr>
          <w:rtl/>
          <w:lang w:bidi="fa-IR"/>
        </w:rPr>
      </w:pPr>
      <w:r>
        <w:rPr>
          <w:rtl/>
          <w:lang w:bidi="fa-IR"/>
        </w:rPr>
        <w:t>1- 23 / واقعه .</w:t>
      </w:r>
    </w:p>
    <w:p w:rsidR="001A43B6" w:rsidRDefault="00F67E6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ابانگرد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چون شتر را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ات</w:t>
      </w:r>
      <w:r w:rsidR="001A43B6">
        <w:rPr>
          <w:rtl/>
          <w:lang w:bidi="fa-IR"/>
        </w:rPr>
        <w:t xml:space="preserve"> خلقت دانسته و شکل عج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ب</w:t>
      </w:r>
      <w:r w:rsidR="001A43B6">
        <w:rPr>
          <w:rtl/>
          <w:lang w:bidi="fa-IR"/>
        </w:rPr>
        <w:t xml:space="preserve"> شتر را ما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افتخار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داند و از انسان خواسته شده که در خلقت شتر خوب بنگرد و از توانا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ها و محاسن آن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جالب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پشت سر آن اشاره به عظمت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آسمان و سپس کوه ها و بعد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و قرار گرفتن شتر در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امور ، خود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خلقت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چهارپا است .</w:t>
      </w:r>
    </w:p>
    <w:p w:rsidR="001A43B6" w:rsidRDefault="00F67E6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F67E67">
      <w:pPr>
        <w:pStyle w:val="Heading1"/>
        <w:rPr>
          <w:rtl/>
          <w:lang w:bidi="fa-IR"/>
        </w:rPr>
      </w:pPr>
      <w:bookmarkStart w:id="8" w:name="_Toc264477"/>
      <w:bookmarkStart w:id="9" w:name="_Toc265048"/>
      <w:r>
        <w:rPr>
          <w:rFonts w:hint="eastAsia"/>
          <w:rtl/>
          <w:lang w:bidi="fa-IR"/>
        </w:rPr>
        <w:t>ذکر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همراه با مبارزات اصلاح طلبانه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عظام</w:t>
      </w:r>
      <w:bookmarkEnd w:id="8"/>
      <w:bookmarkEnd w:id="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ذکر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 : مانند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بقره</w:t>
      </w:r>
      <w:r>
        <w:rPr>
          <w:rtl/>
          <w:lang w:bidi="fa-IR"/>
        </w:rPr>
        <w:t xml:space="preserve"> (گاو) و عِجْل </w:t>
      </w:r>
      <w:r w:rsidRPr="00F67E67">
        <w:rPr>
          <w:rStyle w:val="libFootnotenumChar"/>
          <w:rtl/>
        </w:rPr>
        <w:t>(1)</w:t>
      </w:r>
      <w:r>
        <w:rPr>
          <w:rtl/>
          <w:lang w:bidi="fa-IR"/>
        </w:rPr>
        <w:t>(گوساله)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دوره و زمان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</w:t>
      </w:r>
      <w:r w:rsidR="00F67E67" w:rsidRPr="00F67E67">
        <w:rPr>
          <w:rFonts w:hint="eastAsia"/>
          <w:rtl/>
          <w:lang w:bidi="fa-IR"/>
        </w:rPr>
        <w:t xml:space="preserve"> </w:t>
      </w:r>
      <w:r w:rsidR="00F67E67">
        <w:rPr>
          <w:rFonts w:hint="eastAsia"/>
          <w:rtl/>
          <w:lang w:bidi="fa-IR"/>
        </w:rPr>
        <w:t>کرد</w:t>
      </w:r>
      <w:r w:rsidR="00F67E67">
        <w:rPr>
          <w:rtl/>
          <w:lang w:bidi="fa-IR"/>
        </w:rPr>
        <w:t xml:space="preserve"> : زمان</w:t>
      </w:r>
      <w:r w:rsidR="00F67E67">
        <w:rPr>
          <w:rFonts w:hint="cs"/>
          <w:rtl/>
          <w:lang w:bidi="fa-IR"/>
        </w:rPr>
        <w:t>ی</w:t>
      </w:r>
      <w:r w:rsidR="00F67E67">
        <w:rPr>
          <w:rtl/>
          <w:lang w:bidi="fa-IR"/>
        </w:rPr>
        <w:t xml:space="preserve"> که مردم به پرستش گوساله سامر</w:t>
      </w:r>
      <w:r w:rsidR="00F67E67">
        <w:rPr>
          <w:rFonts w:hint="cs"/>
          <w:rtl/>
          <w:lang w:bidi="fa-IR"/>
        </w:rPr>
        <w:t>ی</w:t>
      </w:r>
      <w:r w:rsidR="00F67E67">
        <w:rPr>
          <w:rtl/>
          <w:lang w:bidi="fa-IR"/>
        </w:rPr>
        <w:t xml:space="preserve"> م</w:t>
      </w:r>
      <w:r w:rsidR="00F67E67">
        <w:rPr>
          <w:rFonts w:hint="cs"/>
          <w:rtl/>
          <w:lang w:bidi="fa-IR"/>
        </w:rPr>
        <w:t>ی</w:t>
      </w:r>
      <w:r w:rsidR="00F67E67">
        <w:rPr>
          <w:rtl/>
          <w:lang w:bidi="fa-IR"/>
        </w:rPr>
        <w:t xml:space="preserve"> پرداختند و از </w:t>
      </w:r>
      <w:r w:rsidR="00F67E67">
        <w:rPr>
          <w:rFonts w:hint="cs"/>
          <w:rtl/>
          <w:lang w:bidi="fa-IR"/>
        </w:rPr>
        <w:t>ی</w:t>
      </w:r>
      <w:r w:rsidR="00F67E67">
        <w:rPr>
          <w:rFonts w:hint="eastAsia"/>
          <w:rtl/>
          <w:lang w:bidi="fa-IR"/>
        </w:rPr>
        <w:t>اد</w:t>
      </w:r>
      <w:r w:rsidR="00F67E67">
        <w:rPr>
          <w:rtl/>
          <w:lang w:bidi="fa-IR"/>
        </w:rPr>
        <w:t xml:space="preserve"> خدا غافل بودند و حضرت موس</w:t>
      </w:r>
      <w:r w:rsidR="00F67E67">
        <w:rPr>
          <w:rFonts w:hint="cs"/>
          <w:rtl/>
          <w:lang w:bidi="fa-IR"/>
        </w:rPr>
        <w:t>ی</w:t>
      </w:r>
      <w:r w:rsidR="00F67E67">
        <w:rPr>
          <w:rtl/>
          <w:lang w:bidi="fa-IR"/>
        </w:rPr>
        <w:t xml:space="preserve"> برا</w:t>
      </w:r>
      <w:r w:rsidR="00F67E67">
        <w:rPr>
          <w:rFonts w:hint="cs"/>
          <w:rtl/>
          <w:lang w:bidi="fa-IR"/>
        </w:rPr>
        <w:t>ی</w:t>
      </w:r>
      <w:r w:rsidR="00F67E67">
        <w:rPr>
          <w:rtl/>
          <w:lang w:bidi="fa-IR"/>
        </w:rPr>
        <w:t xml:space="preserve"> هدا</w:t>
      </w:r>
      <w:r w:rsidR="00F67E67">
        <w:rPr>
          <w:rFonts w:hint="cs"/>
          <w:rtl/>
          <w:lang w:bidi="fa-IR"/>
        </w:rPr>
        <w:t>ی</w:t>
      </w:r>
      <w:r w:rsidR="00F67E67">
        <w:rPr>
          <w:rFonts w:hint="eastAsia"/>
          <w:rtl/>
          <w:lang w:bidi="fa-IR"/>
        </w:rPr>
        <w:t>ت</w:t>
      </w:r>
      <w:r w:rsidR="00F67E67">
        <w:rPr>
          <w:rtl/>
          <w:lang w:bidi="fa-IR"/>
        </w:rPr>
        <w:t xml:space="preserve"> ا</w:t>
      </w:r>
      <w:r w:rsidR="00F67E67">
        <w:rPr>
          <w:rFonts w:hint="cs"/>
          <w:rtl/>
          <w:lang w:bidi="fa-IR"/>
        </w:rPr>
        <w:t>ی</w:t>
      </w:r>
      <w:r w:rsidR="00F67E67">
        <w:rPr>
          <w:rFonts w:hint="eastAsia"/>
          <w:rtl/>
          <w:lang w:bidi="fa-IR"/>
        </w:rPr>
        <w:t>ن</w:t>
      </w:r>
      <w:r w:rsidR="00F67E67">
        <w:rPr>
          <w:rtl/>
          <w:lang w:bidi="fa-IR"/>
        </w:rPr>
        <w:t xml:space="preserve"> قوم به خداپرست</w:t>
      </w:r>
      <w:r w:rsidR="00F67E67">
        <w:rPr>
          <w:rFonts w:hint="cs"/>
          <w:rtl/>
          <w:lang w:bidi="fa-IR"/>
        </w:rPr>
        <w:t>ی</w:t>
      </w:r>
      <w:r w:rsidR="00F67E67">
        <w:rPr>
          <w:rtl/>
          <w:lang w:bidi="fa-IR"/>
        </w:rPr>
        <w:t xml:space="preserve"> مشغول بود</w:t>
      </w:r>
    </w:p>
    <w:p w:rsidR="001A43B6" w:rsidRPr="00F67E67" w:rsidRDefault="00F67E67" w:rsidP="00F67E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F67E67">
      <w:pPr>
        <w:pStyle w:val="libFootnote0"/>
        <w:rPr>
          <w:rtl/>
          <w:lang w:bidi="fa-IR"/>
        </w:rPr>
      </w:pPr>
      <w:r>
        <w:rPr>
          <w:rtl/>
          <w:lang w:bidi="fa-IR"/>
        </w:rPr>
        <w:t>1- 51 / بقره .</w:t>
      </w:r>
    </w:p>
    <w:p w:rsidR="001A43B6" w:rsidRDefault="00F67E6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ناقه</w:t>
      </w:r>
      <w:r w:rsidR="001A43B6">
        <w:rPr>
          <w:rtl/>
          <w:lang w:bidi="fa-IR"/>
        </w:rPr>
        <w:t xml:space="preserve"> </w:t>
      </w:r>
      <w:r w:rsidR="001A43B6" w:rsidRPr="00F67E67">
        <w:rPr>
          <w:rStyle w:val="libFootnotenumChar"/>
          <w:rtl/>
        </w:rPr>
        <w:t>(1)</w:t>
      </w:r>
      <w:r w:rsidR="001A43B6">
        <w:rPr>
          <w:rtl/>
          <w:lang w:bidi="fa-IR"/>
        </w:rPr>
        <w:t xml:space="preserve"> (شتر ماده) که در قوم صالح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شد . مردم از حضرت صالح معجزه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خواستند و گفتند : اگر تو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امبر</w:t>
      </w:r>
      <w:r w:rsidR="001A43B6">
        <w:rPr>
          <w:rtl/>
          <w:lang w:bidi="fa-IR"/>
        </w:rPr>
        <w:t xml:space="preserve"> خدا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پس معجزه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ما نشان بده ،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شان</w:t>
      </w:r>
      <w:r w:rsidR="001A43B6">
        <w:rPr>
          <w:rtl/>
          <w:lang w:bidi="fa-IR"/>
        </w:rPr>
        <w:t xml:space="preserve"> به طرف کوه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ستاد</w:t>
      </w:r>
      <w:r w:rsidR="001A43B6">
        <w:rPr>
          <w:rtl/>
          <w:lang w:bidi="fa-IR"/>
        </w:rPr>
        <w:t xml:space="preserve"> و به کوه اشاره کرد کوه باز شد و شتر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قرمز رنگ از آن خارج شد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مردم هو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پرست به آن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امبر</w:t>
      </w:r>
      <w:r w:rsidR="001A43B6">
        <w:rPr>
          <w:rtl/>
          <w:lang w:bidi="fa-IR"/>
        </w:rPr>
        <w:t xml:space="preserve"> عظ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الشأن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اورده</w:t>
      </w:r>
      <w:r w:rsidR="001A43B6">
        <w:rPr>
          <w:rtl/>
          <w:lang w:bidi="fa-IR"/>
        </w:rPr>
        <w:t xml:space="preserve"> و آن شتر را کشتند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حوت </w:t>
      </w:r>
      <w:r w:rsidRPr="00F67E67">
        <w:rPr>
          <w:rStyle w:val="libFootnotenumChar"/>
          <w:rtl/>
        </w:rPr>
        <w:t>(2)</w:t>
      </w:r>
      <w:r>
        <w:rPr>
          <w:rtl/>
          <w:lang w:bidi="fa-IR"/>
        </w:rPr>
        <w:t>(ماه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بزرگ)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که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از ارشاد قوم خود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در اثر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بوجود آمد وجود</w:t>
      </w:r>
    </w:p>
    <w:p w:rsidR="001A43B6" w:rsidRPr="00F67E67" w:rsidRDefault="00F67E67" w:rsidP="00F67E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F67E67">
      <w:pPr>
        <w:pStyle w:val="libFootnote0"/>
        <w:rPr>
          <w:rtl/>
          <w:lang w:bidi="fa-IR"/>
        </w:rPr>
      </w:pPr>
      <w:r>
        <w:rPr>
          <w:rtl/>
          <w:lang w:bidi="fa-IR"/>
        </w:rPr>
        <w:t>1- 64 / هود .</w:t>
      </w:r>
    </w:p>
    <w:p w:rsidR="001A43B6" w:rsidRDefault="001A43B6" w:rsidP="00F67E67">
      <w:pPr>
        <w:pStyle w:val="libFootnote0"/>
        <w:rPr>
          <w:rtl/>
          <w:lang w:bidi="fa-IR"/>
        </w:rPr>
      </w:pPr>
      <w:r>
        <w:rPr>
          <w:rtl/>
          <w:lang w:bidi="fa-IR"/>
        </w:rPr>
        <w:t>2- 64 / کهف .</w:t>
      </w:r>
    </w:p>
    <w:p w:rsidR="00F67E67" w:rsidRDefault="00F67E6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طوفان دانسته و او را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افکندند و طعمه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(حوت) شد و بعد از مدّت ها از شکم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فرستاده شد ... .</w:t>
      </w:r>
    </w:p>
    <w:p w:rsidR="001A43B6" w:rsidRDefault="001A43B6" w:rsidP="00F67E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فرزندان آدم که با هم ناسازگار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بر سر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با تخته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کشت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جسد او را چه کار کند و خداوند کلاغ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</w:t>
      </w:r>
      <w:r w:rsidRPr="00F67E67">
        <w:rPr>
          <w:rStyle w:val="libFootnotenumChar"/>
          <w:rtl/>
        </w:rPr>
        <w:t>(1)</w:t>
      </w:r>
      <w:r>
        <w:rPr>
          <w:rtl/>
          <w:lang w:bidi="fa-IR"/>
        </w:rPr>
        <w:t>قاب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کلاغ ، گردو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F67E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از کلاغ آموخت و برادر خود هاب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دفن کرد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اصحاب کهف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صد</w:t>
      </w:r>
      <w:r>
        <w:rPr>
          <w:rtl/>
          <w:lang w:bidi="fa-IR"/>
        </w:rPr>
        <w:t xml:space="preserve"> سال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 امر خدا به خواب</w:t>
      </w:r>
      <w:r>
        <w:rPr>
          <w:rFonts w:hint="cs"/>
          <w:rtl/>
          <w:lang w:bidi="fa-IR"/>
        </w:rPr>
        <w:t>ی</w:t>
      </w:r>
    </w:p>
    <w:p w:rsidR="001A43B6" w:rsidRPr="00F67E67" w:rsidRDefault="00F67E67" w:rsidP="00F67E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F67E67">
      <w:pPr>
        <w:pStyle w:val="libFootnote0"/>
        <w:rPr>
          <w:rtl/>
          <w:lang w:bidi="fa-IR"/>
        </w:rPr>
      </w:pPr>
      <w:r>
        <w:rPr>
          <w:rtl/>
          <w:lang w:bidi="fa-IR"/>
        </w:rPr>
        <w:t>1- 27 / فاطر .</w:t>
      </w:r>
    </w:p>
    <w:p w:rsidR="00F67E67" w:rsidRDefault="00F67E6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 رفتند و همراه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خواب رفته بود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شده بودند تصوّر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خواب نبوده اند و از دست ظالمان زمان خود جان سالم به در برده بودند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عبرت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قدرت پروردگارشان .</w:t>
      </w:r>
      <w:r w:rsidRPr="00F67E67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F67E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ابرهه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سواران و مرغان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منقار خود سجّ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(گلوله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داشتند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مرغان گلوله ها را بر سر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 w:rsidR="00F67E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خانه خدا آمده بودند زدند و همه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جا نابود ساختند .</w:t>
      </w:r>
      <w:r w:rsidRPr="00F67E67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مار بزرگ (ثعبان)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فرمان خدا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به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1A43B6" w:rsidRPr="00F67E67" w:rsidRDefault="00F67E67" w:rsidP="00F67E6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F67E67">
      <w:pPr>
        <w:pStyle w:val="libFootnote0"/>
        <w:rPr>
          <w:rtl/>
          <w:lang w:bidi="fa-IR"/>
        </w:rPr>
      </w:pPr>
      <w:r>
        <w:rPr>
          <w:rtl/>
          <w:lang w:bidi="fa-IR"/>
        </w:rPr>
        <w:t>1- 18 / کهف .</w:t>
      </w:r>
    </w:p>
    <w:p w:rsidR="001A43B6" w:rsidRDefault="001A43B6" w:rsidP="00F67E67">
      <w:pPr>
        <w:pStyle w:val="libFootnote0"/>
        <w:rPr>
          <w:rtl/>
          <w:lang w:bidi="fa-IR"/>
        </w:rPr>
      </w:pPr>
      <w:r>
        <w:rPr>
          <w:rtl/>
          <w:lang w:bidi="fa-IR"/>
        </w:rPr>
        <w:t>2- 1 /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</w:t>
      </w:r>
    </w:p>
    <w:p w:rsidR="001A43B6" w:rsidRDefault="00F67E6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شد و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ها همه از قدرت 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انتها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خدا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کتا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باشد . </w:t>
      </w:r>
      <w:r w:rsidR="001A43B6" w:rsidRPr="00F67E67">
        <w:rPr>
          <w:rStyle w:val="libFootnotenumChar"/>
          <w:rtl/>
        </w:rPr>
        <w:t>(1)</w:t>
      </w:r>
    </w:p>
    <w:p w:rsidR="00F67E67" w:rsidRDefault="00F67E6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F67E67">
      <w:pPr>
        <w:pStyle w:val="Heading1"/>
        <w:rPr>
          <w:rtl/>
          <w:lang w:bidi="fa-IR"/>
        </w:rPr>
      </w:pPr>
      <w:bookmarkStart w:id="10" w:name="_Toc264478"/>
      <w:bookmarkStart w:id="11" w:name="_Toc265049"/>
      <w:r>
        <w:rPr>
          <w:rFonts w:hint="eastAsia"/>
          <w:rtl/>
          <w:lang w:bidi="fa-IR"/>
        </w:rPr>
        <w:t>تشابه</w:t>
      </w:r>
      <w:r>
        <w:rPr>
          <w:rtl/>
          <w:lang w:bidi="fa-IR"/>
        </w:rPr>
        <w:t xml:space="preserve"> و تمث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استفاده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bookmarkEnd w:id="10"/>
      <w:bookmarkEnd w:id="11"/>
    </w:p>
    <w:p w:rsidR="001A43B6" w:rsidRDefault="001A43B6" w:rsidP="00F67E6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نام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با تشابه و تمث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کار رفته شده است مانند : </w:t>
      </w:r>
      <w:r w:rsidR="00F67E67" w:rsidRPr="00F67E67">
        <w:rPr>
          <w:rStyle w:val="libAlaemChar"/>
          <w:rFonts w:hint="cs"/>
          <w:rtl/>
        </w:rPr>
        <w:t>(</w:t>
      </w:r>
      <w:r w:rsidRPr="00F67E67">
        <w:rPr>
          <w:rStyle w:val="libAieChar"/>
          <w:rtl/>
        </w:rPr>
        <w:t>الصّافِناتُ الْجِ</w:t>
      </w:r>
      <w:r w:rsidRPr="00F67E67">
        <w:rPr>
          <w:rStyle w:val="libAieChar"/>
          <w:rFonts w:hint="cs"/>
          <w:rtl/>
        </w:rPr>
        <w:t>ی</w:t>
      </w:r>
      <w:r w:rsidRPr="00F67E67">
        <w:rPr>
          <w:rStyle w:val="libAieChar"/>
          <w:rFonts w:hint="eastAsia"/>
          <w:rtl/>
        </w:rPr>
        <w:t>ادُ</w:t>
      </w:r>
      <w:r w:rsidR="00F67E67" w:rsidRPr="00F67E6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F67E67">
        <w:rPr>
          <w:rStyle w:val="libFootnotenumChar"/>
          <w:rtl/>
        </w:rPr>
        <w:t>(2)ا</w:t>
      </w:r>
      <w:r>
        <w:rPr>
          <w:rtl/>
          <w:lang w:bidi="fa-IR"/>
        </w:rPr>
        <w:t>سبان راهوار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2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از کبش (قوچ</w:t>
      </w:r>
      <w:r w:rsidR="00F67E6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گوسفند نر) که به ذبح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</w:t>
      </w:r>
      <w:r w:rsidR="00F67E67" w:rsidRPr="00F67E67">
        <w:rPr>
          <w:rStyle w:val="libAlaemChar"/>
          <w:rFonts w:hint="cs"/>
          <w:rtl/>
        </w:rPr>
        <w:t>(</w:t>
      </w:r>
      <w:r w:rsidRPr="00F67E67">
        <w:rPr>
          <w:rStyle w:val="libAieChar"/>
          <w:rtl/>
        </w:rPr>
        <w:t>اَلْجَوارِ الْکُنَّسِ</w:t>
      </w:r>
      <w:r w:rsidR="00F67E67" w:rsidRPr="00F67E67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F67E67">
        <w:rPr>
          <w:rStyle w:val="libFootnotenumChar"/>
          <w:rtl/>
        </w:rPr>
        <w:t>(3)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به آهوان نام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عِشار</w:t>
      </w:r>
      <w:r>
        <w:rPr>
          <w:rtl/>
          <w:lang w:bidi="fa-IR"/>
        </w:rPr>
        <w:t xml:space="preserve"> به شتران آبستن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حاملگ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</w:t>
      </w:r>
      <w:r w:rsidR="00694B1E" w:rsidRPr="00694B1E">
        <w:rPr>
          <w:rStyle w:val="libAlaemChar"/>
          <w:rFonts w:hint="cs"/>
          <w:rtl/>
        </w:rPr>
        <w:t>(</w:t>
      </w:r>
      <w:r w:rsidRPr="00694B1E">
        <w:rPr>
          <w:rStyle w:val="libAieChar"/>
          <w:rtl/>
        </w:rPr>
        <w:t>جِمالَتٌ صُفْر</w:t>
      </w:r>
      <w:r w:rsidR="00694B1E" w:rsidRPr="00694B1E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Pr="00694B1E">
        <w:rPr>
          <w:rStyle w:val="libFootnotenumChar"/>
          <w:rtl/>
        </w:rPr>
        <w:t>(4)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.</w:t>
      </w:r>
    </w:p>
    <w:p w:rsidR="001A43B6" w:rsidRPr="00694B1E" w:rsidRDefault="00694B1E" w:rsidP="00694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1- 107 / اعراف .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2- 31 / ص .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3- 16 /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4- 33 / مرسلات .</w:t>
      </w:r>
    </w:p>
    <w:p w:rsidR="001A43B6" w:rsidRDefault="00694B1E" w:rsidP="00694B1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694B1E">
      <w:pPr>
        <w:pStyle w:val="Heading1"/>
        <w:rPr>
          <w:rtl/>
          <w:lang w:bidi="fa-IR"/>
        </w:rPr>
      </w:pPr>
      <w:bookmarkStart w:id="12" w:name="_Toc264479"/>
      <w:bookmarkStart w:id="13" w:name="_Toc265050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بز</w:t>
      </w:r>
      <w:bookmarkEnd w:id="12"/>
      <w:bookmarkEnd w:id="13"/>
    </w:p>
    <w:p w:rsidR="001A43B6" w:rsidRDefault="00694B1E" w:rsidP="00694B1E">
      <w:pPr>
        <w:pStyle w:val="libNormal"/>
        <w:rPr>
          <w:rtl/>
          <w:lang w:bidi="fa-IR"/>
        </w:rPr>
      </w:pPr>
      <w:r w:rsidRPr="00694B1E">
        <w:rPr>
          <w:rStyle w:val="libAlaemChar"/>
          <w:rFonts w:hint="cs"/>
          <w:rtl/>
        </w:rPr>
        <w:t>(</w:t>
      </w:r>
      <w:r w:rsidR="001A43B6" w:rsidRPr="00694B1E">
        <w:rPr>
          <w:rStyle w:val="libAieChar"/>
          <w:rFonts w:hint="eastAsia"/>
          <w:rtl/>
        </w:rPr>
        <w:t>ثَمانِ</w:t>
      </w:r>
      <w:r w:rsidR="001A43B6" w:rsidRPr="00694B1E">
        <w:rPr>
          <w:rStyle w:val="libAieChar"/>
          <w:rFonts w:hint="cs"/>
          <w:rtl/>
        </w:rPr>
        <w:t>یَ</w:t>
      </w:r>
      <w:r w:rsidR="001A43B6" w:rsidRPr="00694B1E">
        <w:rPr>
          <w:rStyle w:val="libAieChar"/>
          <w:rFonts w:hint="eastAsia"/>
          <w:rtl/>
        </w:rPr>
        <w:t>هَ</w:t>
      </w:r>
      <w:r w:rsidR="001A43B6" w:rsidRPr="00694B1E">
        <w:rPr>
          <w:rStyle w:val="libAieChar"/>
          <w:rtl/>
        </w:rPr>
        <w:t xml:space="preserve"> اَزْواجٍ مِنَ الضَّأْنِ اثْنَ</w:t>
      </w:r>
      <w:r w:rsidR="001A43B6" w:rsidRPr="00694B1E">
        <w:rPr>
          <w:rStyle w:val="libAieChar"/>
          <w:rFonts w:hint="cs"/>
          <w:rtl/>
        </w:rPr>
        <w:t>یْ</w:t>
      </w:r>
      <w:r w:rsidR="001A43B6" w:rsidRPr="00694B1E">
        <w:rPr>
          <w:rStyle w:val="libAieChar"/>
          <w:rFonts w:hint="eastAsia"/>
          <w:rtl/>
        </w:rPr>
        <w:t>نِ</w:t>
      </w:r>
      <w:r w:rsidR="001A43B6" w:rsidRPr="00694B1E">
        <w:rPr>
          <w:rStyle w:val="libAieChar"/>
          <w:rtl/>
        </w:rPr>
        <w:t xml:space="preserve"> وَ مِنَ الْمَعْزِ اثْنَ</w:t>
      </w:r>
      <w:r w:rsidR="001A43B6" w:rsidRPr="00694B1E">
        <w:rPr>
          <w:rStyle w:val="libAieChar"/>
          <w:rFonts w:hint="cs"/>
          <w:rtl/>
        </w:rPr>
        <w:t>یْ</w:t>
      </w:r>
      <w:r w:rsidR="001A43B6" w:rsidRPr="00694B1E">
        <w:rPr>
          <w:rStyle w:val="libAieChar"/>
          <w:rFonts w:hint="eastAsia"/>
          <w:rtl/>
        </w:rPr>
        <w:t>نِ</w:t>
      </w:r>
      <w:r w:rsidR="001A43B6" w:rsidRPr="00694B1E">
        <w:rPr>
          <w:rStyle w:val="libAieChar"/>
          <w:rtl/>
        </w:rPr>
        <w:t xml:space="preserve"> قُلْ آلذَّکَرَ</w:t>
      </w:r>
      <w:r w:rsidR="001A43B6" w:rsidRPr="00694B1E">
        <w:rPr>
          <w:rStyle w:val="libAieChar"/>
          <w:rFonts w:hint="cs"/>
          <w:rtl/>
        </w:rPr>
        <w:t>یْ</w:t>
      </w:r>
      <w:r w:rsidR="001A43B6" w:rsidRPr="00694B1E">
        <w:rPr>
          <w:rStyle w:val="libAieChar"/>
          <w:rFonts w:hint="eastAsia"/>
          <w:rtl/>
        </w:rPr>
        <w:t>نِ</w:t>
      </w:r>
      <w:r w:rsidR="001A43B6" w:rsidRPr="00694B1E">
        <w:rPr>
          <w:rStyle w:val="libAieChar"/>
          <w:rtl/>
        </w:rPr>
        <w:t xml:space="preserve"> حَرَّمَ اَمِ الاُْنْثَ</w:t>
      </w:r>
      <w:r w:rsidR="001A43B6" w:rsidRPr="00694B1E">
        <w:rPr>
          <w:rStyle w:val="libAieChar"/>
          <w:rFonts w:hint="cs"/>
          <w:rtl/>
        </w:rPr>
        <w:t>یَیْ</w:t>
      </w:r>
      <w:r w:rsidR="001A43B6" w:rsidRPr="00694B1E">
        <w:rPr>
          <w:rStyle w:val="libAieChar"/>
          <w:rFonts w:hint="eastAsia"/>
          <w:rtl/>
        </w:rPr>
        <w:t>نِ</w:t>
      </w:r>
      <w:r w:rsidR="001A43B6" w:rsidRPr="00694B1E">
        <w:rPr>
          <w:rStyle w:val="libAieChar"/>
          <w:rtl/>
        </w:rPr>
        <w:t xml:space="preserve"> اَمَّا اشْتَمَلَتْ عَلَ</w:t>
      </w:r>
      <w:r w:rsidR="001A43B6" w:rsidRPr="00694B1E">
        <w:rPr>
          <w:rStyle w:val="libAieChar"/>
          <w:rFonts w:hint="cs"/>
          <w:rtl/>
        </w:rPr>
        <w:t>یْ</w:t>
      </w:r>
      <w:r w:rsidR="001A43B6" w:rsidRPr="00694B1E">
        <w:rPr>
          <w:rStyle w:val="libAieChar"/>
          <w:rFonts w:hint="eastAsia"/>
          <w:rtl/>
        </w:rPr>
        <w:t>هِ</w:t>
      </w:r>
      <w:r w:rsidR="001A43B6" w:rsidRPr="00694B1E">
        <w:rPr>
          <w:rStyle w:val="libAieChar"/>
          <w:rtl/>
        </w:rPr>
        <w:t xml:space="preserve"> اَرْحامُ الاُْنْثَ</w:t>
      </w:r>
      <w:r w:rsidR="001A43B6" w:rsidRPr="00694B1E">
        <w:rPr>
          <w:rStyle w:val="libAieChar"/>
          <w:rFonts w:hint="cs"/>
          <w:rtl/>
        </w:rPr>
        <w:t>یَیْ</w:t>
      </w:r>
      <w:r w:rsidR="001A43B6" w:rsidRPr="00694B1E">
        <w:rPr>
          <w:rStyle w:val="libAieChar"/>
          <w:rFonts w:hint="eastAsia"/>
          <w:rtl/>
        </w:rPr>
        <w:t>نِ</w:t>
      </w:r>
      <w:r w:rsidR="001A43B6" w:rsidRPr="00694B1E">
        <w:rPr>
          <w:rStyle w:val="libAieChar"/>
          <w:rtl/>
        </w:rPr>
        <w:t xml:space="preserve"> نَبِّؤوُن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tl/>
        </w:rPr>
        <w:t xml:space="preserve"> بِعِلْمٍ اِنْ کُنْتُمْ صادِق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Fonts w:hint="eastAsia"/>
          <w:rtl/>
        </w:rPr>
        <w:t>نَ</w:t>
      </w:r>
      <w:r w:rsidRPr="00694B1E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هشت جفت از چهارپا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(برا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شما آفر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>)</w:t>
      </w:r>
      <w:r w:rsidR="001A43B6">
        <w:rPr>
          <w:rFonts w:hint="eastAsia"/>
          <w:rtl/>
          <w:lang w:bidi="fa-IR"/>
        </w:rPr>
        <w:t>،</w:t>
      </w:r>
      <w:r w:rsidR="001A43B6">
        <w:rPr>
          <w:rtl/>
          <w:lang w:bidi="fa-IR"/>
        </w:rPr>
        <w:t xml:space="preserve"> از 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دو جفت و از بز دو جفت ، بگو: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نرها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ها را حرام کرده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ماده ها را ؟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آن چه رَحِم ماده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ها دربرگرفته ؟ اگر راست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گو</w:t>
      </w:r>
      <w:r w:rsidR="001A43B6">
        <w:rPr>
          <w:rFonts w:hint="cs"/>
          <w:rtl/>
          <w:lang w:bidi="fa-IR"/>
        </w:rPr>
        <w:t>یی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( و بر تحر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آن ها دل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) به من خبر ده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.</w:t>
      </w:r>
      <w:r w:rsidR="001A43B6" w:rsidRPr="00694B1E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عنوان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حلال گوشت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هم باربرند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انسان ، قابل استفاده اند ، شرح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 خداوند هشت جفت از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</w:t>
      </w:r>
    </w:p>
    <w:p w:rsidR="001A43B6" w:rsidRPr="00694B1E" w:rsidRDefault="00694B1E" w:rsidP="00694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1- 143 / انعام .</w:t>
      </w:r>
    </w:p>
    <w:p w:rsidR="001A43B6" w:rsidRDefault="00694B1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گوسفند</w:t>
      </w:r>
      <w:r w:rsidR="001A43B6">
        <w:rPr>
          <w:rtl/>
          <w:lang w:bidi="fa-IR"/>
        </w:rPr>
        <w:t xml:space="preserve"> و 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،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جفت ( نر و ماده ) و از بز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جفت ( نر و ماده ) ».</w:t>
      </w:r>
    </w:p>
    <w:p w:rsidR="001A43B6" w:rsidRDefault="001A43B6" w:rsidP="00694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چهار زوج ، بلافاصله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؛ « از آن ها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</w:t>
      </w:r>
      <w:r>
        <w:rPr>
          <w:rtl/>
          <w:lang w:bidi="fa-IR"/>
        </w:rPr>
        <w:t xml:space="preserve"> بپرسد 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خداوند نرها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را حرام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ماده ها را » </w:t>
      </w:r>
      <w:r w:rsidR="00694B1E" w:rsidRPr="00694B1E">
        <w:rPr>
          <w:rStyle w:val="libAlaemChar"/>
          <w:rFonts w:hint="cs"/>
          <w:rtl/>
        </w:rPr>
        <w:t>(</w:t>
      </w:r>
      <w:r w:rsidRPr="00694B1E">
        <w:rPr>
          <w:rStyle w:val="libAieChar"/>
          <w:rtl/>
        </w:rPr>
        <w:t>قُلْ الذَّکَرَ</w:t>
      </w:r>
      <w:r w:rsidRPr="00694B1E">
        <w:rPr>
          <w:rStyle w:val="libAieChar"/>
          <w:rFonts w:hint="cs"/>
          <w:rtl/>
        </w:rPr>
        <w:t>یْ</w:t>
      </w:r>
      <w:r w:rsidRPr="00694B1E">
        <w:rPr>
          <w:rStyle w:val="libAieChar"/>
          <w:rFonts w:hint="eastAsia"/>
          <w:rtl/>
        </w:rPr>
        <w:t>نِ</w:t>
      </w:r>
      <w:r w:rsidR="00694B1E" w:rsidRPr="00694B1E">
        <w:rPr>
          <w:rStyle w:val="libAieChar"/>
          <w:rFonts w:hint="cs"/>
          <w:rtl/>
        </w:rPr>
        <w:t xml:space="preserve"> </w:t>
      </w:r>
      <w:r w:rsidRPr="00694B1E">
        <w:rPr>
          <w:rStyle w:val="libAieChar"/>
          <w:rFonts w:hint="eastAsia"/>
          <w:rtl/>
        </w:rPr>
        <w:t>حَرَّمَ</w:t>
      </w:r>
      <w:r w:rsidRPr="00694B1E">
        <w:rPr>
          <w:rStyle w:val="libAieChar"/>
          <w:rtl/>
        </w:rPr>
        <w:t xml:space="preserve"> اَمِ الاُْنْثَ</w:t>
      </w:r>
      <w:r w:rsidRPr="00694B1E">
        <w:rPr>
          <w:rStyle w:val="libAieChar"/>
          <w:rFonts w:hint="cs"/>
          <w:rtl/>
        </w:rPr>
        <w:t>یَیْ</w:t>
      </w:r>
      <w:r w:rsidRPr="00694B1E">
        <w:rPr>
          <w:rStyle w:val="libAieChar"/>
          <w:rFonts w:hint="eastAsia"/>
          <w:rtl/>
        </w:rPr>
        <w:t>نِ</w:t>
      </w:r>
      <w:r w:rsidR="00694B1E" w:rsidRPr="00694B1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. 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است » </w:t>
      </w:r>
      <w:r w:rsidR="00694B1E" w:rsidRPr="00694B1E">
        <w:rPr>
          <w:rStyle w:val="libAlaemChar"/>
          <w:rFonts w:hint="cs"/>
          <w:rtl/>
        </w:rPr>
        <w:t>(</w:t>
      </w:r>
      <w:r w:rsidRPr="00694B1E">
        <w:rPr>
          <w:rStyle w:val="libAieChar"/>
          <w:rtl/>
        </w:rPr>
        <w:t>اَمَّا اشْتَمَلَتْ عَلَ</w:t>
      </w:r>
      <w:r w:rsidRPr="00694B1E">
        <w:rPr>
          <w:rStyle w:val="libAieChar"/>
          <w:rFonts w:hint="cs"/>
          <w:rtl/>
        </w:rPr>
        <w:t>یْ</w:t>
      </w:r>
      <w:r w:rsidRPr="00694B1E">
        <w:rPr>
          <w:rStyle w:val="libAieChar"/>
          <w:rFonts w:hint="eastAsia"/>
          <w:rtl/>
        </w:rPr>
        <w:t>هِ</w:t>
      </w:r>
      <w:r w:rsidRPr="00694B1E">
        <w:rPr>
          <w:rStyle w:val="libAieChar"/>
          <w:rtl/>
        </w:rPr>
        <w:t xml:space="preserve"> اَرْحامُ الاُْنْثَ</w:t>
      </w:r>
      <w:r w:rsidRPr="00694B1E">
        <w:rPr>
          <w:rStyle w:val="libAieChar"/>
          <w:rFonts w:hint="cs"/>
          <w:rtl/>
        </w:rPr>
        <w:t>یَیْ</w:t>
      </w:r>
      <w:r w:rsidRPr="00694B1E">
        <w:rPr>
          <w:rStyle w:val="libAieChar"/>
          <w:rFonts w:hint="eastAsia"/>
          <w:rtl/>
        </w:rPr>
        <w:t>نِ</w:t>
      </w:r>
      <w:r>
        <w:rPr>
          <w:rtl/>
          <w:lang w:bidi="fa-IR"/>
        </w:rPr>
        <w:t xml:space="preserve"> </w:t>
      </w:r>
      <w:r w:rsidR="00694B1E" w:rsidRPr="00694B1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. بعد اضافه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« اگر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و دانش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من خبر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د » </w:t>
      </w:r>
      <w:r w:rsidR="00694B1E" w:rsidRPr="00694B1E">
        <w:rPr>
          <w:rStyle w:val="libAlaemChar"/>
          <w:rFonts w:hint="cs"/>
          <w:rtl/>
        </w:rPr>
        <w:t>(</w:t>
      </w:r>
      <w:r w:rsidRPr="00694B1E">
        <w:rPr>
          <w:rStyle w:val="libAieChar"/>
          <w:rtl/>
        </w:rPr>
        <w:t>نَبِّؤوُن</w:t>
      </w:r>
      <w:r w:rsidRPr="00694B1E">
        <w:rPr>
          <w:rStyle w:val="libAieChar"/>
          <w:rFonts w:hint="cs"/>
          <w:rtl/>
        </w:rPr>
        <w:t>ی</w:t>
      </w:r>
      <w:r w:rsidRPr="00694B1E">
        <w:rPr>
          <w:rStyle w:val="libAieChar"/>
          <w:rtl/>
        </w:rPr>
        <w:t xml:space="preserve"> بِعِلْمٍ اِنْ کُنْتُمْ صادِق</w:t>
      </w:r>
      <w:r w:rsidRPr="00694B1E">
        <w:rPr>
          <w:rStyle w:val="libAieChar"/>
          <w:rFonts w:hint="cs"/>
          <w:rtl/>
        </w:rPr>
        <w:t>ی</w:t>
      </w:r>
      <w:r w:rsidRPr="00694B1E">
        <w:rPr>
          <w:rStyle w:val="libAieChar"/>
          <w:rFonts w:hint="eastAsia"/>
          <w:rtl/>
        </w:rPr>
        <w:t>نَ</w:t>
      </w:r>
      <w:r w:rsidR="00694B1E" w:rsidRPr="00694B1E">
        <w:rPr>
          <w:rStyle w:val="libAlaemChar"/>
          <w:rFonts w:hint="cs"/>
          <w:rtl/>
        </w:rPr>
        <w:t>)</w:t>
      </w:r>
      <w:r>
        <w:rPr>
          <w:rtl/>
          <w:lang w:bidi="fa-IR"/>
        </w:rPr>
        <w:t>.</w:t>
      </w:r>
    </w:p>
    <w:p w:rsidR="001A43B6" w:rsidRDefault="00694B1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694B1E">
      <w:pPr>
        <w:pStyle w:val="Heading1"/>
        <w:rPr>
          <w:rtl/>
          <w:lang w:bidi="fa-IR"/>
        </w:rPr>
      </w:pPr>
      <w:bookmarkStart w:id="14" w:name="_Toc264480"/>
      <w:bookmarkStart w:id="15" w:name="_Toc265051"/>
      <w:r>
        <w:rPr>
          <w:rtl/>
          <w:lang w:bidi="fa-IR"/>
        </w:rPr>
        <w:t>گوسفند</w:t>
      </w:r>
      <w:bookmarkEnd w:id="14"/>
      <w:bookmarkEnd w:id="15"/>
    </w:p>
    <w:p w:rsidR="001A43B6" w:rsidRDefault="001A43B6" w:rsidP="00694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«گوسفند»</w:t>
      </w:r>
      <w:r>
        <w:rPr>
          <w:rtl/>
          <w:lang w:bidi="fa-IR"/>
        </w:rPr>
        <w:t xml:space="preserve"> موضوع قضات حضرت داوود </w:t>
      </w:r>
      <w:r w:rsidR="00694B1E" w:rsidRPr="00694B1E">
        <w:rPr>
          <w:rStyle w:val="libAlaemChar"/>
          <w:rFonts w:eastAsiaTheme="minorHAnsi"/>
          <w:rtl/>
        </w:rPr>
        <w:t>عليه‌السلام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داوود چه بود ؟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694B1E" w:rsidP="00694B1E">
      <w:pPr>
        <w:pStyle w:val="libNormal"/>
        <w:rPr>
          <w:rtl/>
          <w:lang w:bidi="fa-IR"/>
        </w:rPr>
      </w:pPr>
      <w:r w:rsidRPr="00694B1E">
        <w:rPr>
          <w:rStyle w:val="libAlaemChar"/>
          <w:rFonts w:hint="cs"/>
          <w:rtl/>
        </w:rPr>
        <w:t>(</w:t>
      </w:r>
      <w:r w:rsidR="001A43B6" w:rsidRPr="00694B1E">
        <w:rPr>
          <w:rStyle w:val="libAieChar"/>
          <w:rFonts w:hint="eastAsia"/>
          <w:rtl/>
        </w:rPr>
        <w:t>وَ</w:t>
      </w:r>
      <w:r w:rsidR="001A43B6" w:rsidRPr="00694B1E">
        <w:rPr>
          <w:rStyle w:val="libAieChar"/>
          <w:rtl/>
        </w:rPr>
        <w:t xml:space="preserve"> هَلْ اَت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Fonts w:hint="eastAsia"/>
          <w:rtl/>
        </w:rPr>
        <w:t>کَ</w:t>
      </w:r>
      <w:r w:rsidR="001A43B6" w:rsidRPr="00694B1E">
        <w:rPr>
          <w:rStyle w:val="libAieChar"/>
          <w:rtl/>
        </w:rPr>
        <w:t xml:space="preserve"> نَبَؤُا الْخَصْمِ اِذْ تَسَوَّروُا الْمِحْرابَ</w:t>
      </w:r>
      <w:r w:rsidRPr="00694B1E">
        <w:rPr>
          <w:rStyle w:val="libAlaemChar"/>
          <w:rFonts w:hint="cs"/>
          <w:rtl/>
        </w:rPr>
        <w:t>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داستان شاک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محراب ( داوود ) بالا رفتند، به تو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؟</w:t>
      </w:r>
      <w:r w:rsidRPr="00694B1E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694B1E" w:rsidP="00694B1E">
      <w:pPr>
        <w:pStyle w:val="libNormal"/>
        <w:rPr>
          <w:rtl/>
          <w:lang w:bidi="fa-IR"/>
        </w:rPr>
      </w:pPr>
      <w:r w:rsidRPr="00694B1E">
        <w:rPr>
          <w:rStyle w:val="libAlaemChar"/>
          <w:rFonts w:hint="cs"/>
          <w:rtl/>
        </w:rPr>
        <w:t>(</w:t>
      </w:r>
      <w:r w:rsidR="001A43B6" w:rsidRPr="00694B1E">
        <w:rPr>
          <w:rStyle w:val="libAieChar"/>
          <w:rFonts w:hint="eastAsia"/>
          <w:rtl/>
        </w:rPr>
        <w:t>اِذْ</w:t>
      </w:r>
      <w:r w:rsidR="001A43B6" w:rsidRPr="00694B1E">
        <w:rPr>
          <w:rStyle w:val="libAieChar"/>
          <w:rtl/>
        </w:rPr>
        <w:t xml:space="preserve"> دَخَلُوا عَل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tl/>
        </w:rPr>
        <w:t xml:space="preserve"> داوُدَ فَفَزِعَ مِنْهُمْ قالُوا لاتَخَفْ خَصْمانِ بَغ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tl/>
        </w:rPr>
        <w:t xml:space="preserve"> بَعْضُنا عَل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tl/>
        </w:rPr>
        <w:t xml:space="preserve"> بَعْضٍ فَاحْکُمْ بَ</w:t>
      </w:r>
      <w:r w:rsidR="001A43B6" w:rsidRPr="00694B1E">
        <w:rPr>
          <w:rStyle w:val="libAieChar"/>
          <w:rFonts w:hint="cs"/>
          <w:rtl/>
        </w:rPr>
        <w:t>یْ</w:t>
      </w:r>
      <w:r w:rsidR="001A43B6" w:rsidRPr="00694B1E">
        <w:rPr>
          <w:rStyle w:val="libAieChar"/>
          <w:rFonts w:hint="eastAsia"/>
          <w:rtl/>
        </w:rPr>
        <w:t>نَنا</w:t>
      </w:r>
      <w:r w:rsidR="001A43B6" w:rsidRPr="00694B1E">
        <w:rPr>
          <w:rStyle w:val="libAieChar"/>
          <w:rtl/>
        </w:rPr>
        <w:t xml:space="preserve"> بِالْحَقِّ وَلاتُشْطِطْ وَ اهْدِنا اِل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tl/>
        </w:rPr>
        <w:t xml:space="preserve"> سَواءِالصِّراطِ</w:t>
      </w:r>
      <w:r w:rsidRPr="00694B1E">
        <w:rPr>
          <w:rStyle w:val="libAlaemChar"/>
          <w:rFonts w:hint="cs"/>
          <w:rtl/>
        </w:rPr>
        <w:t>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(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مقدمه ) بر او وارد شدند و او</w:t>
      </w:r>
      <w:r w:rsidR="00694B1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مشاهده آن ها وحشت کرد ،</w:t>
      </w:r>
    </w:p>
    <w:p w:rsidR="001A43B6" w:rsidRPr="00694B1E" w:rsidRDefault="00694B1E" w:rsidP="00694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1- 21 / ص .</w:t>
      </w:r>
    </w:p>
    <w:p w:rsidR="001A43B6" w:rsidRDefault="00694B1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گفتند</w:t>
      </w:r>
      <w:r w:rsidR="001A43B6">
        <w:rPr>
          <w:rtl/>
          <w:lang w:bidi="fa-IR"/>
        </w:rPr>
        <w:t>: نترس ، دو نفر شاک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هست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که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ما بر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تعد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کرده ، اکنون در 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ما به حق داور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 و ستم روا مدار و ما را به راه راست هدا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فرما </w:t>
      </w:r>
      <w:r w:rsidR="001A43B6" w:rsidRPr="00694B1E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694B1E" w:rsidP="00694B1E">
      <w:pPr>
        <w:pStyle w:val="libNormal"/>
        <w:rPr>
          <w:rtl/>
          <w:lang w:bidi="fa-IR"/>
        </w:rPr>
      </w:pPr>
      <w:r w:rsidRPr="00694B1E">
        <w:rPr>
          <w:rStyle w:val="libAlaemChar"/>
          <w:rFonts w:hint="cs"/>
          <w:rtl/>
        </w:rPr>
        <w:t>(</w:t>
      </w:r>
      <w:r w:rsidR="001A43B6" w:rsidRPr="00694B1E">
        <w:rPr>
          <w:rStyle w:val="libAieChar"/>
          <w:rFonts w:hint="eastAsia"/>
          <w:rtl/>
        </w:rPr>
        <w:t>اِنَّ</w:t>
      </w:r>
      <w:r w:rsidR="001A43B6" w:rsidRPr="00694B1E">
        <w:rPr>
          <w:rStyle w:val="libAieChar"/>
          <w:rtl/>
        </w:rPr>
        <w:t xml:space="preserve"> هذا اَخ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tl/>
        </w:rPr>
        <w:t xml:space="preserve"> لَهُ تِسْعٌ وَ تِسْعُونَ نَعْجَهً وَ لِ</w:t>
      </w:r>
      <w:r w:rsidR="001A43B6" w:rsidRPr="00694B1E">
        <w:rPr>
          <w:rStyle w:val="libAieChar"/>
          <w:rFonts w:hint="cs"/>
          <w:rtl/>
        </w:rPr>
        <w:t>یَ</w:t>
      </w:r>
      <w:r w:rsidR="001A43B6" w:rsidRPr="00694B1E">
        <w:rPr>
          <w:rStyle w:val="libAieChar"/>
          <w:rtl/>
        </w:rPr>
        <w:t xml:space="preserve"> نَعْجَهٌ واحِدَهٌ فَقالَ اَکْفِلْن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Fonts w:hint="eastAsia"/>
          <w:rtl/>
        </w:rPr>
        <w:t>ها</w:t>
      </w:r>
      <w:r w:rsidR="001A43B6" w:rsidRPr="00694B1E">
        <w:rPr>
          <w:rStyle w:val="libAieChar"/>
          <w:rtl/>
        </w:rPr>
        <w:t xml:space="preserve"> وَ عَزَّن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tl/>
        </w:rPr>
        <w:t xml:space="preserve"> فِ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tl/>
        </w:rPr>
        <w:t xml:space="preserve"> الْخِطابِ</w:t>
      </w:r>
      <w:r w:rsidRPr="00694B1E">
        <w:rPr>
          <w:rStyle w:val="libAlaemChar"/>
          <w:rFonts w:hint="cs"/>
          <w:rtl/>
        </w:rPr>
        <w:t>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برادر من است ، نود و 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دارد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ندارم ، اما او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به من واگذار و از نظر سخن بر من غلبه کرده است </w:t>
      </w:r>
      <w:r w:rsidRPr="00694B1E">
        <w:rPr>
          <w:rStyle w:val="libFootnotenumChar"/>
          <w:rtl/>
        </w:rPr>
        <w:t>.(2)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694B1E" w:rsidP="00694B1E">
      <w:pPr>
        <w:pStyle w:val="libAie"/>
        <w:rPr>
          <w:rtl/>
          <w:lang w:bidi="fa-IR"/>
        </w:rPr>
      </w:pPr>
      <w:r w:rsidRPr="00694B1E">
        <w:rPr>
          <w:rStyle w:val="libAlaemChar"/>
          <w:rFonts w:hint="cs"/>
          <w:rtl/>
        </w:rPr>
        <w:t>(</w:t>
      </w:r>
      <w:r w:rsidR="001A43B6">
        <w:rPr>
          <w:rFonts w:hint="eastAsia"/>
          <w:rtl/>
          <w:lang w:bidi="fa-IR"/>
        </w:rPr>
        <w:t>قالَ</w:t>
      </w:r>
      <w:r w:rsidR="001A43B6">
        <w:rPr>
          <w:rtl/>
          <w:lang w:bidi="fa-IR"/>
        </w:rPr>
        <w:t xml:space="preserve"> لَقَدْ ظَلَمَکَ بِسُؤالِ نَعْجَتِکَ اِل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نِعاجِهِ وَ اِنَّ کَث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را</w:t>
      </w:r>
      <w:r w:rsidR="001A43B6">
        <w:rPr>
          <w:rtl/>
          <w:lang w:bidi="fa-IR"/>
        </w:rPr>
        <w:t xml:space="preserve"> مِنَ الْخُلَطاءِ لَ</w:t>
      </w:r>
      <w:r w:rsidR="001A43B6">
        <w:rPr>
          <w:rFonts w:hint="cs"/>
          <w:rtl/>
          <w:lang w:bidi="fa-IR"/>
        </w:rPr>
        <w:t>یَ</w:t>
      </w:r>
      <w:r w:rsidR="001A43B6">
        <w:rPr>
          <w:rFonts w:hint="eastAsia"/>
          <w:rtl/>
          <w:lang w:bidi="fa-IR"/>
        </w:rPr>
        <w:t>بْغ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بَعْضُهُمْ عَل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بَعْضٍ اِلاَّ الَّذ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نَ</w:t>
      </w:r>
      <w:r w:rsidR="001A43B6">
        <w:rPr>
          <w:rtl/>
          <w:lang w:bidi="fa-IR"/>
        </w:rPr>
        <w:t xml:space="preserve"> امَنُوا وَ عَمِلُوا الصّالِحاتِ وَ قَل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لٌ</w:t>
      </w:r>
      <w:r w:rsidR="001A43B6">
        <w:rPr>
          <w:rtl/>
          <w:lang w:bidi="fa-IR"/>
        </w:rPr>
        <w:t xml:space="preserve"> ما هُمْ وَ ظَنَّ داوُدَ</w:t>
      </w:r>
      <w:r w:rsidR="001A43B6">
        <w:rPr>
          <w:rFonts w:hint="eastAsia"/>
          <w:rtl/>
          <w:lang w:bidi="fa-IR"/>
        </w:rPr>
        <w:t>اَنَّما</w:t>
      </w:r>
      <w:r w:rsidR="001A43B6">
        <w:rPr>
          <w:rtl/>
          <w:lang w:bidi="fa-IR"/>
        </w:rPr>
        <w:t xml:space="preserve"> فَتَنّاهُ فَاسْتَغْفَرَ رَبَّهُ وَ خَرَّ راکِعا وَ اَنابَ</w:t>
      </w:r>
      <w:r w:rsidRPr="00694B1E">
        <w:rPr>
          <w:rStyle w:val="libAlaemChar"/>
          <w:rFonts w:hint="cs"/>
          <w:rtl/>
        </w:rPr>
        <w:t>)</w:t>
      </w:r>
    </w:p>
    <w:p w:rsidR="001A43B6" w:rsidRPr="00694B1E" w:rsidRDefault="00694B1E" w:rsidP="00694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1- 22 / ص .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2- 23 / ص .</w:t>
      </w:r>
    </w:p>
    <w:p w:rsidR="00694B1E" w:rsidRDefault="00694B1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 داوود ) گفت : مسلما او با درخواست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افزودن آن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تو ستم کرده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ستم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مگر آن ها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آورده اند و عمل صالح دارند ، اما عده آنان کم است . داوود متوجه شد ما او را (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) آزموده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پروردگارش طلب آمرزش نمود و به سجده افتاد و توبه کرد .</w:t>
      </w:r>
      <w:r w:rsidRPr="00694B1E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694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دادخواه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محراب داود بالا رفتند و نزد او حاضر شدند : او نخست وحشت کرد ، سپس به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فرا داد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دو 99</w:t>
      </w:r>
      <w:r w:rsidR="00694B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گوسفند</w:t>
      </w:r>
      <w:r>
        <w:rPr>
          <w:rtl/>
          <w:lang w:bidi="fa-IR"/>
        </w:rPr>
        <w:t xml:space="preserve"> ماده داشته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گوسفند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صاحب نود و نه گوسفند از برادرش تقاضا داشته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به او واگذار کند ، او حق را به شاک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تقاضا را ظلم و 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، سپس از کار خود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گشت و</w:t>
      </w:r>
    </w:p>
    <w:p w:rsidR="001A43B6" w:rsidRPr="00694B1E" w:rsidRDefault="00694B1E" w:rsidP="00694B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694B1E">
      <w:pPr>
        <w:pStyle w:val="libFootnote0"/>
        <w:rPr>
          <w:rtl/>
          <w:lang w:bidi="fa-IR"/>
        </w:rPr>
      </w:pPr>
      <w:r>
        <w:rPr>
          <w:rtl/>
          <w:lang w:bidi="fa-IR"/>
        </w:rPr>
        <w:t>1- 24 / ص .</w:t>
      </w:r>
    </w:p>
    <w:p w:rsidR="001A43B6" w:rsidRDefault="00694B1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از</w:t>
      </w:r>
      <w:r w:rsidR="001A43B6">
        <w:rPr>
          <w:rtl/>
          <w:lang w:bidi="fa-IR"/>
        </w:rPr>
        <w:t xml:space="preserve"> خداوند تقاضا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عفو کرد و خدا او را بخش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دو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دقّت است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مسأله «آزما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ش»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مسأله «استغفار و توبه» .</w:t>
      </w:r>
    </w:p>
    <w:p w:rsidR="001A43B6" w:rsidRDefault="001A43B6" w:rsidP="00694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قسمت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نقطه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انگشت نگذاشته ، اما با توجه به قرائن موجود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آمده ، داود اطلاعات و مهارت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 قضا داشت و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او را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کند، لذا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(وارد شدن بر داود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رمعمول</w:t>
      </w:r>
      <w:r>
        <w:rPr>
          <w:rtl/>
          <w:lang w:bidi="fa-IR"/>
        </w:rPr>
        <w:t xml:space="preserve"> از بالا</w:t>
      </w:r>
      <w:r>
        <w:rPr>
          <w:rFonts w:hint="cs"/>
          <w:rtl/>
          <w:lang w:bidi="fa-IR"/>
        </w:rPr>
        <w:t>ی</w:t>
      </w:r>
      <w:r w:rsidR="00694B1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محراب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آورد ، او گرفتار دستپاچگ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عجله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از طرف مقابل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بخواهد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هرچند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عادلانه بود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گرچه</w:t>
      </w:r>
      <w:r>
        <w:rPr>
          <w:rtl/>
          <w:lang w:bidi="fa-IR"/>
        </w:rPr>
        <w:t xml:space="preserve"> او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لغزش خود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گذشتن وقت جبران نمود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بود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سر زد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مقام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نبوت نبود ، لذا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«ترک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استغفار کرد ، خداوند هم او را مشمول عفو و بخشش قرار داد .</w:t>
      </w:r>
    </w:p>
    <w:p w:rsidR="00694B1E" w:rsidRDefault="00694B1E" w:rsidP="001A43B6">
      <w:pPr>
        <w:pStyle w:val="libNormal"/>
        <w:rPr>
          <w:rtl/>
          <w:lang w:bidi="fa-IR"/>
        </w:rPr>
      </w:pPr>
    </w:p>
    <w:p w:rsidR="00694B1E" w:rsidRDefault="00694B1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6" w:name="_Toc264481"/>
      <w:bookmarkStart w:id="17" w:name="_Toc265052"/>
      <w:r>
        <w:rPr>
          <w:rtl/>
        </w:rPr>
        <w:t>گوساله</w:t>
      </w:r>
      <w:bookmarkEnd w:id="16"/>
      <w:bookmarkEnd w:id="17"/>
    </w:p>
    <w:p w:rsidR="001A43B6" w:rsidRDefault="001A43B6" w:rsidP="00694B1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«گوساله فربه» نشانه سخاوت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694B1E" w:rsidRPr="00694B1E">
        <w:rPr>
          <w:rStyle w:val="libAlaemChar"/>
          <w:rFonts w:eastAsiaTheme="minorHAnsi"/>
          <w:rtl/>
        </w:rPr>
        <w:t>عليه‌السلام</w:t>
      </w:r>
    </w:p>
    <w:p w:rsidR="001A43B6" w:rsidRDefault="00694B1E" w:rsidP="00694B1E">
      <w:pPr>
        <w:pStyle w:val="libNormal"/>
        <w:rPr>
          <w:rtl/>
          <w:lang w:bidi="fa-IR"/>
        </w:rPr>
      </w:pPr>
      <w:r w:rsidRPr="00694B1E">
        <w:rPr>
          <w:rStyle w:val="libAlaemChar"/>
          <w:rFonts w:hint="cs"/>
          <w:rtl/>
        </w:rPr>
        <w:t>(</w:t>
      </w:r>
      <w:r w:rsidR="001A43B6" w:rsidRPr="00694B1E">
        <w:rPr>
          <w:rStyle w:val="libAieChar"/>
          <w:rFonts w:hint="eastAsia"/>
          <w:rtl/>
        </w:rPr>
        <w:t>هَلْ</w:t>
      </w:r>
      <w:r w:rsidR="001A43B6" w:rsidRPr="00694B1E">
        <w:rPr>
          <w:rStyle w:val="libAieChar"/>
          <w:rtl/>
        </w:rPr>
        <w:t xml:space="preserve"> اَت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Fonts w:hint="eastAsia"/>
          <w:rtl/>
        </w:rPr>
        <w:t>کَ</w:t>
      </w:r>
      <w:r w:rsidR="001A43B6" w:rsidRPr="00694B1E">
        <w:rPr>
          <w:rStyle w:val="libAieChar"/>
          <w:rtl/>
        </w:rPr>
        <w:t xml:space="preserve"> حَد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Fonts w:hint="eastAsia"/>
          <w:rtl/>
        </w:rPr>
        <w:t>ثُ</w:t>
      </w:r>
      <w:r w:rsidR="001A43B6" w:rsidRPr="00694B1E">
        <w:rPr>
          <w:rStyle w:val="libAieChar"/>
          <w:rtl/>
        </w:rPr>
        <w:t xml:space="preserve"> ضَ</w:t>
      </w:r>
      <w:r w:rsidR="001A43B6" w:rsidRPr="00694B1E">
        <w:rPr>
          <w:rStyle w:val="libAieChar"/>
          <w:rFonts w:hint="cs"/>
          <w:rtl/>
        </w:rPr>
        <w:t>یْ</w:t>
      </w:r>
      <w:r w:rsidR="001A43B6" w:rsidRPr="00694B1E">
        <w:rPr>
          <w:rStyle w:val="libAieChar"/>
          <w:rFonts w:hint="eastAsia"/>
          <w:rtl/>
        </w:rPr>
        <w:t>فِ</w:t>
      </w:r>
      <w:r w:rsidR="001A43B6" w:rsidRPr="00694B1E">
        <w:rPr>
          <w:rStyle w:val="libAieChar"/>
          <w:rtl/>
        </w:rPr>
        <w:t xml:space="preserve"> اِبْراه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Fonts w:hint="eastAsia"/>
          <w:rtl/>
        </w:rPr>
        <w:t>مَ</w:t>
      </w:r>
      <w:r w:rsidR="001A43B6" w:rsidRPr="00694B1E">
        <w:rPr>
          <w:rStyle w:val="libAieChar"/>
          <w:rtl/>
        </w:rPr>
        <w:t xml:space="preserve"> الْمُکْرَم</w:t>
      </w:r>
      <w:r w:rsidR="001A43B6" w:rsidRPr="00694B1E">
        <w:rPr>
          <w:rStyle w:val="libAieChar"/>
          <w:rFonts w:hint="cs"/>
          <w:rtl/>
        </w:rPr>
        <w:t>ی</w:t>
      </w:r>
      <w:r w:rsidR="001A43B6" w:rsidRPr="00694B1E">
        <w:rPr>
          <w:rStyle w:val="libAieChar"/>
          <w:rFonts w:hint="eastAsia"/>
          <w:rtl/>
        </w:rPr>
        <w:t>نَ</w:t>
      </w:r>
      <w:r w:rsidRPr="00694B1E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خبر مهمان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بزرگوار ابراه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به تو رس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است ؟ </w:t>
      </w:r>
      <w:r w:rsidR="001A43B6" w:rsidRPr="00694B1E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694B1E" w:rsidP="008A1C41">
      <w:pPr>
        <w:pStyle w:val="libNormal"/>
        <w:rPr>
          <w:rtl/>
          <w:lang w:bidi="fa-IR"/>
        </w:rPr>
      </w:pPr>
      <w:r w:rsidRPr="00694B1E">
        <w:rPr>
          <w:rStyle w:val="libAlaemChar"/>
          <w:rFonts w:hint="cs"/>
          <w:rtl/>
        </w:rPr>
        <w:t>(</w:t>
      </w:r>
      <w:r w:rsidR="001A43B6" w:rsidRPr="00694B1E">
        <w:rPr>
          <w:rStyle w:val="libAieChar"/>
          <w:rFonts w:hint="eastAsia"/>
          <w:rtl/>
        </w:rPr>
        <w:t>اِذْ</w:t>
      </w:r>
      <w:r w:rsidR="001A43B6" w:rsidRPr="00694B1E">
        <w:rPr>
          <w:rStyle w:val="libAieChar"/>
          <w:rtl/>
        </w:rPr>
        <w:t xml:space="preserve"> دَخَلُوا عَلَ</w:t>
      </w:r>
      <w:r w:rsidR="001A43B6" w:rsidRPr="00694B1E">
        <w:rPr>
          <w:rStyle w:val="libAieChar"/>
          <w:rFonts w:hint="cs"/>
          <w:rtl/>
        </w:rPr>
        <w:t>یْ</w:t>
      </w:r>
      <w:r w:rsidR="001A43B6" w:rsidRPr="00694B1E">
        <w:rPr>
          <w:rStyle w:val="libAieChar"/>
          <w:rFonts w:hint="eastAsia"/>
          <w:rtl/>
        </w:rPr>
        <w:t>هِ</w:t>
      </w:r>
      <w:r w:rsidR="001A43B6" w:rsidRPr="00694B1E">
        <w:rPr>
          <w:rStyle w:val="libAieChar"/>
          <w:rtl/>
        </w:rPr>
        <w:t xml:space="preserve"> فَقالُوا سَلاما قالَ سَلامٌ قَوْمٌ مُنْکَرُونَ</w:t>
      </w:r>
      <w:r w:rsidRPr="00694B1E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در آن زمان که بر او واردشدند و گفتند: سلام بر تو، او گفت: سلام بر شما که جمع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ناشناخته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.</w:t>
      </w:r>
      <w:r w:rsidR="001A43B6" w:rsidRPr="008A1C41">
        <w:rPr>
          <w:rStyle w:val="libFootnotenumChar"/>
          <w:rtl/>
        </w:rPr>
        <w:t>(2)</w:t>
      </w:r>
      <w:r w:rsidR="001A43B6">
        <w:rPr>
          <w:rtl/>
          <w:lang w:bidi="fa-IR"/>
        </w:rPr>
        <w:t xml:space="preserve"> </w:t>
      </w:r>
      <w:r w:rsidR="008A1C41" w:rsidRPr="008A1C41">
        <w:rPr>
          <w:rStyle w:val="libAlaemChar"/>
          <w:rFonts w:hint="cs"/>
          <w:rtl/>
        </w:rPr>
        <w:t>(</w:t>
      </w:r>
      <w:r w:rsidR="001A43B6" w:rsidRPr="008A1C41">
        <w:rPr>
          <w:rStyle w:val="libAieChar"/>
          <w:rtl/>
        </w:rPr>
        <w:t>فَراغَ اِل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tl/>
        </w:rPr>
        <w:t xml:space="preserve"> اَهْلِه فَجاءَ بِعِجْلٍ سَم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Fonts w:hint="eastAsia"/>
          <w:rtl/>
        </w:rPr>
        <w:t>نٍ</w:t>
      </w:r>
      <w:r w:rsidR="008A1C41" w:rsidRPr="008A1C41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و به دنبال آن پنهان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سو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خانواده خود ر</w:t>
      </w:r>
      <w:r w:rsidR="001A43B6">
        <w:rPr>
          <w:rFonts w:hint="eastAsia"/>
          <w:rtl/>
          <w:lang w:bidi="fa-IR"/>
        </w:rPr>
        <w:t>فت</w:t>
      </w:r>
      <w:r w:rsidR="001A43B6">
        <w:rPr>
          <w:rtl/>
          <w:lang w:bidi="fa-IR"/>
        </w:rPr>
        <w:t xml:space="preserve"> و گوساله فربه (و بر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ها) آورد</w:t>
      </w:r>
      <w:r w:rsidR="001A43B6" w:rsidRPr="008A1C41">
        <w:rPr>
          <w:rStyle w:val="libFootnotenumChar"/>
          <w:rtl/>
        </w:rPr>
        <w:t>(3)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8A1C41" w:rsidP="008A1C41">
      <w:pPr>
        <w:pStyle w:val="libNormal"/>
        <w:rPr>
          <w:rtl/>
          <w:lang w:bidi="fa-IR"/>
        </w:rPr>
      </w:pPr>
      <w:r w:rsidRPr="008A1C41">
        <w:rPr>
          <w:rStyle w:val="libAlaemChar"/>
          <w:rFonts w:hint="cs"/>
          <w:rtl/>
        </w:rPr>
        <w:t>(</w:t>
      </w:r>
      <w:r w:rsidR="001A43B6" w:rsidRPr="008A1C41">
        <w:rPr>
          <w:rStyle w:val="libAieChar"/>
          <w:rFonts w:hint="eastAsia"/>
          <w:rtl/>
        </w:rPr>
        <w:t>فَقَرَّبَهُ</w:t>
      </w:r>
      <w:r w:rsidR="001A43B6" w:rsidRPr="008A1C41">
        <w:rPr>
          <w:rStyle w:val="libAieChar"/>
          <w:rtl/>
        </w:rPr>
        <w:t xml:space="preserve"> اِلَ</w:t>
      </w:r>
      <w:r w:rsidR="001A43B6" w:rsidRPr="008A1C41">
        <w:rPr>
          <w:rStyle w:val="libAieChar"/>
          <w:rFonts w:hint="cs"/>
          <w:rtl/>
        </w:rPr>
        <w:t>یْ</w:t>
      </w:r>
      <w:r w:rsidR="001A43B6" w:rsidRPr="008A1C41">
        <w:rPr>
          <w:rStyle w:val="libAieChar"/>
          <w:rFonts w:hint="eastAsia"/>
          <w:rtl/>
        </w:rPr>
        <w:t>هِمْ</w:t>
      </w:r>
      <w:r w:rsidR="001A43B6" w:rsidRPr="008A1C41">
        <w:rPr>
          <w:rStyle w:val="libAieChar"/>
          <w:rtl/>
        </w:rPr>
        <w:t xml:space="preserve"> قالَ اَلا تَأْکُلُونَ</w:t>
      </w:r>
      <w:r w:rsidRPr="008A1C41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و آن را نزد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آن ها گذارد (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 تعجب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</w:p>
    <w:p w:rsidR="001A43B6" w:rsidRPr="008A1C41" w:rsidRDefault="008A1C41" w:rsidP="008A1C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8A1C41">
      <w:pPr>
        <w:pStyle w:val="libFootnote0"/>
        <w:rPr>
          <w:rtl/>
          <w:lang w:bidi="fa-IR"/>
        </w:rPr>
      </w:pPr>
      <w:r>
        <w:rPr>
          <w:rtl/>
          <w:lang w:bidi="fa-IR"/>
        </w:rPr>
        <w:t>1- 24 /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.</w:t>
      </w:r>
    </w:p>
    <w:p w:rsidR="001A43B6" w:rsidRDefault="001A43B6" w:rsidP="008A1C41">
      <w:pPr>
        <w:pStyle w:val="libFootnote0"/>
        <w:rPr>
          <w:rtl/>
          <w:lang w:bidi="fa-IR"/>
        </w:rPr>
      </w:pPr>
      <w:r>
        <w:rPr>
          <w:rtl/>
          <w:lang w:bidi="fa-IR"/>
        </w:rPr>
        <w:t>2- 25 /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.</w:t>
      </w:r>
    </w:p>
    <w:p w:rsidR="001A43B6" w:rsidRDefault="001A43B6" w:rsidP="008A1C41">
      <w:pPr>
        <w:pStyle w:val="libFootnote0"/>
        <w:rPr>
          <w:rtl/>
          <w:lang w:bidi="fa-IR"/>
        </w:rPr>
      </w:pPr>
      <w:r>
        <w:rPr>
          <w:rtl/>
          <w:lang w:bidi="fa-IR"/>
        </w:rPr>
        <w:t>3- 26 /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.</w:t>
      </w:r>
    </w:p>
    <w:p w:rsidR="001A43B6" w:rsidRDefault="008A1C41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دست</w:t>
      </w:r>
      <w:r w:rsidR="001A43B6">
        <w:rPr>
          <w:rtl/>
          <w:lang w:bidi="fa-IR"/>
        </w:rPr>
        <w:t xml:space="preserve"> به سو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غذا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برند ) گفت: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شما غذا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؟</w:t>
      </w:r>
      <w:r w:rsidR="001A43B6" w:rsidRPr="008A1C41">
        <w:rPr>
          <w:rStyle w:val="libFootnotenumChar"/>
          <w:rtl/>
        </w:rPr>
        <w:t>(1)</w:t>
      </w:r>
      <w:r w:rsidR="001A43B6">
        <w:rPr>
          <w:rtl/>
          <w:lang w:bidi="fa-IR"/>
        </w:rPr>
        <w:t>بس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ار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که بعض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افراد خشک ، سخاوت و بلند نظر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با اسراف و تبذ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اشتباه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کنند و خست و تنگ نظر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با مسأله زهد و پارسائ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سوره هود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فاش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که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مهمان به طور گسترده و معقول هرگز مخالف شرع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بلکه 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است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محبوب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البته آن گونه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شعاعش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هم دربرگ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چنان که رسم افراد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سخاوتمند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هرگز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مواهب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نکرده و داشتن اموال حلال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همانند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از آن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نشمرده است .</w:t>
      </w:r>
    </w:p>
    <w:p w:rsidR="001A43B6" w:rsidRPr="008A1C41" w:rsidRDefault="008A1C41" w:rsidP="008A1C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8A1C41">
      <w:pPr>
        <w:pStyle w:val="libFootnote0"/>
        <w:rPr>
          <w:rtl/>
          <w:lang w:bidi="fa-IR"/>
        </w:rPr>
      </w:pPr>
      <w:r>
        <w:rPr>
          <w:rtl/>
          <w:lang w:bidi="fa-IR"/>
        </w:rPr>
        <w:t>1- 27 / 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.</w:t>
      </w:r>
    </w:p>
    <w:p w:rsidR="001A43B6" w:rsidRDefault="008A1C41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ابراه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</w:t>
      </w:r>
      <w:r w:rsidRPr="008A1C41">
        <w:rPr>
          <w:rStyle w:val="libAlaemChar"/>
          <w:rtl/>
        </w:rPr>
        <w:t xml:space="preserve">عليه‌السلام </w:t>
      </w:r>
      <w:r w:rsidR="001A43B6">
        <w:rPr>
          <w:rtl/>
          <w:lang w:bidi="fa-IR"/>
        </w:rPr>
        <w:t xml:space="preserve">با آن اموال سرشار هرگز از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tl/>
          <w:lang w:bidi="fa-IR"/>
        </w:rPr>
        <w:t xml:space="preserve"> خدا غافل نشد و 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چ</w:t>
      </w:r>
      <w:r w:rsidR="001A43B6">
        <w:rPr>
          <w:rtl/>
          <w:lang w:bidi="fa-IR"/>
        </w:rPr>
        <w:t xml:space="preserve"> وقت دلبستگ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اسارت گونه به آن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افت</w:t>
      </w:r>
      <w:r w:rsidR="001A43B6">
        <w:rPr>
          <w:rtl/>
          <w:lang w:bidi="fa-IR"/>
        </w:rPr>
        <w:t xml:space="preserve"> و در 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چ</w:t>
      </w:r>
      <w:r w:rsidR="001A43B6">
        <w:rPr>
          <w:rtl/>
          <w:lang w:bidi="fa-IR"/>
        </w:rPr>
        <w:t xml:space="preserve"> زمان منافع آن را منحصر به خود نساخت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8" w:name="_Toc264482"/>
      <w:bookmarkStart w:id="19" w:name="_Toc265053"/>
      <w:r>
        <w:rPr>
          <w:rFonts w:hint="eastAsia"/>
          <w:rtl/>
        </w:rPr>
        <w:t>گوساله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bookmarkEnd w:id="18"/>
      <w:bookmarkEnd w:id="19"/>
    </w:p>
    <w:p w:rsidR="001A43B6" w:rsidRDefault="008A1C41" w:rsidP="008A1C41">
      <w:pPr>
        <w:pStyle w:val="libNormal"/>
        <w:rPr>
          <w:rtl/>
          <w:lang w:bidi="fa-IR"/>
        </w:rPr>
      </w:pPr>
      <w:r w:rsidRPr="008A1C41">
        <w:rPr>
          <w:rStyle w:val="libAlaemChar"/>
          <w:rFonts w:hint="cs"/>
          <w:rtl/>
        </w:rPr>
        <w:t>(</w:t>
      </w:r>
      <w:r w:rsidR="001A43B6" w:rsidRPr="008A1C41">
        <w:rPr>
          <w:rStyle w:val="libAieChar"/>
          <w:rFonts w:hint="eastAsia"/>
          <w:rtl/>
        </w:rPr>
        <w:t>وَ</w:t>
      </w:r>
      <w:r w:rsidR="001A43B6" w:rsidRPr="008A1C41">
        <w:rPr>
          <w:rStyle w:val="libAieChar"/>
          <w:rtl/>
        </w:rPr>
        <w:t xml:space="preserve"> لَقَدْ جاءَکُمْ مُوس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tl/>
        </w:rPr>
        <w:t xml:space="preserve"> بِالْبَ</w:t>
      </w:r>
      <w:r w:rsidR="001A43B6" w:rsidRPr="008A1C41">
        <w:rPr>
          <w:rStyle w:val="libAieChar"/>
          <w:rFonts w:hint="cs"/>
          <w:rtl/>
        </w:rPr>
        <w:t>یِّ</w:t>
      </w:r>
      <w:r w:rsidR="001A43B6" w:rsidRPr="008A1C41">
        <w:rPr>
          <w:rStyle w:val="libAieChar"/>
          <w:rFonts w:hint="eastAsia"/>
          <w:rtl/>
        </w:rPr>
        <w:t>ناتِ</w:t>
      </w:r>
      <w:r w:rsidR="001A43B6" w:rsidRPr="008A1C41">
        <w:rPr>
          <w:rStyle w:val="libAieChar"/>
          <w:rtl/>
        </w:rPr>
        <w:t xml:space="preserve"> ثُمَّ اتَّخَذْتُمُ الْعِجْلَ مِنْ بَعْدِهِ وَ اَنْتُمْ ظالِمُونَ</w:t>
      </w:r>
      <w:r w:rsidRPr="008A1C41">
        <w:rPr>
          <w:rStyle w:val="libAlaemChar"/>
          <w:rFonts w:hint="cs"/>
          <w:rtl/>
        </w:rPr>
        <w:t>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(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)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همه معجزات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آورد ( چرا شما ) بعد از آن گوساله را انتخاب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ستم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؟</w:t>
      </w:r>
      <w:r w:rsidRPr="008A1C41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8A1C41" w:rsidP="008A1C41">
      <w:pPr>
        <w:pStyle w:val="libNormal"/>
        <w:rPr>
          <w:rtl/>
          <w:lang w:bidi="fa-IR"/>
        </w:rPr>
      </w:pPr>
      <w:r w:rsidRPr="008A1C41">
        <w:rPr>
          <w:rStyle w:val="libAlaemChar"/>
          <w:rFonts w:hint="cs"/>
          <w:rtl/>
        </w:rPr>
        <w:t>(</w:t>
      </w:r>
      <w:r w:rsidR="001A43B6" w:rsidRPr="008A1C41">
        <w:rPr>
          <w:rStyle w:val="libAieChar"/>
          <w:rFonts w:hint="eastAsia"/>
          <w:rtl/>
        </w:rPr>
        <w:t>وَ</w:t>
      </w:r>
      <w:r w:rsidR="001A43B6" w:rsidRPr="008A1C41">
        <w:rPr>
          <w:rStyle w:val="libAieChar"/>
          <w:rtl/>
        </w:rPr>
        <w:t xml:space="preserve"> اِذْ اَخَذْنا م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Fonts w:hint="eastAsia"/>
          <w:rtl/>
        </w:rPr>
        <w:t>ثاقَکُمْ</w:t>
      </w:r>
      <w:r w:rsidR="001A43B6" w:rsidRPr="008A1C41">
        <w:rPr>
          <w:rStyle w:val="libAieChar"/>
          <w:rtl/>
        </w:rPr>
        <w:t xml:space="preserve"> وَ رَفَعْنا فَوْقَکُمُ الطُّورَ خُذوُا ما اتَ</w:t>
      </w:r>
      <w:r w:rsidR="001A43B6" w:rsidRPr="008A1C41">
        <w:rPr>
          <w:rStyle w:val="libAieChar"/>
          <w:rFonts w:hint="cs"/>
          <w:rtl/>
        </w:rPr>
        <w:t>یْ</w:t>
      </w:r>
      <w:r w:rsidR="001A43B6" w:rsidRPr="008A1C41">
        <w:rPr>
          <w:rStyle w:val="libAieChar"/>
          <w:rFonts w:hint="eastAsia"/>
          <w:rtl/>
        </w:rPr>
        <w:t>ناکُمْ</w:t>
      </w:r>
      <w:r w:rsidR="001A43B6" w:rsidRPr="008A1C41">
        <w:rPr>
          <w:rStyle w:val="libAieChar"/>
          <w:rtl/>
        </w:rPr>
        <w:t xml:space="preserve"> بِقُوَّهٍ وَ اسْمَعُوا قالُوا سَمِعْنا وَ عَصَ</w:t>
      </w:r>
      <w:r w:rsidR="001A43B6" w:rsidRPr="008A1C41">
        <w:rPr>
          <w:rStyle w:val="libAieChar"/>
          <w:rFonts w:hint="cs"/>
          <w:rtl/>
        </w:rPr>
        <w:t>یْ</w:t>
      </w:r>
      <w:r w:rsidR="001A43B6" w:rsidRPr="008A1C41">
        <w:rPr>
          <w:rStyle w:val="libAieChar"/>
          <w:rFonts w:hint="eastAsia"/>
          <w:rtl/>
        </w:rPr>
        <w:t>نا</w:t>
      </w:r>
      <w:r w:rsidR="001A43B6" w:rsidRPr="008A1C41">
        <w:rPr>
          <w:rStyle w:val="libAieChar"/>
          <w:rtl/>
        </w:rPr>
        <w:t xml:space="preserve"> وَ اُشْرِبُوا ف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tl/>
        </w:rPr>
        <w:t xml:space="preserve"> قُلُوبِهِمُ الْعِجْلَ بِکُفْرِهِمْ قُلْ بِئْسَ ما </w:t>
      </w:r>
      <w:r w:rsidR="001A43B6" w:rsidRPr="008A1C41">
        <w:rPr>
          <w:rStyle w:val="libAieChar"/>
          <w:rFonts w:hint="cs"/>
          <w:rtl/>
        </w:rPr>
        <w:t>یَ</w:t>
      </w:r>
      <w:r w:rsidR="001A43B6" w:rsidRPr="008A1C41">
        <w:rPr>
          <w:rStyle w:val="libAieChar"/>
          <w:rFonts w:hint="eastAsia"/>
          <w:rtl/>
        </w:rPr>
        <w:t>أْمُرُکُمْ</w:t>
      </w:r>
      <w:r w:rsidR="001A43B6" w:rsidRPr="008A1C41">
        <w:rPr>
          <w:rStyle w:val="libAieChar"/>
          <w:rtl/>
        </w:rPr>
        <w:t xml:space="preserve"> بِهِ ا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Fonts w:hint="eastAsia"/>
          <w:rtl/>
        </w:rPr>
        <w:t>مانُکُمْ</w:t>
      </w:r>
      <w:r w:rsidR="001A43B6" w:rsidRPr="008A1C41">
        <w:rPr>
          <w:rStyle w:val="libAieChar"/>
          <w:rtl/>
        </w:rPr>
        <w:t xml:space="preserve"> اِنْ کُنْتُمْ مُؤْمِن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Fonts w:hint="eastAsia"/>
          <w:rtl/>
        </w:rPr>
        <w:t>نَ</w:t>
      </w:r>
      <w:r w:rsidRPr="008A1C41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( و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) از شما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گرفت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و کوه طور را بالا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سر شما برافراشت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( و به شما گفت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)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دستورات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که به شما داده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،</w:t>
      </w:r>
    </w:p>
    <w:p w:rsidR="001A43B6" w:rsidRPr="008A1C41" w:rsidRDefault="008A1C41" w:rsidP="008A1C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8A1C41">
      <w:pPr>
        <w:pStyle w:val="libFootnote0"/>
        <w:rPr>
          <w:rtl/>
          <w:lang w:bidi="fa-IR"/>
        </w:rPr>
      </w:pPr>
      <w:r>
        <w:rPr>
          <w:rtl/>
          <w:lang w:bidi="fa-IR"/>
        </w:rPr>
        <w:t>1- 92 / بقره .</w:t>
      </w:r>
    </w:p>
    <w:p w:rsidR="001A43B6" w:rsidRDefault="008A1C41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محکم</w:t>
      </w:r>
      <w:r w:rsidR="001A43B6">
        <w:rPr>
          <w:rtl/>
          <w:lang w:bidi="fa-IR"/>
        </w:rPr>
        <w:t xml:space="preserve"> بگ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و درست بشنو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، شما گفت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>: شن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و مخالفت کرد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و دل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ها با محبّت گوساله بر اثر کفر ، آب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شد، بگو : چه فرمان بد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شما به شما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دهد ، اگر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دار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؟</w:t>
      </w:r>
      <w:r w:rsidR="001A43B6" w:rsidRPr="008A1C41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8A1C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نمونه آن عشق به گوساله طلائ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در تار و پود قلب قوم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نفوذ کرد و در سراسر وجودشان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دواند و</w:t>
      </w:r>
      <w:r w:rsidR="008A1C4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خدا را فراموش کردند . شگفتا!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 با کشتن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هم گوساله 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ثاق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دست فراموش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سپرد ؟!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8A1C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Fonts w:hint="cs"/>
          <w:rtl/>
        </w:rPr>
        <w:t>(</w:t>
      </w:r>
      <w:r w:rsidRPr="008A1C41">
        <w:rPr>
          <w:rStyle w:val="libAieChar"/>
          <w:rtl/>
        </w:rPr>
        <w:t>قالُوا سَمِعْنا وَ عَصَ</w:t>
      </w:r>
      <w:r w:rsidRPr="008A1C41">
        <w:rPr>
          <w:rStyle w:val="libAieChar"/>
          <w:rFonts w:hint="cs"/>
          <w:rtl/>
        </w:rPr>
        <w:t>یْ</w:t>
      </w:r>
      <w:r w:rsidRPr="008A1C41">
        <w:rPr>
          <w:rStyle w:val="libAieChar"/>
          <w:rFonts w:hint="eastAsia"/>
          <w:rtl/>
        </w:rPr>
        <w:t>نا</w:t>
      </w:r>
      <w:r w:rsidR="008A1C41" w:rsidRPr="008A1C41">
        <w:rPr>
          <w:rStyle w:val="libAlaemChar"/>
          <w:rFonts w:hint="cs"/>
          <w:rtl/>
        </w:rPr>
        <w:t>)</w:t>
      </w:r>
      <w:r w:rsidRPr="008A1C41">
        <w:rPr>
          <w:rStyle w:val="libAlaemChar"/>
          <w:rtl/>
        </w:rPr>
        <w:t xml:space="preserve"> </w:t>
      </w:r>
      <w:r>
        <w:rPr>
          <w:rtl/>
          <w:lang w:bidi="fa-IR"/>
        </w:rPr>
        <w:t>(ما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بلکه ظاهرا منظور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</w:t>
      </w:r>
    </w:p>
    <w:p w:rsidR="001A43B6" w:rsidRPr="008A1C41" w:rsidRDefault="008A1C41" w:rsidP="008A1C4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1A43B6" w:rsidRDefault="001A43B6" w:rsidP="008A1C41">
      <w:pPr>
        <w:pStyle w:val="libFootnote0"/>
        <w:rPr>
          <w:rtl/>
          <w:lang w:bidi="fa-IR"/>
        </w:rPr>
      </w:pPr>
      <w:r>
        <w:rPr>
          <w:rtl/>
          <w:lang w:bidi="fa-IR"/>
        </w:rPr>
        <w:t>1- 93 / بقره .</w:t>
      </w:r>
    </w:p>
    <w:p w:rsidR="001A43B6" w:rsidRDefault="008A1C41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آنها</w:t>
      </w:r>
      <w:r w:rsidR="001A43B6">
        <w:rPr>
          <w:rtl/>
          <w:lang w:bidi="fa-IR"/>
        </w:rPr>
        <w:t xml:space="preserve"> با عمل خود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واقع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را نشان دادند و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نوع کنا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با</w:t>
      </w:r>
      <w:r w:rsidR="001A43B6">
        <w:rPr>
          <w:rtl/>
          <w:lang w:bidi="fa-IR"/>
        </w:rPr>
        <w:t xml:space="preserve"> است که در سخنان روزمره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8A1C4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جمله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Fonts w:hint="cs"/>
          <w:rtl/>
        </w:rPr>
        <w:t>(</w:t>
      </w:r>
      <w:r w:rsidRPr="008A1C41">
        <w:rPr>
          <w:rStyle w:val="libAieChar"/>
          <w:rtl/>
        </w:rPr>
        <w:t>وَ اُشْرِبُوا ف</w:t>
      </w:r>
      <w:r w:rsidRPr="008A1C41">
        <w:rPr>
          <w:rStyle w:val="libAieChar"/>
          <w:rFonts w:hint="cs"/>
          <w:rtl/>
        </w:rPr>
        <w:t>ی</w:t>
      </w:r>
      <w:r w:rsidRPr="008A1C41">
        <w:rPr>
          <w:rStyle w:val="libAieChar"/>
          <w:rtl/>
        </w:rPr>
        <w:t xml:space="preserve"> قُلُوبِهِمُ الْعِجْلَ</w:t>
      </w:r>
      <w:r w:rsidR="008A1C41" w:rsidRPr="008A1C4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 حال قوم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است .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؛ کلمه « اِشْراب » همان گونه که از « مفردات راغب »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دو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؛ اگر از باب </w:t>
      </w:r>
      <w:r w:rsidR="008A1C41" w:rsidRPr="008A1C41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8A1C41">
        <w:rPr>
          <w:rStyle w:val="libAieChar"/>
          <w:rtl/>
        </w:rPr>
        <w:t>اَشْرَبْتُ الْبَع</w:t>
      </w:r>
      <w:r w:rsidRPr="008A1C41">
        <w:rPr>
          <w:rStyle w:val="libAieChar"/>
          <w:rFonts w:hint="cs"/>
          <w:rtl/>
        </w:rPr>
        <w:t>ی</w:t>
      </w:r>
      <w:r w:rsidRPr="008A1C41">
        <w:rPr>
          <w:rStyle w:val="libAieChar"/>
          <w:rFonts w:hint="eastAsia"/>
          <w:rtl/>
        </w:rPr>
        <w:t>رَ</w:t>
      </w:r>
      <w:r w:rsidR="008A1C41" w:rsidRPr="008A1C41">
        <w:rPr>
          <w:rStyle w:val="libAlaemChar"/>
          <w:rFonts w:hint="cs"/>
          <w:rtl/>
        </w:rPr>
        <w:t>)</w:t>
      </w:r>
      <w:r w:rsidRPr="008A1C41">
        <w:rPr>
          <w:rStyle w:val="libAlaemChar"/>
          <w:rtl/>
        </w:rPr>
        <w:t xml:space="preserve"> </w:t>
      </w:r>
      <w:r>
        <w:rPr>
          <w:rtl/>
          <w:lang w:bidi="fa-IR"/>
        </w:rPr>
        <w:t>باشد ،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را به گردن شتر بستم 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جمله بالا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؛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از علاقه و محبّت قلب آن ها را با گوساله ارتباط داده بود . و اگر از ماده « اِشْراب »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آب دادن باشد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کلمه « حُبّ » در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بود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جمله 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رفته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؛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قلوب خود را با محبت گوساله سامر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جزء عادات عرب است که هرگاه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بخواهند، برسانند،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. ضمنا از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فوق نکته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تعجّب کرد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اعمال محصول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قلب آن ها است که با آب شرک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چنان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آب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و قتل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و گناه و ظلم نخواهد داشت.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به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و کشتار انسان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که با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سخن گفته ، توجّه گردد ،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بنابه نوشته « قاموس کتاب مقدس » ، </w:t>
      </w:r>
      <w:r>
        <w:rPr>
          <w:rtl/>
          <w:lang w:bidi="fa-IR"/>
        </w:rPr>
        <w:lastRenderedPageBreak/>
        <w:t>صفحه 687 ؛ « قتل عمد و قباحت آن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 که به مرور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با بست نشستن در شهرها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ملتج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به اماکن مشرّفه سبب استخلاص و برائت ذمّه قاتل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، بلکه در هر صورت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قصاص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نمودند ».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کشتن </w:t>
      </w: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ها از نظر تورات ، تا چه رسد به کشتن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خدا.</w:t>
      </w:r>
    </w:p>
    <w:p w:rsidR="001A43B6" w:rsidRDefault="008A1C41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8A1C41">
      <w:pPr>
        <w:pStyle w:val="Heading1"/>
        <w:rPr>
          <w:rtl/>
          <w:lang w:bidi="fa-IR"/>
        </w:rPr>
      </w:pPr>
      <w:bookmarkStart w:id="20" w:name="_Toc264483"/>
      <w:bookmarkStart w:id="21" w:name="_Toc265054"/>
      <w:r>
        <w:rPr>
          <w:rtl/>
          <w:lang w:bidi="fa-IR"/>
        </w:rPr>
        <w:t>گاو</w:t>
      </w:r>
      <w:bookmarkEnd w:id="20"/>
      <w:bookmarkEnd w:id="2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ذبح</w:t>
      </w:r>
      <w:r>
        <w:rPr>
          <w:rtl/>
          <w:lang w:bidi="fa-IR"/>
        </w:rPr>
        <w:t xml:space="preserve"> «گاو» به عنوان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جرم و امتحان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8A1C41" w:rsidP="008A1C41">
      <w:pPr>
        <w:pStyle w:val="libNormal"/>
        <w:rPr>
          <w:rtl/>
          <w:lang w:bidi="fa-IR"/>
        </w:rPr>
      </w:pPr>
      <w:r w:rsidRPr="008A1C41">
        <w:rPr>
          <w:rStyle w:val="libAlaemChar"/>
          <w:rFonts w:hint="cs"/>
          <w:rtl/>
        </w:rPr>
        <w:t>(</w:t>
      </w:r>
      <w:r w:rsidR="001A43B6" w:rsidRPr="008A1C41">
        <w:rPr>
          <w:rStyle w:val="libAieChar"/>
          <w:rFonts w:hint="eastAsia"/>
          <w:rtl/>
        </w:rPr>
        <w:t>وَ</w:t>
      </w:r>
      <w:r w:rsidR="001A43B6" w:rsidRPr="008A1C41">
        <w:rPr>
          <w:rStyle w:val="libAieChar"/>
          <w:rtl/>
        </w:rPr>
        <w:t xml:space="preserve"> اِذْ قالَ مُوس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tl/>
        </w:rPr>
        <w:t xml:space="preserve"> لِقَوْمِهِ اِنَّ اللّهَ </w:t>
      </w:r>
      <w:r w:rsidR="001A43B6" w:rsidRPr="008A1C41">
        <w:rPr>
          <w:rStyle w:val="libAieChar"/>
          <w:rFonts w:hint="cs"/>
          <w:rtl/>
        </w:rPr>
        <w:t>یَ</w:t>
      </w:r>
      <w:r w:rsidR="001A43B6" w:rsidRPr="008A1C41">
        <w:rPr>
          <w:rStyle w:val="libAieChar"/>
          <w:rFonts w:hint="eastAsia"/>
          <w:rtl/>
        </w:rPr>
        <w:t>أْمُرُکُمْ</w:t>
      </w:r>
      <w:r w:rsidR="001A43B6" w:rsidRPr="008A1C41">
        <w:rPr>
          <w:rStyle w:val="libAieChar"/>
          <w:rtl/>
        </w:rPr>
        <w:t xml:space="preserve"> اَنْ تَذْبَحُوا بَقَرَهً قالُوا اَتَتَّخِذُنا هُزُوا قالَ اَعُوذُ بِاللّهِ اَنْ اَکُونَ مِنَ الْجاهِل</w:t>
      </w:r>
      <w:r w:rsidR="001A43B6" w:rsidRPr="008A1C41">
        <w:rPr>
          <w:rStyle w:val="libAieChar"/>
          <w:rFonts w:hint="cs"/>
          <w:rtl/>
        </w:rPr>
        <w:t>ی</w:t>
      </w:r>
      <w:r w:rsidR="001A43B6" w:rsidRPr="008A1C41">
        <w:rPr>
          <w:rStyle w:val="libAieChar"/>
          <w:rFonts w:hint="eastAsia"/>
          <w:rtl/>
        </w:rPr>
        <w:t>نَ</w:t>
      </w:r>
      <w:r w:rsidRPr="008A1C41">
        <w:rPr>
          <w:rStyle w:val="libAlaemChar"/>
          <w:rFonts w:hint="cs"/>
          <w:rtl/>
        </w:rPr>
        <w:t>)</w:t>
      </w:r>
    </w:p>
    <w:p w:rsidR="001A43B6" w:rsidRDefault="008A1C41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1A43B6">
        <w:rPr>
          <w:rtl/>
          <w:lang w:bidi="fa-IR"/>
        </w:rPr>
        <w:t>( و به خاطر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اور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) هنگام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که موس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قوم خود گفت: خداوند به شما دستور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دهد مادّه گاو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ذبح کن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( و قطعه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بدن آن را به مقتول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قاتل او شناخته نشده، بزن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، تا زنده شود و قاتل خو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را معرّف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و غوغا خاموش گردد ) گفتند: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ما را مسخره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؟ ( موس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گفت : ) به خدا پناه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برم از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که از جاهلان باشم .</w:t>
      </w:r>
      <w:r w:rsidR="001A43B6" w:rsidRPr="00C10F48">
        <w:rPr>
          <w:rStyle w:val="libFootnotenumChar"/>
          <w:rtl/>
        </w:rPr>
        <w:t>(1)</w:t>
      </w:r>
    </w:p>
    <w:p w:rsidR="001A43B6" w:rsidRPr="00C10F48" w:rsidRDefault="00C10F48" w:rsidP="00C10F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C10F48">
      <w:pPr>
        <w:pStyle w:val="libFootnote0"/>
        <w:rPr>
          <w:rtl/>
          <w:lang w:bidi="fa-IR"/>
        </w:rPr>
      </w:pPr>
      <w:r>
        <w:rPr>
          <w:rtl/>
          <w:lang w:bidi="fa-IR"/>
        </w:rPr>
        <w:t>1- 67 / بقره .</w:t>
      </w:r>
    </w:p>
    <w:p w:rsidR="001A43B6" w:rsidRDefault="00C10F4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ماجرا</w:t>
      </w:r>
      <w:r w:rsidR="001A43B6">
        <w:rPr>
          <w:rtl/>
          <w:lang w:bidi="fa-IR"/>
        </w:rPr>
        <w:t xml:space="preserve"> چن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بود که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نفر از بن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اسرائ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به طرز مرموز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کشته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، در حال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قاتل به 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چ</w:t>
      </w:r>
      <w:r w:rsidR="001A43B6">
        <w:rPr>
          <w:rtl/>
          <w:lang w:bidi="fa-IR"/>
        </w:rPr>
        <w:t xml:space="preserve"> وجه معلوم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ست</w:t>
      </w:r>
      <w:r w:rsidR="001A43B6">
        <w:rPr>
          <w:rtl/>
          <w:lang w:bidi="fa-IR"/>
        </w:rPr>
        <w:t xml:space="preserve"> .در 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قبا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و اسباط بن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اسرائ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نزاع درگرفته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، هر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آن را به طا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فه</w:t>
      </w:r>
      <w:r w:rsidR="001A43B6">
        <w:rPr>
          <w:rtl/>
          <w:lang w:bidi="fa-IR"/>
        </w:rPr>
        <w:t xml:space="preserve"> و افراد قب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له</w:t>
      </w:r>
      <w:r w:rsidR="001A43B6">
        <w:rPr>
          <w:rtl/>
          <w:lang w:bidi="fa-IR"/>
        </w:rPr>
        <w:t xml:space="preserve">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tl/>
          <w:lang w:bidi="fa-IR"/>
        </w:rPr>
        <w:t xml:space="preserve"> نسبت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دهد و خو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را تبرئه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، داور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فصل خصومت ، نزد موس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برند و حلّ مشکل را از او خواستار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شوند و چون از طرق عاد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،</w:t>
      </w:r>
      <w:r w:rsidR="001A43B6">
        <w:rPr>
          <w:rtl/>
          <w:lang w:bidi="fa-IR"/>
        </w:rPr>
        <w:t xml:space="preserve"> حلّ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قض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ممکن نبود و از طرف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ادامه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کشمکش ، ممکن بود منجرّ به فتنه عظ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 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بن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اسرائ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گردد ، موس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 استمداد از لطف پروردگار از طر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ق</w:t>
      </w:r>
      <w:r w:rsidR="001A43B6">
        <w:rPr>
          <w:rtl/>
          <w:lang w:bidi="fa-IR"/>
        </w:rPr>
        <w:t xml:space="preserve"> اعجازآم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، به حلّ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مشکل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پردازد.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C10F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بعد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مفصلّ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67 تا 74 سوره بقره به آن</w:t>
      </w:r>
      <w:r w:rsidR="00C10F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اشاره</w:t>
      </w:r>
      <w:r>
        <w:rPr>
          <w:rtl/>
          <w:lang w:bidi="fa-IR"/>
        </w:rPr>
        <w:t xml:space="preserve"> شده، با زدن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گاو ذبح شده به بدن مقتول،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شده و قاتل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A43B6" w:rsidRDefault="00C10F4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C10F48">
      <w:pPr>
        <w:pStyle w:val="Heading1"/>
        <w:rPr>
          <w:rtl/>
          <w:lang w:bidi="fa-IR"/>
        </w:rPr>
      </w:pPr>
      <w:bookmarkStart w:id="22" w:name="_Toc264484"/>
      <w:bookmarkStart w:id="23" w:name="_Toc265055"/>
      <w:r>
        <w:rPr>
          <w:rFonts w:hint="eastAsia"/>
          <w:rtl/>
          <w:lang w:bidi="fa-IR"/>
        </w:rPr>
        <w:t>شتر</w:t>
      </w:r>
      <w:bookmarkEnd w:id="22"/>
      <w:bookmarkEnd w:id="2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اِبِلْ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است که جزء پستانداران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2 بار در قرآن ذکر شده است </w:t>
      </w:r>
      <w:r w:rsidRPr="00C10F48">
        <w:rPr>
          <w:rStyle w:val="libFootnotenumChar"/>
          <w:rtl/>
        </w:rPr>
        <w:t xml:space="preserve">.(1) </w:t>
      </w:r>
      <w:r>
        <w:rPr>
          <w:rtl/>
          <w:lang w:bidi="fa-IR"/>
        </w:rPr>
        <w:t>دقّت در حالات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آن را</w:t>
      </w:r>
      <w:r w:rsidR="00C10F4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باتوجّه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شودکه چرا قرآن مخصوصا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هاتک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است از جمله: مقاومت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قدرت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آب و غذا، برخوردار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پلک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قدرت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مواقع 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C10F48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10F4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مقاومت شتر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. مخصوصا در مقابل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تحمّل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دارد و در برابر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سخت تر است ، گاه تا ده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</w:p>
    <w:p w:rsidR="001A43B6" w:rsidRPr="00C10F48" w:rsidRDefault="00C10F48" w:rsidP="00C10F48">
      <w:pPr>
        <w:pStyle w:val="libFootnotenum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C10F48">
      <w:pPr>
        <w:pStyle w:val="libFootnote0"/>
        <w:rPr>
          <w:rtl/>
          <w:lang w:bidi="fa-IR"/>
        </w:rPr>
      </w:pPr>
      <w:r>
        <w:rPr>
          <w:rtl/>
          <w:lang w:bidi="fa-IR"/>
        </w:rPr>
        <w:t>1- 144 / انعام و 17 / غاش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.</w:t>
      </w:r>
    </w:p>
    <w:p w:rsidR="001A43B6" w:rsidRDefault="001A43B6" w:rsidP="00C10F48">
      <w:pPr>
        <w:pStyle w:val="libFootnote0"/>
        <w:rPr>
          <w:rtl/>
          <w:lang w:bidi="fa-IR"/>
        </w:rPr>
      </w:pPr>
      <w:r>
        <w:rPr>
          <w:rtl/>
          <w:lang w:bidi="fa-IR"/>
        </w:rPr>
        <w:t>2-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 ، جلد 2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C10F48" w:rsidRDefault="00C10F4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C10F4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مقاومت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مرکب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و سوزان است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شتر را (کشت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>)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. چراکه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مواد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مدّت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خود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کند و در مصرف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صرفه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شترها با آن که درشت اندام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رومندند</w:t>
      </w:r>
      <w:r>
        <w:rPr>
          <w:rtl/>
          <w:lang w:bidi="fa-IR"/>
        </w:rPr>
        <w:t xml:space="preserve"> امّا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زود رام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عرب چادرنش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شکم شتر هرگز دچار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زحمت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بر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گرسنگ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صبورند و اگر به چَرا بروند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مملوّ از علف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طعم و بدطعم</w:t>
      </w:r>
      <w:r w:rsidR="00C10F48">
        <w:rPr>
          <w:rFonts w:hint="cs"/>
          <w:rtl/>
          <w:lang w:bidi="fa-IR"/>
        </w:rPr>
        <w:t>.</w:t>
      </w:r>
      <w:r>
        <w:rPr>
          <w:rFonts w:hint="eastAsia"/>
          <w:rtl/>
          <w:lang w:bidi="fa-IR"/>
        </w:rPr>
        <w:t>گرفته</w:t>
      </w:r>
      <w:r>
        <w:rPr>
          <w:rtl/>
          <w:lang w:bidi="fa-IR"/>
        </w:rPr>
        <w:t xml:space="preserve"> تا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از آنها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گردانند و انواع خارها ، شکم خود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آبشخور</w:t>
      </w:r>
      <w:r>
        <w:rPr>
          <w:rFonts w:hint="cs"/>
          <w:rtl/>
          <w:lang w:bidi="fa-IR"/>
        </w:rPr>
        <w:t>ی</w:t>
      </w:r>
      <w:r w:rsidRPr="00C10F48">
        <w:rPr>
          <w:rStyle w:val="libFootnotenumChar"/>
          <w:rtl/>
        </w:rPr>
        <w:t>(1)</w:t>
      </w:r>
      <w:r>
        <w:rPr>
          <w:rtl/>
          <w:lang w:bidi="fa-IR"/>
        </w:rPr>
        <w:t xml:space="preserve">برسند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وعده رفع</w:t>
      </w:r>
    </w:p>
    <w:p w:rsidR="001A43B6" w:rsidRPr="00C10F48" w:rsidRDefault="00C10F48" w:rsidP="00C10F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C10F48">
      <w:pPr>
        <w:pStyle w:val="libFootnote0"/>
        <w:rPr>
          <w:rtl/>
          <w:lang w:bidi="fa-IR"/>
        </w:rPr>
      </w:pPr>
      <w:r>
        <w:rPr>
          <w:rtl/>
          <w:lang w:bidi="fa-IR"/>
        </w:rPr>
        <w:t>1- محل و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از آنجا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.</w:t>
      </w:r>
    </w:p>
    <w:p w:rsidR="001A43B6" w:rsidRDefault="00C10F48" w:rsidP="00C10F4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عطش</w:t>
      </w:r>
      <w:r w:rsidR="001A43B6">
        <w:rPr>
          <w:rtl/>
          <w:lang w:bidi="fa-IR"/>
        </w:rPr>
        <w:t xml:space="preserve"> ،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روزها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آب 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از</w:t>
      </w:r>
      <w:r w:rsidR="001A43B6">
        <w:rPr>
          <w:rtl/>
          <w:lang w:bidi="fa-IR"/>
        </w:rPr>
        <w:t xml:space="preserve"> خواهند بود . فرماندهان عرب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راب</w:t>
      </w:r>
      <w:r w:rsidR="001A43B6">
        <w:rPr>
          <w:rtl/>
          <w:lang w:bidi="fa-IR"/>
        </w:rPr>
        <w:t xml:space="preserve"> کردن لشکر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خو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از شترها استفاده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کردند ، به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نحو که شترها را به آبشخورها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رساندند و پس از 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راب</w:t>
      </w:r>
      <w:r w:rsidR="001A43B6">
        <w:rPr>
          <w:rtl/>
          <w:lang w:bidi="fa-IR"/>
        </w:rPr>
        <w:t xml:space="preserve"> کردنشان به ط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مسافت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طولان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 صحرا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پرداختند و هر زمان که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از</w:t>
      </w:r>
      <w:r w:rsidR="001A43B6">
        <w:rPr>
          <w:rtl/>
          <w:lang w:bidi="fa-IR"/>
        </w:rPr>
        <w:t xml:space="preserve"> به آب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غذا داشتند</w:t>
      </w:r>
      <w:r>
        <w:rPr>
          <w:rFonts w:hint="cs"/>
          <w:rtl/>
          <w:lang w:bidi="fa-IR"/>
        </w:rPr>
        <w:t xml:space="preserve"> </w:t>
      </w:r>
      <w:r w:rsidR="001A43B6">
        <w:rPr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="001A43B6">
        <w:rPr>
          <w:rtl/>
          <w:lang w:bidi="fa-IR"/>
        </w:rPr>
        <w:t xml:space="preserve">نحرکردن </w:t>
      </w:r>
      <w:r w:rsidR="001A43B6" w:rsidRPr="00C10F48">
        <w:rPr>
          <w:rStyle w:val="libFootnotenumChar"/>
          <w:rtl/>
        </w:rPr>
        <w:t>(1)</w:t>
      </w:r>
      <w:r w:rsidR="001A43B6">
        <w:rPr>
          <w:rtl/>
          <w:lang w:bidi="fa-IR"/>
        </w:rPr>
        <w:t xml:space="preserve"> آنها ودسترس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آب ذخ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ره</w:t>
      </w:r>
      <w:r w:rsidR="001A43B6">
        <w:rPr>
          <w:rtl/>
          <w:lang w:bidi="fa-IR"/>
        </w:rPr>
        <w:t xml:space="preserve"> شده درشکمشان ازگوشتشان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زاستفاده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C10F48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10F48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علاوه بر نوع غذا ،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طوفان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گرد و غبار و مملوّ از شن که چشم و گوش انسان را کور و 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راه خود ادامه دهد ، شتر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پلک است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به او در</w:t>
      </w:r>
    </w:p>
    <w:p w:rsidR="001A43B6" w:rsidRPr="00C10F48" w:rsidRDefault="00C10F48" w:rsidP="00C10F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C10F48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ذبح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کشتن .</w:t>
      </w:r>
    </w:p>
    <w:p w:rsidR="001A43B6" w:rsidRDefault="00C10F4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طوفان</w:t>
      </w:r>
      <w:r w:rsidR="001A43B6">
        <w:rPr>
          <w:rtl/>
          <w:lang w:bidi="fa-IR"/>
        </w:rPr>
        <w:t xml:space="preserve"> ها کمک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. او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تواند گوش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خود را از گرد و شن مصون سازد . شتر در شب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تار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به خوب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راه را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دا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.</w:t>
      </w:r>
    </w:p>
    <w:p w:rsidR="001A43B6" w:rsidRDefault="001A43B6" w:rsidP="00C10F48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10F48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مختلفند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گوشت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موقع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استفاده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فقط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رشان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شتر ،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جهات ، جمع شده</w:t>
      </w:r>
      <w:r w:rsidR="00C10F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گوشت و پشم آن مورد استفاده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C10F48">
      <w:pPr>
        <w:pStyle w:val="Heading1"/>
        <w:rPr>
          <w:rtl/>
          <w:lang w:bidi="fa-IR"/>
        </w:rPr>
      </w:pPr>
      <w:bookmarkStart w:id="24" w:name="_Toc264485"/>
      <w:bookmarkStart w:id="25" w:name="_Toc265056"/>
      <w:r>
        <w:rPr>
          <w:rFonts w:hint="eastAsia"/>
          <w:rtl/>
          <w:lang w:bidi="fa-IR"/>
        </w:rPr>
        <w:t>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شتر</w:t>
      </w:r>
      <w:bookmarkEnd w:id="24"/>
      <w:bookmarkEnd w:id="25"/>
    </w:p>
    <w:p w:rsidR="001A43B6" w:rsidRDefault="001A43B6" w:rsidP="00C10F48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C10F4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برخلاف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بر او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نهند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سوار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حرکت از جا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C10F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نوشته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 قدرت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گردن دراز او نهفته شده که طبق قانون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(اهرمها)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(ارشم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</w:t>
      </w:r>
      <w:r>
        <w:rPr>
          <w:rtl/>
          <w:lang w:bidi="fa-IR"/>
        </w:rPr>
        <w:t>) کشف شد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ارشم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من اگر نقطه اتکائ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خارج از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هرم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کره را</w:t>
      </w:r>
      <w:r w:rsidR="00C10F4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 تکان دهم ! و در واقع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گردن شتر با توجّه به نقطه اتکا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حکم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اهرم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تکان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محکم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 پشت او است سبک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به شتر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بتواند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را آزاد کرده و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!!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و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سبب شده که به عنوان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بزرگ خدا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شود، نه فقط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ارکان مهم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بوده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برکات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موجود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و سپس آن را چنان رام سازد که اگر کودک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قطار شتر را دردست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را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ببرد و آوازها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موزون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شتر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او را به شور و نشاط و ذوق و حرکت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</w:t>
      </w:r>
      <w:r w:rsidRPr="00C10F48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ابداع کرد «خالد بن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بود که از صحرا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تجربه کرد . در قرآن : سوره نحل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66 و سوره غاش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16 و 17 از شتر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.</w:t>
      </w:r>
    </w:p>
    <w:p w:rsidR="001A43B6" w:rsidRPr="00C10F48" w:rsidRDefault="00C10F48" w:rsidP="00C10F4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C10F48">
      <w:pPr>
        <w:pStyle w:val="libFootnote0"/>
        <w:rPr>
          <w:rtl/>
          <w:lang w:bidi="fa-IR"/>
        </w:rPr>
      </w:pPr>
      <w:r>
        <w:rPr>
          <w:rtl/>
          <w:lang w:bidi="fa-IR"/>
        </w:rPr>
        <w:t>1-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 ، جلد 2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A43B6" w:rsidRDefault="00C10F4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26" w:name="_Toc264486"/>
      <w:bookmarkStart w:id="27" w:name="_Toc265057"/>
      <w:r>
        <w:rPr>
          <w:rFonts w:hint="eastAsia"/>
          <w:rtl/>
        </w:rPr>
        <w:t>دسته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چهارگانه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در قرآن</w:t>
      </w:r>
      <w:bookmarkEnd w:id="26"/>
      <w:bookmarkEnd w:id="2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به اقسام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FD5F06">
      <w:pPr>
        <w:pStyle w:val="libLine"/>
        <w:rPr>
          <w:rtl/>
          <w:lang w:bidi="fa-IR"/>
        </w:rPr>
      </w:pPr>
      <w:r>
        <w:rPr>
          <w:rtl/>
          <w:lang w:bidi="fa-IR"/>
        </w:rPr>
        <w:t>1</w:t>
      </w:r>
      <w:r w:rsidR="00C10F48">
        <w:rPr>
          <w:rFonts w:hint="cs"/>
          <w:rtl/>
          <w:lang w:bidi="fa-IR"/>
        </w:rPr>
        <w:t xml:space="preserve"> </w:t>
      </w:r>
      <w:r w:rsidR="00FD5F06" w:rsidRPr="00FD5F06">
        <w:rPr>
          <w:rStyle w:val="libNormalChar"/>
          <w:rFonts w:hint="cs"/>
          <w:rtl/>
        </w:rPr>
        <w:t xml:space="preserve"> -</w:t>
      </w:r>
      <w:r w:rsidR="00C10F48">
        <w:rPr>
          <w:rFonts w:hint="cs"/>
          <w:rtl/>
          <w:lang w:bidi="fa-IR"/>
        </w:rPr>
        <w:t xml:space="preserve"> </w:t>
      </w:r>
      <w:r w:rsidR="00516F4D" w:rsidRPr="00516F4D">
        <w:rPr>
          <w:rStyle w:val="libAlaemChar"/>
          <w:rFonts w:hint="cs"/>
          <w:rtl/>
        </w:rPr>
        <w:t>(</w:t>
      </w:r>
      <w:r w:rsidRPr="00516F4D">
        <w:rPr>
          <w:rStyle w:val="libAieChar"/>
          <w:rtl/>
        </w:rPr>
        <w:t xml:space="preserve">مَنْ </w:t>
      </w:r>
      <w:r w:rsidRPr="00516F4D">
        <w:rPr>
          <w:rStyle w:val="libAieChar"/>
          <w:rFonts w:hint="cs"/>
          <w:rtl/>
        </w:rPr>
        <w:t>یَ</w:t>
      </w:r>
      <w:r w:rsidRPr="00516F4D">
        <w:rPr>
          <w:rStyle w:val="libAieChar"/>
          <w:rFonts w:hint="eastAsia"/>
          <w:rtl/>
        </w:rPr>
        <w:t>مْش</w:t>
      </w:r>
      <w:r w:rsidRPr="00516F4D">
        <w:rPr>
          <w:rStyle w:val="libAieChar"/>
          <w:rFonts w:hint="cs"/>
          <w:rtl/>
        </w:rPr>
        <w:t>ی</w:t>
      </w:r>
      <w:r w:rsidRPr="00516F4D">
        <w:rPr>
          <w:rStyle w:val="libAieChar"/>
          <w:rtl/>
        </w:rPr>
        <w:t xml:space="preserve"> عَل</w:t>
      </w:r>
      <w:r w:rsidRPr="00516F4D">
        <w:rPr>
          <w:rStyle w:val="libAieChar"/>
          <w:rFonts w:hint="cs"/>
          <w:rtl/>
        </w:rPr>
        <w:t>ی</w:t>
      </w:r>
      <w:r w:rsidRPr="00516F4D">
        <w:rPr>
          <w:rStyle w:val="libAieChar"/>
          <w:rtl/>
        </w:rPr>
        <w:t xml:space="preserve"> بَطْنِهِ</w:t>
      </w:r>
      <w:r w:rsidR="00516F4D" w:rsidRPr="00516F4D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شکم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(خزندگان) مانند : مارها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بزرگ و ... . </w:t>
      </w:r>
      <w:r w:rsidRPr="00516F4D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16F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</w:t>
      </w:r>
      <w:r w:rsidR="00516F4D" w:rsidRPr="00516F4D">
        <w:rPr>
          <w:rStyle w:val="libAlaemChar"/>
          <w:rFonts w:hint="cs"/>
          <w:rtl/>
        </w:rPr>
        <w:t>(</w:t>
      </w:r>
      <w:r w:rsidRPr="00516F4D">
        <w:rPr>
          <w:rStyle w:val="libAieChar"/>
          <w:rtl/>
        </w:rPr>
        <w:t xml:space="preserve">مَنْ </w:t>
      </w:r>
      <w:r w:rsidRPr="00516F4D">
        <w:rPr>
          <w:rStyle w:val="libAieChar"/>
          <w:rFonts w:hint="cs"/>
          <w:rtl/>
        </w:rPr>
        <w:t>یَ</w:t>
      </w:r>
      <w:r w:rsidRPr="00516F4D">
        <w:rPr>
          <w:rStyle w:val="libAieChar"/>
          <w:rFonts w:hint="eastAsia"/>
          <w:rtl/>
        </w:rPr>
        <w:t>مْش</w:t>
      </w:r>
      <w:r w:rsidRPr="00516F4D">
        <w:rPr>
          <w:rStyle w:val="libAieChar"/>
          <w:rFonts w:hint="cs"/>
          <w:rtl/>
        </w:rPr>
        <w:t>ی</w:t>
      </w:r>
      <w:r w:rsidRPr="00516F4D">
        <w:rPr>
          <w:rStyle w:val="libAieChar"/>
          <w:rtl/>
        </w:rPr>
        <w:t xml:space="preserve"> عَل</w:t>
      </w:r>
      <w:r w:rsidRPr="00516F4D">
        <w:rPr>
          <w:rStyle w:val="libAieChar"/>
          <w:rFonts w:hint="cs"/>
          <w:rtl/>
        </w:rPr>
        <w:t>ی</w:t>
      </w:r>
      <w:r w:rsidRPr="00516F4D">
        <w:rPr>
          <w:rStyle w:val="libAieChar"/>
          <w:rtl/>
        </w:rPr>
        <w:t xml:space="preserve"> رِجْلَ</w:t>
      </w:r>
      <w:r w:rsidRPr="00516F4D">
        <w:rPr>
          <w:rStyle w:val="libAieChar"/>
          <w:rFonts w:hint="cs"/>
          <w:rtl/>
        </w:rPr>
        <w:t>یْ</w:t>
      </w:r>
      <w:r w:rsidRPr="00516F4D">
        <w:rPr>
          <w:rStyle w:val="libAieChar"/>
          <w:rFonts w:hint="eastAsia"/>
          <w:rtl/>
        </w:rPr>
        <w:t>نِ</w:t>
      </w:r>
      <w:r w:rsidR="00516F4D" w:rsidRPr="00516F4D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: آنان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پا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. مانند انسان و پرندگان .</w:t>
      </w:r>
      <w:r w:rsidRPr="00516F4D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FD5F06">
      <w:pPr>
        <w:pStyle w:val="libLine"/>
        <w:rPr>
          <w:rtl/>
          <w:lang w:bidi="fa-IR"/>
        </w:rPr>
      </w:pPr>
      <w:r>
        <w:rPr>
          <w:rtl/>
          <w:lang w:bidi="fa-IR"/>
        </w:rPr>
        <w:t>3</w:t>
      </w:r>
      <w:r w:rsidR="00516F4D">
        <w:rPr>
          <w:rFonts w:hint="cs"/>
          <w:rtl/>
          <w:lang w:bidi="fa-IR"/>
        </w:rPr>
        <w:t xml:space="preserve"> </w:t>
      </w:r>
      <w:r w:rsidR="00FD5F06" w:rsidRPr="00FD5F06">
        <w:rPr>
          <w:rStyle w:val="libNormalChar"/>
          <w:rFonts w:hint="cs"/>
          <w:rtl/>
        </w:rPr>
        <w:t xml:space="preserve"> -</w:t>
      </w:r>
      <w:r w:rsidR="00516F4D">
        <w:rPr>
          <w:rFonts w:hint="cs"/>
          <w:rtl/>
          <w:lang w:bidi="fa-IR"/>
        </w:rPr>
        <w:t xml:space="preserve"> </w:t>
      </w:r>
      <w:r w:rsidR="00516F4D" w:rsidRPr="00516F4D">
        <w:rPr>
          <w:rStyle w:val="libAlaemChar"/>
          <w:rFonts w:hint="cs"/>
          <w:rtl/>
        </w:rPr>
        <w:t>(</w:t>
      </w:r>
      <w:r w:rsidRPr="00516F4D">
        <w:rPr>
          <w:rStyle w:val="libAieChar"/>
          <w:rtl/>
        </w:rPr>
        <w:t xml:space="preserve">مَنْ </w:t>
      </w:r>
      <w:r w:rsidRPr="00516F4D">
        <w:rPr>
          <w:rStyle w:val="libAieChar"/>
          <w:rFonts w:hint="cs"/>
          <w:rtl/>
        </w:rPr>
        <w:t>یَ</w:t>
      </w:r>
      <w:r w:rsidRPr="00516F4D">
        <w:rPr>
          <w:rStyle w:val="libAieChar"/>
          <w:rFonts w:hint="eastAsia"/>
          <w:rtl/>
        </w:rPr>
        <w:t>مْش</w:t>
      </w:r>
      <w:r w:rsidRPr="00516F4D">
        <w:rPr>
          <w:rStyle w:val="libAieChar"/>
          <w:rFonts w:hint="cs"/>
          <w:rtl/>
        </w:rPr>
        <w:t>ی</w:t>
      </w:r>
      <w:r w:rsidRPr="00516F4D">
        <w:rPr>
          <w:rStyle w:val="libAieChar"/>
          <w:rtl/>
        </w:rPr>
        <w:t xml:space="preserve"> عَل</w:t>
      </w:r>
      <w:r w:rsidRPr="00516F4D">
        <w:rPr>
          <w:rStyle w:val="libAieChar"/>
          <w:rFonts w:hint="cs"/>
          <w:rtl/>
        </w:rPr>
        <w:t>ی</w:t>
      </w:r>
      <w:r w:rsidRPr="00516F4D">
        <w:rPr>
          <w:rStyle w:val="libAieChar"/>
          <w:rtl/>
        </w:rPr>
        <w:t xml:space="preserve"> اَرْبَعٍ</w:t>
      </w:r>
      <w:r w:rsidR="00516F4D" w:rsidRPr="00516F4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 دست و پا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مهره داران که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الفَقْر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16F4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16F4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از دو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آبز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حوت</w:t>
      </w:r>
      <w:r w:rsidRPr="00516F4D">
        <w:rPr>
          <w:rStyle w:val="libFootnotenumChar"/>
          <w:rtl/>
        </w:rPr>
        <w:t>(3)</w:t>
      </w:r>
      <w:r>
        <w:rPr>
          <w:rtl/>
          <w:lang w:bidi="fa-IR"/>
        </w:rPr>
        <w:t xml:space="preserve"> (ماه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بزرگ) و</w:t>
      </w:r>
    </w:p>
    <w:p w:rsidR="001A43B6" w:rsidRPr="00516F4D" w:rsidRDefault="00516F4D" w:rsidP="00516F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1- 45 / نور .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2- 45 / نور .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3- 142 / صافّات .</w:t>
      </w:r>
    </w:p>
    <w:p w:rsidR="001A43B6" w:rsidRDefault="00516F4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516F4D">
        <w:rPr>
          <w:rStyle w:val="libAlaemChar"/>
          <w:rFonts w:hint="cs"/>
          <w:rtl/>
        </w:rPr>
        <w:lastRenderedPageBreak/>
        <w:t>(</w:t>
      </w:r>
      <w:r w:rsidR="001A43B6" w:rsidRPr="00516F4D">
        <w:rPr>
          <w:rStyle w:val="libAieChar"/>
          <w:rFonts w:hint="eastAsia"/>
          <w:rtl/>
        </w:rPr>
        <w:t>سَمَک</w:t>
      </w:r>
      <w:r w:rsidRPr="00516F4D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</w:t>
      </w:r>
      <w:r w:rsidR="001A43B6" w:rsidRPr="00516F4D">
        <w:rPr>
          <w:rStyle w:val="libFootnotenumChar"/>
          <w:rtl/>
        </w:rPr>
        <w:t xml:space="preserve">(1) </w:t>
      </w:r>
      <w:r w:rsidR="001A43B6">
        <w:rPr>
          <w:rtl/>
          <w:lang w:bidi="fa-IR"/>
        </w:rPr>
        <w:t>(ماه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معمول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>)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tl/>
          <w:lang w:bidi="fa-IR"/>
        </w:rPr>
        <w:t xml:space="preserve"> شده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16F4D">
      <w:pPr>
        <w:pStyle w:val="Heading1"/>
        <w:rPr>
          <w:rtl/>
          <w:lang w:bidi="fa-IR"/>
        </w:rPr>
      </w:pPr>
      <w:bookmarkStart w:id="28" w:name="_Toc264487"/>
      <w:bookmarkStart w:id="29" w:name="_Toc265058"/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دسته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bookmarkEnd w:id="28"/>
      <w:bookmarkEnd w:id="29"/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30" w:name="_Toc264488"/>
      <w:bookmarkStart w:id="31" w:name="_Toc265059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مهرگان</w:t>
      </w:r>
      <w:bookmarkEnd w:id="30"/>
      <w:bookmarkEnd w:id="3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 جدا عقب مانده اند و آبز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در آب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بدنشان از دو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سلّول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که عبارتند از :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مهرگان اقسام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عبارتند از :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32" w:name="_Toc264489"/>
      <w:bookmarkStart w:id="33" w:name="_Toc265060"/>
      <w:r>
        <w:rPr>
          <w:rFonts w:hint="eastAsia"/>
          <w:rtl/>
        </w:rPr>
        <w:t>مرجان</w:t>
      </w:r>
      <w:r>
        <w:rPr>
          <w:rtl/>
        </w:rPr>
        <w:t xml:space="preserve"> ها</w:t>
      </w:r>
      <w:bookmarkEnd w:id="32"/>
      <w:bookmarkEnd w:id="33"/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16F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از مرجان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. </w:t>
      </w:r>
      <w:r w:rsidR="00516F4D" w:rsidRPr="00516F4D">
        <w:rPr>
          <w:rStyle w:val="libAlaemChar"/>
          <w:rFonts w:hint="cs"/>
          <w:rtl/>
        </w:rPr>
        <w:t>(</w:t>
      </w:r>
      <w:r w:rsidRPr="00516F4D">
        <w:rPr>
          <w:rStyle w:val="libAieChar"/>
          <w:rFonts w:hint="cs"/>
          <w:rtl/>
        </w:rPr>
        <w:t>یَ</w:t>
      </w:r>
      <w:r w:rsidRPr="00516F4D">
        <w:rPr>
          <w:rStyle w:val="libAieChar"/>
          <w:rFonts w:hint="eastAsia"/>
          <w:rtl/>
        </w:rPr>
        <w:t>خْرُجُ</w:t>
      </w:r>
      <w:r w:rsidRPr="00516F4D">
        <w:rPr>
          <w:rStyle w:val="libAieChar"/>
          <w:rtl/>
        </w:rPr>
        <w:t xml:space="preserve"> مِنْهُمَا الُّلؤْلُؤُ وَ الْمَرْجان</w:t>
      </w:r>
      <w:r w:rsidR="00516F4D" w:rsidRPr="00516F4D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: از آن دو لؤلؤ و مرجان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 </w:t>
      </w:r>
      <w:r w:rsidRPr="00516F4D">
        <w:rPr>
          <w:rStyle w:val="libFootnotenumChar"/>
          <w:rtl/>
        </w:rPr>
        <w:t>.(2)</w:t>
      </w:r>
    </w:p>
    <w:p w:rsidR="001A43B6" w:rsidRPr="00516F4D" w:rsidRDefault="00516F4D" w:rsidP="00516F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1- 61 / کهف .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2- 22 / رحمن .</w:t>
      </w:r>
    </w:p>
    <w:p w:rsidR="001A43B6" w:rsidRDefault="00516F4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مرجان</w:t>
      </w:r>
      <w:r w:rsidR="001A43B6">
        <w:rPr>
          <w:rtl/>
          <w:lang w:bidi="fa-IR"/>
        </w:rPr>
        <w:t xml:space="preserve"> ها سنگ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هستند که انسان از در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استخراج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و فرآورده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مرجان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، سنگ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هستند.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دقّت در صخره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که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قرن قبل نباتات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 و بقا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هم بعد از مرگ انباشته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صخره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وجود آورده اند و قرآن از سنگ مرجان نام برده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34" w:name="_Toc264490"/>
      <w:bookmarkStart w:id="35" w:name="_Toc265061"/>
      <w:r>
        <w:rPr>
          <w:rFonts w:hint="eastAsia"/>
          <w:rtl/>
        </w:rPr>
        <w:t>کار</w:t>
      </w:r>
      <w:r>
        <w:rPr>
          <w:rtl/>
        </w:rPr>
        <w:t xml:space="preserve"> مرجان ها</w:t>
      </w:r>
      <w:bookmarkEnd w:id="34"/>
      <w:bookmarkEnd w:id="35"/>
    </w:p>
    <w:p w:rsidR="001A43B6" w:rsidRDefault="001A43B6" w:rsidP="00516F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بافت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، که سفت 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با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ذرات کربنات کلس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سفت تر شده و در شکاف ها و منافذ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بافت ها ،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 تر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در هسته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ذرات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نسبتا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کربنات کلس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قرمز به هم آمده و سنگ مرجان که در جواهرساز</w:t>
      </w:r>
      <w:r>
        <w:rPr>
          <w:rFonts w:hint="cs"/>
          <w:rtl/>
          <w:lang w:bidi="fa-IR"/>
        </w:rPr>
        <w:t>ی</w:t>
      </w:r>
      <w:r w:rsidR="00516F4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استفاده است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36" w:name="_Toc264491"/>
      <w:bookmarkStart w:id="37" w:name="_Toc265062"/>
      <w:r>
        <w:rPr>
          <w:rFonts w:hint="eastAsia"/>
          <w:rtl/>
        </w:rPr>
        <w:t>نرم</w:t>
      </w:r>
      <w:r>
        <w:rPr>
          <w:rtl/>
        </w:rPr>
        <w:t xml:space="preserve"> تنان</w:t>
      </w:r>
      <w:bookmarkEnd w:id="36"/>
      <w:bookmarkEnd w:id="37"/>
    </w:p>
    <w:p w:rsidR="001A43B6" w:rsidRDefault="00516F4D" w:rsidP="00516F4D">
      <w:pPr>
        <w:pStyle w:val="libNormal"/>
        <w:rPr>
          <w:rtl/>
          <w:lang w:bidi="fa-IR"/>
        </w:rPr>
      </w:pPr>
      <w:r w:rsidRPr="00516F4D">
        <w:rPr>
          <w:rStyle w:val="libAlaemChar"/>
          <w:rFonts w:hint="cs"/>
          <w:rtl/>
        </w:rPr>
        <w:t>(</w:t>
      </w:r>
      <w:r w:rsidR="001A43B6" w:rsidRPr="00516F4D">
        <w:rPr>
          <w:rStyle w:val="libAieChar"/>
          <w:rFonts w:hint="eastAsia"/>
          <w:rtl/>
        </w:rPr>
        <w:t>کَاَمْثالِ</w:t>
      </w:r>
      <w:r w:rsidR="001A43B6" w:rsidRPr="00516F4D">
        <w:rPr>
          <w:rStyle w:val="libAieChar"/>
          <w:rtl/>
        </w:rPr>
        <w:t xml:space="preserve"> اللُّؤْلُؤِ الْمَکْنُونِ</w:t>
      </w:r>
      <w:r w:rsidRPr="00516F4D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همچون مروار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در صدف پنهان </w:t>
      </w:r>
      <w:r w:rsidR="001A43B6" w:rsidRPr="00516F4D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16F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لؤلؤ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قرآن از آن نام برده شده ،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محصول صدف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کفّه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  <w:r w:rsidR="00516F4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دُرّ</w:t>
      </w:r>
      <w:r>
        <w:rPr>
          <w:rtl/>
          <w:lang w:bidi="fa-IR"/>
        </w:rPr>
        <w:t xml:space="preserve"> 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516F4D">
        <w:rPr>
          <w:rStyle w:val="libFootnotenumChar"/>
          <w:rtl/>
        </w:rPr>
        <w:t xml:space="preserve"> (2)</w:t>
      </w:r>
      <w:r>
        <w:rPr>
          <w:rtl/>
          <w:lang w:bidi="fa-IR"/>
        </w:rPr>
        <w:t>ماده محافظت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صدف ، آن را هنگام احساس ورود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به داخل پوشش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، از </w:t>
      </w:r>
      <w:r>
        <w:rPr>
          <w:rtl/>
          <w:lang w:bidi="fa-IR"/>
        </w:rPr>
        <w:lastRenderedPageBreak/>
        <w:t>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قدّام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پوشش صدف ترشح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ترشحات که به آن (ماده لؤلؤ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در محاصره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و آن را از باق</w:t>
      </w:r>
      <w:r>
        <w:rPr>
          <w:rFonts w:hint="cs"/>
          <w:rtl/>
          <w:lang w:bidi="fa-IR"/>
        </w:rPr>
        <w:t>ی</w:t>
      </w:r>
    </w:p>
    <w:p w:rsidR="001A43B6" w:rsidRPr="00516F4D" w:rsidRDefault="00516F4D" w:rsidP="00516F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1- 23 / واقعه ، 22 / رحمن ، 14 / نحل .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2-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گرانبها .</w:t>
      </w:r>
    </w:p>
    <w:p w:rsidR="00516F4D" w:rsidRDefault="00516F4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جسم</w:t>
      </w:r>
      <w:r>
        <w:rPr>
          <w:rtl/>
          <w:lang w:bidi="fa-IR"/>
        </w:rPr>
        <w:t xml:space="preserve"> صدف ، جدا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516F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سوئ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صدف مروار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وجود دارد که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فارس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ژاپن آن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به صورت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حوضچه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38" w:name="_Toc264492"/>
      <w:bookmarkStart w:id="39" w:name="_Toc265063"/>
      <w:r>
        <w:rPr>
          <w:rFonts w:hint="eastAsia"/>
          <w:rtl/>
        </w:rPr>
        <w:t>چگونگ</w:t>
      </w:r>
      <w:r>
        <w:rPr>
          <w:rFonts w:hint="cs"/>
          <w:rtl/>
        </w:rPr>
        <w:t>ی</w:t>
      </w:r>
      <w:r>
        <w:rPr>
          <w:rtl/>
        </w:rPr>
        <w:t xml:space="preserve"> عمل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38"/>
      <w:bookmarkEnd w:id="39"/>
    </w:p>
    <w:p w:rsidR="001A43B6" w:rsidRDefault="001A43B6" w:rsidP="00516F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کوچک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جسم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پوشش صدف و خود صدف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طبقه سلّول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چرب صدف ، شروع به ترشح مواد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کرو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ماده لؤلؤ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پوشش کرو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جسم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را احاطه کرده و از هرگونه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در</w:t>
      </w:r>
      <w:r w:rsidR="00516F4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3 بار نام لؤلؤ ذکر شده است .</w:t>
      </w:r>
      <w:r w:rsidRPr="00516F4D">
        <w:rPr>
          <w:rStyle w:val="libFootnotenumChar"/>
          <w:rtl/>
        </w:rPr>
        <w:t>(1)</w:t>
      </w:r>
    </w:p>
    <w:p w:rsidR="001A43B6" w:rsidRDefault="00516F4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40" w:name="_Toc264493"/>
      <w:bookmarkStart w:id="41" w:name="_Toc265064"/>
      <w:r>
        <w:rPr>
          <w:rFonts w:hint="eastAsia"/>
          <w:rtl/>
        </w:rPr>
        <w:t>بندپا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bookmarkEnd w:id="40"/>
      <w:bookmarkEnd w:id="4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سر و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قطعه ها و حلقه ها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اصولاً جسمشان از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حلقه ها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بدنشان از پوشش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ماده، مانع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نفوذ آب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3 برابر تعداد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دسته هاست .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به عنکبوت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حشرات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1A43B6" w:rsidRPr="00516F4D" w:rsidRDefault="00516F4D" w:rsidP="00516F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1- 23 / واقعه ، 22 / رحمن ، 14 / نحل .</w:t>
      </w:r>
    </w:p>
    <w:p w:rsidR="00516F4D" w:rsidRDefault="00516F4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42" w:name="_Toc264494"/>
      <w:bookmarkStart w:id="43" w:name="_Toc265065"/>
      <w:r>
        <w:rPr>
          <w:rFonts w:hint="eastAsia"/>
          <w:rtl/>
        </w:rPr>
        <w:t>حشرات</w:t>
      </w:r>
      <w:bookmarkEnd w:id="42"/>
      <w:bookmarkEnd w:id="43"/>
    </w:p>
    <w:p w:rsidR="001A43B6" w:rsidRDefault="001A43B6" w:rsidP="00516F4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مهم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حشرات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بدن آنها از سه بخش عمده : سر 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شکم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 . حشرات بالغ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جفت پا و آنان</w:t>
      </w:r>
      <w:r w:rsidR="00516F4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رشد خود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باشند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بالند و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44" w:name="_Toc264495"/>
      <w:bookmarkStart w:id="45" w:name="_Toc265066"/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هشتگانه حشرات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4"/>
      <w:bookmarkEnd w:id="45"/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حشرات</w:t>
      </w:r>
      <w:r>
        <w:rPr>
          <w:rtl/>
          <w:lang w:bidi="fa-IR"/>
        </w:rPr>
        <w:t xml:space="preserve"> از نظر شکل و رفتار متفاوتند و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ها را به دسته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16F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ملخ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اَلْجَراد</w:t>
      </w:r>
      <w:r w:rsidRPr="00516F4D">
        <w:rPr>
          <w:rStyle w:val="libFootnotenumChar"/>
          <w:rtl/>
        </w:rPr>
        <w:t>(1)</w:t>
      </w:r>
      <w:r>
        <w:rPr>
          <w:rtl/>
          <w:lang w:bidi="fa-IR"/>
        </w:rPr>
        <w:t>که به دسته راست بالان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16F4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شپش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اَلْقُمَّل</w:t>
      </w:r>
      <w:r w:rsidRPr="00516F4D">
        <w:rPr>
          <w:rStyle w:val="libFootnotenumChar"/>
          <w:rtl/>
        </w:rPr>
        <w:t xml:space="preserve"> (2)</w:t>
      </w:r>
      <w:r>
        <w:rPr>
          <w:rtl/>
          <w:lang w:bidi="fa-IR"/>
        </w:rPr>
        <w:t xml:space="preserve"> که به دسته شپش مکنده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A43B6" w:rsidRPr="00516F4D" w:rsidRDefault="00516F4D" w:rsidP="00516F4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1- 133 / اعراف ، 7 / قمر .</w:t>
      </w:r>
    </w:p>
    <w:p w:rsidR="001A43B6" w:rsidRDefault="001A43B6" w:rsidP="00516F4D">
      <w:pPr>
        <w:pStyle w:val="libFootnote0"/>
        <w:rPr>
          <w:rtl/>
          <w:lang w:bidi="fa-IR"/>
        </w:rPr>
      </w:pPr>
      <w:r>
        <w:rPr>
          <w:rtl/>
          <w:lang w:bidi="fa-IR"/>
        </w:rPr>
        <w:t>2- 133 / اعراف .</w:t>
      </w:r>
    </w:p>
    <w:p w:rsidR="00516F4D" w:rsidRDefault="00516F4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516F4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16F4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523614" w:rsidRPr="00523614">
        <w:rPr>
          <w:rStyle w:val="libAlaemChar"/>
          <w:rFonts w:hint="cs"/>
          <w:rtl/>
        </w:rPr>
        <w:t>(</w:t>
      </w:r>
      <w:r w:rsidRPr="00523614">
        <w:rPr>
          <w:rStyle w:val="libAieChar"/>
          <w:rtl/>
        </w:rPr>
        <w:t>دابَّهُ الاَْرْض</w:t>
      </w:r>
      <w:r w:rsidR="00523614" w:rsidRPr="00523614">
        <w:rPr>
          <w:rStyle w:val="libAlaemChar"/>
          <w:rFonts w:eastAsia="KFGQPC Uthman Taha Naskh" w:hint="cs"/>
          <w:rtl/>
        </w:rPr>
        <w:t>)</w:t>
      </w:r>
      <w:r w:rsidRPr="00523614">
        <w:rPr>
          <w:rStyle w:val="libFootnotenumChar"/>
          <w:rtl/>
        </w:rPr>
        <w:t xml:space="preserve"> (1)</w:t>
      </w:r>
      <w:r>
        <w:rPr>
          <w:rtl/>
          <w:lang w:bidi="fa-IR"/>
        </w:rPr>
        <w:t>که به دسته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بالان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2361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2361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پروانه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523614" w:rsidRPr="00523614">
        <w:rPr>
          <w:rStyle w:val="libAlaemChar"/>
          <w:rFonts w:hint="cs"/>
          <w:rtl/>
        </w:rPr>
        <w:t>(</w:t>
      </w:r>
      <w:r w:rsidRPr="00523614">
        <w:rPr>
          <w:rStyle w:val="libAieChar"/>
          <w:rtl/>
        </w:rPr>
        <w:t>اَلْفَراش</w:t>
      </w:r>
      <w:r w:rsidR="00523614" w:rsidRPr="00523614">
        <w:rPr>
          <w:rStyle w:val="libAlaemChar"/>
          <w:rFonts w:eastAsia="KFGQPC Uthman Taha Naskh" w:hint="cs"/>
          <w:rtl/>
        </w:rPr>
        <w:t>)</w:t>
      </w:r>
      <w:r w:rsidRPr="00523614">
        <w:rPr>
          <w:rStyle w:val="libFootnotenumChar"/>
          <w:rtl/>
        </w:rPr>
        <w:t xml:space="preserve"> (2) </w:t>
      </w:r>
      <w:r>
        <w:rPr>
          <w:rtl/>
          <w:lang w:bidi="fa-IR"/>
        </w:rPr>
        <w:t>که به دسته فلس بالان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A19D6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زنبور عسل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523614" w:rsidRPr="00523614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523614">
        <w:rPr>
          <w:rStyle w:val="libAieChar"/>
          <w:rtl/>
        </w:rPr>
        <w:t>اَلنَّحْل</w:t>
      </w:r>
      <w:r w:rsidR="00523614" w:rsidRPr="0052361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Pr="00523614">
        <w:rPr>
          <w:rStyle w:val="libFootnotenumChar"/>
          <w:rtl/>
        </w:rPr>
        <w:t>(3)</w:t>
      </w:r>
      <w:r>
        <w:rPr>
          <w:rtl/>
          <w:lang w:bidi="fa-IR"/>
        </w:rPr>
        <w:t>که به دسته نازک بالان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A19D6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مورچه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523614" w:rsidRPr="00523614">
        <w:rPr>
          <w:rStyle w:val="libAlaemChar"/>
          <w:rFonts w:hint="cs"/>
          <w:rtl/>
        </w:rPr>
        <w:t>(</w:t>
      </w:r>
      <w:r w:rsidRPr="00523614">
        <w:rPr>
          <w:rStyle w:val="libAieChar"/>
          <w:rtl/>
        </w:rPr>
        <w:t>اَلنَّمْل</w:t>
      </w:r>
      <w:r w:rsidR="00523614" w:rsidRPr="0052361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Pr="00523614">
        <w:rPr>
          <w:rStyle w:val="libFootnotenumChar"/>
          <w:rtl/>
        </w:rPr>
        <w:t>(4)</w:t>
      </w:r>
      <w:r>
        <w:rPr>
          <w:rtl/>
          <w:lang w:bidi="fa-IR"/>
        </w:rPr>
        <w:t>که به خود زنبور عسل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A19D6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مگس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523614" w:rsidRPr="00523614">
        <w:rPr>
          <w:rStyle w:val="libAlaemChar"/>
          <w:rFonts w:hint="cs"/>
          <w:rtl/>
        </w:rPr>
        <w:t>(</w:t>
      </w:r>
      <w:r w:rsidRPr="00523614">
        <w:rPr>
          <w:rStyle w:val="libAieChar"/>
          <w:rtl/>
        </w:rPr>
        <w:t xml:space="preserve">اَلذُّباب </w:t>
      </w:r>
      <w:r w:rsidR="00523614" w:rsidRPr="00523614">
        <w:rPr>
          <w:rStyle w:val="libAlaemChar"/>
          <w:rFonts w:eastAsia="KFGQPC Uthman Taha Naskh" w:hint="cs"/>
          <w:rtl/>
        </w:rPr>
        <w:t>)</w:t>
      </w:r>
      <w:r w:rsidR="00523614">
        <w:rPr>
          <w:rtl/>
          <w:lang w:bidi="fa-IR"/>
        </w:rPr>
        <w:t xml:space="preserve"> </w:t>
      </w:r>
      <w:r w:rsidRPr="00523614">
        <w:rPr>
          <w:rStyle w:val="libFootnotenumChar"/>
          <w:rtl/>
        </w:rPr>
        <w:t>(5)</w:t>
      </w:r>
      <w:r>
        <w:rPr>
          <w:rtl/>
          <w:lang w:bidi="fa-IR"/>
        </w:rPr>
        <w:t>که به دسته جفت بالان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A19D6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پشه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523614" w:rsidRPr="00523614">
        <w:rPr>
          <w:rStyle w:val="libAlaemChar"/>
          <w:rFonts w:hint="cs"/>
          <w:rtl/>
        </w:rPr>
        <w:t>(</w:t>
      </w:r>
      <w:r w:rsidRPr="00523614">
        <w:rPr>
          <w:rStyle w:val="libAieChar"/>
          <w:rtl/>
        </w:rPr>
        <w:t>اَلبَغُوض</w:t>
      </w:r>
      <w:r w:rsidR="00523614" w:rsidRPr="0052361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Pr="00523614">
        <w:rPr>
          <w:rStyle w:val="libFootnotenumChar"/>
          <w:rtl/>
        </w:rPr>
        <w:t>(6)</w:t>
      </w:r>
      <w:r>
        <w:rPr>
          <w:rtl/>
          <w:lang w:bidi="fa-IR"/>
        </w:rPr>
        <w:t xml:space="preserve"> که به دسته مگس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1A43B6" w:rsidRPr="00523614" w:rsidRDefault="00523614" w:rsidP="0052361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523614">
      <w:pPr>
        <w:pStyle w:val="libFootnote0"/>
        <w:rPr>
          <w:rtl/>
          <w:lang w:bidi="fa-IR"/>
        </w:rPr>
      </w:pPr>
      <w:r>
        <w:rPr>
          <w:rtl/>
          <w:lang w:bidi="fa-IR"/>
        </w:rPr>
        <w:t>1- 14 / سبأ .</w:t>
      </w:r>
    </w:p>
    <w:p w:rsidR="001A43B6" w:rsidRDefault="001A43B6" w:rsidP="00523614">
      <w:pPr>
        <w:pStyle w:val="libFootnote0"/>
        <w:rPr>
          <w:rtl/>
          <w:lang w:bidi="fa-IR"/>
        </w:rPr>
      </w:pPr>
      <w:r>
        <w:rPr>
          <w:rtl/>
          <w:lang w:bidi="fa-IR"/>
        </w:rPr>
        <w:t>2- 4 / قارعه .</w:t>
      </w:r>
    </w:p>
    <w:p w:rsidR="001A43B6" w:rsidRDefault="001A43B6" w:rsidP="00523614">
      <w:pPr>
        <w:pStyle w:val="libFootnote0"/>
        <w:rPr>
          <w:rtl/>
          <w:lang w:bidi="fa-IR"/>
        </w:rPr>
      </w:pPr>
      <w:r>
        <w:rPr>
          <w:rtl/>
          <w:lang w:bidi="fa-IR"/>
        </w:rPr>
        <w:t>3- 68 / نمل .</w:t>
      </w:r>
    </w:p>
    <w:p w:rsidR="001A43B6" w:rsidRDefault="001A43B6" w:rsidP="00523614">
      <w:pPr>
        <w:pStyle w:val="libFootnote0"/>
        <w:rPr>
          <w:rtl/>
          <w:lang w:bidi="fa-IR"/>
        </w:rPr>
      </w:pPr>
      <w:r>
        <w:rPr>
          <w:rtl/>
          <w:lang w:bidi="fa-IR"/>
        </w:rPr>
        <w:t>4- 18 / نمل .</w:t>
      </w:r>
    </w:p>
    <w:p w:rsidR="001A43B6" w:rsidRDefault="001A43B6" w:rsidP="00523614">
      <w:pPr>
        <w:pStyle w:val="libFootnote0"/>
        <w:rPr>
          <w:rtl/>
          <w:lang w:bidi="fa-IR"/>
        </w:rPr>
      </w:pPr>
      <w:r>
        <w:rPr>
          <w:rtl/>
          <w:lang w:bidi="fa-IR"/>
        </w:rPr>
        <w:t>5- 73 / حج .</w:t>
      </w:r>
    </w:p>
    <w:p w:rsidR="001A43B6" w:rsidRDefault="001A43B6" w:rsidP="00523614">
      <w:pPr>
        <w:pStyle w:val="libFootnote0"/>
        <w:rPr>
          <w:rtl/>
          <w:lang w:bidi="fa-IR"/>
        </w:rPr>
      </w:pPr>
      <w:r>
        <w:rPr>
          <w:rtl/>
          <w:lang w:bidi="fa-IR"/>
        </w:rPr>
        <w:t>6- 26 / بقره .</w:t>
      </w:r>
    </w:p>
    <w:p w:rsidR="001A43B6" w:rsidRDefault="001A43B6" w:rsidP="00523614">
      <w:pPr>
        <w:pStyle w:val="libFootnote0"/>
        <w:rPr>
          <w:rtl/>
          <w:lang w:bidi="fa-IR"/>
        </w:rPr>
      </w:pPr>
      <w:r>
        <w:rPr>
          <w:rtl/>
          <w:lang w:bidi="fa-IR"/>
        </w:rPr>
        <w:t>7</w:t>
      </w:r>
      <w:r w:rsidR="0052361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عنکبوت</w:t>
      </w:r>
    </w:p>
    <w:p w:rsidR="00523614" w:rsidRDefault="0052361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46" w:name="_Toc264496"/>
      <w:bookmarkStart w:id="47" w:name="_Toc265067"/>
      <w:r>
        <w:rPr>
          <w:rFonts w:hint="eastAsia"/>
          <w:rtl/>
        </w:rPr>
        <w:t>عنکبوت</w:t>
      </w:r>
      <w:bookmarkEnd w:id="46"/>
      <w:bookmarkEnd w:id="47"/>
    </w:p>
    <w:p w:rsidR="001A43B6" w:rsidRDefault="00523614" w:rsidP="00523614">
      <w:pPr>
        <w:pStyle w:val="libNormal"/>
        <w:rPr>
          <w:rtl/>
          <w:lang w:bidi="fa-IR"/>
        </w:rPr>
      </w:pPr>
      <w:r w:rsidRPr="00523614">
        <w:rPr>
          <w:rStyle w:val="libAlaemChar"/>
          <w:rFonts w:hint="cs"/>
          <w:rtl/>
        </w:rPr>
        <w:t>(</w:t>
      </w:r>
      <w:r w:rsidR="001A43B6" w:rsidRPr="00523614">
        <w:rPr>
          <w:rStyle w:val="libAieChar"/>
          <w:rFonts w:hint="eastAsia"/>
          <w:rtl/>
        </w:rPr>
        <w:t>مَثَلُ</w:t>
      </w:r>
      <w:r w:rsidR="001A43B6" w:rsidRPr="00523614">
        <w:rPr>
          <w:rStyle w:val="libAieChar"/>
          <w:rtl/>
        </w:rPr>
        <w:t xml:space="preserve"> الَّذ</w:t>
      </w:r>
      <w:r w:rsidR="001A43B6" w:rsidRPr="00523614">
        <w:rPr>
          <w:rStyle w:val="libAieChar"/>
          <w:rFonts w:hint="cs"/>
          <w:rtl/>
        </w:rPr>
        <w:t>ی</w:t>
      </w:r>
      <w:r w:rsidR="001A43B6" w:rsidRPr="00523614">
        <w:rPr>
          <w:rStyle w:val="libAieChar"/>
          <w:rFonts w:hint="eastAsia"/>
          <w:rtl/>
        </w:rPr>
        <w:t>نَ</w:t>
      </w:r>
      <w:r w:rsidR="001A43B6" w:rsidRPr="00523614">
        <w:rPr>
          <w:rStyle w:val="libAieChar"/>
          <w:rtl/>
        </w:rPr>
        <w:t xml:space="preserve"> اتَّخَذوُا مِنْ دوُنِ اللّهِ اَوْلِ</w:t>
      </w:r>
      <w:r w:rsidR="001A43B6" w:rsidRPr="00523614">
        <w:rPr>
          <w:rStyle w:val="libAieChar"/>
          <w:rFonts w:hint="cs"/>
          <w:rtl/>
        </w:rPr>
        <w:t>ی</w:t>
      </w:r>
      <w:r w:rsidR="001A43B6" w:rsidRPr="00523614">
        <w:rPr>
          <w:rStyle w:val="libAieChar"/>
          <w:rFonts w:hint="eastAsia"/>
          <w:rtl/>
        </w:rPr>
        <w:t>اءَ</w:t>
      </w:r>
      <w:r w:rsidR="001A43B6" w:rsidRPr="00523614">
        <w:rPr>
          <w:rStyle w:val="libAieChar"/>
          <w:rtl/>
        </w:rPr>
        <w:t xml:space="preserve"> کَمَثَلِ الْعَنْکَبُوتِ اتَّخَذَتْ بَ</w:t>
      </w:r>
      <w:r w:rsidR="001A43B6" w:rsidRPr="00523614">
        <w:rPr>
          <w:rStyle w:val="libAieChar"/>
          <w:rFonts w:hint="cs"/>
          <w:rtl/>
        </w:rPr>
        <w:t>یْ</w:t>
      </w:r>
      <w:r w:rsidR="001A43B6" w:rsidRPr="00523614">
        <w:rPr>
          <w:rStyle w:val="libAieChar"/>
          <w:rFonts w:hint="eastAsia"/>
          <w:rtl/>
        </w:rPr>
        <w:t>تا</w:t>
      </w:r>
      <w:r w:rsidR="001A43B6" w:rsidRPr="00523614">
        <w:rPr>
          <w:rStyle w:val="libAieChar"/>
          <w:rtl/>
        </w:rPr>
        <w:t xml:space="preserve"> وَ اِنَّ اَوْهَنَ الْبُ</w:t>
      </w:r>
      <w:r w:rsidR="001A43B6" w:rsidRPr="00523614">
        <w:rPr>
          <w:rStyle w:val="libAieChar"/>
          <w:rFonts w:hint="cs"/>
          <w:rtl/>
        </w:rPr>
        <w:t>یُ</w:t>
      </w:r>
      <w:r w:rsidR="001A43B6" w:rsidRPr="00523614">
        <w:rPr>
          <w:rStyle w:val="libAieChar"/>
          <w:rFonts w:hint="eastAsia"/>
          <w:rtl/>
        </w:rPr>
        <w:t>وتِ</w:t>
      </w:r>
      <w:r w:rsidR="001A43B6" w:rsidRPr="00523614">
        <w:rPr>
          <w:rStyle w:val="libAieChar"/>
          <w:rtl/>
        </w:rPr>
        <w:t xml:space="preserve"> لَبَ</w:t>
      </w:r>
      <w:r w:rsidR="001A43B6" w:rsidRPr="00523614">
        <w:rPr>
          <w:rStyle w:val="libAieChar"/>
          <w:rFonts w:hint="cs"/>
          <w:rtl/>
        </w:rPr>
        <w:t>یْ</w:t>
      </w:r>
      <w:r w:rsidR="001A43B6" w:rsidRPr="00523614">
        <w:rPr>
          <w:rStyle w:val="libAieChar"/>
          <w:rFonts w:hint="eastAsia"/>
          <w:rtl/>
        </w:rPr>
        <w:t>تُ</w:t>
      </w:r>
      <w:r w:rsidR="001A43B6" w:rsidRPr="00523614">
        <w:rPr>
          <w:rStyle w:val="libAieChar"/>
          <w:rtl/>
        </w:rPr>
        <w:t xml:space="preserve"> الْعَنْکَبُوتِ لَوْ کانُوا</w:t>
      </w:r>
      <w:r w:rsidR="001A43B6" w:rsidRPr="00523614">
        <w:rPr>
          <w:rStyle w:val="libAieChar"/>
          <w:rFonts w:hint="cs"/>
          <w:rtl/>
        </w:rPr>
        <w:t>یَ</w:t>
      </w:r>
      <w:r w:rsidR="001A43B6" w:rsidRPr="00523614">
        <w:rPr>
          <w:rStyle w:val="libAieChar"/>
          <w:rFonts w:hint="eastAsia"/>
          <w:rtl/>
        </w:rPr>
        <w:t>عْلَمُونَ</w:t>
      </w:r>
      <w:r w:rsidRPr="00523614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کسان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غ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از خدا را اول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اء</w:t>
      </w:r>
      <w:r w:rsidR="001A43B6">
        <w:rPr>
          <w:rtl/>
          <w:lang w:bidi="fa-IR"/>
        </w:rPr>
        <w:t xml:space="preserve"> خود برگز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دند،</w:t>
      </w:r>
      <w:r w:rsidR="001A43B6">
        <w:rPr>
          <w:rtl/>
          <w:lang w:bidi="fa-IR"/>
        </w:rPr>
        <w:t xml:space="preserve"> همچون عنکبوتند که خانه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خود ا</w:t>
      </w:r>
      <w:r w:rsidR="001A43B6">
        <w:rPr>
          <w:rFonts w:hint="eastAsia"/>
          <w:rtl/>
          <w:lang w:bidi="fa-IR"/>
        </w:rPr>
        <w:t>نتخاب</w:t>
      </w:r>
      <w:r w:rsidR="001A43B6">
        <w:rPr>
          <w:rtl/>
          <w:lang w:bidi="fa-IR"/>
        </w:rPr>
        <w:t xml:space="preserve"> کرده و سست تر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خانه ها ، خانه عنکبوت است ، اگر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دانستند . </w:t>
      </w:r>
      <w:r w:rsidR="001A43B6" w:rsidRPr="00523614">
        <w:rPr>
          <w:rStyle w:val="libFootnotenumChar"/>
          <w:rtl/>
        </w:rPr>
        <w:t>(1)</w:t>
      </w:r>
    </w:p>
    <w:p w:rsidR="001A43B6" w:rsidRDefault="001A43B6" w:rsidP="005236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عنکبوت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خشک خانه ها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نباتات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کوچک تر مثل ، حشرات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>
        <w:rPr>
          <w:rFonts w:hint="eastAsia"/>
          <w:rtl/>
          <w:lang w:bidi="fa-IR"/>
        </w:rPr>
        <w:t>عنکبوت</w:t>
      </w:r>
      <w:r>
        <w:rPr>
          <w:rtl/>
          <w:lang w:bidi="fa-IR"/>
        </w:rPr>
        <w:t xml:space="preserve"> هارا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چهار جفت پا</w:t>
      </w:r>
      <w:r w:rsidR="00523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52361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جلومتصل به گردن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شناخت .</w:t>
      </w:r>
    </w:p>
    <w:p w:rsidR="001A43B6" w:rsidRPr="00523614" w:rsidRDefault="00523614" w:rsidP="0052361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523614">
      <w:pPr>
        <w:pStyle w:val="libFootnote0"/>
        <w:rPr>
          <w:rtl/>
          <w:lang w:bidi="fa-IR"/>
        </w:rPr>
      </w:pPr>
      <w:r>
        <w:rPr>
          <w:rtl/>
          <w:lang w:bidi="fa-IR"/>
        </w:rPr>
        <w:t>1- 41 / عنکبوت .</w:t>
      </w:r>
    </w:p>
    <w:p w:rsidR="001A43B6" w:rsidRDefault="0052361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از</w:t>
      </w:r>
      <w:r w:rsidR="001A43B6">
        <w:rPr>
          <w:rtl/>
          <w:lang w:bidi="fa-IR"/>
        </w:rPr>
        <w:t xml:space="preserve"> عنکبوت در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41 سوره عنکبوت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tl/>
          <w:lang w:bidi="fa-IR"/>
        </w:rPr>
        <w:t xml:space="preserve"> شده است و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سوره به نام هم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نام گذار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شده است و حکا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افراد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که جز خدا به معبودها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باطل گرو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و مانند عنکبوت هستند و اگر خانه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درست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فقط نام خدا را دارد و اثر و فا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خانه گرم و پراستقامت را ندار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خانه</w:t>
      </w:r>
      <w:r>
        <w:rPr>
          <w:rtl/>
          <w:lang w:bidi="fa-IR"/>
        </w:rPr>
        <w:t xml:space="preserve"> عنکبوت از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شکم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ترشح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ساخته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عنکبوت به دو منظور 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: 1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دام انداختن حشرات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خودش 2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از تخم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48" w:name="_Toc264497"/>
      <w:bookmarkStart w:id="49" w:name="_Toc265068"/>
      <w:r>
        <w:rPr>
          <w:rFonts w:hint="eastAsia"/>
          <w:rtl/>
        </w:rPr>
        <w:t>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عنکبوت ها</w:t>
      </w:r>
      <w:bookmarkEnd w:id="48"/>
      <w:bookmarkEnd w:id="4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عنکبوت ساکن در اراض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تابستان تارها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اندازه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تمام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با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احاطه کرد و اگر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بافته شده را در طول 10 روز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ماه را به هم وصل کرد .</w:t>
      </w:r>
      <w:r w:rsidRPr="006D4B4B">
        <w:rPr>
          <w:rStyle w:val="libFootnotenumChar"/>
          <w:rtl/>
        </w:rPr>
        <w:t xml:space="preserve"> (1)</w:t>
      </w:r>
    </w:p>
    <w:p w:rsidR="001A43B6" w:rsidRDefault="00E7454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50" w:name="_Toc264498"/>
      <w:bookmarkStart w:id="51" w:name="_Toc265069"/>
      <w:r>
        <w:rPr>
          <w:rFonts w:hint="eastAsia"/>
          <w:rtl/>
        </w:rPr>
        <w:t>خانه</w:t>
      </w:r>
      <w:r>
        <w:rPr>
          <w:rtl/>
        </w:rPr>
        <w:t xml:space="preserve"> عنکبوت از نظر قرآن</w:t>
      </w:r>
      <w:bookmarkEnd w:id="50"/>
      <w:bookmarkEnd w:id="51"/>
    </w:p>
    <w:p w:rsidR="001A43B6" w:rsidRDefault="001A43B6" w:rsidP="00E745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خانه عنکبوت را</w:t>
      </w:r>
      <w:r w:rsidR="00E7454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سست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شمرده است،به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که:الفت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عنکبوت ها کم است.جنس ماده عنکبوت پس از عمل همسر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موضع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جنس نر حمله ور شده و او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خواهد</w:t>
      </w:r>
      <w:r w:rsidR="00E745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نظام خانواده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قرآن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خانه عنکبوت را سست خوانده است .</w:t>
      </w:r>
    </w:p>
    <w:p w:rsidR="001A43B6" w:rsidRPr="00E7454A" w:rsidRDefault="00E7454A" w:rsidP="00E745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A43B6" w:rsidRDefault="001A43B6" w:rsidP="00E7454A">
      <w:pPr>
        <w:pStyle w:val="libFootnote0"/>
        <w:rPr>
          <w:rtl/>
          <w:lang w:bidi="fa-IR"/>
        </w:rPr>
      </w:pPr>
      <w:r>
        <w:rPr>
          <w:rtl/>
          <w:lang w:bidi="fa-IR"/>
        </w:rPr>
        <w:t>1- کتاب حواس اسرارآم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(1 و 2)، 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دروشر، چاپ اول، 58.</w:t>
      </w:r>
    </w:p>
    <w:p w:rsidR="00E7454A" w:rsidRDefault="00E7454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52" w:name="_Toc264499"/>
      <w:bookmarkStart w:id="53" w:name="_Toc265070"/>
      <w:r>
        <w:rPr>
          <w:rFonts w:hint="eastAsia"/>
          <w:rtl/>
        </w:rPr>
        <w:t>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عنکبوت ها</w:t>
      </w:r>
      <w:bookmarkEnd w:id="52"/>
      <w:bookmarkEnd w:id="5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عنکبوت</w:t>
      </w:r>
      <w:r>
        <w:rPr>
          <w:rtl/>
          <w:lang w:bidi="fa-IR"/>
        </w:rPr>
        <w:t xml:space="preserve"> ها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به طورکلّ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</w:t>
      </w:r>
      <w:r w:rsidR="00E7454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رادرطول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اتشان</w:t>
      </w:r>
      <w:r>
        <w:rPr>
          <w:rtl/>
          <w:lang w:bidi="fa-IR"/>
        </w:rPr>
        <w:t xml:space="preserve"> هزاران حشره و کنه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مضر نباتات را شکار کرده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عنکبوت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تعداد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سم آنها باعث مرگ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54" w:name="_Toc264500"/>
      <w:bookmarkStart w:id="55" w:name="_Toc26507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عنکبوت آب</w:t>
      </w:r>
      <w:r>
        <w:rPr>
          <w:rFonts w:hint="cs"/>
          <w:rtl/>
        </w:rPr>
        <w:t>ی</w:t>
      </w:r>
      <w:r>
        <w:rPr>
          <w:rtl/>
        </w:rPr>
        <w:t xml:space="preserve"> هم وجود دارد ؟</w:t>
      </w:r>
      <w:bookmarkEnd w:id="54"/>
      <w:bookmarkEnd w:id="55"/>
    </w:p>
    <w:p w:rsidR="001A43B6" w:rsidRDefault="001A43B6" w:rsidP="00AA04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عنکبوت</w:t>
      </w:r>
      <w:r>
        <w:rPr>
          <w:rtl/>
          <w:lang w:bidi="fa-IR"/>
        </w:rPr>
        <w:t xml:space="preserve"> ها در هوا تنفس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امّا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از آنها وجود دارد که در آب</w:t>
      </w:r>
      <w:r w:rsidR="00AA04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او با شنا کردن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و بافتن اتاق 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لابه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لانه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سپس حباب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هوا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کردن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اتاقک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آنجا منتظر حشرات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AA047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AA0478">
      <w:pPr>
        <w:pStyle w:val="Heading1"/>
        <w:rPr>
          <w:rtl/>
        </w:rPr>
      </w:pPr>
      <w:bookmarkStart w:id="56" w:name="_Toc264501"/>
      <w:bookmarkStart w:id="57" w:name="_Toc265072"/>
      <w:r>
        <w:rPr>
          <w:rtl/>
        </w:rPr>
        <w:t>ملخ</w:t>
      </w:r>
      <w:bookmarkEnd w:id="56"/>
      <w:bookmarkEnd w:id="5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حشره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بر کشت و کشتکار و مزارع و حمله ملخ ها بر مزارع که آنها را بعد از حمله ،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صاحبانشان را به فلاکت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و باعث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ملخ 2 بار در قرآن آمده است .</w:t>
      </w:r>
      <w:r w:rsidRPr="00AA0478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AA0478" w:rsidP="00AA0478">
      <w:pPr>
        <w:pStyle w:val="libNormal"/>
        <w:rPr>
          <w:rtl/>
          <w:lang w:bidi="fa-IR"/>
        </w:rPr>
      </w:pPr>
      <w:r w:rsidRPr="00AA0478">
        <w:rPr>
          <w:rStyle w:val="libAlaemChar"/>
          <w:rFonts w:hint="cs"/>
          <w:rtl/>
        </w:rPr>
        <w:t>(</w:t>
      </w:r>
      <w:r w:rsidR="001A43B6" w:rsidRPr="00AA0478">
        <w:rPr>
          <w:rStyle w:val="libAieChar"/>
          <w:rFonts w:hint="eastAsia"/>
          <w:rtl/>
        </w:rPr>
        <w:t>فَاَرْسَلْنا</w:t>
      </w:r>
      <w:r w:rsidR="001A43B6" w:rsidRPr="00AA0478">
        <w:rPr>
          <w:rStyle w:val="libAieChar"/>
          <w:rtl/>
        </w:rPr>
        <w:t xml:space="preserve"> عَلَ</w:t>
      </w:r>
      <w:r w:rsidR="001A43B6" w:rsidRPr="00AA0478">
        <w:rPr>
          <w:rStyle w:val="libAieChar"/>
          <w:rFonts w:hint="cs"/>
          <w:rtl/>
        </w:rPr>
        <w:t>یْ</w:t>
      </w:r>
      <w:r w:rsidR="001A43B6" w:rsidRPr="00AA0478">
        <w:rPr>
          <w:rStyle w:val="libAieChar"/>
          <w:rFonts w:hint="eastAsia"/>
          <w:rtl/>
        </w:rPr>
        <w:t>هِمُ</w:t>
      </w:r>
      <w:r w:rsidR="001A43B6" w:rsidRPr="00AA0478">
        <w:rPr>
          <w:rStyle w:val="libAieChar"/>
          <w:rtl/>
        </w:rPr>
        <w:t xml:space="preserve"> الطُّوفانَ وَ الْجَرادَ وَ الْقُمَّلَ وَ الضَّفادِعَ وَ الدَّمَ ا</w:t>
      </w:r>
      <w:r w:rsidR="001A43B6" w:rsidRPr="00AA0478">
        <w:rPr>
          <w:rStyle w:val="libAieChar"/>
          <w:rFonts w:hint="cs"/>
          <w:rtl/>
        </w:rPr>
        <w:t>ی</w:t>
      </w:r>
      <w:r w:rsidR="001A43B6" w:rsidRPr="00AA0478">
        <w:rPr>
          <w:rStyle w:val="libAieChar"/>
          <w:rFonts w:hint="eastAsia"/>
          <w:rtl/>
        </w:rPr>
        <w:t>اتٍ</w:t>
      </w:r>
      <w:r w:rsidR="001A43B6" w:rsidRPr="00AA0478">
        <w:rPr>
          <w:rStyle w:val="libAieChar"/>
          <w:rtl/>
        </w:rPr>
        <w:t xml:space="preserve"> مُفَصَّلاتٍ فَاسْتَکْبَرُوا وَکانُوا قَوْمامُجْرِم</w:t>
      </w:r>
      <w:r w:rsidR="001A43B6" w:rsidRPr="00AA0478">
        <w:rPr>
          <w:rStyle w:val="libAieChar"/>
          <w:rFonts w:hint="cs"/>
          <w:rtl/>
        </w:rPr>
        <w:t>ی</w:t>
      </w:r>
      <w:r w:rsidR="001A43B6" w:rsidRPr="00AA0478">
        <w:rPr>
          <w:rStyle w:val="libAieChar"/>
          <w:rFonts w:hint="eastAsia"/>
          <w:rtl/>
        </w:rPr>
        <w:t>نَ</w:t>
      </w:r>
      <w:r w:rsidRPr="00AA0478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سپس(بلاهارا پشت سرهم برآن ها نازل</w:t>
      </w:r>
    </w:p>
    <w:p w:rsidR="001A43B6" w:rsidRPr="00AA0478" w:rsidRDefault="00AA0478" w:rsidP="00AA04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1- محمدب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جلد 6، صفحه 348 و 349.</w:t>
      </w:r>
    </w:p>
    <w:p w:rsidR="001A43B6" w:rsidRDefault="00AA047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کرد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) طوفان و ملخ و آفت 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اه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و قورباغه ها و خون را که نشانه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از هم جدابودند ، بر آن ها فرستاد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(ول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باز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دار</w:t>
      </w:r>
      <w:r w:rsidR="001A43B6">
        <w:rPr>
          <w:rtl/>
          <w:lang w:bidi="fa-IR"/>
        </w:rPr>
        <w:t xml:space="preserve"> نشدند) و تکبر ورز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دند</w:t>
      </w:r>
      <w:r w:rsidR="001A43B6">
        <w:rPr>
          <w:rtl/>
          <w:lang w:bidi="fa-IR"/>
        </w:rPr>
        <w:t xml:space="preserve"> و جمع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گنهکار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بودند</w:t>
      </w:r>
      <w:r w:rsidR="001A43B6" w:rsidRPr="00AA0478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AA0478" w:rsidP="00AA0478">
      <w:pPr>
        <w:pStyle w:val="libNormal"/>
        <w:rPr>
          <w:rtl/>
          <w:lang w:bidi="fa-IR"/>
        </w:rPr>
      </w:pPr>
      <w:r w:rsidRPr="00AA0478">
        <w:rPr>
          <w:rStyle w:val="libAlaemChar"/>
          <w:rFonts w:hint="cs"/>
          <w:rtl/>
        </w:rPr>
        <w:t>(</w:t>
      </w:r>
      <w:r w:rsidR="001A43B6" w:rsidRPr="00AA0478">
        <w:rPr>
          <w:rStyle w:val="libAieChar"/>
          <w:rFonts w:hint="eastAsia"/>
          <w:rtl/>
        </w:rPr>
        <w:t>خُشَّعا</w:t>
      </w:r>
      <w:r w:rsidR="001A43B6" w:rsidRPr="00AA0478">
        <w:rPr>
          <w:rStyle w:val="libAieChar"/>
          <w:rtl/>
        </w:rPr>
        <w:t xml:space="preserve"> اَبْصارُهُمْ </w:t>
      </w:r>
      <w:r w:rsidR="001A43B6" w:rsidRPr="00AA0478">
        <w:rPr>
          <w:rStyle w:val="libAieChar"/>
          <w:rFonts w:hint="cs"/>
          <w:rtl/>
        </w:rPr>
        <w:t>یَ</w:t>
      </w:r>
      <w:r w:rsidR="001A43B6" w:rsidRPr="00AA0478">
        <w:rPr>
          <w:rStyle w:val="libAieChar"/>
          <w:rFonts w:hint="eastAsia"/>
          <w:rtl/>
        </w:rPr>
        <w:t>خْرُجُونَ</w:t>
      </w:r>
      <w:r w:rsidR="001A43B6" w:rsidRPr="00AA0478">
        <w:rPr>
          <w:rStyle w:val="libAieChar"/>
          <w:rtl/>
        </w:rPr>
        <w:t xml:space="preserve"> مِنَ الاَْجْداثِ کَاَنَّهُمْ جَرادٌ مُنْتَشِرٌ</w:t>
      </w:r>
      <w:r w:rsidRPr="00AA0478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آن ها از قبرها خارج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شوند در حال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چشم ها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شان</w:t>
      </w:r>
      <w:r w:rsidR="001A43B6">
        <w:rPr>
          <w:rtl/>
          <w:lang w:bidi="fa-IR"/>
        </w:rPr>
        <w:t xml:space="preserve"> از وحشت به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افتاده و ( 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هدف ) همچون ملخ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پراکنده به هرسو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دوند .</w:t>
      </w:r>
      <w:r w:rsidR="001A43B6" w:rsidRPr="00AA0478">
        <w:rPr>
          <w:rStyle w:val="libFootnotenumChar"/>
          <w:rtl/>
        </w:rPr>
        <w:t xml:space="preserve"> (2)</w:t>
      </w:r>
    </w:p>
    <w:p w:rsidR="001A43B6" w:rsidRPr="00AA0478" w:rsidRDefault="00AA0478" w:rsidP="00AA04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1- 133 / اعراف .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2- 7 / قمر .</w:t>
      </w:r>
    </w:p>
    <w:p w:rsidR="001A43B6" w:rsidRDefault="00AA047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58" w:name="_Toc264502"/>
      <w:bookmarkStart w:id="59" w:name="_Toc265073"/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ملخ از زبان نهج البلاغه</w:t>
      </w:r>
      <w:bookmarkEnd w:id="58"/>
      <w:bookmarkEnd w:id="5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و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ملخ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دقّت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دو چشم سرخ ، دو حدقه چونان ماه تابان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او گوش پنهان و 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متناسب با اندامش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. </w:t>
      </w:r>
      <w:r w:rsidRPr="00AA0478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ملخ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tl/>
          <w:lang w:bidi="fa-IR"/>
        </w:rPr>
        <w:t xml:space="preserve"> است . دو دندان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دارد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 مانند که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کشاورزان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مزارع خود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ترسند و آنها را نوع</w:t>
      </w:r>
      <w:r>
        <w:rPr>
          <w:rFonts w:hint="cs"/>
          <w:rtl/>
          <w:lang w:bidi="fa-IR"/>
        </w:rPr>
        <w:t>ی</w:t>
      </w:r>
    </w:p>
    <w:p w:rsidR="001A43B6" w:rsidRPr="00AA0478" w:rsidRDefault="00AA0478" w:rsidP="00AA04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1- خطبه 185 ، صفحه 21 22 ، ترجمه مرحوم 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AA0478" w:rsidRDefault="00AA047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قدرت دفع آنها را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ندارند اگر چه همه متحّد شوند ، ملخ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رومندانه</w:t>
      </w:r>
      <w:r>
        <w:rPr>
          <w:rtl/>
          <w:lang w:bidi="fa-IR"/>
        </w:rPr>
        <w:t xml:space="preserve"> وارد کشتزار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آنجا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اندام ملخ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بندانگشت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انگشت انسان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 </w:t>
      </w:r>
      <w:r w:rsidRPr="00AA0478">
        <w:rPr>
          <w:rStyle w:val="libFootnotenumChar"/>
          <w:rtl/>
        </w:rPr>
        <w:t>(1)</w:t>
      </w:r>
    </w:p>
    <w:p w:rsidR="001A43B6" w:rsidRPr="00AA0478" w:rsidRDefault="00AA0478" w:rsidP="00AA04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 ، خطبه 158 ، صفحه 21 و 22 .</w:t>
      </w:r>
    </w:p>
    <w:p w:rsidR="001A43B6" w:rsidRDefault="00AA047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AA0478">
      <w:pPr>
        <w:pStyle w:val="Heading1"/>
        <w:rPr>
          <w:rtl/>
          <w:lang w:bidi="fa-IR"/>
        </w:rPr>
      </w:pPr>
      <w:bookmarkStart w:id="60" w:name="_Toc264503"/>
      <w:bookmarkStart w:id="61" w:name="_Toc265074"/>
      <w:r>
        <w:rPr>
          <w:rtl/>
          <w:lang w:bidi="fa-IR"/>
        </w:rPr>
        <w:t>شپش</w:t>
      </w:r>
      <w:bookmarkEnd w:id="60"/>
      <w:bookmarkEnd w:id="61"/>
    </w:p>
    <w:p w:rsidR="001A43B6" w:rsidRDefault="00AA0478" w:rsidP="00AA0478">
      <w:pPr>
        <w:pStyle w:val="libNormal"/>
        <w:rPr>
          <w:rtl/>
          <w:lang w:bidi="fa-IR"/>
        </w:rPr>
      </w:pPr>
      <w:r w:rsidRPr="00AA0478">
        <w:rPr>
          <w:rStyle w:val="libAlaemChar"/>
          <w:rFonts w:hint="cs"/>
          <w:rtl/>
        </w:rPr>
        <w:t>(</w:t>
      </w:r>
      <w:r w:rsidR="001A43B6" w:rsidRPr="00AA0478">
        <w:rPr>
          <w:rStyle w:val="libAieChar"/>
          <w:rFonts w:hint="eastAsia"/>
          <w:rtl/>
        </w:rPr>
        <w:t>فَاَرْسَلْنا</w:t>
      </w:r>
      <w:r w:rsidR="001A43B6" w:rsidRPr="00AA0478">
        <w:rPr>
          <w:rStyle w:val="libAieChar"/>
          <w:rtl/>
        </w:rPr>
        <w:t xml:space="preserve"> عَلَ</w:t>
      </w:r>
      <w:r w:rsidR="001A43B6" w:rsidRPr="00AA0478">
        <w:rPr>
          <w:rStyle w:val="libAieChar"/>
          <w:rFonts w:hint="cs"/>
          <w:rtl/>
        </w:rPr>
        <w:t>یْ</w:t>
      </w:r>
      <w:r w:rsidR="001A43B6" w:rsidRPr="00AA0478">
        <w:rPr>
          <w:rStyle w:val="libAieChar"/>
          <w:rFonts w:hint="eastAsia"/>
          <w:rtl/>
        </w:rPr>
        <w:t>هِمُ</w:t>
      </w:r>
      <w:r w:rsidR="001A43B6" w:rsidRPr="00AA0478">
        <w:rPr>
          <w:rStyle w:val="libAieChar"/>
          <w:rtl/>
        </w:rPr>
        <w:t xml:space="preserve"> الطُّوفانَ وَ الْجَرادَ وَ الْقُمَّلَ وَ الضَّفادِعَ وَ الدَّمَ ا</w:t>
      </w:r>
      <w:r w:rsidR="001A43B6" w:rsidRPr="00AA0478">
        <w:rPr>
          <w:rStyle w:val="libAieChar"/>
          <w:rFonts w:hint="cs"/>
          <w:rtl/>
        </w:rPr>
        <w:t>ی</w:t>
      </w:r>
      <w:r w:rsidR="001A43B6" w:rsidRPr="00AA0478">
        <w:rPr>
          <w:rStyle w:val="libAieChar"/>
          <w:rFonts w:hint="eastAsia"/>
          <w:rtl/>
        </w:rPr>
        <w:t>اتٍ</w:t>
      </w:r>
      <w:r w:rsidR="001A43B6" w:rsidRPr="00AA0478">
        <w:rPr>
          <w:rStyle w:val="libAieChar"/>
          <w:rtl/>
        </w:rPr>
        <w:t xml:space="preserve"> مُفَصَّلاتٍ فَاسْتَکْبَرُوا وَ کانُوا قَوْما مُجْرِم</w:t>
      </w:r>
      <w:r w:rsidR="001A43B6" w:rsidRPr="00AA0478">
        <w:rPr>
          <w:rStyle w:val="libAieChar"/>
          <w:rFonts w:hint="cs"/>
          <w:rtl/>
        </w:rPr>
        <w:t>ی</w:t>
      </w:r>
      <w:r w:rsidR="001A43B6" w:rsidRPr="00AA0478">
        <w:rPr>
          <w:rStyle w:val="libAieChar"/>
          <w:rFonts w:hint="eastAsia"/>
          <w:rtl/>
        </w:rPr>
        <w:t>نَ</w:t>
      </w:r>
      <w:r w:rsidRPr="00AA0478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سپس ( بلاها را پشت سرهم بر آن ها نازل کرد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) طوفان و ملخ و شپش و قورباغه ها و خون را که نشانه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از ه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جدا بودند ، بر آن ها فرستاد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(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باز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دار</w:t>
      </w:r>
      <w:r w:rsidR="001A43B6">
        <w:rPr>
          <w:rtl/>
          <w:lang w:bidi="fa-IR"/>
        </w:rPr>
        <w:t xml:space="preserve"> نشدند ) و تکبر ورز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دند</w:t>
      </w:r>
      <w:r w:rsidR="001A43B6">
        <w:rPr>
          <w:rtl/>
          <w:lang w:bidi="fa-IR"/>
        </w:rPr>
        <w:t xml:space="preserve"> و جمع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گنهکار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بودند.</w:t>
      </w:r>
      <w:r w:rsidR="001A43B6" w:rsidRPr="00AA0478">
        <w:rPr>
          <w:rStyle w:val="libFootnotenumChar"/>
          <w:rtl/>
        </w:rPr>
        <w:t>(1)</w:t>
      </w:r>
    </w:p>
    <w:p w:rsidR="001A43B6" w:rsidRDefault="001A43B6" w:rsidP="00AA04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اَلْقُمَّل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شپش مکنده و کنه و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انگل است که در سر و بدن انسان باعث اذ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خون ، باعث خارش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التهاب و</w:t>
      </w:r>
      <w:r w:rsidR="00AA04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ناقل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</w:t>
      </w:r>
      <w:r>
        <w:rPr>
          <w:rtl/>
          <w:lang w:bidi="fa-IR"/>
        </w:rPr>
        <w:t xml:space="preserve">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تب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فوس</w:t>
      </w:r>
      <w:r>
        <w:rPr>
          <w:rtl/>
          <w:lang w:bidi="fa-IR"/>
        </w:rPr>
        <w:t xml:space="preserve"> و تب نوبه </w:t>
      </w:r>
      <w:r w:rsidRPr="00AA0478">
        <w:rPr>
          <w:rStyle w:val="libFootnotenumChar"/>
          <w:rtl/>
        </w:rPr>
        <w:t>(2)</w:t>
      </w:r>
      <w:r>
        <w:rPr>
          <w:rtl/>
          <w:lang w:bidi="fa-IR"/>
        </w:rPr>
        <w:t xml:space="preserve"> را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 تب</w:t>
      </w:r>
    </w:p>
    <w:p w:rsidR="001A43B6" w:rsidRPr="00AA0478" w:rsidRDefault="00AA0478" w:rsidP="00AA04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1- 133 / اعراف .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2- تب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.</w:t>
      </w:r>
    </w:p>
    <w:p w:rsidR="001A43B6" w:rsidRDefault="00AA0478" w:rsidP="00AA047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فوس</w:t>
      </w:r>
      <w:r w:rsidR="001A43B6">
        <w:rPr>
          <w:rtl/>
          <w:lang w:bidi="fa-IR"/>
        </w:rPr>
        <w:t xml:space="preserve"> ، تب شد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که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مرض عفون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طر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ق</w:t>
      </w:r>
      <w:r w:rsidR="001A43B6">
        <w:rPr>
          <w:rtl/>
          <w:lang w:bidi="fa-IR"/>
        </w:rPr>
        <w:t xml:space="preserve"> شپش سرا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و علائم ظاهر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شب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فوئ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(حصبه) است و همراه با جوش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پوست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.</w:t>
      </w:r>
      <w:r>
        <w:rPr>
          <w:rFonts w:hint="eastAsia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نوع تب ها ، در مناطق جنگ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و زلزله زده به علامت عدم رعا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نظافت و بهداشت و آلودگ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آب و غذا ، سلامت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همه انسان ها را به خطر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اندازد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قُمّل گرفتار شوند معنا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مخصوصا به هنگام حوادث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قرآن ابتلاء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بلا ، را از جانب خداوند بر گمراهان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برشمرده است </w:t>
      </w:r>
      <w:r w:rsidRPr="00AA0478">
        <w:rPr>
          <w:rStyle w:val="libFootnotenumChar"/>
          <w:rtl/>
        </w:rPr>
        <w:t>(1)</w:t>
      </w:r>
      <w:r>
        <w:rPr>
          <w:rtl/>
          <w:lang w:bidi="fa-IR"/>
        </w:rPr>
        <w:t xml:space="preserve"> نام قمّل در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آمده است . </w:t>
      </w:r>
      <w:r w:rsidRPr="00AA0478">
        <w:rPr>
          <w:rStyle w:val="libFootnotenumChar"/>
          <w:rtl/>
        </w:rPr>
        <w:t>(2)</w:t>
      </w:r>
    </w:p>
    <w:p w:rsidR="001A43B6" w:rsidRPr="00AA0478" w:rsidRDefault="00AA0478" w:rsidP="00AA04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27 جلد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6 ، صفحه 348 .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2- 133 / اعراف .</w:t>
      </w:r>
    </w:p>
    <w:p w:rsidR="001A43B6" w:rsidRDefault="00AA047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62" w:name="_Toc264504"/>
      <w:bookmarkStart w:id="63" w:name="_Toc265075"/>
      <w:r>
        <w:rPr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bookmarkEnd w:id="62"/>
      <w:bookmarkEnd w:id="63"/>
    </w:p>
    <w:p w:rsidR="001A43B6" w:rsidRDefault="001A43B6" w:rsidP="002A19D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1A43B6" w:rsidRDefault="00AA0478" w:rsidP="00AA0478">
      <w:pPr>
        <w:pStyle w:val="libNormal"/>
        <w:rPr>
          <w:rtl/>
          <w:lang w:bidi="fa-IR"/>
        </w:rPr>
      </w:pPr>
      <w:r w:rsidRPr="00AA0478">
        <w:rPr>
          <w:rStyle w:val="libAlaemChar"/>
          <w:rFonts w:hint="cs"/>
          <w:rtl/>
        </w:rPr>
        <w:t>(</w:t>
      </w:r>
      <w:r w:rsidR="001A43B6" w:rsidRPr="00AA0478">
        <w:rPr>
          <w:rStyle w:val="libAieChar"/>
          <w:rFonts w:hint="eastAsia"/>
          <w:rtl/>
        </w:rPr>
        <w:t>فَلَمّا</w:t>
      </w:r>
      <w:r w:rsidR="001A43B6" w:rsidRPr="00AA0478">
        <w:rPr>
          <w:rStyle w:val="libAieChar"/>
          <w:rtl/>
        </w:rPr>
        <w:t xml:space="preserve"> قَضَ</w:t>
      </w:r>
      <w:r w:rsidR="001A43B6" w:rsidRPr="00AA0478">
        <w:rPr>
          <w:rStyle w:val="libAieChar"/>
          <w:rFonts w:hint="cs"/>
          <w:rtl/>
        </w:rPr>
        <w:t>یْ</w:t>
      </w:r>
      <w:r w:rsidR="001A43B6" w:rsidRPr="00AA0478">
        <w:rPr>
          <w:rStyle w:val="libAieChar"/>
          <w:rFonts w:hint="eastAsia"/>
          <w:rtl/>
        </w:rPr>
        <w:t>نا</w:t>
      </w:r>
      <w:r w:rsidR="001A43B6" w:rsidRPr="00AA0478">
        <w:rPr>
          <w:rStyle w:val="libAieChar"/>
          <w:rtl/>
        </w:rPr>
        <w:t xml:space="preserve"> عَلَ</w:t>
      </w:r>
      <w:r w:rsidR="001A43B6" w:rsidRPr="00AA0478">
        <w:rPr>
          <w:rStyle w:val="libAieChar"/>
          <w:rFonts w:hint="cs"/>
          <w:rtl/>
        </w:rPr>
        <w:t>یْ</w:t>
      </w:r>
      <w:r w:rsidR="001A43B6" w:rsidRPr="00AA0478">
        <w:rPr>
          <w:rStyle w:val="libAieChar"/>
          <w:rFonts w:hint="eastAsia"/>
          <w:rtl/>
        </w:rPr>
        <w:t>هِ</w:t>
      </w:r>
      <w:r w:rsidR="001A43B6" w:rsidRPr="00AA0478">
        <w:rPr>
          <w:rStyle w:val="libAieChar"/>
          <w:rtl/>
        </w:rPr>
        <w:t xml:space="preserve"> الْمَوْتَ ما دَلَّهُمْ عَل</w:t>
      </w:r>
      <w:r w:rsidR="001A43B6" w:rsidRPr="00AA0478">
        <w:rPr>
          <w:rStyle w:val="libAieChar"/>
          <w:rFonts w:hint="cs"/>
          <w:rtl/>
        </w:rPr>
        <w:t>ی</w:t>
      </w:r>
      <w:r w:rsidR="001A43B6" w:rsidRPr="00AA0478">
        <w:rPr>
          <w:rStyle w:val="libAieChar"/>
          <w:rtl/>
        </w:rPr>
        <w:t xml:space="preserve"> مَوْتِه اِلاّ دابَّهُ الاَْرْضِ تأْکُلُ مِنْسَاَتَهُ فَلَمّا خَرَّ تَبَ</w:t>
      </w:r>
      <w:r w:rsidR="001A43B6" w:rsidRPr="00AA0478">
        <w:rPr>
          <w:rStyle w:val="libAieChar"/>
          <w:rFonts w:hint="cs"/>
          <w:rtl/>
        </w:rPr>
        <w:t>یَّ</w:t>
      </w:r>
      <w:r w:rsidR="001A43B6" w:rsidRPr="00AA0478">
        <w:rPr>
          <w:rStyle w:val="libAieChar"/>
          <w:rFonts w:hint="eastAsia"/>
          <w:rtl/>
        </w:rPr>
        <w:t>نَتِ</w:t>
      </w:r>
      <w:r w:rsidR="001A43B6" w:rsidRPr="00AA0478">
        <w:rPr>
          <w:rStyle w:val="libAieChar"/>
          <w:rtl/>
        </w:rPr>
        <w:t xml:space="preserve"> الْجِنُّ اَنْ لَوْ کانُوا </w:t>
      </w:r>
      <w:r w:rsidR="001A43B6" w:rsidRPr="00AA0478">
        <w:rPr>
          <w:rStyle w:val="libAieChar"/>
          <w:rFonts w:hint="cs"/>
          <w:rtl/>
        </w:rPr>
        <w:t>یَ</w:t>
      </w:r>
      <w:r w:rsidR="001A43B6" w:rsidRPr="00AA0478">
        <w:rPr>
          <w:rStyle w:val="libAieChar"/>
          <w:rFonts w:hint="eastAsia"/>
          <w:rtl/>
        </w:rPr>
        <w:t>عْلَمُونَ</w:t>
      </w:r>
      <w:r w:rsidR="001A43B6" w:rsidRPr="00AA0478">
        <w:rPr>
          <w:rStyle w:val="libAieChar"/>
          <w:rtl/>
        </w:rPr>
        <w:t xml:space="preserve"> الْغَ</w:t>
      </w:r>
      <w:r w:rsidR="001A43B6" w:rsidRPr="00AA0478">
        <w:rPr>
          <w:rStyle w:val="libAieChar"/>
          <w:rFonts w:hint="cs"/>
          <w:rtl/>
        </w:rPr>
        <w:t>یْ</w:t>
      </w:r>
      <w:r w:rsidR="001A43B6" w:rsidRPr="00AA0478">
        <w:rPr>
          <w:rStyle w:val="libAieChar"/>
          <w:rFonts w:hint="eastAsia"/>
          <w:rtl/>
        </w:rPr>
        <w:t>بَ</w:t>
      </w:r>
      <w:r w:rsidR="001A43B6" w:rsidRPr="00AA0478">
        <w:rPr>
          <w:rStyle w:val="libAieChar"/>
          <w:rtl/>
        </w:rPr>
        <w:t xml:space="preserve"> ما لَبِثُوا فِ</w:t>
      </w:r>
      <w:r w:rsidR="001A43B6" w:rsidRPr="00AA0478">
        <w:rPr>
          <w:rStyle w:val="libAieChar"/>
          <w:rFonts w:hint="cs"/>
          <w:rtl/>
        </w:rPr>
        <w:t>ی</w:t>
      </w:r>
      <w:r w:rsidR="001A43B6" w:rsidRPr="00AA0478">
        <w:rPr>
          <w:rStyle w:val="libAieChar"/>
          <w:rtl/>
        </w:rPr>
        <w:t xml:space="preserve"> الْعَذابِ الْمُه</w:t>
      </w:r>
      <w:r w:rsidR="001A43B6" w:rsidRPr="00AA0478">
        <w:rPr>
          <w:rStyle w:val="libAieChar"/>
          <w:rFonts w:hint="cs"/>
          <w:rtl/>
        </w:rPr>
        <w:t>ی</w:t>
      </w:r>
      <w:r w:rsidR="001A43B6" w:rsidRPr="00AA0478">
        <w:rPr>
          <w:rStyle w:val="libAieChar"/>
          <w:rFonts w:hint="eastAsia"/>
          <w:rtl/>
        </w:rPr>
        <w:t>نِ</w:t>
      </w:r>
      <w:r w:rsidRPr="00AA0478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(با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همه جلال و شکوه سل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>) هنگام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مرگ را بر او مقرر داشت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م،</w:t>
      </w:r>
      <w:r w:rsidR="001A43B6">
        <w:rPr>
          <w:rtl/>
          <w:lang w:bidi="fa-IR"/>
        </w:rPr>
        <w:t xml:space="preserve"> کس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هارا از مرگ 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آگاه نساخت، مگر جنبنده زم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(مور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انه</w:t>
      </w:r>
      <w:r w:rsidR="001A43B6">
        <w:rPr>
          <w:rtl/>
          <w:lang w:bidi="fa-IR"/>
        </w:rPr>
        <w:t>) که عصا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او را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خورد (تا شکست و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کرسل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فروافتاد) هنگام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بر زم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افتاد، جن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فهم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دند</w:t>
      </w:r>
      <w:r w:rsidR="001A43B6">
        <w:rPr>
          <w:rtl/>
          <w:lang w:bidi="fa-IR"/>
        </w:rPr>
        <w:t xml:space="preserve"> که اگر از غ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ب</w:t>
      </w:r>
      <w:r w:rsidR="001A43B6">
        <w:rPr>
          <w:rtl/>
          <w:lang w:bidi="fa-IR"/>
        </w:rPr>
        <w:t xml:space="preserve"> آگاه بودند در عذاب خوار کننده باق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ماندند .</w:t>
      </w:r>
      <w:r w:rsidR="001A43B6" w:rsidRPr="00AA0478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AA0478" w:rsidP="00AA0478">
      <w:pPr>
        <w:pStyle w:val="libNormal"/>
        <w:rPr>
          <w:rtl/>
          <w:lang w:bidi="fa-IR"/>
        </w:rPr>
      </w:pPr>
      <w:r w:rsidRPr="00AA0478">
        <w:rPr>
          <w:rStyle w:val="libAlaemChar"/>
          <w:rFonts w:eastAsia="KFGQPC Uthman Taha Naskh" w:hint="cs"/>
          <w:rtl/>
        </w:rPr>
        <w:t>(</w:t>
      </w:r>
      <w:r w:rsidR="001A43B6" w:rsidRPr="00AA0478">
        <w:rPr>
          <w:rStyle w:val="libAieChar"/>
          <w:rFonts w:hint="eastAsia"/>
          <w:rtl/>
        </w:rPr>
        <w:t>دابَّهُ</w:t>
      </w:r>
      <w:r w:rsidR="001A43B6" w:rsidRPr="00AA0478">
        <w:rPr>
          <w:rStyle w:val="libAieChar"/>
          <w:rtl/>
        </w:rPr>
        <w:t xml:space="preserve"> الاَرْض</w:t>
      </w:r>
      <w:r w:rsidRPr="00AA0478">
        <w:rPr>
          <w:rStyle w:val="libAlaemChar"/>
          <w:rFonts w:hint="cs"/>
          <w:rtl/>
        </w:rPr>
        <w:t>)</w:t>
      </w:r>
      <w:r>
        <w:rPr>
          <w:rStyle w:val="libAlaemChar"/>
          <w:rFonts w:hint="cs"/>
          <w:rtl/>
        </w:rPr>
        <w:t xml:space="preserve"> </w:t>
      </w:r>
      <w:r w:rsidR="001A43B6">
        <w:rPr>
          <w:rtl/>
          <w:lang w:bidi="fa-IR"/>
        </w:rPr>
        <w:t>به معن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مور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انه</w:t>
      </w:r>
      <w:r w:rsidR="001A43B6">
        <w:rPr>
          <w:rtl/>
          <w:lang w:bidi="fa-IR"/>
        </w:rPr>
        <w:t xml:space="preserve"> است که جزء حشرات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باشد . مور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انه</w:t>
      </w:r>
      <w:r w:rsidR="001A43B6">
        <w:rPr>
          <w:rtl/>
          <w:lang w:bidi="fa-IR"/>
        </w:rPr>
        <w:t xml:space="preserve"> ها موجودات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کوچک هستند که سر بس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ار</w:t>
      </w:r>
      <w:r w:rsidR="001A43B6">
        <w:rPr>
          <w:rtl/>
          <w:lang w:bidi="fa-IR"/>
        </w:rPr>
        <w:t xml:space="preserve"> قو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دارند و مور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انه</w:t>
      </w:r>
      <w:r w:rsidR="001A43B6">
        <w:rPr>
          <w:rtl/>
          <w:lang w:bidi="fa-IR"/>
        </w:rPr>
        <w:t xml:space="preserve"> سرباز دارا</w:t>
      </w:r>
      <w:r w:rsidR="001A43B6">
        <w:rPr>
          <w:rFonts w:hint="cs"/>
          <w:rtl/>
          <w:lang w:bidi="fa-IR"/>
        </w:rPr>
        <w:t>ی</w:t>
      </w:r>
    </w:p>
    <w:p w:rsidR="001A43B6" w:rsidRPr="00AA0478" w:rsidRDefault="00AA0478" w:rsidP="00AA04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A43B6" w:rsidRDefault="001A43B6" w:rsidP="00AA0478">
      <w:pPr>
        <w:pStyle w:val="libFootnote0"/>
        <w:rPr>
          <w:rtl/>
          <w:lang w:bidi="fa-IR"/>
        </w:rPr>
      </w:pPr>
      <w:r>
        <w:rPr>
          <w:rtl/>
          <w:lang w:bidi="fa-IR"/>
        </w:rPr>
        <w:t>1- 14 / سبأ .</w:t>
      </w:r>
    </w:p>
    <w:p w:rsidR="001A43B6" w:rsidRDefault="00AA047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شاخک</w:t>
      </w:r>
      <w:r w:rsidR="001A43B6">
        <w:rPr>
          <w:rtl/>
          <w:lang w:bidi="fa-IR"/>
        </w:rPr>
        <w:t xml:space="preserve">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انبرمانند است و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کاملاً کور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باشد و به جا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چشم دو عدد شاخک حس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دارد که به صورت مروار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دانه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رو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به هم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وسته</w:t>
      </w:r>
      <w:r w:rsidR="001A43B6">
        <w:rPr>
          <w:rtl/>
          <w:lang w:bidi="fa-IR"/>
        </w:rPr>
        <w:t xml:space="preserve"> است و توسط آنها (شاخک ها) محل را جستجو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. حدود ده سال زندگ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و تعداد تخم ها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در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مدّت به صدها 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ون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رسد . مور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انه</w:t>
      </w:r>
      <w:r w:rsidR="001A43B6">
        <w:rPr>
          <w:rtl/>
          <w:lang w:bidi="fa-IR"/>
        </w:rPr>
        <w:t xml:space="preserve"> ها پناهگاه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خ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مستحکم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سازند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64" w:name="_Toc264505"/>
      <w:bookmarkStart w:id="65" w:name="_Toc265076"/>
      <w:r>
        <w:rPr>
          <w:rFonts w:hint="eastAsia"/>
          <w:rtl/>
        </w:rPr>
        <w:t>راز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ها</w:t>
      </w:r>
      <w:bookmarkEnd w:id="64"/>
      <w:bookmarkEnd w:id="6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، معماران و بنّاها در شگرفند چون اگر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متناسب جثّه اش مانند آنها ساختمان بسازد لازم بود آسمان خراش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ارتفاع کوه مِنْ بِلان بسازد.</w:t>
      </w:r>
    </w:p>
    <w:p w:rsidR="001A43B6" w:rsidRDefault="001A43B6" w:rsidP="00AA04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با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مهندس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امروزه به کار</w:t>
      </w:r>
      <w:r w:rsidR="00AA04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مشابه است و آنها قطعات ساختمان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با</w:t>
      </w:r>
      <w:r w:rsidR="00AA04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کور هستند چنان ساختمان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که دانشمندان را در برابر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و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نحل</w:t>
      </w:r>
      <w:r>
        <w:rPr>
          <w:rtl/>
          <w:lang w:bidi="fa-IR"/>
        </w:rPr>
        <w:t xml:space="preserve"> قرار داده و تاکنون دانش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نتوانسته است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معمّا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خلقت است </w:t>
      </w:r>
    </w:p>
    <w:p w:rsidR="001A43B6" w:rsidRDefault="00AA047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66" w:name="_Toc264506"/>
      <w:bookmarkStart w:id="67" w:name="_Toc265077"/>
      <w:r>
        <w:rPr>
          <w:rFonts w:hint="eastAsia"/>
          <w:rtl/>
        </w:rPr>
        <w:t>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داستان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bookmarkEnd w:id="66"/>
      <w:bookmarkEnd w:id="6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در سوره سبأ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 قصه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نقل شده است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حشره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چوب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جِنّ مرگ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کشف کرد .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پس از مرگ خود همچنان با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عصا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گروه جِنّ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مرگش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بردند</w:t>
      </w:r>
      <w:r>
        <w:rPr>
          <w:rtl/>
          <w:lang w:bidi="fa-IR"/>
        </w:rPr>
        <w:t xml:space="preserve"> چراکه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جرأت و جسارت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شدن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نداشت تا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.</w:t>
      </w:r>
    </w:p>
    <w:p w:rsidR="001A43B6" w:rsidRDefault="001A43B6" w:rsidP="00AA04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جِنّ</w:t>
      </w:r>
      <w:r>
        <w:rPr>
          <w:rtl/>
          <w:lang w:bidi="fa-IR"/>
        </w:rPr>
        <w:t xml:space="preserve"> با همه جنّ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مرگ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خبر شدند تا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 را دابَّه الاَرْض</w:t>
      </w:r>
      <w:r w:rsidR="00AA047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کشف</w:t>
      </w:r>
      <w:r>
        <w:rPr>
          <w:rtl/>
          <w:lang w:bidi="fa-IR"/>
        </w:rPr>
        <w:t xml:space="preserve"> کرد </w:t>
      </w:r>
      <w:r w:rsidRPr="00AA0478">
        <w:rPr>
          <w:rStyle w:val="libFootnotenumChar"/>
          <w:rtl/>
        </w:rPr>
        <w:t xml:space="preserve">(1) </w:t>
      </w:r>
      <w:r>
        <w:rPr>
          <w:rtl/>
          <w:lang w:bidi="fa-IR"/>
        </w:rPr>
        <w:t>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مورد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افشاء کرد 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جنّ و انس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بود حتما از مرگ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باخبر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ارزش و اهم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مخلوقات را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حجم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مرتبط نمود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بسا موجودات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کوچک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به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بزنند که جِن و انس از آن عاجزند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16 بار در قرآن ذکر شده است . </w:t>
      </w:r>
      <w:r w:rsidRPr="000D4E60">
        <w:rPr>
          <w:rStyle w:val="libFootnotenumChar"/>
          <w:rtl/>
        </w:rPr>
        <w:t>(2)</w:t>
      </w:r>
    </w:p>
    <w:p w:rsidR="001A43B6" w:rsidRPr="000D4E60" w:rsidRDefault="000D4E60" w:rsidP="000D4E6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0D4E60">
      <w:pPr>
        <w:pStyle w:val="libFootnote0"/>
        <w:rPr>
          <w:rtl/>
          <w:lang w:bidi="fa-IR"/>
        </w:rPr>
      </w:pPr>
      <w:r>
        <w:rPr>
          <w:rtl/>
          <w:lang w:bidi="fa-IR"/>
        </w:rPr>
        <w:t>1- 133 / اعراف .</w:t>
      </w:r>
    </w:p>
    <w:p w:rsidR="001A43B6" w:rsidRDefault="001A43B6" w:rsidP="000D4E60">
      <w:pPr>
        <w:pStyle w:val="libFootnote0"/>
        <w:rPr>
          <w:rtl/>
          <w:lang w:bidi="fa-IR"/>
        </w:rPr>
      </w:pPr>
      <w:r>
        <w:rPr>
          <w:rtl/>
          <w:lang w:bidi="fa-IR"/>
        </w:rPr>
        <w:t>2-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14 / سبأ ، 82 / نمل ، 164 / بقره .</w:t>
      </w:r>
    </w:p>
    <w:p w:rsidR="000D4E60" w:rsidRDefault="000D4E6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68" w:name="_Toc264507"/>
      <w:bookmarkStart w:id="69" w:name="_Toc265078"/>
      <w:r>
        <w:rPr>
          <w:rFonts w:hint="eastAsia"/>
          <w:rtl/>
        </w:rPr>
        <w:t>شگفت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ها</w:t>
      </w:r>
      <w:bookmarkEnd w:id="68"/>
      <w:bookmarkEnd w:id="6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ملکه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هر دو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. ملکه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به صورت شکمبه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بدشکل و بزرگ به طول 10 سانت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منزله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شاه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 خوراک ملکه را کارگران ،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بُزاق خود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گرسنه باشند از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است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محتو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بزاق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چکدام</w:t>
      </w:r>
      <w:r>
        <w:rPr>
          <w:rtl/>
          <w:lang w:bidi="fa-IR"/>
        </w:rPr>
        <w:t xml:space="preserve"> گرسنه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مانند!!! ...</w:t>
      </w:r>
    </w:p>
    <w:p w:rsidR="001A43B6" w:rsidRDefault="001A43B6" w:rsidP="000D4E6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ملکه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تخم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</w:t>
      </w:r>
      <w:r w:rsidR="000D4E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تخم ، موجودات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: سربازان ، کارگران و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که هم چشم دارند و هم بال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ملکه</w:t>
      </w:r>
      <w:r>
        <w:rPr>
          <w:rtl/>
          <w:lang w:bidi="fa-IR"/>
        </w:rPr>
        <w:t xml:space="preserve"> از راه پوستش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به سرعت توسط گارد مخصوص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مادّه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اسرارآم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!!...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تاکنون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نتوانسته بفهمد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مادّه از چه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شده است و اثراتش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؟!...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علاوه بر کارگران و سربازان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غذا ، بنّاها ، جنگجو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انجام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و معلول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تنبل ها را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کار</w:t>
      </w:r>
      <w:r>
        <w:rPr>
          <w:rtl/>
          <w:lang w:bidi="fa-IR"/>
        </w:rPr>
        <w:t xml:space="preserve"> بکنند ، کشته و جسد آنها را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انباشته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قحط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جنگجو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مدارس جنگ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در آنجا دو به دومشغول جنگ تن به تن و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مبارزه هستندوجالب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بدون خونر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مجروح شدن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خاتمه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چگونه است ؟</w:t>
      </w:r>
    </w:p>
    <w:p w:rsidR="001A43B6" w:rsidRDefault="001A43B6" w:rsidP="000D4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شهر 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ها ، کارها به صورت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مثلاً اگر باران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ببارد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کارگران به داخل قلعه رفته و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آب باز</w:t>
      </w:r>
      <w:r w:rsidR="000D4E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قلعه رفته و به فاصله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سوراخ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قطر 30 سانت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، آنگاه کارگران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0D4E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گلوله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با خود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با آن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کارگران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0D4E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مشغول</w:t>
      </w:r>
      <w:r>
        <w:rPr>
          <w:rtl/>
          <w:lang w:bidi="fa-IR"/>
        </w:rPr>
        <w:t xml:space="preserve"> بُتن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از دهانشان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چوبِ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هضم شده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با آب دهان گلوله خاک را به صورت مادّه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متحدالشکل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با آن ستون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که بعد از اتمام با طاق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آنها را به هم متّصل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پس از آن سقف ساخت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کور در مدّت چند</w:t>
      </w:r>
      <w:r w:rsidR="000D4E6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ساعت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مقاوم در برابر حوادث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.</w:t>
      </w:r>
    </w:p>
    <w:p w:rsidR="001A43B6" w:rsidRDefault="000D4E6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0D4E60">
      <w:pPr>
        <w:pStyle w:val="Heading1"/>
        <w:rPr>
          <w:rtl/>
          <w:lang w:bidi="fa-IR"/>
        </w:rPr>
      </w:pPr>
      <w:bookmarkStart w:id="70" w:name="_Toc264508"/>
      <w:bookmarkStart w:id="71" w:name="_Toc265079"/>
      <w:r>
        <w:rPr>
          <w:rtl/>
          <w:lang w:bidi="fa-IR"/>
        </w:rPr>
        <w:t>مورچه</w:t>
      </w:r>
      <w:bookmarkEnd w:id="70"/>
      <w:bookmarkEnd w:id="71"/>
    </w:p>
    <w:p w:rsidR="001A43B6" w:rsidRDefault="001A43B6" w:rsidP="002A19D6">
      <w:pPr>
        <w:pStyle w:val="libBold1"/>
        <w:rPr>
          <w:rtl/>
        </w:rPr>
      </w:pPr>
      <w:bookmarkStart w:id="72" w:name="_Toc264509"/>
      <w:r>
        <w:rPr>
          <w:rFonts w:hint="eastAsia"/>
          <w:rtl/>
        </w:rPr>
        <w:t>مورچه</w:t>
      </w:r>
      <w:bookmarkEnd w:id="72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اَلنَّمل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مورچه است . در قرآن سوره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وجود دارد 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17 و 18 سوره نمل از مورچه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آمده است . مورچه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کار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نگهبان هستند 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کارگرند . مثلاً مورچه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اش نگهبان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مراقبت از لشکر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کُل افراد زحمت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هرگز به فکر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تنها خود را از خطر نجات دهد چون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 هم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مورچه ها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تکث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نسل 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،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خدمات داخل لانه،دفاع و گش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ازخطر و کشف محل غذارابرعهده دارند.</w:t>
      </w:r>
      <w:r w:rsidRPr="000D4E60">
        <w:rPr>
          <w:rStyle w:val="libFootnotenumChar"/>
          <w:rtl/>
        </w:rPr>
        <w:t>(1)</w:t>
      </w:r>
    </w:p>
    <w:p w:rsidR="001A43B6" w:rsidRPr="000D4E60" w:rsidRDefault="000D4E60" w:rsidP="000D4E6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0D4E60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رجوان،</w:t>
      </w:r>
      <w:r>
        <w:rPr>
          <w:rtl/>
          <w:lang w:bidi="fa-IR"/>
        </w:rPr>
        <w:t xml:space="preserve"> محمدب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جلد 15 ، صفحه 271 .</w:t>
      </w:r>
    </w:p>
    <w:p w:rsidR="000D4E60" w:rsidRDefault="000D4E6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73" w:name="_Toc264510"/>
      <w:bookmarkStart w:id="74" w:name="_Toc265080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مورچه ها از زبان نهج البلاغه</w:t>
      </w:r>
      <w:bookmarkEnd w:id="73"/>
      <w:bookmarkEnd w:id="74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مورچه ها و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جثه آنها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لطافت خلقت او ، با چشم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انسان درک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بدست آوردن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دانه ها را به لانه خود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در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مخصوص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فصل گرما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زمستان خود تلاش کرده و به هنگام درون رفتن 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 را 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مورچه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و دست و پا و چشم و دستگاه گوارش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کره</w:t>
      </w:r>
      <w:r>
        <w:rPr>
          <w:rtl/>
          <w:lang w:bidi="fa-IR"/>
        </w:rPr>
        <w:t xml:space="preserve"> اش با استحکام است و خدا 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مورچه ظرافت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برده است </w:t>
      </w:r>
      <w:r w:rsidRPr="000D4E60">
        <w:rPr>
          <w:rStyle w:val="libFootnotenumChar"/>
          <w:rtl/>
        </w:rPr>
        <w:t>.(1)</w:t>
      </w:r>
    </w:p>
    <w:p w:rsidR="000D4E60" w:rsidRDefault="000D4E6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75" w:name="_Toc264511"/>
      <w:bookmarkStart w:id="76" w:name="_Toc265081"/>
      <w:r>
        <w:rPr>
          <w:rFonts w:hint="eastAsia"/>
          <w:rtl/>
        </w:rPr>
        <w:t>داستان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مورچه</w:t>
      </w:r>
      <w:bookmarkEnd w:id="75"/>
      <w:bookmarkEnd w:id="76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فرزند داود بود ، باد مسخّر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بود و بساط او را به</w:t>
      </w:r>
    </w:p>
    <w:p w:rsidR="001A43B6" w:rsidRPr="000D4E60" w:rsidRDefault="000D4E60" w:rsidP="000D4E6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0D4E60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 خطبه 185 ، 11 و 12، ترجمه مرحوم 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A43B6" w:rsidRDefault="000D4E6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هرجا</w:t>
      </w:r>
      <w:r w:rsidR="001A43B6">
        <w:rPr>
          <w:rtl/>
          <w:lang w:bidi="fa-IR"/>
        </w:rPr>
        <w:t xml:space="preserve"> که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خواست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برد . خدا ، 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طان</w:t>
      </w:r>
      <w:r w:rsidR="001A43B6">
        <w:rPr>
          <w:rtl/>
          <w:lang w:bidi="fa-IR"/>
        </w:rPr>
        <w:t xml:space="preserve"> را تحت فرمان او قرار داد که خدمتگزار او باشد . پرندگان را مط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ع</w:t>
      </w:r>
      <w:r w:rsidR="001A43B6">
        <w:rPr>
          <w:rtl/>
          <w:lang w:bidi="fa-IR"/>
        </w:rPr>
        <w:t xml:space="preserve"> او ساخت و پرندگان با پر و بال بر او سا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افکندند . خدا سخن گفتن پرندگان را به سل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نب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آموخت و فهم و ذکاوت خارق العاده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او عطا کرد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0D4E60" w:rsidP="000D4E60">
      <w:pPr>
        <w:pStyle w:val="libNormal"/>
        <w:rPr>
          <w:rtl/>
          <w:lang w:bidi="fa-IR"/>
        </w:rPr>
      </w:pPr>
      <w:r w:rsidRPr="000D4E60">
        <w:rPr>
          <w:rStyle w:val="libAlaemChar"/>
          <w:rFonts w:hint="cs"/>
          <w:rtl/>
        </w:rPr>
        <w:t>(</w:t>
      </w:r>
      <w:r w:rsidR="001A43B6" w:rsidRPr="000D4E60">
        <w:rPr>
          <w:rStyle w:val="libAieChar"/>
          <w:rFonts w:hint="eastAsia"/>
          <w:rtl/>
        </w:rPr>
        <w:t>وَ</w:t>
      </w:r>
      <w:r w:rsidR="001A43B6" w:rsidRPr="000D4E60">
        <w:rPr>
          <w:rStyle w:val="libAieChar"/>
          <w:rtl/>
        </w:rPr>
        <w:t xml:space="preserve"> حُشِرَ لِسُلَ</w:t>
      </w:r>
      <w:r w:rsidR="001A43B6" w:rsidRPr="000D4E60">
        <w:rPr>
          <w:rStyle w:val="libAieChar"/>
          <w:rFonts w:hint="cs"/>
          <w:rtl/>
        </w:rPr>
        <w:t>یْ</w:t>
      </w:r>
      <w:r w:rsidR="001A43B6" w:rsidRPr="000D4E60">
        <w:rPr>
          <w:rStyle w:val="libAieChar"/>
          <w:rFonts w:hint="eastAsia"/>
          <w:rtl/>
        </w:rPr>
        <w:t>منَ</w:t>
      </w:r>
      <w:r w:rsidR="001A43B6" w:rsidRPr="000D4E60">
        <w:rPr>
          <w:rStyle w:val="libAieChar"/>
          <w:rtl/>
        </w:rPr>
        <w:t xml:space="preserve"> جُنُودُهُ مِنَ الْجِنِّ وَ الاِْنْسِ وَ الطَّ</w:t>
      </w:r>
      <w:r w:rsidR="001A43B6" w:rsidRPr="000D4E60">
        <w:rPr>
          <w:rStyle w:val="libAieChar"/>
          <w:rFonts w:hint="cs"/>
          <w:rtl/>
        </w:rPr>
        <w:t>یْ</w:t>
      </w:r>
      <w:r w:rsidR="001A43B6" w:rsidRPr="000D4E60">
        <w:rPr>
          <w:rStyle w:val="libAieChar"/>
          <w:rFonts w:hint="eastAsia"/>
          <w:rtl/>
        </w:rPr>
        <w:t>رِ</w:t>
      </w:r>
      <w:r w:rsidR="001A43B6" w:rsidRPr="000D4E60">
        <w:rPr>
          <w:rStyle w:val="libAieChar"/>
          <w:rtl/>
        </w:rPr>
        <w:t xml:space="preserve"> فَهُم </w:t>
      </w:r>
      <w:r w:rsidR="001A43B6" w:rsidRPr="000D4E60">
        <w:rPr>
          <w:rStyle w:val="libAieChar"/>
          <w:rFonts w:hint="cs"/>
          <w:rtl/>
        </w:rPr>
        <w:t>یُ</w:t>
      </w:r>
      <w:r w:rsidR="001A43B6" w:rsidRPr="000D4E60">
        <w:rPr>
          <w:rStyle w:val="libAieChar"/>
          <w:rFonts w:hint="eastAsia"/>
          <w:rtl/>
        </w:rPr>
        <w:t>وزَعُونَ</w:t>
      </w:r>
      <w:r w:rsidRPr="000D4E60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لشکر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سل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از جن و انس و پرندگان نزد او جمع شدند آن قدر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tl/>
          <w:lang w:bidi="fa-IR"/>
        </w:rPr>
        <w:t xml:space="preserve"> بودند که با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توقف کنند تا به هم ملحق شوند </w:t>
      </w:r>
      <w:r w:rsidR="001A43B6" w:rsidRPr="000D4E60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0D4E60" w:rsidP="000D4E60">
      <w:pPr>
        <w:pStyle w:val="libNormal"/>
        <w:rPr>
          <w:rtl/>
          <w:lang w:bidi="fa-IR"/>
        </w:rPr>
      </w:pPr>
      <w:r w:rsidRPr="000D4E60">
        <w:rPr>
          <w:rStyle w:val="libAlaemChar"/>
          <w:rFonts w:hint="cs"/>
          <w:rtl/>
        </w:rPr>
        <w:t>(</w:t>
      </w:r>
      <w:r w:rsidR="001A43B6" w:rsidRPr="000D4E60">
        <w:rPr>
          <w:rStyle w:val="libAieChar"/>
          <w:rFonts w:hint="eastAsia"/>
          <w:rtl/>
        </w:rPr>
        <w:t>حَتّ</w:t>
      </w:r>
      <w:r w:rsidR="001A43B6" w:rsidRPr="000D4E60">
        <w:rPr>
          <w:rStyle w:val="libAieChar"/>
          <w:rFonts w:hint="cs"/>
          <w:rtl/>
        </w:rPr>
        <w:t>ی</w:t>
      </w:r>
      <w:r w:rsidR="001A43B6" w:rsidRPr="000D4E60">
        <w:rPr>
          <w:rStyle w:val="libAieChar"/>
          <w:rtl/>
        </w:rPr>
        <w:t xml:space="preserve"> اِذا اَتَوْا عَل</w:t>
      </w:r>
      <w:r w:rsidR="001A43B6" w:rsidRPr="000D4E60">
        <w:rPr>
          <w:rStyle w:val="libAieChar"/>
          <w:rFonts w:hint="cs"/>
          <w:rtl/>
        </w:rPr>
        <w:t>ی</w:t>
      </w:r>
      <w:r w:rsidR="001A43B6" w:rsidRPr="000D4E60">
        <w:rPr>
          <w:rStyle w:val="libAieChar"/>
          <w:rtl/>
        </w:rPr>
        <w:t xml:space="preserve"> وادِالنَّمْلِ قالَت نَمْلَهٌ </w:t>
      </w:r>
      <w:r w:rsidR="001A43B6" w:rsidRPr="000D4E60">
        <w:rPr>
          <w:rStyle w:val="libAieChar"/>
          <w:rFonts w:hint="cs"/>
          <w:rtl/>
        </w:rPr>
        <w:t>ی</w:t>
      </w:r>
      <w:r w:rsidR="001A43B6" w:rsidRPr="000D4E60">
        <w:rPr>
          <w:rStyle w:val="libAieChar"/>
          <w:rFonts w:hint="eastAsia"/>
          <w:rtl/>
        </w:rPr>
        <w:t>ا</w:t>
      </w:r>
      <w:r w:rsidR="001A43B6" w:rsidRPr="000D4E60">
        <w:rPr>
          <w:rStyle w:val="libAieChar"/>
          <w:rtl/>
        </w:rPr>
        <w:t xml:space="preserve"> اَ</w:t>
      </w:r>
      <w:r w:rsidR="001A43B6" w:rsidRPr="000D4E60">
        <w:rPr>
          <w:rStyle w:val="libAieChar"/>
          <w:rFonts w:hint="cs"/>
          <w:rtl/>
        </w:rPr>
        <w:t>یُّ</w:t>
      </w:r>
      <w:r w:rsidR="001A43B6" w:rsidRPr="000D4E60">
        <w:rPr>
          <w:rStyle w:val="libAieChar"/>
          <w:rFonts w:hint="eastAsia"/>
          <w:rtl/>
        </w:rPr>
        <w:t>هَا</w:t>
      </w:r>
      <w:r w:rsidR="001A43B6" w:rsidRPr="000D4E60">
        <w:rPr>
          <w:rStyle w:val="libAieChar"/>
          <w:rtl/>
        </w:rPr>
        <w:t xml:space="preserve"> النَّمْلُ ادْخُلُوا مَساکِنَکُم لا </w:t>
      </w:r>
      <w:r w:rsidR="001A43B6" w:rsidRPr="000D4E60">
        <w:rPr>
          <w:rStyle w:val="libAieChar"/>
          <w:rFonts w:hint="cs"/>
          <w:rtl/>
        </w:rPr>
        <w:t>یَ</w:t>
      </w:r>
      <w:r w:rsidR="001A43B6" w:rsidRPr="000D4E60">
        <w:rPr>
          <w:rStyle w:val="libAieChar"/>
          <w:rFonts w:hint="eastAsia"/>
          <w:rtl/>
        </w:rPr>
        <w:t>حْطِمَنَّکُم</w:t>
      </w:r>
      <w:r w:rsidR="001A43B6" w:rsidRPr="000D4E60">
        <w:rPr>
          <w:rStyle w:val="libAieChar"/>
          <w:rtl/>
        </w:rPr>
        <w:t xml:space="preserve"> سُلَ</w:t>
      </w:r>
      <w:r w:rsidR="001A43B6" w:rsidRPr="000D4E60">
        <w:rPr>
          <w:rStyle w:val="libAieChar"/>
          <w:rFonts w:hint="cs"/>
          <w:rtl/>
        </w:rPr>
        <w:t>یْ</w:t>
      </w:r>
      <w:r w:rsidR="001A43B6" w:rsidRPr="000D4E60">
        <w:rPr>
          <w:rStyle w:val="libAieChar"/>
          <w:rFonts w:hint="eastAsia"/>
          <w:rtl/>
        </w:rPr>
        <w:t>منُ</w:t>
      </w:r>
      <w:r w:rsidR="001A43B6" w:rsidRPr="000D4E60">
        <w:rPr>
          <w:rStyle w:val="libAieChar"/>
          <w:rtl/>
        </w:rPr>
        <w:t xml:space="preserve"> وَ جُنُودُهُ وَ هُم لا </w:t>
      </w:r>
      <w:r w:rsidR="001A43B6" w:rsidRPr="000D4E60">
        <w:rPr>
          <w:rStyle w:val="libAieChar"/>
          <w:rFonts w:hint="cs"/>
          <w:rtl/>
        </w:rPr>
        <w:t>یَ</w:t>
      </w:r>
      <w:r w:rsidR="001A43B6" w:rsidRPr="000D4E60">
        <w:rPr>
          <w:rStyle w:val="libAieChar"/>
          <w:rFonts w:hint="eastAsia"/>
          <w:rtl/>
        </w:rPr>
        <w:t>شْعُرُونَ</w:t>
      </w:r>
      <w:r w:rsidRPr="000D4E60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تا به سرزم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مورچگان رس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دند</w:t>
      </w:r>
      <w:r w:rsidR="001A43B6">
        <w:rPr>
          <w:rtl/>
          <w:lang w:bidi="fa-IR"/>
        </w:rPr>
        <w:t xml:space="preserve"> ، مورچه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گفت :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مورچگان به لانه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خود برو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تا سل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و لشکر</w:t>
      </w:r>
      <w:r w:rsidR="001A43B6">
        <w:rPr>
          <w:rFonts w:hint="eastAsia"/>
          <w:rtl/>
          <w:lang w:bidi="fa-IR"/>
        </w:rPr>
        <w:t>ش</w:t>
      </w:r>
    </w:p>
    <w:p w:rsidR="001A43B6" w:rsidRPr="000D4E60" w:rsidRDefault="000D4E60" w:rsidP="000D4E6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0D4E60">
      <w:pPr>
        <w:pStyle w:val="libFootnote0"/>
        <w:rPr>
          <w:rtl/>
          <w:lang w:bidi="fa-IR"/>
        </w:rPr>
      </w:pPr>
      <w:r>
        <w:rPr>
          <w:rtl/>
          <w:lang w:bidi="fa-IR"/>
        </w:rPr>
        <w:t>1- 17 / نمل .</w:t>
      </w:r>
    </w:p>
    <w:p w:rsidR="001A43B6" w:rsidRDefault="000D4E6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شما</w:t>
      </w:r>
      <w:r w:rsidR="001A43B6">
        <w:rPr>
          <w:rtl/>
          <w:lang w:bidi="fa-IR"/>
        </w:rPr>
        <w:t xml:space="preserve"> را پا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مال</w:t>
      </w:r>
      <w:r w:rsidR="001A43B6">
        <w:rPr>
          <w:rtl/>
          <w:lang w:bidi="fa-IR"/>
        </w:rPr>
        <w:t xml:space="preserve"> نکنند در حال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فهمند .</w:t>
      </w:r>
    </w:p>
    <w:p w:rsidR="001A43B6" w:rsidRDefault="001A43B6" w:rsidP="000D4E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نعمت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خدا به آنها داده کوچک شمرند و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خواستم آنها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خطر حفظ کنم .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جواب مورچه را عاقلانه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ساکت شد و آنگاه مورچه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چرا بساط تو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 چرا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تمام قدرت ها باد مأمور حمل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نقل بساط تو شده است . گفت :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! مورچه گفت 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به تو اعلام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بساط و</w:t>
      </w:r>
      <w:r w:rsidR="000D4E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سلطنت</w:t>
      </w:r>
      <w:r>
        <w:rPr>
          <w:rtl/>
          <w:lang w:bidi="fa-IR"/>
        </w:rPr>
        <w:t xml:space="preserve"> تو دوام و بقائ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باد است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دل نبند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  <w:r w:rsidRPr="000D4E60">
        <w:rPr>
          <w:rStyle w:val="libFootnotenumChar"/>
          <w:rtl/>
        </w:rPr>
        <w:t xml:space="preserve"> 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77" w:name="_Toc264512"/>
      <w:bookmarkStart w:id="78" w:name="_Toc265082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مورچه ها چگونه است ؟</w:t>
      </w:r>
      <w:bookmarkEnd w:id="77"/>
      <w:bookmarkEnd w:id="78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مورچه به هم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شاخک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اطراف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جنبانند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کدام از آنها شاخک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شاخک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شاخک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از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پرز و سلّول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 و</w:t>
      </w:r>
    </w:p>
    <w:p w:rsidR="001A43B6" w:rsidRPr="009F379A" w:rsidRDefault="009F379A" w:rsidP="009F37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9F379A">
      <w:pPr>
        <w:pStyle w:val="libFootnote0"/>
        <w:rPr>
          <w:rtl/>
          <w:lang w:bidi="fa-IR"/>
        </w:rPr>
      </w:pPr>
      <w:r>
        <w:rPr>
          <w:rtl/>
          <w:lang w:bidi="fa-IR"/>
        </w:rPr>
        <w:t>1-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2 .</w:t>
      </w:r>
    </w:p>
    <w:p w:rsidR="009F379A" w:rsidRDefault="009F379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خبرها را رد و بدل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9F37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مورچه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غذا را جستجو کند با رقص و اشارات خاص به مورچه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فهماند 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مورچه 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پا به جلو و عقب گذاشته و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</w:t>
      </w:r>
      <w:r w:rsidR="009F3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 را بالا گرفته که هرکدام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همراه دارد . مثلاً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پا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مورچه و نشان دادن شکم خود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«مراقب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جلو</w:t>
      </w:r>
      <w:r>
        <w:rPr>
          <w:rtl/>
          <w:lang w:bidi="fa-IR"/>
        </w:rPr>
        <w:t xml:space="preserve"> و عقب رفتن هم زمان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بستن و باز کردن دهانش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«تو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  <w:r>
        <w:rPr>
          <w:rtl/>
          <w:lang w:bidi="fa-IR"/>
        </w:rPr>
        <w:t xml:space="preserve"> بالا بردن سر و قرار دادن آن در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90 درجه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«به من غذا بده»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خبر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گروه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خاصِّ خودِ آنهاست </w:t>
      </w:r>
      <w:r w:rsidRPr="009F379A">
        <w:rPr>
          <w:rStyle w:val="libFootnotenumChar"/>
          <w:rtl/>
        </w:rPr>
        <w:t>.(1)</w:t>
      </w:r>
    </w:p>
    <w:p w:rsidR="001A43B6" w:rsidRPr="009F379A" w:rsidRDefault="009F379A" w:rsidP="009F37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9F379A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9F37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هزارو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وانات،ترجمه</w:t>
      </w:r>
      <w:r>
        <w:rPr>
          <w:rtl/>
          <w:lang w:bidi="fa-IR"/>
        </w:rPr>
        <w:t xml:space="preserve">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،چاپ</w:t>
      </w:r>
      <w:r>
        <w:rPr>
          <w:rtl/>
          <w:lang w:bidi="fa-IR"/>
        </w:rPr>
        <w:t xml:space="preserve"> هشتم،سال82، نشرافق.</w:t>
      </w:r>
    </w:p>
    <w:p w:rsidR="009F379A" w:rsidRDefault="009F379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9F379A">
      <w:pPr>
        <w:pStyle w:val="Heading1"/>
        <w:rPr>
          <w:rtl/>
          <w:lang w:bidi="fa-IR"/>
        </w:rPr>
      </w:pPr>
      <w:bookmarkStart w:id="79" w:name="_Toc264513"/>
      <w:bookmarkStart w:id="80" w:name="_Toc265083"/>
      <w:r>
        <w:rPr>
          <w:rtl/>
          <w:lang w:bidi="fa-IR"/>
        </w:rPr>
        <w:t>پروانه</w:t>
      </w:r>
      <w:bookmarkEnd w:id="79"/>
      <w:bookmarkEnd w:id="80"/>
    </w:p>
    <w:p w:rsidR="001A43B6" w:rsidRDefault="001A43B6" w:rsidP="00F55072">
      <w:pPr>
        <w:pStyle w:val="libBold1"/>
        <w:rPr>
          <w:rtl/>
        </w:rPr>
      </w:pPr>
      <w:bookmarkStart w:id="81" w:name="_Toc264514"/>
      <w:r>
        <w:rPr>
          <w:rFonts w:hint="eastAsia"/>
          <w:rtl/>
        </w:rPr>
        <w:t>پروانه</w:t>
      </w:r>
      <w:bookmarkEnd w:id="81"/>
    </w:p>
    <w:p w:rsidR="001A43B6" w:rsidRDefault="001A43B6" w:rsidP="009F37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اَلْفَراش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پروانه است جمع آن الفَراشَه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نام فراش در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در سوره قارعه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 آمده است : </w:t>
      </w:r>
      <w:r w:rsidR="009F379A" w:rsidRPr="009F379A">
        <w:rPr>
          <w:rStyle w:val="libAlaemChar"/>
          <w:rFonts w:hint="cs"/>
          <w:rtl/>
        </w:rPr>
        <w:t>(</w:t>
      </w:r>
      <w:r w:rsidRPr="009F379A">
        <w:rPr>
          <w:rStyle w:val="libAieChar"/>
          <w:rFonts w:hint="cs"/>
          <w:rtl/>
        </w:rPr>
        <w:t>یَ</w:t>
      </w:r>
      <w:r w:rsidRPr="009F379A">
        <w:rPr>
          <w:rStyle w:val="libAieChar"/>
          <w:rFonts w:hint="eastAsia"/>
          <w:rtl/>
        </w:rPr>
        <w:t>وْمَ</w:t>
      </w:r>
      <w:r w:rsidRPr="009F379A">
        <w:rPr>
          <w:rStyle w:val="libAieChar"/>
          <w:rtl/>
        </w:rPr>
        <w:t xml:space="preserve"> </w:t>
      </w:r>
      <w:r w:rsidRPr="009F379A">
        <w:rPr>
          <w:rStyle w:val="libAieChar"/>
          <w:rFonts w:hint="cs"/>
          <w:rtl/>
        </w:rPr>
        <w:t>یَ</w:t>
      </w:r>
      <w:r w:rsidRPr="009F379A">
        <w:rPr>
          <w:rStyle w:val="libAieChar"/>
          <w:rFonts w:hint="eastAsia"/>
          <w:rtl/>
        </w:rPr>
        <w:t>کوُنُ</w:t>
      </w:r>
      <w:r w:rsidRPr="009F379A">
        <w:rPr>
          <w:rStyle w:val="libAieChar"/>
          <w:rtl/>
        </w:rPr>
        <w:t xml:space="preserve"> النّاسُ کَالْفَراشِ الْمَبْثوُثِ</w:t>
      </w:r>
      <w:r>
        <w:rPr>
          <w:rtl/>
          <w:lang w:bidi="fa-IR"/>
        </w:rPr>
        <w:t xml:space="preserve"> </w:t>
      </w:r>
      <w:r w:rsidR="009F379A" w:rsidRPr="009F379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مانند پروانه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پراکنده به هر 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دوند» .</w:t>
      </w:r>
    </w:p>
    <w:p w:rsidR="001A43B6" w:rsidRDefault="001A43B6" w:rsidP="009F37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انسان ها را به پروانه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پراکنده مثال زده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همان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همگان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خدا ،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  <w:r w:rsidR="009F379A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گاه آنان را به پروانه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فوج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باغ ها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اطراف آن منتشر</w:t>
      </w:r>
      <w:r w:rsidR="009F3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برخورد کرده و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غلتند و حالِ روز مردم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هرکس گرفتار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 و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در رفت و آمدند و ساعت حسابشان را انتظار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 ، چنان که حالت پروانگان پراکنده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باغ 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82" w:name="_Toc264515"/>
      <w:bookmarkStart w:id="83" w:name="_Toc265084"/>
      <w:r>
        <w:rPr>
          <w:rFonts w:hint="eastAsia"/>
          <w:rtl/>
        </w:rPr>
        <w:t>راز</w:t>
      </w:r>
      <w:r>
        <w:rPr>
          <w:rtl/>
        </w:rPr>
        <w:t xml:space="preserve"> لکه ها</w:t>
      </w:r>
      <w:r>
        <w:rPr>
          <w:rFonts w:hint="cs"/>
          <w:rtl/>
        </w:rPr>
        <w:t>یی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بال پروانه هاست</w:t>
      </w:r>
      <w:bookmarkEnd w:id="82"/>
      <w:bookmarkEnd w:id="8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پروانه ها ، نقطه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دارند که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چشم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نقاط به پروانه ها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طعمه جانوران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نشوند 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حشرات حمله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پروانه ها بالها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باز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پرواز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باعث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شدن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 حشره و سردرگم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مهاجر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مهاجم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کرده و از عمل خود صرف نظر کرده و پروانه موفّق به فرار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84" w:name="_Toc264516"/>
      <w:bookmarkStart w:id="85" w:name="_Toc265085"/>
      <w:r>
        <w:rPr>
          <w:rFonts w:hint="eastAsia"/>
          <w:rtl/>
        </w:rPr>
        <w:t>چرخه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پروانه</w:t>
      </w:r>
      <w:bookmarkEnd w:id="84"/>
      <w:bookmarkEnd w:id="8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کِرم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پروانه جوان است که تازه سر از تخم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آورده است و عمر خود را صرف خوردن و رشد کردن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شکل بالغ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پروانه آماده شود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پوسته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دور بدن او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آن را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. در داخل پوسته پروانه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تحوّل به علّت وجود ماده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«هورمون» در بدن اوست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چند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هفته ، پوسته شکافت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پروانه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بال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است اما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پروانه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پرواز کند .</w:t>
      </w:r>
      <w:r w:rsidRPr="009F379A">
        <w:rPr>
          <w:rStyle w:val="libFootnotenumChar"/>
          <w:rtl/>
        </w:rPr>
        <w:t>(1)</w:t>
      </w:r>
    </w:p>
    <w:p w:rsidR="001A43B6" w:rsidRPr="009F379A" w:rsidRDefault="009F379A" w:rsidP="009F37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9F379A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ترجمه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هشتم، سال82، نشرافق.</w:t>
      </w:r>
    </w:p>
    <w:p w:rsidR="001A43B6" w:rsidRDefault="009F379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86" w:name="_Toc264517"/>
      <w:bookmarkStart w:id="87" w:name="_Toc265086"/>
      <w:r>
        <w:rPr>
          <w:rtl/>
        </w:rPr>
        <w:t>زنبور عسل</w:t>
      </w:r>
      <w:bookmarkEnd w:id="86"/>
      <w:bookmarkEnd w:id="87"/>
    </w:p>
    <w:p w:rsidR="001A43B6" w:rsidRDefault="001A43B6" w:rsidP="00F55072">
      <w:pPr>
        <w:pStyle w:val="libBold1"/>
        <w:rPr>
          <w:rtl/>
        </w:rPr>
      </w:pPr>
      <w:bookmarkStart w:id="88" w:name="_Toc264518"/>
      <w:r>
        <w:rPr>
          <w:rFonts w:hint="eastAsia"/>
          <w:rtl/>
        </w:rPr>
        <w:t>زنبور</w:t>
      </w:r>
      <w:r>
        <w:rPr>
          <w:rtl/>
        </w:rPr>
        <w:t xml:space="preserve"> عسل</w:t>
      </w:r>
      <w:bookmarkEnd w:id="88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اَلنَّحل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زنبور عسل است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. زنبور عسل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اسرار و رازها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زنبورها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عسل ضمن تخم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از بچّه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خود مراقبت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آنها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کار کندو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زنبورها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در هر کندو زنبورها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 از نر و ماده وجود دارد و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زنبورها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کارگر که برحسب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ناخودآگاه خود که در نها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به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نهاده شده ، هرکدام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برعهده دارند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پاسدار و مدافع کندو هستند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89" w:name="_Toc264519"/>
      <w:bookmarkStart w:id="90" w:name="_Toc265087"/>
      <w:r>
        <w:rPr>
          <w:rFonts w:hint="eastAsia"/>
          <w:rtl/>
        </w:rPr>
        <w:t>زنبور</w:t>
      </w:r>
      <w:r>
        <w:rPr>
          <w:rtl/>
        </w:rPr>
        <w:t xml:space="preserve"> عسل و قرآن</w:t>
      </w:r>
      <w:bookmarkEnd w:id="89"/>
      <w:bookmarkEnd w:id="90"/>
    </w:p>
    <w:p w:rsidR="001A43B6" w:rsidRDefault="009F379A" w:rsidP="009F379A">
      <w:pPr>
        <w:pStyle w:val="libNormal"/>
        <w:rPr>
          <w:rtl/>
          <w:lang w:bidi="fa-IR"/>
        </w:rPr>
      </w:pPr>
      <w:r w:rsidRPr="009F379A">
        <w:rPr>
          <w:rStyle w:val="libAlaemChar"/>
          <w:rFonts w:hint="cs"/>
          <w:rtl/>
        </w:rPr>
        <w:t>(</w:t>
      </w:r>
      <w:r w:rsidR="001A43B6" w:rsidRPr="009F379A">
        <w:rPr>
          <w:rStyle w:val="libAieChar"/>
          <w:rFonts w:hint="eastAsia"/>
          <w:rtl/>
        </w:rPr>
        <w:t>وَ</w:t>
      </w:r>
      <w:r w:rsidR="001A43B6" w:rsidRPr="009F379A">
        <w:rPr>
          <w:rStyle w:val="libAieChar"/>
          <w:rtl/>
        </w:rPr>
        <w:t xml:space="preserve"> اَوْح</w:t>
      </w:r>
      <w:r w:rsidR="001A43B6" w:rsidRPr="009F379A">
        <w:rPr>
          <w:rStyle w:val="libAieChar"/>
          <w:rFonts w:hint="cs"/>
          <w:rtl/>
        </w:rPr>
        <w:t>ی</w:t>
      </w:r>
      <w:r w:rsidR="001A43B6" w:rsidRPr="009F379A">
        <w:rPr>
          <w:rStyle w:val="libAieChar"/>
          <w:rtl/>
        </w:rPr>
        <w:t xml:space="preserve"> رَبُّکَ اِلَ</w:t>
      </w:r>
      <w:r w:rsidR="001A43B6" w:rsidRPr="009F379A">
        <w:rPr>
          <w:rStyle w:val="libAieChar"/>
          <w:rFonts w:hint="cs"/>
          <w:rtl/>
        </w:rPr>
        <w:t>ی</w:t>
      </w:r>
      <w:r w:rsidR="001A43B6" w:rsidRPr="009F379A">
        <w:rPr>
          <w:rStyle w:val="libAieChar"/>
          <w:rtl/>
        </w:rPr>
        <w:t xml:space="preserve"> النَّحْلِ اَنِ اتَّخِذ</w:t>
      </w:r>
      <w:r w:rsidR="001A43B6" w:rsidRPr="009F379A">
        <w:rPr>
          <w:rStyle w:val="libAieChar"/>
          <w:rFonts w:hint="cs"/>
          <w:rtl/>
        </w:rPr>
        <w:t>ی</w:t>
      </w:r>
      <w:r w:rsidR="001A43B6" w:rsidRPr="009F379A">
        <w:rPr>
          <w:rStyle w:val="libAieChar"/>
          <w:rtl/>
        </w:rPr>
        <w:t xml:space="preserve"> مِنَ الْجِبالِ بُ</w:t>
      </w:r>
      <w:r w:rsidR="001A43B6" w:rsidRPr="009F379A">
        <w:rPr>
          <w:rStyle w:val="libAieChar"/>
          <w:rFonts w:hint="cs"/>
          <w:rtl/>
        </w:rPr>
        <w:t>یُ</w:t>
      </w:r>
      <w:r w:rsidR="001A43B6" w:rsidRPr="009F379A">
        <w:rPr>
          <w:rStyle w:val="libAieChar"/>
          <w:rFonts w:hint="eastAsia"/>
          <w:rtl/>
        </w:rPr>
        <w:t>وتا</w:t>
      </w:r>
      <w:r w:rsidR="001A43B6" w:rsidRPr="009F379A">
        <w:rPr>
          <w:rStyle w:val="libAieChar"/>
          <w:rtl/>
        </w:rPr>
        <w:t xml:space="preserve"> وَ مِنَ الشَّجَرِ وَ مِمّا </w:t>
      </w:r>
      <w:r w:rsidR="001A43B6" w:rsidRPr="009F379A">
        <w:rPr>
          <w:rStyle w:val="libAieChar"/>
          <w:rFonts w:hint="cs"/>
          <w:rtl/>
        </w:rPr>
        <w:t>یَ</w:t>
      </w:r>
      <w:r w:rsidR="001A43B6" w:rsidRPr="009F379A">
        <w:rPr>
          <w:rStyle w:val="libAieChar"/>
          <w:rFonts w:hint="eastAsia"/>
          <w:rtl/>
        </w:rPr>
        <w:t>عْرِشُونَ</w:t>
      </w:r>
      <w:r w:rsidRPr="009F379A">
        <w:rPr>
          <w:rStyle w:val="libAlaemChar"/>
          <w:rFonts w:hint="cs"/>
          <w:rtl/>
        </w:rPr>
        <w:t>)</w:t>
      </w:r>
      <w:r w:rsidR="001A43B6" w:rsidRPr="009F379A">
        <w:rPr>
          <w:rStyle w:val="libAlaemChar"/>
          <w:rtl/>
        </w:rPr>
        <w:t xml:space="preserve"> </w:t>
      </w:r>
      <w:r w:rsidR="001A43B6">
        <w:rPr>
          <w:rtl/>
          <w:lang w:bidi="fa-IR"/>
        </w:rPr>
        <w:t>پروردگار تو به زنبور عسل وح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( الهام غر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) فرستاد که از کوه ها و درختان و داربست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که مردم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سازند خانه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برگز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.</w:t>
      </w:r>
      <w:r w:rsidR="001A43B6" w:rsidRPr="009F379A">
        <w:rPr>
          <w:rStyle w:val="libFootnotenumChar"/>
          <w:rtl/>
        </w:rPr>
        <w:t xml:space="preserve"> 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9F379A" w:rsidP="009F379A">
      <w:pPr>
        <w:pStyle w:val="libNormal"/>
        <w:rPr>
          <w:rtl/>
          <w:lang w:bidi="fa-IR"/>
        </w:rPr>
      </w:pPr>
      <w:r w:rsidRPr="009F379A">
        <w:rPr>
          <w:rStyle w:val="libAlaemChar"/>
          <w:rFonts w:hint="cs"/>
          <w:rtl/>
        </w:rPr>
        <w:t>(</w:t>
      </w:r>
      <w:r w:rsidR="001A43B6" w:rsidRPr="009F379A">
        <w:rPr>
          <w:rStyle w:val="libAieChar"/>
          <w:rFonts w:hint="eastAsia"/>
          <w:rtl/>
        </w:rPr>
        <w:t>ثُمَّ</w:t>
      </w:r>
      <w:r w:rsidR="001A43B6" w:rsidRPr="009F379A">
        <w:rPr>
          <w:rStyle w:val="libAieChar"/>
          <w:rtl/>
        </w:rPr>
        <w:t xml:space="preserve"> کُل</w:t>
      </w:r>
      <w:r w:rsidR="001A43B6" w:rsidRPr="009F379A">
        <w:rPr>
          <w:rStyle w:val="libAieChar"/>
          <w:rFonts w:hint="cs"/>
          <w:rtl/>
        </w:rPr>
        <w:t>ی</w:t>
      </w:r>
      <w:r w:rsidR="001A43B6" w:rsidRPr="009F379A">
        <w:rPr>
          <w:rStyle w:val="libAieChar"/>
          <w:rtl/>
        </w:rPr>
        <w:t xml:space="preserve"> مِنْ کُلِّ الثَّمَراتِ فَاسْلُک</w:t>
      </w:r>
      <w:r w:rsidR="001A43B6" w:rsidRPr="009F379A">
        <w:rPr>
          <w:rStyle w:val="libAieChar"/>
          <w:rFonts w:hint="cs"/>
          <w:rtl/>
        </w:rPr>
        <w:t>ی</w:t>
      </w:r>
      <w:r w:rsidR="001A43B6" w:rsidRPr="009F379A">
        <w:rPr>
          <w:rStyle w:val="libAieChar"/>
          <w:rtl/>
        </w:rPr>
        <w:t xml:space="preserve"> سُبُلَ رَبِّکِ ذُلُلاً </w:t>
      </w:r>
      <w:r w:rsidR="001A43B6" w:rsidRPr="009F379A">
        <w:rPr>
          <w:rStyle w:val="libAieChar"/>
          <w:rFonts w:hint="cs"/>
          <w:rtl/>
        </w:rPr>
        <w:t>یَ</w:t>
      </w:r>
      <w:r w:rsidR="001A43B6" w:rsidRPr="009F379A">
        <w:rPr>
          <w:rStyle w:val="libAieChar"/>
          <w:rFonts w:hint="eastAsia"/>
          <w:rtl/>
        </w:rPr>
        <w:t>خْرُجُ</w:t>
      </w:r>
      <w:r w:rsidR="001A43B6" w:rsidRPr="009F379A">
        <w:rPr>
          <w:rStyle w:val="libAieChar"/>
          <w:rtl/>
        </w:rPr>
        <w:t xml:space="preserve"> مِنْ بُطُونِها شَرابٌ مُخْتَلِفٌ اَلْوانُهُ ف</w:t>
      </w:r>
      <w:r w:rsidR="001A43B6" w:rsidRPr="009F379A">
        <w:rPr>
          <w:rStyle w:val="libAieChar"/>
          <w:rFonts w:hint="cs"/>
          <w:rtl/>
        </w:rPr>
        <w:t>ی</w:t>
      </w:r>
      <w:r w:rsidR="001A43B6" w:rsidRPr="009F379A">
        <w:rPr>
          <w:rStyle w:val="libAieChar"/>
          <w:rFonts w:hint="eastAsia"/>
          <w:rtl/>
        </w:rPr>
        <w:t>هِ</w:t>
      </w:r>
      <w:r w:rsidR="001A43B6" w:rsidRPr="009F379A">
        <w:rPr>
          <w:rStyle w:val="libAieChar"/>
          <w:rtl/>
        </w:rPr>
        <w:t xml:space="preserve"> شِفاءٌ لِلنّاسِ اِنَّ ف</w:t>
      </w:r>
      <w:r w:rsidR="001A43B6" w:rsidRPr="009F379A">
        <w:rPr>
          <w:rStyle w:val="libAieChar"/>
          <w:rFonts w:hint="cs"/>
          <w:rtl/>
        </w:rPr>
        <w:t>ی</w:t>
      </w:r>
      <w:r w:rsidR="001A43B6" w:rsidRPr="009F379A">
        <w:rPr>
          <w:rStyle w:val="libAieChar"/>
          <w:rtl/>
        </w:rPr>
        <w:t xml:space="preserve"> ذلِکَ لاَ</w:t>
      </w:r>
      <w:r w:rsidR="001A43B6" w:rsidRPr="009F379A">
        <w:rPr>
          <w:rStyle w:val="libAieChar"/>
          <w:rFonts w:hint="cs"/>
          <w:rtl/>
        </w:rPr>
        <w:t>یَ</w:t>
      </w:r>
      <w:r w:rsidR="001A43B6" w:rsidRPr="009F379A">
        <w:rPr>
          <w:rStyle w:val="libAieChar"/>
          <w:rFonts w:hint="eastAsia"/>
          <w:rtl/>
        </w:rPr>
        <w:t>هً</w:t>
      </w:r>
      <w:r w:rsidR="001A43B6" w:rsidRPr="009F379A">
        <w:rPr>
          <w:rStyle w:val="libAieChar"/>
          <w:rtl/>
        </w:rPr>
        <w:t xml:space="preserve"> لِقَوْمٍ </w:t>
      </w:r>
      <w:r w:rsidR="001A43B6" w:rsidRPr="009F379A">
        <w:rPr>
          <w:rStyle w:val="libAieChar"/>
          <w:rFonts w:hint="cs"/>
          <w:rtl/>
        </w:rPr>
        <w:t>یَ</w:t>
      </w:r>
      <w:r w:rsidR="001A43B6" w:rsidRPr="009F379A">
        <w:rPr>
          <w:rStyle w:val="libAieChar"/>
          <w:rFonts w:hint="eastAsia"/>
          <w:rtl/>
        </w:rPr>
        <w:t>تَفَکَّرُونَ</w:t>
      </w:r>
      <w:r w:rsidRPr="009F379A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سپس از تمام ثمرات تناول کن و راه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را که پروردگارت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 تع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>ن کرده به راحت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</w:t>
      </w:r>
      <w:r w:rsidR="001A43B6">
        <w:rPr>
          <w:rtl/>
          <w:lang w:bidi="fa-IR"/>
        </w:rPr>
        <w:lastRenderedPageBreak/>
        <w:t>بپ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</w:t>
      </w:r>
      <w:r w:rsidR="001A43B6">
        <w:rPr>
          <w:rtl/>
          <w:lang w:bidi="fa-IR"/>
        </w:rPr>
        <w:t xml:space="preserve"> ، از درون شکم آن ها نوش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خاص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خارج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، به رنگ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مختلف ، که در</w:t>
      </w:r>
    </w:p>
    <w:p w:rsidR="001A43B6" w:rsidRPr="009F379A" w:rsidRDefault="009F379A" w:rsidP="009F37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9F379A">
      <w:pPr>
        <w:pStyle w:val="libFootnote0"/>
        <w:rPr>
          <w:rtl/>
          <w:lang w:bidi="fa-IR"/>
        </w:rPr>
      </w:pPr>
      <w:r>
        <w:rPr>
          <w:rtl/>
          <w:lang w:bidi="fa-IR"/>
        </w:rPr>
        <w:t>1- 68 / نحل .</w:t>
      </w:r>
    </w:p>
    <w:p w:rsidR="001A43B6" w:rsidRDefault="009F379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آن</w:t>
      </w:r>
      <w:r w:rsidR="001A43B6">
        <w:rPr>
          <w:rtl/>
          <w:lang w:bidi="fa-IR"/>
        </w:rPr>
        <w:t xml:space="preserve"> شفا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مردم است در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امر نشانه روشن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جمع</w:t>
      </w:r>
      <w:r w:rsidR="001A43B6">
        <w:rPr>
          <w:rFonts w:hint="cs"/>
          <w:rtl/>
          <w:lang w:bidi="fa-IR"/>
        </w:rPr>
        <w:t>یّ</w:t>
      </w:r>
      <w:r w:rsidR="001A43B6">
        <w:rPr>
          <w:rFonts w:hint="eastAsia"/>
          <w:rtl/>
          <w:lang w:bidi="fa-IR"/>
        </w:rPr>
        <w:t>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اهل فکر هستند . </w:t>
      </w:r>
      <w:r w:rsidR="001A43B6" w:rsidRPr="009F379A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 چند قسمت مختلف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زنبورداران عسل را مورد اشاره قرار داده و بر آن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است که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تر و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نخست</w:t>
      </w:r>
      <w:r>
        <w:rPr>
          <w:rtl/>
          <w:lang w:bidi="fa-IR"/>
        </w:rPr>
        <w:t xml:space="preserve"> به مسأله خانه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اشاره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پروردگار تو به زنبور عسل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 الهام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فرستاد که از کوه ها و درختان و داربست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خانه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.</w:t>
      </w:r>
    </w:p>
    <w:p w:rsidR="001A43B6" w:rsidRPr="009F379A" w:rsidRDefault="009F379A" w:rsidP="009F37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9F379A">
      <w:pPr>
        <w:pStyle w:val="libFootnote0"/>
        <w:rPr>
          <w:rtl/>
          <w:lang w:bidi="fa-IR"/>
        </w:rPr>
      </w:pPr>
      <w:r>
        <w:rPr>
          <w:rtl/>
          <w:lang w:bidi="fa-IR"/>
        </w:rPr>
        <w:t>1- 69 / نحل .</w:t>
      </w:r>
    </w:p>
    <w:p w:rsidR="009F379A" w:rsidRDefault="009F379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9F37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</w:t>
      </w:r>
      <w:r w:rsidR="009F379A" w:rsidRPr="009F379A">
        <w:rPr>
          <w:rStyle w:val="libAlaemChar"/>
          <w:rFonts w:hint="cs"/>
          <w:rtl/>
        </w:rPr>
        <w:t>(</w:t>
      </w:r>
      <w:r w:rsidRPr="009F379A">
        <w:rPr>
          <w:rStyle w:val="libAieChar"/>
          <w:rtl/>
        </w:rPr>
        <w:t>اِتَّخِذ</w:t>
      </w:r>
      <w:r w:rsidRPr="009F379A">
        <w:rPr>
          <w:rStyle w:val="libAieChar"/>
          <w:rFonts w:hint="cs"/>
          <w:rtl/>
        </w:rPr>
        <w:t>ی</w:t>
      </w:r>
      <w:r w:rsidR="009F379A" w:rsidRPr="009F379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(انتخاب کن) به صورت فعل مؤنث ممکن است اشاره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زنبوران عسل به هنگام کوچ کردن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انتخاب خانه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دنبال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(ملکه) که فرمانروا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کندو است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انتخابگر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(ملکه)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91" w:name="_Toc264520"/>
      <w:bookmarkStart w:id="92" w:name="_Toc265088"/>
      <w:r>
        <w:rPr>
          <w:rFonts w:hint="eastAsia"/>
          <w:rtl/>
        </w:rPr>
        <w:t>شکل</w:t>
      </w:r>
      <w:r>
        <w:rPr>
          <w:rtl/>
        </w:rPr>
        <w:t xml:space="preserve"> هندس</w:t>
      </w:r>
      <w:r>
        <w:rPr>
          <w:rFonts w:hint="cs"/>
          <w:rtl/>
        </w:rPr>
        <w:t>ی</w:t>
      </w:r>
      <w:r>
        <w:rPr>
          <w:rtl/>
        </w:rPr>
        <w:t xml:space="preserve"> کندوها</w:t>
      </w:r>
      <w:bookmarkEnd w:id="91"/>
      <w:bookmarkEnd w:id="92"/>
    </w:p>
    <w:p w:rsidR="001A43B6" w:rsidRDefault="001A43B6" w:rsidP="009F37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«اَوْح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خداوند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الهام مرموز طرز خانه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از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حشره است به او آموخته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شکل 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کندوها که شش ضلع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از جهت صرفه 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کندوهاست،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ضلع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چسبند و کم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ازدرخت، شکاف غار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کوه که در آن لانه را</w:t>
      </w:r>
      <w:r w:rsidR="009F3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هدر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امروزه با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و متحدالشکل قابل محاسبه است .</w:t>
      </w:r>
    </w:p>
    <w:p w:rsidR="001A43B6" w:rsidRDefault="009F379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93" w:name="_Toc264521"/>
      <w:bookmarkStart w:id="94" w:name="_Toc265089"/>
      <w:r>
        <w:rPr>
          <w:rFonts w:hint="eastAsia"/>
          <w:rtl/>
        </w:rPr>
        <w:t>شکل</w:t>
      </w:r>
      <w:r>
        <w:rPr>
          <w:rtl/>
        </w:rPr>
        <w:t xml:space="preserve"> مقاوم کندوها</w:t>
      </w:r>
      <w:bookmarkEnd w:id="93"/>
      <w:bookmarkEnd w:id="94"/>
    </w:p>
    <w:p w:rsidR="001A43B6" w:rsidRDefault="001A43B6" w:rsidP="005D58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ساختن</w:t>
      </w:r>
      <w:r>
        <w:rPr>
          <w:rtl/>
          <w:lang w:bidi="fa-IR"/>
        </w:rPr>
        <w:t xml:space="preserve"> خانه در زنبور عسل با الهام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زنبور از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موم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گنجا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که مقاومت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برابر فشار و باد و طوفان و ... دارد . خانه ها دو طبقه است ، کندوها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زنبورها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کوه ها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رختان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در برابر هر گونه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ارمقاوم</w:t>
      </w:r>
      <w:r>
        <w:rPr>
          <w:rtl/>
          <w:lang w:bidi="fa-IR"/>
        </w:rPr>
        <w:t xml:space="preserve"> هستند . قعر هر خانه به شکل هرم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سه سطح لوز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و رأس و برجستگ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طبقه در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گرفته است . دانشمندان ثابت کرده اند که اگر سطح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موم به شکل</w:t>
      </w:r>
      <w:r w:rsidR="009F37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مربع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شکل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دلخواه زنبور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قالب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زنبور را در آن رها سازند او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 w:rsidR="005D587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tl/>
          <w:lang w:bidi="fa-IR"/>
        </w:rPr>
        <w:t xml:space="preserve"> را به شکل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زنبور از نوع شش ضلع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مانند طاق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برابر فشار حداکثر مقاومت را دارد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مربع و مثلث در مقابل فشار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1A43B6" w:rsidRDefault="005D587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95" w:name="_Toc264522"/>
      <w:bookmarkStart w:id="96" w:name="_Toc265090"/>
      <w:r>
        <w:rPr>
          <w:rFonts w:hint="eastAsia"/>
          <w:rtl/>
        </w:rPr>
        <w:t>تمدّن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زنبوران</w:t>
      </w:r>
      <w:bookmarkEnd w:id="95"/>
      <w:bookmarkEnd w:id="96"/>
    </w:p>
    <w:p w:rsidR="001A43B6" w:rsidRDefault="001A43B6" w:rsidP="005D58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مطالعه و گسترش علم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که ملکه در شهر زنبورها فرمانروا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شهر مط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سلسله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نظامات کلّ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همانطور که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</w:t>
      </w:r>
      <w:r w:rsidR="005D587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: </w:t>
      </w:r>
      <w:r w:rsidR="005D587F" w:rsidRPr="005D587F">
        <w:rPr>
          <w:rStyle w:val="libAlaemChar"/>
          <w:rFonts w:hint="cs"/>
          <w:rtl/>
        </w:rPr>
        <w:t>(</w:t>
      </w:r>
      <w:r w:rsidRPr="005D587F">
        <w:rPr>
          <w:rStyle w:val="libAieChar"/>
          <w:rtl/>
        </w:rPr>
        <w:t>وَ اَوْح</w:t>
      </w:r>
      <w:r w:rsidRPr="005D587F">
        <w:rPr>
          <w:rStyle w:val="libAieChar"/>
          <w:rFonts w:hint="cs"/>
          <w:rtl/>
        </w:rPr>
        <w:t>ی</w:t>
      </w:r>
      <w:r w:rsidRPr="005D587F">
        <w:rPr>
          <w:rStyle w:val="libAieChar"/>
          <w:rtl/>
        </w:rPr>
        <w:t xml:space="preserve"> رَبُّکَ اِلَ</w:t>
      </w:r>
      <w:r w:rsidRPr="005D587F">
        <w:rPr>
          <w:rStyle w:val="libAieChar"/>
          <w:rFonts w:hint="cs"/>
          <w:rtl/>
        </w:rPr>
        <w:t>ی</w:t>
      </w:r>
      <w:r w:rsidRPr="005D587F">
        <w:rPr>
          <w:rStyle w:val="libAieChar"/>
          <w:rtl/>
        </w:rPr>
        <w:t xml:space="preserve"> النَّحْلِ</w:t>
      </w:r>
      <w:r w:rsidR="005D587F" w:rsidRPr="005D587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پروردگارت به زنبور عسل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</w:t>
      </w:r>
      <w:r w:rsidRPr="005D587F">
        <w:rPr>
          <w:rStyle w:val="libFootnotenumChar"/>
          <w:rtl/>
        </w:rPr>
        <w:t>.(1)</w:t>
      </w:r>
    </w:p>
    <w:p w:rsidR="001A43B6" w:rsidRDefault="005D587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97" w:name="_Toc264523"/>
      <w:bookmarkStart w:id="98" w:name="_Toc265091"/>
      <w:r>
        <w:rPr>
          <w:rFonts w:hint="eastAsia"/>
          <w:rtl/>
        </w:rPr>
        <w:t>عسل</w:t>
      </w:r>
      <w:r>
        <w:rPr>
          <w:rtl/>
        </w:rPr>
        <w:t xml:space="preserve"> ماده شفابخش</w:t>
      </w:r>
      <w:bookmarkEnd w:id="97"/>
      <w:bookmarkEnd w:id="98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ذکر شده </w:t>
      </w:r>
      <w:r w:rsidRPr="005D587F">
        <w:rPr>
          <w:rStyle w:val="libFootnotenumChar"/>
          <w:rtl/>
        </w:rPr>
        <w:t>(2)</w:t>
      </w:r>
      <w:r>
        <w:rPr>
          <w:rtl/>
          <w:lang w:bidi="fa-IR"/>
        </w:rPr>
        <w:t>کلمه شراب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درباره عسل کلمه اَکَل (خوردن) صدق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شُرب (نوش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>) صدق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چون عسل در آن مناطق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است و سپس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عسل نهفته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</w:t>
      </w:r>
      <w:r w:rsidRPr="005D587F">
        <w:rPr>
          <w:rStyle w:val="libAlaemChar"/>
          <w:rtl/>
        </w:rPr>
        <w:t>(</w:t>
      </w:r>
      <w:r w:rsidRPr="005D587F">
        <w:rPr>
          <w:rStyle w:val="libAieChar"/>
          <w:rtl/>
        </w:rPr>
        <w:t>ف</w:t>
      </w:r>
      <w:r w:rsidRPr="005D587F">
        <w:rPr>
          <w:rStyle w:val="libAieChar"/>
          <w:rFonts w:hint="cs"/>
          <w:rtl/>
        </w:rPr>
        <w:t>ی</w:t>
      </w:r>
      <w:r w:rsidRPr="005D587F">
        <w:rPr>
          <w:rStyle w:val="libAieChar"/>
          <w:rFonts w:hint="eastAsia"/>
          <w:rtl/>
        </w:rPr>
        <w:t>هِ</w:t>
      </w:r>
      <w:r w:rsidRPr="005D587F">
        <w:rPr>
          <w:rStyle w:val="libAieChar"/>
          <w:rtl/>
        </w:rPr>
        <w:t xml:space="preserve"> شِفاءٌ لِل</w:t>
      </w:r>
      <w:r w:rsidRPr="005D587F">
        <w:rPr>
          <w:rStyle w:val="libAieChar"/>
          <w:rFonts w:hint="eastAsia"/>
          <w:rtl/>
        </w:rPr>
        <w:t>نّاسِ</w:t>
      </w:r>
      <w:r w:rsidRPr="005D587F">
        <w:rPr>
          <w:rStyle w:val="libAlaemChar"/>
          <w:rtl/>
        </w:rPr>
        <w:t>)</w:t>
      </w:r>
      <w:r>
        <w:rPr>
          <w:rtl/>
          <w:lang w:bidi="fa-IR"/>
        </w:rPr>
        <w:t xml:space="preserve"> . عسل در درمان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زداردو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خاطرانواع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و مواد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موجوددرآن است .</w:t>
      </w:r>
    </w:p>
    <w:p w:rsidR="001A43B6" w:rsidRPr="005D587F" w:rsidRDefault="005D587F" w:rsidP="005D58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5D587F">
      <w:pPr>
        <w:pStyle w:val="libFootnote0"/>
        <w:rPr>
          <w:rtl/>
          <w:lang w:bidi="fa-IR"/>
        </w:rPr>
      </w:pPr>
      <w:r>
        <w:rPr>
          <w:rtl/>
          <w:lang w:bidi="fa-IR"/>
        </w:rPr>
        <w:t>1- 68 / نحل .</w:t>
      </w:r>
    </w:p>
    <w:p w:rsidR="001A43B6" w:rsidRDefault="001A43B6" w:rsidP="005D587F">
      <w:pPr>
        <w:pStyle w:val="libFootnote0"/>
        <w:rPr>
          <w:rtl/>
          <w:lang w:bidi="fa-IR"/>
        </w:rPr>
      </w:pPr>
      <w:r>
        <w:rPr>
          <w:rtl/>
          <w:lang w:bidi="fa-IR"/>
        </w:rPr>
        <w:t>2- 68 و 69 / نحل .</w:t>
      </w:r>
    </w:p>
    <w:p w:rsidR="005D587F" w:rsidRDefault="005D587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5D58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دانشمندان مواد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عسل ماده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خالص</w:t>
      </w:r>
      <w:r w:rsidR="005D587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هزاران سال سالم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هرگز فاسد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چراکه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</w:t>
      </w:r>
      <w:r w:rsidRPr="005D587F">
        <w:rPr>
          <w:rStyle w:val="libFootnotenumChar"/>
          <w:rtl/>
        </w:rPr>
        <w:t>(1)</w:t>
      </w:r>
      <w:r>
        <w:rPr>
          <w:rtl/>
          <w:lang w:bidi="fa-IR"/>
        </w:rPr>
        <w:t>در قبور فراعنه عسل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شده که مربوط به چند هزار سال قبل است و کاملاً سالم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99" w:name="_Toc264524"/>
      <w:bookmarkStart w:id="100" w:name="_Toc265092"/>
      <w:r>
        <w:rPr>
          <w:rFonts w:hint="eastAsia"/>
          <w:rtl/>
        </w:rPr>
        <w:t>ارزش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عسل</w:t>
      </w:r>
      <w:bookmarkEnd w:id="99"/>
      <w:bookmarkEnd w:id="100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عسل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استاز</w:t>
      </w:r>
      <w:r>
        <w:rPr>
          <w:rtl/>
          <w:lang w:bidi="fa-IR"/>
        </w:rPr>
        <w:t xml:space="preserve">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فورم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ششگانه </w:t>
      </w:r>
      <w:r>
        <w:rPr>
          <w:lang w:bidi="fa-IR"/>
        </w:rPr>
        <w:t>A,B,C,D,K,E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مواد معدن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پتاس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آهن ، فسفر ، سرب ،منگنز، آلوم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، مس ، سولفور ، سد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مواد مختلف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انواع</w:t>
      </w:r>
    </w:p>
    <w:p w:rsidR="001A43B6" w:rsidRPr="005D587F" w:rsidRDefault="005D587F" w:rsidP="005D58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5D587F">
      <w:pPr>
        <w:pStyle w:val="libFootnote0"/>
        <w:rPr>
          <w:rtl/>
          <w:lang w:bidi="fa-IR"/>
        </w:rPr>
      </w:pPr>
      <w:r>
        <w:rPr>
          <w:rtl/>
          <w:lang w:bidi="fa-IR"/>
        </w:rPr>
        <w:t>1-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اسرار آن ، صفحه 127 .</w:t>
      </w:r>
    </w:p>
    <w:p w:rsidR="001A43B6" w:rsidRDefault="005D587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اس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باشد </w:t>
      </w:r>
      <w:r w:rsidR="001A43B6" w:rsidRPr="005D587F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01" w:name="_Toc264525"/>
      <w:bookmarkStart w:id="102" w:name="_Toc265093"/>
      <w:r>
        <w:rPr>
          <w:rFonts w:hint="eastAsia"/>
          <w:rtl/>
        </w:rPr>
        <w:t>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عسل</w:t>
      </w:r>
      <w:bookmarkEnd w:id="101"/>
      <w:bookmarkEnd w:id="102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عسل</w:t>
      </w:r>
      <w:r>
        <w:rPr>
          <w:rtl/>
          <w:lang w:bidi="fa-IR"/>
        </w:rPr>
        <w:t xml:space="preserve"> درخونساز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،رفع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فشردگ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عضلات و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جادعفونت</w:t>
      </w:r>
      <w:r>
        <w:rPr>
          <w:rtl/>
          <w:lang w:bidi="fa-IR"/>
        </w:rPr>
        <w:t xml:space="preserve"> در معده و روده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عسل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باردار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نوزادشان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شبکه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 عسل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دستگاه گوارش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دارند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باعث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 آسم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زخم اثناعشر و درمان معده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 . عسل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 رمات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</w:p>
    <w:p w:rsidR="001A43B6" w:rsidRPr="005D587F" w:rsidRDefault="005D587F" w:rsidP="005D58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5D587F">
      <w:pPr>
        <w:pStyle w:val="libFootnote0"/>
        <w:rPr>
          <w:rtl/>
          <w:lang w:bidi="fa-IR"/>
        </w:rPr>
      </w:pPr>
      <w:r>
        <w:rPr>
          <w:rtl/>
          <w:lang w:bidi="fa-IR"/>
        </w:rPr>
        <w:t>1-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دانشگاه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جلد 5 ، صفحه 129 .</w:t>
      </w:r>
    </w:p>
    <w:p w:rsidR="001A43B6" w:rsidRDefault="005D587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است</w:t>
      </w:r>
      <w:r w:rsidR="001A43B6">
        <w:rPr>
          <w:rtl/>
          <w:lang w:bidi="fa-IR"/>
        </w:rPr>
        <w:t xml:space="preserve"> . عسل به خاطر خاص</w:t>
      </w:r>
      <w:r w:rsidR="001A43B6">
        <w:rPr>
          <w:rFonts w:hint="cs"/>
          <w:rtl/>
          <w:lang w:bidi="fa-IR"/>
        </w:rPr>
        <w:t>یّ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کروب</w:t>
      </w:r>
      <w:r w:rsidR="001A43B6">
        <w:rPr>
          <w:rtl/>
          <w:lang w:bidi="fa-IR"/>
        </w:rPr>
        <w:t xml:space="preserve"> کش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اش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مبتلا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به اسهال مف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است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داروها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لطافت و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با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و برطرف کننده 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و چروک ها مؤثر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ورم</w:t>
      </w:r>
      <w:r>
        <w:rPr>
          <w:rtl/>
          <w:lang w:bidi="fa-IR"/>
        </w:rPr>
        <w:t xml:space="preserve"> دهان را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دهان را معطّر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 در معالجه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پوست ، ترک خوردگ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سوختگ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کورک، ورم چشم و سرفه مورد استفاده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</w:t>
      </w:r>
      <w:r>
        <w:rPr>
          <w:rtl/>
          <w:lang w:bidi="fa-IR"/>
        </w:rPr>
        <w:t xml:space="preserve"> معروف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ثاغورث</w:t>
      </w:r>
      <w:r>
        <w:rPr>
          <w:rtl/>
          <w:lang w:bidi="fa-IR"/>
        </w:rPr>
        <w:t xml:space="preserve"> به شاگردان خود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: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عسل و نان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A43B6" w:rsidRDefault="001A43B6" w:rsidP="005D58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بقراط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عمر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عسل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  <w:r w:rsidR="005D587F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بالاترازهمه که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5D587F" w:rsidRPr="005D587F">
        <w:rPr>
          <w:rStyle w:val="libAlaemChar"/>
          <w:rFonts w:hint="cs"/>
          <w:rtl/>
        </w:rPr>
        <w:t>(</w:t>
      </w:r>
      <w:r w:rsidRPr="005D587F">
        <w:rPr>
          <w:rStyle w:val="libAieChar"/>
          <w:rtl/>
        </w:rPr>
        <w:t>ف</w:t>
      </w:r>
      <w:r w:rsidRPr="005D587F">
        <w:rPr>
          <w:rStyle w:val="libAieChar"/>
          <w:rFonts w:hint="cs"/>
          <w:rtl/>
        </w:rPr>
        <w:t>ی</w:t>
      </w:r>
      <w:r w:rsidRPr="005D587F">
        <w:rPr>
          <w:rStyle w:val="libAieChar"/>
          <w:rFonts w:hint="eastAsia"/>
          <w:rtl/>
        </w:rPr>
        <w:t>هِ</w:t>
      </w:r>
      <w:r w:rsidRPr="005D587F">
        <w:rPr>
          <w:rStyle w:val="libAieChar"/>
          <w:rtl/>
        </w:rPr>
        <w:t xml:space="preserve"> شِفاءٌ لِلنّاس</w:t>
      </w:r>
      <w:r w:rsidR="005D587F" w:rsidRPr="005D587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</w:t>
      </w:r>
      <w:r w:rsidRPr="005D587F">
        <w:rPr>
          <w:rStyle w:val="libFootnotenumChar"/>
          <w:rtl/>
        </w:rPr>
        <w:t>(1)</w:t>
      </w:r>
      <w:r>
        <w:rPr>
          <w:rtl/>
          <w:lang w:bidi="fa-IR"/>
        </w:rPr>
        <w:t xml:space="preserve"> و درآن شفا</w:t>
      </w:r>
      <w:r>
        <w:rPr>
          <w:rFonts w:hint="cs"/>
          <w:rtl/>
          <w:lang w:bidi="fa-IR"/>
        </w:rPr>
        <w:t>ی</w:t>
      </w:r>
      <w:r w:rsidR="005D587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نهفته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03" w:name="_Toc264526"/>
      <w:bookmarkStart w:id="104" w:name="_Toc265094"/>
      <w:r>
        <w:rPr>
          <w:rFonts w:hint="eastAsia"/>
          <w:rtl/>
        </w:rPr>
        <w:t>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پادزهر از زنبور</w:t>
      </w:r>
      <w:bookmarkEnd w:id="103"/>
      <w:bookmarkEnd w:id="104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زنبور عسل و زهر موجود در آن درمان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 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همچون رومات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، مالار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گواتر ، درد اعصاب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و ... .</w:t>
      </w:r>
    </w:p>
    <w:p w:rsidR="001A43B6" w:rsidRDefault="005D587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05" w:name="_Toc264527"/>
      <w:bookmarkStart w:id="106" w:name="_Toc265095"/>
      <w:r>
        <w:rPr>
          <w:rFonts w:hint="eastAsia"/>
          <w:rtl/>
        </w:rPr>
        <w:t>خدمات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زنبور عسل</w:t>
      </w:r>
      <w:bookmarkEnd w:id="105"/>
      <w:bookmarkEnd w:id="106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علاوه</w:t>
      </w:r>
      <w:r>
        <w:rPr>
          <w:rtl/>
          <w:lang w:bidi="fa-IR"/>
        </w:rPr>
        <w:t xml:space="preserve"> بر فنّ مهندس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ساختن کندو ، ساختن و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عسل و استفاده</w:t>
      </w:r>
    </w:p>
    <w:p w:rsidR="001A43B6" w:rsidRPr="005D587F" w:rsidRDefault="005D587F" w:rsidP="005D587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1-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دانشگاه 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، جلد 5 ، صفحه 129 .</w:t>
      </w:r>
    </w:p>
    <w:p w:rsidR="001A43B6" w:rsidRDefault="005D587F" w:rsidP="005D587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از</w:t>
      </w:r>
      <w:r w:rsidR="001A43B6">
        <w:rPr>
          <w:rtl/>
          <w:lang w:bidi="fa-IR"/>
        </w:rPr>
        <w:t xml:space="preserve"> زهر ، زنبور عسل فا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دارد و آن داستان ساختن موم است همان مصالح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خانه زنبور عسل از آن ته</w:t>
      </w:r>
      <w:r w:rsidR="001A43B6">
        <w:rPr>
          <w:rFonts w:hint="cs"/>
          <w:rtl/>
          <w:lang w:bidi="fa-IR"/>
        </w:rPr>
        <w:t>یّ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و دانشمندان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گفته</w:t>
      </w:r>
      <w:r w:rsidR="001A43B6">
        <w:rPr>
          <w:rtl/>
          <w:lang w:bidi="fa-IR"/>
        </w:rPr>
        <w:t xml:space="preserve"> اند موم ، روح عسل و عسل روح گل است و موم بس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ار</w:t>
      </w:r>
      <w:r w:rsidR="001A43B6">
        <w:rPr>
          <w:rtl/>
          <w:lang w:bidi="fa-IR"/>
        </w:rPr>
        <w:t xml:space="preserve"> لط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است و توسط زنبور تراوش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07" w:name="_Toc264528"/>
      <w:bookmarkStart w:id="108" w:name="_Toc265096"/>
      <w:r>
        <w:rPr>
          <w:rFonts w:hint="eastAsia"/>
          <w:rtl/>
        </w:rPr>
        <w:t>بارور</w:t>
      </w:r>
      <w:r>
        <w:rPr>
          <w:rtl/>
        </w:rPr>
        <w:t xml:space="preserve"> ساختن گل ها توسط زنبور عسل</w:t>
      </w:r>
      <w:bookmarkEnd w:id="107"/>
      <w:bookmarkEnd w:id="108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زنبوران عسل مسأله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بارورساختن گل ها است. زنبوران ضمن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گل ها ، گرد زردرنگ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همان گرد گل است را توسط بدن خود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گل به گل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باعث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تخم به دانه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بارور کردن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مادّه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ثابت شده که حدود 80% عمل لقاح گل ها توسط زنبوران عسل و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توسط عوامل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A43B6" w:rsidRDefault="005D587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09" w:name="_Toc264529"/>
      <w:bookmarkStart w:id="110" w:name="_Toc265097"/>
      <w:r>
        <w:rPr>
          <w:rFonts w:hint="eastAsia"/>
          <w:rtl/>
        </w:rPr>
        <w:t>ساختمان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زنبور عسل</w:t>
      </w:r>
      <w:bookmarkEnd w:id="109"/>
      <w:bookmarkEnd w:id="110"/>
    </w:p>
    <w:p w:rsidR="001A43B6" w:rsidRDefault="001A43B6" w:rsidP="005D58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دقت در ساختمان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زنبور عسل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چشم آنها از همه</w:t>
      </w:r>
      <w:r w:rsidR="005D587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است . دانشمندان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چشم زنبوران عسل از دو هزار و پانصد صفحه کوچک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؛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 تا سه درجه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چشم ها قادرند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ابرها جلو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گرفته اند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شعاع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ماوراء بنفش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آنها اثر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محل موردنظر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. زبان زنبور عسل و مشاوره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 بدن استوانه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زنبور با شکل 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 ضلع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لانه مطابقت دارد و راحت وارد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5D587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11" w:name="_Toc264530"/>
      <w:bookmarkStart w:id="112" w:name="_Toc265098"/>
      <w:r>
        <w:rPr>
          <w:rFonts w:hint="eastAsia"/>
          <w:rtl/>
        </w:rPr>
        <w:t>حرکات</w:t>
      </w:r>
      <w:r>
        <w:rPr>
          <w:rtl/>
        </w:rPr>
        <w:t xml:space="preserve"> زنبور عسل و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</w:t>
      </w:r>
      <w:bookmarkEnd w:id="111"/>
      <w:bookmarkEnd w:id="112"/>
    </w:p>
    <w:p w:rsidR="001A43B6" w:rsidRDefault="001A43B6" w:rsidP="005D58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کندو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آورده باشد ضمن حرکات رقص و</w:t>
      </w:r>
      <w:r w:rsidR="005D587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وار با چرخش در جهات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ثابت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را به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حرکات زنبورها به صورت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نسل به نسل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انتقال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. اگر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کندو زنبورها از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بالا قائم حرکت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منبع شهد در جهت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اگر از بالا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حرکت کردند به زنبورها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فهمانند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پشت به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حرکت کنند و اگر هوا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شعاع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هوا را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مکان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درا</w:t>
      </w:r>
      <w:r>
        <w:rPr>
          <w:rtl/>
          <w:lang w:bidi="fa-IR"/>
        </w:rPr>
        <w:t xml:space="preserve"> درفضا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13" w:name="_Toc264531"/>
      <w:bookmarkStart w:id="114" w:name="_Toc265099"/>
      <w:r>
        <w:rPr>
          <w:rFonts w:hint="eastAsia"/>
          <w:rtl/>
        </w:rPr>
        <w:t>جهت</w:t>
      </w:r>
      <w:r>
        <w:rPr>
          <w:rtl/>
        </w:rPr>
        <w:t xml:space="preserve"> وزش باد و حرکت زنبورها</w:t>
      </w:r>
      <w:bookmarkEnd w:id="113"/>
      <w:bookmarkEnd w:id="114"/>
    </w:p>
    <w:p w:rsidR="001A43B6" w:rsidRDefault="001A43B6" w:rsidP="005D58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باد از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زنبورها بوزد ، زنبورها امتداد پرواز خود را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</w:t>
      </w:r>
      <w:r w:rsidR="005D587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اثر باد را خنث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مانند عمل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هرچه باد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باشد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جهت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و زنبورها از مشاهده حرکت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دارند سرعت باد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15" w:name="_Toc264532"/>
      <w:bookmarkStart w:id="116" w:name="_Toc265100"/>
      <w:r>
        <w:rPr>
          <w:rFonts w:hint="eastAsia"/>
          <w:rtl/>
        </w:rPr>
        <w:t>زنبورها</w:t>
      </w:r>
      <w:r>
        <w:rPr>
          <w:rtl/>
        </w:rPr>
        <w:t xml:space="preserve"> زمستان به کجا م</w:t>
      </w:r>
      <w:r>
        <w:rPr>
          <w:rFonts w:hint="cs"/>
          <w:rtl/>
        </w:rPr>
        <w:t>ی</w:t>
      </w:r>
      <w:r>
        <w:rPr>
          <w:rtl/>
        </w:rPr>
        <w:t xml:space="preserve"> روند ؟</w:t>
      </w:r>
      <w:bookmarkEnd w:id="115"/>
      <w:bookmarkEnd w:id="116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زنبورها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عسل ، زمستان را در کندوها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گذرانند و با عسل ساخته شده در طول تابستان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امّا زنبورها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درشت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ملکه با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زمستان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ملکه در طول زمستان به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در بهار گروه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17" w:name="_Toc264533"/>
      <w:bookmarkStart w:id="118" w:name="_Toc26510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جعفر صادق درباره زنبور عسل</w:t>
      </w:r>
      <w:bookmarkEnd w:id="117"/>
      <w:bookmarkEnd w:id="118"/>
    </w:p>
    <w:p w:rsidR="001A43B6" w:rsidRDefault="001A43B6" w:rsidP="005D587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مُفَضّل ! به زنبور عسل و تلاش او در صنعتِ عسل و ته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</w:t>
      </w:r>
      <w:r w:rsidR="005D587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گوشه</w:t>
      </w:r>
      <w:r>
        <w:rPr>
          <w:rtl/>
          <w:lang w:bidi="fa-IR"/>
        </w:rPr>
        <w:t xml:space="preserve"> و آنچه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دقائق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بنگر ، که اگر درست دقت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نشانه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صواب و حکمت فوق در صنعت عسل از آن زنبور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از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مصالح انسان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فرموده است . </w:t>
      </w:r>
      <w:r w:rsidRPr="00AF61CE">
        <w:rPr>
          <w:rStyle w:val="libFootnotenumChar"/>
          <w:rtl/>
        </w:rPr>
        <w:t>(1)</w:t>
      </w:r>
    </w:p>
    <w:p w:rsidR="001A43B6" w:rsidRPr="00AF61CE" w:rsidRDefault="00AF61CE" w:rsidP="00AF61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AF61CE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بحارالانوار ، جلد 3 ، صفحه 108 .</w:t>
      </w:r>
    </w:p>
    <w:p w:rsidR="001A43B6" w:rsidRDefault="00AF61C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19" w:name="_Toc264534"/>
      <w:bookmarkStart w:id="120" w:name="_Toc265102"/>
      <w:r>
        <w:rPr>
          <w:rtl/>
        </w:rPr>
        <w:t>مگس</w:t>
      </w:r>
      <w:bookmarkEnd w:id="119"/>
      <w:bookmarkEnd w:id="120"/>
    </w:p>
    <w:p w:rsidR="001A43B6" w:rsidRDefault="001A43B6" w:rsidP="00AF61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الذُّباب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مگس است . </w:t>
      </w:r>
      <w:r w:rsidR="00AF61CE" w:rsidRPr="00AF61CE">
        <w:rPr>
          <w:rStyle w:val="libAlaemChar"/>
          <w:rFonts w:hint="cs"/>
          <w:rtl/>
        </w:rPr>
        <w:t>(</w:t>
      </w:r>
      <w:r w:rsidRPr="00AF61CE">
        <w:rPr>
          <w:rStyle w:val="libAieChar"/>
          <w:rFonts w:hint="cs"/>
          <w:rtl/>
        </w:rPr>
        <w:t>ی</w:t>
      </w:r>
      <w:r w:rsidRPr="00AF61CE">
        <w:rPr>
          <w:rStyle w:val="libAieChar"/>
          <w:rFonts w:hint="eastAsia"/>
          <w:rtl/>
        </w:rPr>
        <w:t>ا</w:t>
      </w:r>
      <w:r w:rsidRPr="00AF61CE">
        <w:rPr>
          <w:rStyle w:val="libAieChar"/>
          <w:rtl/>
        </w:rPr>
        <w:t xml:space="preserve"> اَ</w:t>
      </w:r>
      <w:r w:rsidRPr="00AF61CE">
        <w:rPr>
          <w:rStyle w:val="libAieChar"/>
          <w:rFonts w:hint="cs"/>
          <w:rtl/>
        </w:rPr>
        <w:t>یُّ</w:t>
      </w:r>
      <w:r w:rsidRPr="00AF61CE">
        <w:rPr>
          <w:rStyle w:val="libAieChar"/>
          <w:rFonts w:hint="eastAsia"/>
          <w:rtl/>
        </w:rPr>
        <w:t>هَا</w:t>
      </w:r>
      <w:r w:rsidRPr="00AF61CE">
        <w:rPr>
          <w:rStyle w:val="libAieChar"/>
          <w:rtl/>
        </w:rPr>
        <w:t xml:space="preserve"> النّاسُ ضُرِبَ مَثَلٌ فَاسْتَمِعُوا لَهُ اِنَّ الَّذ</w:t>
      </w:r>
      <w:r w:rsidRPr="00AF61CE">
        <w:rPr>
          <w:rStyle w:val="libAieChar"/>
          <w:rFonts w:hint="cs"/>
          <w:rtl/>
        </w:rPr>
        <w:t>ی</w:t>
      </w:r>
      <w:r w:rsidRPr="00AF61CE">
        <w:rPr>
          <w:rStyle w:val="libAieChar"/>
          <w:rFonts w:hint="eastAsia"/>
          <w:rtl/>
        </w:rPr>
        <w:t>نَ</w:t>
      </w:r>
      <w:r w:rsidRPr="00AF61CE">
        <w:rPr>
          <w:rStyle w:val="libAieChar"/>
          <w:rtl/>
        </w:rPr>
        <w:t xml:space="preserve"> تَدْعُونَ مِنْ دوُنِ اللّهِ لَنْ </w:t>
      </w:r>
      <w:r w:rsidRPr="00AF61CE">
        <w:rPr>
          <w:rStyle w:val="libAieChar"/>
          <w:rFonts w:hint="cs"/>
          <w:rtl/>
        </w:rPr>
        <w:t>یَ</w:t>
      </w:r>
      <w:r w:rsidRPr="00AF61CE">
        <w:rPr>
          <w:rStyle w:val="libAieChar"/>
          <w:rFonts w:hint="eastAsia"/>
          <w:rtl/>
        </w:rPr>
        <w:t>خْلُقُوا</w:t>
      </w:r>
      <w:r w:rsidRPr="00AF61CE">
        <w:rPr>
          <w:rStyle w:val="libAieChar"/>
          <w:rtl/>
        </w:rPr>
        <w:t xml:space="preserve"> ذُبابا وَ لَوِ اجْتَمَعُوا لَهُ وَ اِنْ </w:t>
      </w:r>
      <w:r w:rsidRPr="00AF61CE">
        <w:rPr>
          <w:rStyle w:val="libAieChar"/>
          <w:rFonts w:hint="cs"/>
          <w:rtl/>
        </w:rPr>
        <w:t>یَ</w:t>
      </w:r>
      <w:r w:rsidRPr="00AF61CE">
        <w:rPr>
          <w:rStyle w:val="libAieChar"/>
          <w:rFonts w:hint="eastAsia"/>
          <w:rtl/>
        </w:rPr>
        <w:t>سْلُبْهُمُ</w:t>
      </w:r>
      <w:r w:rsidRPr="00AF61CE">
        <w:rPr>
          <w:rStyle w:val="libAieChar"/>
          <w:rtl/>
        </w:rPr>
        <w:t xml:space="preserve"> الذُّبابُ شَ</w:t>
      </w:r>
      <w:r w:rsidRPr="00AF61CE">
        <w:rPr>
          <w:rStyle w:val="libAieChar"/>
          <w:rFonts w:hint="cs"/>
          <w:rtl/>
        </w:rPr>
        <w:t>یْ</w:t>
      </w:r>
      <w:r w:rsidRPr="00AF61CE">
        <w:rPr>
          <w:rStyle w:val="libAieChar"/>
          <w:rFonts w:hint="eastAsia"/>
          <w:rtl/>
        </w:rPr>
        <w:t>ئا</w:t>
      </w:r>
      <w:r w:rsidRPr="00AF61CE">
        <w:rPr>
          <w:rStyle w:val="libAieChar"/>
          <w:rtl/>
        </w:rPr>
        <w:t xml:space="preserve"> لا </w:t>
      </w:r>
      <w:r w:rsidRPr="00AF61CE">
        <w:rPr>
          <w:rStyle w:val="libAieChar"/>
          <w:rFonts w:hint="cs"/>
          <w:rtl/>
        </w:rPr>
        <w:t>یَ</w:t>
      </w:r>
      <w:r w:rsidRPr="00AF61CE">
        <w:rPr>
          <w:rStyle w:val="libAieChar"/>
          <w:rFonts w:hint="eastAsia"/>
          <w:rtl/>
        </w:rPr>
        <w:t>سْتَنْقِذوُهُ</w:t>
      </w:r>
      <w:r w:rsidRPr="00AF61CE">
        <w:rPr>
          <w:rStyle w:val="libAieChar"/>
          <w:rtl/>
        </w:rPr>
        <w:t xml:space="preserve"> مِنْهُ ضَعُفَ الطّالِبُ وَ </w:t>
      </w:r>
      <w:r w:rsidRPr="00AF61CE">
        <w:rPr>
          <w:rStyle w:val="libAieChar"/>
          <w:rFonts w:hint="eastAsia"/>
          <w:rtl/>
        </w:rPr>
        <w:t>الْمَطْلُوبُ</w:t>
      </w:r>
      <w:r w:rsidR="00AF61CE" w:rsidRPr="00AF61CE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! مثل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شده است، به آن گوش فراده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هرگز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مگس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، هرچند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دست به دست هم دهند و هرگاه مگس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آن را بازپس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طلب کنندگان ناتو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هستند و هم آن مطلوبان</w:t>
      </w:r>
    </w:p>
    <w:p w:rsidR="001A43B6" w:rsidRDefault="00AF61C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1A43B6">
        <w:rPr>
          <w:rtl/>
          <w:lang w:bidi="fa-IR"/>
        </w:rPr>
        <w:t>( هم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بت ها و هم آن مگس ها ) .</w:t>
      </w:r>
      <w:r w:rsidR="001A43B6" w:rsidRPr="00AF61CE">
        <w:rPr>
          <w:rStyle w:val="libFootnotenumChar"/>
          <w:rtl/>
        </w:rPr>
        <w:t xml:space="preserve"> 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مگس 2 بار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اشاره شده آمده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از انسان خواسته شده است که بداند به جز خدا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عبادت نکند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خدا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عبادت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خدا ، قدرت خلق مگس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ندارد و با آن که مگس حشره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ظاهر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،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قادر به ستاندن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،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، کوچک تر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تراست .</w:t>
      </w:r>
    </w:p>
    <w:p w:rsidR="001A43B6" w:rsidRPr="00AF61CE" w:rsidRDefault="00AF61CE" w:rsidP="00AF61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AF61CE">
      <w:pPr>
        <w:pStyle w:val="libFootnote0"/>
        <w:rPr>
          <w:rtl/>
          <w:lang w:bidi="fa-IR"/>
        </w:rPr>
      </w:pPr>
      <w:r>
        <w:rPr>
          <w:rtl/>
          <w:lang w:bidi="fa-IR"/>
        </w:rPr>
        <w:t>1- 73 / حج .</w:t>
      </w:r>
    </w:p>
    <w:p w:rsidR="00AF61CE" w:rsidRDefault="00AF61C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21" w:name="_Toc264535"/>
      <w:bookmarkStart w:id="122" w:name="_Toc265103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مگس</w:t>
      </w:r>
      <w:bookmarkEnd w:id="121"/>
      <w:bookmarkEnd w:id="122"/>
    </w:p>
    <w:p w:rsidR="001A43B6" w:rsidRDefault="001A43B6" w:rsidP="00AF61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مگس</w:t>
      </w:r>
      <w:r>
        <w:rPr>
          <w:rtl/>
          <w:lang w:bidi="fa-IR"/>
        </w:rPr>
        <w:t xml:space="preserve"> همان حشره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غذا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هضم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</w:t>
      </w:r>
      <w:r w:rsidR="00AF61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مکد و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جفت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زاد و ولد دارد و تنفس و حرکت دارد و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تمام فضولات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همچنان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به مراتب بزرگ تر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1A43B6" w:rsidRDefault="001A43B6" w:rsidP="00AF61C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مگس</w:t>
      </w:r>
      <w:r>
        <w:rPr>
          <w:rtl/>
          <w:lang w:bidi="fa-IR"/>
        </w:rPr>
        <w:t xml:space="preserve"> به سبب کثرت تخم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و دور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پلکد و باعث سلب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ناقل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</w:t>
      </w:r>
      <w:r>
        <w:rPr>
          <w:rtl/>
          <w:lang w:bidi="fa-IR"/>
        </w:rPr>
        <w:t xml:space="preserve"> است و</w:t>
      </w:r>
      <w:r w:rsidR="00AF61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سل</w:t>
      </w:r>
      <w:r w:rsidRPr="00AF61CE">
        <w:rPr>
          <w:rStyle w:val="libFootnotenumChar"/>
          <w:rtl/>
        </w:rPr>
        <w:t>(1)</w:t>
      </w:r>
      <w:r>
        <w:rPr>
          <w:rtl/>
          <w:lang w:bidi="fa-IR"/>
        </w:rPr>
        <w:t xml:space="preserve"> و تراخم</w:t>
      </w:r>
      <w:r w:rsidRPr="00AF61CE">
        <w:rPr>
          <w:rStyle w:val="libFootnotenumChar"/>
          <w:rtl/>
        </w:rPr>
        <w:t>(2)</w:t>
      </w:r>
      <w:r>
        <w:rPr>
          <w:rtl/>
          <w:lang w:bidi="fa-IR"/>
        </w:rPr>
        <w:t xml:space="preserve"> و ورم چرک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و</w:t>
      </w:r>
      <w:r w:rsidR="00AF61C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حصبه</w:t>
      </w:r>
      <w:r>
        <w:rPr>
          <w:rtl/>
          <w:lang w:bidi="fa-IR"/>
        </w:rPr>
        <w:t xml:space="preserve"> و وبا و اسهال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است پس خلقت مگس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موجودات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حکمت است . </w:t>
      </w:r>
      <w:r w:rsidRPr="00AF61CE">
        <w:rPr>
          <w:rStyle w:val="libFootnotenumChar"/>
          <w:rtl/>
        </w:rPr>
        <w:t>(3)</w:t>
      </w:r>
    </w:p>
    <w:p w:rsidR="001A43B6" w:rsidRPr="00AF61CE" w:rsidRDefault="00AF61CE" w:rsidP="00AF61C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AF61CE">
      <w:pPr>
        <w:pStyle w:val="libFootnote0"/>
        <w:rPr>
          <w:rtl/>
          <w:lang w:bidi="fa-IR"/>
        </w:rPr>
      </w:pPr>
      <w:r>
        <w:rPr>
          <w:rtl/>
          <w:lang w:bidi="fa-IR"/>
        </w:rPr>
        <w:t>1-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کُخ آن را کشف کرد .</w:t>
      </w:r>
    </w:p>
    <w:p w:rsidR="001A43B6" w:rsidRDefault="001A43B6" w:rsidP="00AF61CE">
      <w:pPr>
        <w:pStyle w:val="libFootnote0"/>
        <w:rPr>
          <w:rtl/>
          <w:lang w:bidi="fa-IR"/>
        </w:rPr>
      </w:pPr>
      <w:r>
        <w:rPr>
          <w:rtl/>
          <w:lang w:bidi="fa-IR"/>
        </w:rPr>
        <w:t>2-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جوش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عفون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مخاط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پلک شده و پلک را ضخ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</w:t>
      </w:r>
    </w:p>
    <w:p w:rsidR="001A43B6" w:rsidRDefault="001A43B6" w:rsidP="00AF61CE">
      <w:pPr>
        <w:pStyle w:val="libFootnote0"/>
        <w:rPr>
          <w:rtl/>
          <w:lang w:bidi="fa-IR"/>
        </w:rPr>
      </w:pPr>
      <w:r>
        <w:rPr>
          <w:rtl/>
          <w:lang w:bidi="fa-IR"/>
        </w:rPr>
        <w:t>3-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27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جلد 14 ، صفحات 105 ، 106 .</w:t>
      </w:r>
    </w:p>
    <w:p w:rsidR="001A43B6" w:rsidRDefault="00AF61CE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AF61CE">
      <w:pPr>
        <w:pStyle w:val="Heading1"/>
        <w:rPr>
          <w:rtl/>
        </w:rPr>
      </w:pPr>
      <w:bookmarkStart w:id="123" w:name="_Toc264536"/>
      <w:bookmarkStart w:id="124" w:name="_Toc265104"/>
      <w:r>
        <w:rPr>
          <w:rtl/>
        </w:rPr>
        <w:t>پشه</w:t>
      </w:r>
      <w:bookmarkEnd w:id="123"/>
      <w:bookmarkEnd w:id="124"/>
    </w:p>
    <w:p w:rsidR="001A43B6" w:rsidRDefault="001A43B6" w:rsidP="00F55072">
      <w:pPr>
        <w:pStyle w:val="libBold1"/>
        <w:rPr>
          <w:rtl/>
        </w:rPr>
      </w:pPr>
      <w:bookmarkStart w:id="125" w:name="_Toc264537"/>
      <w:r>
        <w:rPr>
          <w:rFonts w:hint="eastAsia"/>
          <w:rtl/>
        </w:rPr>
        <w:t>پشه</w:t>
      </w:r>
      <w:bookmarkEnd w:id="125"/>
    </w:p>
    <w:p w:rsidR="001A43B6" w:rsidRDefault="00AF61CE" w:rsidP="00AF61CE">
      <w:pPr>
        <w:pStyle w:val="libNormal"/>
        <w:rPr>
          <w:rtl/>
          <w:lang w:bidi="fa-IR"/>
        </w:rPr>
      </w:pPr>
      <w:r w:rsidRPr="00AF61CE">
        <w:rPr>
          <w:rStyle w:val="libAlaemChar"/>
          <w:rFonts w:hint="cs"/>
          <w:rtl/>
        </w:rPr>
        <w:t>(</w:t>
      </w:r>
      <w:r w:rsidR="001A43B6" w:rsidRPr="00AF61CE">
        <w:rPr>
          <w:rStyle w:val="libAieChar"/>
          <w:rFonts w:hint="eastAsia"/>
          <w:rtl/>
        </w:rPr>
        <w:t>اِنَّ</w:t>
      </w:r>
      <w:r w:rsidR="001A43B6" w:rsidRPr="00AF61CE">
        <w:rPr>
          <w:rStyle w:val="libAieChar"/>
          <w:rtl/>
        </w:rPr>
        <w:t xml:space="preserve"> اللّهَ لا </w:t>
      </w:r>
      <w:r w:rsidR="001A43B6" w:rsidRPr="00AF61CE">
        <w:rPr>
          <w:rStyle w:val="libAieChar"/>
          <w:rFonts w:hint="cs"/>
          <w:rtl/>
        </w:rPr>
        <w:t>یَ</w:t>
      </w:r>
      <w:r w:rsidR="001A43B6" w:rsidRPr="00AF61CE">
        <w:rPr>
          <w:rStyle w:val="libAieChar"/>
          <w:rFonts w:hint="eastAsia"/>
          <w:rtl/>
        </w:rPr>
        <w:t>سْتَحْ</w:t>
      </w:r>
      <w:r w:rsidR="001A43B6" w:rsidRPr="00AF61CE">
        <w:rPr>
          <w:rStyle w:val="libAieChar"/>
          <w:rFonts w:hint="cs"/>
          <w:rtl/>
        </w:rPr>
        <w:t>یی</w:t>
      </w:r>
      <w:r w:rsidR="001A43B6" w:rsidRPr="00AF61CE">
        <w:rPr>
          <w:rStyle w:val="libAieChar"/>
          <w:rtl/>
        </w:rPr>
        <w:t xml:space="preserve"> اَنْ </w:t>
      </w:r>
      <w:r w:rsidR="001A43B6" w:rsidRPr="00AF61CE">
        <w:rPr>
          <w:rStyle w:val="libAieChar"/>
          <w:rFonts w:hint="cs"/>
          <w:rtl/>
        </w:rPr>
        <w:t>یَ</w:t>
      </w:r>
      <w:r w:rsidR="001A43B6" w:rsidRPr="00AF61CE">
        <w:rPr>
          <w:rStyle w:val="libAieChar"/>
          <w:rFonts w:hint="eastAsia"/>
          <w:rtl/>
        </w:rPr>
        <w:t>ضْرِبَ</w:t>
      </w:r>
      <w:r w:rsidR="001A43B6" w:rsidRPr="00AF61CE">
        <w:rPr>
          <w:rStyle w:val="libAieChar"/>
          <w:rtl/>
        </w:rPr>
        <w:t xml:space="preserve"> مَثَلاً ما بَعُوضَهً فَما فَوْقَها فَاَمَّا الَّذ</w:t>
      </w:r>
      <w:r w:rsidR="001A43B6" w:rsidRPr="00AF61CE">
        <w:rPr>
          <w:rStyle w:val="libAieChar"/>
          <w:rFonts w:hint="cs"/>
          <w:rtl/>
        </w:rPr>
        <w:t>ی</w:t>
      </w:r>
      <w:r w:rsidR="001A43B6" w:rsidRPr="00AF61CE">
        <w:rPr>
          <w:rStyle w:val="libAieChar"/>
          <w:rFonts w:hint="eastAsia"/>
          <w:rtl/>
        </w:rPr>
        <w:t>نَ</w:t>
      </w:r>
      <w:r w:rsidR="001A43B6" w:rsidRPr="00AF61CE">
        <w:rPr>
          <w:rStyle w:val="libAieChar"/>
          <w:rtl/>
        </w:rPr>
        <w:t xml:space="preserve"> امَنُوا فَ</w:t>
      </w:r>
      <w:r w:rsidR="001A43B6" w:rsidRPr="00AF61CE">
        <w:rPr>
          <w:rStyle w:val="libAieChar"/>
          <w:rFonts w:hint="cs"/>
          <w:rtl/>
        </w:rPr>
        <w:t>یَ</w:t>
      </w:r>
      <w:r w:rsidR="001A43B6" w:rsidRPr="00AF61CE">
        <w:rPr>
          <w:rStyle w:val="libAieChar"/>
          <w:rFonts w:hint="eastAsia"/>
          <w:rtl/>
        </w:rPr>
        <w:t>عْلَمُونَ</w:t>
      </w:r>
      <w:r w:rsidR="001A43B6" w:rsidRPr="00AF61CE">
        <w:rPr>
          <w:rStyle w:val="libAieChar"/>
          <w:rtl/>
        </w:rPr>
        <w:t xml:space="preserve"> اَنَّهُ الْحَقُّ مِنْ رَبِّهِمْ وَ اَمَّا الَّذ</w:t>
      </w:r>
      <w:r w:rsidR="001A43B6" w:rsidRPr="00AF61CE">
        <w:rPr>
          <w:rStyle w:val="libAieChar"/>
          <w:rFonts w:hint="cs"/>
          <w:rtl/>
        </w:rPr>
        <w:t>ی</w:t>
      </w:r>
      <w:r w:rsidR="001A43B6" w:rsidRPr="00AF61CE">
        <w:rPr>
          <w:rStyle w:val="libAieChar"/>
          <w:rFonts w:hint="eastAsia"/>
          <w:rtl/>
        </w:rPr>
        <w:t>نَ</w:t>
      </w:r>
      <w:r w:rsidR="001A43B6" w:rsidRPr="00AF61CE">
        <w:rPr>
          <w:rStyle w:val="libAieChar"/>
          <w:rtl/>
        </w:rPr>
        <w:t xml:space="preserve"> کَفَرُوا فَ</w:t>
      </w:r>
      <w:r w:rsidR="001A43B6" w:rsidRPr="00AF61CE">
        <w:rPr>
          <w:rStyle w:val="libAieChar"/>
          <w:rFonts w:hint="cs"/>
          <w:rtl/>
        </w:rPr>
        <w:t>یَ</w:t>
      </w:r>
      <w:r w:rsidR="001A43B6" w:rsidRPr="00AF61CE">
        <w:rPr>
          <w:rStyle w:val="libAieChar"/>
          <w:rFonts w:hint="eastAsia"/>
          <w:rtl/>
        </w:rPr>
        <w:t>قُولُونَ</w:t>
      </w:r>
      <w:r w:rsidR="001A43B6" w:rsidRPr="00AF61CE">
        <w:rPr>
          <w:rStyle w:val="libAieChar"/>
          <w:rtl/>
        </w:rPr>
        <w:t xml:space="preserve"> ماذا اَرادَ اللّهُ بِهذا مَثَلاً </w:t>
      </w:r>
      <w:r w:rsidR="001A43B6" w:rsidRPr="00AF61CE">
        <w:rPr>
          <w:rStyle w:val="libAieChar"/>
          <w:rFonts w:hint="cs"/>
          <w:rtl/>
        </w:rPr>
        <w:t>یُ</w:t>
      </w:r>
      <w:r w:rsidR="001A43B6" w:rsidRPr="00AF61CE">
        <w:rPr>
          <w:rStyle w:val="libAieChar"/>
          <w:rFonts w:hint="eastAsia"/>
          <w:rtl/>
        </w:rPr>
        <w:t>ضِلُّ</w:t>
      </w:r>
      <w:r w:rsidR="001A43B6" w:rsidRPr="00AF61CE">
        <w:rPr>
          <w:rStyle w:val="libAieChar"/>
          <w:rtl/>
        </w:rPr>
        <w:t xml:space="preserve"> بِهِ کَث</w:t>
      </w:r>
      <w:r w:rsidR="001A43B6" w:rsidRPr="00AF61CE">
        <w:rPr>
          <w:rStyle w:val="libAieChar"/>
          <w:rFonts w:hint="cs"/>
          <w:rtl/>
        </w:rPr>
        <w:t>ی</w:t>
      </w:r>
      <w:r w:rsidR="001A43B6" w:rsidRPr="00AF61CE">
        <w:rPr>
          <w:rStyle w:val="libAieChar"/>
          <w:rFonts w:hint="eastAsia"/>
          <w:rtl/>
        </w:rPr>
        <w:t>را</w:t>
      </w:r>
      <w:r w:rsidR="001A43B6" w:rsidRPr="00AF61CE">
        <w:rPr>
          <w:rStyle w:val="libAieChar"/>
          <w:rtl/>
        </w:rPr>
        <w:t xml:space="preserve"> وَ </w:t>
      </w:r>
      <w:r w:rsidR="001A43B6" w:rsidRPr="00AF61CE">
        <w:rPr>
          <w:rStyle w:val="libAieChar"/>
          <w:rFonts w:hint="cs"/>
          <w:rtl/>
        </w:rPr>
        <w:t>یَ</w:t>
      </w:r>
      <w:r w:rsidR="001A43B6" w:rsidRPr="00AF61CE">
        <w:rPr>
          <w:rStyle w:val="libAieChar"/>
          <w:rFonts w:hint="eastAsia"/>
          <w:rtl/>
        </w:rPr>
        <w:t>هْد</w:t>
      </w:r>
      <w:r w:rsidR="001A43B6" w:rsidRPr="00AF61CE">
        <w:rPr>
          <w:rStyle w:val="libAieChar"/>
          <w:rFonts w:hint="cs"/>
          <w:rtl/>
        </w:rPr>
        <w:t>ی</w:t>
      </w:r>
      <w:r w:rsidR="001A43B6" w:rsidRPr="00AF61CE">
        <w:rPr>
          <w:rStyle w:val="libAieChar"/>
          <w:rtl/>
        </w:rPr>
        <w:t xml:space="preserve"> بِه</w:t>
      </w:r>
      <w:r w:rsidR="001A43B6" w:rsidRPr="00AF61CE">
        <w:rPr>
          <w:rStyle w:val="libAieChar"/>
          <w:rFonts w:hint="eastAsia"/>
          <w:rtl/>
        </w:rPr>
        <w:t>ِ</w:t>
      </w:r>
      <w:r w:rsidR="001A43B6" w:rsidRPr="00AF61CE">
        <w:rPr>
          <w:rStyle w:val="libAieChar"/>
          <w:rtl/>
        </w:rPr>
        <w:t xml:space="preserve"> کَث</w:t>
      </w:r>
      <w:r w:rsidR="001A43B6" w:rsidRPr="00AF61CE">
        <w:rPr>
          <w:rStyle w:val="libAieChar"/>
          <w:rFonts w:hint="cs"/>
          <w:rtl/>
        </w:rPr>
        <w:t>ی</w:t>
      </w:r>
      <w:r w:rsidR="001A43B6" w:rsidRPr="00AF61CE">
        <w:rPr>
          <w:rStyle w:val="libAieChar"/>
          <w:rFonts w:hint="eastAsia"/>
          <w:rtl/>
        </w:rPr>
        <w:t>را</w:t>
      </w:r>
      <w:r w:rsidR="001A43B6" w:rsidRPr="00AF61CE">
        <w:rPr>
          <w:rStyle w:val="libAieChar"/>
          <w:rtl/>
        </w:rPr>
        <w:t xml:space="preserve"> وَ ما </w:t>
      </w:r>
      <w:r w:rsidR="001A43B6" w:rsidRPr="00AF61CE">
        <w:rPr>
          <w:rStyle w:val="libAieChar"/>
          <w:rFonts w:hint="cs"/>
          <w:rtl/>
        </w:rPr>
        <w:t>یُ</w:t>
      </w:r>
      <w:r w:rsidR="001A43B6" w:rsidRPr="00AF61CE">
        <w:rPr>
          <w:rStyle w:val="libAieChar"/>
          <w:rFonts w:hint="eastAsia"/>
          <w:rtl/>
        </w:rPr>
        <w:t>ضِلُّ</w:t>
      </w:r>
      <w:r w:rsidR="001A43B6" w:rsidRPr="00AF61CE">
        <w:rPr>
          <w:rStyle w:val="libAieChar"/>
          <w:rtl/>
        </w:rPr>
        <w:t xml:space="preserve"> بِهِ اِلاَّ الْفاسِق</w:t>
      </w:r>
      <w:r w:rsidR="001A43B6" w:rsidRPr="00AF61CE">
        <w:rPr>
          <w:rStyle w:val="libAieChar"/>
          <w:rFonts w:hint="cs"/>
          <w:rtl/>
        </w:rPr>
        <w:t>ی</w:t>
      </w:r>
      <w:r w:rsidR="001A43B6" w:rsidRPr="00AF61CE">
        <w:rPr>
          <w:rStyle w:val="libAieChar"/>
          <w:rFonts w:hint="eastAsia"/>
          <w:rtl/>
        </w:rPr>
        <w:t>نَ</w:t>
      </w:r>
      <w:r w:rsidRPr="00AF61CE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خداوند از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که مثال ( به موجودات ظاهرا کوچک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مانند ) پشّه و حتّ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بالاتر از آن بزند ، شرم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، ( در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) آن ها که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آورده اند ،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دانند حق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قت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از طرف پروردگارشان و اما آن ها که راه کفر را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موده</w:t>
      </w:r>
      <w:r w:rsidR="001A43B6">
        <w:rPr>
          <w:rtl/>
          <w:lang w:bidi="fa-IR"/>
        </w:rPr>
        <w:t xml:space="preserve"> اند ، (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موضوع را بهانه کرده ) و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ند</w:t>
      </w:r>
      <w:r w:rsidR="001A43B6">
        <w:rPr>
          <w:rtl/>
          <w:lang w:bidi="fa-IR"/>
        </w:rPr>
        <w:t xml:space="preserve"> : منظور خداوند از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مَثَل چه بوده است ؟ ( آر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) خدا جمع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با آن گمراه و عدّه کث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هدا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،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تنها فاسقان را با آن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گمراه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سازد . </w:t>
      </w:r>
      <w:r w:rsidR="001A43B6" w:rsidRPr="00AF61CE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اَلْبَغُوض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حشره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مکد</w:t>
      </w:r>
      <w:r w:rsidR="00AF61C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حواس پنج گانه است و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ه،تنفس،زاد،ولدودفع</w:t>
      </w:r>
      <w:r>
        <w:rPr>
          <w:rtl/>
          <w:lang w:bidi="fa-IR"/>
        </w:rPr>
        <w:t xml:space="preserve"> دارد و تمام مظاهر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داراست .</w:t>
      </w:r>
    </w:p>
    <w:p w:rsidR="001A43B6" w:rsidRDefault="001A43B6" w:rsidP="00E256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ساختمان پشه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خداوند با</w:t>
      </w:r>
      <w:r w:rsidR="00AF61C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ظرافت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جثه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مانند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غول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</w:t>
      </w:r>
      <w:r w:rsidR="00E2565D">
        <w:rPr>
          <w:rStyle w:val="libFootnotenumChar"/>
          <w:rFonts w:hint="cs"/>
          <w:rtl/>
        </w:rPr>
        <w:t xml:space="preserve"> </w:t>
      </w:r>
    </w:p>
    <w:p w:rsidR="001A43B6" w:rsidRPr="00E2565D" w:rsidRDefault="00E2565D" w:rsidP="00E256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E2565D">
      <w:pPr>
        <w:pStyle w:val="libFootnote0"/>
        <w:rPr>
          <w:rtl/>
          <w:lang w:bidi="fa-IR"/>
        </w:rPr>
      </w:pPr>
      <w:r>
        <w:rPr>
          <w:rtl/>
          <w:lang w:bidi="fa-IR"/>
        </w:rPr>
        <w:t>1- 26 / بقره .</w:t>
      </w:r>
    </w:p>
    <w:p w:rsidR="001A43B6" w:rsidRDefault="001A43B6" w:rsidP="00E2565D">
      <w:pPr>
        <w:pStyle w:val="libFootnote0"/>
        <w:rPr>
          <w:rtl/>
          <w:lang w:bidi="fa-IR"/>
        </w:rPr>
      </w:pPr>
      <w:r>
        <w:rPr>
          <w:rtl/>
          <w:lang w:bidi="fa-IR"/>
        </w:rPr>
        <w:t>2-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رجوان،محمدب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،انتشارات</w:t>
      </w:r>
      <w:r>
        <w:rPr>
          <w:rtl/>
          <w:lang w:bidi="fa-IR"/>
        </w:rPr>
        <w:t xml:space="preserve">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>27جلد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،جلد</w:t>
      </w:r>
      <w:r>
        <w:rPr>
          <w:rtl/>
          <w:lang w:bidi="fa-IR"/>
        </w:rPr>
        <w:t>1، صفحات112،113 .</w:t>
      </w:r>
    </w:p>
    <w:p w:rsidR="00E2565D" w:rsidRDefault="00E2565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26" w:name="_Toc264538"/>
      <w:bookmarkStart w:id="127" w:name="_Toc265105"/>
      <w:r>
        <w:rPr>
          <w:rFonts w:hint="eastAsia"/>
          <w:rtl/>
        </w:rPr>
        <w:t>عجا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خلقت پشه</w:t>
      </w:r>
      <w:bookmarkEnd w:id="126"/>
      <w:bookmarkEnd w:id="12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گرچه</w:t>
      </w:r>
      <w:r>
        <w:rPr>
          <w:rtl/>
          <w:lang w:bidi="fa-IR"/>
        </w:rPr>
        <w:t xml:space="preserve"> بهانه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خرد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مگس و پشه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استهزاء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بر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قرار داده اند ، اما اگر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انصاف و درک و شعور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در ساختمان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دقّت و ظرافت در ساختمان آنها ، به کار رفته است که عقل در فهم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.</w:t>
      </w:r>
    </w:p>
    <w:p w:rsidR="001A43B6" w:rsidRDefault="001A43B6" w:rsidP="00E256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خلقت پشه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چون پشه همانند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خرطوم توخال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را به خود جذب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لوله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و سوراخ درون آن فوق العاده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 .خدا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جذب و دفع و هضم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پا و</w:t>
      </w:r>
      <w:r w:rsidR="00E256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مناسب به او داده است . و بال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او مرحمت کرده تا در طلب غذا پرواز</w:t>
      </w:r>
      <w:r w:rsidR="00E256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 ها چنان به سرعت بالا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حرکت آن با چشم قابل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حشره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حساس است که به مُجرد تکان خوردن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خطر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سرعت خود را از منطقه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 </w:t>
      </w:r>
      <w:r w:rsidRPr="00E2565D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عاجز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Pr="00E2565D" w:rsidRDefault="00E2565D" w:rsidP="00E256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E2565D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27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1 ، صفحات 112 ، 113</w:t>
      </w:r>
    </w:p>
    <w:p w:rsidR="001A43B6" w:rsidRDefault="00E2565D" w:rsidP="002A19D6">
      <w:pPr>
        <w:pStyle w:val="Heading1"/>
        <w:rPr>
          <w:rtl/>
        </w:rPr>
      </w:pPr>
      <w:r>
        <w:rPr>
          <w:rtl/>
        </w:rPr>
        <w:br w:type="page"/>
      </w:r>
      <w:bookmarkStart w:id="128" w:name="_Toc264539"/>
      <w:bookmarkStart w:id="129" w:name="_Toc265106"/>
      <w:r w:rsidR="001A43B6">
        <w:rPr>
          <w:rFonts w:hint="eastAsia"/>
          <w:rtl/>
        </w:rPr>
        <w:lastRenderedPageBreak/>
        <w:t>حد</w:t>
      </w:r>
      <w:r w:rsidR="001A43B6">
        <w:rPr>
          <w:rFonts w:hint="cs"/>
          <w:rtl/>
        </w:rPr>
        <w:t>ی</w:t>
      </w:r>
      <w:r w:rsidR="001A43B6">
        <w:rPr>
          <w:rFonts w:hint="eastAsia"/>
          <w:rtl/>
        </w:rPr>
        <w:t>ث</w:t>
      </w:r>
      <w:r w:rsidR="001A43B6">
        <w:rPr>
          <w:rFonts w:hint="cs"/>
          <w:rtl/>
        </w:rPr>
        <w:t>ی</w:t>
      </w:r>
      <w:r w:rsidR="001A43B6">
        <w:rPr>
          <w:rtl/>
        </w:rPr>
        <w:t xml:space="preserve"> از امام جعفر صادق </w:t>
      </w:r>
      <w:r w:rsidR="008A1C41" w:rsidRPr="008A1C41">
        <w:rPr>
          <w:rStyle w:val="libAlaemChar"/>
          <w:rtl/>
        </w:rPr>
        <w:t xml:space="preserve">عليه‌السلام </w:t>
      </w:r>
      <w:r w:rsidR="001A43B6">
        <w:rPr>
          <w:rtl/>
        </w:rPr>
        <w:t>درباره آفر</w:t>
      </w:r>
      <w:r w:rsidR="001A43B6">
        <w:rPr>
          <w:rFonts w:hint="cs"/>
          <w:rtl/>
        </w:rPr>
        <w:t>ی</w:t>
      </w:r>
      <w:r w:rsidR="001A43B6">
        <w:rPr>
          <w:rFonts w:hint="eastAsia"/>
          <w:rtl/>
        </w:rPr>
        <w:t>نش</w:t>
      </w:r>
      <w:r w:rsidR="001A43B6">
        <w:rPr>
          <w:rtl/>
        </w:rPr>
        <w:t xml:space="preserve"> پشه</w:t>
      </w:r>
      <w:bookmarkEnd w:id="128"/>
      <w:bookmarkEnd w:id="12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:خدا</w:t>
      </w:r>
      <w:r w:rsidR="00E256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پشه مثال زده است.باا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ازنظرجسم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ساختمان همان دستگاه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دارد که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دارند و علاوه بر آن دو عضو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شاخک ها و بال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پشه است که در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وجود ندارد و </w:t>
      </w:r>
      <w:r>
        <w:rPr>
          <w:rFonts w:hint="eastAsia"/>
          <w:rtl/>
          <w:lang w:bidi="fa-IR"/>
        </w:rPr>
        <w:t>خرطوم</w:t>
      </w:r>
      <w:r>
        <w:rPr>
          <w:rtl/>
          <w:lang w:bidi="fa-IR"/>
        </w:rPr>
        <w:t xml:space="preserve"> در هر دو مشترک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30" w:name="_Toc264540"/>
      <w:bookmarkStart w:id="131" w:name="_Toc26510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نهج البلاغه در عظمت خلقت پشه</w:t>
      </w:r>
      <w:bookmarkEnd w:id="130"/>
      <w:bookmarkEnd w:id="13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در نهج البلاغه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دارند : اگر همه موجودات زنده جهان جمع شوند و دست به دست هم بدهند هرگز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پشه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، بلکه عقول آنها در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اسرار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ناتوان و خسته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</w:t>
      </w:r>
    </w:p>
    <w:p w:rsidR="001A43B6" w:rsidRDefault="001A43B6" w:rsidP="00E256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پس از تلاش ، شکست خورده اعتراف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برابر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 w:rsidR="00E256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درمانده اند و به عجز خود اقرار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نابود ساختن آن ! </w:t>
      </w:r>
      <w:r w:rsidRPr="00E2565D">
        <w:rPr>
          <w:rStyle w:val="libFootnotenumChar"/>
          <w:rtl/>
        </w:rPr>
        <w:t>(1)</w:t>
      </w:r>
    </w:p>
    <w:p w:rsidR="001A43B6" w:rsidRDefault="00E2565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32" w:name="_Toc264541"/>
      <w:bookmarkStart w:id="133" w:name="_Toc265108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پشه</w:t>
      </w:r>
      <w:bookmarkEnd w:id="132"/>
      <w:bookmarkEnd w:id="13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پشه</w:t>
      </w:r>
      <w:r>
        <w:rPr>
          <w:rtl/>
          <w:lang w:bidi="fa-IR"/>
        </w:rPr>
        <w:t xml:space="preserve"> سبب انتقال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تب زرد و داءالف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Pr="00E2565D">
        <w:rPr>
          <w:rStyle w:val="libFootnotenumChar"/>
          <w:rtl/>
        </w:rPr>
        <w:t>(2)</w:t>
      </w:r>
      <w:r>
        <w:rPr>
          <w:rtl/>
          <w:lang w:bidi="fa-IR"/>
        </w:rPr>
        <w:t>شده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از خون انسان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ناقل انواع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 .</w:t>
      </w:r>
    </w:p>
    <w:p w:rsidR="001A43B6" w:rsidRPr="00E2565D" w:rsidRDefault="00E2565D" w:rsidP="00E256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E2565D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 ، خطبه 186 .</w:t>
      </w:r>
    </w:p>
    <w:p w:rsidR="001A43B6" w:rsidRDefault="001A43B6" w:rsidP="00E2565D">
      <w:pPr>
        <w:pStyle w:val="libFootnote0"/>
        <w:rPr>
          <w:rtl/>
          <w:lang w:bidi="fa-IR"/>
        </w:rPr>
      </w:pPr>
      <w:r>
        <w:rPr>
          <w:rtl/>
          <w:lang w:bidi="fa-IR"/>
        </w:rPr>
        <w:t>2- مرض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پا و ساق پا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و باعث تورم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.</w:t>
      </w:r>
    </w:p>
    <w:p w:rsidR="00E2565D" w:rsidRDefault="00E2565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34" w:name="_Toc264542"/>
      <w:bookmarkStart w:id="135" w:name="_Toc265109"/>
      <w:r>
        <w:rPr>
          <w:rFonts w:hint="eastAsia"/>
          <w:rtl/>
        </w:rPr>
        <w:t>چشم</w:t>
      </w:r>
      <w:r>
        <w:rPr>
          <w:rtl/>
        </w:rPr>
        <w:t xml:space="preserve"> تلسکوپ</w:t>
      </w:r>
      <w:r>
        <w:rPr>
          <w:rFonts w:hint="cs"/>
          <w:rtl/>
        </w:rPr>
        <w:t>ی</w:t>
      </w:r>
      <w:r>
        <w:rPr>
          <w:rtl/>
        </w:rPr>
        <w:t xml:space="preserve"> حشرات</w:t>
      </w:r>
      <w:bookmarkEnd w:id="134"/>
      <w:bookmarkEnd w:id="135"/>
    </w:p>
    <w:p w:rsidR="001A43B6" w:rsidRDefault="001A43B6" w:rsidP="00E256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حشرات</w:t>
      </w:r>
      <w:r>
        <w:rPr>
          <w:rtl/>
          <w:lang w:bidi="fa-IR"/>
        </w:rPr>
        <w:t xml:space="preserve">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تلسکوپ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ساختمان و قدرت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، انسان را</w:t>
      </w:r>
      <w:r w:rsidR="00E256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وا</w:t>
      </w:r>
      <w:r w:rsidR="00E256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 بازها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تلسکوپ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راه خود در شب از منبع نور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پرندگان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ظلمت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اهداف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برابر اشعه مادون قرمز حساس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گرگ و سگ و ... که در شب ا</w:t>
      </w:r>
      <w:r>
        <w:rPr>
          <w:rFonts w:hint="eastAsia"/>
          <w:rtl/>
          <w:lang w:bidi="fa-IR"/>
        </w:rPr>
        <w:t>طراف</w:t>
      </w:r>
      <w:r>
        <w:rPr>
          <w:rtl/>
          <w:lang w:bidi="fa-IR"/>
        </w:rPr>
        <w:t xml:space="preserve"> خود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. اگر انسان از داخل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بخواهد داخل آب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انوس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توسط موشک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آب اتصال برقرار کند و از موجودات داخل آب توسط رادار و اشعه باخبر شود .</w:t>
      </w:r>
    </w:p>
    <w:p w:rsidR="001A43B6" w:rsidRDefault="001A43B6" w:rsidP="00E256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مرغان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و 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از آسمان و در حال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طعمه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آب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از</w:t>
      </w:r>
      <w:r w:rsidR="00E256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خلقت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است . </w:t>
      </w:r>
      <w:r w:rsidRPr="00E2565D">
        <w:rPr>
          <w:rStyle w:val="libFootnotenumChar"/>
          <w:rtl/>
        </w:rPr>
        <w:t>(1)</w:t>
      </w:r>
    </w:p>
    <w:p w:rsidR="001A43B6" w:rsidRDefault="00E2565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36" w:name="_Toc264543"/>
      <w:bookmarkStart w:id="137" w:name="_Toc265110"/>
      <w:r>
        <w:rPr>
          <w:rFonts w:hint="eastAsia"/>
          <w:rtl/>
        </w:rPr>
        <w:t>حشرات</w:t>
      </w:r>
      <w:r>
        <w:rPr>
          <w:rtl/>
        </w:rPr>
        <w:t xml:space="preserve"> چگونه تنفس م</w:t>
      </w:r>
      <w:r>
        <w:rPr>
          <w:rFonts w:hint="cs"/>
          <w:rtl/>
        </w:rPr>
        <w:t>ی</w:t>
      </w:r>
      <w:r>
        <w:rPr>
          <w:rtl/>
        </w:rPr>
        <w:t xml:space="preserve"> کنند ؟</w:t>
      </w:r>
      <w:bookmarkEnd w:id="136"/>
      <w:bookmarkEnd w:id="13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حشرات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تنفس کردن برخلاف ما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تنفس در سر خود حفره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سوراخ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طول طرف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بدنشان دارند. از داخل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حفره ها لوله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کوچک در بدن حشره منتشر شده است که هوا را به 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بدن او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</w:t>
      </w:r>
      <w:r w:rsidRPr="00E2565D">
        <w:rPr>
          <w:rStyle w:val="libFootnotenumChar"/>
          <w:rtl/>
        </w:rPr>
        <w:t>(2)</w:t>
      </w:r>
    </w:p>
    <w:p w:rsidR="001A43B6" w:rsidRPr="00E2565D" w:rsidRDefault="00E2565D" w:rsidP="00E256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A43B6" w:rsidRDefault="001A43B6" w:rsidP="00E2565D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27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1 ، صفحات 112 ، 113 .</w:t>
      </w:r>
    </w:p>
    <w:p w:rsidR="001A43B6" w:rsidRDefault="001A43B6" w:rsidP="00E2565D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ترجمه : رضوان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چاپ هشتم ، سال 82 ، نشر افق .</w:t>
      </w:r>
    </w:p>
    <w:p w:rsidR="001A43B6" w:rsidRDefault="00E2565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E2565D">
      <w:pPr>
        <w:pStyle w:val="Heading1"/>
        <w:rPr>
          <w:rtl/>
          <w:lang w:bidi="fa-IR"/>
        </w:rPr>
      </w:pPr>
      <w:bookmarkStart w:id="138" w:name="_Toc264544"/>
      <w:bookmarkStart w:id="139" w:name="_Toc265111"/>
      <w:r>
        <w:rPr>
          <w:rFonts w:hint="eastAsia"/>
          <w:rtl/>
          <w:lang w:bidi="fa-IR"/>
        </w:rPr>
        <w:t>مهره</w:t>
      </w:r>
      <w:r>
        <w:rPr>
          <w:rtl/>
          <w:lang w:bidi="fa-IR"/>
        </w:rPr>
        <w:t xml:space="preserve"> داران</w:t>
      </w:r>
      <w:bookmarkEnd w:id="138"/>
      <w:bookmarkEnd w:id="13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اَلْفَقْرِ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مهره داران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5 گروه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در قرآن درباره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صحبت شده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FD5F06">
      <w:pPr>
        <w:pStyle w:val="libLine"/>
        <w:rPr>
          <w:rtl/>
          <w:lang w:bidi="fa-IR"/>
        </w:rPr>
      </w:pPr>
      <w:r>
        <w:rPr>
          <w:rtl/>
          <w:lang w:bidi="fa-IR"/>
        </w:rPr>
        <w:t>1</w:t>
      </w:r>
      <w:r w:rsidR="00FD5F06" w:rsidRPr="00FD5F06">
        <w:rPr>
          <w:rStyle w:val="libNormalChar"/>
          <w:rFonts w:hint="cs"/>
          <w:rtl/>
        </w:rPr>
        <w:t xml:space="preserve"> - </w:t>
      </w:r>
      <w:r w:rsidR="00E2565D" w:rsidRPr="00E2565D">
        <w:rPr>
          <w:rStyle w:val="libAlaemChar"/>
          <w:rFonts w:hint="cs"/>
          <w:rtl/>
        </w:rPr>
        <w:t>(</w:t>
      </w:r>
      <w:r w:rsidRPr="00E2565D">
        <w:rPr>
          <w:rStyle w:val="libAieChar"/>
          <w:rtl/>
        </w:rPr>
        <w:t>اَلْح</w:t>
      </w:r>
      <w:r w:rsidRPr="00E2565D">
        <w:rPr>
          <w:rStyle w:val="libAieChar"/>
          <w:rFonts w:hint="cs"/>
          <w:rtl/>
        </w:rPr>
        <w:t>ی</w:t>
      </w:r>
      <w:r w:rsidRPr="00E2565D">
        <w:rPr>
          <w:rStyle w:val="libAieChar"/>
          <w:rFonts w:hint="eastAsia"/>
          <w:rtl/>
        </w:rPr>
        <w:t>تان</w:t>
      </w:r>
      <w:r w:rsidR="00E2565D" w:rsidRPr="00E2565D">
        <w:rPr>
          <w:rStyle w:val="libAlaemChar"/>
          <w:rFonts w:eastAsia="KFGQPC Uthman Taha Naskh" w:hint="cs"/>
          <w:rtl/>
        </w:rPr>
        <w:t>)</w:t>
      </w:r>
      <w:r w:rsidR="00E2565D">
        <w:rPr>
          <w:rStyle w:val="libAieChar"/>
          <w:rFonts w:hint="cs"/>
          <w:rtl/>
        </w:rPr>
        <w:t xml:space="preserve"> </w:t>
      </w:r>
      <w:r w:rsidRPr="00E2565D">
        <w:rPr>
          <w:rStyle w:val="libFootnotenumChar"/>
          <w:rtl/>
        </w:rPr>
        <w:t>(1)</w:t>
      </w:r>
      <w:r>
        <w:rPr>
          <w:rtl/>
          <w:lang w:bidi="fa-IR"/>
        </w:rPr>
        <w:t xml:space="preserve"> جمع اَلْحُوت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ازجمله :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 xml:space="preserve"> :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شامل سنگواره ها 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است . ب :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غضروف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شامل سگ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کوسه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غضروف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که در آن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باعث</w:t>
      </w:r>
    </w:p>
    <w:p w:rsidR="001A43B6" w:rsidRPr="00E2565D" w:rsidRDefault="00E2565D" w:rsidP="00E2565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E2565D">
      <w:pPr>
        <w:pStyle w:val="libFootnote0"/>
        <w:rPr>
          <w:rtl/>
          <w:lang w:bidi="fa-IR"/>
        </w:rPr>
      </w:pPr>
      <w:r>
        <w:rPr>
          <w:rtl/>
          <w:lang w:bidi="fa-IR"/>
        </w:rPr>
        <w:t>1- 142 / صافات .</w:t>
      </w:r>
    </w:p>
    <w:p w:rsidR="001A43B6" w:rsidRDefault="00E2565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سخت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بدن آنها شده و 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کن</w:t>
      </w:r>
      <w:r w:rsidR="001A43B6">
        <w:rPr>
          <w:rtl/>
          <w:lang w:bidi="fa-IR"/>
        </w:rPr>
        <w:t xml:space="preserve"> هرگز استخوان محسوب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. ج : ماه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که شامل تمام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="00E256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به عنوان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استخوان و آبشش هستند . د :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شُش که امکان تنفس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در خارج از آب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مدّت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سّر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اندک هستند و به ندرت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</w:t>
      </w:r>
    </w:p>
    <w:p w:rsidR="00E2565D" w:rsidRDefault="00E2565D" w:rsidP="001A43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1A43B6" w:rsidRDefault="00E2565D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E2565D">
      <w:pPr>
        <w:pStyle w:val="Heading1"/>
        <w:rPr>
          <w:rtl/>
          <w:lang w:bidi="fa-IR"/>
        </w:rPr>
      </w:pPr>
      <w:bookmarkStart w:id="140" w:name="_Toc264545"/>
      <w:bookmarkStart w:id="141" w:name="_Toc265112"/>
      <w:r>
        <w:rPr>
          <w:rFonts w:hint="eastAsia"/>
          <w:rtl/>
          <w:lang w:bidi="fa-IR"/>
        </w:rPr>
        <w:t>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</w:t>
      </w:r>
      <w:bookmarkEnd w:id="140"/>
      <w:bookmarkEnd w:id="14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لفظ «حوت» در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(142 / صافات) و (163 / اعراف) آمده و ذکر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نام «سَمَک» در 3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آمده است (61 و 63 / کهف) و (24/نحل).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 سوره نحل درباره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و ذکر سَمَک آمده است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منبع گوشت تازه و استخراج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ورها</w:t>
      </w:r>
      <w:r>
        <w:rPr>
          <w:rtl/>
          <w:lang w:bidi="fa-IR"/>
        </w:rPr>
        <w:t xml:space="preserve"> هستند </w:t>
      </w:r>
      <w:r w:rsidRPr="00E2565D">
        <w:rPr>
          <w:rStyle w:val="libAlaemChar"/>
          <w:rtl/>
        </w:rPr>
        <w:t>. (</w:t>
      </w:r>
      <w:r w:rsidRPr="00E2565D">
        <w:rPr>
          <w:rStyle w:val="libAieChar"/>
          <w:rtl/>
        </w:rPr>
        <w:t>وَ هُوَ الَّذ</w:t>
      </w:r>
      <w:r w:rsidRPr="00E2565D">
        <w:rPr>
          <w:rStyle w:val="libAieChar"/>
          <w:rFonts w:hint="cs"/>
          <w:rtl/>
        </w:rPr>
        <w:t>ی</w:t>
      </w:r>
      <w:r w:rsidRPr="00E2565D">
        <w:rPr>
          <w:rStyle w:val="libAieChar"/>
          <w:rtl/>
        </w:rPr>
        <w:t xml:space="preserve"> سَخَّرَ الْبَحْرَ لِتَأْکُلُوا مِنْهُ لَحْما طَرِ</w:t>
      </w:r>
      <w:r w:rsidRPr="00E2565D">
        <w:rPr>
          <w:rStyle w:val="libAieChar"/>
          <w:rFonts w:hint="cs"/>
          <w:rtl/>
        </w:rPr>
        <w:t>یّ</w:t>
      </w:r>
      <w:r w:rsidRPr="00E2565D">
        <w:rPr>
          <w:rStyle w:val="libAieChar"/>
          <w:rFonts w:hint="eastAsia"/>
          <w:rtl/>
        </w:rPr>
        <w:t>ا</w:t>
      </w:r>
      <w:r w:rsidRPr="00E2565D">
        <w:rPr>
          <w:rStyle w:val="libAieChar"/>
          <w:rtl/>
        </w:rPr>
        <w:t xml:space="preserve"> وَ تَسْتَخْرِجُوا مِنْهُ حِلْ</w:t>
      </w:r>
      <w:r w:rsidRPr="00E2565D">
        <w:rPr>
          <w:rStyle w:val="libAieChar"/>
          <w:rFonts w:hint="cs"/>
          <w:rtl/>
        </w:rPr>
        <w:t>یَ</w:t>
      </w:r>
      <w:r w:rsidRPr="00E2565D">
        <w:rPr>
          <w:rStyle w:val="libAieChar"/>
          <w:rFonts w:hint="eastAsia"/>
          <w:rtl/>
        </w:rPr>
        <w:t>هً</w:t>
      </w:r>
      <w:r w:rsidRPr="00E2565D">
        <w:rPr>
          <w:rStyle w:val="libAieChar"/>
          <w:rtl/>
        </w:rPr>
        <w:t xml:space="preserve"> تَلْبَسُونَها وَ تَرَ</w:t>
      </w:r>
      <w:r w:rsidRPr="00E2565D">
        <w:rPr>
          <w:rStyle w:val="libAieChar"/>
          <w:rFonts w:hint="cs"/>
          <w:rtl/>
        </w:rPr>
        <w:t>ی</w:t>
      </w:r>
      <w:r w:rsidRPr="00E2565D">
        <w:rPr>
          <w:rStyle w:val="libAieChar"/>
          <w:rtl/>
        </w:rPr>
        <w:t xml:space="preserve"> الْفُلْکَ مَواخِرَ ف</w:t>
      </w:r>
      <w:r w:rsidRPr="00E2565D">
        <w:rPr>
          <w:rStyle w:val="libAieChar"/>
          <w:rFonts w:hint="cs"/>
          <w:rtl/>
        </w:rPr>
        <w:t>ی</w:t>
      </w:r>
      <w:r w:rsidRPr="00E2565D">
        <w:rPr>
          <w:rStyle w:val="libAieChar"/>
          <w:rFonts w:hint="eastAsia"/>
          <w:rtl/>
        </w:rPr>
        <w:t>هِ</w:t>
      </w:r>
      <w:r w:rsidRPr="00E2565D">
        <w:rPr>
          <w:rStyle w:val="libAieChar"/>
          <w:rtl/>
        </w:rPr>
        <w:t xml:space="preserve"> وَ لِتَبْتَغُوا مِنْ فَضْلِه وَ لَعَلَّکُمْ تَشْکُرُونَ</w:t>
      </w:r>
      <w:r w:rsidRPr="00E2565D">
        <w:rPr>
          <w:rStyle w:val="libAlaemChar"/>
          <w:rtl/>
        </w:rPr>
        <w:t>)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87 سوره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نام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و داستان آن ذکر شده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از حباب لانه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؟</w:t>
      </w:r>
    </w:p>
    <w:p w:rsidR="001A43B6" w:rsidRDefault="001A43B6" w:rsidP="006167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قورباغه ها ، لانه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حباب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. ماه</w:t>
      </w:r>
      <w:r>
        <w:rPr>
          <w:rFonts w:hint="cs"/>
          <w:rtl/>
          <w:lang w:bidi="fa-IR"/>
        </w:rPr>
        <w:t>ی</w:t>
      </w:r>
      <w:r w:rsidR="006167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جنگجو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رودخانه ها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 w:rsidR="006167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نمونه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است . هنگام جفتگ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نرها با دهانشان حباب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که مانند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تخمگذار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حباب ها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حباب ها پناهگاه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تا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اآمدن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بچّه</w:t>
      </w:r>
      <w:r>
        <w:rPr>
          <w:rtl/>
          <w:lang w:bidi="fa-IR"/>
        </w:rPr>
        <w:t xml:space="preserve"> ها، ازآنهامراقبت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 w:rsidRPr="006167C4">
        <w:rPr>
          <w:rStyle w:val="libFootnotenumChar"/>
          <w:rtl/>
        </w:rPr>
        <w:t>.(1)</w:t>
      </w:r>
    </w:p>
    <w:p w:rsidR="001A43B6" w:rsidRDefault="006167C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42" w:name="_Toc264546"/>
      <w:bookmarkStart w:id="143" w:name="_Toc265113"/>
      <w:r>
        <w:rPr>
          <w:rFonts w:hint="eastAsia"/>
          <w:rtl/>
        </w:rPr>
        <w:t>کدام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نوزادش را در دهانش پناه م</w:t>
      </w:r>
      <w:r>
        <w:rPr>
          <w:rFonts w:hint="cs"/>
          <w:rtl/>
        </w:rPr>
        <w:t>ی</w:t>
      </w:r>
      <w:r>
        <w:rPr>
          <w:rtl/>
        </w:rPr>
        <w:t xml:space="preserve"> دهد ؟</w:t>
      </w:r>
      <w:bookmarkEnd w:id="142"/>
      <w:bookmarkEnd w:id="143"/>
    </w:p>
    <w:p w:rsidR="001A43B6" w:rsidRDefault="001A43B6" w:rsidP="006167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تخم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تخم را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در آب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تعداد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اما از آنها</w:t>
      </w:r>
      <w:r w:rsidR="006167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مراقبت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محافظت آنهارادردهانشان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بلعند!!</w:t>
      </w:r>
      <w:r w:rsidRPr="006167C4">
        <w:rPr>
          <w:rStyle w:val="libFootnotenumChar"/>
          <w:rtl/>
        </w:rPr>
        <w:t>(2)</w:t>
      </w:r>
    </w:p>
    <w:p w:rsidR="001A43B6" w:rsidRPr="006167C4" w:rsidRDefault="006167C4" w:rsidP="006167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6167C4">
      <w:pPr>
        <w:pStyle w:val="libFootnote0"/>
        <w:rPr>
          <w:rtl/>
          <w:lang w:bidi="fa-IR"/>
        </w:rPr>
      </w:pPr>
      <w:r>
        <w:rPr>
          <w:rtl/>
          <w:lang w:bidi="fa-IR"/>
        </w:rPr>
        <w:t>1- هزارو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وانات،ترجمه</w:t>
      </w:r>
      <w:r>
        <w:rPr>
          <w:rtl/>
          <w:lang w:bidi="fa-IR"/>
        </w:rPr>
        <w:t xml:space="preserve">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،چاپ</w:t>
      </w:r>
      <w:r>
        <w:rPr>
          <w:rtl/>
          <w:lang w:bidi="fa-IR"/>
        </w:rPr>
        <w:t xml:space="preserve"> هشتم، سال82، نشرافق.</w:t>
      </w:r>
    </w:p>
    <w:p w:rsidR="001A43B6" w:rsidRDefault="001A43B6" w:rsidP="006167C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ترجمه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هشتم، سال 82، نشر افق .</w:t>
      </w:r>
    </w:p>
    <w:p w:rsidR="006167C4" w:rsidRDefault="006167C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44" w:name="_Toc264547"/>
      <w:bookmarkStart w:id="145" w:name="_Toc265114"/>
      <w:r>
        <w:rPr>
          <w:rFonts w:hint="eastAsia"/>
          <w:rtl/>
        </w:rPr>
        <w:t>رنگ</w:t>
      </w:r>
      <w:r>
        <w:rPr>
          <w:rtl/>
        </w:rPr>
        <w:t xml:space="preserve"> ها علائم اخطار دهنده</w:t>
      </w:r>
      <w:bookmarkEnd w:id="144"/>
      <w:bookmarkEnd w:id="14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آبنوس پشت خاردار که در رودخانه ها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در فصل جفت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تکاپو افتاده تا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تخم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کنند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شکل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رخ داده و شکمشان سرخ 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6167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با حرکات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مجذوب کردن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</w:t>
      </w:r>
      <w:r w:rsidR="006167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را جهت تخم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لانه خود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اگر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شکم سرخ ،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قلمرو خود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به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مزاحم پرداخته و او را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تنفس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چه موجودات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چه موجودات آبز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ماندن به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دارند .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هواست و ما با آن تنفس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گاز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شود از آنجا به خون رفته و ما را زنده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در آب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به صورت محلول وجود دارد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را به درون آبشش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آب به درون بدن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و سپس جذب خون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</w:t>
      </w:r>
      <w:r w:rsidRPr="006167C4">
        <w:rPr>
          <w:rStyle w:val="libFootnotenumChar"/>
          <w:rtl/>
        </w:rPr>
        <w:t>(1)</w:t>
      </w:r>
    </w:p>
    <w:p w:rsidR="001A43B6" w:rsidRPr="006167C4" w:rsidRDefault="006167C4" w:rsidP="006167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6167C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ترجمه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هشتم، سال 82، نشر افق .</w:t>
      </w:r>
    </w:p>
    <w:p w:rsidR="001A43B6" w:rsidRDefault="006167C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ماه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ها الکتر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ته</w:t>
      </w:r>
      <w:r w:rsidR="001A43B6">
        <w:rPr>
          <w:rtl/>
          <w:lang w:bidi="fa-IR"/>
        </w:rPr>
        <w:t xml:space="preserve"> تول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کنند ؟</w:t>
      </w:r>
    </w:p>
    <w:p w:rsidR="001A43B6" w:rsidRDefault="001A43B6" w:rsidP="006167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حدود 250 نوع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الکتر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. آنها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167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راه خود در آب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آلود و شکار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  <w:r w:rsidRPr="006167C4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پرقدرت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شوک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قدرت صد ولت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عضلات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که مانند باتر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پرنده» وجود دارد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وجود دارد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 از دام و گرفتار نشدن توسط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 . او در سطح آب 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ضربه</w:t>
      </w:r>
    </w:p>
    <w:p w:rsidR="001A43B6" w:rsidRPr="006167C4" w:rsidRDefault="006167C4" w:rsidP="006167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6167C4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ترجمه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هشتم، سال 82، نشر افق .</w:t>
      </w:r>
    </w:p>
    <w:p w:rsidR="001A43B6" w:rsidRDefault="006167C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زدن</w:t>
      </w:r>
      <w:r w:rsidR="001A43B6">
        <w:rPr>
          <w:rtl/>
          <w:lang w:bidi="fa-IR"/>
        </w:rPr>
        <w:t xml:space="preserve"> به وس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له</w:t>
      </w:r>
      <w:r w:rsidR="001A43B6">
        <w:rPr>
          <w:rtl/>
          <w:lang w:bidi="fa-IR"/>
        </w:rPr>
        <w:t xml:space="preserve"> دمش به هوا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پرد و سپس باله ها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را مثل بال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گستراند و با سرعت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نزد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به 65 ک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لومتر</w:t>
      </w:r>
      <w:r w:rsidR="001A43B6">
        <w:rPr>
          <w:rtl/>
          <w:lang w:bidi="fa-IR"/>
        </w:rPr>
        <w:t xml:space="preserve"> در ساعت بالا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پرد او رو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موج ها سُر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خورد و در صورت لزوم از دُم خود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عقب راندن خود در هوا استفاده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ها در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دود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اُختاپوس</w:t>
      </w:r>
      <w:r>
        <w:rPr>
          <w:rtl/>
          <w:lang w:bidi="fa-IR"/>
        </w:rPr>
        <w:t xml:space="preserve"> ها و انواع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 با استفاده از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خطر خود را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آنها حمله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مُرکّب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در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پاشند که مانند ابر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جا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 آنها در 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مانند.</w:t>
      </w:r>
      <w:r w:rsidRPr="006167C4">
        <w:rPr>
          <w:rStyle w:val="libFootnotenumChar"/>
          <w:rtl/>
        </w:rPr>
        <w:t xml:space="preserve"> 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پستاندار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نام وال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نام برد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تنفس به سطح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چون شُش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بزرگ است مقدار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</w:p>
    <w:p w:rsidR="001A43B6" w:rsidRPr="006167C4" w:rsidRDefault="006167C4" w:rsidP="006167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A43B6" w:rsidRDefault="001A43B6" w:rsidP="006167C4">
      <w:pPr>
        <w:pStyle w:val="libFootnote0"/>
        <w:rPr>
          <w:rtl/>
          <w:lang w:bidi="fa-IR"/>
        </w:rPr>
      </w:pPr>
      <w:r>
        <w:rPr>
          <w:rtl/>
          <w:lang w:bidi="fa-IR"/>
        </w:rPr>
        <w:t>1- هزارو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ترجمه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،چاپ</w:t>
      </w:r>
      <w:r>
        <w:rPr>
          <w:rtl/>
          <w:lang w:bidi="fa-IR"/>
        </w:rPr>
        <w:t xml:space="preserve"> هشتم،سال82،نشرافق.</w:t>
      </w:r>
    </w:p>
    <w:p w:rsidR="001A43B6" w:rsidRDefault="006167C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اکس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ژن</w:t>
      </w:r>
      <w:r w:rsidR="001A43B6">
        <w:rPr>
          <w:rtl/>
          <w:lang w:bidi="fa-IR"/>
        </w:rPr>
        <w:t xml:space="preserve"> را در آن جا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داده و به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آب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رود . بزرگ تر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هنوز در جهان زندگ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وال آب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طول بدن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تا 30 متر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رسد و پس از رشد کامل ، 150 تن وزن دارد و بچّه زا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اسب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چه نوع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اسب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اسب دارد و البته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تر از اسب است و طولش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15 سانت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خورده است و پا ندارد و با استفاده از باله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پشت او به حالت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اسب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واقع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A43B6" w:rsidRDefault="006167C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6167C4">
      <w:pPr>
        <w:pStyle w:val="Heading1"/>
        <w:rPr>
          <w:rtl/>
          <w:lang w:bidi="fa-IR"/>
        </w:rPr>
      </w:pPr>
      <w:bookmarkStart w:id="146" w:name="_Toc264548"/>
      <w:bookmarkStart w:id="147" w:name="_Toc265115"/>
      <w:r>
        <w:rPr>
          <w:rFonts w:hint="eastAsia"/>
          <w:rtl/>
          <w:lang w:bidi="fa-IR"/>
        </w:rPr>
        <w:t>دوز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bookmarkEnd w:id="146"/>
      <w:bookmarkEnd w:id="147"/>
    </w:p>
    <w:p w:rsidR="001A43B6" w:rsidRDefault="001A43B6" w:rsidP="006167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شامل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آب و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نمونه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قورباغه مثال زد . در قرآن نام قورباغه با لفظِ ضَفادِ ع که جمع ضَفْدع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ذکر شده و به عنوان آفت و 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بر قوم</w:t>
      </w:r>
      <w:r w:rsidR="006167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گمراه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مسلّط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است </w:t>
      </w:r>
      <w:r w:rsidRPr="006167C4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تخم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پشت خود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؟</w:t>
      </w:r>
    </w:p>
    <w:p w:rsidR="001A43B6" w:rsidRDefault="001A43B6" w:rsidP="006167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اکثر</w:t>
      </w:r>
      <w:r>
        <w:rPr>
          <w:rtl/>
          <w:lang w:bidi="fa-IR"/>
        </w:rPr>
        <w:t xml:space="preserve"> قورباغه ها تخم خود را در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.از تخم ها بچّه قورباغه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بعدها قورباغه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قورباغه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</w:t>
      </w:r>
      <w:r w:rsidR="006167C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آب زاد و ولد کنند .تخم ها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پشت قورباغه قرار دارد و نوزادان همان جا سر از تخم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. بچّه قورباغه ها بعدا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واردآب شوند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برپشت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بمانند تابه قورباغه کامل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گردند.</w:t>
      </w:r>
    </w:p>
    <w:p w:rsidR="001A43B6" w:rsidRPr="006167C4" w:rsidRDefault="006167C4" w:rsidP="006167C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6167C4">
      <w:pPr>
        <w:pStyle w:val="libFootnote0"/>
        <w:rPr>
          <w:rtl/>
          <w:lang w:bidi="fa-IR"/>
        </w:rPr>
      </w:pPr>
      <w:r>
        <w:rPr>
          <w:rtl/>
          <w:lang w:bidi="fa-IR"/>
        </w:rPr>
        <w:t>1- 133 / سوره اعراف .</w:t>
      </w:r>
    </w:p>
    <w:p w:rsidR="006167C4" w:rsidRDefault="006167C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6167C4">
      <w:pPr>
        <w:pStyle w:val="Heading1"/>
        <w:rPr>
          <w:rtl/>
        </w:rPr>
      </w:pPr>
      <w:bookmarkStart w:id="148" w:name="_Toc264549"/>
      <w:bookmarkStart w:id="149" w:name="_Toc265116"/>
      <w:r>
        <w:rPr>
          <w:rFonts w:hint="eastAsia"/>
          <w:rtl/>
        </w:rPr>
        <w:t>خزندگان</w:t>
      </w:r>
      <w:r>
        <w:rPr>
          <w:rtl/>
        </w:rPr>
        <w:t xml:space="preserve"> (مارها)</w:t>
      </w:r>
      <w:bookmarkEnd w:id="148"/>
      <w:bookmarkEnd w:id="14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اَلزّحافات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خزندگان است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ررانسبت</w:t>
      </w:r>
      <w:r>
        <w:rPr>
          <w:rtl/>
          <w:lang w:bidi="fa-IR"/>
        </w:rPr>
        <w:t xml:space="preserve"> به دوز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دارند</w:t>
      </w:r>
      <w:r w:rsidRPr="006167C4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6167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ثُعبان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نام برده شده است .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مار است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20 سوره طه آمده، فرمود : </w:t>
      </w:r>
      <w:r w:rsidR="006167C4" w:rsidRPr="006167C4">
        <w:rPr>
          <w:rStyle w:val="libAlaemChar"/>
          <w:rFonts w:hint="cs"/>
          <w:rtl/>
        </w:rPr>
        <w:t>(</w:t>
      </w:r>
      <w:r w:rsidRPr="006167C4">
        <w:rPr>
          <w:rStyle w:val="libAieChar"/>
          <w:rtl/>
        </w:rPr>
        <w:t>فَاَلْق</w:t>
      </w:r>
      <w:r w:rsidRPr="006167C4">
        <w:rPr>
          <w:rStyle w:val="libAieChar"/>
          <w:rFonts w:hint="cs"/>
          <w:rtl/>
        </w:rPr>
        <w:t>ی</w:t>
      </w:r>
      <w:r w:rsidRPr="006167C4">
        <w:rPr>
          <w:rStyle w:val="libAieChar"/>
          <w:rFonts w:hint="eastAsia"/>
          <w:rtl/>
        </w:rPr>
        <w:t>ها</w:t>
      </w:r>
      <w:r w:rsidRPr="006167C4">
        <w:rPr>
          <w:rStyle w:val="libAieChar"/>
          <w:rtl/>
        </w:rPr>
        <w:t xml:space="preserve"> فَاِذا هِ</w:t>
      </w:r>
      <w:r w:rsidRPr="006167C4">
        <w:rPr>
          <w:rStyle w:val="libAieChar"/>
          <w:rFonts w:hint="cs"/>
          <w:rtl/>
        </w:rPr>
        <w:t>یَ</w:t>
      </w:r>
      <w:r w:rsidRPr="006167C4">
        <w:rPr>
          <w:rStyle w:val="libAieChar"/>
          <w:rtl/>
        </w:rPr>
        <w:t xml:space="preserve"> حَ</w:t>
      </w:r>
      <w:r w:rsidRPr="006167C4">
        <w:rPr>
          <w:rStyle w:val="libAieChar"/>
          <w:rFonts w:hint="cs"/>
          <w:rtl/>
        </w:rPr>
        <w:t>یَّ</w:t>
      </w:r>
      <w:r w:rsidRPr="006167C4">
        <w:rPr>
          <w:rStyle w:val="libAieChar"/>
          <w:rFonts w:hint="eastAsia"/>
          <w:rtl/>
        </w:rPr>
        <w:t>هٌ</w:t>
      </w:r>
      <w:r w:rsidRPr="006167C4">
        <w:rPr>
          <w:rStyle w:val="libAieChar"/>
          <w:rtl/>
        </w:rPr>
        <w:t xml:space="preserve"> تَسْع</w:t>
      </w:r>
      <w:r w:rsidRPr="006167C4">
        <w:rPr>
          <w:rStyle w:val="libAieChar"/>
          <w:rFonts w:hint="cs"/>
          <w:rtl/>
        </w:rPr>
        <w:t>ی</w:t>
      </w:r>
      <w:r w:rsidR="006167C4" w:rsidRPr="006167C4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عصا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tl/>
          <w:lang w:bidi="fa-IR"/>
        </w:rPr>
        <w:t xml:space="preserve"> و آن را انداخت و فورا 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به تند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کرد .</w:t>
      </w:r>
    </w:p>
    <w:p w:rsidR="001A43B6" w:rsidRDefault="001A43B6" w:rsidP="006167C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ثُعبان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اژدها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2 بار در سوره اعراف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107 آمده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32 سوره شعرا ذکر شده است .متن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مذکور و ترجمه آن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باشد: </w:t>
      </w:r>
      <w:r w:rsidR="006167C4" w:rsidRPr="006167C4">
        <w:rPr>
          <w:rStyle w:val="libAlaemChar"/>
          <w:rFonts w:hint="cs"/>
          <w:rtl/>
        </w:rPr>
        <w:t>(</w:t>
      </w:r>
      <w:r w:rsidRPr="006167C4">
        <w:rPr>
          <w:rStyle w:val="libAieChar"/>
          <w:rtl/>
        </w:rPr>
        <w:t>فَاَلْق</w:t>
      </w:r>
      <w:r w:rsidRPr="006167C4">
        <w:rPr>
          <w:rStyle w:val="libAieChar"/>
          <w:rFonts w:hint="cs"/>
          <w:rtl/>
        </w:rPr>
        <w:t>ی</w:t>
      </w:r>
      <w:r w:rsidRPr="006167C4">
        <w:rPr>
          <w:rStyle w:val="libAieChar"/>
          <w:rtl/>
        </w:rPr>
        <w:t xml:space="preserve"> عَصاهُ فَاِذا هِ</w:t>
      </w:r>
      <w:r w:rsidRPr="006167C4">
        <w:rPr>
          <w:rStyle w:val="libAieChar"/>
          <w:rFonts w:hint="cs"/>
          <w:rtl/>
        </w:rPr>
        <w:t>یَ</w:t>
      </w:r>
      <w:r w:rsidRPr="006167C4">
        <w:rPr>
          <w:rStyle w:val="libAieChar"/>
          <w:rtl/>
        </w:rPr>
        <w:t xml:space="preserve"> ثُعْبانٌ مُب</w:t>
      </w:r>
      <w:r w:rsidRPr="006167C4">
        <w:rPr>
          <w:rStyle w:val="libAieChar"/>
          <w:rFonts w:hint="cs"/>
          <w:rtl/>
        </w:rPr>
        <w:t>ی</w:t>
      </w:r>
      <w:r w:rsidRPr="006167C4">
        <w:rPr>
          <w:rStyle w:val="libAieChar"/>
          <w:rFonts w:hint="eastAsia"/>
          <w:rtl/>
        </w:rPr>
        <w:t>نٌ</w:t>
      </w:r>
      <w:r w:rsidR="006167C4" w:rsidRPr="006167C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افکند و مار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1A43B6" w:rsidRDefault="001A43B6" w:rsidP="001A43B6">
      <w:pPr>
        <w:pStyle w:val="libNormal"/>
        <w:rPr>
          <w:lang w:bidi="fa-IR"/>
        </w:rPr>
      </w:pPr>
      <w:r>
        <w:rPr>
          <w:rtl/>
          <w:lang w:bidi="fa-IR"/>
        </w:rPr>
        <w:t>1</w:t>
      </w:r>
      <w:r w:rsidR="00AF34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lang w:bidi="fa-IR"/>
        </w:rPr>
        <w:t>Reptilia</w:t>
      </w:r>
      <w:r>
        <w:rPr>
          <w:rtl/>
          <w:lang w:bidi="fa-IR"/>
        </w:rPr>
        <w:t>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مارها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فاقد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دهانشان در جهت طول و عرض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زنگ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؟</w:t>
      </w:r>
    </w:p>
    <w:p w:rsidR="001A43B6" w:rsidRDefault="001A43B6" w:rsidP="00AF34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زنگ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شکار خود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عمل شکار کمک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مار زنگ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موش را دنبال کند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تازه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است با بو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طرز بو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است که ذرات بودار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موش بر سر راه خود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است با زبان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بعد آنها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سقف دهان خود که حس شامه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مار موش کوچک را که از همه جا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مشغول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 دنبال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خزنده از کجا</w:t>
      </w:r>
      <w:r w:rsidR="00AF34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به شکار خود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شده است ؟ از کجام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فهمد چه موقع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AF34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دندان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 و موش را گاز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؟ مار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 فوق العاده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شب ظلمان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خود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؟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شده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مار زنگ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موش را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مار را با نوار چسب محکم بستند . سپس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دهانش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نمودند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اعصاب ذائقه او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 کردند . اگر مار موفّق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شکار خود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بود که مارها شب هنگام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راه خود از چشم ها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مار نشان داد که حاضر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 موش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باشک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مار از محل شکار خود اطلاع داشت و موش را با دقّت دنبال کرد و مانند فنر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جلو پرتاب کرد و او را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A43B6" w:rsidRDefault="001A43B6" w:rsidP="00AF34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مار نتوانسته بود شکار خود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لمس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احساس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 w:rsidR="00AF34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بشنود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در سر مار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وجود دارد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مار 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راز مار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هاست ؟ در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نوار 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محکم بستند و برق را خاموش کردند و مار را با ده موش در آن محل رها ساختند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دفعه چون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محکم بسته بودند مار نتوانست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موش ها را شکار کند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شناس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ثابت کرد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سلول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توسط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شعاع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گرماده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 به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اگر موش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جسم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درجه حرارت بدنش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دهم (1/0) درجه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 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را حس کند .</w:t>
      </w:r>
    </w:p>
    <w:p w:rsidR="001A43B6" w:rsidRDefault="00AF34E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50" w:name="_Toc264550"/>
      <w:bookmarkStart w:id="151" w:name="_Toc265117"/>
      <w:r>
        <w:rPr>
          <w:rFonts w:hint="eastAsia"/>
          <w:rtl/>
        </w:rPr>
        <w:t>اژدها</w:t>
      </w:r>
      <w:r>
        <w:rPr>
          <w:rtl/>
        </w:rPr>
        <w:t xml:space="preserve"> (مار بزرگ)</w:t>
      </w:r>
      <w:bookmarkEnd w:id="150"/>
      <w:bookmarkEnd w:id="15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ثُعبان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ماربزرگ است که در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2 بار آمده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AF34EA" w:rsidP="00AF34EA">
      <w:pPr>
        <w:pStyle w:val="libNormal"/>
        <w:rPr>
          <w:rtl/>
          <w:lang w:bidi="fa-IR"/>
        </w:rPr>
      </w:pPr>
      <w:r w:rsidRPr="00AF34EA">
        <w:rPr>
          <w:rStyle w:val="libAlaemChar"/>
          <w:rFonts w:hint="cs"/>
          <w:rtl/>
        </w:rPr>
        <w:t>(</w:t>
      </w:r>
      <w:r w:rsidR="001A43B6" w:rsidRPr="00AF34EA">
        <w:rPr>
          <w:rStyle w:val="libAieChar"/>
          <w:rFonts w:hint="eastAsia"/>
          <w:rtl/>
        </w:rPr>
        <w:t>فَاَلْق</w:t>
      </w:r>
      <w:r w:rsidR="001A43B6" w:rsidRPr="00AF34EA">
        <w:rPr>
          <w:rStyle w:val="libAieChar"/>
          <w:rFonts w:hint="cs"/>
          <w:rtl/>
        </w:rPr>
        <w:t>ی</w:t>
      </w:r>
      <w:r w:rsidR="001A43B6" w:rsidRPr="00AF34EA">
        <w:rPr>
          <w:rStyle w:val="libAieChar"/>
          <w:rtl/>
        </w:rPr>
        <w:t xml:space="preserve"> عَصاهُ فَاِذا هِ</w:t>
      </w:r>
      <w:r w:rsidR="001A43B6" w:rsidRPr="00AF34EA">
        <w:rPr>
          <w:rStyle w:val="libAieChar"/>
          <w:rFonts w:hint="cs"/>
          <w:rtl/>
        </w:rPr>
        <w:t>یَ</w:t>
      </w:r>
      <w:r w:rsidR="001A43B6" w:rsidRPr="00AF34EA">
        <w:rPr>
          <w:rStyle w:val="libAieChar"/>
          <w:rtl/>
        </w:rPr>
        <w:t xml:space="preserve"> ثُعْبانٌ مُب</w:t>
      </w:r>
      <w:r w:rsidR="001A43B6" w:rsidRPr="00AF34EA">
        <w:rPr>
          <w:rStyle w:val="libAieChar"/>
          <w:rFonts w:hint="cs"/>
          <w:rtl/>
        </w:rPr>
        <w:t>ی</w:t>
      </w:r>
      <w:r w:rsidR="001A43B6" w:rsidRPr="00AF34EA">
        <w:rPr>
          <w:rStyle w:val="libAieChar"/>
          <w:rFonts w:hint="eastAsia"/>
          <w:rtl/>
        </w:rPr>
        <w:t>نٌ</w:t>
      </w:r>
      <w:r w:rsidR="001A43B6">
        <w:rPr>
          <w:rtl/>
          <w:lang w:bidi="fa-IR"/>
        </w:rPr>
        <w:t xml:space="preserve"> </w:t>
      </w:r>
      <w:r w:rsidRPr="00AF34EA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درا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هنگام موس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عصا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خود را افکند و مار عظ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و آشکار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شد </w:t>
      </w:r>
      <w:r w:rsidR="001A43B6" w:rsidRPr="00AF34EA">
        <w:rPr>
          <w:rStyle w:val="libFootnotenumChar"/>
          <w:rtl/>
        </w:rPr>
        <w:t>. (1)</w:t>
      </w:r>
    </w:p>
    <w:p w:rsidR="001A43B6" w:rsidRDefault="001A43B6" w:rsidP="00AF34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که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عصا به مار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بدون شک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معجزه است و با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، بلکه از نظر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AF34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فرد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خداپرست که همه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جهان ماده را محکوم اراده پروردگار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تعجّب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قطعه 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فقط</w:t>
      </w:r>
    </w:p>
    <w:p w:rsidR="00AF34EA" w:rsidRPr="00AF34EA" w:rsidRDefault="00AF34EA" w:rsidP="00AF34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AF34EA">
      <w:pPr>
        <w:pStyle w:val="libFootnote0"/>
        <w:rPr>
          <w:rtl/>
          <w:lang w:bidi="fa-IR"/>
        </w:rPr>
      </w:pPr>
      <w:r>
        <w:rPr>
          <w:rtl/>
          <w:lang w:bidi="fa-IR"/>
        </w:rPr>
        <w:t>1- 32 / شعراء، 107 / اعراف .</w:t>
      </w:r>
    </w:p>
    <w:p w:rsidR="00AF34EA" w:rsidRDefault="00AF34EA" w:rsidP="001A43B6">
      <w:pPr>
        <w:pStyle w:val="libNormal"/>
        <w:rPr>
          <w:rtl/>
          <w:lang w:bidi="fa-IR"/>
        </w:rPr>
      </w:pPr>
    </w:p>
    <w:p w:rsidR="001A43B6" w:rsidRDefault="00AF34E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در</w:t>
      </w:r>
      <w:r w:rsidR="001A43B6">
        <w:rPr>
          <w:rtl/>
          <w:lang w:bidi="fa-IR"/>
        </w:rPr>
        <w:t xml:space="preserve"> پرتو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قدرت مافوق طب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عت</w:t>
      </w:r>
      <w:r w:rsidR="001A43B6">
        <w:rPr>
          <w:rtl/>
          <w:lang w:bidi="fa-IR"/>
        </w:rPr>
        <w:t xml:space="preserve"> است. البتّه نبا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فراموش کرد که در جهان طب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عت</w:t>
      </w:r>
      <w:r w:rsidR="001A43B6">
        <w:rPr>
          <w:rtl/>
          <w:lang w:bidi="fa-IR"/>
        </w:rPr>
        <w:t xml:space="preserve"> تمام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1A43B6">
        <w:rPr>
          <w:rtl/>
          <w:lang w:bidi="fa-IR"/>
        </w:rPr>
        <w:t xml:space="preserve"> از خاک به وجودآمده اند و چوب ها و 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اهان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از خاکند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تبد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چوب به مار فقط درپرتومعجزه و قدرت اله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امکان پذ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راست</w:t>
      </w:r>
      <w:r w:rsidR="001A43B6">
        <w:rPr>
          <w:rtl/>
          <w:lang w:bidi="fa-IR"/>
        </w:rPr>
        <w:t xml:space="preserve"> و با مشاهده معجزه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 به قدرت خدا پ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برد </w:t>
      </w:r>
      <w:r w:rsidR="001A43B6" w:rsidRPr="00AF34EA">
        <w:rPr>
          <w:rStyle w:val="libFootnotenumChar"/>
          <w:rtl/>
        </w:rPr>
        <w:t>. (1)</w:t>
      </w:r>
    </w:p>
    <w:p w:rsidR="001A43B6" w:rsidRDefault="00AF34EA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52" w:name="_Toc264551"/>
      <w:bookmarkStart w:id="153" w:name="_Toc265118"/>
      <w:r>
        <w:rPr>
          <w:rFonts w:hint="eastAsia"/>
          <w:rtl/>
        </w:rPr>
        <w:t>داستان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 w:rsidR="00AF34EA" w:rsidRPr="00FD5F06">
        <w:rPr>
          <w:rStyle w:val="libNormalChar"/>
          <w:rFonts w:eastAsiaTheme="minorHAnsi"/>
          <w:rtl/>
        </w:rPr>
        <w:t xml:space="preserve"> </w:t>
      </w:r>
      <w:r w:rsidR="00AF34EA" w:rsidRPr="00AF34EA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و مار</w:t>
      </w:r>
      <w:bookmarkEnd w:id="152"/>
      <w:bookmarkEnd w:id="15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در قرآن با داستان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فرعون در ارتباط است . چون در آن زمان ساحران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با سحر خود مردم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داده و از</w:t>
      </w:r>
    </w:p>
    <w:p w:rsidR="001A43B6" w:rsidRPr="00AF34EA" w:rsidRDefault="00AF34EA" w:rsidP="00AF34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AF34EA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27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6، صفحه 301 و 302 .</w:t>
      </w:r>
    </w:p>
    <w:p w:rsidR="001A43B6" w:rsidRDefault="00AF34EA" w:rsidP="00AF34E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خدا</w:t>
      </w:r>
      <w:r w:rsidR="001A43B6">
        <w:rPr>
          <w:rtl/>
          <w:lang w:bidi="fa-IR"/>
        </w:rPr>
        <w:t xml:space="preserve"> دور ساخته بودند و حضرت موس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 خواست خدا و تبد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عصا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خود به مار خشمگ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و بزرگ مردم را به پرستش خدا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کتا</w:t>
      </w:r>
      <w:r w:rsidR="001A43B6">
        <w:rPr>
          <w:rtl/>
          <w:lang w:bidi="fa-IR"/>
        </w:rPr>
        <w:t xml:space="preserve"> دعوت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 .</w:t>
      </w:r>
      <w:r>
        <w:rPr>
          <w:rFonts w:hint="eastAsia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سحر</w:t>
      </w:r>
      <w:r w:rsidR="001A43B6">
        <w:rPr>
          <w:rtl/>
          <w:lang w:bidi="fa-IR"/>
        </w:rPr>
        <w:t xml:space="preserve"> و جادو در عصر حضرت موس</w:t>
      </w:r>
      <w:r w:rsidR="001A43B6">
        <w:rPr>
          <w:rFonts w:hint="cs"/>
          <w:rtl/>
          <w:lang w:bidi="fa-IR"/>
        </w:rPr>
        <w:t>ی</w:t>
      </w:r>
      <w:r w:rsidRPr="00FD5F06">
        <w:rPr>
          <w:rFonts w:eastAsiaTheme="minorHAnsi"/>
          <w:rtl/>
        </w:rPr>
        <w:t xml:space="preserve"> </w:t>
      </w:r>
      <w:r w:rsidRPr="00AF34EA">
        <w:rPr>
          <w:rStyle w:val="libAlaemChar"/>
          <w:rFonts w:eastAsiaTheme="minorHAnsi"/>
          <w:rtl/>
        </w:rPr>
        <w:t>عليهما‌السلام</w:t>
      </w:r>
      <w:r w:rsidR="001A43B6">
        <w:rPr>
          <w:rtl/>
          <w:lang w:bidi="fa-IR"/>
        </w:rPr>
        <w:t xml:space="preserve"> تا عمق روح مردم نفوذ کرده بود آنان به شدّت به سحر معتقد بودند از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رو خدا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توانا سحرشان را به باطل تبد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کرد و قدرت حضرت موس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مردم را به سو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خدا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کتا</w:t>
      </w:r>
      <w:r w:rsidR="001A43B6">
        <w:rPr>
          <w:rtl/>
          <w:lang w:bidi="fa-IR"/>
        </w:rPr>
        <w:t xml:space="preserve"> سوق داد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طول</w:t>
      </w:r>
      <w:r>
        <w:rPr>
          <w:rtl/>
          <w:lang w:bidi="fa-IR"/>
        </w:rPr>
        <w:t xml:space="preserve">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مار جهان چه قدر است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مار جهان (آناکوندا)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باتلاق ها و رودها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طول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گاه به 11 متر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</w:t>
      </w:r>
    </w:p>
    <w:p w:rsidR="001A43B6" w:rsidRDefault="001A43B6" w:rsidP="00AF34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مار سمّ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امّا طعمه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بدن درازش به دور</w:t>
      </w:r>
      <w:r w:rsidR="00AF34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و فشار دادن و خفه کردن آنها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مارها</w:t>
      </w:r>
      <w:r>
        <w:rPr>
          <w:rtl/>
          <w:lang w:bidi="fa-IR"/>
        </w:rPr>
        <w:t xml:space="preserve"> چگونه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مارها</w:t>
      </w:r>
      <w:r>
        <w:rPr>
          <w:rtl/>
          <w:lang w:bidi="fa-IR"/>
        </w:rPr>
        <w:t xml:space="preserve"> پا ندارند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سرعت حرکت کنند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چند روش بخزند . مارها معمولاً بدنشان را به حالت منحن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خود در جهت خارج منحن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فشار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به جلو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بدن خود را حلقه کرده و دوباره صاف کنند و به جلو بکشند .</w:t>
      </w:r>
    </w:p>
    <w:p w:rsidR="00403066" w:rsidRDefault="0040306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D8036A">
      <w:pPr>
        <w:pStyle w:val="Heading1"/>
        <w:rPr>
          <w:rtl/>
          <w:lang w:bidi="fa-IR"/>
        </w:rPr>
      </w:pPr>
      <w:r>
        <w:rPr>
          <w:rtl/>
          <w:lang w:bidi="fa-IR"/>
        </w:rPr>
        <w:t xml:space="preserve"> </w:t>
      </w:r>
      <w:bookmarkStart w:id="154" w:name="_Toc264552"/>
      <w:bookmarkStart w:id="155" w:name="_Toc265119"/>
      <w:r>
        <w:rPr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(هُدْهُدْ)</w:t>
      </w:r>
      <w:bookmarkEnd w:id="154"/>
      <w:bookmarkEnd w:id="15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پرندگان است. کلمه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به مناسبت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و متعدّد از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ذکر شده است از جمله :</w:t>
      </w:r>
    </w:p>
    <w:p w:rsidR="001A43B6" w:rsidRDefault="001A43B6" w:rsidP="00D8036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هُدْهُدْ</w:t>
      </w:r>
      <w:r>
        <w:rPr>
          <w:rtl/>
          <w:lang w:bidi="fa-IR"/>
        </w:rPr>
        <w:t xml:space="preserve"> و ذکر نام هدهد در قصه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ملکه بلق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آمده است . در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شانه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در سوره نمل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20 آمده است . </w:t>
      </w:r>
      <w:r w:rsidR="00D8036A" w:rsidRPr="00D8036A">
        <w:rPr>
          <w:rStyle w:val="libAlaemChar"/>
          <w:rFonts w:hint="cs"/>
          <w:rtl/>
        </w:rPr>
        <w:t>(</w:t>
      </w:r>
      <w:r w:rsidRPr="00D8036A">
        <w:rPr>
          <w:rStyle w:val="libAieChar"/>
          <w:rtl/>
        </w:rPr>
        <w:t>وَ تَفَقَّدَ الطَّ</w:t>
      </w:r>
      <w:r w:rsidRPr="00D8036A">
        <w:rPr>
          <w:rStyle w:val="libAieChar"/>
          <w:rFonts w:hint="cs"/>
          <w:rtl/>
        </w:rPr>
        <w:t>یْ</w:t>
      </w:r>
      <w:r w:rsidRPr="00D8036A">
        <w:rPr>
          <w:rStyle w:val="libAieChar"/>
          <w:rFonts w:hint="eastAsia"/>
          <w:rtl/>
        </w:rPr>
        <w:t>رَ</w:t>
      </w:r>
      <w:r w:rsidRPr="00D8036A">
        <w:rPr>
          <w:rStyle w:val="libAieChar"/>
          <w:rtl/>
        </w:rPr>
        <w:t xml:space="preserve"> فَقالَ مالِ</w:t>
      </w:r>
      <w:r w:rsidRPr="00D8036A">
        <w:rPr>
          <w:rStyle w:val="libAieChar"/>
          <w:rFonts w:hint="cs"/>
          <w:rtl/>
        </w:rPr>
        <w:t>یَ</w:t>
      </w:r>
      <w:r w:rsidRPr="00D8036A">
        <w:rPr>
          <w:rStyle w:val="libAieChar"/>
          <w:rtl/>
        </w:rPr>
        <w:t xml:space="preserve"> لا اَرَ</w:t>
      </w:r>
      <w:r w:rsidRPr="00D8036A">
        <w:rPr>
          <w:rStyle w:val="libAieChar"/>
          <w:rFonts w:hint="cs"/>
          <w:rtl/>
        </w:rPr>
        <w:t>ی</w:t>
      </w:r>
      <w:r w:rsidRPr="00D8036A">
        <w:rPr>
          <w:rStyle w:val="libAieChar"/>
          <w:rtl/>
        </w:rPr>
        <w:t xml:space="preserve"> الْهُدْهُدَ اَمْ کانَ مِنَ الْغائِب</w:t>
      </w:r>
      <w:r w:rsidRPr="00D8036A">
        <w:rPr>
          <w:rStyle w:val="libAieChar"/>
          <w:rFonts w:hint="cs"/>
          <w:rtl/>
        </w:rPr>
        <w:t>ی</w:t>
      </w:r>
      <w:r w:rsidRPr="00D8036A">
        <w:rPr>
          <w:rStyle w:val="libAieChar"/>
          <w:rFonts w:hint="eastAsia"/>
          <w:rtl/>
        </w:rPr>
        <w:t>نَ</w:t>
      </w:r>
      <w:r w:rsidR="00D8036A" w:rsidRPr="00D8036A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(سل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>) در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پرنده(هدهد)بر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 گفت چرا</w:t>
      </w:r>
      <w:r w:rsidR="00D8036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هدهد</w:t>
      </w:r>
      <w:r w:rsidR="00D8036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</w:t>
      </w:r>
      <w:r w:rsidR="00D8036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اوازغا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داستان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هدهد بود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خبر آورد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افراد خدا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پرستند و ملکه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بلق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دارند و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دستور خدا مأمور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به اسلام شد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56" w:name="_Toc264553"/>
      <w:bookmarkStart w:id="157" w:name="_Toc265120"/>
      <w:r>
        <w:rPr>
          <w:rFonts w:hint="eastAsia"/>
          <w:rtl/>
        </w:rPr>
        <w:t>گفتار</w:t>
      </w:r>
      <w:r>
        <w:rPr>
          <w:rtl/>
        </w:rPr>
        <w:t xml:space="preserve"> پرندگان در قرآن</w:t>
      </w:r>
      <w:bookmarkEnd w:id="156"/>
      <w:bookmarkEnd w:id="15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قرآن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محاوره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هدهد صورت گرفته را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ضبط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نشانگر آن است که آن حضرت به گفتار پرندگان آگاه بوده است .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هدهد مأمور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پرنده را انتخاب کرده بود که باهوش و ذکاوت بود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حسّ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 آب درون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 </w:t>
      </w:r>
      <w:r w:rsidRPr="00D8036A">
        <w:rPr>
          <w:rStyle w:val="libFootnotenumChar"/>
          <w:rtl/>
        </w:rPr>
        <w:t>(1)</w:t>
      </w:r>
      <w:r>
        <w:rPr>
          <w:rtl/>
          <w:lang w:bidi="fa-IR"/>
        </w:rPr>
        <w:t xml:space="preserve"> 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قادرند کلمه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تلفّظ کنند اگرچه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نفهمند.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امروزه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پرندگان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نوار کاست ضبط کرده و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صداها توانسته اند رموز زبان پرندگان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گفتن با آنها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دور کردنشان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1A43B6" w:rsidRPr="004D41BF" w:rsidRDefault="004D41BF" w:rsidP="004D41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4D41BF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27 جلد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15 ، صفحه 277 و 278 ، 20 / نمل .</w:t>
      </w:r>
    </w:p>
    <w:p w:rsidR="001A43B6" w:rsidRDefault="004D41B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4D41BF">
      <w:pPr>
        <w:pStyle w:val="Heading1"/>
        <w:rPr>
          <w:rtl/>
          <w:lang w:bidi="fa-IR"/>
        </w:rPr>
      </w:pPr>
      <w:bookmarkStart w:id="158" w:name="_Toc264554"/>
      <w:bookmarkStart w:id="159" w:name="_Toc265121"/>
      <w:r>
        <w:rPr>
          <w:rtl/>
          <w:lang w:bidi="fa-IR"/>
        </w:rPr>
        <w:t>کلاغ</w:t>
      </w:r>
      <w:bookmarkEnd w:id="158"/>
      <w:bookmarkEnd w:id="15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غُراب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کلاغ است و در سوره مائده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31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ذکر شده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4D41BF" w:rsidP="004D41BF">
      <w:pPr>
        <w:pStyle w:val="libNormal"/>
        <w:rPr>
          <w:rtl/>
          <w:lang w:bidi="fa-IR"/>
        </w:rPr>
      </w:pPr>
      <w:r w:rsidRPr="004D41BF">
        <w:rPr>
          <w:rStyle w:val="libAlaemChar"/>
          <w:rFonts w:hint="cs"/>
          <w:rtl/>
        </w:rPr>
        <w:t>(</w:t>
      </w:r>
      <w:r w:rsidR="001A43B6" w:rsidRPr="004D41BF">
        <w:rPr>
          <w:rStyle w:val="libAieChar"/>
          <w:rFonts w:hint="eastAsia"/>
          <w:rtl/>
        </w:rPr>
        <w:t>فَبَعَثَ</w:t>
      </w:r>
      <w:r w:rsidR="001A43B6" w:rsidRPr="004D41BF">
        <w:rPr>
          <w:rStyle w:val="libAieChar"/>
          <w:rtl/>
        </w:rPr>
        <w:t xml:space="preserve"> اللّهُ غُرابا </w:t>
      </w:r>
      <w:r w:rsidR="001A43B6" w:rsidRPr="004D41BF">
        <w:rPr>
          <w:rStyle w:val="libAieChar"/>
          <w:rFonts w:hint="cs"/>
          <w:rtl/>
        </w:rPr>
        <w:t>یَ</w:t>
      </w:r>
      <w:r w:rsidR="001A43B6" w:rsidRPr="004D41BF">
        <w:rPr>
          <w:rStyle w:val="libAieChar"/>
          <w:rFonts w:hint="eastAsia"/>
          <w:rtl/>
        </w:rPr>
        <w:t>بْحَثُ</w:t>
      </w:r>
      <w:r w:rsidR="001A43B6" w:rsidRPr="004D41BF">
        <w:rPr>
          <w:rStyle w:val="libAieChar"/>
          <w:rtl/>
        </w:rPr>
        <w:t xml:space="preserve"> فِ</w:t>
      </w:r>
      <w:r w:rsidR="001A43B6" w:rsidRPr="004D41BF">
        <w:rPr>
          <w:rStyle w:val="libAieChar"/>
          <w:rFonts w:hint="cs"/>
          <w:rtl/>
        </w:rPr>
        <w:t>ی</w:t>
      </w:r>
      <w:r w:rsidR="001A43B6" w:rsidRPr="004D41BF">
        <w:rPr>
          <w:rStyle w:val="libAieChar"/>
          <w:rtl/>
        </w:rPr>
        <w:t xml:space="preserve"> الاَْرْضِ لِ</w:t>
      </w:r>
      <w:r w:rsidR="001A43B6" w:rsidRPr="004D41BF">
        <w:rPr>
          <w:rStyle w:val="libAieChar"/>
          <w:rFonts w:hint="cs"/>
          <w:rtl/>
        </w:rPr>
        <w:t>یُ</w:t>
      </w:r>
      <w:r w:rsidR="001A43B6" w:rsidRPr="004D41BF">
        <w:rPr>
          <w:rStyle w:val="libAieChar"/>
          <w:rFonts w:hint="eastAsia"/>
          <w:rtl/>
        </w:rPr>
        <w:t>رِ</w:t>
      </w:r>
      <w:r w:rsidR="001A43B6" w:rsidRPr="004D41BF">
        <w:rPr>
          <w:rStyle w:val="libAieChar"/>
          <w:rFonts w:hint="cs"/>
          <w:rtl/>
        </w:rPr>
        <w:t>یَ</w:t>
      </w:r>
      <w:r w:rsidR="001A43B6" w:rsidRPr="004D41BF">
        <w:rPr>
          <w:rStyle w:val="libAieChar"/>
          <w:rFonts w:hint="eastAsia"/>
          <w:rtl/>
        </w:rPr>
        <w:t>هُ</w:t>
      </w:r>
      <w:r w:rsidR="001A43B6" w:rsidRPr="004D41BF">
        <w:rPr>
          <w:rStyle w:val="libAieChar"/>
          <w:rtl/>
        </w:rPr>
        <w:t xml:space="preserve"> کَ</w:t>
      </w:r>
      <w:r w:rsidR="001A43B6" w:rsidRPr="004D41BF">
        <w:rPr>
          <w:rStyle w:val="libAieChar"/>
          <w:rFonts w:hint="cs"/>
          <w:rtl/>
        </w:rPr>
        <w:t>یْ</w:t>
      </w:r>
      <w:r w:rsidR="001A43B6" w:rsidRPr="004D41BF">
        <w:rPr>
          <w:rStyle w:val="libAieChar"/>
          <w:rFonts w:hint="eastAsia"/>
          <w:rtl/>
        </w:rPr>
        <w:t>فَ</w:t>
      </w:r>
      <w:r w:rsidR="001A43B6" w:rsidRPr="004D41BF">
        <w:rPr>
          <w:rStyle w:val="libAieChar"/>
          <w:rtl/>
        </w:rPr>
        <w:t xml:space="preserve"> </w:t>
      </w:r>
      <w:r w:rsidR="001A43B6" w:rsidRPr="004D41BF">
        <w:rPr>
          <w:rStyle w:val="libAieChar"/>
          <w:rFonts w:hint="cs"/>
          <w:rtl/>
        </w:rPr>
        <w:t>یُ</w:t>
      </w:r>
      <w:r w:rsidR="001A43B6" w:rsidRPr="004D41BF">
        <w:rPr>
          <w:rStyle w:val="libAieChar"/>
          <w:rFonts w:hint="eastAsia"/>
          <w:rtl/>
        </w:rPr>
        <w:t>وار</w:t>
      </w:r>
      <w:r w:rsidR="001A43B6" w:rsidRPr="004D41BF">
        <w:rPr>
          <w:rStyle w:val="libAieChar"/>
          <w:rFonts w:hint="cs"/>
          <w:rtl/>
        </w:rPr>
        <w:t>ی</w:t>
      </w:r>
      <w:r w:rsidR="001A43B6" w:rsidRPr="004D41BF">
        <w:rPr>
          <w:rStyle w:val="libAieChar"/>
          <w:rtl/>
        </w:rPr>
        <w:t xml:space="preserve"> سَوْاَهَ اَخ</w:t>
      </w:r>
      <w:r w:rsidR="001A43B6" w:rsidRPr="004D41BF">
        <w:rPr>
          <w:rStyle w:val="libAieChar"/>
          <w:rFonts w:hint="cs"/>
          <w:rtl/>
        </w:rPr>
        <w:t>ی</w:t>
      </w:r>
      <w:r w:rsidR="001A43B6" w:rsidRPr="004D41BF">
        <w:rPr>
          <w:rStyle w:val="libAieChar"/>
          <w:rFonts w:hint="eastAsia"/>
          <w:rtl/>
        </w:rPr>
        <w:t>هِ</w:t>
      </w:r>
      <w:r w:rsidR="001A43B6" w:rsidRPr="004D41BF">
        <w:rPr>
          <w:rStyle w:val="libAieChar"/>
          <w:rtl/>
        </w:rPr>
        <w:t xml:space="preserve"> قالَ </w:t>
      </w:r>
      <w:r w:rsidR="001A43B6" w:rsidRPr="004D41BF">
        <w:rPr>
          <w:rStyle w:val="libAieChar"/>
          <w:rFonts w:hint="cs"/>
          <w:rtl/>
        </w:rPr>
        <w:t>ی</w:t>
      </w:r>
      <w:r w:rsidR="001A43B6" w:rsidRPr="004D41BF">
        <w:rPr>
          <w:rStyle w:val="libAieChar"/>
          <w:rFonts w:hint="eastAsia"/>
          <w:rtl/>
        </w:rPr>
        <w:t>ا</w:t>
      </w:r>
      <w:r w:rsidR="001A43B6" w:rsidRPr="004D41BF">
        <w:rPr>
          <w:rStyle w:val="libAieChar"/>
          <w:rtl/>
        </w:rPr>
        <w:t xml:space="preserve"> وَ</w:t>
      </w:r>
      <w:r w:rsidR="001A43B6" w:rsidRPr="004D41BF">
        <w:rPr>
          <w:rStyle w:val="libAieChar"/>
          <w:rFonts w:hint="cs"/>
          <w:rtl/>
        </w:rPr>
        <w:t>یْ</w:t>
      </w:r>
      <w:r w:rsidR="001A43B6" w:rsidRPr="004D41BF">
        <w:rPr>
          <w:rStyle w:val="libAieChar"/>
          <w:rFonts w:hint="eastAsia"/>
          <w:rtl/>
        </w:rPr>
        <w:t>لَت</w:t>
      </w:r>
      <w:r w:rsidR="001A43B6" w:rsidRPr="004D41BF">
        <w:rPr>
          <w:rStyle w:val="libAieChar"/>
          <w:rFonts w:hint="cs"/>
          <w:rtl/>
        </w:rPr>
        <w:t>ی</w:t>
      </w:r>
      <w:r w:rsidR="001A43B6" w:rsidRPr="004D41BF">
        <w:rPr>
          <w:rStyle w:val="libAieChar"/>
          <w:rtl/>
        </w:rPr>
        <w:t xml:space="preserve"> اَعَجَزْتُ اَنْ اَکُونَ مِثْلَ هذَا الْغُرابِ فَاُوارِ</w:t>
      </w:r>
      <w:r w:rsidR="001A43B6" w:rsidRPr="004D41BF">
        <w:rPr>
          <w:rStyle w:val="libAieChar"/>
          <w:rFonts w:hint="cs"/>
          <w:rtl/>
        </w:rPr>
        <w:t>یَ</w:t>
      </w:r>
      <w:r w:rsidR="001A43B6" w:rsidRPr="004D41BF">
        <w:rPr>
          <w:rStyle w:val="libAieChar"/>
          <w:rtl/>
        </w:rPr>
        <w:t xml:space="preserve"> سَوْاَهَ اَخ</w:t>
      </w:r>
      <w:r w:rsidR="001A43B6" w:rsidRPr="004D41BF">
        <w:rPr>
          <w:rStyle w:val="libAieChar"/>
          <w:rFonts w:hint="cs"/>
          <w:rtl/>
        </w:rPr>
        <w:t>ی</w:t>
      </w:r>
      <w:r w:rsidR="001A43B6" w:rsidRPr="004D41BF">
        <w:rPr>
          <w:rStyle w:val="libAieChar"/>
          <w:rtl/>
        </w:rPr>
        <w:t xml:space="preserve"> فَاَصْبَحَ مِنَ النّادِم</w:t>
      </w:r>
      <w:r w:rsidR="001A43B6" w:rsidRPr="004D41BF">
        <w:rPr>
          <w:rStyle w:val="libAieChar"/>
          <w:rFonts w:hint="cs"/>
          <w:rtl/>
        </w:rPr>
        <w:t>ی</w:t>
      </w:r>
      <w:r w:rsidR="001A43B6" w:rsidRPr="004D41BF">
        <w:rPr>
          <w:rStyle w:val="libAieChar"/>
          <w:rFonts w:hint="eastAsia"/>
          <w:rtl/>
        </w:rPr>
        <w:t>نَ</w:t>
      </w:r>
      <w:r w:rsidRPr="004D41BF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سپس خداوند زاغ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فرستاد که در زم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جستجو ( و کندو کاو )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 تا به او نشان دهد چگونه جسد برادر خود را دفن کند، او گفت: وا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 من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من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توانم مثل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زاغ باشم و جسد برادرخود را دفن کنم و سرانجام ( از ترس رسوا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و بر اثر فشار وجدان از کار خود ) پش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شد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کلاغ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منقار و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زاغ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منقار و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است.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2 بار در قرآن آمده است .</w:t>
      </w:r>
      <w:r w:rsidRPr="004D41BF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جمع غُراب است و در سوره فاطر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27 ذکر شده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کلاغ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مردم</w:t>
      </w:r>
      <w:r>
        <w:rPr>
          <w:rtl/>
          <w:lang w:bidi="fa-IR"/>
        </w:rPr>
        <w:t xml:space="preserve"> معمولاً کلاغ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را مضر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. امّا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بکشند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دانش مملو از کرم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کرم آفت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مزارع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  <w:r w:rsidRPr="004D41BF">
        <w:rPr>
          <w:rStyle w:val="libFootnotenumChar"/>
          <w:rtl/>
        </w:rPr>
        <w:t>(2)</w:t>
      </w:r>
    </w:p>
    <w:p w:rsidR="001A43B6" w:rsidRPr="004D41BF" w:rsidRDefault="004D41BF" w:rsidP="004D41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4D41BF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،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27 جلد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2 ، صفحه 260 .</w:t>
      </w:r>
    </w:p>
    <w:p w:rsidR="004D41BF" w:rsidRDefault="001A43B6" w:rsidP="004D41BF">
      <w:pPr>
        <w:pStyle w:val="libFootnote0"/>
        <w:rPr>
          <w:rtl/>
          <w:lang w:bidi="fa-IR"/>
        </w:rPr>
      </w:pPr>
      <w:r>
        <w:rPr>
          <w:rtl/>
          <w:lang w:bidi="fa-IR"/>
        </w:rPr>
        <w:t>2-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اسرار آن .</w:t>
      </w:r>
    </w:p>
    <w:p w:rsidR="001A43B6" w:rsidRDefault="004D41BF" w:rsidP="004D41B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60" w:name="_Toc264555"/>
      <w:bookmarkStart w:id="161" w:name="_Toc265122"/>
      <w:r>
        <w:rPr>
          <w:rFonts w:hint="eastAsia"/>
          <w:rtl/>
        </w:rPr>
        <w:t>سَلْو</w:t>
      </w:r>
      <w:r>
        <w:rPr>
          <w:rFonts w:hint="cs"/>
          <w:rtl/>
        </w:rPr>
        <w:t>ی</w:t>
      </w:r>
      <w:r>
        <w:rPr>
          <w:rtl/>
        </w:rPr>
        <w:t xml:space="preserve"> (بلدرچ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</w:t>
      </w:r>
      <w:bookmarkEnd w:id="160"/>
      <w:bookmarkEnd w:id="16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سَلو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بلدرچ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است) و در قرآن 3 بار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57 / بقره و 160 / اعراف و 80/طه ذکرشده است.بلدرچ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جزءپرندگان حلال گوشت است.</w:t>
      </w:r>
      <w:r w:rsidR="004D41BF" w:rsidRPr="004D41BF">
        <w:rPr>
          <w:rStyle w:val="libAlaemChar"/>
          <w:rFonts w:hint="cs"/>
          <w:rtl/>
        </w:rPr>
        <w:t>(</w:t>
      </w:r>
      <w:r w:rsidRPr="004D41BF">
        <w:rPr>
          <w:rStyle w:val="libAieChar"/>
          <w:rFonts w:hint="cs"/>
          <w:rtl/>
        </w:rPr>
        <w:t>ی</w:t>
      </w:r>
      <w:r w:rsidRPr="004D41BF">
        <w:rPr>
          <w:rStyle w:val="libAieChar"/>
          <w:rFonts w:hint="eastAsia"/>
          <w:rtl/>
        </w:rPr>
        <w:t>ابَن</w:t>
      </w:r>
      <w:r w:rsidRPr="004D41BF">
        <w:rPr>
          <w:rStyle w:val="libAieChar"/>
          <w:rFonts w:hint="cs"/>
          <w:rtl/>
        </w:rPr>
        <w:t>ی</w:t>
      </w:r>
      <w:r w:rsidR="004D41BF" w:rsidRPr="004D41BF">
        <w:rPr>
          <w:rStyle w:val="libAieChar"/>
          <w:rFonts w:hint="cs"/>
          <w:rtl/>
        </w:rPr>
        <w:t xml:space="preserve"> </w:t>
      </w:r>
      <w:r w:rsidRPr="004D41BF">
        <w:rPr>
          <w:rStyle w:val="libAieChar"/>
          <w:rFonts w:hint="eastAsia"/>
          <w:rtl/>
        </w:rPr>
        <w:t>اِسْرائ</w:t>
      </w:r>
      <w:r w:rsidRPr="004D41BF">
        <w:rPr>
          <w:rStyle w:val="libAieChar"/>
          <w:rFonts w:hint="cs"/>
          <w:rtl/>
        </w:rPr>
        <w:t>ی</w:t>
      </w:r>
      <w:r w:rsidRPr="004D41BF">
        <w:rPr>
          <w:rStyle w:val="libAieChar"/>
          <w:rFonts w:hint="eastAsia"/>
          <w:rtl/>
        </w:rPr>
        <w:t>لَ</w:t>
      </w:r>
      <w:r w:rsidRPr="004D41BF">
        <w:rPr>
          <w:rStyle w:val="libAieChar"/>
          <w:rtl/>
        </w:rPr>
        <w:t xml:space="preserve"> قَدْاَنْجَ</w:t>
      </w:r>
      <w:r w:rsidRPr="004D41BF">
        <w:rPr>
          <w:rStyle w:val="libAieChar"/>
          <w:rFonts w:hint="cs"/>
          <w:rtl/>
        </w:rPr>
        <w:t>یْ</w:t>
      </w:r>
      <w:r w:rsidRPr="004D41BF">
        <w:rPr>
          <w:rStyle w:val="libAieChar"/>
          <w:rFonts w:hint="eastAsia"/>
          <w:rtl/>
        </w:rPr>
        <w:t>ناکُمْ</w:t>
      </w:r>
      <w:r w:rsidRPr="004D41BF">
        <w:rPr>
          <w:rStyle w:val="libAieChar"/>
          <w:rtl/>
        </w:rPr>
        <w:t xml:space="preserve"> مِنْ عَدُوِّکُمْ وَ واعَدْناکُمْ جانِبَ الطُّورِالاَْ</w:t>
      </w:r>
      <w:r w:rsidRPr="004D41BF">
        <w:rPr>
          <w:rStyle w:val="libAieChar"/>
          <w:rFonts w:hint="cs"/>
          <w:rtl/>
        </w:rPr>
        <w:t>یْ</w:t>
      </w:r>
      <w:r w:rsidRPr="004D41BF">
        <w:rPr>
          <w:rStyle w:val="libAieChar"/>
          <w:rFonts w:hint="eastAsia"/>
          <w:rtl/>
        </w:rPr>
        <w:t>مَنَ</w:t>
      </w:r>
      <w:r w:rsidRPr="004D41BF">
        <w:rPr>
          <w:rStyle w:val="libAieChar"/>
          <w:rtl/>
        </w:rPr>
        <w:t xml:space="preserve"> وَ نَزَّلْنا عَلَ</w:t>
      </w:r>
      <w:r w:rsidRPr="004D41BF">
        <w:rPr>
          <w:rStyle w:val="libAieChar"/>
          <w:rFonts w:hint="cs"/>
          <w:rtl/>
        </w:rPr>
        <w:t>یْ</w:t>
      </w:r>
      <w:r w:rsidRPr="004D41BF">
        <w:rPr>
          <w:rStyle w:val="libAieChar"/>
          <w:rFonts w:hint="eastAsia"/>
          <w:rtl/>
        </w:rPr>
        <w:t>کُمُ</w:t>
      </w:r>
      <w:r w:rsidRPr="004D41BF">
        <w:rPr>
          <w:rStyle w:val="libAieChar"/>
          <w:rtl/>
        </w:rPr>
        <w:t xml:space="preserve"> الْمَنَّ وَالسَّلْو</w:t>
      </w:r>
      <w:r w:rsidRPr="004D41BF">
        <w:rPr>
          <w:rStyle w:val="libAieChar"/>
          <w:rFonts w:hint="cs"/>
          <w:rtl/>
        </w:rPr>
        <w:t>ی</w:t>
      </w:r>
      <w:r w:rsidR="004D41BF" w:rsidRPr="004D41BF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>(80/طه).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62" w:name="_Toc264556"/>
      <w:bookmarkStart w:id="163" w:name="_Toc265123"/>
      <w:r>
        <w:rPr>
          <w:rFonts w:hint="eastAsia"/>
          <w:rtl/>
        </w:rPr>
        <w:t>شگفت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پرندگان از زبان نهج البلاغه</w:t>
      </w:r>
      <w:bookmarkEnd w:id="162"/>
      <w:bookmarkEnd w:id="163"/>
    </w:p>
    <w:p w:rsidR="001A43B6" w:rsidRDefault="001A43B6" w:rsidP="004D41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جانداران حرکت کننده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و آرام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کننده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شواهد و 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لطافت صنعت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قدرت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بپا داشته چندان که تمام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را به اعتراف واداشته و سر به فرمان او نهاده اند 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پرندگان را که جثّه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داشتند از بالا رفتن و پروازها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و دور بازداشت آن گونه که آرام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4D41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. پرندگان را با لطافت قدرتش و دقّت صنعتش در 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تنها و</w:t>
      </w:r>
      <w:r w:rsidR="004D41B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رنگ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اراست</w:t>
      </w:r>
      <w:r>
        <w:rPr>
          <w:rtl/>
          <w:lang w:bidi="fa-IR"/>
        </w:rPr>
        <w:t xml:space="preserve"> که رنگ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راه ندارد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رنگ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رنگ مخالف آن فرو برد و جز اطراف گردنشان که چونان طوق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مخالف رنگ اندامشان است و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کمان رنگ هاست و انسان از آنها مات و مبهوت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  <w:r w:rsidRPr="004D41BF">
        <w:rPr>
          <w:rStyle w:val="libFootnotenumChar"/>
          <w:rtl/>
        </w:rPr>
        <w:t xml:space="preserve"> (1)</w:t>
      </w:r>
    </w:p>
    <w:p w:rsidR="001A43B6" w:rsidRDefault="004D41B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64" w:name="_Toc264557"/>
      <w:bookmarkStart w:id="165" w:name="_Toc265124"/>
      <w:r>
        <w:rPr>
          <w:rFonts w:hint="eastAsia"/>
          <w:rtl/>
        </w:rPr>
        <w:t>مهاجرت</w:t>
      </w:r>
      <w:r>
        <w:rPr>
          <w:rtl/>
        </w:rPr>
        <w:t xml:space="preserve"> پرندگان</w:t>
      </w:r>
      <w:bookmarkEnd w:id="164"/>
      <w:bookmarkEnd w:id="16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سال هزاران هزار پرنده مهاجر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مهاجرت کرده و در فصل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مقصد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را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هفته ها بدون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توقف در شب و روز به پرواز خود ادامه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</w:t>
      </w:r>
    </w:p>
    <w:p w:rsidR="001A43B6" w:rsidRPr="004D41BF" w:rsidRDefault="004D41BF" w:rsidP="004D41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4D41BF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 قرآن ناطق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ترجمه مرحوم 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A43B6" w:rsidRDefault="004D41B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بدون</w:t>
      </w:r>
      <w:r w:rsidR="001A43B6">
        <w:rPr>
          <w:rtl/>
          <w:lang w:bidi="fa-IR"/>
        </w:rPr>
        <w:t xml:space="preserve"> آنکه غذا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از</w:t>
      </w:r>
      <w:r w:rsidR="001A43B6">
        <w:rPr>
          <w:rtl/>
          <w:lang w:bidi="fa-IR"/>
        </w:rPr>
        <w:t xml:space="preserve"> داشته باشند و قبل از پرواز با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الهام درون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شروع به پرخور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کرده و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از اندازه غذا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خورند (سوخت 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کنند) تا انرژ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لازم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پرواز طولان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داشته باشند. آنها از قوه مغناط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قطب زم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و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دا</w:t>
      </w:r>
      <w:r w:rsidR="001A43B6">
        <w:rPr>
          <w:rtl/>
          <w:lang w:bidi="fa-IR"/>
        </w:rPr>
        <w:t xml:space="preserve"> کردن مس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خود استفاده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66" w:name="_Toc264558"/>
      <w:bookmarkStart w:id="167" w:name="_Toc265125"/>
      <w:r>
        <w:rPr>
          <w:rFonts w:hint="eastAsia"/>
          <w:rtl/>
        </w:rPr>
        <w:t>چرا</w:t>
      </w:r>
      <w:r>
        <w:rPr>
          <w:rtl/>
        </w:rPr>
        <w:t xml:space="preserve"> پرندگان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شکل </w:t>
      </w:r>
      <w:r>
        <w:t>V</w:t>
      </w:r>
      <w:r>
        <w:rPr>
          <w:rtl/>
        </w:rPr>
        <w:t xml:space="preserve"> پرواز م</w:t>
      </w:r>
      <w:r>
        <w:rPr>
          <w:rFonts w:hint="cs"/>
          <w:rtl/>
        </w:rPr>
        <w:t>ی</w:t>
      </w:r>
      <w:r>
        <w:rPr>
          <w:rtl/>
        </w:rPr>
        <w:t xml:space="preserve"> کنند</w:t>
      </w:r>
      <w:bookmarkEnd w:id="166"/>
      <w:bookmarkEnd w:id="167"/>
    </w:p>
    <w:p w:rsidR="001A43B6" w:rsidRDefault="001A43B6" w:rsidP="004D41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پرنده در هوا 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آن را مرتبا به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راند و بال زدن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سهل و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پرندگان به شکل </w:t>
      </w:r>
      <w:r>
        <w:rPr>
          <w:lang w:bidi="fa-IR"/>
        </w:rPr>
        <w:t>V</w:t>
      </w:r>
      <w:r w:rsidR="004D41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کمتر خسته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. و مقدار قابل ملاحظه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4D41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هرگاه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مهاجرت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به شکل مخروط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سرعت آنها شش برابر</w:t>
      </w:r>
      <w:r w:rsidR="004D41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حرکت انفراد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</w:t>
      </w:r>
      <w:r w:rsidRPr="004D41BF">
        <w:rPr>
          <w:rStyle w:val="libFootnotenumChar"/>
          <w:rtl/>
        </w:rPr>
        <w:t>(1)</w:t>
      </w:r>
    </w:p>
    <w:p w:rsidR="001A43B6" w:rsidRDefault="004D41B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68" w:name="_Toc264559"/>
      <w:bookmarkStart w:id="169" w:name="_Toc265126"/>
      <w:r>
        <w:rPr>
          <w:rFonts w:hint="eastAsia"/>
          <w:rtl/>
        </w:rPr>
        <w:t>فن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پرواز در پرندگان</w:t>
      </w:r>
      <w:bookmarkEnd w:id="168"/>
      <w:bookmarkEnd w:id="169"/>
    </w:p>
    <w:p w:rsidR="001A43B6" w:rsidRDefault="001A43B6" w:rsidP="004D41B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</w:t>
      </w:r>
      <w:r>
        <w:rPr>
          <w:rtl/>
          <w:lang w:bidi="fa-IR"/>
        </w:rPr>
        <w:t xml:space="preserve"> ها انسان به دنبال کشف راز پرواز بوده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چطور پرندگان برخلاف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جاذبه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بالا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4D41B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نرم</w:t>
      </w:r>
      <w:r>
        <w:rPr>
          <w:rtl/>
          <w:lang w:bidi="fa-IR"/>
        </w:rPr>
        <w:t xml:space="preserve"> و راحت در آسمان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ذهن او را مشغول کرده بود ، بعدها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بالابر را کشف کردند و با استفاده از آن رفتن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به بالا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سطح متفاوت باشد (مانند بال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 ها</w:t>
      </w:r>
      <w:r>
        <w:rPr>
          <w:rFonts w:hint="cs"/>
          <w:rtl/>
          <w:lang w:bidi="fa-IR"/>
        </w:rPr>
        <w:t>ی</w:t>
      </w:r>
    </w:p>
    <w:p w:rsidR="001A43B6" w:rsidRPr="004D41BF" w:rsidRDefault="004D41BF" w:rsidP="004D41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4D41BF">
      <w:pPr>
        <w:pStyle w:val="libFootnote0"/>
        <w:rPr>
          <w:rtl/>
          <w:lang w:bidi="fa-IR"/>
        </w:rPr>
      </w:pPr>
      <w:r>
        <w:rPr>
          <w:rtl/>
          <w:lang w:bidi="fa-IR"/>
        </w:rPr>
        <w:t>1-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 جلد 2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اللّه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A43B6" w:rsidRDefault="004D41BF" w:rsidP="004D41B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هواپ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</w:t>
      </w:r>
      <w:r w:rsidR="001A43B6">
        <w:rPr>
          <w:rtl/>
          <w:lang w:bidi="fa-IR"/>
        </w:rPr>
        <w:t xml:space="preserve"> که سطح بالائ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انحناء است) اگر به طور افق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حرکت کند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خاصّ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 آن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دا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که آن را به بالا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کشد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جاد</w:t>
      </w:r>
      <w:r w:rsidR="001A43B6">
        <w:rPr>
          <w:rtl/>
          <w:lang w:bidi="fa-IR"/>
        </w:rPr>
        <w:t xml:space="preserve"> سرعت اول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بالابر و چگونگ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خنث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کردن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رو</w:t>
      </w:r>
      <w:r w:rsidR="001A43B6">
        <w:rPr>
          <w:rtl/>
          <w:lang w:bidi="fa-IR"/>
        </w:rPr>
        <w:t xml:space="preserve">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فرود و چگونگ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تغ</w:t>
      </w:r>
      <w:r w:rsidR="001A43B6">
        <w:rPr>
          <w:rFonts w:hint="cs"/>
          <w:rtl/>
          <w:lang w:bidi="fa-IR"/>
        </w:rPr>
        <w:t>یی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مس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و شکل مناسب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پرواز و ابزار مخصوص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پرواز (مثل پر که هم سبک است و به بالا رفتن کمک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کند) همه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ها را خدا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کتا</w:t>
      </w:r>
      <w:r w:rsidR="001A43B6">
        <w:rPr>
          <w:rtl/>
          <w:lang w:bidi="fa-IR"/>
        </w:rPr>
        <w:t xml:space="preserve"> در وجود پرندگان بدون کم و کاست قرار داده است و جمله </w:t>
      </w:r>
      <w:r w:rsidRPr="004D41BF">
        <w:rPr>
          <w:rStyle w:val="libAlaemChar"/>
          <w:rFonts w:hint="cs"/>
          <w:rtl/>
        </w:rPr>
        <w:t>(</w:t>
      </w:r>
      <w:r w:rsidR="001A43B6" w:rsidRPr="004D41BF">
        <w:rPr>
          <w:rStyle w:val="libAieChar"/>
          <w:rtl/>
        </w:rPr>
        <w:t xml:space="preserve">ما </w:t>
      </w:r>
      <w:r w:rsidR="001A43B6" w:rsidRPr="004D41BF">
        <w:rPr>
          <w:rStyle w:val="libAieChar"/>
          <w:rFonts w:hint="cs"/>
          <w:rtl/>
        </w:rPr>
        <w:t>یُ</w:t>
      </w:r>
      <w:r w:rsidR="001A43B6" w:rsidRPr="004D41BF">
        <w:rPr>
          <w:rStyle w:val="libAieChar"/>
          <w:rFonts w:hint="eastAsia"/>
          <w:rtl/>
        </w:rPr>
        <w:t>مْسِکُهُنَّ</w:t>
      </w:r>
      <w:r w:rsidR="001A43B6" w:rsidRPr="004D41BF">
        <w:rPr>
          <w:rStyle w:val="libAieChar"/>
          <w:rtl/>
        </w:rPr>
        <w:t xml:space="preserve"> اِلاَّ</w:t>
      </w:r>
      <w:r w:rsidRPr="004D41BF">
        <w:rPr>
          <w:rStyle w:val="libAieChar"/>
          <w:rFonts w:hint="cs"/>
          <w:rtl/>
        </w:rPr>
        <w:t xml:space="preserve"> </w:t>
      </w:r>
      <w:r w:rsidR="001A43B6" w:rsidRPr="004D41BF">
        <w:rPr>
          <w:rStyle w:val="libAieChar"/>
          <w:rFonts w:hint="eastAsia"/>
          <w:rtl/>
        </w:rPr>
        <w:t>الرَّحْمن</w:t>
      </w:r>
      <w:r w:rsidRPr="004D41BF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(پرندگان را جز خداوند بر فراز آسمان نگه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دارد)</w:t>
      </w:r>
      <w:r w:rsidR="001A43B6" w:rsidRPr="004D41BF">
        <w:rPr>
          <w:rStyle w:val="libFootnotenumChar"/>
          <w:rtl/>
        </w:rPr>
        <w:t>(1)</w:t>
      </w:r>
      <w:r w:rsidR="001A43B6">
        <w:rPr>
          <w:rtl/>
          <w:lang w:bidi="fa-IR"/>
        </w:rPr>
        <w:t xml:space="preserve"> اشاره به هم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معن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. </w:t>
      </w:r>
      <w:r w:rsidR="001A43B6" w:rsidRPr="004D41BF">
        <w:rPr>
          <w:rStyle w:val="libFootnotenumChar"/>
          <w:rtl/>
        </w:rPr>
        <w:t>(2)</w:t>
      </w:r>
    </w:p>
    <w:p w:rsidR="001A43B6" w:rsidRPr="004D41BF" w:rsidRDefault="004D41BF" w:rsidP="004D41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4D41BF">
      <w:pPr>
        <w:pStyle w:val="libFootnote0"/>
        <w:rPr>
          <w:rtl/>
          <w:lang w:bidi="fa-IR"/>
        </w:rPr>
      </w:pPr>
      <w:r>
        <w:rPr>
          <w:rtl/>
          <w:lang w:bidi="fa-IR"/>
        </w:rPr>
        <w:t>1- 19 / ملک .</w:t>
      </w:r>
    </w:p>
    <w:p w:rsidR="001A43B6" w:rsidRDefault="001A43B6" w:rsidP="004D41BF">
      <w:pPr>
        <w:pStyle w:val="libFootnote0"/>
        <w:rPr>
          <w:rtl/>
          <w:lang w:bidi="fa-IR"/>
        </w:rPr>
      </w:pPr>
      <w:r>
        <w:rPr>
          <w:rtl/>
          <w:lang w:bidi="fa-IR"/>
        </w:rPr>
        <w:t>2- خطبه 185 صفحه 21 و 22 مرحوم 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4D41BF" w:rsidRDefault="004D41BF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70" w:name="_Toc264560"/>
      <w:bookmarkStart w:id="171" w:name="_Toc265127"/>
      <w:r>
        <w:rPr>
          <w:rFonts w:hint="eastAsia"/>
          <w:rtl/>
        </w:rPr>
        <w:t>شگفت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طاووس از زبان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4D41BF" w:rsidRPr="004D41BF">
        <w:rPr>
          <w:rStyle w:val="libAlaemChar"/>
          <w:rFonts w:eastAsiaTheme="minorHAnsi"/>
          <w:rtl/>
        </w:rPr>
        <w:t>عليه‌السلام</w:t>
      </w:r>
      <w:bookmarkEnd w:id="170"/>
      <w:bookmarkEnd w:id="171"/>
    </w:p>
    <w:p w:rsidR="001A43B6" w:rsidRDefault="001A43B6" w:rsidP="002C342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پرندگان از نظر خلقت طاووس است . خداوند طاووس را در استوارتر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موزون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رنگ پر و بالش را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رنگ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اراست</w:t>
      </w:r>
      <w:r>
        <w:rPr>
          <w:rtl/>
          <w:lang w:bidi="fa-IR"/>
        </w:rPr>
        <w:t xml:space="preserve"> با بال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که پرها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انباشته و دُم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 که چون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آن را مانند چتر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سر خود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بادبان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، که ناخدا آن را</w:t>
      </w:r>
      <w:r w:rsidR="002C34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برافراشته</w:t>
      </w:r>
      <w:r>
        <w:rPr>
          <w:rtl/>
          <w:lang w:bidi="fa-IR"/>
        </w:rPr>
        <w:t xml:space="preserve"> است .</w:t>
      </w:r>
    </w:p>
    <w:p w:rsidR="001A43B6" w:rsidRDefault="001A43B6" w:rsidP="002C34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طاووس</w:t>
      </w:r>
      <w:r>
        <w:rPr>
          <w:rtl/>
          <w:lang w:bidi="fa-IR"/>
        </w:rPr>
        <w:t xml:space="preserve"> به 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نازد و خوشحال و خرامان دُم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 و آن سو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چرخاند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تازد . چون خروس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 . سر پرها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طاووس چونان 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از نقره ساخته و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 w:rsidR="002C34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شگفت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آفتاب گونه که به پرها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از زرناب و پاره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زِبَرجَد بافته شده است . اگر 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طاووس را به رو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: دسته 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شکوفه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آمده است و پرده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است و اگر آن را با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ورآلات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نوار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نقره و جواهرات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شده است.</w:t>
      </w:r>
      <w:r w:rsidRPr="002C3424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فراز گردن طاووس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کاکُل سبزرنگ و پُرنقش و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</w:t>
      </w:r>
    </w:p>
    <w:p w:rsidR="001A43B6" w:rsidRPr="002C3424" w:rsidRDefault="002C3424" w:rsidP="002C34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2C3424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خطبه 165، صفحه 7، با ترجمه مرحوم 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2C3424" w:rsidRDefault="002C342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که در برآمدگ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گردنش چونان گردنبند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زنگار است و از گلوگاه تا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شکمش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رنگ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چون پارچه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برّاق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. رنگ سبز تُند به همراه رنگ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انسان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عجا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عظمت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برد.</w:t>
      </w:r>
      <w:r w:rsidRPr="002C3424">
        <w:rPr>
          <w:rStyle w:val="libFootnotenumChar"/>
          <w:rtl/>
        </w:rPr>
        <w:t>(1)</w:t>
      </w:r>
    </w:p>
    <w:p w:rsidR="001A43B6" w:rsidRPr="002C3424" w:rsidRDefault="002C3424" w:rsidP="002C34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2C3424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البلاغه، خطبه 165، صفحه 7، با ترجمه مرحوم دشت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1A43B6" w:rsidRDefault="002C3424" w:rsidP="002C34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C3424">
      <w:pPr>
        <w:pStyle w:val="Heading1"/>
        <w:rPr>
          <w:rtl/>
          <w:lang w:bidi="fa-IR"/>
        </w:rPr>
      </w:pPr>
      <w:bookmarkStart w:id="172" w:name="_Toc264561"/>
      <w:bookmarkStart w:id="173" w:name="_Toc265128"/>
      <w:r>
        <w:rPr>
          <w:rFonts w:hint="eastAsia"/>
          <w:rtl/>
          <w:lang w:bidi="fa-IR"/>
        </w:rPr>
        <w:t>جوارح</w:t>
      </w:r>
      <w:r>
        <w:rPr>
          <w:rtl/>
          <w:lang w:bidi="fa-IR"/>
        </w:rPr>
        <w:t xml:space="preserve"> (سگ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وزپلنگ</w:t>
      </w:r>
      <w:r>
        <w:rPr>
          <w:rtl/>
          <w:lang w:bidi="fa-IR"/>
        </w:rPr>
        <w:t>)</w:t>
      </w:r>
      <w:bookmarkEnd w:id="172"/>
      <w:bookmarkEnd w:id="173"/>
    </w:p>
    <w:p w:rsidR="001A43B6" w:rsidRDefault="001A43B6" w:rsidP="002C34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جَوارح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وزپلنگ</w:t>
      </w:r>
      <w:r>
        <w:rPr>
          <w:rtl/>
          <w:lang w:bidi="fa-IR"/>
        </w:rPr>
        <w:t xml:space="preserve"> و ... است . در قرآن نام جوارح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آمده است . آنجا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2C3424">
        <w:rPr>
          <w:rFonts w:hint="cs"/>
          <w:rtl/>
          <w:lang w:bidi="fa-IR"/>
        </w:rPr>
        <w:t>(</w:t>
      </w:r>
      <w:r w:rsidRPr="002C3424">
        <w:rPr>
          <w:rStyle w:val="libAieChar"/>
          <w:rFonts w:hint="cs"/>
          <w:rtl/>
        </w:rPr>
        <w:t>یَ</w:t>
      </w:r>
      <w:r w:rsidRPr="002C3424">
        <w:rPr>
          <w:rStyle w:val="libAieChar"/>
          <w:rFonts w:hint="eastAsia"/>
          <w:rtl/>
        </w:rPr>
        <w:t>سْئَلُونَکَ</w:t>
      </w:r>
      <w:r w:rsidRPr="002C3424">
        <w:rPr>
          <w:rStyle w:val="libAieChar"/>
          <w:rtl/>
        </w:rPr>
        <w:t xml:space="preserve"> ماذآا اُحِلَّ لَهُمْ قُلْ اُحِلَّ لَکُمُ الطَّ</w:t>
      </w:r>
      <w:r w:rsidRPr="002C3424">
        <w:rPr>
          <w:rStyle w:val="libAieChar"/>
          <w:rFonts w:hint="cs"/>
          <w:rtl/>
        </w:rPr>
        <w:t>یِّ</w:t>
      </w:r>
      <w:r w:rsidRPr="002C3424">
        <w:rPr>
          <w:rStyle w:val="libAieChar"/>
          <w:rFonts w:hint="eastAsia"/>
          <w:rtl/>
        </w:rPr>
        <w:t>باتُ</w:t>
      </w:r>
      <w:r w:rsidRPr="002C3424">
        <w:rPr>
          <w:rStyle w:val="libAieChar"/>
          <w:rtl/>
        </w:rPr>
        <w:t xml:space="preserve"> وَ ما عَلَّمْتُمْ مِنَ الْجَوارِحِ مُکَلِّب</w:t>
      </w:r>
      <w:r w:rsidRPr="002C3424">
        <w:rPr>
          <w:rStyle w:val="libAieChar"/>
          <w:rFonts w:hint="cs"/>
          <w:rtl/>
        </w:rPr>
        <w:t>ی</w:t>
      </w:r>
      <w:r w:rsidRPr="002C3424">
        <w:rPr>
          <w:rStyle w:val="libAieChar"/>
          <w:rFonts w:hint="eastAsia"/>
          <w:rtl/>
        </w:rPr>
        <w:t>نَ</w:t>
      </w:r>
      <w:r w:rsidRPr="002C3424">
        <w:rPr>
          <w:rStyle w:val="libAieChar"/>
          <w:rtl/>
        </w:rPr>
        <w:t xml:space="preserve"> تُعَلِّمُونَهُنَّ مِمّا عَلَّ</w:t>
      </w:r>
      <w:r w:rsidRPr="002C3424">
        <w:rPr>
          <w:rStyle w:val="libAieChar"/>
          <w:rFonts w:hint="eastAsia"/>
          <w:rtl/>
        </w:rPr>
        <w:t>مَکُمُ</w:t>
      </w:r>
      <w:r w:rsidRPr="002C3424">
        <w:rPr>
          <w:rStyle w:val="libAieChar"/>
          <w:rtl/>
        </w:rPr>
        <w:t xml:space="preserve"> اللّهُ فَکُلُوا مِمّآاَمْسَکْنَ عَلَ</w:t>
      </w:r>
      <w:r w:rsidRPr="002C3424">
        <w:rPr>
          <w:rStyle w:val="libAieChar"/>
          <w:rFonts w:hint="cs"/>
          <w:rtl/>
        </w:rPr>
        <w:t>یْ</w:t>
      </w:r>
      <w:r w:rsidRPr="002C3424">
        <w:rPr>
          <w:rStyle w:val="libAieChar"/>
          <w:rFonts w:hint="eastAsia"/>
          <w:rtl/>
        </w:rPr>
        <w:t>کُمْ</w:t>
      </w:r>
      <w:r w:rsidRPr="002C3424">
        <w:rPr>
          <w:rStyle w:val="libAieChar"/>
          <w:rtl/>
        </w:rPr>
        <w:t xml:space="preserve"> وَاذْکُرُوا اسْمَ اللّهِ عَلَ</w:t>
      </w:r>
      <w:r w:rsidRPr="002C3424">
        <w:rPr>
          <w:rStyle w:val="libAieChar"/>
          <w:rFonts w:hint="cs"/>
          <w:rtl/>
        </w:rPr>
        <w:t>یْ</w:t>
      </w:r>
      <w:r w:rsidRPr="002C3424">
        <w:rPr>
          <w:rStyle w:val="libAieChar"/>
          <w:rFonts w:hint="eastAsia"/>
          <w:rtl/>
        </w:rPr>
        <w:t>هِ</w:t>
      </w:r>
      <w:r w:rsidRPr="002C3424">
        <w:rPr>
          <w:rStyle w:val="libAieChar"/>
          <w:rtl/>
        </w:rPr>
        <w:t xml:space="preserve"> وَ اتَّقُوا اللّهَ اِنَّ اللّهَ سَر</w:t>
      </w:r>
      <w:r w:rsidRPr="002C3424">
        <w:rPr>
          <w:rStyle w:val="libAieChar"/>
          <w:rFonts w:hint="cs"/>
          <w:rtl/>
        </w:rPr>
        <w:t>ی</w:t>
      </w:r>
      <w:r w:rsidRPr="002C3424">
        <w:rPr>
          <w:rStyle w:val="libAieChar"/>
          <w:rFonts w:hint="eastAsia"/>
          <w:rtl/>
        </w:rPr>
        <w:t>عُ</w:t>
      </w:r>
      <w:r w:rsidRPr="002C3424">
        <w:rPr>
          <w:rStyle w:val="libAieChar"/>
          <w:rtl/>
        </w:rPr>
        <w:t xml:space="preserve"> الْحِسابِ</w:t>
      </w:r>
      <w:r w:rsidR="002C3424">
        <w:rPr>
          <w:rFonts w:hint="cs"/>
          <w:rtl/>
          <w:lang w:bidi="fa-IR"/>
        </w:rPr>
        <w:t>)</w:t>
      </w:r>
      <w:r>
        <w:rPr>
          <w:rtl/>
          <w:lang w:bidi="fa-IR"/>
        </w:rPr>
        <w:t xml:space="preserve"> از تو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حلال شده است بگوآن چه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حلال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(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)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آن چه خداوند به شما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به آن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حلال است ) پس از آن 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(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)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نام خدا را ( به هنگام فرستادن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) بر آن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</w:t>
      </w:r>
      <w:r w:rsidR="002C34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الحساب است.</w:t>
      </w:r>
      <w:r w:rsidRPr="002C3424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74" w:name="_Toc264562"/>
      <w:bookmarkStart w:id="175" w:name="_Toc265129"/>
      <w:r>
        <w:rPr>
          <w:rFonts w:hint="eastAsia"/>
          <w:rtl/>
        </w:rPr>
        <w:t>سگ</w:t>
      </w:r>
      <w:bookmarkEnd w:id="174"/>
      <w:bookmarkEnd w:id="175"/>
    </w:p>
    <w:p w:rsidR="001A43B6" w:rsidRDefault="001A43B6" w:rsidP="002C34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سگ در سوره اعراف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176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</w:t>
      </w:r>
      <w:r w:rsidRPr="002C3424">
        <w:rPr>
          <w:rStyle w:val="libAlaemChar"/>
          <w:rtl/>
        </w:rPr>
        <w:t xml:space="preserve">. </w:t>
      </w:r>
      <w:r w:rsidR="002C3424" w:rsidRPr="002C3424">
        <w:rPr>
          <w:rStyle w:val="libAlaemChar"/>
          <w:rFonts w:hint="cs"/>
          <w:rtl/>
        </w:rPr>
        <w:t>(</w:t>
      </w:r>
      <w:r w:rsidRPr="002C3424">
        <w:rPr>
          <w:rStyle w:val="libAieChar"/>
          <w:rtl/>
        </w:rPr>
        <w:t>وَ لَوْ شِئْنا لَرَفَعْنهُ بِها وَ لکِنَّهآُ اَخْلَدَ اِلَ</w:t>
      </w:r>
      <w:r w:rsidRPr="002C3424">
        <w:rPr>
          <w:rStyle w:val="libAieChar"/>
          <w:rFonts w:hint="cs"/>
          <w:rtl/>
        </w:rPr>
        <w:t>ی</w:t>
      </w:r>
      <w:r w:rsidRPr="002C3424">
        <w:rPr>
          <w:rStyle w:val="libAieChar"/>
          <w:rtl/>
        </w:rPr>
        <w:t xml:space="preserve"> الاَْرْضِ وَ اتَّبَعَ هَو</w:t>
      </w:r>
      <w:r w:rsidRPr="002C3424">
        <w:rPr>
          <w:rStyle w:val="libAieChar"/>
          <w:rFonts w:hint="cs"/>
          <w:rtl/>
        </w:rPr>
        <w:t>ی</w:t>
      </w:r>
      <w:r w:rsidRPr="002C3424">
        <w:rPr>
          <w:rStyle w:val="libAieChar"/>
          <w:rFonts w:hint="eastAsia"/>
          <w:rtl/>
        </w:rPr>
        <w:t>هُ</w:t>
      </w:r>
      <w:r w:rsidRPr="002C3424">
        <w:rPr>
          <w:rStyle w:val="libAieChar"/>
          <w:rtl/>
        </w:rPr>
        <w:t xml:space="preserve"> فَمَثَلُهُ کَمَثَلِ الْکَلْبِ اِنْ تَحْمِل عَلَ</w:t>
      </w:r>
      <w:r w:rsidRPr="002C3424">
        <w:rPr>
          <w:rStyle w:val="libAieChar"/>
          <w:rFonts w:hint="cs"/>
          <w:rtl/>
        </w:rPr>
        <w:t>یْ</w:t>
      </w:r>
      <w:r w:rsidRPr="002C3424">
        <w:rPr>
          <w:rStyle w:val="libAieChar"/>
          <w:rFonts w:hint="eastAsia"/>
          <w:rtl/>
        </w:rPr>
        <w:t>هِ</w:t>
      </w:r>
      <w:r w:rsidRPr="002C3424">
        <w:rPr>
          <w:rStyle w:val="libAieChar"/>
          <w:rtl/>
        </w:rPr>
        <w:t xml:space="preserve"> </w:t>
      </w:r>
      <w:r w:rsidRPr="002C3424">
        <w:rPr>
          <w:rStyle w:val="libAieChar"/>
          <w:rFonts w:hint="cs"/>
          <w:rtl/>
        </w:rPr>
        <w:t>یَ</w:t>
      </w:r>
      <w:r w:rsidRPr="002C3424">
        <w:rPr>
          <w:rStyle w:val="libAieChar"/>
          <w:rFonts w:hint="eastAsia"/>
          <w:rtl/>
        </w:rPr>
        <w:t>لْهَث</w:t>
      </w:r>
      <w:r w:rsidRPr="002C3424">
        <w:rPr>
          <w:rStyle w:val="libAieChar"/>
          <w:rtl/>
        </w:rPr>
        <w:t xml:space="preserve"> اَوْ تَتْرُکْهُ </w:t>
      </w:r>
      <w:r w:rsidRPr="002C3424">
        <w:rPr>
          <w:rStyle w:val="libAieChar"/>
          <w:rFonts w:hint="cs"/>
          <w:rtl/>
        </w:rPr>
        <w:t>یَ</w:t>
      </w:r>
      <w:r w:rsidRPr="002C3424">
        <w:rPr>
          <w:rStyle w:val="libAieChar"/>
          <w:rFonts w:hint="eastAsia"/>
          <w:rtl/>
        </w:rPr>
        <w:t>لْهَث</w:t>
      </w:r>
      <w:r w:rsidRPr="002C3424">
        <w:rPr>
          <w:rStyle w:val="libAieChar"/>
          <w:rtl/>
        </w:rPr>
        <w:t xml:space="preserve"> ذلِکَ مَثَلُ الْقَوْمِ الَّذ</w:t>
      </w:r>
      <w:r w:rsidRPr="002C3424">
        <w:rPr>
          <w:rStyle w:val="libAieChar"/>
          <w:rFonts w:hint="cs"/>
          <w:rtl/>
        </w:rPr>
        <w:t>ی</w:t>
      </w:r>
      <w:r w:rsidRPr="002C3424">
        <w:rPr>
          <w:rStyle w:val="libAieChar"/>
          <w:rFonts w:hint="eastAsia"/>
          <w:rtl/>
        </w:rPr>
        <w:t>نَ</w:t>
      </w:r>
      <w:r w:rsidRPr="002C3424">
        <w:rPr>
          <w:rStyle w:val="libAieChar"/>
          <w:rtl/>
        </w:rPr>
        <w:t xml:space="preserve"> کَذَّبُوا بِا</w:t>
      </w:r>
      <w:r w:rsidRPr="002C3424">
        <w:rPr>
          <w:rStyle w:val="libAieChar"/>
          <w:rFonts w:hint="cs"/>
          <w:rtl/>
        </w:rPr>
        <w:t>ی</w:t>
      </w:r>
      <w:r w:rsidRPr="002C3424">
        <w:rPr>
          <w:rStyle w:val="libAieChar"/>
          <w:rFonts w:hint="eastAsia"/>
          <w:rtl/>
        </w:rPr>
        <w:t>تِنا</w:t>
      </w:r>
      <w:r w:rsidRPr="002C3424">
        <w:rPr>
          <w:rStyle w:val="libAieChar"/>
          <w:rtl/>
        </w:rPr>
        <w:t xml:space="preserve"> فَاقْصُصِ الْقَصَصَ لَعَلَّهُم </w:t>
      </w:r>
      <w:r w:rsidRPr="002C3424">
        <w:rPr>
          <w:rStyle w:val="libAieChar"/>
          <w:rFonts w:hint="cs"/>
          <w:rtl/>
        </w:rPr>
        <w:t>یَ</w:t>
      </w:r>
      <w:r w:rsidRPr="002C3424">
        <w:rPr>
          <w:rStyle w:val="libAieChar"/>
          <w:rFonts w:hint="eastAsia"/>
          <w:rtl/>
        </w:rPr>
        <w:t>تَفَکَّرُونَ</w:t>
      </w:r>
      <w:r w:rsidR="002C3424" w:rsidRPr="002C3424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و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 مقام ) او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( و علوم و دانش ها )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 اما اجبار بر خلاف سنت ماست لذا او را به حال خود رها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)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به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او ه</w:t>
      </w:r>
      <w:r>
        <w:rPr>
          <w:rFonts w:hint="eastAsia"/>
          <w:rtl/>
          <w:lang w:bidi="fa-IR"/>
        </w:rPr>
        <w:t>مچون</w:t>
      </w:r>
      <w:r>
        <w:rPr>
          <w:rtl/>
          <w:lang w:bidi="fa-IR"/>
        </w:rPr>
        <w:t xml:space="preserve"> سگ ( هار ) است که اگر به</w:t>
      </w:r>
    </w:p>
    <w:p w:rsidR="001A43B6" w:rsidRPr="002C3424" w:rsidRDefault="002C3424" w:rsidP="002C34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2C3424" w:rsidRDefault="001A43B6" w:rsidP="002C3424">
      <w:pPr>
        <w:pStyle w:val="libFootnote0"/>
        <w:rPr>
          <w:rtl/>
          <w:lang w:bidi="fa-IR"/>
        </w:rPr>
      </w:pPr>
      <w:r>
        <w:rPr>
          <w:rtl/>
          <w:lang w:bidi="fa-IR"/>
        </w:rPr>
        <w:t>1 4 / مائده.</w:t>
      </w:r>
    </w:p>
    <w:p w:rsidR="002C3424" w:rsidRDefault="002C3424" w:rsidP="002C34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C34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حمله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دهانش را باز و زبانش را برون خواهد کرد و اگر او را به حال خود واگذار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(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 چنان تشنه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هرگز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مثل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داستان ها را (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) بازگو کن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 xml:space="preserve"> (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شوند ) .</w:t>
      </w:r>
      <w:r w:rsidR="002C3424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سوره کهف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. سگ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همراهان اصحاب کهف بود و به منزله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آنان به غار رفت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4 بار از سگ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.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اعراب سگ همواره با آنها همراه بوده و نگهبان جان و مال و خانه و گلّه اش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در کوچ و سفر همراه آنها گلّه را از وجود گرگ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سگ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قانع و صبور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چنگال بوده و خوردن گوشتش حرام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حکم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زده است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سگ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زده است نجس است و اول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خاک پاک خاکمال کرد و سپس آن را آب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A43B6" w:rsidRDefault="002C342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76" w:name="_Toc264563"/>
      <w:bookmarkStart w:id="177" w:name="_Toc265130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رفتار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اهل</w:t>
      </w:r>
      <w:r>
        <w:rPr>
          <w:rFonts w:hint="cs"/>
          <w:rtl/>
        </w:rPr>
        <w:t>ی</w:t>
      </w:r>
      <w:bookmarkEnd w:id="176"/>
      <w:bookmarkEnd w:id="17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جانوران</w:t>
      </w:r>
      <w:r>
        <w:rPr>
          <w:rtl/>
          <w:lang w:bidi="fa-IR"/>
        </w:rPr>
        <w:t xml:space="preserve">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ارتباط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هستند و البته آنان از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ناتوانند و اما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خود را قوس داده و به سمت جلو خم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به آنها و همنوعان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  <w:r w:rsidRPr="002C3424">
        <w:rPr>
          <w:rStyle w:val="libFootnotenumChar"/>
          <w:rtl/>
        </w:rPr>
        <w:t>(1)</w:t>
      </w:r>
    </w:p>
    <w:p w:rsidR="001A43B6" w:rsidRPr="002C3424" w:rsidRDefault="002C3424" w:rsidP="002C34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2C3424">
      <w:pPr>
        <w:pStyle w:val="libFootnote0"/>
        <w:rPr>
          <w:rtl/>
          <w:lang w:bidi="fa-IR"/>
        </w:rPr>
      </w:pPr>
      <w:r>
        <w:rPr>
          <w:rtl/>
          <w:lang w:bidi="fa-IR"/>
        </w:rPr>
        <w:t>1- ارتباط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جانوران .</w:t>
      </w:r>
    </w:p>
    <w:p w:rsidR="001A43B6" w:rsidRDefault="002C342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اگر</w:t>
      </w:r>
      <w:r w:rsidR="001A43B6">
        <w:rPr>
          <w:rtl/>
          <w:lang w:bidi="fa-IR"/>
        </w:rPr>
        <w:t xml:space="preserve"> سگ اهل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 xml:space="preserve"> </w:t>
      </w:r>
      <w:r w:rsidR="001A43B6">
        <w:rPr>
          <w:rtl/>
          <w:lang w:bidi="fa-IR"/>
        </w:rPr>
        <w:t>نوع خود که در کنارش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ستاده</w:t>
      </w:r>
      <w:r w:rsidR="001A43B6">
        <w:rPr>
          <w:rtl/>
          <w:lang w:bidi="fa-IR"/>
        </w:rPr>
        <w:t xml:space="preserve"> با پوزه ضربه بزند با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حرکت به او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فعلاً حرکت نکن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گربه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پوزه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نشانه احوالپرس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انواع</w:t>
      </w:r>
      <w:r>
        <w:rPr>
          <w:rtl/>
          <w:lang w:bidi="fa-IR"/>
        </w:rPr>
        <w:t xml:space="preserve"> حرکات ، اصوات و بوها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مفهوم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دربرگرفته و نقش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ها و طرح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بدنشان قرار دارد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جانوران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رسانند .</w:t>
      </w:r>
      <w:r w:rsidRPr="002C3424">
        <w:rPr>
          <w:rStyle w:val="libFootnotenumChar"/>
          <w:rtl/>
        </w:rPr>
        <w:t>(1)</w:t>
      </w:r>
    </w:p>
    <w:p w:rsidR="001A43B6" w:rsidRPr="002C3424" w:rsidRDefault="002C3424" w:rsidP="002C34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2C3424">
      <w:pPr>
        <w:pStyle w:val="libFootnote0"/>
        <w:rPr>
          <w:rtl/>
          <w:lang w:bidi="fa-IR"/>
        </w:rPr>
      </w:pPr>
      <w:r>
        <w:rPr>
          <w:rtl/>
          <w:lang w:bidi="fa-IR"/>
        </w:rPr>
        <w:t>1- ارتباط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جانوران ، جلد 1 ، صفحه 2 و 3.</w:t>
      </w:r>
    </w:p>
    <w:p w:rsidR="002C3424" w:rsidRDefault="002C3424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78" w:name="_Toc264564"/>
      <w:bookmarkStart w:id="179" w:name="_Toc265131"/>
      <w:r>
        <w:rPr>
          <w:rFonts w:hint="eastAsia"/>
          <w:rtl/>
        </w:rPr>
        <w:t>انواع</w:t>
      </w:r>
      <w:r>
        <w:rPr>
          <w:rtl/>
        </w:rPr>
        <w:t xml:space="preserve"> آوا</w:t>
      </w:r>
      <w:r>
        <w:rPr>
          <w:rFonts w:hint="cs"/>
          <w:rtl/>
        </w:rPr>
        <w:t>ی</w:t>
      </w:r>
      <w:r>
        <w:rPr>
          <w:rtl/>
        </w:rPr>
        <w:t xml:space="preserve"> هشداردهنده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178"/>
      <w:bookmarkEnd w:id="17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پرندگان</w:t>
      </w:r>
      <w:r>
        <w:rPr>
          <w:rtl/>
          <w:lang w:bidi="fa-IR"/>
        </w:rPr>
        <w:t xml:space="preserve"> با سرودن آوازها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هم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آواها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نوع نغمه هستند :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C34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کردن پرندگان از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و مرز قلمرو خود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C34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 ساختن همنوعان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C342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پرندگان همان آوا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جفت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C342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مرغان</w:t>
      </w:r>
      <w:r>
        <w:rPr>
          <w:rtl/>
          <w:lang w:bidi="fa-IR"/>
        </w:rPr>
        <w:t xml:space="preserve"> نوروز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آواها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به همنوعان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 w:rsidR="002C342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محدوده</w:t>
      </w:r>
      <w:r>
        <w:rPr>
          <w:rtl/>
          <w:lang w:bidi="fa-IR"/>
        </w:rPr>
        <w:t xml:space="preserve"> من است) مرغان توکان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محدوده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دارکوب</w:t>
      </w:r>
      <w:r>
        <w:rPr>
          <w:rtl/>
          <w:lang w:bidi="fa-IR"/>
        </w:rPr>
        <w:t xml:space="preserve"> ها با منقار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نوک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تنه درختان را سوراخ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دارکوب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 ضربات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 و متوال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تنه درختان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سر و صدا کرده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قلمرو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دارکوب</w:t>
      </w:r>
      <w:r>
        <w:rPr>
          <w:rtl/>
          <w:lang w:bidi="fa-IR"/>
        </w:rPr>
        <w:t xml:space="preserve"> 25 ضربه در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درخت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کوبد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کردن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قلمرو خود از چنگال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تند و زننده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گربه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پوش داده و مانند برق از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 تا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نشان دهند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خرس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قلمرو خود را مشخص کنند بر تنه تنومند درختان پنجه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پوسته درختان را خراش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به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خود محدوده قلمرو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AF2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پروفسور</w:t>
      </w:r>
      <w:r>
        <w:rPr>
          <w:rtl/>
          <w:lang w:bidi="fa-IR"/>
        </w:rPr>
        <w:t xml:space="preserve"> کنراد لورنس موفق شده زبان جانوران را کشف کند او</w:t>
      </w:r>
      <w:r w:rsidR="00AF2B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غازها متوال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هفت مرتبه پشت سر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(قاقا)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(مزاحم ما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وضع ما خوب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شش بار صدا کنند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علفزار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علف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 اگر 5 بار صدا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سرعت کمتر شود و اگر 3 مرتبه صدا بزنند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آهسته تر . </w:t>
      </w:r>
      <w:r w:rsidRPr="00AF2B70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ها و ملخ ها با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به هم صدا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ران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آنها دندانه دار هستند و مانند ارّه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بر</w:t>
      </w:r>
    </w:p>
    <w:p w:rsidR="001A43B6" w:rsidRPr="00AF2B70" w:rsidRDefault="00AF2B70" w:rsidP="00AF2B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AF2B70">
      <w:pPr>
        <w:pStyle w:val="libFootnote0"/>
        <w:rPr>
          <w:rtl/>
          <w:lang w:bidi="fa-IR"/>
        </w:rPr>
      </w:pPr>
      <w:r>
        <w:rPr>
          <w:rtl/>
          <w:lang w:bidi="fa-IR"/>
        </w:rPr>
        <w:t>1- کتاب حواس اسرارآم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(1 و 2)، 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دروشر، چاپ اول، 58.</w:t>
      </w:r>
    </w:p>
    <w:p w:rsidR="001A43B6" w:rsidRDefault="00AF2B7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بال</w:t>
      </w:r>
      <w:r w:rsidR="001A43B6">
        <w:rPr>
          <w:rtl/>
          <w:lang w:bidi="fa-IR"/>
        </w:rPr>
        <w:t xml:space="preserve"> سخت خود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کشد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صدا درب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حشرات با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که پرده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پرده گوش دارند و با اعضاء 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قسمت عقب بدنشان واقع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180" w:name="_Toc264565"/>
      <w:bookmarkStart w:id="181" w:name="_Toc265132"/>
      <w:r>
        <w:rPr>
          <w:rFonts w:hint="eastAsia"/>
          <w:rtl/>
        </w:rPr>
        <w:t>کدام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سد م</w:t>
      </w:r>
      <w:r>
        <w:rPr>
          <w:rFonts w:hint="cs"/>
          <w:rtl/>
        </w:rPr>
        <w:t>ی</w:t>
      </w:r>
      <w:r>
        <w:rPr>
          <w:rtl/>
        </w:rPr>
        <w:t xml:space="preserve"> سازد ؟</w:t>
      </w:r>
      <w:bookmarkEnd w:id="180"/>
      <w:bookmarkEnd w:id="18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سگ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منحصر به فرد است که در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اروپا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جونده است که از موش صحرا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بزرگ تر است . سگ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رودخانه ها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شکل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 دارد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با شناکردن به داخل آن 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درختان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تنه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اندازند و با آنها 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رودخانه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سپس با انداختن درختان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انباشتن آنها در وسط حوضچه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لانه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با گل و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مسدود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</w:t>
      </w:r>
      <w:r w:rsidRPr="00AF2B70">
        <w:rPr>
          <w:rStyle w:val="libFootnotenumChar"/>
          <w:rtl/>
        </w:rPr>
        <w:t>(1)</w:t>
      </w:r>
    </w:p>
    <w:p w:rsidR="001A43B6" w:rsidRPr="00AF2B70" w:rsidRDefault="00AF2B70" w:rsidP="00AF2B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AF2B70">
      <w:pPr>
        <w:pStyle w:val="libFootnote0"/>
        <w:rPr>
          <w:rtl/>
          <w:lang w:bidi="fa-IR"/>
        </w:rPr>
      </w:pPr>
      <w:r>
        <w:rPr>
          <w:rtl/>
          <w:lang w:bidi="fa-IR"/>
        </w:rPr>
        <w:t>1- هزارو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ترجمه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،چاپ</w:t>
      </w:r>
      <w:r>
        <w:rPr>
          <w:rtl/>
          <w:lang w:bidi="fa-IR"/>
        </w:rPr>
        <w:t xml:space="preserve"> هشتم،سال82،نشرافق.</w:t>
      </w:r>
    </w:p>
    <w:p w:rsidR="001A43B6" w:rsidRDefault="00AF2B7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AF2B70">
      <w:pPr>
        <w:pStyle w:val="Heading1"/>
        <w:rPr>
          <w:rtl/>
          <w:lang w:bidi="fa-IR"/>
        </w:rPr>
      </w:pPr>
      <w:bookmarkStart w:id="182" w:name="_Toc264566"/>
      <w:bookmarkStart w:id="183" w:name="_Toc265133"/>
      <w:r>
        <w:rPr>
          <w:rtl/>
          <w:lang w:bidi="fa-IR"/>
        </w:rPr>
        <w:t>خوک</w:t>
      </w:r>
      <w:bookmarkEnd w:id="182"/>
      <w:bookmarkEnd w:id="18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اَلْخِنْز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خوک است.خوک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پستاندار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نام آن 3 بار در قرآن آمده است(3و60/مائده</w:t>
      </w:r>
      <w:r w:rsidRPr="00AF2B70">
        <w:rPr>
          <w:rtl/>
        </w:rPr>
        <w:t>)</w:t>
      </w:r>
      <w:r w:rsidRPr="00AF2B70">
        <w:rPr>
          <w:rStyle w:val="libAieChar"/>
          <w:rtl/>
        </w:rPr>
        <w:t xml:space="preserve"> </w:t>
      </w:r>
      <w:r w:rsidR="00AF2B70" w:rsidRPr="00AF2B70">
        <w:rPr>
          <w:rStyle w:val="libAlaemChar"/>
          <w:rFonts w:eastAsia="KFGQPC Uthman Taha Naskh" w:hint="cs"/>
          <w:rtl/>
        </w:rPr>
        <w:t>(</w:t>
      </w:r>
      <w:r w:rsidRPr="00AF2B70">
        <w:rPr>
          <w:rStyle w:val="libAieChar"/>
          <w:rtl/>
        </w:rPr>
        <w:t>اِنَّما حَرَّمَ عَلَ</w:t>
      </w:r>
      <w:r w:rsidRPr="00AF2B70">
        <w:rPr>
          <w:rStyle w:val="libAieChar"/>
          <w:rFonts w:hint="cs"/>
          <w:rtl/>
        </w:rPr>
        <w:t>یْ</w:t>
      </w:r>
      <w:r w:rsidRPr="00AF2B70">
        <w:rPr>
          <w:rStyle w:val="libAieChar"/>
          <w:rFonts w:hint="eastAsia"/>
          <w:rtl/>
        </w:rPr>
        <w:t>کُمُ</w:t>
      </w:r>
      <w:r w:rsidRPr="00AF2B70">
        <w:rPr>
          <w:rStyle w:val="libAieChar"/>
          <w:rtl/>
        </w:rPr>
        <w:t xml:space="preserve"> الْمَ</w:t>
      </w:r>
      <w:r w:rsidRPr="00AF2B70">
        <w:rPr>
          <w:rStyle w:val="libAieChar"/>
          <w:rFonts w:hint="cs"/>
          <w:rtl/>
        </w:rPr>
        <w:t>یْ</w:t>
      </w:r>
      <w:r w:rsidRPr="00AF2B70">
        <w:rPr>
          <w:rStyle w:val="libAieChar"/>
          <w:rFonts w:hint="eastAsia"/>
          <w:rtl/>
        </w:rPr>
        <w:t>تَهَ</w:t>
      </w:r>
      <w:r w:rsidRPr="00AF2B70">
        <w:rPr>
          <w:rStyle w:val="libAieChar"/>
          <w:rtl/>
        </w:rPr>
        <w:t xml:space="preserve"> وَالدَّمَ وَلَحْمَ الْخِنْز</w:t>
      </w:r>
      <w:r w:rsidRPr="00AF2B70">
        <w:rPr>
          <w:rStyle w:val="libAieChar"/>
          <w:rFonts w:hint="cs"/>
          <w:rtl/>
        </w:rPr>
        <w:t>ی</w:t>
      </w:r>
      <w:r w:rsidRPr="00AF2B70">
        <w:rPr>
          <w:rStyle w:val="libAieChar"/>
          <w:rFonts w:hint="eastAsia"/>
          <w:rtl/>
        </w:rPr>
        <w:t>رِ</w:t>
      </w:r>
      <w:r w:rsidRPr="00AF2B70">
        <w:rPr>
          <w:rStyle w:val="libAieChar"/>
          <w:rtl/>
        </w:rPr>
        <w:t xml:space="preserve"> وَما اُحِلَّ بِهِ لِغَ</w:t>
      </w:r>
      <w:r w:rsidRPr="00AF2B70">
        <w:rPr>
          <w:rStyle w:val="libAieChar"/>
          <w:rFonts w:hint="cs"/>
          <w:rtl/>
        </w:rPr>
        <w:t>یْ</w:t>
      </w:r>
      <w:r w:rsidRPr="00AF2B70">
        <w:rPr>
          <w:rStyle w:val="libAieChar"/>
          <w:rFonts w:hint="eastAsia"/>
          <w:rtl/>
        </w:rPr>
        <w:t>رِاللّهِ</w:t>
      </w:r>
      <w:r w:rsidRPr="00AF2B70">
        <w:rPr>
          <w:rStyle w:val="libAieChar"/>
          <w:rtl/>
        </w:rPr>
        <w:t xml:space="preserve"> فَمَنِ اضْطُرَّ غَ</w:t>
      </w:r>
      <w:r w:rsidRPr="00AF2B70">
        <w:rPr>
          <w:rStyle w:val="libAieChar"/>
          <w:rFonts w:hint="cs"/>
          <w:rtl/>
        </w:rPr>
        <w:t>یْ</w:t>
      </w:r>
      <w:r w:rsidRPr="00AF2B70">
        <w:rPr>
          <w:rStyle w:val="libAieChar"/>
          <w:rFonts w:hint="eastAsia"/>
          <w:rtl/>
        </w:rPr>
        <w:t>رَ</w:t>
      </w:r>
      <w:r w:rsidRPr="00AF2B70">
        <w:rPr>
          <w:rStyle w:val="libAieChar"/>
          <w:rtl/>
        </w:rPr>
        <w:t xml:space="preserve"> باغٍ وَلا عادٍفَلااِثْمَ عَلَ</w:t>
      </w:r>
      <w:r w:rsidRPr="00AF2B70">
        <w:rPr>
          <w:rStyle w:val="libAieChar"/>
          <w:rFonts w:hint="cs"/>
          <w:rtl/>
        </w:rPr>
        <w:t>یْ</w:t>
      </w:r>
      <w:r w:rsidRPr="00AF2B70">
        <w:rPr>
          <w:rStyle w:val="libAieChar"/>
          <w:rFonts w:hint="eastAsia"/>
          <w:rtl/>
        </w:rPr>
        <w:t>هِ</w:t>
      </w:r>
      <w:r w:rsidRPr="00AF2B70">
        <w:rPr>
          <w:rStyle w:val="libAieChar"/>
          <w:rtl/>
        </w:rPr>
        <w:t xml:space="preserve"> اِنَ اللّهَ غَفُورٌ رَح</w:t>
      </w:r>
      <w:r w:rsidRPr="00AF2B70">
        <w:rPr>
          <w:rStyle w:val="libAieChar"/>
          <w:rFonts w:hint="cs"/>
          <w:rtl/>
        </w:rPr>
        <w:t>ی</w:t>
      </w:r>
      <w:r w:rsidRPr="00AF2B70">
        <w:rPr>
          <w:rStyle w:val="libAieChar"/>
          <w:rFonts w:hint="eastAsia"/>
          <w:rtl/>
        </w:rPr>
        <w:t>مٌ</w:t>
      </w:r>
      <w:r>
        <w:rPr>
          <w:rtl/>
          <w:lang w:bidi="fa-IR"/>
        </w:rPr>
        <w:t xml:space="preserve"> </w:t>
      </w:r>
      <w:r w:rsidR="00AF2B70" w:rsidRPr="00AF2B70">
        <w:rPr>
          <w:rStyle w:val="libAlaemChar"/>
          <w:rFonts w:hint="cs"/>
          <w:rtl/>
        </w:rPr>
        <w:t>)</w:t>
      </w:r>
      <w:r>
        <w:rPr>
          <w:rtl/>
          <w:lang w:bidi="fa-IR"/>
        </w:rPr>
        <w:t>(115/نحل).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حرمت ، به سبب مسائل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آنها ساختن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مؤمن و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خوردن گوشتِ خوک و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بودن او بر اطاعت از امور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A43B6" w:rsidRDefault="00AF2B7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184" w:name="_Toc264567"/>
      <w:bookmarkStart w:id="185" w:name="_Toc265134"/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حرمت خوردن گوشت خوک</w:t>
      </w:r>
      <w:bookmarkEnd w:id="184"/>
      <w:bookmarkEnd w:id="185"/>
    </w:p>
    <w:p w:rsidR="001A43B6" w:rsidRDefault="001A43B6" w:rsidP="00AF2B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ممنوع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خوردن گوشت خوک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آنها آزادانه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محدود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مراقبت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</w:t>
      </w:r>
      <w:r w:rsidR="00AF2B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پس منبع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انگل ها هستند، که مهمّ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</w:t>
      </w:r>
      <w:r w:rsidR="00AF2B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کرم</w:t>
      </w:r>
      <w:r>
        <w:rPr>
          <w:rtl/>
          <w:lang w:bidi="fa-IR"/>
        </w:rPr>
        <w:t xml:space="preserve"> کدو و کرم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دانان خوک را جزء خانواده ضخ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جلدان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خوک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اسب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هستند و خداوند خوردن گوشت خوک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حرام کرده است و «در فرهنگ لاروس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کال»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کشورها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خوک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مصرف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مرض لادرر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مرض همان کرم کدو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 که در گوشت گوسفند و ...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خوردن گوشت خوک کرم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کرم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نر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 و ماده آن 3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 قطر</w:t>
      </w:r>
    </w:p>
    <w:p w:rsidR="001A43B6" w:rsidRDefault="001A43B6" w:rsidP="00AF2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 xml:space="preserve"> و در عرض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15 تخم بگذارد و اگر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بدن انسان</w:t>
      </w:r>
      <w:r w:rsidR="00AF2B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، گلبول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 خون ابتدا شروع به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و بعد کم کم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کار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گلبول سرخ خون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انسان دچار مرض کم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ممکن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مرگ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نجامد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اگر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معده شود جدار آهک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اثر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معده از دست داده و به سرعت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دمثل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راه معده وارد خون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  <w:r w:rsidRPr="00AF2B70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آن سرگ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تب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و اسهال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خارش داخل بدن ، تراکم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، کوفتگ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</w:p>
    <w:p w:rsidR="001A43B6" w:rsidRPr="00AF2B70" w:rsidRDefault="00AF2B70" w:rsidP="00AF2B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AF2B70">
      <w:pPr>
        <w:pStyle w:val="libFootnote0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الاحکام ، جلد 2 ،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A43B6" w:rsidRDefault="00AF2B7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جمع</w:t>
      </w:r>
      <w:r w:rsidR="001A43B6">
        <w:rPr>
          <w:rtl/>
          <w:lang w:bidi="fa-IR"/>
        </w:rPr>
        <w:t xml:space="preserve"> شدن عضلات صورت و درد ناش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ضعف فوق العاده در بدن به وجود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و پس از چهار پنج روز مرگ فرا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رسد و اگر کرم ها سه هفته در بدن باشند به معده حمله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کنند و اگر هفت هفته باشد به 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هجوم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برند و مر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ض</w:t>
      </w:r>
      <w:r w:rsidR="001A43B6">
        <w:rPr>
          <w:rtl/>
          <w:lang w:bidi="fa-IR"/>
        </w:rPr>
        <w:t xml:space="preserve"> را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کشند و مرض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از کرم تر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حاصل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گردد (تر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کوز</w:t>
      </w:r>
      <w:r w:rsidR="001A43B6">
        <w:rPr>
          <w:rtl/>
          <w:lang w:bidi="fa-IR"/>
        </w:rPr>
        <w:t>)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نامند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گوشت</w:t>
      </w:r>
      <w:r>
        <w:rPr>
          <w:rtl/>
          <w:lang w:bidi="fa-IR"/>
        </w:rPr>
        <w:t xml:space="preserve"> خوک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فراوان است و خورنده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2A19D6">
      <w:pPr>
        <w:pStyle w:val="Heading1"/>
        <w:rPr>
          <w:rtl/>
        </w:rPr>
      </w:pPr>
      <w:bookmarkStart w:id="186" w:name="_Toc264568"/>
      <w:bookmarkStart w:id="187" w:name="_Toc26513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خوردن گوشت خوک</w:t>
      </w:r>
      <w:bookmarkEnd w:id="186"/>
      <w:bookmarkEnd w:id="187"/>
    </w:p>
    <w:p w:rsidR="001A43B6" w:rsidRDefault="001A43B6" w:rsidP="00AF2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علوم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کرده اند که انسان گوشت هر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بخورد</w:t>
      </w:r>
      <w:r w:rsidR="00AF2B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متّصف</w:t>
      </w:r>
      <w:r>
        <w:rPr>
          <w:rtl/>
          <w:lang w:bidi="fa-IR"/>
        </w:rPr>
        <w:t xml:space="preserve"> به اخلاق برجسته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اگر گوشت گاو را دائما بخورد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صفت</w:t>
      </w:r>
      <w:r>
        <w:rPr>
          <w:rtl/>
          <w:lang w:bidi="fa-IR"/>
        </w:rPr>
        <w:t xml:space="preserve"> گاو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زورمند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بوجود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گوشت گوسفند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مورد استفاده قرار دهد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 w:rsidRPr="00AF2B70">
        <w:rPr>
          <w:rStyle w:val="libFootnotenumChar"/>
          <w:rtl/>
        </w:rPr>
        <w:t>(1)</w:t>
      </w:r>
      <w:r>
        <w:rPr>
          <w:rtl/>
          <w:lang w:bidi="fa-IR"/>
        </w:rPr>
        <w:t>و خوردن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گوشت خوک اخلاق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خوک ها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خوک ها در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آداب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زناشو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آنها وجود ن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</w:t>
      </w:r>
    </w:p>
    <w:p w:rsidR="00AF2B70" w:rsidRDefault="001A43B6" w:rsidP="00AF2B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وجودشان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اروپائ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متوجّه ضعف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شده اند و هرکس را که بخواهند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صفات زشت بخوانند به</w:t>
      </w:r>
      <w:r w:rsidR="00AF2B70" w:rsidRPr="00AF2B70">
        <w:rPr>
          <w:rFonts w:hint="eastAsia"/>
          <w:rtl/>
          <w:lang w:bidi="fa-IR"/>
        </w:rPr>
        <w:t xml:space="preserve"> </w:t>
      </w:r>
      <w:r w:rsidR="00AF2B70">
        <w:rPr>
          <w:rFonts w:hint="eastAsia"/>
          <w:rtl/>
          <w:lang w:bidi="fa-IR"/>
        </w:rPr>
        <w:t>خوک</w:t>
      </w:r>
      <w:r w:rsidR="00AF2B70">
        <w:rPr>
          <w:rtl/>
          <w:lang w:bidi="fa-IR"/>
        </w:rPr>
        <w:t xml:space="preserve"> مثال م</w:t>
      </w:r>
      <w:r w:rsidR="00AF2B70">
        <w:rPr>
          <w:rFonts w:hint="cs"/>
          <w:rtl/>
          <w:lang w:bidi="fa-IR"/>
        </w:rPr>
        <w:t>ی</w:t>
      </w:r>
      <w:r w:rsidR="00AF2B70">
        <w:rPr>
          <w:rtl/>
          <w:lang w:bidi="fa-IR"/>
        </w:rPr>
        <w:t xml:space="preserve"> زنند.</w:t>
      </w:r>
    </w:p>
    <w:p w:rsidR="001A43B6" w:rsidRPr="00AF2B70" w:rsidRDefault="00AF2B70" w:rsidP="00AF2B7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AF2B70">
      <w:pPr>
        <w:pStyle w:val="libFootnote0"/>
        <w:rPr>
          <w:rtl/>
          <w:lang w:bidi="fa-IR"/>
        </w:rPr>
      </w:pPr>
      <w:r>
        <w:rPr>
          <w:rtl/>
          <w:lang w:bidi="fa-IR"/>
        </w:rPr>
        <w:t>1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الاحکام ، جلد 2 ،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1A43B6" w:rsidRDefault="00AF2B7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cs"/>
          <w:rtl/>
          <w:lang w:bidi="fa-IR"/>
        </w:rPr>
        <w:lastRenderedPageBreak/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tl/>
          <w:lang w:bidi="fa-IR"/>
        </w:rPr>
        <w:t xml:space="preserve"> از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خوک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است که هرگونه کثافت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دا</w:t>
      </w:r>
      <w:r w:rsidR="001A43B6">
        <w:rPr>
          <w:rtl/>
          <w:lang w:bidi="fa-IR"/>
        </w:rPr>
        <w:t xml:space="preserve"> کند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خورد و از 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چ</w:t>
      </w:r>
      <w:r w:rsidR="001A43B6">
        <w:rPr>
          <w:rtl/>
          <w:lang w:bidi="fa-IR"/>
        </w:rPr>
        <w:t xml:space="preserve"> باک ندارد در نت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جه</w:t>
      </w:r>
      <w:r w:rsidR="001A43B6">
        <w:rPr>
          <w:rtl/>
          <w:lang w:bidi="fa-IR"/>
        </w:rPr>
        <w:t xml:space="preserve"> وجودش سراپا کثافت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و به هم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دل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خوک پست تر از سگ شمرده شده ، چون در سگ صفات خوب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وجود دارد که انسان از او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tl/>
          <w:lang w:bidi="fa-IR"/>
        </w:rPr>
        <w:t xml:space="preserve"> بگ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رد</w:t>
      </w:r>
      <w:r w:rsidR="001A43B6">
        <w:rPr>
          <w:rtl/>
          <w:lang w:bidi="fa-IR"/>
        </w:rPr>
        <w:t xml:space="preserve">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 خوک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صفات وجود ندارد .</w:t>
      </w:r>
    </w:p>
    <w:p w:rsidR="00AF2B70" w:rsidRDefault="00AF2B7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AF2B70">
      <w:pPr>
        <w:pStyle w:val="Heading1"/>
        <w:rPr>
          <w:rtl/>
          <w:lang w:bidi="fa-IR"/>
        </w:rPr>
      </w:pPr>
      <w:r>
        <w:rPr>
          <w:rtl/>
          <w:lang w:bidi="fa-IR"/>
        </w:rPr>
        <w:t xml:space="preserve"> </w:t>
      </w:r>
      <w:bookmarkStart w:id="188" w:name="_Toc264569"/>
      <w:bookmarkStart w:id="189" w:name="_Toc265136"/>
      <w:r>
        <w:rPr>
          <w:rtl/>
          <w:lang w:bidi="fa-IR"/>
        </w:rPr>
        <w:t>گرگ</w:t>
      </w:r>
      <w:bookmarkEnd w:id="188"/>
      <w:bookmarkEnd w:id="18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الذِّئب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گرگ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 3بار در قرآن آمده است (13 و 14 و 17/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).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گرگ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العرب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چوپانان و 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سبب غارت گاوها و گوسفندها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گرگ در رنج و عذابند و گرگ را دشمن خود و مردم روستا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گرگ ها گرسنه باشند و به صورت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باشند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خطرناکند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صحنه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«گرگ»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توسط برادرانش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AF2B70" w:rsidP="00AF2B70">
      <w:pPr>
        <w:pStyle w:val="libNormal"/>
        <w:rPr>
          <w:rtl/>
          <w:lang w:bidi="fa-IR"/>
        </w:rPr>
      </w:pPr>
      <w:r w:rsidRPr="00AF2B70">
        <w:rPr>
          <w:rStyle w:val="libAlaemChar"/>
          <w:rFonts w:hint="cs"/>
          <w:rtl/>
        </w:rPr>
        <w:t>(</w:t>
      </w:r>
      <w:r w:rsidR="001A43B6" w:rsidRPr="00AF2B70">
        <w:rPr>
          <w:rStyle w:val="libAieChar"/>
          <w:rFonts w:hint="eastAsia"/>
          <w:rtl/>
        </w:rPr>
        <w:t>قالَ</w:t>
      </w:r>
      <w:r w:rsidR="001A43B6" w:rsidRPr="00AF2B70">
        <w:rPr>
          <w:rStyle w:val="libAieChar"/>
          <w:rtl/>
        </w:rPr>
        <w:t xml:space="preserve"> اِنّ</w:t>
      </w:r>
      <w:r w:rsidR="001A43B6" w:rsidRPr="00AF2B70">
        <w:rPr>
          <w:rStyle w:val="libAieChar"/>
          <w:rFonts w:hint="cs"/>
          <w:rtl/>
        </w:rPr>
        <w:t>ی</w:t>
      </w:r>
      <w:r w:rsidR="001A43B6" w:rsidRPr="00AF2B70">
        <w:rPr>
          <w:rStyle w:val="libAieChar"/>
          <w:rtl/>
        </w:rPr>
        <w:t xml:space="preserve"> لَ</w:t>
      </w:r>
      <w:r w:rsidR="001A43B6" w:rsidRPr="00AF2B70">
        <w:rPr>
          <w:rStyle w:val="libAieChar"/>
          <w:rFonts w:hint="cs"/>
          <w:rtl/>
        </w:rPr>
        <w:t>یَ</w:t>
      </w:r>
      <w:r w:rsidR="001A43B6" w:rsidRPr="00AF2B70">
        <w:rPr>
          <w:rStyle w:val="libAieChar"/>
          <w:rFonts w:hint="eastAsia"/>
          <w:rtl/>
        </w:rPr>
        <w:t>حْزُنُن</w:t>
      </w:r>
      <w:r w:rsidR="001A43B6" w:rsidRPr="00AF2B70">
        <w:rPr>
          <w:rStyle w:val="libAieChar"/>
          <w:rFonts w:hint="cs"/>
          <w:rtl/>
        </w:rPr>
        <w:t>ی</w:t>
      </w:r>
      <w:r w:rsidR="001A43B6" w:rsidRPr="00AF2B70">
        <w:rPr>
          <w:rStyle w:val="libAieChar"/>
          <w:rtl/>
        </w:rPr>
        <w:t xml:space="preserve"> اَنْ تَذْهَبُوا بِه وَ اَخافُ اَنْ </w:t>
      </w:r>
      <w:r w:rsidR="001A43B6" w:rsidRPr="00AF2B70">
        <w:rPr>
          <w:rStyle w:val="libAieChar"/>
          <w:rFonts w:hint="cs"/>
          <w:rtl/>
        </w:rPr>
        <w:t>یَ</w:t>
      </w:r>
      <w:r w:rsidR="001A43B6" w:rsidRPr="00AF2B70">
        <w:rPr>
          <w:rStyle w:val="libAieChar"/>
          <w:rFonts w:hint="eastAsia"/>
          <w:rtl/>
        </w:rPr>
        <w:t>أْکُلَهُ</w:t>
      </w:r>
      <w:r w:rsidR="001A43B6" w:rsidRPr="00AF2B70">
        <w:rPr>
          <w:rStyle w:val="libAieChar"/>
          <w:rtl/>
        </w:rPr>
        <w:t xml:space="preserve"> الذِّئْبُ وَ اَنْتُمْ عَنْهُ غفِلُونَ</w:t>
      </w:r>
      <w:r w:rsidRPr="00AF2B70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( پدر ) گفت: من از دور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او غمگ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شوم و از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ترسم که گرگ او را بخورد و شما از او غافل باش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.</w:t>
      </w:r>
      <w:r w:rsidR="001A43B6" w:rsidRPr="00AF2B70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AF2B70" w:rsidP="00AF2B70">
      <w:pPr>
        <w:pStyle w:val="libNormal"/>
        <w:rPr>
          <w:rtl/>
          <w:lang w:bidi="fa-IR"/>
        </w:rPr>
      </w:pPr>
      <w:r w:rsidRPr="00AF2B70">
        <w:rPr>
          <w:rStyle w:val="libAlaemChar"/>
          <w:rFonts w:hint="cs"/>
          <w:rtl/>
        </w:rPr>
        <w:t>(</w:t>
      </w:r>
      <w:r w:rsidR="001A43B6" w:rsidRPr="00AF2B70">
        <w:rPr>
          <w:rStyle w:val="libAieChar"/>
          <w:rFonts w:hint="eastAsia"/>
          <w:rtl/>
        </w:rPr>
        <w:t>قالُوا</w:t>
      </w:r>
      <w:r w:rsidR="001A43B6" w:rsidRPr="00AF2B70">
        <w:rPr>
          <w:rStyle w:val="libAieChar"/>
          <w:rtl/>
        </w:rPr>
        <w:t xml:space="preserve"> لَئِنْ اَکَلَهُ الذِّئْبُ وَ نَحْنُ عُصْبَهٌ اِنّا اِذا لَخسِرُونَ</w:t>
      </w:r>
      <w:r w:rsidRPr="00AF2B70">
        <w:rPr>
          <w:rStyle w:val="libAlaemChar"/>
          <w:rFonts w:hint="cs"/>
          <w:rtl/>
        </w:rPr>
        <w:t>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گفتند</w:t>
      </w:r>
      <w:r>
        <w:rPr>
          <w:rtl/>
          <w:lang w:bidi="fa-IR"/>
        </w:rPr>
        <w:t xml:space="preserve"> : اگر او را گرگ بخورد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ما گروه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انکارتر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 ( و هرگز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) .</w:t>
      </w:r>
      <w:r w:rsidRPr="00AF2B70">
        <w:rPr>
          <w:rStyle w:val="libFootnotenumChar"/>
          <w:rtl/>
        </w:rPr>
        <w:t>(2)</w:t>
      </w:r>
    </w:p>
    <w:p w:rsidR="001A43B6" w:rsidRPr="00AF2B70" w:rsidRDefault="00AF2B70" w:rsidP="00AF2B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AF2B7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1- 13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.</w:t>
      </w:r>
    </w:p>
    <w:p w:rsidR="001A43B6" w:rsidRDefault="001A43B6" w:rsidP="00AF2B7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2- 14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.</w:t>
      </w:r>
    </w:p>
    <w:p w:rsidR="001A43B6" w:rsidRDefault="00AF2B70" w:rsidP="00AF2B7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در</w:t>
      </w:r>
      <w:r w:rsidR="001A43B6">
        <w:rPr>
          <w:rtl/>
          <w:lang w:bidi="fa-IR"/>
        </w:rPr>
        <w:t xml:space="preserve"> روا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 ذ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ات</w:t>
      </w:r>
      <w:r w:rsidR="001A43B6">
        <w:rPr>
          <w:rtl/>
          <w:lang w:bidi="fa-IR"/>
        </w:rPr>
        <w:t xml:space="preserve"> فوق از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امبر</w:t>
      </w:r>
      <w:r w:rsidR="001A43B6">
        <w:rPr>
          <w:rtl/>
          <w:lang w:bidi="fa-IR"/>
        </w:rPr>
        <w:t xml:space="preserve"> </w:t>
      </w:r>
      <w:r w:rsidRPr="00AF2B70">
        <w:rPr>
          <w:rStyle w:val="libAlaemChar"/>
          <w:rFonts w:eastAsiaTheme="minorHAnsi"/>
          <w:rtl/>
        </w:rPr>
        <w:t>صلى‌الله‌عليه‌وآله</w:t>
      </w:r>
      <w:r w:rsidRPr="00FD5F06">
        <w:rPr>
          <w:rFonts w:eastAsiaTheme="minorHAnsi"/>
          <w:rtl/>
        </w:rPr>
        <w:t xml:space="preserve"> </w:t>
      </w:r>
      <w:r w:rsidR="001A43B6">
        <w:rPr>
          <w:rtl/>
          <w:lang w:bidi="fa-IR"/>
        </w:rPr>
        <w:t>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خوان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که :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AF2B70" w:rsidP="00AF2B70">
      <w:pPr>
        <w:pStyle w:val="libNormal"/>
        <w:rPr>
          <w:rtl/>
          <w:lang w:bidi="fa-IR"/>
        </w:rPr>
      </w:pPr>
      <w:r w:rsidRPr="00AF2B70">
        <w:rPr>
          <w:rStyle w:val="libAlaemChar"/>
          <w:rFonts w:hint="cs"/>
          <w:rtl/>
        </w:rPr>
        <w:t>(</w:t>
      </w:r>
      <w:r w:rsidR="001A43B6">
        <w:rPr>
          <w:rtl/>
          <w:lang w:bidi="fa-IR"/>
        </w:rPr>
        <w:t xml:space="preserve"> </w:t>
      </w:r>
      <w:r w:rsidR="001A43B6" w:rsidRPr="00AF2B70">
        <w:rPr>
          <w:rStyle w:val="libAieChar"/>
          <w:rtl/>
        </w:rPr>
        <w:t>لا تُلَقِّنُوا الْکَذّابَ فَتَکْذِبُ فَاِنَّ بَن</w:t>
      </w:r>
      <w:r w:rsidR="001A43B6" w:rsidRPr="00AF2B70">
        <w:rPr>
          <w:rStyle w:val="libAieChar"/>
          <w:rFonts w:hint="cs"/>
          <w:rtl/>
        </w:rPr>
        <w:t>ی</w:t>
      </w:r>
      <w:r w:rsidR="001A43B6" w:rsidRPr="00AF2B70">
        <w:rPr>
          <w:rStyle w:val="libAieChar"/>
          <w:rtl/>
        </w:rPr>
        <w:t xml:space="preserve"> </w:t>
      </w:r>
      <w:r w:rsidR="001A43B6" w:rsidRPr="00AF2B70">
        <w:rPr>
          <w:rStyle w:val="libAieChar"/>
          <w:rFonts w:hint="cs"/>
          <w:rtl/>
        </w:rPr>
        <w:t>یَ</w:t>
      </w:r>
      <w:r w:rsidR="001A43B6" w:rsidRPr="00AF2B70">
        <w:rPr>
          <w:rStyle w:val="libAieChar"/>
          <w:rFonts w:hint="eastAsia"/>
          <w:rtl/>
        </w:rPr>
        <w:t>عْقُوبَ</w:t>
      </w:r>
      <w:r w:rsidR="001A43B6" w:rsidRPr="00AF2B70">
        <w:rPr>
          <w:rStyle w:val="libAieChar"/>
          <w:rtl/>
        </w:rPr>
        <w:t xml:space="preserve"> لَمْ </w:t>
      </w:r>
      <w:r w:rsidR="001A43B6" w:rsidRPr="00AF2B70">
        <w:rPr>
          <w:rStyle w:val="libAieChar"/>
          <w:rFonts w:hint="cs"/>
          <w:rtl/>
        </w:rPr>
        <w:t>یَ</w:t>
      </w:r>
      <w:r w:rsidR="001A43B6" w:rsidRPr="00AF2B70">
        <w:rPr>
          <w:rStyle w:val="libAieChar"/>
          <w:rFonts w:hint="eastAsia"/>
          <w:rtl/>
        </w:rPr>
        <w:t>عْلَمُوا</w:t>
      </w:r>
      <w:r w:rsidR="001A43B6" w:rsidRPr="00AF2B70">
        <w:rPr>
          <w:rStyle w:val="libAieChar"/>
          <w:rtl/>
        </w:rPr>
        <w:t xml:space="preserve"> اَنَّ الذِّئْبَ </w:t>
      </w:r>
      <w:r w:rsidR="001A43B6" w:rsidRPr="00AF2B70">
        <w:rPr>
          <w:rStyle w:val="libAieChar"/>
          <w:rFonts w:hint="cs"/>
          <w:rtl/>
        </w:rPr>
        <w:t>یَ</w:t>
      </w:r>
      <w:r w:rsidR="001A43B6" w:rsidRPr="00AF2B70">
        <w:rPr>
          <w:rStyle w:val="libAieChar"/>
          <w:rFonts w:hint="eastAsia"/>
          <w:rtl/>
        </w:rPr>
        <w:t>أْکُلُ</w:t>
      </w:r>
      <w:r w:rsidR="001A43B6" w:rsidRPr="00AF2B70">
        <w:rPr>
          <w:rStyle w:val="libAieChar"/>
          <w:rtl/>
        </w:rPr>
        <w:t xml:space="preserve"> الاِْنْسانَ حَتّ</w:t>
      </w:r>
      <w:r w:rsidR="001A43B6" w:rsidRPr="00AF2B70">
        <w:rPr>
          <w:rStyle w:val="libAieChar"/>
          <w:rFonts w:hint="cs"/>
          <w:rtl/>
        </w:rPr>
        <w:t>ی</w:t>
      </w:r>
      <w:r w:rsidR="001A43B6" w:rsidRPr="00AF2B70">
        <w:rPr>
          <w:rStyle w:val="libAieChar"/>
          <w:rtl/>
        </w:rPr>
        <w:t xml:space="preserve"> لَقَّنَهُمْ اَبُوهُمْ</w:t>
      </w:r>
      <w:r w:rsidRPr="00AF2B70">
        <w:rPr>
          <w:rStyle w:val="libAlaemChar"/>
          <w:rFonts w:hint="cs"/>
          <w:rtl/>
        </w:rPr>
        <w:t>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دروغگو تلق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شما دروغ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چرا که پسران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تا آن موقع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که ممکن است گرگ به انسان حمله کند و او را بخورد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گفت از او آموختند » .</w:t>
      </w:r>
      <w:r w:rsidRPr="00D20288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طرف مقابل توجه به عذر و بهانه</w:t>
      </w:r>
    </w:p>
    <w:p w:rsidR="001A43B6" w:rsidRPr="00D20288" w:rsidRDefault="00D20288" w:rsidP="00D202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D20288">
      <w:pPr>
        <w:pStyle w:val="libFootnote0"/>
        <w:rPr>
          <w:rtl/>
          <w:lang w:bidi="fa-IR"/>
        </w:rPr>
      </w:pPr>
      <w:r>
        <w:rPr>
          <w:rtl/>
          <w:lang w:bidi="fa-IR"/>
        </w:rPr>
        <w:t>1- «نورالثقل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ن»،</w:t>
      </w:r>
      <w:r>
        <w:rPr>
          <w:rtl/>
          <w:lang w:bidi="fa-IR"/>
        </w:rPr>
        <w:t xml:space="preserve"> جلد 2، صفحه 415.</w:t>
      </w:r>
    </w:p>
    <w:p w:rsidR="001A43B6" w:rsidRDefault="00D20288" w:rsidP="00D2028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و</w:t>
      </w:r>
      <w:r w:rsidR="001A43B6">
        <w:rPr>
          <w:rtl/>
          <w:lang w:bidi="fa-IR"/>
        </w:rPr>
        <w:t xml:space="preserve"> انتخاب راه انحراف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ندارد ، شما با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مراقب باش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که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خودتان</w:t>
      </w:r>
      <w:r w:rsidR="001A43B6">
        <w:rPr>
          <w:rtl/>
          <w:lang w:bidi="fa-IR"/>
        </w:rPr>
        <w:t xml:space="preserve"> با احتمالات مختلف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ذکر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، راه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انحراف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به او نشان نده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داستان</w:t>
      </w:r>
      <w:r>
        <w:rPr>
          <w:rtl/>
          <w:lang w:bidi="fa-IR"/>
        </w:rPr>
        <w:t xml:space="preserve"> صحنه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حمله «گرگ» به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توسط برادرانش را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مذکور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نمونه مطالعه 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A43B6" w:rsidRDefault="00D2028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D20288">
      <w:pPr>
        <w:pStyle w:val="Heading1"/>
        <w:rPr>
          <w:rtl/>
          <w:lang w:bidi="fa-IR"/>
        </w:rPr>
      </w:pPr>
      <w:bookmarkStart w:id="190" w:name="_Toc264570"/>
      <w:bookmarkStart w:id="191" w:name="_Toc265137"/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190"/>
      <w:bookmarkEnd w:id="191"/>
    </w:p>
    <w:p w:rsidR="001A43B6" w:rsidRDefault="00D20288" w:rsidP="001A43B6">
      <w:pPr>
        <w:pStyle w:val="libNormal"/>
        <w:rPr>
          <w:rtl/>
          <w:lang w:bidi="fa-IR"/>
        </w:rPr>
      </w:pPr>
      <w:r w:rsidRPr="00D20288">
        <w:rPr>
          <w:rStyle w:val="libAlaemChar"/>
          <w:rFonts w:eastAsia="KFGQPC Uthman Taha Naskh" w:hint="cs"/>
          <w:rtl/>
        </w:rPr>
        <w:t>(</w:t>
      </w:r>
      <w:r w:rsidR="001A43B6" w:rsidRPr="00D20288">
        <w:rPr>
          <w:rStyle w:val="libAieChar"/>
          <w:rFonts w:hint="eastAsia"/>
          <w:rtl/>
        </w:rPr>
        <w:t>اَلْقَسْوَرَه</w:t>
      </w:r>
      <w:r w:rsidRPr="00D20288">
        <w:rPr>
          <w:rStyle w:val="libAlaemChar"/>
          <w:rFonts w:eastAsia="KFGQPC Uthman Taha Naskh" w:hint="cs"/>
          <w:rtl/>
        </w:rPr>
        <w:t>)</w:t>
      </w:r>
      <w:r w:rsidR="001A43B6">
        <w:rPr>
          <w:rtl/>
          <w:lang w:bidi="fa-IR"/>
        </w:rPr>
        <w:t xml:space="preserve"> به معنا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راست</w:t>
      </w:r>
      <w:r w:rsidR="001A43B6">
        <w:rPr>
          <w:rtl/>
          <w:lang w:bidi="fa-IR"/>
        </w:rPr>
        <w:t xml:space="preserve"> همان سلطان جنگل ها، در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 xml:space="preserve"> </w:t>
      </w:r>
      <w:r w:rsidR="001A43B6">
        <w:rPr>
          <w:rtl/>
          <w:lang w:bidi="fa-IR"/>
        </w:rPr>
        <w:t>51سوره مدثراز 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نام برده شده است آنجا که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فرما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د؛</w:t>
      </w:r>
      <w:r w:rsidRPr="00D20288">
        <w:rPr>
          <w:rStyle w:val="libAlaemChar"/>
          <w:rFonts w:eastAsia="KFGQPC Uthman Taha Naskh" w:hint="cs"/>
          <w:rtl/>
        </w:rPr>
        <w:t>(</w:t>
      </w:r>
      <w:r w:rsidR="001A43B6">
        <w:rPr>
          <w:rtl/>
          <w:lang w:bidi="fa-IR"/>
        </w:rPr>
        <w:t xml:space="preserve"> </w:t>
      </w:r>
      <w:r w:rsidR="001A43B6" w:rsidRPr="00D20288">
        <w:rPr>
          <w:rStyle w:val="libAieChar"/>
          <w:rtl/>
        </w:rPr>
        <w:t>فَرَّتْ مِنْ قَسْوَرَهٍ</w:t>
      </w:r>
      <w:r w:rsidRPr="00D20288">
        <w:rPr>
          <w:rStyle w:val="libAlaemChar"/>
          <w:rFonts w:eastAsia="KFGQPC Uthman Taha Naskh" w:hint="cs"/>
          <w:rtl/>
        </w:rPr>
        <w:t>)</w:t>
      </w:r>
      <w:r w:rsidR="001A43B6">
        <w:rPr>
          <w:rtl/>
          <w:lang w:bidi="fa-IR"/>
        </w:rPr>
        <w:t>: که از 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فرار کرده اند.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به صورت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ستگاه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محدوده قدرت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قلمرو خاص آنان است و حدود 20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(12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را در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رأس هر دسته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نر قرار دارد که همراه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و بچّه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خانواده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نر نعره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قدرت خود را به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آنان را از وجود قلمرو خود آگاه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D202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غرّش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نر 8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(5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) دورتر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</w:t>
      </w:r>
      <w:r w:rsidR="00D202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اجتماع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معمولاً ماده ها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گروه را برعهده دارند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صورت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پردازند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ماده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فرزندانش هم مراقبت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روش شکار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آموزد. ماده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با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پخش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آما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جفت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</w:t>
      </w:r>
      <w:r w:rsidRPr="00D20288">
        <w:rPr>
          <w:rStyle w:val="libFootnotenumChar"/>
          <w:rtl/>
        </w:rPr>
        <w:t>(1)</w:t>
      </w:r>
    </w:p>
    <w:p w:rsidR="001A43B6" w:rsidRPr="00D20288" w:rsidRDefault="00D20288" w:rsidP="00D202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D20288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D20288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ارتباط دردن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جانوران،جلد1.</w:t>
      </w:r>
    </w:p>
    <w:p w:rsidR="001A43B6" w:rsidRDefault="00D2028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D20288">
      <w:pPr>
        <w:pStyle w:val="Heading1"/>
        <w:rPr>
          <w:rtl/>
          <w:lang w:bidi="fa-IR"/>
        </w:rPr>
      </w:pPr>
      <w:bookmarkStart w:id="192" w:name="_Toc264571"/>
      <w:bookmarkStart w:id="193" w:name="_Toc265138"/>
      <w:r>
        <w:rPr>
          <w:rtl/>
          <w:lang w:bidi="fa-IR"/>
        </w:rPr>
        <w:t>الاغ</w:t>
      </w:r>
      <w:bookmarkEnd w:id="192"/>
      <w:bookmarkEnd w:id="19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اَلْحِمار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الاغ با لفظ مفرد و جمع 5 بار در قرآن ذکر شده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 سوره جُمُعَه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کتابها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عمل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(مثل تورات) به 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زده شده اند که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بر پشت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منظور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تورات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دستوراتش عمل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قرآن آنها را به حِمار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سوره لقمان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19 لقمان فرزندش را به تواضع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باطن و عدم تکبّر و غرور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او خواسته که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بلند نکند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بلند نزند ، چون اگر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بلند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حِمار تعلّق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259 سوره بقره و 8 نَحْل و 50 مُدَّثِّر از حِمار نام برده شده است .</w:t>
      </w:r>
    </w:p>
    <w:p w:rsidR="001A43B6" w:rsidRDefault="00D2028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D20288">
      <w:pPr>
        <w:pStyle w:val="Heading1"/>
        <w:rPr>
          <w:rtl/>
        </w:rPr>
      </w:pPr>
      <w:bookmarkStart w:id="194" w:name="_Toc264572"/>
      <w:bookmarkStart w:id="195" w:name="_Toc265139"/>
      <w:r>
        <w:rPr>
          <w:rFonts w:hint="eastAsia"/>
          <w:rtl/>
        </w:rPr>
        <w:t>قاطر</w:t>
      </w:r>
      <w:r>
        <w:rPr>
          <w:rtl/>
        </w:rPr>
        <w:t xml:space="preserve"> (استر)</w:t>
      </w:r>
      <w:bookmarkEnd w:id="194"/>
      <w:bookmarkEnd w:id="195"/>
    </w:p>
    <w:p w:rsidR="001A43B6" w:rsidRDefault="00D20288" w:rsidP="00D20288">
      <w:pPr>
        <w:pStyle w:val="libNormal"/>
        <w:rPr>
          <w:rtl/>
          <w:lang w:bidi="fa-IR"/>
        </w:rPr>
      </w:pPr>
      <w:r w:rsidRPr="00D20288">
        <w:rPr>
          <w:rStyle w:val="libAlaemChar"/>
          <w:rFonts w:hint="cs"/>
          <w:rtl/>
        </w:rPr>
        <w:t>(</w:t>
      </w:r>
      <w:r w:rsidR="001A43B6" w:rsidRPr="00D20288">
        <w:rPr>
          <w:rStyle w:val="libAieChar"/>
          <w:rFonts w:hint="eastAsia"/>
          <w:rtl/>
        </w:rPr>
        <w:t>وَ</w:t>
      </w:r>
      <w:r w:rsidR="001A43B6" w:rsidRPr="00D20288">
        <w:rPr>
          <w:rStyle w:val="libAieChar"/>
          <w:rtl/>
        </w:rPr>
        <w:t xml:space="preserve"> الْخَ</w:t>
      </w:r>
      <w:r w:rsidR="001A43B6" w:rsidRPr="00D20288">
        <w:rPr>
          <w:rStyle w:val="libAieChar"/>
          <w:rFonts w:hint="cs"/>
          <w:rtl/>
        </w:rPr>
        <w:t>یْ</w:t>
      </w:r>
      <w:r w:rsidR="001A43B6" w:rsidRPr="00D20288">
        <w:rPr>
          <w:rStyle w:val="libAieChar"/>
          <w:rFonts w:hint="eastAsia"/>
          <w:rtl/>
        </w:rPr>
        <w:t>لَ</w:t>
      </w:r>
      <w:r w:rsidR="001A43B6" w:rsidRPr="00D20288">
        <w:rPr>
          <w:rStyle w:val="libAieChar"/>
          <w:rtl/>
        </w:rPr>
        <w:t xml:space="preserve"> وَ الْبِغالَ وَ الْحَم</w:t>
      </w:r>
      <w:r w:rsidR="001A43B6" w:rsidRPr="00D20288">
        <w:rPr>
          <w:rStyle w:val="libAieChar"/>
          <w:rFonts w:hint="cs"/>
          <w:rtl/>
        </w:rPr>
        <w:t>ی</w:t>
      </w:r>
      <w:r w:rsidR="001A43B6" w:rsidRPr="00D20288">
        <w:rPr>
          <w:rStyle w:val="libAieChar"/>
          <w:rFonts w:hint="eastAsia"/>
          <w:rtl/>
        </w:rPr>
        <w:t>رَ</w:t>
      </w:r>
      <w:r w:rsidR="001A43B6" w:rsidRPr="00D20288">
        <w:rPr>
          <w:rStyle w:val="libAieChar"/>
          <w:rtl/>
        </w:rPr>
        <w:t xml:space="preserve"> لِتَرْکَبُوها وَ ز</w:t>
      </w:r>
      <w:r w:rsidR="001A43B6" w:rsidRPr="00D20288">
        <w:rPr>
          <w:rStyle w:val="libAieChar"/>
          <w:rFonts w:hint="cs"/>
          <w:rtl/>
        </w:rPr>
        <w:t>ی</w:t>
      </w:r>
      <w:r w:rsidR="001A43B6" w:rsidRPr="00D20288">
        <w:rPr>
          <w:rStyle w:val="libAieChar"/>
          <w:rFonts w:hint="eastAsia"/>
          <w:rtl/>
        </w:rPr>
        <w:t>نَهً</w:t>
      </w:r>
      <w:r w:rsidR="001A43B6" w:rsidRPr="00D20288">
        <w:rPr>
          <w:rStyle w:val="libAieChar"/>
          <w:rtl/>
        </w:rPr>
        <w:t xml:space="preserve"> وَ </w:t>
      </w:r>
      <w:r w:rsidR="001A43B6" w:rsidRPr="00D20288">
        <w:rPr>
          <w:rStyle w:val="libAieChar"/>
          <w:rFonts w:hint="cs"/>
          <w:rtl/>
        </w:rPr>
        <w:t>یَ</w:t>
      </w:r>
      <w:r w:rsidR="001A43B6" w:rsidRPr="00D20288">
        <w:rPr>
          <w:rStyle w:val="libAieChar"/>
          <w:rFonts w:hint="eastAsia"/>
          <w:rtl/>
        </w:rPr>
        <w:t>خْلُقُ</w:t>
      </w:r>
      <w:r w:rsidR="001A43B6" w:rsidRPr="00D20288">
        <w:rPr>
          <w:rStyle w:val="libAieChar"/>
          <w:rtl/>
        </w:rPr>
        <w:t xml:space="preserve"> ما لا تَعْلَمُونَ</w:t>
      </w:r>
      <w:r w:rsidRPr="00D20288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(و همچن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>) اسب ها و استرها و الاغ ها را آفر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تا بر آن ها سوار شو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و هم ما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نت</w:t>
      </w:r>
      <w:r w:rsidR="001A43B6">
        <w:rPr>
          <w:rtl/>
          <w:lang w:bidi="fa-IR"/>
        </w:rPr>
        <w:t xml:space="preserve"> شما باشد و 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زها</w:t>
      </w:r>
      <w:r w:rsidR="001A43B6">
        <w:rPr>
          <w:rtl/>
          <w:lang w:bidi="fa-IR"/>
        </w:rPr>
        <w:t xml:space="preserve"> (وسا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نقل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tl/>
          <w:lang w:bidi="fa-IR"/>
        </w:rPr>
        <w:t>)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آفر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ند</w:t>
      </w:r>
      <w:r w:rsidR="001A43B6">
        <w:rPr>
          <w:rtl/>
          <w:lang w:bidi="fa-IR"/>
        </w:rPr>
        <w:t xml:space="preserve"> که شما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</w:t>
      </w:r>
      <w:r w:rsidR="001A43B6" w:rsidRPr="00D20288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مسأله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</w:p>
    <w:p w:rsidR="001A43B6" w:rsidRPr="00D20288" w:rsidRDefault="00D20288" w:rsidP="00D202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D20288">
      <w:pPr>
        <w:pStyle w:val="libFootnote0"/>
        <w:rPr>
          <w:rtl/>
          <w:lang w:bidi="fa-IR"/>
        </w:rPr>
      </w:pPr>
      <w:r>
        <w:rPr>
          <w:rtl/>
          <w:lang w:bidi="fa-IR"/>
        </w:rPr>
        <w:t>1- 8 / نحل .</w:t>
      </w:r>
    </w:p>
    <w:p w:rsidR="00D20288" w:rsidRDefault="00D2028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 xml:space="preserve"> قرآن آشنا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روشن است ، بلکه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است که اثر آن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منظره و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و خسته و کوفته و ناتوان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ساخته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نشاط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با منظره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مرکب راهوار سوار شده زودتر به مقصد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دست نداده، نشاط خود را کاملاً حفظ کرده و آماده انجام هدف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استفاده از وقت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1A43B6" w:rsidRDefault="001A43B6" w:rsidP="00D202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مسأله مهم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کرده و افکار را به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مرکب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بشر قرارم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بهتر و خوب 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استفاده کند متوجّه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« خداوند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(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D20288" w:rsidRPr="00D20288">
        <w:rPr>
          <w:rStyle w:val="libAlaemChar"/>
          <w:rFonts w:hint="cs"/>
          <w:rtl/>
        </w:rPr>
        <w:t>(</w:t>
      </w:r>
      <w:r w:rsidRPr="00D20288">
        <w:rPr>
          <w:rStyle w:val="libAieChar"/>
          <w:rtl/>
        </w:rPr>
        <w:t xml:space="preserve">وَ </w:t>
      </w:r>
      <w:r w:rsidRPr="00D20288">
        <w:rPr>
          <w:rStyle w:val="libAieChar"/>
          <w:rFonts w:hint="cs"/>
          <w:rtl/>
        </w:rPr>
        <w:t>یَ</w:t>
      </w:r>
      <w:r w:rsidRPr="00D20288">
        <w:rPr>
          <w:rStyle w:val="libAieChar"/>
          <w:rFonts w:hint="eastAsia"/>
          <w:rtl/>
        </w:rPr>
        <w:t>خْلُقُ</w:t>
      </w:r>
      <w:r w:rsidRPr="00D20288">
        <w:rPr>
          <w:rStyle w:val="libAieChar"/>
          <w:rtl/>
        </w:rPr>
        <w:t xml:space="preserve"> ما لا تَعْلَمُونَ </w:t>
      </w:r>
      <w:r w:rsidR="00D20288" w:rsidRPr="00D20288">
        <w:rPr>
          <w:rStyle w:val="libAlaemChar"/>
          <w:rFonts w:hint="cs"/>
          <w:rtl/>
        </w:rPr>
        <w:t>)</w:t>
      </w:r>
    </w:p>
    <w:p w:rsidR="001A43B6" w:rsidRDefault="00D2028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D20288">
      <w:pPr>
        <w:pStyle w:val="Heading1"/>
        <w:rPr>
          <w:rtl/>
          <w:lang w:bidi="fa-IR"/>
        </w:rPr>
      </w:pPr>
      <w:bookmarkStart w:id="196" w:name="_Toc264573"/>
      <w:bookmarkStart w:id="197" w:name="_Toc265140"/>
      <w:r>
        <w:rPr>
          <w:rtl/>
          <w:lang w:bidi="fa-IR"/>
        </w:rPr>
        <w:t>اسب</w:t>
      </w:r>
      <w:bookmarkEnd w:id="196"/>
      <w:bookmarkEnd w:id="19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قرآن از اسب به دو صورت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مستعار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اشاره مانند ضامِر و صافِناتُ الجِ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.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سوره ص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31 آورده شده است . صافنات (اسب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3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گوشه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گذارد) و اَلْخَ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گروه اسبان است و در (14 / آل عم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) (66 / انفال) (8 / نحل) (64 / اسراء) (6 / حشر) از اسب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. عرب ها از 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جنگ و کوچ و 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D20288" w:rsidP="00D20288">
      <w:pPr>
        <w:pStyle w:val="libNormal"/>
        <w:rPr>
          <w:rtl/>
          <w:lang w:bidi="fa-IR"/>
        </w:rPr>
      </w:pPr>
      <w:r w:rsidRPr="00D20288">
        <w:rPr>
          <w:rStyle w:val="libAlaemChar"/>
          <w:rFonts w:hint="cs"/>
          <w:rtl/>
        </w:rPr>
        <w:t>(</w:t>
      </w:r>
      <w:r w:rsidR="001A43B6" w:rsidRPr="00D20288">
        <w:rPr>
          <w:rStyle w:val="libAieChar"/>
          <w:rFonts w:hint="eastAsia"/>
          <w:rtl/>
        </w:rPr>
        <w:t>زُ</w:t>
      </w:r>
      <w:r w:rsidR="001A43B6" w:rsidRPr="00D20288">
        <w:rPr>
          <w:rStyle w:val="libAieChar"/>
          <w:rFonts w:hint="cs"/>
          <w:rtl/>
        </w:rPr>
        <w:t>یِّ</w:t>
      </w:r>
      <w:r w:rsidR="001A43B6" w:rsidRPr="00D20288">
        <w:rPr>
          <w:rStyle w:val="libAieChar"/>
          <w:rFonts w:hint="eastAsia"/>
          <w:rtl/>
        </w:rPr>
        <w:t>نَ</w:t>
      </w:r>
      <w:r w:rsidR="001A43B6" w:rsidRPr="00D20288">
        <w:rPr>
          <w:rStyle w:val="libAieChar"/>
          <w:rtl/>
        </w:rPr>
        <w:t xml:space="preserve"> لِلنّاسِ حُبُّ الشَّهَواتِ مِنَ النِّساءِ وَ الْبَن</w:t>
      </w:r>
      <w:r w:rsidR="001A43B6" w:rsidRPr="00D20288">
        <w:rPr>
          <w:rStyle w:val="libAieChar"/>
          <w:rFonts w:hint="cs"/>
          <w:rtl/>
        </w:rPr>
        <w:t>ی</w:t>
      </w:r>
      <w:r w:rsidR="001A43B6" w:rsidRPr="00D20288">
        <w:rPr>
          <w:rStyle w:val="libAieChar"/>
          <w:rFonts w:hint="eastAsia"/>
          <w:rtl/>
        </w:rPr>
        <w:t>نَ</w:t>
      </w:r>
      <w:r w:rsidR="001A43B6" w:rsidRPr="00D20288">
        <w:rPr>
          <w:rStyle w:val="libAieChar"/>
          <w:rtl/>
        </w:rPr>
        <w:t xml:space="preserve"> وَ الْقَناط</w:t>
      </w:r>
      <w:r w:rsidR="001A43B6" w:rsidRPr="00D20288">
        <w:rPr>
          <w:rStyle w:val="libAieChar"/>
          <w:rFonts w:hint="cs"/>
          <w:rtl/>
        </w:rPr>
        <w:t>ی</w:t>
      </w:r>
      <w:r w:rsidR="001A43B6" w:rsidRPr="00D20288">
        <w:rPr>
          <w:rStyle w:val="libAieChar"/>
          <w:rFonts w:hint="eastAsia"/>
          <w:rtl/>
        </w:rPr>
        <w:t>رِ</w:t>
      </w:r>
      <w:r w:rsidR="001A43B6" w:rsidRPr="00D20288">
        <w:rPr>
          <w:rStyle w:val="libAieChar"/>
          <w:rtl/>
        </w:rPr>
        <w:t xml:space="preserve"> الْمُقَنْطَرَهِ مِنَ الذَّهَبِ وَ الْفِضَّهِ وَ الْخَ</w:t>
      </w:r>
      <w:r w:rsidR="001A43B6" w:rsidRPr="00D20288">
        <w:rPr>
          <w:rStyle w:val="libAieChar"/>
          <w:rFonts w:hint="cs"/>
          <w:rtl/>
        </w:rPr>
        <w:t>یْ</w:t>
      </w:r>
      <w:r w:rsidR="001A43B6" w:rsidRPr="00D20288">
        <w:rPr>
          <w:rStyle w:val="libAieChar"/>
          <w:rFonts w:hint="eastAsia"/>
          <w:rtl/>
        </w:rPr>
        <w:t>لِ</w:t>
      </w:r>
      <w:r w:rsidR="001A43B6" w:rsidRPr="00D20288">
        <w:rPr>
          <w:rStyle w:val="libAieChar"/>
          <w:rtl/>
        </w:rPr>
        <w:t xml:space="preserve"> الْمُسَوَّمَهِ وَ الاَْنْعامِ وَ الْحَرْثِ ذلِکَ مَتاعُ الْحَ</w:t>
      </w:r>
      <w:r w:rsidR="001A43B6" w:rsidRPr="00D20288">
        <w:rPr>
          <w:rStyle w:val="libAieChar"/>
          <w:rFonts w:hint="cs"/>
          <w:rtl/>
        </w:rPr>
        <w:t>ی</w:t>
      </w:r>
      <w:r w:rsidR="001A43B6" w:rsidRPr="00D20288">
        <w:rPr>
          <w:rStyle w:val="libAieChar"/>
          <w:rFonts w:hint="eastAsia"/>
          <w:rtl/>
        </w:rPr>
        <w:t>وهِ</w:t>
      </w:r>
      <w:r w:rsidR="001A43B6" w:rsidRPr="00D20288">
        <w:rPr>
          <w:rStyle w:val="libAieChar"/>
          <w:rtl/>
        </w:rPr>
        <w:t xml:space="preserve"> الدُّنْ</w:t>
      </w:r>
      <w:r w:rsidR="001A43B6" w:rsidRPr="00D20288">
        <w:rPr>
          <w:rStyle w:val="libAieChar"/>
          <w:rFonts w:hint="cs"/>
          <w:rtl/>
        </w:rPr>
        <w:t>ی</w:t>
      </w:r>
      <w:r w:rsidR="001A43B6" w:rsidRPr="00D20288">
        <w:rPr>
          <w:rStyle w:val="libAieChar"/>
          <w:rFonts w:hint="eastAsia"/>
          <w:rtl/>
        </w:rPr>
        <w:t>ا</w:t>
      </w:r>
      <w:r w:rsidR="001A43B6" w:rsidRPr="00D20288">
        <w:rPr>
          <w:rStyle w:val="libAieChar"/>
          <w:rtl/>
        </w:rPr>
        <w:t xml:space="preserve"> وَ اللّهُ عِنْدَهُ حُسْنُ الْمَئابِ</w:t>
      </w:r>
      <w:r w:rsidRPr="00D20288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محبّت </w:t>
      </w:r>
      <w:r w:rsidR="001A43B6">
        <w:rPr>
          <w:rFonts w:hint="eastAsia"/>
          <w:rtl/>
          <w:lang w:bidi="fa-IR"/>
        </w:rPr>
        <w:t>امور</w:t>
      </w:r>
      <w:r w:rsidR="001A43B6">
        <w:rPr>
          <w:rtl/>
          <w:lang w:bidi="fa-IR"/>
        </w:rPr>
        <w:t xml:space="preserve"> مادّ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، از زنان و فرزندان و اموال هنگفت از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طلا</w:t>
      </w:r>
      <w:r w:rsidR="001A43B6">
        <w:rPr>
          <w:rtl/>
          <w:lang w:bidi="fa-IR"/>
        </w:rPr>
        <w:t xml:space="preserve"> و نقره و اسب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ممتاز و چهارپا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و زراعت در نظر مردم جلوه داده شده است ( تا در پرتو آن ، آزما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و ترب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شوند ،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)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ها ( در صورت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هدف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نها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آدم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تشک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دهند ، ) سرما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زندگ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پست ( مادّ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) است و سرانجام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( و زندگ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والا و جاو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دان</w:t>
      </w:r>
      <w:r w:rsidR="001A43B6">
        <w:rPr>
          <w:rtl/>
          <w:lang w:bidi="fa-IR"/>
        </w:rPr>
        <w:t xml:space="preserve"> ) ، نزد خدا است .</w:t>
      </w:r>
      <w:r w:rsidR="001A43B6" w:rsidRPr="00D20288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D202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«اسب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ممتاز»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</w:t>
      </w:r>
      <w:r w:rsidR="00D202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واژه</w:t>
      </w:r>
      <w:r>
        <w:rPr>
          <w:rtl/>
          <w:lang w:bidi="fa-IR"/>
        </w:rPr>
        <w:t xml:space="preserve"> «خَ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اسم جمع است وبه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اسب سواران، هردواست، البتّه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مورد بحث منظور، همان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است .کلمه </w:t>
      </w:r>
      <w:r w:rsidR="00D20288" w:rsidRPr="00D20288">
        <w:rPr>
          <w:rStyle w:val="libAlaemChar"/>
          <w:rFonts w:hint="cs"/>
          <w:rtl/>
        </w:rPr>
        <w:t>(</w:t>
      </w:r>
      <w:r w:rsidRPr="00D20288">
        <w:rPr>
          <w:rStyle w:val="libAieChar"/>
          <w:rtl/>
        </w:rPr>
        <w:t>مُسَوَّمَه</w:t>
      </w:r>
      <w:r w:rsidR="00D20288" w:rsidRPr="00D20288">
        <w:rPr>
          <w:rStyle w:val="libAlaemChar"/>
          <w:rFonts w:hint="cs"/>
          <w:rtl/>
        </w:rPr>
        <w:t>)</w:t>
      </w:r>
      <w:r w:rsidR="00D20288">
        <w:rPr>
          <w:rFonts w:hint="cs"/>
          <w:rtl/>
          <w:lang w:bidi="fa-IR"/>
        </w:rPr>
        <w:t>(</w:t>
      </w:r>
      <w:r>
        <w:rPr>
          <w:rtl/>
          <w:lang w:bidi="fa-IR"/>
        </w:rPr>
        <w:t xml:space="preserve"> در اصل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دار است و نشان داشتن آن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برازندگ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اندام و مشخّص بودن چهره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ها و </w:t>
      </w:r>
      <w:r>
        <w:rPr>
          <w:rFonts w:hint="eastAsia"/>
          <w:rtl/>
          <w:lang w:bidi="fa-IR"/>
        </w:rPr>
        <w:t>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جنگ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موردبحث</w:t>
      </w:r>
      <w:r>
        <w:rPr>
          <w:rtl/>
          <w:lang w:bidi="fa-IR"/>
        </w:rPr>
        <w:t xml:space="preserve"> به شش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زاز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مهمّ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عبارتند از؛ زن، فرزند، پول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نقد، مرکب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ممتاز،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دام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استفاده هستند ( اَنْعام ) و زراعت ها ( حَرْث )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ارکان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را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</w:t>
      </w:r>
    </w:p>
    <w:p w:rsidR="001A43B6" w:rsidRPr="00D20288" w:rsidRDefault="00D20288" w:rsidP="00D2028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D20288">
      <w:pPr>
        <w:pStyle w:val="libFootnote0"/>
        <w:rPr>
          <w:rtl/>
          <w:lang w:bidi="fa-IR"/>
        </w:rPr>
      </w:pPr>
      <w:r>
        <w:rPr>
          <w:rtl/>
          <w:lang w:bidi="fa-IR"/>
        </w:rPr>
        <w:t>1- 14 / آل عمران .</w:t>
      </w:r>
    </w:p>
    <w:p w:rsidR="00D20288" w:rsidRDefault="00D20288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D20288">
      <w:pPr>
        <w:pStyle w:val="Heading1"/>
        <w:rPr>
          <w:rtl/>
          <w:lang w:bidi="fa-IR"/>
        </w:rPr>
      </w:pPr>
      <w:bookmarkStart w:id="198" w:name="_Toc264574"/>
      <w:bookmarkStart w:id="199" w:name="_Toc265141"/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bookmarkEnd w:id="198"/>
      <w:bookmarkEnd w:id="19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الجثه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قرآن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 سوره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منزو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گوشه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خداوند کعبه</w:t>
      </w:r>
    </w:p>
    <w:p w:rsidR="001A43B6" w:rsidRDefault="00D20288" w:rsidP="00D20288">
      <w:pPr>
        <w:pStyle w:val="libNormal"/>
        <w:rPr>
          <w:rtl/>
          <w:lang w:bidi="fa-IR"/>
        </w:rPr>
      </w:pPr>
      <w:r w:rsidRPr="00D20288">
        <w:rPr>
          <w:rStyle w:val="libAlaemChar"/>
          <w:rFonts w:hint="cs"/>
          <w:rtl/>
        </w:rPr>
        <w:t>(</w:t>
      </w:r>
      <w:r w:rsidR="001A43B6" w:rsidRPr="00D20288">
        <w:rPr>
          <w:rStyle w:val="libAieChar"/>
          <w:rFonts w:hint="eastAsia"/>
          <w:rtl/>
        </w:rPr>
        <w:t>أَ</w:t>
      </w:r>
      <w:r w:rsidR="001A43B6" w:rsidRPr="00D20288">
        <w:rPr>
          <w:rStyle w:val="libAieChar"/>
          <w:rtl/>
        </w:rPr>
        <w:t xml:space="preserve"> لَمْ تَرَ کَ</w:t>
      </w:r>
      <w:r w:rsidR="001A43B6" w:rsidRPr="00D20288">
        <w:rPr>
          <w:rStyle w:val="libAieChar"/>
          <w:rFonts w:hint="cs"/>
          <w:rtl/>
        </w:rPr>
        <w:t>یْ</w:t>
      </w:r>
      <w:r w:rsidR="001A43B6" w:rsidRPr="00D20288">
        <w:rPr>
          <w:rStyle w:val="libAieChar"/>
          <w:rFonts w:hint="eastAsia"/>
          <w:rtl/>
        </w:rPr>
        <w:t>فَ</w:t>
      </w:r>
      <w:r w:rsidR="001A43B6" w:rsidRPr="00D20288">
        <w:rPr>
          <w:rStyle w:val="libAieChar"/>
          <w:rtl/>
        </w:rPr>
        <w:t xml:space="preserve"> فَعَلَ رَبُّکَ بِأَصْحابِ الْفِ</w:t>
      </w:r>
      <w:r w:rsidR="001A43B6" w:rsidRPr="00D20288">
        <w:rPr>
          <w:rStyle w:val="libAieChar"/>
          <w:rFonts w:hint="cs"/>
          <w:rtl/>
        </w:rPr>
        <w:t>ی</w:t>
      </w:r>
      <w:r w:rsidR="001A43B6" w:rsidRPr="00D20288">
        <w:rPr>
          <w:rStyle w:val="libAieChar"/>
          <w:rFonts w:hint="eastAsia"/>
          <w:rtl/>
        </w:rPr>
        <w:t>لِ</w:t>
      </w:r>
      <w:r w:rsidRPr="00D20288">
        <w:rPr>
          <w:rStyle w:val="libAlaemChar"/>
          <w:rFonts w:hint="cs"/>
          <w:rtl/>
        </w:rPr>
        <w:t>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پرودگارت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لداران</w:t>
      </w:r>
      <w:r>
        <w:rPr>
          <w:rtl/>
          <w:lang w:bidi="fa-IR"/>
        </w:rPr>
        <w:t xml:space="preserve"> چه کرد؟!</w:t>
      </w:r>
      <w:r w:rsidRPr="00D20288">
        <w:rPr>
          <w:rStyle w:val="libFootnotenumChar"/>
          <w:rtl/>
        </w:rPr>
        <w:t>(1)</w:t>
      </w:r>
    </w:p>
    <w:p w:rsidR="001A43B6" w:rsidRDefault="001A43B6" w:rsidP="00D202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واژه</w:t>
      </w:r>
      <w:r>
        <w:rPr>
          <w:rtl/>
          <w:lang w:bidi="fa-IR"/>
        </w:rPr>
        <w:t xml:space="preserve"> «ف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اسم جنس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منظور از آن، «ف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ها» است، 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باور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دانشمندان در سال ولادت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20288" w:rsidRPr="00D20288">
        <w:rPr>
          <w:rStyle w:val="libAlaemChar"/>
          <w:rFonts w:eastAsiaTheme="minorHAnsi"/>
          <w:rtl/>
        </w:rPr>
        <w:t>صلى‌الله‌عليه‌وآله</w:t>
      </w:r>
      <w:r w:rsidR="00D20288" w:rsidRPr="00FD5F06">
        <w:rPr>
          <w:rFonts w:eastAsiaTheme="minorHAnsi"/>
          <w:rtl/>
        </w:rPr>
        <w:t xml:space="preserve"> </w:t>
      </w:r>
      <w:r>
        <w:rPr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داد، و حادثه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آور بود که آن سال را</w:t>
      </w:r>
    </w:p>
    <w:p w:rsidR="001A43B6" w:rsidRPr="00445A35" w:rsidRDefault="00445A35" w:rsidP="00445A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1A43B6" w:rsidRDefault="001A43B6" w:rsidP="00445A35">
      <w:pPr>
        <w:pStyle w:val="libFootnote0"/>
        <w:rPr>
          <w:rtl/>
          <w:lang w:bidi="fa-IR"/>
        </w:rPr>
      </w:pPr>
      <w:r>
        <w:rPr>
          <w:rtl/>
          <w:lang w:bidi="fa-IR"/>
        </w:rPr>
        <w:t>1- 1 /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.</w:t>
      </w:r>
    </w:p>
    <w:p w:rsidR="001A43B6" w:rsidRDefault="00445A3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«عام</w:t>
      </w:r>
      <w:r w:rsidR="001A43B6">
        <w:rPr>
          <w:rtl/>
          <w:lang w:bidi="fa-IR"/>
        </w:rPr>
        <w:t xml:space="preserve"> الف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ل»</w:t>
      </w:r>
      <w:r w:rsidR="001A43B6">
        <w:rPr>
          <w:rtl/>
          <w:lang w:bidi="fa-IR"/>
        </w:rPr>
        <w:t xml:space="preserve"> نام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دند</w:t>
      </w:r>
      <w:r w:rsidR="001A43B6">
        <w:rPr>
          <w:rtl/>
          <w:lang w:bidi="fa-IR"/>
        </w:rPr>
        <w:t xml:space="preserve"> و مبدأ تار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خ</w:t>
      </w:r>
      <w:r w:rsidR="001A43B6">
        <w:rPr>
          <w:rtl/>
          <w:lang w:bidi="fa-IR"/>
        </w:rPr>
        <w:t xml:space="preserve"> عرب شناخته شد.</w:t>
      </w:r>
      <w:r w:rsidR="001A43B6" w:rsidRPr="00445A35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گوش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 w:rsidR="00445A3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بزرگ است چون آنها را خنک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در مناطق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گرم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آنها گوش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تا خود را خنک کنند.</w:t>
      </w:r>
      <w:r w:rsidRPr="00445A35">
        <w:rPr>
          <w:rStyle w:val="libFootnotenumChar"/>
          <w:rtl/>
        </w:rPr>
        <w:t>(2)</w:t>
      </w:r>
    </w:p>
    <w:p w:rsidR="001A43B6" w:rsidRPr="00445A35" w:rsidRDefault="00445A35" w:rsidP="00445A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445A35">
      <w:pPr>
        <w:pStyle w:val="libFootnote0"/>
        <w:rPr>
          <w:rtl/>
          <w:lang w:bidi="fa-IR"/>
        </w:rPr>
      </w:pPr>
      <w:r>
        <w:rPr>
          <w:rtl/>
          <w:lang w:bidi="fa-IR"/>
        </w:rPr>
        <w:t>1- بحار الانوار، ج 15، ص 145 130؛ بلوغ الارب، ج 1، ص 263 250؛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ابن هشام، ج 1، ص 63 38؛ کامل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1، ص 264 260.</w:t>
      </w:r>
    </w:p>
    <w:p w:rsidR="001A43B6" w:rsidRDefault="001A43B6" w:rsidP="00445A3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ترجمه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هشتم، سال 82، نشر افق .</w:t>
      </w:r>
    </w:p>
    <w:p w:rsidR="00445A35" w:rsidRDefault="00445A3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200" w:name="_Toc264575"/>
      <w:bookmarkStart w:id="201" w:name="_Toc265142"/>
      <w:r>
        <w:rPr>
          <w:rtl/>
        </w:rPr>
        <w:t>اَباب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00"/>
      <w:bookmarkEnd w:id="20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است که در قرآن در سوره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 نام آن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حمله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سواران حبش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مکه مکرمه و بازگشت (ابرهه) رهبر شکست خورده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که سپاه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انش</w:t>
      </w:r>
      <w:r>
        <w:rPr>
          <w:rtl/>
          <w:lang w:bidi="fa-IR"/>
        </w:rPr>
        <w:t xml:space="preserve"> به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ممکن نابود شدند، ذکر شده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02" w:name="_Toc264576"/>
      <w:bookmarkStart w:id="203" w:name="_Toc265143"/>
      <w:r>
        <w:rPr>
          <w:rFonts w:hint="eastAsia"/>
          <w:rtl/>
        </w:rPr>
        <w:t>داستان</w:t>
      </w:r>
      <w:r>
        <w:rPr>
          <w:rtl/>
        </w:rPr>
        <w:t xml:space="preserve"> اصحاب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02"/>
      <w:bookmarkEnd w:id="203"/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ذونواس » پادشاه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،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نجران را که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، تحت شکنجه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قرار داد ، تا از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بازگردند .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بزرگ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 دوس »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جان سالم به دربرد و خود را به «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روم » که بر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بود 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ماجرا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شرح داد . از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آنجا</w:t>
      </w:r>
      <w:r>
        <w:rPr>
          <w:rtl/>
          <w:lang w:bidi="fa-IR"/>
        </w:rPr>
        <w:t xml:space="preserve"> که فاصله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« روم » و 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»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 ، «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»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«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سلطان حبشه نوشت ، تا انتقام نصارا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نجران را از « ذونواس »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نامه را با همان شخص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.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بالغ بر هفتادهزار نفر به فرمانده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 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» روانه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کرد . ( ابرهه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فرماندهان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سپاه بود ) . « ذونواس » شکست خورد و « 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» حکمران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شد،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ابرهه بر ضد او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 و او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 وبرجا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نشست . خبر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به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 او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ابرهه را سرکوب کند . ابرهه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خود موها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را تراش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به نشانه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کامل نزد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و اعلام وفادار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. 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پُست خود ابقاء نمود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ابرهه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خوش خدمت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برپاکرد که مانند آن درآن زمان در کره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نداشت و به دنبال آن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مردم شبه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عربستان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کعبه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فراخواند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آنجا را کانون حج عرب سازد و مرکز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مهم مکه را به آنجا منتقل کند 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مبلغان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اطراف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عرب و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حجاز فرستاد . اعراب که سخت به مکه و کعب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علاقه داشتند و آن را از آثار بزرگ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، احساس خطر کردند . طبق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آمدند و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را آتش زدند و طبق نقل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آلوده و ملوَّث ساختند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دعوت بزرگ ، عکس العمل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نشان دادن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معبد ابرهه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اعتبار کردند . ابرهه سخت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خانه کعبه را به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سازد تا هم انتقام گرفته باشد و هم عرب را متوجه معبد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.</w:t>
      </w:r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لش</w:t>
      </w:r>
      <w:r w:rsidR="00445A35">
        <w:rPr>
          <w:rFonts w:hint="cs"/>
          <w:rtl/>
          <w:lang w:bidi="fa-IR"/>
        </w:rPr>
        <w:t>ک</w:t>
      </w:r>
      <w:r>
        <w:rPr>
          <w:rtl/>
          <w:lang w:bidi="fa-IR"/>
        </w:rPr>
        <w:t>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سوارانش از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، عازم مکه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مکه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تا شتران و اموال اهل مکه را به غارت برند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شتر از عبدالمطلب غارت شد . ابرهه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داخل مکه فرستاد و به او گفت بزرگ مکه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و به او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ابرهه پادشاه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ام ، تنها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کعبه را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کنم ، اگر شما دست به جنگ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خونتان ندارم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فرستاده</w:t>
      </w:r>
      <w:r>
        <w:rPr>
          <w:rtl/>
          <w:lang w:bidi="fa-IR"/>
        </w:rPr>
        <w:t xml:space="preserve"> ابرهه وارد مکه شد و از ر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مکه جستجوکرد،همه عبدالمطلب را به او نشان دادند، ماجرا را نزد عبدالمطلب بازگو کرد، عبدالمطلب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 : ما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جنگ با شما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اما خانه کعبه را خداوند خودش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فرستاده</w:t>
      </w:r>
      <w:r>
        <w:rPr>
          <w:rtl/>
          <w:lang w:bidi="fa-IR"/>
        </w:rPr>
        <w:t xml:space="preserve"> ابرهه به عبدالمطلب گفت 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من نزد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عبدالمطلب وارد بر ابرهه شد ، او سخت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قامت بلند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جذاب و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ابهت</w:t>
      </w:r>
      <w:r>
        <w:rPr>
          <w:rtl/>
          <w:lang w:bidi="fa-IR"/>
        </w:rPr>
        <w:t xml:space="preserve"> فوق العاده عبدالمطلب قرارگرفت ، تا آنجا که ابرهه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احترام او از جا برخاست 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 و عبدالمطلب را درکنار دست خود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او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در کنار خود بنشاند ، سپس به مترجمش گفت : از او بپرس حاجت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؟ مترجم گفت :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شتر از من را به غارت برده اند ، دستور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اموالم را بازگردانند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ابرهه</w:t>
      </w:r>
      <w:r>
        <w:rPr>
          <w:rtl/>
          <w:lang w:bidi="fa-IR"/>
        </w:rPr>
        <w:t xml:space="preserve"> سخت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تقاضا متعجب شد و به مترجمش گفت : به او بگو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،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 در دلم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که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درنظرم</w:t>
      </w:r>
      <w:r>
        <w:rPr>
          <w:rtl/>
          <w:lang w:bidi="fa-IR"/>
        </w:rPr>
        <w:t xml:space="preserve"> کوچک 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 تو درباره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شترت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اما درباره کعبه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 و اجداد تو است و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ام ، مطلقا سخن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؟ عبدالمطلب گفت : « اَنَا رَبُّ الاِْبِلِ وَ اَنَّ لِلْبَ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رَبّا سَ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مْنَعُهُ»</w:t>
      </w:r>
      <w:r>
        <w:rPr>
          <w:rtl/>
          <w:lang w:bidi="fa-IR"/>
        </w:rPr>
        <w:t xml:space="preserve"> من صاحب شترانم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خانه صاحب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ارد</w:t>
      </w:r>
      <w:r>
        <w:rPr>
          <w:rtl/>
          <w:lang w:bidi="fa-IR"/>
        </w:rPr>
        <w:t xml:space="preserve"> که از آن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». (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ابرهه را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تکان</w:t>
      </w:r>
      <w:r>
        <w:rPr>
          <w:rtl/>
          <w:lang w:bidi="fa-IR"/>
        </w:rPr>
        <w:t xml:space="preserve"> داد و در فکر فرو رفت )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عبدالمطلب</w:t>
      </w:r>
      <w:r>
        <w:rPr>
          <w:rtl/>
          <w:lang w:bidi="fa-IR"/>
        </w:rPr>
        <w:t xml:space="preserve"> به مکه آمد و به مردم اطلاع داد که به کوه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پناهنده شوند و خودش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خانه کعبه آمد تا دعا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طلبد ، دست در حلقه در خانه کعبه کرد و اشعار معروفش را خواند : « خداوندا ! هر کس از </w:t>
      </w:r>
      <w:r>
        <w:rPr>
          <w:rtl/>
          <w:lang w:bidi="fa-IR"/>
        </w:rPr>
        <w:lastRenderedPageBreak/>
        <w:t>خانواده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دفاع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ساکنان حرم امنت دفاع کن و امروز ساکنان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حرم را بر آل 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عبادت کنندگانش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 » . سپس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عبدالمطلب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مکه آمد و در آنجا با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پناه گرفت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فرزندانش دستور داد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کوه ابوقب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برود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چه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فرزندش</w:t>
      </w:r>
      <w:r>
        <w:rPr>
          <w:rtl/>
          <w:lang w:bidi="fa-IR"/>
        </w:rPr>
        <w:t xml:space="preserve"> به سرعت نزد پدر آمد و گفت : پدر ! 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(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احمر )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عبدالمطلب خرسند شد ، صدا زد : «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! به منزل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بازگرد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نصرت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آمد 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کسو</w:t>
      </w:r>
      <w:r>
        <w:rPr>
          <w:rtl/>
          <w:lang w:bidi="fa-IR"/>
        </w:rPr>
        <w:t xml:space="preserve"> 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ابرهه سوار بر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معروفش که « محمود » نام داشت ، با لش</w:t>
      </w:r>
      <w:r w:rsidR="00445A35">
        <w:rPr>
          <w:rFonts w:hint="cs"/>
          <w:rtl/>
          <w:lang w:bidi="fa-IR"/>
        </w:rPr>
        <w:t>کر</w:t>
      </w:r>
      <w:r>
        <w:rPr>
          <w:rtl/>
          <w:lang w:bidi="fa-IR"/>
        </w:rPr>
        <w:t xml:space="preserve"> انبوهش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درهم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کعبه از کوه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مکه شد 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بر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خود فشار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،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او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گرداندند ، به </w:t>
      </w:r>
      <w:r>
        <w:rPr>
          <w:rFonts w:hint="eastAsia"/>
          <w:rtl/>
          <w:lang w:bidi="fa-IR"/>
        </w:rPr>
        <w:t>سرعت</w:t>
      </w:r>
      <w:r>
        <w:rPr>
          <w:rtl/>
          <w:lang w:bidi="fa-IR"/>
        </w:rPr>
        <w:t xml:space="preserve">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ابرهه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</w:t>
      </w:r>
      <w:r w:rsidR="00445A3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سخت</w:t>
      </w:r>
      <w:r>
        <w:rPr>
          <w:rtl/>
          <w:lang w:bidi="fa-IR"/>
        </w:rPr>
        <w:t xml:space="preserve"> متعجب شد و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فرو رفت 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پرندگان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، همانند پرستوها 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سه عدد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با خود همراه داشت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منقار و دو تا در پنجه ها 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به اندازه نخود .</w:t>
      </w:r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رابر سر لش</w:t>
      </w:r>
      <w:r w:rsidR="00445A35">
        <w:rPr>
          <w:rFonts w:hint="cs"/>
          <w:rtl/>
          <w:lang w:bidi="fa-IR"/>
        </w:rPr>
        <w:t>ک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ابرهه فرور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و به هرکدام از آنها که اصابت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، هلاک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 : سنگر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به هر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، سوراخ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طرف مقابل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.</w:t>
      </w:r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وحشت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برتمام لش</w:t>
      </w:r>
      <w:r w:rsidR="00445A35">
        <w:rPr>
          <w:rFonts w:hint="cs"/>
          <w:rtl/>
          <w:lang w:bidi="fa-IR"/>
        </w:rPr>
        <w:t>ک</w:t>
      </w:r>
      <w:r>
        <w:rPr>
          <w:rtl/>
          <w:lang w:bidi="fa-IR"/>
        </w:rPr>
        <w:t>ر ابرهه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افکند، آنها که زنده مانده بودند ، پا به فرار گذاشتند و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را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بازگردند ، ول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وسط جاده مانند برگ خزان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ابرهه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زمورداصابت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شد و مجروح گشت و او را به «صنعا»</w:t>
      </w:r>
    </w:p>
    <w:p w:rsidR="001A43B6" w:rsidRDefault="00445A3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1A43B6">
        <w:rPr>
          <w:rtl/>
          <w:lang w:bidi="fa-IR"/>
        </w:rPr>
        <w:t>( پا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تخت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من</w:t>
      </w:r>
      <w:r w:rsidR="001A43B6">
        <w:rPr>
          <w:rtl/>
          <w:lang w:bidi="fa-IR"/>
        </w:rPr>
        <w:t xml:space="preserve"> ) بازگرداندند و در آنجا چشم از دن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پوش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. بعض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گفته اند اول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بار که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حصبه و آبله در سرزم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عرب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شد ، آن سال بود .</w:t>
      </w:r>
    </w:p>
    <w:p w:rsidR="001A43B6" w:rsidRDefault="001A43B6" w:rsidP="00445A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ابرهه با خود آورده بود 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« محمود »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دوازده نوشته اند . و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مطابق مشهور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اکرم </w:t>
      </w:r>
      <w:r w:rsidR="00445A35" w:rsidRPr="00445A35">
        <w:rPr>
          <w:rStyle w:val="libAlaemChar"/>
          <w:rFonts w:eastAsiaTheme="minorHAnsi"/>
          <w:rtl/>
        </w:rPr>
        <w:t>صلى‌الله‌عليه‌وآله</w:t>
      </w:r>
      <w:r w:rsidR="00445A35" w:rsidRPr="00FD5F06">
        <w:rPr>
          <w:rFonts w:eastAsiaTheme="minorHAnsi"/>
          <w:rtl/>
        </w:rPr>
        <w:t xml:space="preserve"> </w:t>
      </w:r>
      <w:r>
        <w:rPr>
          <w:rtl/>
          <w:lang w:bidi="fa-IR"/>
        </w:rPr>
        <w:t xml:space="preserve">تولد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جهان به نور وجودش روشن شد و لذا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معتقدند که 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، ر</w:t>
      </w:r>
      <w:r>
        <w:rPr>
          <w:rFonts w:hint="eastAsia"/>
          <w:rtl/>
          <w:lang w:bidi="fa-IR"/>
        </w:rPr>
        <w:t>ابطه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است. به هرحال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حادثه بزرگ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آن سال را « عام 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» ( سال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)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مبدأ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عرب شد</w:t>
      </w:r>
      <w:r w:rsidRPr="00445A35">
        <w:rPr>
          <w:rStyle w:val="libFootnotenumChar"/>
          <w:rtl/>
        </w:rPr>
        <w:t>(1)</w:t>
      </w:r>
    </w:p>
    <w:p w:rsidR="001A43B6" w:rsidRPr="00445A35" w:rsidRDefault="00445A35" w:rsidP="00445A3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445A35">
      <w:pPr>
        <w:pStyle w:val="libFootnote0"/>
        <w:rPr>
          <w:rtl/>
          <w:lang w:bidi="fa-IR"/>
        </w:rPr>
      </w:pPr>
      <w:r>
        <w:rPr>
          <w:rtl/>
          <w:lang w:bidi="fa-IR"/>
        </w:rPr>
        <w:t>1- محمدب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رجوان</w:t>
      </w:r>
      <w:r>
        <w:rPr>
          <w:rtl/>
          <w:lang w:bidi="fa-IR"/>
        </w:rPr>
        <w:t xml:space="preserve"> ،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جلد 27 ، صفحه 220 .</w:t>
      </w:r>
    </w:p>
    <w:p w:rsidR="00445A35" w:rsidRDefault="00445A3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204" w:name="_Toc264577"/>
      <w:bookmarkStart w:id="205" w:name="_Toc265144"/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(بوز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شامپانزه)</w:t>
      </w:r>
      <w:bookmarkEnd w:id="204"/>
      <w:bookmarkEnd w:id="20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اَلْقِرَدَه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و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و نام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3 بار در قرآن آمده است. (65 / بقره) (60 / مائده) (166 / اعراف)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قِرَدَه</w:t>
      </w:r>
      <w:r>
        <w:rPr>
          <w:rtl/>
          <w:lang w:bidi="fa-IR"/>
        </w:rPr>
        <w:t xml:space="preserve"> در قرآن به منظور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کار رفته است که از راه درست و راست منحرف شده اند و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آنان غضب کرده . بوز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آنها در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 همان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نزد پرورش دهندگان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بازها و دوره گردها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رقص و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شاد</w:t>
      </w:r>
      <w:r>
        <w:rPr>
          <w:rFonts w:hint="eastAsia"/>
          <w:rtl/>
          <w:lang w:bidi="fa-IR"/>
        </w:rPr>
        <w:t>کردن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عطاخواستن و تملّق و ... مورد استفاده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در قرآن دو صفت قِرَدَه</w:t>
      </w:r>
      <w:r w:rsidRPr="00B979A7">
        <w:rPr>
          <w:rStyle w:val="libFootnotenumChar"/>
          <w:rtl/>
        </w:rPr>
        <w:t>(1)</w:t>
      </w:r>
      <w:r>
        <w:rPr>
          <w:rtl/>
          <w:lang w:bidi="fa-IR"/>
        </w:rPr>
        <w:t xml:space="preserve"> و خناز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Pr="00B979A7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مقارن شده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و منکران ذکر شده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B979A7">
        <w:rPr>
          <w:lang w:bidi="fa-IR"/>
        </w:rPr>
        <w:t xml:space="preserve"> </w:t>
      </w:r>
      <w:r>
        <w:rPr>
          <w:rtl/>
          <w:lang w:bidi="fa-IR"/>
        </w:rPr>
        <w:t>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B979A7">
        <w:rPr>
          <w:lang w:bidi="fa-IR"/>
        </w:rPr>
        <w:t xml:space="preserve"> </w:t>
      </w:r>
      <w:r>
        <w:rPr>
          <w:rtl/>
          <w:lang w:bidi="fa-IR"/>
        </w:rPr>
        <w:t>- خوکان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شباهت رابه انسان داردوبهترازد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اوراتقل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B979A7">
        <w:rPr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گور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06" w:name="_Toc264578"/>
      <w:bookmarkStart w:id="207" w:name="_Toc265145"/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ها</w:t>
      </w:r>
      <w:bookmarkEnd w:id="206"/>
      <w:bookmarkEnd w:id="207"/>
    </w:p>
    <w:p w:rsidR="00B979A7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ها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. حرکات بدن و حالات چهره هرکدام مفهوم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</w:t>
      </w:r>
    </w:p>
    <w:p w:rsidR="001A43B6" w:rsidRDefault="00B979A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208" w:name="_Toc264579"/>
      <w:bookmarkStart w:id="209" w:name="_Toc265146"/>
      <w:r>
        <w:rPr>
          <w:rFonts w:hint="eastAsia"/>
          <w:rtl/>
        </w:rPr>
        <w:t>زبان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ها</w:t>
      </w:r>
      <w:bookmarkEnd w:id="208"/>
      <w:bookmarkEnd w:id="209"/>
    </w:p>
    <w:p w:rsidR="001A43B6" w:rsidRDefault="001A43B6" w:rsidP="00B979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حالات</w:t>
      </w:r>
      <w:r>
        <w:rPr>
          <w:rtl/>
          <w:lang w:bidi="fa-IR"/>
        </w:rPr>
        <w:t xml:space="preserve"> گوناگون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ها ، احساسات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مثلاً چهره</w:t>
      </w:r>
      <w:r w:rsidR="00B979A7">
        <w:rPr>
          <w:lang w:bidi="fa-IR"/>
        </w:rPr>
        <w:t xml:space="preserve"> </w:t>
      </w:r>
      <w:r>
        <w:rPr>
          <w:rFonts w:hint="eastAsia"/>
          <w:rtl/>
          <w:lang w:bidi="fa-IR"/>
        </w:rPr>
        <w:t>خندان</w:t>
      </w:r>
      <w:r>
        <w:rPr>
          <w:rtl/>
          <w:lang w:bidi="fa-IR"/>
        </w:rPr>
        <w:t xml:space="preserve"> و متعجّب و معترض و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اِبراز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دستشان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مقابل دراز کرده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 را در آغوش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</w:t>
      </w:r>
    </w:p>
    <w:p w:rsidR="001A43B6" w:rsidRDefault="00B979A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210" w:name="_Toc264580"/>
      <w:bookmarkStart w:id="211" w:name="_Toc265147"/>
      <w:r>
        <w:rPr>
          <w:rFonts w:hint="eastAsia"/>
          <w:rtl/>
        </w:rPr>
        <w:t>خوردن</w:t>
      </w:r>
      <w:r>
        <w:rPr>
          <w:rtl/>
        </w:rPr>
        <w:t xml:space="preserve"> گوشت چه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Fonts w:hint="cs"/>
          <w:rtl/>
        </w:rPr>
        <w:t>ی</w:t>
      </w:r>
      <w:r>
        <w:rPr>
          <w:rtl/>
        </w:rPr>
        <w:t xml:space="preserve"> حرام است ؟</w:t>
      </w:r>
      <w:bookmarkEnd w:id="210"/>
      <w:bookmarkEnd w:id="211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خوردن</w:t>
      </w:r>
      <w:r>
        <w:rPr>
          <w:rtl/>
          <w:lang w:bidi="fa-IR"/>
        </w:rPr>
        <w:t xml:space="preserve"> گوشت خوک و سگ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هنگام ذبح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نام خدا ذبح شوند حرام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هنگام ذبح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 تا خوردن گوشت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حلال شود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خوردن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خفه شده حلال است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مُنْخَنِقَه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 فشار خفه اش کرده باشند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سمان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خفه شود و خوردن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که خفه کرده اند حرام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اَلْمَوْقُوذَه</w:t>
      </w:r>
    </w:p>
    <w:p w:rsidR="001A43B6" w:rsidRDefault="001A43B6" w:rsidP="00B979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موقوذه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ضرب چوب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 w:rsidR="00B979A7">
        <w:rPr>
          <w:lang w:bidi="fa-IR"/>
        </w:rPr>
        <w:t xml:space="preserve"> </w:t>
      </w:r>
      <w:r>
        <w:rPr>
          <w:rFonts w:hint="eastAsia"/>
          <w:rtl/>
          <w:lang w:bidi="fa-IR"/>
        </w:rPr>
        <w:t>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خوردن گوشت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اَلْمُتَرَدِّ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متردّ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کوه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سقوط 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چاه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خوردن گوشت آن حرام است 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قبل از آن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ذبح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سر ببرند آن وقت حلال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اَلنَّط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حَه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ضرب شاخ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گوشت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حرام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اَلسَّبُع</w:t>
      </w:r>
    </w:p>
    <w:p w:rsidR="001A43B6" w:rsidRDefault="001A43B6" w:rsidP="001A43B6">
      <w:pPr>
        <w:pStyle w:val="libNormal"/>
        <w:rPr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درنده و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شکار شود و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حرام است .</w:t>
      </w:r>
    </w:p>
    <w:p w:rsidR="00B979A7" w:rsidRDefault="00B979A7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گوشت</w:t>
      </w:r>
      <w:r>
        <w:rPr>
          <w:rtl/>
          <w:lang w:bidi="fa-IR"/>
        </w:rPr>
        <w:t xml:space="preserve"> 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تَه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خوردن</w:t>
      </w:r>
      <w:r>
        <w:rPr>
          <w:rtl/>
          <w:lang w:bidi="fa-IR"/>
        </w:rPr>
        <w:t xml:space="preserve"> گوشت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اثر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حرام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خورد . مثلاً اگر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اثر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گوشت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خورد و حرام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نمازخواندن</w:t>
      </w:r>
      <w:r>
        <w:rPr>
          <w:rtl/>
          <w:lang w:bidi="fa-IR"/>
        </w:rPr>
        <w:t xml:space="preserve"> برپوستِ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حرام گوشت</w:t>
      </w:r>
    </w:p>
    <w:p w:rsidR="001A43B6" w:rsidRDefault="001A43B6" w:rsidP="00B979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نماز</w:t>
      </w:r>
      <w:r>
        <w:rPr>
          <w:rtl/>
          <w:lang w:bidi="fa-IR"/>
        </w:rPr>
        <w:t xml:space="preserve"> خواندن بر پوستِ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واناتِ</w:t>
      </w:r>
      <w:r>
        <w:rPr>
          <w:rtl/>
          <w:lang w:bidi="fa-IR"/>
        </w:rPr>
        <w:t xml:space="preserve"> حرام گوشت باطل است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 پوست</w:t>
      </w:r>
      <w:r w:rsidR="00B979A7">
        <w:rPr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نماز گذارد .</w:t>
      </w:r>
    </w:p>
    <w:p w:rsidR="001A43B6" w:rsidRDefault="00B979A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212" w:name="_Toc264581"/>
      <w:bookmarkStart w:id="213" w:name="_Toc265148"/>
      <w:r>
        <w:rPr>
          <w:rFonts w:hint="eastAsia"/>
          <w:rtl/>
        </w:rPr>
        <w:t>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منافع آنها</w:t>
      </w:r>
      <w:bookmarkEnd w:id="212"/>
      <w:bookmarkEnd w:id="213"/>
    </w:p>
    <w:p w:rsidR="001A43B6" w:rsidRDefault="00B979A7" w:rsidP="00B979A7">
      <w:pPr>
        <w:pStyle w:val="libNormal"/>
        <w:rPr>
          <w:rtl/>
          <w:lang w:bidi="fa-IR"/>
        </w:rPr>
      </w:pPr>
      <w:r>
        <w:rPr>
          <w:rStyle w:val="libAlaemChar"/>
          <w:rFonts w:hint="cs"/>
          <w:rtl/>
        </w:rPr>
        <w:t>(</w:t>
      </w:r>
      <w:r w:rsidR="001A43B6" w:rsidRPr="00B979A7">
        <w:rPr>
          <w:rStyle w:val="libAieChar"/>
          <w:rFonts w:hint="eastAsia"/>
          <w:rtl/>
        </w:rPr>
        <w:t>وَ</w:t>
      </w:r>
      <w:r w:rsidR="001A43B6" w:rsidRPr="00B979A7">
        <w:rPr>
          <w:rStyle w:val="libAieChar"/>
          <w:rtl/>
        </w:rPr>
        <w:t xml:space="preserve"> اللّهُ جَعَلَ لَکُم مِن بُ</w:t>
      </w:r>
      <w:r w:rsidR="001A43B6" w:rsidRPr="00B979A7">
        <w:rPr>
          <w:rStyle w:val="libAieChar"/>
          <w:rFonts w:hint="cs"/>
          <w:rtl/>
        </w:rPr>
        <w:t>یُ</w:t>
      </w:r>
      <w:r w:rsidR="001A43B6" w:rsidRPr="00B979A7">
        <w:rPr>
          <w:rStyle w:val="libAieChar"/>
          <w:rFonts w:hint="eastAsia"/>
          <w:rtl/>
        </w:rPr>
        <w:t>وتِکُم</w:t>
      </w:r>
      <w:r w:rsidR="001A43B6" w:rsidRPr="00B979A7">
        <w:rPr>
          <w:rStyle w:val="libAieChar"/>
          <w:rtl/>
        </w:rPr>
        <w:t xml:space="preserve"> سَکَنا وَ جَعَلَ لَکُم مِن جُلُودِ الاَْنْعامِ بُ</w:t>
      </w:r>
      <w:r w:rsidR="001A43B6" w:rsidRPr="00B979A7">
        <w:rPr>
          <w:rStyle w:val="libAieChar"/>
          <w:rFonts w:hint="cs"/>
          <w:rtl/>
        </w:rPr>
        <w:t>یُ</w:t>
      </w:r>
      <w:r w:rsidR="001A43B6" w:rsidRPr="00B979A7">
        <w:rPr>
          <w:rStyle w:val="libAieChar"/>
          <w:rFonts w:hint="eastAsia"/>
          <w:rtl/>
        </w:rPr>
        <w:t>وتا</w:t>
      </w:r>
      <w:r w:rsidR="001A43B6" w:rsidRPr="00B979A7">
        <w:rPr>
          <w:rStyle w:val="libAieChar"/>
          <w:rtl/>
        </w:rPr>
        <w:t xml:space="preserve"> تَسْتَخِفُّونَها </w:t>
      </w:r>
      <w:r w:rsidR="001A43B6" w:rsidRPr="00B979A7">
        <w:rPr>
          <w:rStyle w:val="libAieChar"/>
          <w:rFonts w:hint="cs"/>
          <w:rtl/>
        </w:rPr>
        <w:t>یَ</w:t>
      </w:r>
      <w:r w:rsidR="001A43B6" w:rsidRPr="00B979A7">
        <w:rPr>
          <w:rStyle w:val="libAieChar"/>
          <w:rFonts w:hint="eastAsia"/>
          <w:rtl/>
        </w:rPr>
        <w:t>وْمَ</w:t>
      </w:r>
      <w:r w:rsidR="001A43B6" w:rsidRPr="00B979A7">
        <w:rPr>
          <w:rStyle w:val="libAieChar"/>
          <w:rtl/>
        </w:rPr>
        <w:t xml:space="preserve"> ظَعْنِکُم وَ </w:t>
      </w:r>
      <w:r w:rsidR="001A43B6" w:rsidRPr="00B979A7">
        <w:rPr>
          <w:rStyle w:val="libAieChar"/>
          <w:rFonts w:hint="cs"/>
          <w:rtl/>
        </w:rPr>
        <w:t>یَ</w:t>
      </w:r>
      <w:r w:rsidR="001A43B6" w:rsidRPr="00B979A7">
        <w:rPr>
          <w:rStyle w:val="libAieChar"/>
          <w:rFonts w:hint="eastAsia"/>
          <w:rtl/>
        </w:rPr>
        <w:t>وْمَ</w:t>
      </w:r>
      <w:r w:rsidR="001A43B6" w:rsidRPr="00B979A7">
        <w:rPr>
          <w:rStyle w:val="libAieChar"/>
          <w:rtl/>
        </w:rPr>
        <w:t xml:space="preserve"> اِقامَتِکُم وَ مِنْ اَصْوافِها وَ اَوْبارِها وَ اَشْعارِها اَثاثا وَ مَتاعا اِل</w:t>
      </w:r>
      <w:r w:rsidR="001A43B6" w:rsidRPr="00B979A7">
        <w:rPr>
          <w:rStyle w:val="libAieChar"/>
          <w:rFonts w:hint="cs"/>
          <w:rtl/>
        </w:rPr>
        <w:t>ی</w:t>
      </w:r>
      <w:r w:rsidR="001A43B6" w:rsidRPr="00B979A7">
        <w:rPr>
          <w:rStyle w:val="libAieChar"/>
          <w:rtl/>
        </w:rPr>
        <w:t xml:space="preserve"> ح</w:t>
      </w:r>
      <w:r w:rsidR="001A43B6" w:rsidRPr="00B979A7">
        <w:rPr>
          <w:rStyle w:val="libAieChar"/>
          <w:rFonts w:hint="cs"/>
          <w:rtl/>
        </w:rPr>
        <w:t>ی</w:t>
      </w:r>
      <w:r w:rsidR="001A43B6" w:rsidRPr="00B979A7">
        <w:rPr>
          <w:rStyle w:val="libAieChar"/>
          <w:rFonts w:hint="eastAsia"/>
          <w:rtl/>
        </w:rPr>
        <w:t>نٍ</w:t>
      </w:r>
      <w:r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و خدا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شمااز خانه ها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تان</w:t>
      </w:r>
      <w:r w:rsidR="001A43B6">
        <w:rPr>
          <w:rtl/>
          <w:lang w:bidi="fa-IR"/>
        </w:rPr>
        <w:t xml:space="preserve"> مح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سکونت ( و آرامش ) قرار داد و از پوست چهارپا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شما خانه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قرارداد که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کوچ کردن و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روز</w:t>
      </w:r>
      <w:r w:rsidR="001A43B6">
        <w:rPr>
          <w:rtl/>
          <w:lang w:bidi="fa-IR"/>
        </w:rPr>
        <w:t xml:space="preserve"> اقامتتان به آسان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آن ها را جابه جا کن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و از پشم و کرک و مو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ها اثاث و متاع ( وسا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</w:t>
      </w:r>
      <w:r w:rsidR="001A43B6">
        <w:rPr>
          <w:rtl/>
          <w:lang w:bidi="fa-IR"/>
        </w:rPr>
        <w:t xml:space="preserve"> مختلف زندگ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) تا زمان مع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قرارداد .</w:t>
      </w:r>
      <w:r w:rsidR="001A43B6" w:rsidRPr="00B979A7">
        <w:rPr>
          <w:rStyle w:val="libFootnotenumChar"/>
          <w:rtl/>
        </w:rPr>
        <w:t>(1)</w:t>
      </w:r>
    </w:p>
    <w:p w:rsidR="001A43B6" w:rsidRDefault="001A43B6" w:rsidP="00B979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در رابطه با استفاده و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گوناگون از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 گفته</w:t>
      </w:r>
      <w:r w:rsidR="00B979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. مثلاً کلمه شَعر که جمع آن اشعار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آمده و به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کاملاً خشن است مانند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بُز . کلمه صوف که جمع آن اصواف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به پشم اطلاق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وَبَر که جمع آن اوبار است به کُرک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ساختمان موها با هم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شده است و موارد ا</w:t>
      </w:r>
      <w:r>
        <w:rPr>
          <w:rFonts w:hint="eastAsia"/>
          <w:rtl/>
          <w:lang w:bidi="fa-IR"/>
        </w:rPr>
        <w:t>ستفاده</w:t>
      </w:r>
      <w:r>
        <w:rPr>
          <w:rtl/>
          <w:lang w:bidi="fa-IR"/>
        </w:rPr>
        <w:t xml:space="preserve"> مثلاً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لباس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و ... کلمه اثاث که جمع اَثّ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به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خانه اطلاق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متاع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هرگونه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از آن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</w:t>
      </w:r>
    </w:p>
    <w:p w:rsidR="001A43B6" w:rsidRPr="00B979A7" w:rsidRDefault="00B979A7" w:rsidP="00B979A7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B979A7">
      <w:pPr>
        <w:pStyle w:val="libFootnote0"/>
        <w:rPr>
          <w:rtl/>
          <w:lang w:bidi="fa-IR"/>
        </w:rPr>
      </w:pPr>
      <w:r>
        <w:rPr>
          <w:rtl/>
          <w:lang w:bidi="fa-IR"/>
        </w:rPr>
        <w:t>1- 81 / نحل .</w:t>
      </w:r>
    </w:p>
    <w:p w:rsidR="001A43B6" w:rsidRDefault="00B979A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همه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ها از فوا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چهارپا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باشد .</w:t>
      </w:r>
      <w:r w:rsidR="001A43B6" w:rsidRPr="00B979A7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14" w:name="_Toc264582"/>
      <w:bookmarkStart w:id="215" w:name="_Toc265149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عاطفه هستند ؟</w:t>
      </w:r>
      <w:bookmarkEnd w:id="214"/>
      <w:bookmarkEnd w:id="21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درّنده و خطرناک نسبت به صاحبان خود و فرزندان کوچک آنان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خدمتگزار مهربان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سگ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جزء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گذاشت ، چون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معمولاً سرچشمه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و مستمر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خاصّ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وقوع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وندند</w:t>
      </w:r>
      <w:r>
        <w:rPr>
          <w:rtl/>
          <w:lang w:bidi="fa-IR"/>
        </w:rPr>
        <w:t xml:space="preserve"> عکس العمل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فهم و شعور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 است تا به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. 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راه منزل توسط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روستا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محل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شب و شناخت صاحب خود و ... . امروزه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</w:t>
      </w:r>
    </w:p>
    <w:p w:rsidR="001A43B6" w:rsidRPr="00B979A7" w:rsidRDefault="00B979A7" w:rsidP="00B979A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B979A7">
      <w:pPr>
        <w:pStyle w:val="libFootnote0"/>
        <w:rPr>
          <w:rtl/>
          <w:lang w:bidi="fa-IR"/>
        </w:rPr>
      </w:pPr>
      <w:r>
        <w:rPr>
          <w:rtl/>
          <w:lang w:bidi="fa-IR"/>
        </w:rPr>
        <w:t>1-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الاحکام ، جلد 2 ، نوشته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</w:t>
      </w:r>
    </w:p>
    <w:p w:rsidR="00B979A7" w:rsidRDefault="00B979A7" w:rsidP="001A43B6">
      <w:pPr>
        <w:pStyle w:val="libNormal"/>
        <w:rPr>
          <w:rFonts w:hint="cs"/>
          <w:rtl/>
          <w:lang w:bidi="fa-IR"/>
        </w:rPr>
      </w:pPr>
    </w:p>
    <w:p w:rsidR="001A43B6" w:rsidRDefault="00B979A7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سگ</w:t>
      </w:r>
      <w:r w:rsidR="001A43B6">
        <w:rPr>
          <w:rtl/>
          <w:lang w:bidi="fa-IR"/>
        </w:rPr>
        <w:t xml:space="preserve">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مقاصد خاص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ترب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شوند مانند گرفتن جنا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تکاران</w:t>
      </w:r>
      <w:r w:rsidR="001A43B6">
        <w:rPr>
          <w:rtl/>
          <w:lang w:bidi="fa-IR"/>
        </w:rPr>
        <w:t xml:space="preserve"> ، کشف مواد مخدّر و اجساد و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افتن</w:t>
      </w:r>
      <w:r w:rsidR="001A43B6">
        <w:rPr>
          <w:rtl/>
          <w:lang w:bidi="fa-IR"/>
        </w:rPr>
        <w:t xml:space="preserve"> اش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اء</w:t>
      </w:r>
      <w:r w:rsidR="001A43B6">
        <w:rPr>
          <w:rtl/>
          <w:lang w:bidi="fa-IR"/>
        </w:rPr>
        <w:t xml:space="preserve"> مخف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شده و مواد جاساز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شده و ...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B979A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اُنس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همواره در کنار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به</w:t>
      </w:r>
      <w:r w:rsidR="00B979A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اتّفاق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، سگ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رساندن به او اقدام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اثر مرگ صاحبش زوزه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پس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عاطفه هستند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هم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دارند ؟</w:t>
      </w:r>
    </w:p>
    <w:p w:rsidR="001A43B6" w:rsidRDefault="00B979A7" w:rsidP="00B979A7">
      <w:pPr>
        <w:pStyle w:val="libNormal"/>
        <w:rPr>
          <w:rtl/>
          <w:lang w:bidi="fa-IR"/>
        </w:rPr>
      </w:pPr>
      <w:r w:rsidRPr="00B979A7">
        <w:rPr>
          <w:rStyle w:val="libAlaemChar"/>
          <w:rFonts w:hint="cs"/>
          <w:rtl/>
        </w:rPr>
        <w:t>(</w:t>
      </w:r>
      <w:r w:rsidR="001A43B6" w:rsidRPr="00B979A7">
        <w:rPr>
          <w:rStyle w:val="libAieChar"/>
          <w:rFonts w:hint="eastAsia"/>
          <w:rtl/>
        </w:rPr>
        <w:t>وَ</w:t>
      </w:r>
      <w:r w:rsidR="001A43B6" w:rsidRPr="00B979A7">
        <w:rPr>
          <w:rStyle w:val="libAieChar"/>
          <w:rtl/>
        </w:rPr>
        <w:t xml:space="preserve"> اِذَا الْوُحُوشُ حُشِرَتْ</w:t>
      </w:r>
      <w:r w:rsidRPr="00B979A7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و در آن هنگام که وحوش جمع شوند </w:t>
      </w:r>
      <w:r w:rsidR="001A43B6" w:rsidRPr="0003755B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 دور بودند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</w:p>
    <w:p w:rsidR="001A43B6" w:rsidRPr="0003755B" w:rsidRDefault="0003755B" w:rsidP="000375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03755B">
      <w:pPr>
        <w:pStyle w:val="libFootnote0"/>
        <w:rPr>
          <w:rtl/>
          <w:lang w:bidi="fa-IR"/>
        </w:rPr>
      </w:pPr>
      <w:r>
        <w:rPr>
          <w:rtl/>
          <w:lang w:bidi="fa-IR"/>
        </w:rPr>
        <w:t>1- 5 /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</w:t>
      </w:r>
    </w:p>
    <w:p w:rsidR="001A43B6" w:rsidRDefault="0003755B" w:rsidP="0003755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ترس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دند</w:t>
      </w:r>
      <w:r w:rsidR="001A43B6">
        <w:rPr>
          <w:rtl/>
          <w:lang w:bidi="fa-IR"/>
        </w:rPr>
        <w:t xml:space="preserve"> و فرار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کردند،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شدت وحشت حوادث هولناک آستانه 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امت</w:t>
      </w:r>
      <w:r w:rsidR="001A43B6">
        <w:rPr>
          <w:rtl/>
          <w:lang w:bidi="fa-IR"/>
        </w:rPr>
        <w:t xml:space="preserve"> آن چنان است که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ها را گرد هم جمع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و همه 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فراموش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کنند، گو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خواهند با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اجتماعشان از شدت ترس و وحشت خود بکاهند . و به تعب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tl/>
          <w:lang w:bidi="fa-IR"/>
        </w:rPr>
        <w:t xml:space="preserve"> : وقت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صحنه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هولناک خصا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ص</w:t>
      </w:r>
      <w:r w:rsidR="001A43B6">
        <w:rPr>
          <w:rtl/>
          <w:lang w:bidi="fa-IR"/>
        </w:rPr>
        <w:t xml:space="preserve"> 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ژه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1A43B6">
        <w:rPr>
          <w:rtl/>
          <w:lang w:bidi="fa-IR"/>
        </w:rPr>
        <w:t xml:space="preserve"> وحش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از آن ها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رد</w:t>
      </w:r>
      <w:r w:rsidR="001A43B6">
        <w:rPr>
          <w:rtl/>
          <w:lang w:bidi="fa-IR"/>
        </w:rPr>
        <w:t xml:space="preserve"> ، با انسان ها چه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؟</w:t>
      </w:r>
    </w:p>
    <w:p w:rsidR="001A43B6" w:rsidRDefault="001A43B6" w:rsidP="000375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مفسّران معتقدند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اشاره به « حشر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» در دادگاه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است که آن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عالم خود و در حدود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</w:t>
      </w:r>
      <w:r w:rsidR="000375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اگر ظلم و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کرده باشند ، در آن جا از آن ها قصاص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38 سوره انعام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03755B" w:rsidRPr="0003755B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03755B">
        <w:rPr>
          <w:rStyle w:val="libAieChar"/>
          <w:rtl/>
        </w:rPr>
        <w:t>وَ ما مِنْ دابَّهٍ فِ</w:t>
      </w:r>
      <w:r w:rsidRPr="0003755B">
        <w:rPr>
          <w:rStyle w:val="libAieChar"/>
          <w:rFonts w:hint="cs"/>
          <w:rtl/>
        </w:rPr>
        <w:t>ی</w:t>
      </w:r>
      <w:r w:rsidRPr="0003755B">
        <w:rPr>
          <w:rStyle w:val="libAieChar"/>
          <w:rtl/>
        </w:rPr>
        <w:t xml:space="preserve"> الاَْرْضِ وَ لا طائِرٍ </w:t>
      </w:r>
      <w:r w:rsidRPr="0003755B">
        <w:rPr>
          <w:rStyle w:val="libAieChar"/>
          <w:rFonts w:hint="cs"/>
          <w:rtl/>
        </w:rPr>
        <w:t>یَ</w:t>
      </w:r>
      <w:r w:rsidRPr="0003755B">
        <w:rPr>
          <w:rStyle w:val="libAieChar"/>
          <w:rFonts w:hint="eastAsia"/>
          <w:rtl/>
        </w:rPr>
        <w:t>ط</w:t>
      </w:r>
      <w:r w:rsidRPr="0003755B">
        <w:rPr>
          <w:rStyle w:val="libAieChar"/>
          <w:rFonts w:hint="cs"/>
          <w:rtl/>
        </w:rPr>
        <w:t>ی</w:t>
      </w:r>
      <w:r w:rsidRPr="0003755B">
        <w:rPr>
          <w:rStyle w:val="libAieChar"/>
          <w:rFonts w:hint="eastAsia"/>
          <w:rtl/>
        </w:rPr>
        <w:t>رُ</w:t>
      </w:r>
      <w:r w:rsidRPr="0003755B">
        <w:rPr>
          <w:rStyle w:val="libAieChar"/>
          <w:rtl/>
        </w:rPr>
        <w:t xml:space="preserve"> بِجَناحَ</w:t>
      </w:r>
      <w:r w:rsidRPr="0003755B">
        <w:rPr>
          <w:rStyle w:val="libAieChar"/>
          <w:rFonts w:hint="cs"/>
          <w:rtl/>
        </w:rPr>
        <w:t>یْ</w:t>
      </w:r>
      <w:r w:rsidRPr="0003755B">
        <w:rPr>
          <w:rStyle w:val="libAieChar"/>
          <w:rFonts w:hint="eastAsia"/>
          <w:rtl/>
        </w:rPr>
        <w:t>هِ</w:t>
      </w:r>
      <w:r w:rsidRPr="0003755B">
        <w:rPr>
          <w:rStyle w:val="libAieChar"/>
          <w:rtl/>
        </w:rPr>
        <w:t xml:space="preserve"> اِلاّ اُمَمٌ اَمْثالُکُمْ ما فَرَّطْنا فِ</w:t>
      </w:r>
      <w:r w:rsidRPr="0003755B">
        <w:rPr>
          <w:rStyle w:val="libAieChar"/>
          <w:rFonts w:hint="cs"/>
          <w:rtl/>
        </w:rPr>
        <w:t>ی</w:t>
      </w:r>
      <w:r w:rsidRPr="0003755B">
        <w:rPr>
          <w:rStyle w:val="libAieChar"/>
          <w:rtl/>
        </w:rPr>
        <w:t xml:space="preserve"> الْکِتابِ مِنْ شَ</w:t>
      </w:r>
      <w:r w:rsidRPr="0003755B">
        <w:rPr>
          <w:rStyle w:val="libAieChar"/>
          <w:rFonts w:hint="cs"/>
          <w:rtl/>
        </w:rPr>
        <w:t>یْ</w:t>
      </w:r>
      <w:r w:rsidRPr="0003755B">
        <w:rPr>
          <w:rStyle w:val="libAieChar"/>
          <w:rtl/>
        </w:rPr>
        <w:t xml:space="preserve"> ءٍ ثُمَّ ِال</w:t>
      </w:r>
      <w:r w:rsidRPr="0003755B">
        <w:rPr>
          <w:rStyle w:val="libAieChar"/>
          <w:rFonts w:hint="cs"/>
          <w:rtl/>
        </w:rPr>
        <w:t>ی</w:t>
      </w:r>
      <w:r w:rsidRPr="0003755B">
        <w:rPr>
          <w:rStyle w:val="libAieChar"/>
          <w:rtl/>
        </w:rPr>
        <w:t xml:space="preserve"> رَبِّهِمْ </w:t>
      </w:r>
      <w:r w:rsidRPr="0003755B">
        <w:rPr>
          <w:rStyle w:val="libAieChar"/>
          <w:rFonts w:hint="cs"/>
          <w:rtl/>
        </w:rPr>
        <w:t>یُ</w:t>
      </w:r>
      <w:r w:rsidRPr="0003755B">
        <w:rPr>
          <w:rStyle w:val="libAieChar"/>
          <w:rFonts w:hint="eastAsia"/>
          <w:rtl/>
        </w:rPr>
        <w:t>حْشَروُنَ</w:t>
      </w:r>
      <w:r w:rsidR="0003755B" w:rsidRPr="0003755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جنبنده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0375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باد</w:t>
      </w:r>
      <w:r w:rsidR="000375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بال خود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وجود ندارد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امت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همانند شما هستند ،</w:t>
      </w:r>
    </w:p>
    <w:p w:rsidR="001A43B6" w:rsidRDefault="001A43B6" w:rsidP="000375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فروگذار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سپس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پروردگارشان جمع و محشور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» . 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شرط حساب و جزا ، مسأله "عقل و شعور" و به دنبال آن "تکل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" است، طرفداران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مدارک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دست است که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 به اندازه خود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و فهمند ، از جمله 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با نظام جالب و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روشنگر سطح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 و شعور آن ها است .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درباره مورچگان و زنبور عسل و تمدن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ها و نظام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لانه و کندو ، سخنان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</w:t>
      </w:r>
      <w:r w:rsidR="000375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درک و شعور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ها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نگفته باشد ؟ گرچه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دارند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ها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نوع الهام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بدانند ، اما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در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اعمال آن ها به صورت ناآگاه (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 w:rsidR="000375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عقل )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علاقه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به صاحب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شاهد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است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درنده و خطرناک نسبت به صاحبان خود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کوچک آنان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خدمتگزار مهربان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آن ها چگونه خدمات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جبران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در کتاب ها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 که همه آن ها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افسانه دانست . و مسلم است آن ها را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دانست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معمولاً سرچشمه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و مستمر است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اما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قابل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به عنوان عکس العمل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، به فهم و شعور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 است تا به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. امروزه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مقاصد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</w:t>
      </w:r>
    </w:p>
    <w:p w:rsidR="001A43B6" w:rsidRDefault="001A43B6" w:rsidP="000375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جنا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تکاران</w:t>
      </w:r>
      <w:r>
        <w:rPr>
          <w:rtl/>
          <w:lang w:bidi="fa-IR"/>
        </w:rPr>
        <w:t xml:space="preserve"> ، کبوترها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رساندن نامه ها و بعض</w:t>
      </w:r>
      <w:r>
        <w:rPr>
          <w:rFonts w:hint="cs"/>
          <w:rtl/>
          <w:lang w:bidi="fa-IR"/>
        </w:rPr>
        <w:t>ی</w:t>
      </w:r>
      <w:r w:rsidR="000375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جنس از مغازه ها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شکار کردن ، آموزش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با دقت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، امروزه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رسما مدرسه افتتاح کرده اند . از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گذشته ،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،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قابل ملاحظه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 و شعور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داستان فرار کردن مورچگان از برابر لشکر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داستان آمدن هُدهُد به منطقه «سبا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من»</w:t>
      </w:r>
      <w:r>
        <w:rPr>
          <w:rtl/>
          <w:lang w:bidi="fa-IR"/>
        </w:rPr>
        <w:t xml:space="preserve"> و آوردن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شاهد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مدعاست.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از </w:t>
      </w:r>
      <w:r>
        <w:rPr>
          <w:rtl/>
          <w:lang w:bidi="fa-IR"/>
        </w:rPr>
        <w:lastRenderedPageBreak/>
        <w:t>جمله ؛ از ابوذر نقل شده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ما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دو بُز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شاخ زدند ،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0375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 : 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شاخ زدند » ؟ حاضران عرض کردند: «نه»،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 : «ول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 w:rsidR="000375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چرا 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</w:t>
      </w:r>
      <w:r w:rsidR="000375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کرد»</w:t>
      </w:r>
      <w:r w:rsidRPr="0003755B">
        <w:rPr>
          <w:rStyle w:val="libFootnotenumChar"/>
          <w:rtl/>
        </w:rPr>
        <w:t>.(1)</w:t>
      </w:r>
      <w:r>
        <w:rPr>
          <w:rtl/>
          <w:lang w:bidi="fa-IR"/>
        </w:rPr>
        <w:t xml:space="preserve">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طرق اهل تسنن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نقل شده که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 : </w:t>
      </w:r>
      <w:r w:rsidR="0003755B" w:rsidRPr="0003755B">
        <w:rPr>
          <w:rStyle w:val="libAlaemChar"/>
          <w:rFonts w:hint="cs"/>
          <w:rtl/>
        </w:rPr>
        <w:t>(</w:t>
      </w:r>
      <w:r w:rsidRPr="0003755B">
        <w:rPr>
          <w:rStyle w:val="libAieChar"/>
          <w:rtl/>
        </w:rPr>
        <w:t xml:space="preserve">اِنَّ اللّهَ </w:t>
      </w:r>
      <w:r w:rsidRPr="0003755B">
        <w:rPr>
          <w:rStyle w:val="libAieChar"/>
          <w:rFonts w:hint="cs"/>
          <w:rtl/>
        </w:rPr>
        <w:t>یَ</w:t>
      </w:r>
      <w:r w:rsidRPr="0003755B">
        <w:rPr>
          <w:rStyle w:val="libAieChar"/>
          <w:rFonts w:hint="eastAsia"/>
          <w:rtl/>
        </w:rPr>
        <w:t>حْشُرُ</w:t>
      </w:r>
      <w:r w:rsidRPr="0003755B">
        <w:rPr>
          <w:rStyle w:val="libAieChar"/>
          <w:rtl/>
        </w:rPr>
        <w:t xml:space="preserve"> هذِهِ الاُْمَمَ </w:t>
      </w:r>
      <w:r w:rsidRPr="0003755B">
        <w:rPr>
          <w:rStyle w:val="libAieChar"/>
          <w:rFonts w:hint="cs"/>
          <w:rtl/>
        </w:rPr>
        <w:t>یَ</w:t>
      </w:r>
      <w:r w:rsidRPr="0003755B">
        <w:rPr>
          <w:rStyle w:val="libAieChar"/>
          <w:rFonts w:hint="eastAsia"/>
          <w:rtl/>
        </w:rPr>
        <w:t>وْمَ</w:t>
      </w:r>
      <w:r w:rsidRPr="0003755B">
        <w:rPr>
          <w:rStyle w:val="libAieChar"/>
          <w:rtl/>
        </w:rPr>
        <w:t xml:space="preserve"> الْقِ</w:t>
      </w:r>
      <w:r w:rsidRPr="0003755B">
        <w:rPr>
          <w:rStyle w:val="libAieChar"/>
          <w:rFonts w:hint="cs"/>
          <w:rtl/>
        </w:rPr>
        <w:t>ی</w:t>
      </w:r>
      <w:r w:rsidRPr="0003755B">
        <w:rPr>
          <w:rStyle w:val="libAieChar"/>
          <w:rFonts w:hint="eastAsia"/>
          <w:rtl/>
        </w:rPr>
        <w:t>امَهِ</w:t>
      </w:r>
      <w:r w:rsidRPr="0003755B">
        <w:rPr>
          <w:rStyle w:val="libAieChar"/>
          <w:rtl/>
        </w:rPr>
        <w:t xml:space="preserve"> وَ </w:t>
      </w:r>
      <w:r w:rsidRPr="0003755B">
        <w:rPr>
          <w:rStyle w:val="libAieChar"/>
          <w:rFonts w:hint="cs"/>
          <w:rtl/>
        </w:rPr>
        <w:t>یَ</w:t>
      </w:r>
      <w:r w:rsidRPr="0003755B">
        <w:rPr>
          <w:rStyle w:val="libAieChar"/>
          <w:rFonts w:hint="eastAsia"/>
          <w:rtl/>
        </w:rPr>
        <w:t>قْتَصُّ</w:t>
      </w:r>
      <w:r w:rsidRPr="0003755B">
        <w:rPr>
          <w:rStyle w:val="libAieChar"/>
          <w:rtl/>
        </w:rPr>
        <w:t xml:space="preserve"> مِنْ بَعْضِها لِبَعْضِ حَتّ</w:t>
      </w:r>
      <w:r w:rsidRPr="0003755B">
        <w:rPr>
          <w:rStyle w:val="libAieChar"/>
          <w:rFonts w:hint="cs"/>
          <w:rtl/>
        </w:rPr>
        <w:t>ی</w:t>
      </w:r>
      <w:r w:rsidRPr="0003755B">
        <w:rPr>
          <w:rStyle w:val="libAieChar"/>
          <w:rtl/>
        </w:rPr>
        <w:t xml:space="preserve"> </w:t>
      </w:r>
      <w:r w:rsidRPr="0003755B">
        <w:rPr>
          <w:rStyle w:val="libAieChar"/>
          <w:rFonts w:hint="cs"/>
          <w:rtl/>
        </w:rPr>
        <w:t>یَ</w:t>
      </w:r>
      <w:r w:rsidRPr="0003755B">
        <w:rPr>
          <w:rStyle w:val="libAieChar"/>
          <w:rFonts w:hint="eastAsia"/>
          <w:rtl/>
        </w:rPr>
        <w:t>قْتَصُّ</w:t>
      </w:r>
      <w:r w:rsidRPr="0003755B">
        <w:rPr>
          <w:rStyle w:val="libAieChar"/>
          <w:rtl/>
        </w:rPr>
        <w:t xml:space="preserve"> لِلْجَماءِ مِنَ الْقَرْناءِ</w:t>
      </w:r>
      <w:r w:rsidR="0003755B" w:rsidRPr="0003755B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خداوند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جنبند</w:t>
      </w:r>
      <w:r>
        <w:rPr>
          <w:rFonts w:hint="eastAsia"/>
          <w:rtl/>
          <w:lang w:bidi="fa-IR"/>
        </w:rPr>
        <w:t>گان</w:t>
      </w:r>
      <w:r>
        <w:rPr>
          <w:rtl/>
          <w:lang w:bidi="fa-IR"/>
        </w:rPr>
        <w:t xml:space="preserve"> را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زاند</w:t>
      </w:r>
      <w:r>
        <w:rPr>
          <w:rtl/>
          <w:lang w:bidi="fa-IR"/>
        </w:rPr>
        <w:t xml:space="preserve"> و قصاص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قصاص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شاخ نداشته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به او شاخ زده است ، از او خواهد گرفت » .</w:t>
      </w:r>
      <w:r w:rsidRPr="0003755B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ااگر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زدارند،</w:t>
      </w:r>
      <w:r>
        <w:rPr>
          <w:rtl/>
          <w:lang w:bidi="fa-IR"/>
        </w:rPr>
        <w:t xml:space="preserve">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هم دارند؟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 آن حل نشود ،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فوق روشن نخواهد 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«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</w:p>
    <w:p w:rsidR="001A43B6" w:rsidRPr="0003755B" w:rsidRDefault="0003755B" w:rsidP="000375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03755B">
      <w:pPr>
        <w:pStyle w:val="libFootnote0"/>
        <w:rPr>
          <w:rtl/>
          <w:lang w:bidi="fa-IR"/>
        </w:rPr>
      </w:pPr>
      <w:r>
        <w:rPr>
          <w:rtl/>
          <w:lang w:bidi="fa-IR"/>
        </w:rPr>
        <w:t>1- «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» ، جلد 4 ، صفحه 298 .</w:t>
      </w:r>
    </w:p>
    <w:p w:rsidR="001A43B6" w:rsidRDefault="001A43B6" w:rsidP="0003755B">
      <w:pPr>
        <w:pStyle w:val="libFootnote0"/>
        <w:rPr>
          <w:rtl/>
          <w:lang w:bidi="fa-IR"/>
        </w:rPr>
      </w:pPr>
      <w:r>
        <w:rPr>
          <w:rtl/>
          <w:lang w:bidi="fa-IR"/>
        </w:rPr>
        <w:t>2- «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المنار » ،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38 / انعام .</w:t>
      </w:r>
    </w:p>
    <w:p w:rsidR="001A43B6" w:rsidRDefault="0003755B" w:rsidP="003C508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دارند</w:t>
      </w:r>
      <w:r w:rsidR="001A43B6">
        <w:rPr>
          <w:rtl/>
          <w:lang w:bidi="fa-IR"/>
        </w:rPr>
        <w:t xml:space="preserve"> با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که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شرا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ط</w:t>
      </w:r>
      <w:r w:rsidR="001A43B6">
        <w:rPr>
          <w:rtl/>
          <w:lang w:bidi="fa-IR"/>
        </w:rPr>
        <w:t xml:space="preserve"> مسلم تکل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عقل است و به هم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جهت کودک و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شخص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وانه</w:t>
      </w:r>
      <w:r w:rsidR="001A43B6">
        <w:rPr>
          <w:rtl/>
          <w:lang w:bidi="fa-IR"/>
        </w:rPr>
        <w:t xml:space="preserve"> از دا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ره</w:t>
      </w:r>
      <w:r w:rsidR="001A43B6">
        <w:rPr>
          <w:rtl/>
          <w:lang w:bidi="fa-IR"/>
        </w:rPr>
        <w:t xml:space="preserve"> تکل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رون</w:t>
      </w:r>
      <w:r w:rsidR="001A43B6">
        <w:rPr>
          <w:rtl/>
          <w:lang w:bidi="fa-IR"/>
        </w:rPr>
        <w:t xml:space="preserve"> است ؟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1A43B6">
        <w:rPr>
          <w:rtl/>
          <w:lang w:bidi="fa-IR"/>
        </w:rPr>
        <w:t xml:space="preserve"> دارا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چنان عقل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هستند که مورد تکل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واقع شوند ؟ و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 باور کرد که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از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کودک نابالغ و حت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از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وانگان</w:t>
      </w:r>
      <w:r w:rsidR="001A43B6">
        <w:rPr>
          <w:rtl/>
          <w:lang w:bidi="fa-IR"/>
        </w:rPr>
        <w:t xml:space="preserve"> درک داش</w:t>
      </w:r>
      <w:r w:rsidR="001A43B6">
        <w:rPr>
          <w:rFonts w:hint="eastAsia"/>
          <w:rtl/>
          <w:lang w:bidi="fa-IR"/>
        </w:rPr>
        <w:t>ته</w:t>
      </w:r>
      <w:r w:rsidR="001A43B6">
        <w:rPr>
          <w:rtl/>
          <w:lang w:bidi="fa-IR"/>
        </w:rPr>
        <w:t xml:space="preserve"> باشد ؟ و اگر قبول کن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که آن ها چنان عقل و درک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ندارند ، چگونه ممکن است تکل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متوجه آن ها شود » ؟ در پاسخ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سؤال با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گفت که : تکل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مراحل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دارد و هر مرحله ادراک و عقل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متناسب خود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خواهد ، تکال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فراوان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در قوان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اسلام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انسان وجود دارد ، به قدر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که بدون داشتن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سطح عال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عقل و درک ، انجام</w:t>
      </w:r>
      <w:r w:rsidR="003C5085"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آن</w:t>
      </w:r>
      <w:r w:rsidR="001A43B6">
        <w:rPr>
          <w:rtl/>
          <w:lang w:bidi="fa-IR"/>
        </w:rPr>
        <w:t xml:space="preserve"> ها ممکن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ست</w:t>
      </w:r>
      <w:r w:rsidR="001A43B6">
        <w:rPr>
          <w:rtl/>
          <w:lang w:bidi="fa-IR"/>
        </w:rPr>
        <w:t xml:space="preserve"> و ما هرگز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چنان تکال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1A43B6">
        <w:rPr>
          <w:rtl/>
          <w:lang w:bidi="fa-IR"/>
        </w:rPr>
        <w:t xml:space="preserve"> بپذ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،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را</w:t>
      </w:r>
      <w:r w:rsidR="001A43B6">
        <w:rPr>
          <w:rtl/>
          <w:lang w:bidi="fa-IR"/>
        </w:rPr>
        <w:t xml:space="preserve"> شرط آن ، در آن ها حاصل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ست</w:t>
      </w:r>
      <w:r w:rsidR="001A43B6">
        <w:rPr>
          <w:rtl/>
          <w:lang w:bidi="fa-IR"/>
        </w:rPr>
        <w:t xml:space="preserve"> ، اما مرحله ساده و پا</w:t>
      </w:r>
      <w:r w:rsidR="001A43B6">
        <w:rPr>
          <w:rFonts w:hint="cs"/>
          <w:rtl/>
          <w:lang w:bidi="fa-IR"/>
        </w:rPr>
        <w:t>یی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تر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تکل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تصور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که مختصر فهم و شعور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کاف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، ما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چنان</w:t>
      </w:r>
      <w:r w:rsidR="003C5085"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فهم</w:t>
      </w:r>
      <w:r w:rsidR="001A43B6">
        <w:rPr>
          <w:rtl/>
          <w:lang w:bidi="fa-IR"/>
        </w:rPr>
        <w:t xml:space="preserve"> و شعور و چنان تکال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به طور کل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درباره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1A43B6">
        <w:rPr>
          <w:rtl/>
          <w:lang w:bidi="fa-IR"/>
        </w:rPr>
        <w:t xml:space="preserve"> انکار کن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. حت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درباره کودکان و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وانگان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پاره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مسائل را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فهمند ، انکار همه تکال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مشکل است مثلاً اگر نوجوانان 14 ساله که به حد بلوغ نرس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ول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کاملاً مطالب را خوانده و فهم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اند در نظر بگ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>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، اگر آن ها عمدا مرتکب قتل نفس شوند ، در حال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تمام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عمل را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دانند ،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 گفت ه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چ</w:t>
      </w:r>
      <w:r w:rsidR="001A43B6">
        <w:rPr>
          <w:rtl/>
          <w:lang w:bidi="fa-IR"/>
        </w:rPr>
        <w:t xml:space="preserve"> گناه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آن ها سرنزده است ؟ قوان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ک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افراد غ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ربالغ</w:t>
      </w:r>
      <w:r w:rsidR="001A43B6">
        <w:rPr>
          <w:rtl/>
          <w:lang w:bidi="fa-IR"/>
        </w:rPr>
        <w:t xml:space="preserve"> را در برابر پاره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گناهان مجازات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، اگرچه مجازات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ها مسلما خف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تر </w:t>
      </w:r>
      <w:r w:rsidR="001A43B6">
        <w:rPr>
          <w:rFonts w:hint="eastAsia"/>
          <w:rtl/>
          <w:lang w:bidi="fa-IR"/>
        </w:rPr>
        <w:t>است</w:t>
      </w:r>
      <w:r w:rsidR="001A43B6">
        <w:rPr>
          <w:rtl/>
          <w:lang w:bidi="fa-IR"/>
        </w:rPr>
        <w:t xml:space="preserve"> . بنابرا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بلوغ و</w:t>
      </w:r>
      <w:r w:rsidR="003C5085"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عقل</w:t>
      </w:r>
      <w:r w:rsidR="001A43B6">
        <w:rPr>
          <w:rtl/>
          <w:lang w:bidi="fa-IR"/>
        </w:rPr>
        <w:t xml:space="preserve"> کامل ، شرط تکل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در مرحله عال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و کامل است، در مراحل پا</w:t>
      </w:r>
      <w:r w:rsidR="001A43B6">
        <w:rPr>
          <w:rFonts w:hint="cs"/>
          <w:rtl/>
          <w:lang w:bidi="fa-IR"/>
        </w:rPr>
        <w:t>یی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تر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عن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 مورد پاره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گناهان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قُبح و زشت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افراد پا</w:t>
      </w:r>
      <w:r w:rsidR="001A43B6">
        <w:rPr>
          <w:rFonts w:hint="cs"/>
          <w:rtl/>
          <w:lang w:bidi="fa-IR"/>
        </w:rPr>
        <w:t>یی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تر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کاملاً قابل درک است ، بلوغ و عقل کامل را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توان شرط دانست . باتوجه به </w:t>
      </w:r>
      <w:r w:rsidR="001A43B6">
        <w:rPr>
          <w:rtl/>
          <w:lang w:bidi="fa-IR"/>
        </w:rPr>
        <w:lastRenderedPageBreak/>
        <w:t>تفاوت مراتب تکل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ف</w:t>
      </w:r>
      <w:r w:rsidR="001A43B6">
        <w:rPr>
          <w:rtl/>
          <w:lang w:bidi="fa-IR"/>
        </w:rPr>
        <w:t xml:space="preserve"> و تفاوت مراتب عقل ، اشکال ب</w:t>
      </w:r>
      <w:r w:rsidR="001A43B6">
        <w:rPr>
          <w:rFonts w:hint="eastAsia"/>
          <w:rtl/>
          <w:lang w:bidi="fa-IR"/>
        </w:rPr>
        <w:t>الا</w:t>
      </w:r>
      <w:r w:rsidR="001A43B6">
        <w:rPr>
          <w:rtl/>
          <w:lang w:bidi="fa-IR"/>
        </w:rPr>
        <w:t xml:space="preserve"> در مورد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حل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شود .</w:t>
      </w:r>
      <w:r w:rsidR="001A43B6">
        <w:rPr>
          <w:rFonts w:hint="eastAsia"/>
          <w:rtl/>
          <w:lang w:bidi="fa-IR"/>
        </w:rPr>
        <w:t>در</w:t>
      </w:r>
      <w:r w:rsidR="001A43B6">
        <w:rPr>
          <w:rtl/>
          <w:lang w:bidi="fa-IR"/>
        </w:rPr>
        <w:t xml:space="preserve"> روا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ات</w:t>
      </w:r>
      <w:r w:rsidR="001A43B6">
        <w:rPr>
          <w:rtl/>
          <w:lang w:bidi="fa-IR"/>
        </w:rPr>
        <w:t xml:space="preserve"> اسلام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درباره رستاخ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tl/>
          <w:lang w:bidi="fa-IR"/>
        </w:rPr>
        <w:t xml:space="preserve">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3C5085">
        <w:rPr>
          <w:rtl/>
          <w:lang w:bidi="fa-IR"/>
        </w:rPr>
        <w:t xml:space="preserve"> صحبت شده است</w:t>
      </w:r>
      <w:r w:rsidR="001A43B6">
        <w:rPr>
          <w:rtl/>
          <w:lang w:bidi="fa-IR"/>
        </w:rPr>
        <w:t xml:space="preserve"> از جمله از ابوذر نقل شده که ما خدمت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امبر</w:t>
      </w:r>
      <w:r w:rsidR="001A43B6">
        <w:rPr>
          <w:rtl/>
          <w:lang w:bidi="fa-IR"/>
        </w:rPr>
        <w:t xml:space="preserve"> </w:t>
      </w:r>
      <w:r w:rsidRPr="0003755B">
        <w:rPr>
          <w:rStyle w:val="libAlaemChar"/>
          <w:rtl/>
        </w:rPr>
        <w:t xml:space="preserve">صلى‌الله‌عليه‌وآله </w:t>
      </w:r>
      <w:r w:rsidR="001A43B6">
        <w:rPr>
          <w:rtl/>
          <w:lang w:bidi="fa-IR"/>
        </w:rPr>
        <w:t>بود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</w:t>
      </w:r>
      <w:r w:rsidR="001A43B6">
        <w:rPr>
          <w:rtl/>
          <w:lang w:bidi="fa-IR"/>
        </w:rPr>
        <w:t xml:space="preserve"> که در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رو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ما دو بُز به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tl/>
          <w:lang w:bidi="fa-IR"/>
        </w:rPr>
        <w:t xml:space="preserve"> شاخ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زدند و 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غمبر</w:t>
      </w:r>
      <w:r w:rsidR="001A43B6">
        <w:rPr>
          <w:rtl/>
          <w:lang w:bidi="fa-IR"/>
        </w:rPr>
        <w:t xml:space="preserve"> </w:t>
      </w:r>
      <w:r w:rsidRPr="0003755B">
        <w:rPr>
          <w:rStyle w:val="libAlaemChar"/>
          <w:rtl/>
        </w:rPr>
        <w:t xml:space="preserve">صلى‌الله‌عليه‌وآله </w:t>
      </w:r>
      <w:r w:rsidR="001A43B6">
        <w:rPr>
          <w:rtl/>
          <w:lang w:bidi="fa-IR"/>
        </w:rPr>
        <w:t>فرمود :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دان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چرا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ها به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tl/>
          <w:lang w:bidi="fa-IR"/>
        </w:rPr>
        <w:t xml:space="preserve"> شاخ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زدند ؟ حاضرا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عرض کردند : نه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فرمود 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و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کرد </w:t>
      </w:r>
      <w:r w:rsidRPr="003C5085">
        <w:rPr>
          <w:rStyle w:val="libFootnotenumChar"/>
          <w:rtl/>
        </w:rPr>
        <w:t>(1)</w:t>
      </w:r>
      <w:r>
        <w:rPr>
          <w:rtl/>
          <w:lang w:bidi="fa-IR"/>
        </w:rPr>
        <w:t>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تسنن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نقل شده که فرمود: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3C5085" w:rsidP="003C5085">
      <w:pPr>
        <w:pStyle w:val="libNormal"/>
        <w:rPr>
          <w:rtl/>
          <w:lang w:bidi="fa-IR"/>
        </w:rPr>
      </w:pPr>
      <w:r w:rsidRPr="003C5085">
        <w:rPr>
          <w:rStyle w:val="libAlaemChar"/>
          <w:rFonts w:hint="cs"/>
          <w:rtl/>
        </w:rPr>
        <w:t>(</w:t>
      </w:r>
      <w:r w:rsidR="001A43B6" w:rsidRPr="003C5085">
        <w:rPr>
          <w:rStyle w:val="libAieChar"/>
          <w:rFonts w:hint="eastAsia"/>
          <w:rtl/>
        </w:rPr>
        <w:t>اِنَّ</w:t>
      </w:r>
      <w:r w:rsidR="001A43B6" w:rsidRPr="003C5085">
        <w:rPr>
          <w:rStyle w:val="libAieChar"/>
          <w:rtl/>
        </w:rPr>
        <w:t xml:space="preserve"> اللّهَ </w:t>
      </w:r>
      <w:r w:rsidR="001A43B6" w:rsidRPr="003C5085">
        <w:rPr>
          <w:rStyle w:val="libAieChar"/>
          <w:rFonts w:hint="cs"/>
          <w:rtl/>
        </w:rPr>
        <w:t>یَ</w:t>
      </w:r>
      <w:r w:rsidR="001A43B6" w:rsidRPr="003C5085">
        <w:rPr>
          <w:rStyle w:val="libAieChar"/>
          <w:rFonts w:hint="eastAsia"/>
          <w:rtl/>
        </w:rPr>
        <w:t>حْشُرُ</w:t>
      </w:r>
      <w:r w:rsidR="001A43B6" w:rsidRPr="003C5085">
        <w:rPr>
          <w:rStyle w:val="libAieChar"/>
          <w:rtl/>
        </w:rPr>
        <w:t xml:space="preserve"> هذِهِ الاُْمَمَ </w:t>
      </w:r>
      <w:r w:rsidR="001A43B6" w:rsidRPr="003C5085">
        <w:rPr>
          <w:rStyle w:val="libAieChar"/>
          <w:rFonts w:hint="cs"/>
          <w:rtl/>
        </w:rPr>
        <w:t>یَ</w:t>
      </w:r>
      <w:r w:rsidR="001A43B6" w:rsidRPr="003C5085">
        <w:rPr>
          <w:rStyle w:val="libAieChar"/>
          <w:rFonts w:hint="eastAsia"/>
          <w:rtl/>
        </w:rPr>
        <w:t>وْمَ</w:t>
      </w:r>
      <w:r w:rsidR="001A43B6" w:rsidRPr="003C5085">
        <w:rPr>
          <w:rStyle w:val="libAieChar"/>
          <w:rtl/>
        </w:rPr>
        <w:t xml:space="preserve"> الْقِ</w:t>
      </w:r>
      <w:r w:rsidR="001A43B6" w:rsidRPr="003C5085">
        <w:rPr>
          <w:rStyle w:val="libAieChar"/>
          <w:rFonts w:hint="cs"/>
          <w:rtl/>
        </w:rPr>
        <w:t>ی</w:t>
      </w:r>
      <w:r w:rsidR="001A43B6" w:rsidRPr="003C5085">
        <w:rPr>
          <w:rStyle w:val="libAieChar"/>
          <w:rFonts w:hint="eastAsia"/>
          <w:rtl/>
        </w:rPr>
        <w:t>امَهِ</w:t>
      </w:r>
      <w:r w:rsidR="001A43B6" w:rsidRPr="003C5085">
        <w:rPr>
          <w:rStyle w:val="libAieChar"/>
          <w:rtl/>
        </w:rPr>
        <w:t xml:space="preserve"> وَ </w:t>
      </w:r>
      <w:r w:rsidR="001A43B6" w:rsidRPr="003C5085">
        <w:rPr>
          <w:rStyle w:val="libAieChar"/>
          <w:rFonts w:hint="cs"/>
          <w:rtl/>
        </w:rPr>
        <w:t>یَ</w:t>
      </w:r>
      <w:r w:rsidR="001A43B6" w:rsidRPr="003C5085">
        <w:rPr>
          <w:rStyle w:val="libAieChar"/>
          <w:rFonts w:hint="eastAsia"/>
          <w:rtl/>
        </w:rPr>
        <w:t>قْتَصُّ</w:t>
      </w:r>
      <w:r w:rsidR="001A43B6" w:rsidRPr="003C5085">
        <w:rPr>
          <w:rStyle w:val="libAieChar"/>
          <w:rtl/>
        </w:rPr>
        <w:t xml:space="preserve"> مِنْ بَعْضِها لِبَعْضٍ حَتّ</w:t>
      </w:r>
      <w:r w:rsidR="001A43B6" w:rsidRPr="003C5085">
        <w:rPr>
          <w:rStyle w:val="libAieChar"/>
          <w:rFonts w:hint="cs"/>
          <w:rtl/>
        </w:rPr>
        <w:t>ی</w:t>
      </w:r>
      <w:r w:rsidR="001A43B6" w:rsidRPr="003C5085">
        <w:rPr>
          <w:rStyle w:val="libAieChar"/>
          <w:rtl/>
        </w:rPr>
        <w:t xml:space="preserve"> </w:t>
      </w:r>
      <w:r w:rsidR="001A43B6" w:rsidRPr="003C5085">
        <w:rPr>
          <w:rStyle w:val="libAieChar"/>
          <w:rFonts w:hint="cs"/>
          <w:rtl/>
        </w:rPr>
        <w:t>یَ</w:t>
      </w:r>
      <w:r w:rsidR="001A43B6" w:rsidRPr="003C5085">
        <w:rPr>
          <w:rStyle w:val="libAieChar"/>
          <w:rFonts w:hint="eastAsia"/>
          <w:rtl/>
        </w:rPr>
        <w:t>قْتَصُّ</w:t>
      </w:r>
      <w:r w:rsidR="001A43B6" w:rsidRPr="003C5085">
        <w:rPr>
          <w:rStyle w:val="libAieChar"/>
          <w:rtl/>
        </w:rPr>
        <w:t xml:space="preserve"> لِلْحَمّاءِ مِنَ الْقَرْناء</w:t>
      </w:r>
      <w:r w:rsidRPr="003C5085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خداوند تمام جنبندگان را در روز 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امت</w:t>
      </w:r>
      <w:r w:rsidR="001A43B6">
        <w:rPr>
          <w:rtl/>
          <w:lang w:bidi="fa-IR"/>
        </w:rPr>
        <w:t xml:space="preserve"> برم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انگ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زند</w:t>
      </w:r>
      <w:r w:rsidR="001A43B6">
        <w:rPr>
          <w:rtl/>
          <w:lang w:bidi="fa-IR"/>
        </w:rPr>
        <w:t xml:space="preserve"> و قصاص بعض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از بعض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رد</w:t>
      </w:r>
      <w:r w:rsidR="001A43B6">
        <w:rPr>
          <w:rtl/>
          <w:lang w:bidi="fa-IR"/>
        </w:rPr>
        <w:t xml:space="preserve"> . حتّ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قصاص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که شاخ نداشته </w:t>
      </w:r>
      <w:r w:rsidR="001A43B6">
        <w:rPr>
          <w:rFonts w:hint="eastAsia"/>
          <w:rtl/>
          <w:lang w:bidi="fa-IR"/>
        </w:rPr>
        <w:t>و</w:t>
      </w:r>
    </w:p>
    <w:p w:rsidR="001A43B6" w:rsidRPr="003C5085" w:rsidRDefault="003C5085" w:rsidP="003C50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3C5085">
      <w:pPr>
        <w:pStyle w:val="libFootnote0"/>
        <w:rPr>
          <w:rtl/>
          <w:lang w:bidi="fa-IR"/>
        </w:rPr>
      </w:pPr>
      <w:r>
        <w:rPr>
          <w:rtl/>
          <w:lang w:bidi="fa-IR"/>
        </w:rPr>
        <w:t>1-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نورالثقل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صفحه 78 .</w:t>
      </w:r>
    </w:p>
    <w:p w:rsidR="001A43B6" w:rsidRDefault="003C508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گر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جهت به او شاخ زده است از او خواهد گرفت .</w:t>
      </w:r>
      <w:r w:rsidR="001A43B6" w:rsidRPr="003C5085">
        <w:rPr>
          <w:rStyle w:val="libFootnotenumChar"/>
          <w:rtl/>
        </w:rPr>
        <w:t>(1)</w:t>
      </w:r>
    </w:p>
    <w:p w:rsidR="001A43B6" w:rsidRDefault="001A43B6" w:rsidP="003C50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 سوره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 </w:t>
      </w:r>
      <w:r w:rsidR="003C5085" w:rsidRPr="003C5085">
        <w:rPr>
          <w:rStyle w:val="libAlaemChar"/>
          <w:rFonts w:hint="cs"/>
          <w:rtl/>
        </w:rPr>
        <w:t>(</w:t>
      </w:r>
      <w:r w:rsidRPr="003C5085">
        <w:rPr>
          <w:rStyle w:val="libAieChar"/>
          <w:rtl/>
        </w:rPr>
        <w:t>وَ اِذَا الْوُحُوشُ حُشِ</w:t>
      </w:r>
      <w:r w:rsidR="003C5085">
        <w:rPr>
          <w:rStyle w:val="libAieChar"/>
          <w:rFonts w:hint="cs"/>
          <w:rtl/>
        </w:rPr>
        <w:t>رت</w:t>
      </w:r>
      <w:r w:rsidR="003C5085" w:rsidRPr="003C5085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: و در آن هنگام که وحوش جمع شوند. اگر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حشرِ روزق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رستاخ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16" w:name="_Toc264583"/>
      <w:bookmarkStart w:id="217" w:name="_Toc265150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حلال گوشت و حرام گوشت در قرآن</w:t>
      </w:r>
      <w:bookmarkEnd w:id="216"/>
      <w:bookmarkEnd w:id="217"/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3C5085" w:rsidP="003C5085">
      <w:pPr>
        <w:pStyle w:val="libNormal"/>
        <w:rPr>
          <w:rtl/>
          <w:lang w:bidi="fa-IR"/>
        </w:rPr>
      </w:pPr>
      <w:r w:rsidRPr="003C5085">
        <w:rPr>
          <w:rStyle w:val="libAlaemChar"/>
          <w:rFonts w:hint="cs"/>
          <w:rtl/>
        </w:rPr>
        <w:t>(</w:t>
      </w:r>
      <w:r w:rsidR="001A43B6" w:rsidRPr="003C5085">
        <w:rPr>
          <w:rStyle w:val="libAieChar"/>
          <w:rFonts w:hint="cs"/>
          <w:rtl/>
        </w:rPr>
        <w:t>ی</w:t>
      </w:r>
      <w:r w:rsidR="001A43B6" w:rsidRPr="003C5085">
        <w:rPr>
          <w:rStyle w:val="libAieChar"/>
          <w:rFonts w:hint="eastAsia"/>
          <w:rtl/>
        </w:rPr>
        <w:t>أَ</w:t>
      </w:r>
      <w:r w:rsidR="001A43B6" w:rsidRPr="003C5085">
        <w:rPr>
          <w:rStyle w:val="libAieChar"/>
          <w:rFonts w:hint="cs"/>
          <w:rtl/>
        </w:rPr>
        <w:t>یُّ</w:t>
      </w:r>
      <w:r w:rsidR="001A43B6" w:rsidRPr="003C5085">
        <w:rPr>
          <w:rStyle w:val="libAieChar"/>
          <w:rFonts w:hint="eastAsia"/>
          <w:rtl/>
        </w:rPr>
        <w:t>ها</w:t>
      </w:r>
      <w:r w:rsidR="001A43B6" w:rsidRPr="003C5085">
        <w:rPr>
          <w:rStyle w:val="libAieChar"/>
          <w:rtl/>
        </w:rPr>
        <w:t xml:space="preserve"> الَّذ</w:t>
      </w:r>
      <w:r w:rsidR="001A43B6" w:rsidRPr="003C5085">
        <w:rPr>
          <w:rStyle w:val="libAieChar"/>
          <w:rFonts w:hint="cs"/>
          <w:rtl/>
        </w:rPr>
        <w:t>ی</w:t>
      </w:r>
      <w:r w:rsidR="001A43B6" w:rsidRPr="003C5085">
        <w:rPr>
          <w:rStyle w:val="libAieChar"/>
          <w:rFonts w:hint="eastAsia"/>
          <w:rtl/>
        </w:rPr>
        <w:t>نَ</w:t>
      </w:r>
      <w:r w:rsidR="001A43B6" w:rsidRPr="003C5085">
        <w:rPr>
          <w:rStyle w:val="libAieChar"/>
          <w:rtl/>
        </w:rPr>
        <w:t xml:space="preserve"> ءَامَنُوا لَ</w:t>
      </w:r>
      <w:r w:rsidR="001A43B6" w:rsidRPr="003C5085">
        <w:rPr>
          <w:rStyle w:val="libAieChar"/>
          <w:rFonts w:hint="cs"/>
          <w:rtl/>
        </w:rPr>
        <w:t>یَ</w:t>
      </w:r>
      <w:r w:rsidR="001A43B6" w:rsidRPr="003C5085">
        <w:rPr>
          <w:rStyle w:val="libAieChar"/>
          <w:rFonts w:hint="eastAsia"/>
          <w:rtl/>
        </w:rPr>
        <w:t>بْلُوَنَّکُمُ</w:t>
      </w:r>
      <w:r w:rsidR="001A43B6" w:rsidRPr="003C5085">
        <w:rPr>
          <w:rStyle w:val="libAieChar"/>
          <w:rtl/>
        </w:rPr>
        <w:t xml:space="preserve"> اللّهُ بِشَ</w:t>
      </w:r>
      <w:r w:rsidR="001A43B6" w:rsidRPr="003C5085">
        <w:rPr>
          <w:rStyle w:val="libAieChar"/>
          <w:rFonts w:hint="cs"/>
          <w:rtl/>
        </w:rPr>
        <w:t>یْ</w:t>
      </w:r>
      <w:r w:rsidR="001A43B6" w:rsidRPr="003C5085">
        <w:rPr>
          <w:rStyle w:val="libAieChar"/>
          <w:rtl/>
        </w:rPr>
        <w:t xml:space="preserve"> ءٍ مِنَ الصَّ</w:t>
      </w:r>
      <w:r w:rsidR="001A43B6" w:rsidRPr="003C5085">
        <w:rPr>
          <w:rStyle w:val="libAieChar"/>
          <w:rFonts w:hint="cs"/>
          <w:rtl/>
        </w:rPr>
        <w:t>یْ</w:t>
      </w:r>
      <w:r w:rsidR="001A43B6" w:rsidRPr="003C5085">
        <w:rPr>
          <w:rStyle w:val="libAieChar"/>
          <w:rFonts w:hint="eastAsia"/>
          <w:rtl/>
        </w:rPr>
        <w:t>دِ</w:t>
      </w:r>
      <w:r w:rsidR="001A43B6" w:rsidRPr="003C5085">
        <w:rPr>
          <w:rStyle w:val="libAieChar"/>
          <w:rtl/>
        </w:rPr>
        <w:t xml:space="preserve"> تَنالُهُ اَ</w:t>
      </w:r>
      <w:r w:rsidR="001A43B6" w:rsidRPr="003C5085">
        <w:rPr>
          <w:rStyle w:val="libAieChar"/>
          <w:rFonts w:hint="cs"/>
          <w:rtl/>
        </w:rPr>
        <w:t>یْ</w:t>
      </w:r>
      <w:r w:rsidR="001A43B6" w:rsidRPr="003C5085">
        <w:rPr>
          <w:rStyle w:val="libAieChar"/>
          <w:rFonts w:hint="eastAsia"/>
          <w:rtl/>
        </w:rPr>
        <w:t>د</w:t>
      </w:r>
      <w:r w:rsidR="001A43B6" w:rsidRPr="003C5085">
        <w:rPr>
          <w:rStyle w:val="libAieChar"/>
          <w:rFonts w:hint="cs"/>
          <w:rtl/>
        </w:rPr>
        <w:t>ی</w:t>
      </w:r>
      <w:r w:rsidR="001A43B6" w:rsidRPr="003C5085">
        <w:rPr>
          <w:rStyle w:val="libAieChar"/>
          <w:rFonts w:hint="eastAsia"/>
          <w:rtl/>
        </w:rPr>
        <w:t>کُم</w:t>
      </w:r>
      <w:r w:rsidR="001A43B6" w:rsidRPr="003C5085">
        <w:rPr>
          <w:rStyle w:val="libAieChar"/>
          <w:rtl/>
        </w:rPr>
        <w:t xml:space="preserve"> وَ رِماحُکُم لِ</w:t>
      </w:r>
      <w:r w:rsidR="001A43B6" w:rsidRPr="003C5085">
        <w:rPr>
          <w:rStyle w:val="libAieChar"/>
          <w:rFonts w:hint="cs"/>
          <w:rtl/>
        </w:rPr>
        <w:t>یَ</w:t>
      </w:r>
      <w:r w:rsidR="001A43B6" w:rsidRPr="003C5085">
        <w:rPr>
          <w:rStyle w:val="libAieChar"/>
          <w:rFonts w:hint="eastAsia"/>
          <w:rtl/>
        </w:rPr>
        <w:t>عْلَمَ</w:t>
      </w:r>
      <w:r w:rsidR="001A43B6" w:rsidRPr="003C5085">
        <w:rPr>
          <w:rStyle w:val="libAieChar"/>
          <w:rtl/>
        </w:rPr>
        <w:t xml:space="preserve"> اللّهُ مَنْ </w:t>
      </w:r>
      <w:r w:rsidR="001A43B6" w:rsidRPr="003C5085">
        <w:rPr>
          <w:rStyle w:val="libAieChar"/>
          <w:rFonts w:hint="cs"/>
          <w:rtl/>
        </w:rPr>
        <w:t>یَ</w:t>
      </w:r>
      <w:r w:rsidR="001A43B6" w:rsidRPr="003C5085">
        <w:rPr>
          <w:rStyle w:val="libAieChar"/>
          <w:rFonts w:hint="eastAsia"/>
          <w:rtl/>
        </w:rPr>
        <w:t>خافُهُ</w:t>
      </w:r>
      <w:r w:rsidR="001A43B6" w:rsidRPr="003C5085">
        <w:rPr>
          <w:rStyle w:val="libAieChar"/>
          <w:rtl/>
        </w:rPr>
        <w:t xml:space="preserve"> بِالْغَ</w:t>
      </w:r>
      <w:r w:rsidR="001A43B6" w:rsidRPr="003C5085">
        <w:rPr>
          <w:rStyle w:val="libAieChar"/>
          <w:rFonts w:hint="cs"/>
          <w:rtl/>
        </w:rPr>
        <w:t>یْ</w:t>
      </w:r>
      <w:r w:rsidR="001A43B6" w:rsidRPr="003C5085">
        <w:rPr>
          <w:rStyle w:val="libAieChar"/>
          <w:rFonts w:hint="eastAsia"/>
          <w:rtl/>
        </w:rPr>
        <w:t>بِ</w:t>
      </w:r>
      <w:r w:rsidR="001A43B6" w:rsidRPr="003C5085">
        <w:rPr>
          <w:rStyle w:val="libAieChar"/>
          <w:rtl/>
        </w:rPr>
        <w:t xml:space="preserve"> فَمَنِ اعْتَد</w:t>
      </w:r>
      <w:r w:rsidR="001A43B6" w:rsidRPr="003C5085">
        <w:rPr>
          <w:rStyle w:val="libAieChar"/>
          <w:rFonts w:hint="cs"/>
          <w:rtl/>
        </w:rPr>
        <w:t>ی</w:t>
      </w:r>
      <w:r w:rsidR="001A43B6" w:rsidRPr="003C5085">
        <w:rPr>
          <w:rStyle w:val="libAieChar"/>
          <w:rtl/>
        </w:rPr>
        <w:t xml:space="preserve"> بَعْدَ ذلِکَ فَلَهُ عَذابٌ اَل</w:t>
      </w:r>
      <w:r w:rsidR="001A43B6" w:rsidRPr="003C5085">
        <w:rPr>
          <w:rStyle w:val="libAieChar"/>
          <w:rFonts w:hint="cs"/>
          <w:rtl/>
        </w:rPr>
        <w:t>ی</w:t>
      </w:r>
      <w:r w:rsidR="001A43B6" w:rsidRPr="003C5085">
        <w:rPr>
          <w:rStyle w:val="libAieChar"/>
          <w:rFonts w:hint="eastAsia"/>
          <w:rtl/>
        </w:rPr>
        <w:t>مٌ</w:t>
      </w:r>
      <w:r w:rsidRPr="003C5085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کسان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آورده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خداوند شما را به مقدار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شکار که ( به نزد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شما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ند</w:t>
      </w:r>
      <w:r w:rsidR="001A43B6">
        <w:rPr>
          <w:rtl/>
          <w:lang w:bidi="fa-IR"/>
        </w:rPr>
        <w:t xml:space="preserve"> و ) دست ها و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زه</w:t>
      </w:r>
      <w:r w:rsidR="001A43B6">
        <w:rPr>
          <w:rtl/>
          <w:lang w:bidi="fa-IR"/>
        </w:rPr>
        <w:t xml:space="preserve">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شما به آن ها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رسد ،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آزما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، تا معلوم شود چه کس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</w:t>
      </w:r>
    </w:p>
    <w:p w:rsidR="001A43B6" w:rsidRPr="003C5085" w:rsidRDefault="003C5085" w:rsidP="003C50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3C5085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المُنار ، صفحه 67 .</w:t>
      </w:r>
    </w:p>
    <w:p w:rsidR="001A43B6" w:rsidRDefault="003C508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خدا</w:t>
      </w:r>
      <w:r w:rsidR="001A43B6">
        <w:rPr>
          <w:rtl/>
          <w:lang w:bidi="fa-IR"/>
        </w:rPr>
        <w:t xml:space="preserve"> به وس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له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مان</w:t>
      </w:r>
      <w:r w:rsidR="001A43B6">
        <w:rPr>
          <w:rtl/>
          <w:lang w:bidi="fa-IR"/>
        </w:rPr>
        <w:t xml:space="preserve"> به غ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ب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ترسد و هرکس بعد از آن تجاوز کند مجازات دردناک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خواهد داشت .</w:t>
      </w:r>
      <w:r w:rsidR="001A43B6" w:rsidRPr="003C5085">
        <w:rPr>
          <w:rStyle w:val="libFootnotenumChar"/>
          <w:rtl/>
        </w:rPr>
        <w:t>(1)</w:t>
      </w:r>
    </w:p>
    <w:p w:rsidR="001A43B6" w:rsidRDefault="001A43B6" w:rsidP="003C508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شده است که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حلال گوشت مانند گاو ، گوسفند و مرغ و ...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حرام گوشت مانند خوک و سگ و ...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3C50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استفاده کرد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فهم دارند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سگ ها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مورچگان در برابر لشکر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انجام دادند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تلاش کبوترها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 رسان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نامه ها از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داستان هُدهُد و ملکه بلق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...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</w:t>
      </w:r>
    </w:p>
    <w:p w:rsidR="001A43B6" w:rsidRPr="003C5085" w:rsidRDefault="003C5085" w:rsidP="003C50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3C5085">
      <w:pPr>
        <w:pStyle w:val="libFootnote0"/>
        <w:rPr>
          <w:rtl/>
          <w:lang w:bidi="fa-IR"/>
        </w:rPr>
      </w:pPr>
      <w:r>
        <w:rPr>
          <w:rtl/>
          <w:lang w:bidi="fa-IR"/>
        </w:rPr>
        <w:t>1- 94 / مائده .</w:t>
      </w:r>
    </w:p>
    <w:p w:rsidR="001A43B6" w:rsidRDefault="003C508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کار به صورت غر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ست</w:t>
      </w:r>
      <w:r w:rsidR="001A43B6">
        <w:rPr>
          <w:rtl/>
          <w:lang w:bidi="fa-IR"/>
        </w:rPr>
        <w:t xml:space="preserve"> بلکه فهم و شعور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را ثابت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</w:t>
      </w:r>
      <w:r w:rsidR="001A43B6" w:rsidRPr="003C5085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18" w:name="_Toc264584"/>
      <w:bookmarkStart w:id="219" w:name="_Toc265151"/>
      <w:r>
        <w:rPr>
          <w:rFonts w:hint="eastAsia"/>
          <w:rtl/>
        </w:rPr>
        <w:t>تعداد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، حشرات و پرندگان</w:t>
      </w:r>
      <w:bookmarkEnd w:id="218"/>
      <w:bookmarkEnd w:id="21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تاکنون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گونه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شده اند که حدود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حشرات و حدود 8600 نوع پرنده را شامل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خلقت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تنوع رنگ و حالات هرکدام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عظمت خالق آنهاست و هر انسان باانصاف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مجبور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که بااعتقاد راسخ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برآورد :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3C5085" w:rsidP="003C5085">
      <w:pPr>
        <w:pStyle w:val="libNormal"/>
        <w:rPr>
          <w:rtl/>
          <w:lang w:bidi="fa-IR"/>
        </w:rPr>
      </w:pPr>
      <w:r w:rsidRPr="003C5085">
        <w:rPr>
          <w:rStyle w:val="libAlaemChar"/>
          <w:rFonts w:hint="cs"/>
          <w:rtl/>
        </w:rPr>
        <w:t>(</w:t>
      </w:r>
      <w:r w:rsidR="001A43B6" w:rsidRPr="003C5085">
        <w:rPr>
          <w:rStyle w:val="libAieChar"/>
          <w:rFonts w:hint="eastAsia"/>
          <w:rtl/>
        </w:rPr>
        <w:t>فَتَبارَکَ</w:t>
      </w:r>
      <w:r w:rsidR="001A43B6" w:rsidRPr="003C5085">
        <w:rPr>
          <w:rStyle w:val="libAieChar"/>
          <w:rtl/>
        </w:rPr>
        <w:t xml:space="preserve"> اللّهُ اَحْسَنُ الْخالِق</w:t>
      </w:r>
      <w:r w:rsidR="001A43B6" w:rsidRPr="003C5085">
        <w:rPr>
          <w:rStyle w:val="libAieChar"/>
          <w:rFonts w:hint="cs"/>
          <w:rtl/>
        </w:rPr>
        <w:t>ی</w:t>
      </w:r>
      <w:r w:rsidR="001A43B6" w:rsidRPr="003C5085">
        <w:rPr>
          <w:rStyle w:val="libAieChar"/>
          <w:rFonts w:hint="eastAsia"/>
          <w:rtl/>
        </w:rPr>
        <w:t>نَ</w:t>
      </w:r>
      <w:r w:rsidRPr="003C5085">
        <w:rPr>
          <w:rStyle w:val="libAlaemChar"/>
          <w:rFonts w:hint="cs"/>
          <w:rtl/>
        </w:rPr>
        <w:t>)</w:t>
      </w:r>
      <w:r w:rsidR="001A43B6">
        <w:rPr>
          <w:rtl/>
          <w:lang w:bidi="fa-IR"/>
        </w:rPr>
        <w:t xml:space="preserve"> بزرگ است خدا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که بهتر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خلق کنندگان است </w:t>
      </w:r>
      <w:r w:rsidR="001A43B6" w:rsidRPr="003C5085">
        <w:rPr>
          <w:rStyle w:val="libFootnotenumChar"/>
          <w:rtl/>
        </w:rPr>
        <w:t>.(2)</w:t>
      </w:r>
    </w:p>
    <w:p w:rsidR="001A43B6" w:rsidRPr="003C5085" w:rsidRDefault="003C5085" w:rsidP="003C508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3C5085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27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جلد 5 ، صفحه 212 .</w:t>
      </w:r>
    </w:p>
    <w:p w:rsidR="001A43B6" w:rsidRDefault="001A43B6" w:rsidP="003C5085">
      <w:pPr>
        <w:pStyle w:val="libFootnote0"/>
        <w:rPr>
          <w:rtl/>
          <w:lang w:bidi="fa-IR"/>
        </w:rPr>
      </w:pPr>
      <w:r>
        <w:rPr>
          <w:rtl/>
          <w:lang w:bidi="fa-IR"/>
        </w:rPr>
        <w:t>2- 14 / مؤمنون .</w:t>
      </w:r>
    </w:p>
    <w:p w:rsidR="001A43B6" w:rsidRDefault="003C508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1A43B6">
        <w:rPr>
          <w:rtl/>
          <w:lang w:bidi="fa-IR"/>
        </w:rPr>
        <w:t xml:space="preserve"> مظهر چه 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زها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هستند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خداوند خواست تا زنده شدن مردگان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به او نشان دهد و به خواست و اراده او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چهارنوع مرغ انتخاب کرد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آنها را قطعه قطعه کرده و درهم آو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و جداگانه بر سر چند کوه قرار داد و سپس آنها را خواند و همه آنها به خواست خدا زنده شده و با سرعت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بازگشتند و همانا خداوند قادر و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و چهار مرغ عبارتند از : طاووس ، خروس ، کبوتر ، کلاغ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طاووس</w:t>
      </w:r>
      <w:r>
        <w:rPr>
          <w:rtl/>
          <w:lang w:bidi="fa-IR"/>
        </w:rPr>
        <w:t xml:space="preserve"> : مظهر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تکبّر خروس : مظهر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جنس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کبوتر</w:t>
      </w:r>
      <w:r>
        <w:rPr>
          <w:rtl/>
          <w:lang w:bidi="fa-IR"/>
        </w:rPr>
        <w:t xml:space="preserve"> : مظهر لهو و لعب و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کلاغ : مظهر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و دراز</w:t>
      </w:r>
    </w:p>
    <w:p w:rsidR="001A43B6" w:rsidRDefault="003C5085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220" w:name="_Toc264585"/>
      <w:bookmarkStart w:id="221" w:name="_Toc265152"/>
      <w:r>
        <w:rPr>
          <w:rFonts w:hint="eastAsia"/>
          <w:rtl/>
        </w:rPr>
        <w:t>پستانداران</w:t>
      </w:r>
      <w:bookmarkEnd w:id="220"/>
      <w:bookmarkEnd w:id="221"/>
    </w:p>
    <w:p w:rsidR="001A43B6" w:rsidRDefault="001A43B6" w:rsidP="003C50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از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زراع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به انسان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هستند و پستانداران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و هم پستانداران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 w:rsidR="003C50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پستاندار پرنده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22" w:name="_Toc264586"/>
      <w:bookmarkStart w:id="223" w:name="_Toc265153"/>
      <w:r>
        <w:rPr>
          <w:rFonts w:hint="eastAsia"/>
          <w:rtl/>
        </w:rPr>
        <w:t>هوش</w:t>
      </w:r>
      <w:r>
        <w:rPr>
          <w:rtl/>
        </w:rPr>
        <w:t xml:space="preserve"> سرشار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222"/>
      <w:bookmarkEnd w:id="223"/>
    </w:p>
    <w:p w:rsidR="001A43B6" w:rsidRDefault="001A43B6" w:rsidP="003C50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ظاهرا موجودات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هوش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هستند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افراد کودن را به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هوش آنها ، ما را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. مثلاً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 از صحرا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روستا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از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 خم ده با سرعت گذشته و بدون اش</w:t>
      </w:r>
      <w:r>
        <w:rPr>
          <w:rFonts w:hint="eastAsia"/>
          <w:rtl/>
          <w:lang w:bidi="fa-IR"/>
        </w:rPr>
        <w:t>تباه</w:t>
      </w:r>
      <w:r>
        <w:rPr>
          <w:rtl/>
          <w:lang w:bidi="fa-IR"/>
        </w:rPr>
        <w:t xml:space="preserve"> به خانه صاحبِ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گوسفند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نوزاد خودش از پستانش بنوشد و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نوزادان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وارد گله گوسفندان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</w:t>
      </w:r>
      <w:r w:rsidR="003C50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نوزاد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 مادر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است و هر گوسفند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خود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طرز</w:t>
      </w:r>
      <w:r>
        <w:rPr>
          <w:rtl/>
          <w:lang w:bidi="fa-IR"/>
        </w:rPr>
        <w:t xml:space="preserve"> خانه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پرورش فرزندان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با دشمن و معالجه کردن خود همه اسرارآم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. مثلاً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مرغ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خوار است که به سبب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 گاه هنگام پرواز دسته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نشستن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 ماه</w:t>
      </w:r>
      <w:r>
        <w:rPr>
          <w:rFonts w:hint="cs"/>
          <w:rtl/>
          <w:lang w:bidi="fa-IR"/>
        </w:rPr>
        <w:t>ی</w:t>
      </w:r>
      <w:r w:rsidR="009430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خوار</w:t>
      </w:r>
      <w:r>
        <w:rPr>
          <w:rtl/>
          <w:lang w:bidi="fa-IR"/>
        </w:rPr>
        <w:t xml:space="preserve"> کاملاً به خواص گچگ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معالجه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و در ساحل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نقاط باتلاق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گل آن ، آلوده به گچ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گچ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گچ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فرو </w:t>
      </w:r>
      <w:r>
        <w:rPr>
          <w:rtl/>
          <w:lang w:bidi="fa-IR"/>
        </w:rPr>
        <w:lastRenderedPageBreak/>
        <w:t>برده و بعد در آفتاب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تا خشک شود سپس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مراقبت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محل شکستگ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کاملاً جوش بخورد ... .</w:t>
      </w:r>
    </w:p>
    <w:p w:rsidR="001A43B6" w:rsidRDefault="001A43B6" w:rsidP="00943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اتفاقا</w:t>
      </w:r>
      <w:r>
        <w:rPr>
          <w:rtl/>
          <w:lang w:bidi="fa-IR"/>
        </w:rPr>
        <w:t xml:space="preserve"> گچ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پزشکان درب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به کارم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برندازهم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</w:t>
      </w:r>
      <w:r w:rsidR="009430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مرغ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خود به کارم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چون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ارچسبنده</w:t>
      </w:r>
      <w:r>
        <w:rPr>
          <w:rtl/>
          <w:lang w:bidi="fa-IR"/>
        </w:rPr>
        <w:t xml:space="preserve"> 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است.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در رابطه با احساس خطر 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داشتن پناهگاه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نام برد .</w:t>
      </w:r>
      <w:r w:rsidRPr="009430C0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24" w:name="_Toc264587"/>
      <w:bookmarkStart w:id="225" w:name="_Toc265154"/>
      <w:r>
        <w:rPr>
          <w:rFonts w:hint="eastAsia"/>
          <w:rtl/>
        </w:rPr>
        <w:t>رام</w:t>
      </w:r>
      <w:r>
        <w:rPr>
          <w:rtl/>
        </w:rPr>
        <w:t xml:space="preserve"> شدن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224"/>
      <w:bookmarkEnd w:id="225"/>
    </w:p>
    <w:p w:rsidR="001A43B6" w:rsidRDefault="001A43B6" w:rsidP="00943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30C0" w:rsidRPr="009430C0">
        <w:rPr>
          <w:rStyle w:val="libAlaemChar"/>
          <w:rFonts w:hint="cs"/>
          <w:rtl/>
        </w:rPr>
        <w:t>(</w:t>
      </w:r>
      <w:r w:rsidRPr="009430C0">
        <w:rPr>
          <w:rStyle w:val="libAieChar"/>
          <w:rtl/>
        </w:rPr>
        <w:t xml:space="preserve">وَ ذَلَّلْناها لَهُمْ فَمِنْها رَکُوبُهُمْ وَ مِنْها </w:t>
      </w:r>
      <w:r w:rsidRPr="009430C0">
        <w:rPr>
          <w:rStyle w:val="libAieChar"/>
          <w:rFonts w:hint="cs"/>
          <w:rtl/>
        </w:rPr>
        <w:t>ی</w:t>
      </w:r>
      <w:r w:rsidRPr="009430C0">
        <w:rPr>
          <w:rStyle w:val="libAieChar"/>
          <w:rFonts w:hint="eastAsia"/>
          <w:rtl/>
        </w:rPr>
        <w:t>أْکُلُونَ</w:t>
      </w:r>
      <w:r w:rsidR="009430C0" w:rsidRPr="009430C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آن ها را رام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هم مرکب آنان از آن است و هم از آن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 w:rsidRPr="009430C0">
        <w:rPr>
          <w:rStyle w:val="libFootnotenumChar"/>
          <w:rtl/>
        </w:rPr>
        <w:t>.(2)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943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="009430C0" w:rsidRPr="009430C0">
        <w:rPr>
          <w:rStyle w:val="libAlaemChar"/>
          <w:rFonts w:hint="cs"/>
          <w:rtl/>
        </w:rPr>
        <w:t>(</w:t>
      </w:r>
      <w:r w:rsidRPr="009430C0">
        <w:rPr>
          <w:rStyle w:val="libAieChar"/>
          <w:rtl/>
        </w:rPr>
        <w:t>لِتَسْتَووُا عَل</w:t>
      </w:r>
      <w:r w:rsidRPr="009430C0">
        <w:rPr>
          <w:rStyle w:val="libAieChar"/>
          <w:rFonts w:hint="cs"/>
          <w:rtl/>
        </w:rPr>
        <w:t>ی</w:t>
      </w:r>
      <w:r w:rsidRPr="009430C0">
        <w:rPr>
          <w:rStyle w:val="libAieChar"/>
          <w:rtl/>
        </w:rPr>
        <w:t xml:space="preserve"> ظُه-ُورِهِ ثُمَّ تَذْکُروُا نِعْمَهَ رَبِّکُمْ اِذَا اسْتَوَ</w:t>
      </w:r>
      <w:r w:rsidRPr="009430C0">
        <w:rPr>
          <w:rStyle w:val="libAieChar"/>
          <w:rFonts w:hint="cs"/>
          <w:rtl/>
        </w:rPr>
        <w:t>یْ</w:t>
      </w:r>
      <w:r w:rsidRPr="009430C0">
        <w:rPr>
          <w:rStyle w:val="libAieChar"/>
          <w:rFonts w:hint="eastAsia"/>
          <w:rtl/>
        </w:rPr>
        <w:t>تُمْ</w:t>
      </w:r>
      <w:r w:rsidRPr="009430C0">
        <w:rPr>
          <w:rStyle w:val="libAieChar"/>
          <w:rtl/>
        </w:rPr>
        <w:t xml:space="preserve"> عَلَ</w:t>
      </w:r>
      <w:r w:rsidRPr="009430C0">
        <w:rPr>
          <w:rStyle w:val="libAieChar"/>
          <w:rFonts w:hint="cs"/>
          <w:rtl/>
        </w:rPr>
        <w:t>یْ</w:t>
      </w:r>
      <w:r w:rsidRPr="009430C0">
        <w:rPr>
          <w:rStyle w:val="libAieChar"/>
          <w:rFonts w:hint="eastAsia"/>
          <w:rtl/>
        </w:rPr>
        <w:t>هِ</w:t>
      </w:r>
      <w:r w:rsidRPr="009430C0">
        <w:rPr>
          <w:rStyle w:val="libAieChar"/>
          <w:rtl/>
        </w:rPr>
        <w:t xml:space="preserve"> وَ تَقُولُوا سُبْحانَ الَّذ</w:t>
      </w:r>
      <w:r w:rsidRPr="009430C0">
        <w:rPr>
          <w:rStyle w:val="libAieChar"/>
          <w:rFonts w:hint="cs"/>
          <w:rtl/>
        </w:rPr>
        <w:t>ی</w:t>
      </w:r>
      <w:r w:rsidRPr="009430C0">
        <w:rPr>
          <w:rStyle w:val="libAieChar"/>
          <w:rtl/>
        </w:rPr>
        <w:t xml:space="preserve"> سَخَّرَ لَنا هذا وَ ما کُنّا لَهُ مُقْرِن</w:t>
      </w:r>
      <w:r w:rsidRPr="009430C0">
        <w:rPr>
          <w:rStyle w:val="libAieChar"/>
          <w:rFonts w:hint="cs"/>
          <w:rtl/>
        </w:rPr>
        <w:t>ی</w:t>
      </w:r>
      <w:r w:rsidRPr="009430C0">
        <w:rPr>
          <w:rStyle w:val="libAieChar"/>
          <w:rFonts w:hint="eastAsia"/>
          <w:rtl/>
        </w:rPr>
        <w:t>نَ</w:t>
      </w:r>
      <w:r w:rsidR="009430C0" w:rsidRPr="009430C0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تا بر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پشت</w:t>
      </w:r>
      <w:r>
        <w:rPr>
          <w:rtl/>
          <w:lang w:bidi="fa-IR"/>
        </w:rPr>
        <w:t xml:space="preserve"> آن هابه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سپس نعمت پروردگارتان را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آن ها</w:t>
      </w:r>
    </w:p>
    <w:p w:rsidR="001A43B6" w:rsidRPr="009430C0" w:rsidRDefault="009430C0" w:rsidP="009430C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1A43B6" w:rsidRDefault="001A43B6" w:rsidP="009430C0">
      <w:pPr>
        <w:pStyle w:val="libFootnote0"/>
        <w:rPr>
          <w:rtl/>
          <w:lang w:bidi="fa-IR"/>
        </w:rPr>
      </w:pPr>
      <w:r>
        <w:rPr>
          <w:rtl/>
          <w:lang w:bidi="fa-IR"/>
        </w:rPr>
        <w:t>1-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 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2 .</w:t>
      </w:r>
    </w:p>
    <w:p w:rsidR="001A43B6" w:rsidRDefault="001A43B6" w:rsidP="009430C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2- 72 /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.</w:t>
      </w:r>
    </w:p>
    <w:p w:rsidR="001A43B6" w:rsidRDefault="009430C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سوار</w:t>
      </w:r>
      <w:r w:rsidR="001A43B6">
        <w:rPr>
          <w:rtl/>
          <w:lang w:bidi="fa-IR"/>
        </w:rPr>
        <w:t xml:space="preserve"> شد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د،</w:t>
      </w:r>
      <w:r w:rsidR="001A43B6">
        <w:rPr>
          <w:rtl/>
          <w:lang w:bidi="fa-IR"/>
        </w:rPr>
        <w:t xml:space="preserve"> متذکر شو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و بگو</w:t>
      </w:r>
      <w:r w:rsidR="001A43B6">
        <w:rPr>
          <w:rFonts w:hint="cs"/>
          <w:rtl/>
          <w:lang w:bidi="fa-IR"/>
        </w:rPr>
        <w:t>یی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پاک و منزه است کس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را مسخر ما ساخت وگرنه ما توانا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آن را نداشت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م»</w:t>
      </w:r>
      <w:r w:rsidR="001A43B6">
        <w:rPr>
          <w:rtl/>
          <w:lang w:bidi="fa-IR"/>
        </w:rPr>
        <w:t xml:space="preserve"> </w:t>
      </w:r>
      <w:r w:rsidR="001A43B6" w:rsidRPr="009430C0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رام انسان ساخت تا بتواند در سوار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باربر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از آنها استفاده کنند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26" w:name="_Toc264588"/>
      <w:bookmarkStart w:id="227" w:name="_Toc265155"/>
      <w:r>
        <w:rPr>
          <w:rFonts w:hint="eastAsia"/>
          <w:rtl/>
        </w:rPr>
        <w:t>کدام</w:t>
      </w:r>
      <w:r>
        <w:rPr>
          <w:rtl/>
        </w:rPr>
        <w:t xml:space="preserve"> پرنده لانه خود را م</w:t>
      </w:r>
      <w:r>
        <w:rPr>
          <w:rFonts w:hint="cs"/>
          <w:rtl/>
        </w:rPr>
        <w:t>ی</w:t>
      </w:r>
      <w:r>
        <w:rPr>
          <w:rtl/>
        </w:rPr>
        <w:t xml:space="preserve"> دوزد ؟</w:t>
      </w:r>
      <w:bookmarkEnd w:id="226"/>
      <w:bookmarkEnd w:id="227"/>
    </w:p>
    <w:p w:rsidR="001A43B6" w:rsidRDefault="001A43B6" w:rsidP="00943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در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وجود دارند که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دوختن ماهرند که به آنها پرندگان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 آنها با دوختن برگ 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آنها را به صورت جامه درآورده و با قرار دادن پنبه و</w:t>
      </w:r>
      <w:r w:rsidR="009430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علف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نرم آش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را آماده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پرنده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منقارش</w:t>
      </w:r>
    </w:p>
    <w:p w:rsidR="001A43B6" w:rsidRPr="009430C0" w:rsidRDefault="009430C0" w:rsidP="009430C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9430C0">
      <w:pPr>
        <w:pStyle w:val="libFootnote0"/>
        <w:rPr>
          <w:rtl/>
          <w:lang w:bidi="fa-IR"/>
        </w:rPr>
      </w:pPr>
      <w:r>
        <w:rPr>
          <w:rtl/>
          <w:lang w:bidi="fa-IR"/>
        </w:rPr>
        <w:t>1- 13 / زخرف .</w:t>
      </w:r>
    </w:p>
    <w:p w:rsidR="001A43B6" w:rsidRDefault="009430C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سوراخ</w:t>
      </w:r>
      <w:r w:rsidR="001A43B6">
        <w:rPr>
          <w:rtl/>
          <w:lang w:bidi="fa-IR"/>
        </w:rPr>
        <w:t xml:space="preserve">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در حاش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برگ ها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جاد</w:t>
      </w:r>
      <w:r w:rsidR="001A43B6">
        <w:rPr>
          <w:rtl/>
          <w:lang w:bidi="fa-IR"/>
        </w:rPr>
        <w:t xml:space="preserve"> کرده و سپس رشته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اه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و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تارها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عنکبوت را از سوراخ ها عبور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دهد و در پا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</w:t>
      </w:r>
      <w:r w:rsidR="001A43B6">
        <w:rPr>
          <w:rtl/>
          <w:lang w:bidi="fa-IR"/>
        </w:rPr>
        <w:t xml:space="preserve"> برگ ها را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کشد و رشته را گره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زند . </w:t>
      </w:r>
      <w:r w:rsidR="001A43B6" w:rsidRPr="009430C0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9430C0">
      <w:pPr>
        <w:pStyle w:val="libNormal"/>
        <w:rPr>
          <w:rtl/>
        </w:rPr>
      </w:pPr>
      <w:r>
        <w:rPr>
          <w:rFonts w:hint="eastAsia"/>
          <w:rtl/>
        </w:rPr>
        <w:t>کدام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خانه اش را با خود حمل م</w:t>
      </w:r>
      <w:r>
        <w:rPr>
          <w:rFonts w:hint="cs"/>
          <w:rtl/>
        </w:rPr>
        <w:t>ی</w:t>
      </w:r>
      <w:r>
        <w:rPr>
          <w:rtl/>
        </w:rPr>
        <w:t xml:space="preserve"> کند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حلزون</w:t>
      </w:r>
      <w:r>
        <w:rPr>
          <w:rtl/>
          <w:lang w:bidi="fa-IR"/>
        </w:rPr>
        <w:t xml:space="preserve"> که خانه اش به شکل صدف است بر پشت خود 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اگر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حلزون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بدن خود را به درون صدف بکشد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پرنده خانه خود را 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مرغ</w:t>
      </w:r>
      <w:r>
        <w:rPr>
          <w:rtl/>
          <w:lang w:bidi="fa-IR"/>
        </w:rPr>
        <w:t xml:space="preserve"> آلاچ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نظر مرغ ماده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ترکه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که به آن آلاچ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کردن آلاچ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، پرنده آن را با گل ها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مواد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مرغان آلاچ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بناها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مثلاً با عصاره انواع توت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مخلوط ز</w:t>
      </w:r>
      <w:r>
        <w:rPr>
          <w:rFonts w:hint="eastAsia"/>
          <w:rtl/>
          <w:lang w:bidi="fa-IR"/>
        </w:rPr>
        <w:t>غال</w:t>
      </w:r>
      <w:r>
        <w:rPr>
          <w:rtl/>
          <w:lang w:bidi="fa-IR"/>
        </w:rPr>
        <w:t xml:space="preserve"> سوخته که از آتش به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رنگ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که</w:t>
      </w:r>
    </w:p>
    <w:p w:rsidR="001A43B6" w:rsidRPr="009430C0" w:rsidRDefault="009430C0" w:rsidP="009430C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A43B6" w:rsidRDefault="001A43B6" w:rsidP="009430C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ترجمه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هشتم، سال 82، نشر افق .</w:t>
      </w:r>
    </w:p>
    <w:p w:rsidR="001A43B6" w:rsidRDefault="009430C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با</w:t>
      </w:r>
      <w:r w:rsidR="001A43B6">
        <w:rPr>
          <w:rtl/>
          <w:lang w:bidi="fa-IR"/>
        </w:rPr>
        <w:t xml:space="preserve"> بزاق دهانشان مخلوط شده و به جا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قلم مو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تکّه پوست درخت را در منقار خود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رد</w:t>
      </w:r>
      <w:r w:rsidR="001A43B6">
        <w:rPr>
          <w:rtl/>
          <w:lang w:bidi="fa-IR"/>
        </w:rPr>
        <w:t xml:space="preserve"> . مرغ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آلاچ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ق</w:t>
      </w:r>
      <w:r w:rsidR="001A43B6">
        <w:rPr>
          <w:rtl/>
          <w:lang w:bidi="fa-IR"/>
        </w:rPr>
        <w:t xml:space="preserve"> در جنگل ها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استوا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نه</w:t>
      </w:r>
      <w:r w:rsidR="001A43B6">
        <w:rPr>
          <w:rtl/>
          <w:lang w:bidi="fa-IR"/>
        </w:rPr>
        <w:t xml:space="preserve"> نو و استرال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زندگ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کنند . </w:t>
      </w:r>
      <w:r w:rsidR="001A43B6" w:rsidRPr="009430C0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پرنده دشمن خودرا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پرندگان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مراقبت از جوجه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، با نقش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دشمنانِ خود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پرنده ها مرغ باران است . اگر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خطرناک</w:t>
      </w:r>
      <w:r>
        <w:rPr>
          <w:rFonts w:hint="cs"/>
          <w:rtl/>
          <w:lang w:bidi="fa-IR"/>
        </w:rPr>
        <w:t>ی</w:t>
      </w:r>
    </w:p>
    <w:p w:rsidR="001A43B6" w:rsidRPr="009430C0" w:rsidRDefault="009430C0" w:rsidP="009430C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9430C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وانات،ترجمه</w:t>
      </w:r>
      <w:r>
        <w:rPr>
          <w:rtl/>
          <w:lang w:bidi="fa-IR"/>
        </w:rPr>
        <w:t xml:space="preserve"> رضوان دزفول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،چاپ</w:t>
      </w:r>
      <w:r>
        <w:rPr>
          <w:rtl/>
          <w:lang w:bidi="fa-IR"/>
        </w:rPr>
        <w:t xml:space="preserve"> هشتم،سال82،نشرافق.</w:t>
      </w:r>
    </w:p>
    <w:p w:rsidR="001A43B6" w:rsidRDefault="009430C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مانند</w:t>
      </w:r>
      <w:r w:rsidR="001A43B6">
        <w:rPr>
          <w:rtl/>
          <w:lang w:bidi="fa-IR"/>
        </w:rPr>
        <w:t xml:space="preserve"> روباه به لانه او که رو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زم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است حمله کند پرنده مادر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پدر لانه و جوجه ها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شان</w:t>
      </w:r>
      <w:r w:rsidR="001A43B6">
        <w:rPr>
          <w:rtl/>
          <w:lang w:bidi="fa-IR"/>
        </w:rPr>
        <w:t xml:space="preserve"> را ترک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و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بالها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</w:t>
      </w:r>
      <w:r w:rsidR="001A43B6">
        <w:rPr>
          <w:rtl/>
          <w:lang w:bidi="fa-IR"/>
        </w:rPr>
        <w:t xml:space="preserve"> را طور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زم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کشد که انگار شکسته است . دشمن به طرف او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رود و به گمان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نکه</w:t>
      </w:r>
      <w:r w:rsidR="001A43B6">
        <w:rPr>
          <w:rtl/>
          <w:lang w:bidi="fa-IR"/>
        </w:rPr>
        <w:t xml:space="preserve"> شکار آسان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دست آورده است او را دنبال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. پرنده ، </w:t>
      </w:r>
      <w:r w:rsidR="001A43B6">
        <w:rPr>
          <w:rFonts w:hint="eastAsia"/>
          <w:rtl/>
          <w:lang w:bidi="fa-IR"/>
        </w:rPr>
        <w:t>شکارچ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تا مسافت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دنبال خود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کشد و زمان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که به خوب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لانه دور شد ، پرواز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28" w:name="_Toc264589"/>
      <w:bookmarkStart w:id="229" w:name="_Toc265156"/>
      <w:r>
        <w:rPr>
          <w:rFonts w:hint="eastAsia"/>
          <w:rtl/>
        </w:rPr>
        <w:t>خفّاش</w:t>
      </w:r>
      <w:r>
        <w:rPr>
          <w:rtl/>
        </w:rPr>
        <w:t xml:space="preserve"> از زبان قرآن ناطق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</w:t>
      </w:r>
      <w:r w:rsidR="009430C0" w:rsidRPr="009430C0">
        <w:rPr>
          <w:rStyle w:val="libAlaemChar"/>
          <w:rFonts w:eastAsiaTheme="minorHAnsi"/>
          <w:rtl/>
        </w:rPr>
        <w:t>عليه‌السلام</w:t>
      </w:r>
      <w:bookmarkEnd w:id="228"/>
      <w:bookmarkEnd w:id="22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لطائف صنع خدا و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خلقتش اسرار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حکمت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وجود خفّاش (شب پره ها) به ما نشان</w:t>
      </w:r>
      <w:r w:rsidRPr="009430C0">
        <w:rPr>
          <w:rStyle w:val="libFootnotenumChar"/>
          <w:rtl/>
        </w:rPr>
        <w:t xml:space="preserve"> (1)</w:t>
      </w:r>
      <w:r>
        <w:rPr>
          <w:rtl/>
          <w:lang w:bidi="fa-IR"/>
        </w:rPr>
        <w:t xml:space="preserve"> داده . در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آشکار است خفّاش چشمانش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 و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 که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خواب</w:t>
      </w:r>
    </w:p>
    <w:p w:rsidR="001A43B6" w:rsidRPr="009430C0" w:rsidRDefault="009430C0" w:rsidP="009430C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9430C0">
      <w:pPr>
        <w:pStyle w:val="libFootnote0"/>
        <w:rPr>
          <w:rtl/>
          <w:lang w:bidi="fa-IR"/>
        </w:rPr>
      </w:pPr>
      <w:r>
        <w:rPr>
          <w:rtl/>
          <w:lang w:bidi="fa-IR"/>
        </w:rPr>
        <w:t>1- خطبه 155 .</w:t>
      </w:r>
    </w:p>
    <w:p w:rsidR="001A43B6" w:rsidRDefault="009430C0" w:rsidP="009430C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فرو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رود چشمان آنها باز است و خداوند شب را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خفّاشان همچون روز روشن و ما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به دست آوردن روز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قرار داد و روز را چونان شب تار و ما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</w:t>
      </w:r>
      <w:r w:rsidR="001A43B6">
        <w:rPr>
          <w:rtl/>
          <w:lang w:bidi="fa-IR"/>
        </w:rPr>
        <w:t xml:space="preserve"> آرامش و سکوت و استراحت آنها انتخاب فرمود و بال ها</w:t>
      </w:r>
      <w:r w:rsidR="001A43B6">
        <w:rPr>
          <w:rFonts w:hint="cs"/>
          <w:rtl/>
          <w:lang w:bidi="fa-IR"/>
        </w:rPr>
        <w:t>یی</w:t>
      </w:r>
      <w:r w:rsidR="001A43B6">
        <w:rPr>
          <w:rtl/>
          <w:lang w:bidi="fa-IR"/>
        </w:rPr>
        <w:t xml:space="preserve"> از گوشت 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پرواز آنها آفر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و به هنگام 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از</w:t>
      </w:r>
      <w:r w:rsidR="001A43B6">
        <w:rPr>
          <w:rtl/>
          <w:lang w:bidi="fa-IR"/>
        </w:rPr>
        <w:t xml:space="preserve"> به پرواز از آنها استفا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کند و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بال ها مانند لاله گوشند . خفّاش در پروازها و شکار کردن از چشم خود استفاده نم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بلکه به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وس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له</w:t>
      </w:r>
      <w:r w:rsidR="001A43B6">
        <w:rPr>
          <w:rtl/>
          <w:lang w:bidi="fa-IR"/>
        </w:rPr>
        <w:t xml:space="preserve"> فرستادن امواج و در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افت</w:t>
      </w:r>
      <w:r w:rsidR="001A43B6">
        <w:rPr>
          <w:rtl/>
          <w:lang w:bidi="fa-IR"/>
        </w:rPr>
        <w:t xml:space="preserve"> آن موانع را تشخ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ص</w:t>
      </w:r>
      <w:r w:rsidR="001A43B6">
        <w:rPr>
          <w:rtl/>
          <w:lang w:bidi="fa-IR"/>
        </w:rPr>
        <w:t xml:space="preserve">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دهد . خفّاش درست مانند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دستگاه رادار عمل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کند که امواج ماوراء صوت را به وس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له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</w:t>
      </w:r>
      <w:r w:rsidR="001A43B6">
        <w:rPr>
          <w:rtl/>
          <w:lang w:bidi="fa-IR"/>
        </w:rPr>
        <w:t xml:space="preserve"> فرستنده قو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به فضا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فرستد .</w:t>
      </w:r>
    </w:p>
    <w:p w:rsidR="001A43B6" w:rsidRDefault="001A43B6" w:rsidP="00943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امواج</w:t>
      </w:r>
      <w:r>
        <w:rPr>
          <w:rtl/>
          <w:lang w:bidi="fa-IR"/>
        </w:rPr>
        <w:t xml:space="preserve"> همه جا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 کند منعکس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وجود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. خفّاش در حال پرواز کردن در هر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30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60 بار امواج ماوراءصوت را از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</w:t>
      </w:r>
      <w:r w:rsidR="009430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پس از بازگشت امواج ، موانع سر راه ، غذا و دشمن را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کمتر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بچّه خود را در آغوش گرفته و همراه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 اگر تعجب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نادر خفّاش است که در حال پرواز فرزندانشان به آنها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اگر فرود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فرود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 هنگام که اندام جوجه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</w:t>
      </w:r>
      <w:r w:rsidR="009430C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بال ها قدرت پرواز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 خود را از مادر جدا کرده و مستقل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معتقدند که خفّاش ها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شوم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پاک هستند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اعتقادات 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. بدن خفّاش اصلاً پر ندارد و بالها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گوشت ناز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ساخته شده و باردار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پستاندار است و به بچّه خود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گوشتخوار است و تمام پرندگان بااو دشمنند و او هم با پرندگان مخالف!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درانزوا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هزارپا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صدپا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چند پا دارند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هزارپا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صدپا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حشره مانند با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دراز هستند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بدن آنها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 قرار دارد و از خانواده حشراتند و صدپا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حدود</w:t>
      </w:r>
      <w:r>
        <w:rPr>
          <w:rtl/>
          <w:lang w:bidi="fa-IR"/>
        </w:rPr>
        <w:t xml:space="preserve"> 350 پا و هزارپا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حدود دو برابر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تعداد پا دارند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آفتاب</w:t>
      </w:r>
      <w:r>
        <w:rPr>
          <w:rtl/>
          <w:lang w:bidi="fa-IR"/>
        </w:rPr>
        <w:t xml:space="preserve"> پرست چه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؟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آفتاب</w:t>
      </w:r>
      <w:r>
        <w:rPr>
          <w:rtl/>
          <w:lang w:bidi="fa-IR"/>
        </w:rPr>
        <w:t xml:space="preserve"> پرست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هر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مارمولک رنگش را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اطرافش هماهنگ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جهان کدام است ؟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جهان زرافه است . زرافه از ارتفاع حدود شش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ساختمان دو طبقه)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!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کدام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لاک پشت غول آسا وجود دارد که عمر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200 سال است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سرعت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زپروازتر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چه قدر است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پرستوک</w:t>
      </w:r>
      <w:r>
        <w:rPr>
          <w:rtl/>
          <w:lang w:bidi="fa-IR"/>
        </w:rPr>
        <w:t xml:space="preserve">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است . پرستوکِ دم خاردار در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سرعت 160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در ساعت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با قطار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رقابت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دود ؟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وزپلنگ</w:t>
      </w:r>
      <w:r>
        <w:rPr>
          <w:rtl/>
          <w:lang w:bidi="fa-IR"/>
        </w:rPr>
        <w:t xml:space="preserve"> قهرمان دو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گربه وحش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سرعت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معادل 100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در ساعت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پرنده جهان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. بزرگ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پرنده جهان شترمرغ نام دارد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وزن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(150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لوگرم</w:t>
      </w:r>
      <w:r>
        <w:rPr>
          <w:rtl/>
          <w:lang w:bidi="fa-IR"/>
        </w:rPr>
        <w:t>) و قد حدود دو متر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پرواز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پرنده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 را دارد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مرغ</w:t>
      </w:r>
      <w:r>
        <w:rPr>
          <w:rtl/>
          <w:lang w:bidi="fa-IR"/>
        </w:rPr>
        <w:t xml:space="preserve"> طوفانِ سرگردان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پرندگان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 ها را دارد طول بال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سه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متر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اندازه</w:t>
      </w:r>
      <w:r>
        <w:rPr>
          <w:rtl/>
          <w:lang w:bidi="fa-IR"/>
        </w:rPr>
        <w:t xml:space="preserve">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پرنده جهان چقدراست؟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کوچک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پرنده جهان که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حبّه قند است مرغ مگسخوار نام دارد که هم اندازه مگس است و با وجود منقار و دم بلندش طول بدنش فقط شش سانت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متر</w:t>
      </w:r>
      <w:r>
        <w:rPr>
          <w:rtl/>
          <w:lang w:bidi="fa-IR"/>
        </w:rPr>
        <w:t xml:space="preserve"> است و در کوبا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پرندگان</w:t>
      </w:r>
      <w:r>
        <w:rPr>
          <w:rtl/>
          <w:lang w:bidi="fa-IR"/>
        </w:rPr>
        <w:t xml:space="preserve"> تا چه مسافت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مهاجرت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چلچله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همه ساله از قطب شمال به قطب جنوب مهاجرت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حدود 19000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لومتر</w:t>
      </w:r>
      <w:r>
        <w:rPr>
          <w:rtl/>
          <w:lang w:bidi="fa-IR"/>
        </w:rPr>
        <w:t xml:space="preserve"> را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پرندگان</w:t>
      </w:r>
      <w:r>
        <w:rPr>
          <w:rtl/>
          <w:lang w:bidi="fa-IR"/>
        </w:rPr>
        <w:t xml:space="preserve"> تا چه ارتفاع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قلّه اورست صعود کرده اند پرندگان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ارتفاع 820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 . پرندگان از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ارتفاع پرواز کرده اند مشاهده شده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حدودا 000/10 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طول</w:t>
      </w:r>
      <w:r>
        <w:rPr>
          <w:rtl/>
          <w:lang w:bidi="fa-IR"/>
        </w:rPr>
        <w:t xml:space="preserve">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مار جهان چقدر است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مار جهان «آناکوندا»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باتلاق ها و رودها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جنوب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طول بدن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به 11 متر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مار سمّ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دماغ را دارد ؟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بلندتر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دماغ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2 متر است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 قد بلند .</w:t>
      </w:r>
    </w:p>
    <w:p w:rsidR="001A43B6" w:rsidRDefault="001A43B6" w:rsidP="000C5BA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دماغ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تعلّق دارد .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به جز بوئ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تنفّس از دماغ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خرطوم خود ، آب را بالا برده و مانند دوش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آن غذا را</w:t>
      </w:r>
      <w:r w:rsidR="000C5BA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گرفته</w:t>
      </w:r>
      <w:r>
        <w:rPr>
          <w:rtl/>
          <w:lang w:bidi="fa-IR"/>
        </w:rPr>
        <w:t xml:space="preserve"> به دهان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گرفتن دشمنان از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پرنده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عقب پروازکند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مرغ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مگسخوار هنگام 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گل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بال بزنند و در هوا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محل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عقب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پرنده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؟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6C3EA2" w:rsidRDefault="001A43B6" w:rsidP="006C3EA2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مرغ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غالبا با ما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آنها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کلمات را</w:t>
      </w:r>
    </w:p>
    <w:p w:rsidR="001A43B6" w:rsidRDefault="001A43B6" w:rsidP="006C3E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فهمند بلکه تکرار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سنجاب</w:t>
      </w:r>
      <w:r>
        <w:rPr>
          <w:rtl/>
          <w:lang w:bidi="fa-IR"/>
        </w:rPr>
        <w:t xml:space="preserve"> ها چگونه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اروپا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پرواز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به درخت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 و پرده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پوست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 و جلواش قرار دارد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پرده مانند چترنجات است و سنجاب توسط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پرواز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پرنده با ابزار 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دارکوب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«گالاپاگوس» خارها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کاکتوس را به منقار گرفته و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کردن حشرات از داخل حفره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. «باسترکِ آوازخوان»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صدف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حلزون را با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</w:t>
      </w:r>
      <w:r w:rsidRPr="006C3EA2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به خواب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در زمستان آن قدر غذا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آن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 و گرسنه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و به خواب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خواب به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ماندن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</w:p>
    <w:p w:rsidR="001A43B6" w:rsidRPr="006C3EA2" w:rsidRDefault="006C3EA2" w:rsidP="006C3EA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6C3EA2">
      <w:pPr>
        <w:pStyle w:val="libFootnote0"/>
        <w:rPr>
          <w:rtl/>
          <w:lang w:bidi="fa-IR"/>
        </w:rPr>
      </w:pPr>
      <w:r>
        <w:rPr>
          <w:rtl/>
          <w:lang w:bidi="fa-IR"/>
        </w:rPr>
        <w:t>1-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،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27 جلد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6 ، صفحه 348 و 349 .</w:t>
      </w:r>
    </w:p>
    <w:p w:rsidR="001A43B6" w:rsidRDefault="006C3EA2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دارند</w:t>
      </w:r>
      <w:r w:rsidR="001A43B6">
        <w:rPr>
          <w:rtl/>
          <w:lang w:bidi="fa-IR"/>
        </w:rPr>
        <w:t xml:space="preserve"> و قبل از خواب آن را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خورند و در طول زمستان برا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شان</w:t>
      </w:r>
      <w:r w:rsidR="001A43B6">
        <w:rPr>
          <w:rtl/>
          <w:lang w:bidi="fa-IR"/>
        </w:rPr>
        <w:t xml:space="preserve"> کاف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است و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مانند قورباغه ها، وزغ ها، مارمولک ها، مارها، خفّاش ها، موش ها، جوجه ت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غ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،</w:t>
      </w:r>
      <w:r w:rsidR="001A43B6">
        <w:rPr>
          <w:rtl/>
          <w:lang w:bidi="fa-IR"/>
        </w:rPr>
        <w:t xml:space="preserve"> سنجاب ها ، خرسها ، پروانه ها و بعض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حشرات به خواب زمستان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فرو م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روند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کدام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؟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مارمولک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فرار ازدست دشمنانشان، دو تکّه شوند. اگر دُم مارمولک کنده شود ،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دُم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محل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</w:t>
      </w:r>
      <w:r w:rsidRPr="006C3EA2">
        <w:rPr>
          <w:rStyle w:val="libFootnotenumChar"/>
          <w:rtl/>
        </w:rPr>
        <w:t>.(1)</w:t>
      </w:r>
    </w:p>
    <w:p w:rsidR="001A43B6" w:rsidRPr="006C3EA2" w:rsidRDefault="006C3EA2" w:rsidP="006C3EA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6C3EA2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درباره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ترجمه رضوان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چاپ هشتم ، سال 82 ، نشر افق .</w:t>
      </w:r>
    </w:p>
    <w:p w:rsidR="001A43B6" w:rsidRDefault="006C3EA2" w:rsidP="002A19D6">
      <w:pPr>
        <w:pStyle w:val="Heading1"/>
        <w:rPr>
          <w:rtl/>
        </w:rPr>
      </w:pPr>
      <w:r>
        <w:rPr>
          <w:rtl/>
        </w:rPr>
        <w:br w:type="page"/>
      </w:r>
      <w:bookmarkStart w:id="230" w:name="_Toc264590"/>
      <w:bookmarkStart w:id="231" w:name="_Toc265157"/>
      <w:r w:rsidR="001A43B6">
        <w:rPr>
          <w:rFonts w:hint="eastAsia"/>
          <w:rtl/>
        </w:rPr>
        <w:lastRenderedPageBreak/>
        <w:t>زبان</w:t>
      </w:r>
      <w:r w:rsidR="001A43B6">
        <w:rPr>
          <w:rtl/>
        </w:rPr>
        <w:t xml:space="preserve"> ح</w:t>
      </w:r>
      <w:r w:rsidR="001A43B6">
        <w:rPr>
          <w:rFonts w:hint="cs"/>
          <w:rtl/>
        </w:rPr>
        <w:t>ی</w:t>
      </w:r>
      <w:r w:rsidR="001A43B6">
        <w:rPr>
          <w:rFonts w:hint="eastAsia"/>
          <w:rtl/>
        </w:rPr>
        <w:t>وانات</w:t>
      </w:r>
      <w:r w:rsidR="001A43B6">
        <w:rPr>
          <w:rtl/>
        </w:rPr>
        <w:t xml:space="preserve"> </w:t>
      </w:r>
      <w:r w:rsidR="001A43B6">
        <w:rPr>
          <w:rFonts w:hint="cs"/>
          <w:rtl/>
        </w:rPr>
        <w:t>ی</w:t>
      </w:r>
      <w:r w:rsidR="001A43B6">
        <w:rPr>
          <w:rFonts w:hint="eastAsia"/>
          <w:rtl/>
        </w:rPr>
        <w:t>ا</w:t>
      </w:r>
      <w:r w:rsidR="001A43B6">
        <w:rPr>
          <w:rtl/>
        </w:rPr>
        <w:t xml:space="preserve"> منطق الطّ</w:t>
      </w:r>
      <w:r w:rsidR="001A43B6">
        <w:rPr>
          <w:rFonts w:hint="cs"/>
          <w:rtl/>
        </w:rPr>
        <w:t>ی</w:t>
      </w:r>
      <w:r w:rsidR="001A43B6">
        <w:rPr>
          <w:rFonts w:hint="eastAsia"/>
          <w:rtl/>
        </w:rPr>
        <w:t>ر</w:t>
      </w:r>
      <w:bookmarkEnd w:id="230"/>
      <w:bookmarkEnd w:id="231"/>
    </w:p>
    <w:p w:rsidR="001A43B6" w:rsidRDefault="001A43B6" w:rsidP="006C3E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منطق</w:t>
      </w:r>
      <w:r>
        <w:rPr>
          <w:rtl/>
          <w:lang w:bidi="fa-IR"/>
        </w:rPr>
        <w:t xml:space="preserve">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، اصطلاح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مرغان و پرندگان است 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16 سوره نمل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 : </w:t>
      </w:r>
      <w:r w:rsidR="006C3EA2" w:rsidRPr="006C3EA2">
        <w:rPr>
          <w:rStyle w:val="libAlaemChar"/>
          <w:rFonts w:hint="cs"/>
          <w:rtl/>
        </w:rPr>
        <w:t>(</w:t>
      </w:r>
      <w:r w:rsidRPr="006C3EA2">
        <w:rPr>
          <w:rStyle w:val="libAieChar"/>
          <w:rtl/>
        </w:rPr>
        <w:t>وَ وَرِثَ سُلَ</w:t>
      </w:r>
      <w:r w:rsidRPr="006C3EA2">
        <w:rPr>
          <w:rStyle w:val="libAieChar"/>
          <w:rFonts w:hint="cs"/>
          <w:rtl/>
        </w:rPr>
        <w:t>یْ</w:t>
      </w:r>
      <w:r w:rsidRPr="006C3EA2">
        <w:rPr>
          <w:rStyle w:val="libAieChar"/>
          <w:rFonts w:hint="eastAsia"/>
          <w:rtl/>
        </w:rPr>
        <w:t>منُ</w:t>
      </w:r>
      <w:r w:rsidRPr="006C3EA2">
        <w:rPr>
          <w:rStyle w:val="libAieChar"/>
          <w:rtl/>
        </w:rPr>
        <w:t xml:space="preserve"> داوُدَ وَ قالَ </w:t>
      </w:r>
      <w:r w:rsidRPr="006C3EA2">
        <w:rPr>
          <w:rStyle w:val="libAieChar"/>
          <w:rFonts w:hint="cs"/>
          <w:rtl/>
        </w:rPr>
        <w:t>ی</w:t>
      </w:r>
      <w:r w:rsidRPr="006C3EA2">
        <w:rPr>
          <w:rStyle w:val="libAieChar"/>
          <w:rFonts w:hint="eastAsia"/>
          <w:rtl/>
        </w:rPr>
        <w:t>ا</w:t>
      </w:r>
      <w:r w:rsidRPr="006C3EA2">
        <w:rPr>
          <w:rStyle w:val="libAieChar"/>
          <w:rtl/>
        </w:rPr>
        <w:t xml:space="preserve"> اَ</w:t>
      </w:r>
      <w:r w:rsidRPr="006C3EA2">
        <w:rPr>
          <w:rStyle w:val="libAieChar"/>
          <w:rFonts w:hint="cs"/>
          <w:rtl/>
        </w:rPr>
        <w:t>یُّ</w:t>
      </w:r>
      <w:r w:rsidRPr="006C3EA2">
        <w:rPr>
          <w:rStyle w:val="libAieChar"/>
          <w:rFonts w:hint="eastAsia"/>
          <w:rtl/>
        </w:rPr>
        <w:t>هَا</w:t>
      </w:r>
      <w:r w:rsidRPr="006C3EA2">
        <w:rPr>
          <w:rStyle w:val="libAieChar"/>
          <w:rtl/>
        </w:rPr>
        <w:t xml:space="preserve"> النّاسُ عُلِّمْنا مَنْطِقَ الطَّ</w:t>
      </w:r>
      <w:r w:rsidRPr="006C3EA2">
        <w:rPr>
          <w:rStyle w:val="libAieChar"/>
          <w:rFonts w:hint="cs"/>
          <w:rtl/>
        </w:rPr>
        <w:t>یْ</w:t>
      </w:r>
      <w:r w:rsidRPr="006C3EA2">
        <w:rPr>
          <w:rStyle w:val="libAieChar"/>
          <w:rFonts w:hint="eastAsia"/>
          <w:rtl/>
        </w:rPr>
        <w:t>رِ</w:t>
      </w:r>
      <w:r w:rsidRPr="006C3EA2">
        <w:rPr>
          <w:rStyle w:val="libAieChar"/>
          <w:rtl/>
        </w:rPr>
        <w:t xml:space="preserve"> وَ اُوت</w:t>
      </w:r>
      <w:r w:rsidRPr="006C3EA2">
        <w:rPr>
          <w:rStyle w:val="libAieChar"/>
          <w:rFonts w:hint="cs"/>
          <w:rtl/>
        </w:rPr>
        <w:t>ی</w:t>
      </w:r>
      <w:r w:rsidRPr="006C3EA2">
        <w:rPr>
          <w:rStyle w:val="libAieChar"/>
          <w:rFonts w:hint="eastAsia"/>
          <w:rtl/>
        </w:rPr>
        <w:t>نا</w:t>
      </w:r>
      <w:r w:rsidRPr="006C3EA2">
        <w:rPr>
          <w:rStyle w:val="libAieChar"/>
          <w:rtl/>
        </w:rPr>
        <w:t xml:space="preserve"> مِنْ کُلِّ شَ</w:t>
      </w:r>
      <w:r w:rsidRPr="006C3EA2">
        <w:rPr>
          <w:rStyle w:val="libAieChar"/>
          <w:rFonts w:hint="cs"/>
          <w:rtl/>
        </w:rPr>
        <w:t>یْ</w:t>
      </w:r>
      <w:r w:rsidRPr="006C3EA2">
        <w:rPr>
          <w:rStyle w:val="libAieChar"/>
          <w:rtl/>
        </w:rPr>
        <w:t xml:space="preserve"> ءٍ اِنَّ هذا لَهُوَ الْفَضْلُ الْمُب</w:t>
      </w:r>
      <w:r w:rsidRPr="006C3EA2">
        <w:rPr>
          <w:rStyle w:val="libAieChar"/>
          <w:rFonts w:hint="cs"/>
          <w:rtl/>
        </w:rPr>
        <w:t>ی</w:t>
      </w:r>
      <w:r w:rsidRPr="006C3EA2">
        <w:rPr>
          <w:rStyle w:val="libAieChar"/>
          <w:rFonts w:hint="eastAsia"/>
          <w:rtl/>
        </w:rPr>
        <w:t>نُ</w:t>
      </w:r>
      <w:r w:rsidR="006C3EA2" w:rsidRPr="006C3EA2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. (و س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داود</w:t>
      </w:r>
      <w:r w:rsidR="006C3EA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برد و گفت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ما [فهم] زبان مرغان آموخته شده است و 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به ما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بخشش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است) .</w:t>
      </w:r>
    </w:p>
    <w:p w:rsidR="001A43B6" w:rsidRDefault="001A43B6" w:rsidP="006C3E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آگاهان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نطق بر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رانسان</w:t>
      </w:r>
      <w:r>
        <w:rPr>
          <w:rtl/>
          <w:lang w:bidi="fa-IR"/>
        </w:rPr>
        <w:t xml:space="preserve"> اطلاق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در مورد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نطق به کار برده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نطق عبارت از تکلم است و مرغان تکلم ندارند 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وصف چون حضرت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 مرغان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در مورد آنان مجازا نطق به ک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رفته است 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نطق را به طور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مرغان اسناد داده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مرغان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 هجا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مرغان با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تکلم</w:t>
      </w:r>
      <w:r w:rsidR="006C3EA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بود ، چنانکه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تکلم هدهد خبر داد . (مجمع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جلد 4/214) . علامه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، اختصاص منطق به انسان را از باب</w:t>
      </w:r>
      <w:r w:rsidR="006C3EA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انصراف</w:t>
      </w:r>
      <w:r>
        <w:rPr>
          <w:rtl/>
          <w:lang w:bidi="fa-IR"/>
        </w:rPr>
        <w:t xml:space="preserve"> و کثرت استعمال دانسته و منطق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: عبارت از هر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مرغ ها به آن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مقاصد خود را با هم مبادله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تا آنجا که از تدبر در احوال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به دست آمده معلوم شده است که هر صنف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اصناف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لااقل هر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صوت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و بدون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دارند ، که در موارد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هم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 هستند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. و در ادامه با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برشمرده است ،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ندانسته بلکه آن را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دانسته است و گفته م</w:t>
      </w:r>
      <w:r>
        <w:rPr>
          <w:rFonts w:hint="eastAsia"/>
          <w:rtl/>
          <w:lang w:bidi="fa-IR"/>
        </w:rPr>
        <w:t>علوم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مرغان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</w:t>
      </w:r>
      <w:r>
        <w:rPr>
          <w:rtl/>
          <w:lang w:bidi="fa-IR"/>
        </w:rPr>
        <w:lastRenderedPageBreak/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علم آن را تنها به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داده بود . (ترجمه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، ج 15/496 به بعد ؛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، جلد 15/382 به بعد)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منطق</w:t>
      </w:r>
      <w:r>
        <w:rPr>
          <w:rtl/>
          <w:lang w:bidi="fa-IR"/>
        </w:rPr>
        <w:t xml:space="preserve">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عرفان و ادب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، عطار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الهام از قرآن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 منطق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مقامات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نوشته و در آن مطالب عرفان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زبان شعر از زبان مرغان بازگو کرده است . به چند کاربرد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در زبان فا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عطار</w:t>
      </w:r>
      <w:r>
        <w:rPr>
          <w:rtl/>
          <w:lang w:bidi="fa-IR"/>
        </w:rPr>
        <w:t xml:space="preserve"> گفته است :</w:t>
      </w:r>
    </w:p>
    <w:tbl>
      <w:tblPr>
        <w:tblStyle w:val="Heading2Char"/>
        <w:bidiVisual/>
        <w:tblW w:w="4562" w:type="pct"/>
        <w:tblInd w:w="384" w:type="dxa"/>
        <w:tblLook w:val="01E0"/>
      </w:tblPr>
      <w:tblGrid>
        <w:gridCol w:w="3353"/>
        <w:gridCol w:w="268"/>
        <w:gridCol w:w="3301"/>
      </w:tblGrid>
      <w:tr w:rsidR="006C3EA2" w:rsidTr="002A19D6">
        <w:trPr>
          <w:trHeight w:val="350"/>
        </w:trPr>
        <w:tc>
          <w:tcPr>
            <w:tcW w:w="3920" w:type="dxa"/>
            <w:shd w:val="clear" w:color="auto" w:fill="auto"/>
          </w:tcPr>
          <w:p w:rsidR="006C3EA2" w:rsidRDefault="006C3EA2" w:rsidP="002A19D6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سرحد سبا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تو خوش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C3EA2" w:rsidRDefault="006C3EA2" w:rsidP="002A19D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C3EA2" w:rsidRDefault="006C3EA2" w:rsidP="002A19D6">
            <w:pPr>
              <w:pStyle w:val="libPoem"/>
            </w:pPr>
            <w:r>
              <w:rPr>
                <w:rtl/>
                <w:lang w:bidi="fa-IR"/>
              </w:rPr>
              <w:t>با سل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منطق الط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تو خوش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3EA2" w:rsidTr="002A19D6">
        <w:trPr>
          <w:trHeight w:val="350"/>
        </w:trPr>
        <w:tc>
          <w:tcPr>
            <w:tcW w:w="3920" w:type="dxa"/>
          </w:tcPr>
          <w:p w:rsidR="006C3EA2" w:rsidRDefault="006C3EA2" w:rsidP="002A19D6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ختم</w:t>
            </w:r>
            <w:r>
              <w:rPr>
                <w:rtl/>
                <w:lang w:bidi="fa-IR"/>
              </w:rPr>
              <w:t xml:space="preserve"> شد بر تو چو بر خورش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C3EA2" w:rsidRDefault="006C3EA2" w:rsidP="002A19D6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C3EA2" w:rsidRDefault="006C3EA2" w:rsidP="002A19D6">
            <w:pPr>
              <w:pStyle w:val="libPoem"/>
            </w:pPr>
            <w:r>
              <w:rPr>
                <w:rtl/>
                <w:lang w:bidi="fa-IR"/>
              </w:rPr>
              <w:t>منطق الط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مقامات 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43B6" w:rsidRDefault="006C3EA2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1A43B6">
        <w:rPr>
          <w:rtl/>
          <w:lang w:bidi="fa-IR"/>
        </w:rPr>
        <w:t>(منطق الط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ر</w:t>
      </w:r>
      <w:r w:rsidR="001A43B6">
        <w:rPr>
          <w:rtl/>
          <w:lang w:bidi="fa-IR"/>
        </w:rPr>
        <w:t xml:space="preserve"> ، صفحه 35 و 247)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tbl>
      <w:tblPr>
        <w:tblStyle w:val="Heading2Char"/>
        <w:bidiVisual/>
        <w:tblW w:w="4562" w:type="pct"/>
        <w:tblInd w:w="384" w:type="dxa"/>
        <w:tblLook w:val="01E0"/>
      </w:tblPr>
      <w:tblGrid>
        <w:gridCol w:w="3350"/>
        <w:gridCol w:w="268"/>
        <w:gridCol w:w="3304"/>
      </w:tblGrid>
      <w:tr w:rsidR="006C3EA2" w:rsidTr="002A19D6">
        <w:trPr>
          <w:trHeight w:val="350"/>
        </w:trPr>
        <w:tc>
          <w:tcPr>
            <w:tcW w:w="3920" w:type="dxa"/>
            <w:shd w:val="clear" w:color="auto" w:fill="auto"/>
          </w:tcPr>
          <w:p w:rsidR="006C3EA2" w:rsidRDefault="006C3EA2" w:rsidP="002A19D6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خاقان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منطق الط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بشنو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C3EA2" w:rsidRDefault="006C3EA2" w:rsidP="002A19D6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C3EA2" w:rsidRDefault="006C3EA2" w:rsidP="002A19D6">
            <w:pPr>
              <w:pStyle w:val="libPoem"/>
            </w:pPr>
            <w:r>
              <w:rPr>
                <w:rtl/>
                <w:lang w:bidi="fa-IR"/>
              </w:rPr>
              <w:t>که چون او معان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سرا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43B6" w:rsidRDefault="006C3EA2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1A43B6">
        <w:rPr>
          <w:rtl/>
          <w:lang w:bidi="fa-IR"/>
        </w:rPr>
        <w:t>(د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خاقان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، صفحه 419)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جواب خاقان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منطق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گفته است :</w:t>
      </w:r>
    </w:p>
    <w:tbl>
      <w:tblPr>
        <w:tblStyle w:val="Heading2Char"/>
        <w:bidiVisual/>
        <w:tblW w:w="4562" w:type="pct"/>
        <w:tblInd w:w="384" w:type="dxa"/>
        <w:tblLook w:val="01E0"/>
      </w:tblPr>
      <w:tblGrid>
        <w:gridCol w:w="3345"/>
        <w:gridCol w:w="268"/>
        <w:gridCol w:w="3309"/>
      </w:tblGrid>
      <w:tr w:rsidR="006C3EA2" w:rsidTr="006C3EA2">
        <w:trPr>
          <w:trHeight w:val="350"/>
        </w:trPr>
        <w:tc>
          <w:tcPr>
            <w:tcW w:w="3345" w:type="dxa"/>
            <w:shd w:val="clear" w:color="auto" w:fill="auto"/>
          </w:tcPr>
          <w:p w:rsidR="006C3EA2" w:rsidRDefault="006C3EA2" w:rsidP="002A19D6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منطق</w:t>
            </w:r>
            <w:r>
              <w:rPr>
                <w:rtl/>
                <w:lang w:bidi="fa-IR"/>
              </w:rPr>
              <w:t xml:space="preserve"> الط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ران</w:t>
            </w:r>
            <w:r>
              <w:rPr>
                <w:rtl/>
                <w:lang w:bidi="fa-IR"/>
              </w:rPr>
              <w:t xml:space="preserve"> خاقان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صداست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6C3EA2" w:rsidRDefault="006C3EA2" w:rsidP="002A19D6">
            <w:pPr>
              <w:pStyle w:val="libPoem"/>
              <w:rPr>
                <w:rtl/>
              </w:rPr>
            </w:pPr>
          </w:p>
        </w:tc>
        <w:tc>
          <w:tcPr>
            <w:tcW w:w="3309" w:type="dxa"/>
            <w:shd w:val="clear" w:color="auto" w:fill="auto"/>
          </w:tcPr>
          <w:p w:rsidR="006C3EA2" w:rsidRDefault="006C3EA2" w:rsidP="002A19D6">
            <w:pPr>
              <w:pStyle w:val="libPoem"/>
            </w:pPr>
            <w:r>
              <w:rPr>
                <w:rtl/>
                <w:lang w:bidi="fa-IR"/>
              </w:rPr>
              <w:t>منطق الط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سل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کجاست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C3EA2" w:rsidTr="006C3EA2">
        <w:tblPrEx>
          <w:tblLook w:val="04A0"/>
        </w:tblPrEx>
        <w:trPr>
          <w:trHeight w:val="350"/>
        </w:trPr>
        <w:tc>
          <w:tcPr>
            <w:tcW w:w="3345" w:type="dxa"/>
          </w:tcPr>
          <w:p w:rsidR="006C3EA2" w:rsidRDefault="006C3EA2" w:rsidP="002A19D6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چه 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بانگ مرغان را هم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6C3EA2" w:rsidRDefault="006C3EA2" w:rsidP="002A19D6">
            <w:pPr>
              <w:pStyle w:val="libPoem"/>
              <w:rPr>
                <w:rtl/>
              </w:rPr>
            </w:pPr>
          </w:p>
        </w:tc>
        <w:tc>
          <w:tcPr>
            <w:tcW w:w="3309" w:type="dxa"/>
          </w:tcPr>
          <w:p w:rsidR="006C3EA2" w:rsidRDefault="006C3EA2" w:rsidP="002A19D6">
            <w:pPr>
              <w:pStyle w:val="libPoem"/>
            </w:pPr>
            <w:r>
              <w:rPr>
                <w:rtl/>
                <w:lang w:bidi="fa-IR"/>
              </w:rPr>
              <w:t>چون ند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دست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>
              <w:rPr>
                <w:rtl/>
                <w:lang w:bidi="fa-IR"/>
              </w:rPr>
              <w:t xml:space="preserve"> را دَم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(مثنو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جلد 2/459)</w:t>
      </w:r>
    </w:p>
    <w:p w:rsidR="001A43B6" w:rsidRDefault="006C3EA2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2A19D6">
      <w:pPr>
        <w:pStyle w:val="Heading1"/>
        <w:rPr>
          <w:rtl/>
        </w:rPr>
      </w:pPr>
      <w:bookmarkStart w:id="232" w:name="_Toc264591"/>
      <w:bookmarkStart w:id="233" w:name="_Toc265158"/>
      <w:r>
        <w:rPr>
          <w:rFonts w:hint="eastAsia"/>
          <w:rtl/>
        </w:rPr>
        <w:t>حقوق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32"/>
      <w:bookmarkEnd w:id="23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«رَسولُ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لَمّا أبْصَرَ ناقَهً مَعْقولَهً وَ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جِهازُها : أ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صاحِبُها ؟ مُروهُ فلْ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سْتعِدَّ</w:t>
      </w:r>
      <w:r>
        <w:rPr>
          <w:rtl/>
          <w:lang w:bidi="fa-IR"/>
        </w:rPr>
        <w:t xml:space="preserve"> غَدا لِلْخُصومَهِ» </w:t>
      </w:r>
      <w:r w:rsidRPr="006C3EA2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ماده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زانو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بسته شده و جهاز همچنان بر پشت اوست ،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صاحب آن کجاست؟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1A43B6" w:rsidRPr="006C3EA2" w:rsidRDefault="006C3EA2" w:rsidP="006C3EA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6C3EA2">
      <w:pPr>
        <w:pStyle w:val="libFootnote0"/>
        <w:rPr>
          <w:rtl/>
          <w:lang w:bidi="fa-IR"/>
        </w:rPr>
      </w:pPr>
      <w:r>
        <w:rPr>
          <w:rtl/>
          <w:lang w:bidi="fa-IR"/>
        </w:rPr>
        <w:t>1- اَلْبِحار : 7/276/50 .</w:t>
      </w:r>
    </w:p>
    <w:p w:rsidR="001A43B6" w:rsidRDefault="006C3EA2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tl/>
          <w:lang w:bidi="fa-IR"/>
        </w:rPr>
        <w:lastRenderedPageBreak/>
        <w:t>(ا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شتر در 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امت</w:t>
      </w:r>
      <w:r w:rsidR="001A43B6">
        <w:rPr>
          <w:rtl/>
          <w:lang w:bidi="fa-IR"/>
        </w:rPr>
        <w:t>) آماده کند .</w:t>
      </w:r>
    </w:p>
    <w:p w:rsidR="001A43B6" w:rsidRDefault="001A43B6" w:rsidP="006C3EA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: «إنّ اللّهَ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حِبُّ</w:t>
      </w:r>
      <w:r>
        <w:rPr>
          <w:rtl/>
          <w:lang w:bidi="fa-IR"/>
        </w:rPr>
        <w:t xml:space="preserve"> الرِّفْقَ و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علَ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، فإذا رَکِبْتُمُ الدَّوابَّ العُجْفَ فأنْزِلوها مَنازِلَها ، فأن کانتِ الأرضُ مُجْدِبَهً فانْجوا عَنها ، و إن کانت مُخْصِبهً</w:t>
      </w:r>
      <w:r w:rsidR="006C3EA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فأنْزِلُوها</w:t>
      </w:r>
      <w:r>
        <w:rPr>
          <w:rtl/>
          <w:lang w:bidi="fa-IR"/>
        </w:rPr>
        <w:t xml:space="preserve"> مَنازِلَها»</w:t>
      </w:r>
      <w:r w:rsidRPr="006C3EA2">
        <w:rPr>
          <w:rStyle w:val="libFootnotenumChar"/>
          <w:rtl/>
        </w:rPr>
        <w:t xml:space="preserve"> 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خداوند مدارا کردن را دوست دارد و بر انجام آن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پس ، هرگاه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لاغر را سوار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آنها را در منزلها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فرود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خشک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بود باشتاب ازآن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سرسبز و پرعلف بود ، آنها را در آنجا است</w:t>
      </w:r>
      <w:r>
        <w:rPr>
          <w:rFonts w:hint="eastAsia"/>
          <w:rtl/>
          <w:lang w:bidi="fa-IR"/>
        </w:rPr>
        <w:t>راحت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 w:rsidR="00E16B86">
        <w:rPr>
          <w:rtl/>
          <w:lang w:bidi="fa-IR"/>
        </w:rPr>
        <w:t xml:space="preserve"> اللّه</w:t>
      </w:r>
      <w:r>
        <w:rPr>
          <w:rtl/>
          <w:lang w:bidi="fa-IR"/>
        </w:rPr>
        <w:t xml:space="preserve">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«اِرْکَبوا هذهِ الدَّوابَّ سالِمَهً و اتَّدِعُوها سالِمَهً ، و لا تَتَّخِذوها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2/120/12 .</w:t>
      </w:r>
    </w:p>
    <w:p w:rsidR="001A43B6" w:rsidRDefault="00E16B8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کَراسِ</w:t>
      </w:r>
      <w:r w:rsidR="001A43B6">
        <w:rPr>
          <w:rFonts w:hint="cs"/>
          <w:rtl/>
          <w:lang w:bidi="fa-IR"/>
        </w:rPr>
        <w:t>یَّ</w:t>
      </w:r>
      <w:r w:rsidR="001A43B6">
        <w:rPr>
          <w:rtl/>
          <w:lang w:bidi="fa-IR"/>
        </w:rPr>
        <w:t xml:space="preserve"> لأَِحاد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ثِکُمْ</w:t>
      </w:r>
      <w:r w:rsidR="001A43B6">
        <w:rPr>
          <w:rtl/>
          <w:lang w:bidi="fa-IR"/>
        </w:rPr>
        <w:t xml:space="preserve"> فِ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الطُّرُقِ و الأْسْواقِ ، فَرُبَّ مَرْکوبَهٍ خَ</w:t>
      </w:r>
      <w:r w:rsidR="001A43B6">
        <w:rPr>
          <w:rFonts w:hint="cs"/>
          <w:rtl/>
          <w:lang w:bidi="fa-IR"/>
        </w:rPr>
        <w:t>یْ</w:t>
      </w:r>
      <w:r w:rsidR="001A43B6">
        <w:rPr>
          <w:rFonts w:hint="eastAsia"/>
          <w:rtl/>
          <w:lang w:bidi="fa-IR"/>
        </w:rPr>
        <w:t>رٌ</w:t>
      </w:r>
      <w:r w:rsidR="001A43B6">
        <w:rPr>
          <w:rtl/>
          <w:lang w:bidi="fa-IR"/>
        </w:rPr>
        <w:t xml:space="preserve"> مِنْ راکِبِها وَ أکْثَرُ ذِکْرِ اللّه ِ تبارَکَ وَ تَعال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مِنْهُ» </w:t>
      </w:r>
      <w:r w:rsidR="001A43B6"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چارپا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سالم را سوار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را سالم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را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خطابه و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در کوچه ها و بازارها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بسا مرکوب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سواره اش بهتر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«لَوْ غُفِرَلَکُمْ ما تَأْتُونَ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الْبَهائِم لَغُفِرَلَکُمْ کَث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را»</w:t>
      </w:r>
      <w:r w:rsidRPr="00E16B86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اگر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شما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کَنْزُالْعُمّال : 24957 ، 24973 ، 24982 ، 24971 ، 24972 .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2- کَنْزُالْعُمّال : 24957 ، 24973 ، 24982 ، 24971 ، 24972 .</w:t>
      </w:r>
    </w:p>
    <w:p w:rsidR="00E16B86" w:rsidRDefault="00E16B86" w:rsidP="001A43B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گناهان شما بخشوده شده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E16B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«ألا تَتَّقِ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هذهِ الْبَه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مَهِ</w:t>
      </w:r>
      <w:r>
        <w:rPr>
          <w:rtl/>
          <w:lang w:bidi="fa-IR"/>
        </w:rPr>
        <w:t xml:space="preserve"> الَّت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مَلّکَکَ اللّه ُ تَعال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اها</w:t>
      </w:r>
      <w:r>
        <w:rPr>
          <w:rtl/>
          <w:lang w:bidi="fa-IR"/>
        </w:rPr>
        <w:t xml:space="preserve"> ؟! فَإِنّهُ شَکا إلَ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أنّکَ تُج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عُهُ</w:t>
      </w:r>
      <w:r>
        <w:rPr>
          <w:rtl/>
          <w:lang w:bidi="fa-IR"/>
        </w:rPr>
        <w:t xml:space="preserve"> وَ تُدْئِبُهُ»</w:t>
      </w:r>
      <w:r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تو گذاشته است از خدا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؟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از درد و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«لَعَنَ اللّه ُ مَنْ مَثَّلَ بِالْحَ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وانِ</w:t>
      </w:r>
      <w:r>
        <w:rPr>
          <w:rtl/>
          <w:lang w:bidi="fa-IR"/>
        </w:rPr>
        <w:t xml:space="preserve"> »</w:t>
      </w:r>
      <w:r w:rsidRPr="00E16B86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(زنده) مثله کند .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کَنْزُالْعُمّال : 24957 ، 24973 ، 24982 ، 24971 ، 24972 .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2- کَنْزُالْعُمّال : 24957 ، 24973 ، 24982 ، 24971 ، 24972 .</w:t>
      </w:r>
    </w:p>
    <w:p w:rsidR="001A43B6" w:rsidRDefault="00E16B8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رسولُ</w:t>
      </w:r>
      <w:r w:rsidR="001A43B6"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 w:rsidR="001A43B6">
        <w:rPr>
          <w:rtl/>
          <w:lang w:bidi="fa-IR"/>
        </w:rPr>
        <w:t xml:space="preserve">: «الثّالِثُ مَلْعونٌ </w:t>
      </w:r>
      <w:r w:rsidR="001A43B6">
        <w:rPr>
          <w:rFonts w:hint="cs"/>
          <w:rtl/>
          <w:lang w:bidi="fa-IR"/>
        </w:rPr>
        <w:t>یَ</w:t>
      </w:r>
      <w:r w:rsidR="001A43B6">
        <w:rPr>
          <w:rFonts w:hint="eastAsia"/>
          <w:rtl/>
          <w:lang w:bidi="fa-IR"/>
        </w:rPr>
        <w:t>عن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عَلَ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الدّابَّهِ » </w:t>
      </w:r>
      <w:r w:rsidR="001A43B6"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سوم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پشت ستورنش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ندملعون</w:t>
      </w:r>
      <w:r>
        <w:rPr>
          <w:rtl/>
          <w:lang w:bidi="fa-IR"/>
        </w:rPr>
        <w:t xml:space="preserve"> است. (سه پشته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سوار شد)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«للِدّابَّهِ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صاحِبِها سِتُّ خِصالٍ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عْلِفُها</w:t>
      </w:r>
      <w:r>
        <w:rPr>
          <w:rtl/>
          <w:lang w:bidi="fa-IR"/>
        </w:rPr>
        <w:t xml:space="preserve"> إذا نَزَلَ ، وَ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عْرِضُ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الْماءَ إذا مَرَّ بِهِ ،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ضْرِبُها</w:t>
      </w:r>
      <w:r>
        <w:rPr>
          <w:rtl/>
          <w:lang w:bidi="fa-IR"/>
        </w:rPr>
        <w:t xml:space="preserve"> إِلاّ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حَقٍّ ،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حَمِّلُها</w:t>
      </w:r>
      <w:r>
        <w:rPr>
          <w:rtl/>
          <w:lang w:bidi="fa-IR"/>
        </w:rPr>
        <w:t xml:space="preserve"> ما لا تُط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قُ</w:t>
      </w:r>
      <w:r>
        <w:rPr>
          <w:rtl/>
          <w:lang w:bidi="fa-IR"/>
        </w:rPr>
        <w:t xml:space="preserve"> ، وَ لا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کلِّفُها</w:t>
      </w:r>
      <w:r>
        <w:rPr>
          <w:rtl/>
          <w:lang w:bidi="fa-IR"/>
        </w:rPr>
        <w:t xml:space="preserve"> مِنَ السَّ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إلاّ طاقَ</w:t>
      </w:r>
      <w:r>
        <w:rPr>
          <w:rFonts w:hint="eastAsia"/>
          <w:rtl/>
          <w:lang w:bidi="fa-IR"/>
        </w:rPr>
        <w:t>تَها</w:t>
      </w:r>
      <w:r>
        <w:rPr>
          <w:rtl/>
          <w:lang w:bidi="fa-IR"/>
        </w:rPr>
        <w:t xml:space="preserve"> ، وَ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قِفُ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فُواقا» . </w:t>
      </w:r>
      <w:r w:rsidRPr="00E16B86">
        <w:rPr>
          <w:rStyle w:val="libFootnotenumChar"/>
          <w:rtl/>
        </w:rPr>
        <w:t>(2)</w:t>
      </w:r>
    </w:p>
    <w:p w:rsidR="001A43B6" w:rsidRPr="00E16B86" w:rsidRDefault="001A43B6" w:rsidP="00FD5F0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شش حقّ به گردن صاحب خود دارد : هرگاه از آن</w:t>
      </w:r>
      <w:r w:rsidR="00E16B8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 علفش دهد، هرگاه از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آن را آب دهد 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را نزند </w:t>
      </w:r>
      <w:r w:rsidR="00E16B86">
        <w:rPr>
          <w:rFonts w:hint="cs"/>
          <w:rtl/>
          <w:lang w:bidi="fa-IR"/>
        </w:rPr>
        <w:t>_________________________________________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کَنْزُ الْعُمّال : 24957 ، 24973 ، 24982 ، 24971 ، 24972 .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2- مُسْتَدْرَکُ الْوَسائِل : 8/258/9393 و ص 261/9402 و ص 306/9511 .</w:t>
      </w:r>
    </w:p>
    <w:p w:rsidR="001A43B6" w:rsidRDefault="00E16B8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شتر</w:t>
      </w:r>
      <w:r w:rsidR="001A43B6">
        <w:rPr>
          <w:rtl/>
          <w:lang w:bidi="fa-IR"/>
        </w:rPr>
        <w:t xml:space="preserve"> از قدرتش آن را بار نکند ، 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شتر</w:t>
      </w:r>
      <w:r w:rsidR="001A43B6">
        <w:rPr>
          <w:rtl/>
          <w:lang w:bidi="fa-IR"/>
        </w:rPr>
        <w:t xml:space="preserve"> از توانش آن را راه نبرد و مدت 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اد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رو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آن درنگ نکند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الإمامُ</w:t>
      </w:r>
      <w:r>
        <w:rPr>
          <w:rtl/>
          <w:lang w:bidi="fa-IR"/>
        </w:rPr>
        <w:t xml:space="preserve"> الباقرُ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: «إِنَّ رَسولَ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سَمِعَ رَجُلاً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لْعَنُ</w:t>
      </w:r>
      <w:r>
        <w:rPr>
          <w:rtl/>
          <w:lang w:bidi="fa-IR"/>
        </w:rPr>
        <w:t xml:space="preserve"> 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، فَقالَ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اِرْجِعْ ، لا تَصْحَبْنا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رٍ</w:t>
      </w:r>
      <w:r>
        <w:rPr>
          <w:rtl/>
          <w:lang w:bidi="fa-IR"/>
        </w:rPr>
        <w:t xml:space="preserve"> مَلْعونٍ» !</w:t>
      </w:r>
      <w:r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شتر خود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، فرمود : برگرد ، با شتر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همراه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E16B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وَفاهِ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رِالْمؤمن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«قالَتْ اُمُّ کُلثومٍ : ... ثُمَّ نَزَل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الدّارِ ، وَ</w:t>
      </w:r>
      <w:r w:rsidR="00E16B8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کانَ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الدّارِ إوَزٌّ قَدْ اُهدِ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فَلَمّا نَزَلَ خَرَجْنَ وَراءَهُ وَ رَفْرَفْنَ وَ صِحْنَ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 ، وَ کانَ قَبْلَ تِلْکَ اللّ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لَهِ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صِحْنَ</w:t>
      </w:r>
      <w:r>
        <w:rPr>
          <w:rtl/>
          <w:lang w:bidi="fa-IR"/>
        </w:rPr>
        <w:t xml:space="preserve"> ... ثُمّ قالَ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، بِحَقّ</w:t>
      </w:r>
      <w:r>
        <w:rPr>
          <w:rFonts w:hint="cs"/>
          <w:rtl/>
          <w:lang w:bidi="fa-IR"/>
        </w:rPr>
        <w:t>ی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مُسْتَدْرَکُ الْوَسائِل : 8/258/9393 و ص 261/9402 و ص 306/9511 .</w:t>
      </w:r>
    </w:p>
    <w:p w:rsidR="001A43B6" w:rsidRDefault="00E16B8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عَلَ</w:t>
      </w:r>
      <w:r w:rsidR="001A43B6">
        <w:rPr>
          <w:rFonts w:hint="cs"/>
          <w:rtl/>
          <w:lang w:bidi="fa-IR"/>
        </w:rPr>
        <w:t>یْ</w:t>
      </w:r>
      <w:r w:rsidR="001A43B6">
        <w:rPr>
          <w:rFonts w:hint="eastAsia"/>
          <w:rtl/>
          <w:lang w:bidi="fa-IR"/>
        </w:rPr>
        <w:t>کِ</w:t>
      </w:r>
      <w:r w:rsidR="001A43B6">
        <w:rPr>
          <w:rtl/>
          <w:lang w:bidi="fa-IR"/>
        </w:rPr>
        <w:t xml:space="preserve"> إلاّ ما أطْلَقْتِ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هِ</w:t>
      </w:r>
      <w:r w:rsidR="001A43B6">
        <w:rPr>
          <w:rtl/>
          <w:lang w:bidi="fa-IR"/>
        </w:rPr>
        <w:t xml:space="preserve"> ؛ فَقَدْ حَبَسْتِ ما لَ</w:t>
      </w:r>
      <w:r w:rsidR="001A43B6">
        <w:rPr>
          <w:rFonts w:hint="cs"/>
          <w:rtl/>
          <w:lang w:bidi="fa-IR"/>
        </w:rPr>
        <w:t>یْ</w:t>
      </w:r>
      <w:r w:rsidR="001A43B6">
        <w:rPr>
          <w:rFonts w:hint="eastAsia"/>
          <w:rtl/>
          <w:lang w:bidi="fa-IR"/>
        </w:rPr>
        <w:t>سَ</w:t>
      </w:r>
      <w:r w:rsidR="001A43B6">
        <w:rPr>
          <w:rtl/>
          <w:lang w:bidi="fa-IR"/>
        </w:rPr>
        <w:t xml:space="preserve"> لَهُ لِسانٌ وَ لا </w:t>
      </w:r>
      <w:r w:rsidR="001A43B6">
        <w:rPr>
          <w:rFonts w:hint="cs"/>
          <w:rtl/>
          <w:lang w:bidi="fa-IR"/>
        </w:rPr>
        <w:t>یَ</w:t>
      </w:r>
      <w:r w:rsidR="001A43B6">
        <w:rPr>
          <w:rFonts w:hint="eastAsia"/>
          <w:rtl/>
          <w:lang w:bidi="fa-IR"/>
        </w:rPr>
        <w:t>قْدِرُ</w:t>
      </w:r>
      <w:r w:rsidR="001A43B6">
        <w:rPr>
          <w:rtl/>
          <w:lang w:bidi="fa-IR"/>
        </w:rPr>
        <w:t xml:space="preserve"> عَلَ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الْکَلامِ إذا جاعَ أوْ عَطِشَ ، فَأَطْعِم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هِ</w:t>
      </w:r>
      <w:r w:rsidR="001A43B6">
        <w:rPr>
          <w:rtl/>
          <w:lang w:bidi="fa-IR"/>
        </w:rPr>
        <w:t xml:space="preserve"> و اسْق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هِ</w:t>
      </w:r>
      <w:r w:rsidR="001A43B6">
        <w:rPr>
          <w:rtl/>
          <w:lang w:bidi="fa-IR"/>
        </w:rPr>
        <w:t xml:space="preserve"> وَ أِلاّ خَلِّ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سَب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لَهُ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یَ</w:t>
      </w:r>
      <w:r w:rsidR="001A43B6">
        <w:rPr>
          <w:rFonts w:hint="eastAsia"/>
          <w:rtl/>
          <w:lang w:bidi="fa-IR"/>
        </w:rPr>
        <w:t>أْکُلُ</w:t>
      </w:r>
      <w:r w:rsidR="001A43B6">
        <w:rPr>
          <w:rtl/>
          <w:lang w:bidi="fa-IR"/>
        </w:rPr>
        <w:t xml:space="preserve"> مِنْ حَشائشِ الأَْرْضِ». </w:t>
      </w:r>
      <w:r w:rsidR="001A43B6"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رحلت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آمده است:ام کلثوم گفت: ... آن گاه امام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خانه رفت . در صحن خانه چند غاز بود که به برادرم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بود ، غازها دنبال امام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راه افتادند و 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و رو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. تا آن شب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 و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نداخته</w:t>
      </w:r>
      <w:r>
        <w:rPr>
          <w:rtl/>
          <w:lang w:bidi="fa-IR"/>
        </w:rPr>
        <w:t xml:space="preserve"> بودند ... سپس امام فرمود :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دخترم</w:t>
      </w:r>
      <w:r>
        <w:rPr>
          <w:rtl/>
          <w:lang w:bidi="fa-IR"/>
        </w:rPr>
        <w:t xml:space="preserve"> ! به حقّ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بر توست سوگند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را آزاد کن . 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نگه داشته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ندارد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گرسنه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تشنه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آنها را آب و غذا بده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آزادشان کن که از علف ها و سبزه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بخورند .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مُسْتَدْرَکُ الْوَسائِل : 8/258/9393 و ص 261/9402 و ص 306/9511 .</w:t>
      </w:r>
    </w:p>
    <w:p w:rsidR="001A43B6" w:rsidRDefault="00E16B8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رسولُ</w:t>
      </w:r>
      <w:r w:rsidR="001A43B6"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 w:rsidR="001A43B6">
        <w:rPr>
          <w:rtl/>
          <w:lang w:bidi="fa-IR"/>
        </w:rPr>
        <w:t>: «إنَّ الدَّابّهَ تقولُ : اللّهُمَّ ارْزُقن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مَلِ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کَ</w:t>
      </w:r>
      <w:r w:rsidR="001A43B6">
        <w:rPr>
          <w:rtl/>
          <w:lang w:bidi="fa-IR"/>
        </w:rPr>
        <w:t xml:space="preserve"> صِدْقٍ : </w:t>
      </w:r>
      <w:r w:rsidR="001A43B6">
        <w:rPr>
          <w:rFonts w:hint="cs"/>
          <w:rtl/>
          <w:lang w:bidi="fa-IR"/>
        </w:rPr>
        <w:t>یُ</w:t>
      </w:r>
      <w:r w:rsidR="001A43B6">
        <w:rPr>
          <w:rFonts w:hint="eastAsia"/>
          <w:rtl/>
          <w:lang w:bidi="fa-IR"/>
        </w:rPr>
        <w:t>شْبِعُن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، و </w:t>
      </w:r>
      <w:r w:rsidR="001A43B6">
        <w:rPr>
          <w:rFonts w:hint="cs"/>
          <w:rtl/>
          <w:lang w:bidi="fa-IR"/>
        </w:rPr>
        <w:t>یَ</w:t>
      </w:r>
      <w:r w:rsidR="001A43B6">
        <w:rPr>
          <w:rFonts w:hint="eastAsia"/>
          <w:rtl/>
          <w:lang w:bidi="fa-IR"/>
        </w:rPr>
        <w:t>سْق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، و لا </w:t>
      </w:r>
      <w:r w:rsidR="001A43B6">
        <w:rPr>
          <w:rFonts w:hint="cs"/>
          <w:rtl/>
          <w:lang w:bidi="fa-IR"/>
        </w:rPr>
        <w:t>یُ</w:t>
      </w:r>
      <w:r w:rsidR="001A43B6">
        <w:rPr>
          <w:rFonts w:hint="eastAsia"/>
          <w:rtl/>
          <w:lang w:bidi="fa-IR"/>
        </w:rPr>
        <w:t>حَمِّلُن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ما لا اُط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قُ»</w:t>
      </w:r>
      <w:r w:rsidR="001A43B6">
        <w:rPr>
          <w:rtl/>
          <w:lang w:bidi="fa-IR"/>
        </w:rPr>
        <w:t xml:space="preserve"> .</w:t>
      </w:r>
      <w:r w:rsidR="001A43B6" w:rsidRPr="00E16B86">
        <w:rPr>
          <w:rStyle w:val="libFootnotenumChar"/>
          <w:rtl/>
        </w:rPr>
        <w:t xml:space="preserve"> 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! صاحب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 کن ؛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راب</w:t>
      </w:r>
      <w:r>
        <w:rPr>
          <w:rtl/>
          <w:lang w:bidi="fa-IR"/>
        </w:rPr>
        <w:t xml:space="preserve"> و غذا کند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توانم بر من بار ننهد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34" w:name="_Toc264592"/>
      <w:bookmarkStart w:id="235" w:name="_Toc265159"/>
      <w:r>
        <w:rPr>
          <w:rFonts w:hint="eastAsia"/>
          <w:rtl/>
        </w:rPr>
        <w:t>زدن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234"/>
      <w:bookmarkEnd w:id="235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«لا تَضْرِبوا الدَّوابَّ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وُجوهِها، فإنَّهاتُسَبِّحُ بحَمْدِاللّه ِ».</w:t>
      </w:r>
      <w:r w:rsidRPr="00E16B86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به صورت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آنها حمد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.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2/289/2477 .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6/538/4 ، الخصال : 618/10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«حَجَّ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یُ</w:t>
      </w:r>
      <w:r>
        <w:rPr>
          <w:rtl/>
          <w:lang w:bidi="fa-IR"/>
        </w:rPr>
        <w:t xml:space="preserve"> بنُ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ناقَهٍ لَهُ أربَع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حِجّهً ؛ فَما قَرَعَهابِسَوْطٍ»</w:t>
      </w:r>
      <w:r w:rsidRPr="00E16B86">
        <w:rPr>
          <w:rStyle w:val="libFootnotenumChar"/>
          <w:rtl/>
        </w:rPr>
        <w:t>.(1)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چهل بار با شتر خود به حج رفت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 آن نزد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E16B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</w:t>
      </w:r>
      <w:r w:rsidR="00E16B86">
        <w:rPr>
          <w:rFonts w:hint="cs"/>
          <w:rtl/>
          <w:lang w:bidi="fa-IR"/>
        </w:rPr>
        <w:t>.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«اِضْرِبوها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النِّفارِ ، وَ لا تَضْربوها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الْعِثارِ» .</w:t>
      </w:r>
      <w:r w:rsidRPr="00E16B86">
        <w:rPr>
          <w:rStyle w:val="libFootnotenumChar"/>
          <w:rtl/>
        </w:rPr>
        <w:t>(2)</w:t>
      </w:r>
    </w:p>
    <w:p w:rsidR="001A43B6" w:rsidRDefault="00E16B86" w:rsidP="00E16B86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1A43B6">
        <w:rPr>
          <w:rFonts w:hint="eastAsia"/>
          <w:rtl/>
          <w:lang w:bidi="fa-IR"/>
        </w:rPr>
        <w:t>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امبرخدا</w:t>
      </w:r>
      <w:r w:rsidR="001A43B6">
        <w:rPr>
          <w:rtl/>
          <w:lang w:bidi="fa-IR"/>
        </w:rPr>
        <w:t xml:space="preserve"> </w:t>
      </w:r>
      <w:r w:rsidR="0003755B" w:rsidRPr="0003755B">
        <w:rPr>
          <w:rStyle w:val="libAlaemChar"/>
          <w:rtl/>
        </w:rPr>
        <w:t xml:space="preserve">صلى‌الله‌عليه‌وآله </w:t>
      </w:r>
      <w:r w:rsidR="001A43B6">
        <w:rPr>
          <w:rtl/>
          <w:lang w:bidi="fa-IR"/>
        </w:rPr>
        <w:t>: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رابرا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چموش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وسرکش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کردن بزن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د،امابرا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لغز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 xml:space="preserve"> </w:t>
      </w:r>
      <w:r w:rsidR="001A43B6">
        <w:rPr>
          <w:rFonts w:hint="eastAsia"/>
          <w:rtl/>
          <w:lang w:bidi="fa-IR"/>
        </w:rPr>
        <w:t>و</w:t>
      </w:r>
      <w:r w:rsidR="001A43B6">
        <w:rPr>
          <w:rtl/>
          <w:lang w:bidi="fa-IR"/>
        </w:rPr>
        <w:t xml:space="preserve"> به سر درآمدن نزن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 xml:space="preserve">« وَ قَدْ مَرَّ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بحِمارٍ قَدْ وُسِمَ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وَجهِه : أَمابَلَغَکُم أَنّ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لَعَنْتُ مَنْ وَسَمَ الْبَه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مَهَ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وَجْهِها أو ضَرَبَها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وَجْهِها» ؟! </w:t>
      </w:r>
      <w:r w:rsidRPr="00E16B86">
        <w:rPr>
          <w:rStyle w:val="libFootnotenumChar"/>
          <w:rtl/>
        </w:rPr>
        <w:t>(3)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___________________________________________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الفق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 2/293/2494 .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2-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6/539/12 .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3- التّاجُ الجامعُ لِلأُْصول : 4/351 .</w:t>
      </w:r>
    </w:p>
    <w:p w:rsidR="001A43B6" w:rsidRDefault="00E16B8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امبر</w:t>
      </w:r>
      <w:r w:rsidR="001A43B6"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 w:rsidR="001A43B6">
        <w:rPr>
          <w:rtl/>
          <w:lang w:bidi="fa-IR"/>
        </w:rPr>
        <w:t>الاغ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د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که صورتش را داغ کرده اند ، فرمود : مگر نشن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ده</w:t>
      </w:r>
      <w:r w:rsidR="001A43B6">
        <w:rPr>
          <w:rtl/>
          <w:lang w:bidi="fa-IR"/>
        </w:rPr>
        <w:t xml:space="preserve">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د</w:t>
      </w:r>
      <w:r w:rsidR="001A43B6">
        <w:rPr>
          <w:rtl/>
          <w:lang w:bidi="fa-IR"/>
        </w:rPr>
        <w:t xml:space="preserve"> که من نفر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کرده ام آن کس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که صورت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</w:t>
      </w:r>
      <w:r w:rsidR="001A43B6">
        <w:rPr>
          <w:rtl/>
          <w:lang w:bidi="fa-IR"/>
        </w:rPr>
        <w:t xml:space="preserve"> را داغ کند 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</w:t>
      </w:r>
      <w:r w:rsidR="001A43B6">
        <w:rPr>
          <w:rtl/>
          <w:lang w:bidi="fa-IR"/>
        </w:rPr>
        <w:t xml:space="preserve"> بر چهره اش تاز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انه</w:t>
      </w:r>
      <w:r w:rsidR="001A43B6">
        <w:rPr>
          <w:rtl/>
          <w:lang w:bidi="fa-IR"/>
        </w:rPr>
        <w:t xml:space="preserve"> زند ؟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36" w:name="_Toc264593"/>
      <w:bookmarkStart w:id="237" w:name="_Toc265160"/>
      <w:r>
        <w:rPr>
          <w:rFonts w:hint="eastAsia"/>
          <w:rtl/>
        </w:rPr>
        <w:t>ثواب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236"/>
      <w:bookmarkEnd w:id="23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«غُفِرَ لاِمْرَأهٍ مُومِسَهٍ مرَّت بِکَلْبٍ عَل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رَأسِ رَکِ</w:t>
      </w:r>
      <w:r>
        <w:rPr>
          <w:rFonts w:hint="cs"/>
          <w:rtl/>
          <w:lang w:bidi="fa-IR"/>
        </w:rPr>
        <w:t>یٍّ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لْهَثُ</w:t>
      </w:r>
      <w:r>
        <w:rPr>
          <w:rtl/>
          <w:lang w:bidi="fa-IR"/>
        </w:rPr>
        <w:t xml:space="preserve"> کادَ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قْتُلُهُ</w:t>
      </w:r>
      <w:r>
        <w:rPr>
          <w:rtl/>
          <w:lang w:bidi="fa-IR"/>
        </w:rPr>
        <w:t xml:space="preserve"> الْعَطَشُ ، فنَزَعَت خُفَّها فأوثَقَتْهُ بخِمارِها فنَزَعَت لَهُ مِن الماءِ ، فغُفِرَ لَها بذلکَ» .</w:t>
      </w:r>
      <w:r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بدکاره سگ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 سر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کم مانده است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 او کفش خود را درآورد و آن را به روسر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کنز العمّال : 43116 ، 43695 .</w:t>
      </w:r>
    </w:p>
    <w:p w:rsidR="00E16B86" w:rsidRDefault="00E16B86" w:rsidP="001A43B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بست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از چاه آب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(و به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داد)؛ پس خداوند گناهان او را به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38" w:name="_Toc264594"/>
      <w:bookmarkStart w:id="239" w:name="_Toc265161"/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آزار دادن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238"/>
      <w:bookmarkEnd w:id="23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رَسولُ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«عُذِّبَتِ امْرأهٌ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هِرٍّ رَبَطَتْهُ حَتّ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ماتَ ، وَ لَمْ تُرْسِلْهُ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أْکُلَ</w:t>
      </w:r>
      <w:r>
        <w:rPr>
          <w:rtl/>
          <w:lang w:bidi="fa-IR"/>
        </w:rPr>
        <w:t xml:space="preserve"> مِنْ خِشاشِ الأْرضِ ، فَوَجَبَتْ لَهَا النّارُ بِذلِکَ» . </w:t>
      </w:r>
      <w:r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سبب آنکه گربه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بسته بود و اجازه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شکار کند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مرد ، مستوجب آتش دوزخ گشت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صادق </w:t>
      </w:r>
      <w:r w:rsidR="008A1C41" w:rsidRPr="008A1C4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سبب آنکه گربه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بسته بود تا از 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، به عذاب گرفتار آمد .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کنز العمّال : 43116 ، 43695 .</w:t>
      </w:r>
    </w:p>
    <w:p w:rsidR="001A43B6" w:rsidRDefault="00E16B8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br w:type="page"/>
      </w:r>
      <w:r w:rsidR="001A43B6" w:rsidRPr="00E16B86">
        <w:rPr>
          <w:rStyle w:val="libNormalChar"/>
          <w:rFonts w:hint="eastAsia"/>
          <w:rtl/>
        </w:rPr>
        <w:lastRenderedPageBreak/>
        <w:t>رسولُ</w:t>
      </w:r>
      <w:r w:rsidR="001A43B6" w:rsidRPr="00E16B86">
        <w:rPr>
          <w:rStyle w:val="libNormalChar"/>
          <w:rtl/>
        </w:rPr>
        <w:t xml:space="preserve"> اللّه ِ </w:t>
      </w:r>
      <w:r w:rsidR="0003755B" w:rsidRPr="00E16B86">
        <w:rPr>
          <w:rStyle w:val="libAlaemChar"/>
          <w:rtl/>
        </w:rPr>
        <w:t>صلى‌الله‌عليه‌وآله</w:t>
      </w:r>
      <w:r w:rsidR="0003755B" w:rsidRPr="00E16B86">
        <w:rPr>
          <w:rStyle w:val="libNormalChar"/>
          <w:rtl/>
        </w:rPr>
        <w:t xml:space="preserve"> </w:t>
      </w:r>
      <w:r w:rsidR="001A43B6" w:rsidRPr="00E16B86">
        <w:rPr>
          <w:rStyle w:val="libNormalChar"/>
          <w:rtl/>
        </w:rPr>
        <w:t>: «رأ</w:t>
      </w:r>
      <w:r w:rsidR="001A43B6" w:rsidRPr="00E16B86">
        <w:rPr>
          <w:rStyle w:val="libNormalChar"/>
          <w:rFonts w:hint="cs"/>
          <w:rtl/>
        </w:rPr>
        <w:t>ی</w:t>
      </w:r>
      <w:r w:rsidR="001A43B6" w:rsidRPr="00E16B86">
        <w:rPr>
          <w:rStyle w:val="libNormalChar"/>
          <w:rFonts w:hint="eastAsia"/>
          <w:rtl/>
        </w:rPr>
        <w:t>تُ</w:t>
      </w:r>
      <w:r w:rsidR="001A43B6" w:rsidRPr="00E16B86">
        <w:rPr>
          <w:rStyle w:val="libNormalChar"/>
          <w:rtl/>
        </w:rPr>
        <w:t xml:space="preserve"> ف</w:t>
      </w:r>
      <w:r w:rsidR="001A43B6" w:rsidRPr="00E16B86">
        <w:rPr>
          <w:rStyle w:val="libNormalChar"/>
          <w:rFonts w:hint="cs"/>
          <w:rtl/>
        </w:rPr>
        <w:t>ی</w:t>
      </w:r>
      <w:r w:rsidR="001A43B6" w:rsidRPr="00E16B86">
        <w:rPr>
          <w:rStyle w:val="libNormalChar"/>
          <w:rtl/>
        </w:rPr>
        <w:t xml:space="preserve"> النّارِ صاحِبهَ الهِرّهِ تَنْهَشُها مُقْبِلَهً و مُدْبِرَهً ، کانت أو ثَقَتْها فلَم تکُن تُطعِمُها و لَم تُرْسِلْها تأکُلُ مِن خِشاشِ الأرضِ»</w:t>
      </w:r>
      <w:r w:rsidR="001A43B6">
        <w:rPr>
          <w:rtl/>
          <w:lang w:bidi="fa-IR"/>
        </w:rPr>
        <w:t xml:space="preserve"> </w:t>
      </w:r>
      <w:r w:rsidR="001A43B6"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در دوزخ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گربه اش از هر طرف او را گاز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گرفت؛ علتش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(در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) آن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را بسته بود و نه غذا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نه آزادش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خودش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شکار 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40" w:name="_Toc264595"/>
      <w:bookmarkStart w:id="241" w:name="_Toc265162"/>
      <w:r>
        <w:rPr>
          <w:rFonts w:hint="eastAsia"/>
          <w:rtl/>
        </w:rPr>
        <w:t>کشتن</w:t>
      </w:r>
      <w:r>
        <w:rPr>
          <w:rtl/>
        </w:rPr>
        <w:t xml:space="preserve"> به ناحق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240"/>
      <w:bookmarkEnd w:id="241"/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«ما مِن دابَّهٍ طائرٍ و لا 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قْتَلُ</w:t>
      </w:r>
      <w:r>
        <w:rPr>
          <w:rtl/>
          <w:lang w:bidi="fa-IR"/>
        </w:rPr>
        <w:t xml:space="preserve">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الحقِّ إلاّ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مستدرک الوسائل : 8/302/9502 .</w:t>
      </w:r>
    </w:p>
    <w:p w:rsidR="001A43B6" w:rsidRDefault="00E16B86" w:rsidP="00E16B8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ستُخاصِمُهُ</w:t>
      </w:r>
      <w:r w:rsidR="001A43B6">
        <w:rPr>
          <w:rtl/>
          <w:lang w:bidi="fa-IR"/>
        </w:rPr>
        <w:t xml:space="preserve"> </w:t>
      </w:r>
      <w:r w:rsidR="001A43B6">
        <w:rPr>
          <w:rFonts w:hint="cs"/>
          <w:rtl/>
          <w:lang w:bidi="fa-IR"/>
        </w:rPr>
        <w:t>یَ</w:t>
      </w:r>
      <w:r w:rsidR="001A43B6">
        <w:rPr>
          <w:rFonts w:hint="eastAsia"/>
          <w:rtl/>
          <w:lang w:bidi="fa-IR"/>
        </w:rPr>
        <w:t>ومَ</w:t>
      </w:r>
      <w:r w:rsidR="001A43B6">
        <w:rPr>
          <w:rtl/>
          <w:lang w:bidi="fa-IR"/>
        </w:rPr>
        <w:t xml:space="preserve"> القِ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امَهِ»</w:t>
      </w:r>
      <w:r w:rsidR="001A43B6">
        <w:rPr>
          <w:rtl/>
          <w:lang w:bidi="fa-IR"/>
        </w:rPr>
        <w:t xml:space="preserve"> . </w:t>
      </w:r>
      <w:r w:rsidR="001A43B6" w:rsidRPr="00E16B86">
        <w:rPr>
          <w:rStyle w:val="libFootnotenumChar"/>
          <w:rtl/>
        </w:rPr>
        <w:t>(1)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هرح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پرنده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جزآن که به ناحق کشته شود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قاتل خود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کرد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«مَن قَتلَ عُصْفورا عَبَثا عَجَّ إلَ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اللّه 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>
        <w:rPr>
          <w:rtl/>
          <w:lang w:bidi="fa-IR"/>
        </w:rPr>
        <w:t xml:space="preserve"> 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مِنهُ 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قولُ</w:t>
      </w:r>
      <w:r>
        <w:rPr>
          <w:rtl/>
          <w:lang w:bidi="fa-IR"/>
        </w:rPr>
        <w:t xml:space="preserve"> 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رَبِّ ، إنّ فُلانا قَتلَن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عَبَثا و لَم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قتُلْن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لِمَنفَعَهٍ» . </w:t>
      </w:r>
      <w:r w:rsidRPr="00E16B86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هرکس گنجشک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بکشد آن گنجشک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او به درگاه خدا بنالد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پروردگار من !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که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کشت .</w:t>
      </w:r>
    </w:p>
    <w:p w:rsidR="001A43B6" w:rsidRPr="00E16B86" w:rsidRDefault="00E16B86" w:rsidP="00E16B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1- کنز العمّال : 39968 .</w:t>
      </w:r>
    </w:p>
    <w:p w:rsidR="001A43B6" w:rsidRDefault="001A43B6" w:rsidP="00E16B86">
      <w:pPr>
        <w:pStyle w:val="libFootnote0"/>
        <w:rPr>
          <w:rtl/>
          <w:lang w:bidi="fa-IR"/>
        </w:rPr>
      </w:pPr>
      <w:r>
        <w:rPr>
          <w:rtl/>
          <w:lang w:bidi="fa-IR"/>
        </w:rPr>
        <w:t>2- کنز العمّال : 39971 ، 39986 .</w:t>
      </w:r>
    </w:p>
    <w:p w:rsidR="001A43B6" w:rsidRDefault="001A43B6" w:rsidP="00E16B8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رسولُ</w:t>
      </w:r>
      <w:r>
        <w:rPr>
          <w:rtl/>
          <w:lang w:bidi="fa-IR"/>
        </w:rPr>
        <w:t xml:space="preserve">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: «مَن قَتلَ عُصْفورا بغَ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حقِّه سألَهُ اللّه ُ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ومَ</w:t>
      </w:r>
      <w:r w:rsidR="00E16B8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. قالوا : و ما حقُّهُ ؟ قالَ 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ذبَحُهُ</w:t>
      </w:r>
      <w:r>
        <w:rPr>
          <w:rtl/>
          <w:lang w:bidi="fa-IR"/>
        </w:rPr>
        <w:t xml:space="preserve"> ذَبْحا و لا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أخُذُ</w:t>
      </w:r>
      <w:r>
        <w:rPr>
          <w:rtl/>
          <w:lang w:bidi="fa-IR"/>
        </w:rPr>
        <w:t xml:space="preserve"> بِعُنُقِه ف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قْطَعُهُ»</w:t>
      </w:r>
      <w:r>
        <w:rPr>
          <w:rtl/>
          <w:lang w:bidi="fa-IR"/>
        </w:rPr>
        <w:t xml:space="preserve"> . </w:t>
      </w:r>
      <w:r w:rsidRPr="00E16B86">
        <w:rPr>
          <w:rStyle w:val="libFootnotenumChar"/>
          <w:rtl/>
        </w:rPr>
        <w:t>(1)</w:t>
      </w:r>
    </w:p>
    <w:p w:rsidR="001A43B6" w:rsidRDefault="00E16B8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پ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امبر</w:t>
      </w:r>
      <w:r w:rsidR="001A43B6"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 w:rsidR="001A43B6">
        <w:rPr>
          <w:rtl/>
          <w:lang w:bidi="fa-IR"/>
        </w:rPr>
        <w:t>: هرکس گنجشک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را ، بدون رعا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ت</w:t>
      </w:r>
      <w:r w:rsidR="001A43B6">
        <w:rPr>
          <w:rtl/>
          <w:lang w:bidi="fa-IR"/>
        </w:rPr>
        <w:t xml:space="preserve"> حق آن بکشد ، خدا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تعال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در روز ق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امت</w:t>
      </w:r>
      <w:r w:rsidR="001A43B6">
        <w:rPr>
          <w:rtl/>
          <w:lang w:bidi="fa-IR"/>
        </w:rPr>
        <w:t xml:space="preserve"> از او بازخواست کن . عرض شد : حق گنجشک چ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ست</w:t>
      </w:r>
      <w:r w:rsidR="001A43B6">
        <w:rPr>
          <w:rtl/>
          <w:lang w:bidi="fa-IR"/>
        </w:rPr>
        <w:t xml:space="preserve"> ؟ فرمود :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</w:t>
      </w:r>
      <w:r w:rsidR="001A43B6">
        <w:rPr>
          <w:rtl/>
          <w:lang w:bidi="fa-IR"/>
        </w:rPr>
        <w:t xml:space="preserve"> که او را ذبح کند ، نه ا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نکه</w:t>
      </w:r>
      <w:r w:rsidR="001A43B6">
        <w:rPr>
          <w:rtl/>
          <w:lang w:bidi="fa-IR"/>
        </w:rPr>
        <w:t xml:space="preserve"> گردنش را بکند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ابنُ</w:t>
      </w:r>
      <w:r>
        <w:rPr>
          <w:rtl/>
          <w:lang w:bidi="fa-IR"/>
        </w:rPr>
        <w:t xml:space="preserve"> عبّاسٍ : «نَه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[رسولُ اللّه ِ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] عن قَتلِ کُلِّ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رُوحٍ إلاّ أنْ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. </w:t>
      </w:r>
      <w:r w:rsidRPr="00CF1D60">
        <w:rPr>
          <w:rStyle w:val="libFootnotenumChar"/>
          <w:rtl/>
        </w:rPr>
        <w:t>(2)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عبّاس : [رسول اللّه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] از کشتن هر جاندار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، مگر آن که آزار برساند .</w:t>
      </w:r>
    </w:p>
    <w:p w:rsidR="001A43B6" w:rsidRPr="00CF1D60" w:rsidRDefault="00CF1D60" w:rsidP="00CF1D6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1A43B6" w:rsidRDefault="001A43B6" w:rsidP="00CF1D60">
      <w:pPr>
        <w:pStyle w:val="libFootnote0"/>
        <w:rPr>
          <w:rtl/>
          <w:lang w:bidi="fa-IR"/>
        </w:rPr>
      </w:pPr>
      <w:r>
        <w:rPr>
          <w:rtl/>
          <w:lang w:bidi="fa-IR"/>
        </w:rPr>
        <w:t>1- کنز العمّال : 39981 .</w:t>
      </w:r>
    </w:p>
    <w:p w:rsidR="001A43B6" w:rsidRDefault="001A43B6" w:rsidP="00CF1D60">
      <w:pPr>
        <w:pStyle w:val="libFootnote0"/>
        <w:rPr>
          <w:rtl/>
          <w:lang w:bidi="fa-IR"/>
        </w:rPr>
      </w:pPr>
      <w:r>
        <w:rPr>
          <w:rtl/>
          <w:lang w:bidi="fa-IR"/>
        </w:rPr>
        <w:t>2- التّاج الجامع للأصول : 4/351 .</w:t>
      </w:r>
    </w:p>
    <w:p w:rsidR="001A43B6" w:rsidRDefault="00CF1D60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1A43B6">
        <w:rPr>
          <w:rFonts w:hint="eastAsia"/>
          <w:rtl/>
          <w:lang w:bidi="fa-IR"/>
        </w:rPr>
        <w:lastRenderedPageBreak/>
        <w:t>نه</w:t>
      </w:r>
      <w:r w:rsidR="001A43B6">
        <w:rPr>
          <w:rFonts w:hint="cs"/>
          <w:rtl/>
          <w:lang w:bidi="fa-IR"/>
        </w:rPr>
        <w:t>ی</w:t>
      </w:r>
      <w:r w:rsidR="001A43B6">
        <w:rPr>
          <w:rtl/>
          <w:lang w:bidi="fa-IR"/>
        </w:rPr>
        <w:t xml:space="preserve"> از به جان هم انداختن ح</w:t>
      </w:r>
      <w:r w:rsidR="001A43B6">
        <w:rPr>
          <w:rFonts w:hint="cs"/>
          <w:rtl/>
          <w:lang w:bidi="fa-IR"/>
        </w:rPr>
        <w:t>ی</w:t>
      </w:r>
      <w:r w:rsidR="001A43B6">
        <w:rPr>
          <w:rFonts w:hint="eastAsia"/>
          <w:rtl/>
          <w:lang w:bidi="fa-IR"/>
        </w:rPr>
        <w:t>وانات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ابنُ</w:t>
      </w:r>
      <w:r>
        <w:rPr>
          <w:rtl/>
          <w:lang w:bidi="fa-IR"/>
        </w:rPr>
        <w:t xml:space="preserve"> عبّاسٍ : «نهَ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النَّب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عنِ التَّحْر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البَهائمِ ».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03755B" w:rsidRPr="0003755B">
        <w:rPr>
          <w:rStyle w:val="libAlaemChar"/>
          <w:rtl/>
        </w:rPr>
        <w:t xml:space="preserve">صلى‌الله‌عليه‌وآله </w:t>
      </w:r>
      <w:r>
        <w:rPr>
          <w:rtl/>
          <w:lang w:bidi="fa-IR"/>
        </w:rPr>
        <w:t>از به جان هم انداختن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42" w:name="_Toc264596"/>
      <w:bookmarkStart w:id="243" w:name="_Toc26516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bookmarkEnd w:id="242"/>
      <w:bookmarkEnd w:id="243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همچنان</w:t>
      </w:r>
      <w:r>
        <w:rPr>
          <w:rtl/>
          <w:lang w:bidi="fa-IR"/>
        </w:rPr>
        <w:t xml:space="preserve"> که مورخان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علم ثبت کرده اند ، پژوهشگران از دوره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tl/>
          <w:lang w:bidi="fa-IR"/>
        </w:rPr>
        <w:t xml:space="preserve"> باستان تاکنون ، همواره مشتاق و علاقمند به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جهان زنده بوده اند و در آغاز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پنداشتند که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«د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دن»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خروج اشعه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درون چشم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و سپس لمس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توسط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اشعه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.</w:t>
      </w:r>
    </w:p>
    <w:p w:rsidR="001A43B6" w:rsidRDefault="001A43B6" w:rsidP="00CF1D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قرار داشت تا آن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پژوهشگر عرب پرده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کارکرد لنزها برگرفت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 که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چگونه قادرند با</w:t>
      </w:r>
      <w:r w:rsidR="00CF1D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تمرکز</w:t>
      </w:r>
      <w:r>
        <w:rPr>
          <w:rtl/>
          <w:lang w:bidi="fa-IR"/>
        </w:rPr>
        <w:t xml:space="preserve"> پرتوها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شده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 ،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مشابه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مناظر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خلق کنند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انتخاب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lang w:bidi="fa-IR"/>
        </w:rPr>
        <w:t>natural selection</w:t>
      </w:r>
      <w:r>
        <w:rPr>
          <w:rtl/>
          <w:lang w:bidi="fa-IR"/>
        </w:rPr>
        <w:t>) دست کم 10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گوناگون را در سلسله جانوران به وجود آورده است که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عنوان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صاحب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، در طول روند تکامل موجودات زنده توسعه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.</w:t>
      </w:r>
    </w:p>
    <w:p w:rsidR="001A43B6" w:rsidRDefault="001A43B6" w:rsidP="00CF1D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همچنان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شناسان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، در واقع «چشم» در گونه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مختلف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</w:t>
      </w:r>
      <w:r>
        <w:rPr>
          <w:rtl/>
          <w:lang w:bidi="fa-IR"/>
        </w:rPr>
        <w:t xml:space="preserve"> 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شب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روز ، مشاهده فاصله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داشتن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پهن ، از جمله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 برحسب نوع جانور و</w:t>
      </w:r>
      <w:r w:rsidR="00CF1D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ستگاهش</w:t>
      </w:r>
      <w:r>
        <w:rPr>
          <w:rtl/>
          <w:lang w:bidi="fa-IR"/>
        </w:rPr>
        <w:t xml:space="preserve"> متفاوت است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، هر چشم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خاص خود برا</w:t>
      </w:r>
      <w:r>
        <w:rPr>
          <w:rFonts w:hint="cs"/>
          <w:rtl/>
          <w:lang w:bidi="fa-IR"/>
        </w:rPr>
        <w:t>ی</w:t>
      </w:r>
      <w:r w:rsidR="00CF1D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تکامل و توسعه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است .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،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جانوران مختلف ، نور را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از پرتوها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آمده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مشابه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اطراف در مغز جانور موردنظر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امکان مشاهده و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تر از فن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انسان به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و دانشمندان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باورند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جهان زنده 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کارآمدتر 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رومندتر</w:t>
      </w:r>
      <w:r>
        <w:rPr>
          <w:rtl/>
          <w:lang w:bidi="fa-IR"/>
        </w:rPr>
        <w:t xml:space="preserve"> ، اغلب ساده تر و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برازنده تر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انواع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انسان ساخت آن است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CF1D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جهان جانوران ،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دو نوع عمده و</w:t>
      </w:r>
      <w:r w:rsidR="00CF1D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: نخست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نوع «دورب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متمرکز کردن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اطراف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پرده شبک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</w:t>
      </w:r>
    </w:p>
    <w:p w:rsidR="001A43B6" w:rsidRDefault="001A43B6" w:rsidP="00CF1D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«چشم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مرکب» هستند که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منفرد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و از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برخوردارند که تعداد آنها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به هزاران عدد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.</w:t>
      </w:r>
    </w:p>
    <w:p w:rsidR="001A43B6" w:rsidRDefault="001A43B6" w:rsidP="00CF1D6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جانوران</w:t>
      </w:r>
      <w:r>
        <w:rPr>
          <w:rtl/>
          <w:lang w:bidi="fa-IR"/>
        </w:rPr>
        <w:t xml:space="preserve"> صاحب چشم دورب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روش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متمرکز ساختن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منظور مشاهده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فواصل گوناگون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. انسان ها و پرندگان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عضلات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تحدب و تقعر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انحنا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منفرد در چشم اختاپوس ها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 که</w:t>
      </w:r>
      <w:r w:rsidR="00CF1D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خواص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هرکدام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ساختار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، به متمرکز ساختن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پرتوها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پهن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جانور کمک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. در نهنگ ها ، محفظه پشت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سبب حرکت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کاهش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CF1D6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فاصله آن با شبک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دوز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tl/>
          <w:lang w:bidi="fa-IR"/>
        </w:rPr>
        <w:t xml:space="preserve"> ،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چشم وجود دارد که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عقب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جلو حرکت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امکان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فاصله لنز با شبک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با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2A19D6">
      <w:pPr>
        <w:pStyle w:val="Heading1"/>
        <w:rPr>
          <w:rtl/>
        </w:rPr>
      </w:pPr>
      <w:bookmarkStart w:id="244" w:name="_Toc264597"/>
      <w:bookmarkStart w:id="245" w:name="_Toc265164"/>
      <w:r>
        <w:rPr>
          <w:rFonts w:hint="eastAsia"/>
          <w:rtl/>
        </w:rPr>
        <w:t>شبکه</w:t>
      </w:r>
      <w:r>
        <w:rPr>
          <w:rtl/>
        </w:rPr>
        <w:t xml:space="preserve"> مصنوع</w:t>
      </w:r>
      <w:r>
        <w:rPr>
          <w:rFonts w:hint="cs"/>
          <w:rtl/>
        </w:rPr>
        <w:t>ی</w:t>
      </w:r>
      <w:bookmarkEnd w:id="244"/>
      <w:bookmarkEnd w:id="245"/>
    </w:p>
    <w:p w:rsidR="001A43B6" w:rsidRDefault="001A43B6" w:rsidP="001630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«لوک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از دانشگاه برکل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پژوهشگران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موفق به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 w:rsidR="00163023">
        <w:rPr>
          <w:lang w:bidi="fa-IR"/>
        </w:rPr>
        <w:t xml:space="preserve"> </w:t>
      </w:r>
      <w:r>
        <w:rPr>
          <w:rFonts w:hint="eastAsia"/>
          <w:rtl/>
          <w:lang w:bidi="fa-IR"/>
        </w:rPr>
        <w:t>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شده اند که مشابه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جانوران «چشم دورب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فشار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موجود در محفظه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تمرکز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حسب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گوناگون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که به اصطلاح «</w:t>
      </w:r>
      <w:r>
        <w:rPr>
          <w:lang w:bidi="fa-IR"/>
        </w:rPr>
        <w:t>microdoublet</w:t>
      </w:r>
      <w:r>
        <w:rPr>
          <w:rtl/>
          <w:lang w:bidi="fa-IR"/>
        </w:rPr>
        <w:t>»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با برآمده شدن دو طرف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فرورفتگ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، دو شکل متفاوت به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</w:p>
    <w:p w:rsidR="001A43B6" w:rsidRDefault="001A43B6" w:rsidP="001630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، فاصله کانون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طور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دهند 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در ساختار دورب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داخل بدن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قابل استفاده هستند .</w:t>
      </w:r>
    </w:p>
    <w:p w:rsidR="001A43B6" w:rsidRDefault="001A43B6" w:rsidP="0016302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مهندسان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سرگرم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طرح ساخت شبک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سنتز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توسعه و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</w:t>
      </w:r>
      <w:r w:rsidR="00163023">
        <w:rPr>
          <w:lang w:bidi="fa-IR"/>
        </w:rPr>
        <w:t xml:space="preserve"> </w:t>
      </w:r>
      <w:r>
        <w:rPr>
          <w:rFonts w:hint="eastAsia"/>
          <w:rtl/>
          <w:lang w:bidi="fa-IR"/>
        </w:rPr>
        <w:lastRenderedPageBreak/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انسان ها به وجود آورد . البته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هدف با چالش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روست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،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انحناء هستند ، اما بخش مشابه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توسط انسان ساخته و در ساختار دورب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شده است ، اغلب ساخت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مسطح و سخت دارند و فاقد انحنا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موردنظر هستند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7760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«لوک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: دانشمندان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عرصه مشغول کار</w:t>
      </w:r>
      <w:r w:rsidR="00776007">
        <w:rPr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تلاشند ، هنوز به دانش 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سرهم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کامل به عنوان «چشم مصنوع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روبه روست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Pr="00FD5F06" w:rsidRDefault="001A43B6" w:rsidP="002A19D6">
      <w:pPr>
        <w:pStyle w:val="Heading1"/>
        <w:rPr>
          <w:rStyle w:val="libNormalChar"/>
        </w:rPr>
      </w:pPr>
      <w:bookmarkStart w:id="246" w:name="_Toc264598"/>
      <w:bookmarkStart w:id="247" w:name="_Toc265165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اطراف</w:t>
      </w:r>
      <w:bookmarkEnd w:id="246"/>
      <w:bookmarkEnd w:id="247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و پژوهش ها به سرعت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ساخت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منفرد مختلف در ساختار چشم ، در حال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 توسعه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، از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جانوران گوناگون از جمله حشرات و بندپا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عنوان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الهام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.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7760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در چشم حشرات ،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واحد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موسوم به «اومات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 که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خاص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در مجموع ، امکان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جانور</w:t>
      </w:r>
    </w:p>
    <w:p w:rsidR="001A43B6" w:rsidRDefault="001A43B6" w:rsidP="007760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را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. «اومات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 ؛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گنال</w:t>
      </w:r>
      <w:r>
        <w:rPr>
          <w:rtl/>
          <w:lang w:bidi="fa-IR"/>
        </w:rPr>
        <w:t xml:space="preserve"> ها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درنگ و با سرعت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ارسال کند و امکان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حرکت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جانور</w:t>
      </w:r>
      <w:r w:rsidR="00776007">
        <w:rPr>
          <w:lang w:bidi="fa-IR"/>
        </w:rPr>
        <w:t xml:space="preserve"> </w:t>
      </w:r>
      <w:r>
        <w:rPr>
          <w:rFonts w:hint="eastAsia"/>
          <w:rtl/>
          <w:lang w:bidi="fa-IR"/>
        </w:rPr>
        <w:t>فراهم</w:t>
      </w:r>
      <w:r>
        <w:rPr>
          <w:rtl/>
          <w:lang w:bidi="fa-IR"/>
        </w:rPr>
        <w:t xml:space="preserve"> آورد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به هنگام بروز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، به جانور امکان پرواز به هنگام و دور شدن از خطر را ارائه کند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همکارانش در دانشگاه برکل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موفق به ساخت «اومات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 که هرکدام متشکل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، مرتبط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گنال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با آرا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دادن آنها به طور دلخواه،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360 درجه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طور </w:t>
      </w:r>
      <w:r>
        <w:rPr>
          <w:rFonts w:hint="eastAsia"/>
          <w:rtl/>
          <w:lang w:bidi="fa-IR"/>
        </w:rPr>
        <w:t>مصنوع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 .</w:t>
      </w:r>
    </w:p>
    <w:p w:rsidR="001A43B6" w:rsidRDefault="001A43B6" w:rsidP="0077600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، ابعاد کل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را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کوچک 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دانه قرص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، دورب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 w:rsidR="00776007">
        <w:rPr>
          <w:lang w:bidi="fa-IR"/>
        </w:rPr>
        <w:t xml:space="preserve"> </w:t>
      </w:r>
      <w:r>
        <w:rPr>
          <w:rFonts w:hint="eastAsia"/>
          <w:rtl/>
          <w:lang w:bidi="fa-IR"/>
        </w:rPr>
        <w:t>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روانه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گوارش کرد و بدون ظهور عوارض جانب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نامطلوب ،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عکسبردار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انجام داد .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گفته مهندسان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شتازان</w:t>
      </w:r>
      <w:r>
        <w:rPr>
          <w:rtl/>
          <w:lang w:bidi="fa-IR"/>
        </w:rPr>
        <w:t xml:space="preserve"> عرصه نانوتکنولوژ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جهان زنده سرشار از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، کارآمد و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مشاهده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الهام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راهگشا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عرصه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تکنولوژ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مناسب ت</w:t>
      </w:r>
      <w:r>
        <w:rPr>
          <w:rFonts w:hint="eastAsia"/>
          <w:rtl/>
          <w:lang w:bidi="fa-IR"/>
        </w:rPr>
        <w:t>وسعه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فقط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به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 خود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آن تأمل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.</w:t>
      </w:r>
      <w:r w:rsidRPr="00776007">
        <w:rPr>
          <w:rStyle w:val="libFootnotenumChar"/>
          <w:rtl/>
        </w:rPr>
        <w:t>(1)</w:t>
      </w:r>
    </w:p>
    <w:p w:rsidR="001A43B6" w:rsidRDefault="00776007" w:rsidP="00776007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__________________________________________</w:t>
      </w:r>
    </w:p>
    <w:p w:rsidR="001A43B6" w:rsidRDefault="001A43B6" w:rsidP="00776007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روزنامه همشهر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آذر 1384 به نقل از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نس»</w:t>
      </w:r>
      <w:r>
        <w:rPr>
          <w:rtl/>
          <w:lang w:bidi="fa-IR"/>
        </w:rPr>
        <w:t xml:space="preserve"> ، نوامبر 2005 .</w:t>
      </w:r>
    </w:p>
    <w:p w:rsidR="00776007" w:rsidRDefault="00776007" w:rsidP="001A43B6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1A43B6" w:rsidRDefault="001A43B6" w:rsidP="00776007">
      <w:pPr>
        <w:pStyle w:val="Heading1"/>
        <w:rPr>
          <w:rtl/>
          <w:lang w:bidi="fa-IR"/>
        </w:rPr>
      </w:pPr>
      <w:bookmarkStart w:id="248" w:name="_Toc264599"/>
      <w:bookmarkStart w:id="249" w:name="_Toc265166"/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منابع و مآخذ</w:t>
      </w:r>
      <w:bookmarkEnd w:id="248"/>
      <w:bookmarkEnd w:id="249"/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 مجموعه کتاب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جوان قطع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دکتر محمد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چاپ : 80 ، انتشارات : دارالکتب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2 نهج البلاغه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خطبه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165 186 155 (1 تا 13) و 185 (21 22) 185 (11 12) ترجمه مرحوم محمّد دشت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3 لغت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، دکتر محمدب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ستون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4 دانشنامه قرآن پژوه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بهاءالد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خرمشاه</w:t>
      </w:r>
      <w:r>
        <w:rPr>
          <w:rFonts w:hint="cs"/>
          <w:rtl/>
          <w:lang w:bidi="fa-IR"/>
        </w:rPr>
        <w:t>ی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5 مجمع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انتشارات فراهان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، جلد 4 ، صفحه 298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6 حواس اسرارآم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(1 و 2) ، 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دروشر ، چاپ اول : 58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7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درقرآن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>:جل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ابوالحبّ،</w:t>
      </w: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مترجم</w:t>
      </w:r>
      <w:r>
        <w:rPr>
          <w:rtl/>
          <w:lang w:bidi="fa-IR"/>
        </w:rPr>
        <w:t xml:space="preserve"> :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متّق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ناشر : بوستان کتاب قم ، چاپ اول 80 ، انتشارات : دفتر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سال 80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8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قرآن،جلد2،نوشته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اللّه مکارم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،ناشر</w:t>
      </w:r>
      <w:r>
        <w:rPr>
          <w:rtl/>
          <w:lang w:bidi="fa-IR"/>
        </w:rPr>
        <w:t>:مدرسه الامام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طالب</w:t>
      </w:r>
      <w:r>
        <w:rPr>
          <w:rtl/>
          <w:lang w:bidi="fa-IR"/>
        </w:rPr>
        <w:t xml:space="preserve"> (ع) ، نوبت و سال چاپ : 1375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9 ارتباط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جانوران ، جلد 1 ، مترجم :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قراباق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نوبت چاپ : اول 81 ، انتشارات :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10 هزار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پرسش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، ترجمه : رضوان دزفول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چاپ هشتم : سال 82 ، نشر افق</w:t>
      </w:r>
    </w:p>
    <w:p w:rsidR="001A43B6" w:rsidRDefault="001A43B6" w:rsidP="001A43B6">
      <w:pPr>
        <w:pStyle w:val="libNormal"/>
        <w:rPr>
          <w:rtl/>
          <w:lang w:bidi="fa-IR"/>
        </w:rPr>
      </w:pPr>
    </w:p>
    <w:p w:rsidR="001A43B6" w:rsidRDefault="001A43B6" w:rsidP="001A43B6">
      <w:pPr>
        <w:pStyle w:val="libNormal"/>
        <w:rPr>
          <w:rtl/>
          <w:lang w:bidi="fa-IR"/>
        </w:rPr>
      </w:pPr>
      <w:r>
        <w:rPr>
          <w:rtl/>
          <w:lang w:bidi="fa-IR"/>
        </w:rPr>
        <w:t>11 روزنامه همشهر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آذر1384 به نقل ازنشر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نس»،</w:t>
      </w:r>
      <w:r>
        <w:rPr>
          <w:rtl/>
          <w:lang w:bidi="fa-IR"/>
        </w:rPr>
        <w:t xml:space="preserve"> نوامبر2005 .</w:t>
      </w:r>
    </w:p>
    <w:p w:rsidR="002A19D6" w:rsidRDefault="00776007" w:rsidP="003605C9">
      <w:pPr>
        <w:pStyle w:val="Heading1Center"/>
      </w:pPr>
      <w:r>
        <w:rPr>
          <w:rtl/>
          <w:lang w:bidi="fa-IR"/>
        </w:rPr>
        <w:br w:type="page"/>
      </w:r>
      <w:bookmarkStart w:id="250" w:name="_Toc264600"/>
      <w:bookmarkStart w:id="251" w:name="_Toc265167"/>
      <w:r>
        <w:rPr>
          <w:rFonts w:hint="cs"/>
          <w:rtl/>
          <w:lang w:bidi="fa-IR"/>
        </w:rPr>
        <w:lastRenderedPageBreak/>
        <w:t>فهرست مطالب</w:t>
      </w:r>
      <w:bookmarkEnd w:id="250"/>
      <w:bookmarkEnd w:id="251"/>
    </w:p>
    <w:sdt>
      <w:sdtPr>
        <w:id w:val="130950465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286DCD" w:rsidRDefault="00286DCD" w:rsidP="00286DCD">
          <w:pPr>
            <w:pStyle w:val="TOCHeading"/>
          </w:pPr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5044" w:history="1">
            <w:r w:rsidRPr="00CB4F11">
              <w:rPr>
                <w:rStyle w:val="Hyperlink"/>
                <w:noProof/>
                <w:rtl/>
                <w:lang w:bidi="fa-IR"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45" w:history="1">
            <w:r w:rsidRPr="00CB4F11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46" w:history="1">
            <w:r w:rsidRPr="00CB4F11">
              <w:rPr>
                <w:rStyle w:val="Hyperlink"/>
                <w:noProof/>
                <w:rtl/>
                <w:lang w:bidi="fa-IR"/>
              </w:rPr>
              <w:t>نام ح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وانات در قرآن کر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47" w:history="1">
            <w:r w:rsidRPr="00CB4F11">
              <w:rPr>
                <w:rStyle w:val="Hyperlink"/>
                <w:noProof/>
                <w:rtl/>
                <w:lang w:bidi="fa-IR"/>
              </w:rPr>
              <w:t>توجه قرآن به ح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وانات اهل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48" w:history="1">
            <w:r w:rsidRPr="00CB4F11">
              <w:rPr>
                <w:rStyle w:val="Hyperlink"/>
                <w:noProof/>
                <w:rtl/>
                <w:lang w:bidi="fa-IR"/>
              </w:rPr>
              <w:t>ذکر ح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وانات همراه با مبارزات اصلاح طلبانه انب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اء عظام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49" w:history="1">
            <w:r w:rsidRPr="00CB4F11">
              <w:rPr>
                <w:rStyle w:val="Hyperlink"/>
                <w:noProof/>
                <w:rtl/>
                <w:lang w:bidi="fa-IR"/>
              </w:rPr>
              <w:t>تشابه و تمث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ل در قرآن کر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م با استفاده از ح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0" w:history="1">
            <w:r w:rsidRPr="00CB4F11">
              <w:rPr>
                <w:rStyle w:val="Hyperlink"/>
                <w:noProof/>
                <w:rtl/>
                <w:lang w:bidi="fa-IR"/>
              </w:rPr>
              <w:t>م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ش و بز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1" w:history="1">
            <w:r w:rsidRPr="00CB4F11">
              <w:rPr>
                <w:rStyle w:val="Hyperlink"/>
                <w:noProof/>
                <w:rtl/>
                <w:lang w:bidi="fa-IR"/>
              </w:rPr>
              <w:t>گوسفند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2" w:history="1">
            <w:r w:rsidRPr="00CB4F11">
              <w:rPr>
                <w:rStyle w:val="Hyperlink"/>
                <w:noProof/>
                <w:rtl/>
              </w:rPr>
              <w:t>گوساله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3" w:history="1">
            <w:r w:rsidRPr="00CB4F11">
              <w:rPr>
                <w:rStyle w:val="Hyperlink"/>
                <w:noProof/>
                <w:rtl/>
              </w:rPr>
              <w:t>گوساله پرست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4" w:history="1">
            <w:r w:rsidRPr="00CB4F11">
              <w:rPr>
                <w:rStyle w:val="Hyperlink"/>
                <w:noProof/>
                <w:rtl/>
                <w:lang w:bidi="fa-IR"/>
              </w:rPr>
              <w:t>گاو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5" w:history="1">
            <w:r w:rsidRPr="00CB4F11">
              <w:rPr>
                <w:rStyle w:val="Hyperlink"/>
                <w:noProof/>
                <w:rtl/>
                <w:lang w:bidi="fa-IR"/>
              </w:rPr>
              <w:t>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6" w:history="1">
            <w:r w:rsidRPr="00CB4F11">
              <w:rPr>
                <w:rStyle w:val="Hyperlink"/>
                <w:noProof/>
                <w:rtl/>
                <w:lang w:bidi="fa-IR"/>
              </w:rPr>
              <w:t>عجا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ب استثنا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CB4F11">
              <w:rPr>
                <w:rStyle w:val="Hyperlink"/>
                <w:noProof/>
                <w:rtl/>
                <w:lang w:bidi="fa-IR"/>
              </w:rPr>
              <w:t xml:space="preserve"> شتر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7" w:history="1">
            <w:r w:rsidRPr="00CB4F11">
              <w:rPr>
                <w:rStyle w:val="Hyperlink"/>
                <w:noProof/>
                <w:rtl/>
              </w:rPr>
              <w:t>دسته بند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چهارگانه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 در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8" w:history="1">
            <w:r w:rsidRPr="00CB4F11">
              <w:rPr>
                <w:rStyle w:val="Hyperlink"/>
                <w:noProof/>
                <w:rtl/>
                <w:lang w:bidi="fa-IR"/>
              </w:rPr>
              <w:t>توض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حات دسته بند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 xml:space="preserve"> ح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59" w:history="1">
            <w:r w:rsidRPr="00CB4F11">
              <w:rPr>
                <w:rStyle w:val="Hyperlink"/>
                <w:noProof/>
                <w:rtl/>
              </w:rPr>
              <w:t>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مهرگان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0" w:history="1">
            <w:r w:rsidRPr="00CB4F11">
              <w:rPr>
                <w:rStyle w:val="Hyperlink"/>
                <w:noProof/>
                <w:rtl/>
              </w:rPr>
              <w:t>مرجان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1" w:history="1">
            <w:r w:rsidRPr="00CB4F11">
              <w:rPr>
                <w:rStyle w:val="Hyperlink"/>
                <w:noProof/>
                <w:rtl/>
              </w:rPr>
              <w:t>کار مرجان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2" w:history="1">
            <w:r w:rsidRPr="00CB4F11">
              <w:rPr>
                <w:rStyle w:val="Hyperlink"/>
                <w:noProof/>
                <w:rtl/>
              </w:rPr>
              <w:t>نرم تنان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3" w:history="1">
            <w:r w:rsidRPr="00CB4F11">
              <w:rPr>
                <w:rStyle w:val="Hyperlink"/>
                <w:noProof/>
                <w:rtl/>
              </w:rPr>
              <w:t>چگونگ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عمل تشک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ل مروار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4" w:history="1">
            <w:r w:rsidRPr="00CB4F11">
              <w:rPr>
                <w:rStyle w:val="Hyperlink"/>
                <w:noProof/>
                <w:rtl/>
              </w:rPr>
              <w:t>بندپا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5" w:history="1">
            <w:r w:rsidRPr="00CB4F11">
              <w:rPr>
                <w:rStyle w:val="Hyperlink"/>
                <w:noProof/>
                <w:rtl/>
              </w:rPr>
              <w:t>حشرات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6" w:history="1">
            <w:r w:rsidRPr="00CB4F11">
              <w:rPr>
                <w:rStyle w:val="Hyperlink"/>
                <w:noProof/>
                <w:rtl/>
              </w:rPr>
              <w:t>تقس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 بند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هشتگانه حشرات در قرآن کر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7" w:history="1">
            <w:r w:rsidRPr="00CB4F11">
              <w:rPr>
                <w:rStyle w:val="Hyperlink"/>
                <w:noProof/>
                <w:rtl/>
              </w:rPr>
              <w:t>عنکبوت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8" w:history="1">
            <w:r w:rsidRPr="00CB4F11">
              <w:rPr>
                <w:rStyle w:val="Hyperlink"/>
                <w:noProof/>
                <w:rtl/>
              </w:rPr>
              <w:t>عجا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ب عنکبوت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69" w:history="1">
            <w:r w:rsidRPr="00CB4F11">
              <w:rPr>
                <w:rStyle w:val="Hyperlink"/>
                <w:noProof/>
                <w:rtl/>
              </w:rPr>
              <w:t>خانه عنکبوت از نظر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0" w:history="1">
            <w:r w:rsidRPr="00CB4F11">
              <w:rPr>
                <w:rStyle w:val="Hyperlink"/>
                <w:noProof/>
                <w:rtl/>
              </w:rPr>
              <w:t>فوا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د عنکبوت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1" w:history="1">
            <w:r w:rsidRPr="00CB4F11">
              <w:rPr>
                <w:rStyle w:val="Hyperlink"/>
                <w:noProof/>
                <w:rtl/>
              </w:rPr>
              <w:t>آ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 عنکبوت آب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هم وجود دارد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2" w:history="1">
            <w:r w:rsidRPr="00CB4F11">
              <w:rPr>
                <w:rStyle w:val="Hyperlink"/>
                <w:noProof/>
                <w:rtl/>
              </w:rPr>
              <w:t>ملخ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3" w:history="1">
            <w:r w:rsidRPr="00CB4F11">
              <w:rPr>
                <w:rStyle w:val="Hyperlink"/>
                <w:noProof/>
                <w:rtl/>
              </w:rPr>
              <w:t>آفر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نش ملخ از زبان نهج 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4" w:history="1">
            <w:r w:rsidRPr="00CB4F11">
              <w:rPr>
                <w:rStyle w:val="Hyperlink"/>
                <w:noProof/>
                <w:rtl/>
                <w:lang w:bidi="fa-IR"/>
              </w:rPr>
              <w:t>شپش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5" w:history="1">
            <w:r w:rsidRPr="00CB4F11">
              <w:rPr>
                <w:rStyle w:val="Hyperlink"/>
                <w:noProof/>
                <w:rtl/>
              </w:rPr>
              <w:t>مور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6" w:history="1">
            <w:r w:rsidRPr="00CB4F11">
              <w:rPr>
                <w:rStyle w:val="Hyperlink"/>
                <w:noProof/>
                <w:rtl/>
              </w:rPr>
              <w:t>راز معمار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مور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انه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7" w:history="1">
            <w:r w:rsidRPr="00CB4F11">
              <w:rPr>
                <w:rStyle w:val="Hyperlink"/>
                <w:noProof/>
                <w:rtl/>
              </w:rPr>
              <w:t>مور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انه و داستان سل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مان نب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8" w:history="1">
            <w:r w:rsidRPr="00CB4F11">
              <w:rPr>
                <w:rStyle w:val="Hyperlink"/>
                <w:noProof/>
                <w:rtl/>
              </w:rPr>
              <w:t>شگفت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ها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دن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مور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انه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79" w:history="1">
            <w:r w:rsidRPr="00CB4F11">
              <w:rPr>
                <w:rStyle w:val="Hyperlink"/>
                <w:noProof/>
                <w:rtl/>
                <w:lang w:bidi="fa-IR"/>
              </w:rPr>
              <w:t>مورچه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0" w:history="1">
            <w:r w:rsidRPr="00CB4F11">
              <w:rPr>
                <w:rStyle w:val="Hyperlink"/>
                <w:noProof/>
                <w:rtl/>
              </w:rPr>
              <w:t>زندگ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مورچه ها از زبان نهج 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1" w:history="1">
            <w:r w:rsidRPr="00CB4F11">
              <w:rPr>
                <w:rStyle w:val="Hyperlink"/>
                <w:noProof/>
                <w:rtl/>
              </w:rPr>
              <w:t>داستان سل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مان و مورچه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2" w:history="1">
            <w:r w:rsidRPr="00CB4F11">
              <w:rPr>
                <w:rStyle w:val="Hyperlink"/>
                <w:noProof/>
                <w:rtl/>
              </w:rPr>
              <w:t>پ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ام رسان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مورچه ها چگونه است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3" w:history="1">
            <w:r w:rsidRPr="00CB4F11">
              <w:rPr>
                <w:rStyle w:val="Hyperlink"/>
                <w:noProof/>
                <w:rtl/>
                <w:lang w:bidi="fa-IR"/>
              </w:rPr>
              <w:t>پروانه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4" w:history="1">
            <w:r w:rsidRPr="00CB4F11">
              <w:rPr>
                <w:rStyle w:val="Hyperlink"/>
                <w:noProof/>
                <w:rtl/>
              </w:rPr>
              <w:t>راز لکه ها</w:t>
            </w:r>
            <w:r w:rsidRPr="00CB4F11">
              <w:rPr>
                <w:rStyle w:val="Hyperlink"/>
                <w:rFonts w:hint="cs"/>
                <w:noProof/>
                <w:rtl/>
              </w:rPr>
              <w:t>یی</w:t>
            </w:r>
            <w:r w:rsidRPr="00CB4F11">
              <w:rPr>
                <w:rStyle w:val="Hyperlink"/>
                <w:noProof/>
                <w:rtl/>
              </w:rPr>
              <w:t xml:space="preserve"> که رو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بال پروانه هاست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5" w:history="1">
            <w:r w:rsidRPr="00CB4F11">
              <w:rPr>
                <w:rStyle w:val="Hyperlink"/>
                <w:noProof/>
                <w:rtl/>
              </w:rPr>
              <w:t>چرخه زندگ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پروانه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6" w:history="1">
            <w:r w:rsidRPr="00CB4F11">
              <w:rPr>
                <w:rStyle w:val="Hyperlink"/>
                <w:noProof/>
                <w:rtl/>
              </w:rPr>
              <w:t>زنبور 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7" w:history="1">
            <w:r w:rsidRPr="00CB4F11">
              <w:rPr>
                <w:rStyle w:val="Hyperlink"/>
                <w:noProof/>
                <w:rtl/>
              </w:rPr>
              <w:t>زنبور عسل و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8" w:history="1">
            <w:r w:rsidRPr="00CB4F11">
              <w:rPr>
                <w:rStyle w:val="Hyperlink"/>
                <w:noProof/>
                <w:rtl/>
              </w:rPr>
              <w:t>شکل هندس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کندوها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89" w:history="1">
            <w:r w:rsidRPr="00CB4F11">
              <w:rPr>
                <w:rStyle w:val="Hyperlink"/>
                <w:noProof/>
                <w:rtl/>
              </w:rPr>
              <w:t>شکل مقاوم کندوها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0" w:history="1">
            <w:r w:rsidRPr="00CB4F11">
              <w:rPr>
                <w:rStyle w:val="Hyperlink"/>
                <w:noProof/>
                <w:rtl/>
              </w:rPr>
              <w:t>تمدّن عج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ب زنبوران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1" w:history="1">
            <w:r w:rsidRPr="00CB4F11">
              <w:rPr>
                <w:rStyle w:val="Hyperlink"/>
                <w:noProof/>
                <w:rtl/>
              </w:rPr>
              <w:t>عسل ماده شفابخش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2" w:history="1">
            <w:r w:rsidRPr="00CB4F11">
              <w:rPr>
                <w:rStyle w:val="Hyperlink"/>
                <w:noProof/>
                <w:rtl/>
              </w:rPr>
              <w:t>ارزش غذا</w:t>
            </w:r>
            <w:r w:rsidRPr="00CB4F11">
              <w:rPr>
                <w:rStyle w:val="Hyperlink"/>
                <w:rFonts w:hint="cs"/>
                <w:noProof/>
                <w:rtl/>
              </w:rPr>
              <w:t>یی</w:t>
            </w:r>
            <w:r w:rsidRPr="00CB4F11">
              <w:rPr>
                <w:rStyle w:val="Hyperlink"/>
                <w:noProof/>
                <w:rtl/>
              </w:rPr>
              <w:t xml:space="preserve"> 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3" w:history="1">
            <w:r w:rsidRPr="00CB4F11">
              <w:rPr>
                <w:rStyle w:val="Hyperlink"/>
                <w:noProof/>
                <w:rtl/>
              </w:rPr>
              <w:t>فوا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د 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4" w:history="1">
            <w:r w:rsidRPr="00CB4F11">
              <w:rPr>
                <w:rStyle w:val="Hyperlink"/>
                <w:noProof/>
                <w:rtl/>
              </w:rPr>
              <w:t>ته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ه پادزهر از زنبور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5" w:history="1">
            <w:r w:rsidRPr="00CB4F11">
              <w:rPr>
                <w:rStyle w:val="Hyperlink"/>
                <w:noProof/>
                <w:rtl/>
              </w:rPr>
              <w:t>خدمات 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گر زنبور 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6" w:history="1">
            <w:r w:rsidRPr="00CB4F11">
              <w:rPr>
                <w:rStyle w:val="Hyperlink"/>
                <w:noProof/>
                <w:rtl/>
              </w:rPr>
              <w:t>بارور ساختن گل ها توسط زنبور 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7" w:history="1">
            <w:r w:rsidRPr="00CB4F11">
              <w:rPr>
                <w:rStyle w:val="Hyperlink"/>
                <w:noProof/>
                <w:rtl/>
              </w:rPr>
              <w:t>ساختمان جسمان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زنبور 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8" w:history="1">
            <w:r w:rsidRPr="00CB4F11">
              <w:rPr>
                <w:rStyle w:val="Hyperlink"/>
                <w:noProof/>
                <w:rtl/>
              </w:rPr>
              <w:t>حرکات زنبور عسل و مفاه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099" w:history="1">
            <w:r w:rsidRPr="00CB4F11">
              <w:rPr>
                <w:rStyle w:val="Hyperlink"/>
                <w:noProof/>
                <w:rtl/>
              </w:rPr>
              <w:t>جهت وزش باد و حرکت زنبورها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0" w:history="1">
            <w:r w:rsidRPr="00CB4F11">
              <w:rPr>
                <w:rStyle w:val="Hyperlink"/>
                <w:noProof/>
                <w:rtl/>
              </w:rPr>
              <w:t>زنبورها زمستان به کجا 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روند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1" w:history="1">
            <w:r w:rsidRPr="00CB4F11">
              <w:rPr>
                <w:rStyle w:val="Hyperlink"/>
                <w:noProof/>
                <w:rtl/>
              </w:rPr>
              <w:t>حد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ث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از امام جعفر صادق درباره زنبور عسل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2" w:history="1">
            <w:r w:rsidRPr="00CB4F11">
              <w:rPr>
                <w:rStyle w:val="Hyperlink"/>
                <w:noProof/>
                <w:rtl/>
              </w:rPr>
              <w:t>مگس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3" w:history="1">
            <w:r w:rsidRPr="00CB4F11">
              <w:rPr>
                <w:rStyle w:val="Hyperlink"/>
                <w:noProof/>
                <w:rtl/>
              </w:rPr>
              <w:t>زندگ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مگس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4" w:history="1">
            <w:r w:rsidRPr="00CB4F11">
              <w:rPr>
                <w:rStyle w:val="Hyperlink"/>
                <w:noProof/>
                <w:rtl/>
              </w:rPr>
              <w:t>پشه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5" w:history="1">
            <w:r w:rsidRPr="00CB4F11">
              <w:rPr>
                <w:rStyle w:val="Hyperlink"/>
                <w:noProof/>
                <w:rtl/>
              </w:rPr>
              <w:t>عجا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ب خلقت پشه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6" w:history="1">
            <w:r w:rsidRPr="00CB4F11">
              <w:rPr>
                <w:rStyle w:val="Hyperlink"/>
                <w:noProof/>
                <w:rtl/>
              </w:rPr>
              <w:t>حد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ث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از امام جعفر صادق </w:t>
            </w:r>
            <w:r w:rsidRPr="00CB4F11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CB4F11">
              <w:rPr>
                <w:rStyle w:val="Hyperlink"/>
                <w:noProof/>
                <w:rtl/>
              </w:rPr>
              <w:t>درباره آفر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نش پشه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7" w:history="1">
            <w:r w:rsidRPr="00CB4F11">
              <w:rPr>
                <w:rStyle w:val="Hyperlink"/>
                <w:noProof/>
                <w:rtl/>
              </w:rPr>
              <w:t>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ان نهج البلاغه در عظمت خلقت پشه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8" w:history="1">
            <w:r w:rsidRPr="00CB4F11">
              <w:rPr>
                <w:rStyle w:val="Hyperlink"/>
                <w:noProof/>
                <w:rtl/>
              </w:rPr>
              <w:t>زندگ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انگل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پشه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09" w:history="1">
            <w:r w:rsidRPr="00CB4F11">
              <w:rPr>
                <w:rStyle w:val="Hyperlink"/>
                <w:noProof/>
                <w:rtl/>
              </w:rPr>
              <w:t>چشم تلسکوپ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حشرات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0" w:history="1">
            <w:r w:rsidRPr="00CB4F11">
              <w:rPr>
                <w:rStyle w:val="Hyperlink"/>
                <w:noProof/>
                <w:rtl/>
              </w:rPr>
              <w:t>حشرات چگونه تنفس 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کنند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1" w:history="1">
            <w:r w:rsidRPr="00CB4F11">
              <w:rPr>
                <w:rStyle w:val="Hyperlink"/>
                <w:noProof/>
                <w:rtl/>
                <w:lang w:bidi="fa-IR"/>
              </w:rPr>
              <w:t>مهره 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2" w:history="1">
            <w:r w:rsidRPr="00CB4F11">
              <w:rPr>
                <w:rStyle w:val="Hyperlink"/>
                <w:noProof/>
                <w:rtl/>
                <w:lang w:bidi="fa-IR"/>
              </w:rPr>
              <w:t>ماه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ان در آ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ات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3" w:history="1">
            <w:r w:rsidRPr="00CB4F11">
              <w:rPr>
                <w:rStyle w:val="Hyperlink"/>
                <w:noProof/>
                <w:rtl/>
              </w:rPr>
              <w:t>کدام ماه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نوزادش را در دهانش پناه 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دهد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4" w:history="1">
            <w:r w:rsidRPr="00CB4F11">
              <w:rPr>
                <w:rStyle w:val="Hyperlink"/>
                <w:noProof/>
                <w:rtl/>
              </w:rPr>
              <w:t>رنگ ها علائم اخطار دهنده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5" w:history="1">
            <w:r w:rsidRPr="00CB4F11">
              <w:rPr>
                <w:rStyle w:val="Hyperlink"/>
                <w:noProof/>
                <w:rtl/>
                <w:lang w:bidi="fa-IR"/>
              </w:rPr>
              <w:t>دوز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6" w:history="1">
            <w:r w:rsidRPr="00CB4F11">
              <w:rPr>
                <w:rStyle w:val="Hyperlink"/>
                <w:noProof/>
                <w:rtl/>
              </w:rPr>
              <w:t>خزندگان (مارها)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7" w:history="1">
            <w:r w:rsidRPr="00CB4F11">
              <w:rPr>
                <w:rStyle w:val="Hyperlink"/>
                <w:noProof/>
                <w:rtl/>
              </w:rPr>
              <w:t>اژدها (مار بزرگ)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8" w:history="1">
            <w:r w:rsidRPr="00CB4F11">
              <w:rPr>
                <w:rStyle w:val="Hyperlink"/>
                <w:noProof/>
                <w:rtl/>
              </w:rPr>
              <w:t>داستان حضرت موس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rFonts w:eastAsiaTheme="minorHAnsi"/>
                <w:noProof/>
                <w:rtl/>
              </w:rPr>
              <w:t xml:space="preserve"> </w:t>
            </w:r>
            <w:r w:rsidRPr="00CB4F11">
              <w:rPr>
                <w:rStyle w:val="Hyperlink"/>
                <w:rFonts w:eastAsiaTheme="minorHAnsi" w:cs="Rafed Alaem"/>
                <w:noProof/>
                <w:rtl/>
              </w:rPr>
              <w:t>عليهما‌السلام</w:t>
            </w:r>
            <w:r w:rsidRPr="00CB4F11">
              <w:rPr>
                <w:rStyle w:val="Hyperlink"/>
                <w:noProof/>
                <w:rtl/>
              </w:rPr>
              <w:t xml:space="preserve"> و مار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19" w:history="1">
            <w:r w:rsidRPr="00CB4F11">
              <w:rPr>
                <w:rStyle w:val="Hyperlink"/>
                <w:noProof/>
                <w:rtl/>
                <w:lang w:bidi="fa-IR"/>
              </w:rPr>
              <w:t>ط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ور (هُدْهُدْ)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0" w:history="1">
            <w:r w:rsidRPr="00CB4F11">
              <w:rPr>
                <w:rStyle w:val="Hyperlink"/>
                <w:noProof/>
                <w:rtl/>
              </w:rPr>
              <w:t>گفتار پرندگان در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1" w:history="1">
            <w:r w:rsidRPr="00CB4F11">
              <w:rPr>
                <w:rStyle w:val="Hyperlink"/>
                <w:noProof/>
                <w:rtl/>
                <w:lang w:bidi="fa-IR"/>
              </w:rPr>
              <w:t>کلاغ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2" w:history="1">
            <w:r w:rsidRPr="00CB4F11">
              <w:rPr>
                <w:rStyle w:val="Hyperlink"/>
                <w:noProof/>
                <w:rtl/>
              </w:rPr>
              <w:t>سَلْو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(بلدرچ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ن)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3" w:history="1">
            <w:r w:rsidRPr="00CB4F11">
              <w:rPr>
                <w:rStyle w:val="Hyperlink"/>
                <w:noProof/>
                <w:rtl/>
              </w:rPr>
              <w:t>شگفت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آفر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نش پرندگان از زبان نهج البلاغه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4" w:history="1">
            <w:r w:rsidRPr="00CB4F11">
              <w:rPr>
                <w:rStyle w:val="Hyperlink"/>
                <w:noProof/>
                <w:rtl/>
              </w:rPr>
              <w:t>مهاجرت 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5" w:history="1">
            <w:r w:rsidRPr="00CB4F11">
              <w:rPr>
                <w:rStyle w:val="Hyperlink"/>
                <w:noProof/>
                <w:rtl/>
              </w:rPr>
              <w:t>چرا پرندگان 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شتر به شکل </w:t>
            </w:r>
            <w:r w:rsidRPr="00CB4F11">
              <w:rPr>
                <w:rStyle w:val="Hyperlink"/>
                <w:noProof/>
              </w:rPr>
              <w:t>V</w:t>
            </w:r>
            <w:r w:rsidRPr="00CB4F11">
              <w:rPr>
                <w:rStyle w:val="Hyperlink"/>
                <w:noProof/>
                <w:rtl/>
              </w:rPr>
              <w:t xml:space="preserve"> پرواز 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کنند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6" w:history="1">
            <w:r w:rsidRPr="00CB4F11">
              <w:rPr>
                <w:rStyle w:val="Hyperlink"/>
                <w:noProof/>
                <w:rtl/>
              </w:rPr>
              <w:t>فن پ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چ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ده پرواز در 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7" w:history="1">
            <w:r w:rsidRPr="00CB4F11">
              <w:rPr>
                <w:rStyle w:val="Hyperlink"/>
                <w:noProof/>
                <w:rtl/>
              </w:rPr>
              <w:t>شگفت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آفر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نش طاووس از زبان عل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بن اب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طالب </w:t>
            </w:r>
            <w:r w:rsidRPr="00CB4F11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8" w:history="1">
            <w:r w:rsidRPr="00CB4F11">
              <w:rPr>
                <w:rStyle w:val="Hyperlink"/>
                <w:noProof/>
                <w:rtl/>
                <w:lang w:bidi="fa-IR"/>
              </w:rPr>
              <w:t xml:space="preserve">جوارح (سگ و 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وزپلنگ)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29" w:history="1">
            <w:r w:rsidRPr="00CB4F11">
              <w:rPr>
                <w:rStyle w:val="Hyperlink"/>
                <w:noProof/>
                <w:rtl/>
              </w:rPr>
              <w:t>سگ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0" w:history="1">
            <w:r w:rsidRPr="00CB4F11">
              <w:rPr>
                <w:rStyle w:val="Hyperlink"/>
                <w:noProof/>
                <w:rtl/>
              </w:rPr>
              <w:t>بررس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رفتار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 اهل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1" w:history="1">
            <w:r w:rsidRPr="00CB4F11">
              <w:rPr>
                <w:rStyle w:val="Hyperlink"/>
                <w:noProof/>
                <w:rtl/>
              </w:rPr>
              <w:t>انواع آوا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هشداردهنده در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2" w:history="1">
            <w:r w:rsidRPr="00CB4F11">
              <w:rPr>
                <w:rStyle w:val="Hyperlink"/>
                <w:noProof/>
                <w:rtl/>
              </w:rPr>
              <w:t>کدام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 سد 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سازد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3" w:history="1">
            <w:r w:rsidRPr="00CB4F11">
              <w:rPr>
                <w:rStyle w:val="Hyperlink"/>
                <w:noProof/>
                <w:rtl/>
                <w:lang w:bidi="fa-IR"/>
              </w:rPr>
              <w:t>خوک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4" w:history="1">
            <w:r w:rsidRPr="00CB4F11">
              <w:rPr>
                <w:rStyle w:val="Hyperlink"/>
                <w:noProof/>
                <w:rtl/>
              </w:rPr>
              <w:t>دلا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ل حرمت خوردن گوشت خوک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5" w:history="1">
            <w:r w:rsidRPr="00CB4F11">
              <w:rPr>
                <w:rStyle w:val="Hyperlink"/>
                <w:noProof/>
                <w:rtl/>
              </w:rPr>
              <w:t>ز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ان ها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معنو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و اخلاق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خوردن گوشت خوک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6" w:history="1">
            <w:r w:rsidRPr="00CB4F11">
              <w:rPr>
                <w:rStyle w:val="Hyperlink"/>
                <w:noProof/>
                <w:rtl/>
                <w:lang w:bidi="fa-IR"/>
              </w:rPr>
              <w:t>گرگ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7" w:history="1">
            <w:r w:rsidRPr="00CB4F11">
              <w:rPr>
                <w:rStyle w:val="Hyperlink"/>
                <w:noProof/>
                <w:rtl/>
                <w:lang w:bidi="fa-IR"/>
              </w:rPr>
              <w:t>ش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8" w:history="1">
            <w:r w:rsidRPr="00CB4F11">
              <w:rPr>
                <w:rStyle w:val="Hyperlink"/>
                <w:noProof/>
                <w:rtl/>
                <w:lang w:bidi="fa-IR"/>
              </w:rPr>
              <w:t>الاغ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39" w:history="1">
            <w:r w:rsidRPr="00CB4F11">
              <w:rPr>
                <w:rStyle w:val="Hyperlink"/>
                <w:noProof/>
                <w:rtl/>
              </w:rPr>
              <w:t>قاطر (استر)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0" w:history="1">
            <w:r w:rsidRPr="00CB4F11">
              <w:rPr>
                <w:rStyle w:val="Hyperlink"/>
                <w:noProof/>
                <w:rtl/>
                <w:lang w:bidi="fa-IR"/>
              </w:rPr>
              <w:t>اسب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1" w:history="1">
            <w:r w:rsidRPr="00CB4F11">
              <w:rPr>
                <w:rStyle w:val="Hyperlink"/>
                <w:noProof/>
                <w:rtl/>
                <w:lang w:bidi="fa-IR"/>
              </w:rPr>
              <w:t>ف</w:t>
            </w:r>
            <w:r w:rsidRPr="00CB4F11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CB4F11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2" w:history="1">
            <w:r w:rsidRPr="00CB4F11">
              <w:rPr>
                <w:rStyle w:val="Hyperlink"/>
                <w:noProof/>
                <w:rtl/>
              </w:rPr>
              <w:t>اَباب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3" w:history="1">
            <w:r w:rsidRPr="00CB4F11">
              <w:rPr>
                <w:rStyle w:val="Hyperlink"/>
                <w:noProof/>
                <w:rtl/>
              </w:rPr>
              <w:t>داستان اصحاب ف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4" w:history="1">
            <w:r w:rsidRPr="00CB4F11">
              <w:rPr>
                <w:rStyle w:val="Hyperlink"/>
                <w:noProof/>
                <w:rtl/>
              </w:rPr>
              <w:t>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مون (بوز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نه ، شامپانزه)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5" w:history="1">
            <w:r w:rsidRPr="00CB4F11">
              <w:rPr>
                <w:rStyle w:val="Hyperlink"/>
                <w:noProof/>
                <w:rtl/>
              </w:rPr>
              <w:t>زندگ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گروه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مون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6" w:history="1">
            <w:r w:rsidRPr="00CB4F11">
              <w:rPr>
                <w:rStyle w:val="Hyperlink"/>
                <w:noProof/>
                <w:rtl/>
              </w:rPr>
              <w:t>زبان ارتباط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مون 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7" w:history="1">
            <w:r w:rsidRPr="00CB4F11">
              <w:rPr>
                <w:rStyle w:val="Hyperlink"/>
                <w:noProof/>
                <w:rtl/>
              </w:rPr>
              <w:t>خوردن گوشت چه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حرام است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8" w:history="1">
            <w:r w:rsidRPr="00CB4F11">
              <w:rPr>
                <w:rStyle w:val="Hyperlink"/>
                <w:noProof/>
                <w:rtl/>
              </w:rPr>
              <w:t>چهارپا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ان و منافع 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49" w:history="1">
            <w:r w:rsidRPr="00CB4F11">
              <w:rPr>
                <w:rStyle w:val="Hyperlink"/>
                <w:noProof/>
                <w:rtl/>
              </w:rPr>
              <w:t>آ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 وحش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دارا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عاطفه هستند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0" w:history="1">
            <w:r w:rsidRPr="00CB4F11">
              <w:rPr>
                <w:rStyle w:val="Hyperlink"/>
                <w:noProof/>
                <w:rtl/>
              </w:rPr>
              <w:t>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 حلال گوشت و حرام گوشت در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1" w:history="1">
            <w:r w:rsidRPr="00CB4F11">
              <w:rPr>
                <w:rStyle w:val="Hyperlink"/>
                <w:noProof/>
                <w:rtl/>
              </w:rPr>
              <w:t>تعداد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 ، حشرات و 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2" w:history="1">
            <w:r w:rsidRPr="00CB4F11">
              <w:rPr>
                <w:rStyle w:val="Hyperlink"/>
                <w:noProof/>
                <w:rtl/>
              </w:rPr>
              <w:t>پستانداران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3" w:history="1">
            <w:r w:rsidRPr="00CB4F11">
              <w:rPr>
                <w:rStyle w:val="Hyperlink"/>
                <w:noProof/>
                <w:rtl/>
              </w:rPr>
              <w:t>هوش سرشار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4" w:history="1">
            <w:r w:rsidRPr="00CB4F11">
              <w:rPr>
                <w:rStyle w:val="Hyperlink"/>
                <w:noProof/>
                <w:rtl/>
              </w:rPr>
              <w:t>رام شدن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5" w:history="1">
            <w:r w:rsidRPr="00CB4F11">
              <w:rPr>
                <w:rStyle w:val="Hyperlink"/>
                <w:noProof/>
                <w:rtl/>
              </w:rPr>
              <w:t>کدام پرنده لانه خود را م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دوزد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6" w:history="1">
            <w:r w:rsidRPr="00CB4F11">
              <w:rPr>
                <w:rStyle w:val="Hyperlink"/>
                <w:noProof/>
                <w:rtl/>
              </w:rPr>
              <w:t>خفّاش از زبان قرآن ناطق عل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بن اب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طالب </w:t>
            </w:r>
            <w:r w:rsidRPr="00CB4F11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7" w:history="1">
            <w:r w:rsidRPr="00CB4F11">
              <w:rPr>
                <w:rStyle w:val="Hyperlink"/>
                <w:noProof/>
                <w:rtl/>
              </w:rPr>
              <w:t>زبان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وانات 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ا منطق الطّ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8" w:history="1">
            <w:r w:rsidRPr="00CB4F11">
              <w:rPr>
                <w:rStyle w:val="Hyperlink"/>
                <w:noProof/>
                <w:rtl/>
              </w:rPr>
              <w:t>حقوق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 از 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دگاه احاد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59" w:history="1">
            <w:r w:rsidRPr="00CB4F11">
              <w:rPr>
                <w:rStyle w:val="Hyperlink"/>
                <w:noProof/>
                <w:rtl/>
              </w:rPr>
              <w:t>زدن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60" w:history="1">
            <w:r w:rsidRPr="00CB4F11">
              <w:rPr>
                <w:rStyle w:val="Hyperlink"/>
                <w:noProof/>
                <w:rtl/>
              </w:rPr>
              <w:t>ثواب مهربان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با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61" w:history="1">
            <w:r w:rsidRPr="00CB4F11">
              <w:rPr>
                <w:rStyle w:val="Hyperlink"/>
                <w:noProof/>
                <w:rtl/>
              </w:rPr>
              <w:t>ک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فر آزار دادن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62" w:history="1">
            <w:r w:rsidRPr="00CB4F11">
              <w:rPr>
                <w:rStyle w:val="Hyperlink"/>
                <w:noProof/>
                <w:rtl/>
              </w:rPr>
              <w:t>کشتن به ناحق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63" w:history="1">
            <w:r w:rsidRPr="00CB4F11">
              <w:rPr>
                <w:rStyle w:val="Hyperlink"/>
                <w:noProof/>
                <w:rtl/>
              </w:rPr>
              <w:t>س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ستم ب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نا</w:t>
            </w:r>
            <w:r w:rsidRPr="00CB4F11">
              <w:rPr>
                <w:rStyle w:val="Hyperlink"/>
                <w:rFonts w:hint="cs"/>
                <w:noProof/>
                <w:rtl/>
              </w:rPr>
              <w:t>یی</w:t>
            </w:r>
            <w:r w:rsidRPr="00CB4F11">
              <w:rPr>
                <w:rStyle w:val="Hyperlink"/>
                <w:noProof/>
                <w:rtl/>
              </w:rPr>
              <w:t xml:space="preserve"> در ح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وانات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64" w:history="1">
            <w:r w:rsidRPr="00CB4F11">
              <w:rPr>
                <w:rStyle w:val="Hyperlink"/>
                <w:noProof/>
                <w:rtl/>
              </w:rPr>
              <w:t>شبکه مصنوع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65" w:history="1">
            <w:r w:rsidRPr="00CB4F11">
              <w:rPr>
                <w:rStyle w:val="Hyperlink"/>
                <w:noProof/>
                <w:rtl/>
              </w:rPr>
              <w:t>ن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>م نگاه</w:t>
            </w:r>
            <w:r w:rsidRPr="00CB4F11">
              <w:rPr>
                <w:rStyle w:val="Hyperlink"/>
                <w:rFonts w:hint="cs"/>
                <w:noProof/>
                <w:rtl/>
              </w:rPr>
              <w:t>ی</w:t>
            </w:r>
            <w:r w:rsidRPr="00CB4F11">
              <w:rPr>
                <w:rStyle w:val="Hyperlink"/>
                <w:noProof/>
                <w:rtl/>
              </w:rPr>
              <w:t xml:space="preserve"> به اطراف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66" w:history="1">
            <w:r w:rsidRPr="00CB4F11">
              <w:rPr>
                <w:rStyle w:val="Hyperlink"/>
                <w:noProof/>
                <w:rtl/>
                <w:lang w:bidi="fa-IR"/>
              </w:rPr>
              <w:t>فهرست منابع و مآخذ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265167" w:history="1">
            <w:r w:rsidRPr="00CB4F11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Toc265167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86DCD" w:rsidRDefault="00286DCD">
          <w:r>
            <w:fldChar w:fldCharType="end"/>
          </w:r>
        </w:p>
      </w:sdtContent>
    </w:sdt>
    <w:p w:rsidR="00776007" w:rsidRPr="00B300E7" w:rsidRDefault="00776007" w:rsidP="00776007">
      <w:pPr>
        <w:pStyle w:val="libNormal"/>
        <w:rPr>
          <w:rFonts w:hint="cs"/>
          <w:lang w:bidi="fa-IR"/>
        </w:rPr>
      </w:pPr>
    </w:p>
    <w:sectPr w:rsidR="00776007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30" w:rsidRDefault="00CF7730">
      <w:r>
        <w:separator/>
      </w:r>
    </w:p>
  </w:endnote>
  <w:endnote w:type="continuationSeparator" w:id="0">
    <w:p w:rsidR="00CF7730" w:rsidRDefault="00CF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D6" w:rsidRDefault="002A19D6">
    <w:pPr>
      <w:pStyle w:val="Footer"/>
    </w:pPr>
    <w:fldSimple w:instr=" PAGE   \* MERGEFORMAT ">
      <w:r w:rsidR="0077138D">
        <w:rPr>
          <w:noProof/>
          <w:rtl/>
        </w:rPr>
        <w:t>2</w:t>
      </w:r>
    </w:fldSimple>
  </w:p>
  <w:p w:rsidR="002A19D6" w:rsidRDefault="002A19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D6" w:rsidRDefault="002A19D6">
    <w:pPr>
      <w:pStyle w:val="Footer"/>
    </w:pPr>
    <w:fldSimple w:instr=" PAGE   \* MERGEFORMAT ">
      <w:r w:rsidR="0077138D">
        <w:rPr>
          <w:noProof/>
          <w:rtl/>
        </w:rPr>
        <w:t>207</w:t>
      </w:r>
    </w:fldSimple>
  </w:p>
  <w:p w:rsidR="002A19D6" w:rsidRDefault="002A19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D6" w:rsidRDefault="002A19D6">
    <w:pPr>
      <w:pStyle w:val="Footer"/>
    </w:pPr>
    <w:fldSimple w:instr=" PAGE   \* MERGEFORMAT ">
      <w:r w:rsidR="0077138D">
        <w:rPr>
          <w:noProof/>
          <w:rtl/>
        </w:rPr>
        <w:t>1</w:t>
      </w:r>
    </w:fldSimple>
  </w:p>
  <w:p w:rsidR="002A19D6" w:rsidRDefault="002A1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30" w:rsidRDefault="00CF7730">
      <w:r>
        <w:separator/>
      </w:r>
    </w:p>
  </w:footnote>
  <w:footnote w:type="continuationSeparator" w:id="0">
    <w:p w:rsidR="00CF7730" w:rsidRDefault="00CF7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B2"/>
    <w:rsid w:val="00005A19"/>
    <w:rsid w:val="00010942"/>
    <w:rsid w:val="000217A6"/>
    <w:rsid w:val="00024AA0"/>
    <w:rsid w:val="000267FE"/>
    <w:rsid w:val="00030622"/>
    <w:rsid w:val="0003755B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5BAB"/>
    <w:rsid w:val="000C7722"/>
    <w:rsid w:val="000D0932"/>
    <w:rsid w:val="000D180B"/>
    <w:rsid w:val="000D1BDF"/>
    <w:rsid w:val="000D1D47"/>
    <w:rsid w:val="000D4E60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023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3B6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86DCD"/>
    <w:rsid w:val="00294EFB"/>
    <w:rsid w:val="002A0284"/>
    <w:rsid w:val="002A09E7"/>
    <w:rsid w:val="002A19D6"/>
    <w:rsid w:val="002A338C"/>
    <w:rsid w:val="002A717D"/>
    <w:rsid w:val="002A73D7"/>
    <w:rsid w:val="002B2B15"/>
    <w:rsid w:val="002B71A8"/>
    <w:rsid w:val="002B7989"/>
    <w:rsid w:val="002B7B06"/>
    <w:rsid w:val="002C1009"/>
    <w:rsid w:val="002C3424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5C9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5085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066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5A35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41BF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16F4D"/>
    <w:rsid w:val="00520645"/>
    <w:rsid w:val="00523614"/>
    <w:rsid w:val="005254BC"/>
    <w:rsid w:val="005261CF"/>
    <w:rsid w:val="00526724"/>
    <w:rsid w:val="005307F5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37A8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D587F"/>
    <w:rsid w:val="005E2913"/>
    <w:rsid w:val="005E4DD0"/>
    <w:rsid w:val="005E7821"/>
    <w:rsid w:val="00613E8E"/>
    <w:rsid w:val="00614301"/>
    <w:rsid w:val="006167C4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4B1E"/>
    <w:rsid w:val="00697257"/>
    <w:rsid w:val="006A77BD"/>
    <w:rsid w:val="006A7D4D"/>
    <w:rsid w:val="006B5C71"/>
    <w:rsid w:val="006B7F0E"/>
    <w:rsid w:val="006C3EA2"/>
    <w:rsid w:val="006C4B43"/>
    <w:rsid w:val="006D36EC"/>
    <w:rsid w:val="006D4B4B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138D"/>
    <w:rsid w:val="007735AB"/>
    <w:rsid w:val="00773E4E"/>
    <w:rsid w:val="00775FFA"/>
    <w:rsid w:val="00776007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1C41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0C0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379A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54B2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0478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2B70"/>
    <w:rsid w:val="00AF33DF"/>
    <w:rsid w:val="00AF34EA"/>
    <w:rsid w:val="00AF4D50"/>
    <w:rsid w:val="00AF61CE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979A7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BF4BBE"/>
    <w:rsid w:val="00C005CF"/>
    <w:rsid w:val="00C07E02"/>
    <w:rsid w:val="00C10F48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B7E39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1D60"/>
    <w:rsid w:val="00CF7730"/>
    <w:rsid w:val="00D0599C"/>
    <w:rsid w:val="00D10971"/>
    <w:rsid w:val="00D20288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036A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D792F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6B86"/>
    <w:rsid w:val="00E206F5"/>
    <w:rsid w:val="00E21598"/>
    <w:rsid w:val="00E2565D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54A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5072"/>
    <w:rsid w:val="00F571FE"/>
    <w:rsid w:val="00F638A5"/>
    <w:rsid w:val="00F65587"/>
    <w:rsid w:val="00F67E6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D5F06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EA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516F4D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516F4D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character" w:customStyle="1" w:styleId="libTitr1Char">
    <w:name w:val="libTitr1 Char"/>
    <w:basedOn w:val="libCenterBold1Char"/>
    <w:link w:val="libTitr1"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286DCD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6DCD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6DCD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6DCD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gmadi_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F8E0-08FF-4FC6-95DA-37C7C323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416</TotalTime>
  <Pages>207</Pages>
  <Words>22968</Words>
  <Characters>130919</Characters>
  <Application>Microsoft Office Word</Application>
  <DocSecurity>0</DocSecurity>
  <Lines>1090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14</cp:revision>
  <cp:lastPrinted>1601-01-01T00:00:00Z</cp:lastPrinted>
  <dcterms:created xsi:type="dcterms:W3CDTF">2019-02-04T05:42:00Z</dcterms:created>
  <dcterms:modified xsi:type="dcterms:W3CDTF">2019-02-05T09:48:00Z</dcterms:modified>
</cp:coreProperties>
</file>