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3" w:rsidRDefault="00607193" w:rsidP="00530C8D">
      <w:pPr>
        <w:pStyle w:val="libCenterBold1"/>
        <w:rPr>
          <w:rtl/>
          <w:lang w:bidi="fa-IR"/>
        </w:rPr>
      </w:pPr>
      <w:r>
        <w:rPr>
          <w:rtl/>
          <w:lang w:bidi="fa-IR"/>
        </w:rPr>
        <w:t>360 داستان از فضايل مصائب و كرامات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</w:p>
    <w:p w:rsidR="00607193" w:rsidRDefault="00607193" w:rsidP="00530C8D">
      <w:pPr>
        <w:pStyle w:val="libCenterBold2"/>
        <w:rPr>
          <w:rtl/>
          <w:lang w:bidi="fa-IR"/>
        </w:rPr>
      </w:pPr>
      <w:r>
        <w:rPr>
          <w:rtl/>
          <w:lang w:bidi="fa-IR"/>
        </w:rPr>
        <w:t>نويسنده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عباس عزيزى</w:t>
      </w:r>
    </w:p>
    <w:p w:rsidR="00530C8D" w:rsidRDefault="00530C8D" w:rsidP="00530C8D">
      <w:pPr>
        <w:pStyle w:val="libNormal0"/>
        <w:rPr>
          <w:rtl/>
          <w:lang w:bidi="fa-IR"/>
        </w:rPr>
      </w:pPr>
    </w:p>
    <w:p w:rsidR="00530C8D" w:rsidRDefault="00530C8D" w:rsidP="00530C8D">
      <w:pPr>
        <w:pStyle w:val="libNormal"/>
        <w:rPr>
          <w:rtl/>
          <w:lang w:bidi="fa-IR"/>
        </w:rPr>
      </w:pPr>
    </w:p>
    <w:p w:rsidR="00530C8D" w:rsidRDefault="00530C8D" w:rsidP="00530C8D">
      <w:pPr>
        <w:pStyle w:val="libNormal"/>
        <w:rPr>
          <w:rtl/>
          <w:lang w:bidi="fa-IR"/>
        </w:rPr>
      </w:pPr>
    </w:p>
    <w:p w:rsidR="0098009F" w:rsidRPr="006E7FD2" w:rsidRDefault="0098009F" w:rsidP="0098009F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797DEE">
        <w:rPr>
          <w:rFonts w:hint="cs"/>
          <w:rtl/>
        </w:rPr>
        <w:t xml:space="preserve">. </w:t>
      </w:r>
    </w:p>
    <w:p w:rsidR="00530C8D" w:rsidRPr="00530C8D" w:rsidRDefault="0098009F" w:rsidP="0098009F">
      <w:pPr>
        <w:pStyle w:val="libNotice"/>
        <w:rPr>
          <w:rtl/>
        </w:rPr>
      </w:pPr>
      <w:r w:rsidRPr="006E7FD2">
        <w:rPr>
          <w:rFonts w:hint="cs"/>
          <w:rtl/>
        </w:rPr>
        <w:t>لازم به ذکر است تصحیح اشتباهات تایپی احتمالی</w:t>
      </w:r>
      <w:r w:rsidR="00797DEE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797DEE">
        <w:rPr>
          <w:rFonts w:hint="cs"/>
          <w:rtl/>
        </w:rPr>
        <w:t xml:space="preserve">. </w:t>
      </w:r>
    </w:p>
    <w:p w:rsidR="00607193" w:rsidRDefault="00530C8D" w:rsidP="0055377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86539008"/>
      <w:r w:rsidR="00607193">
        <w:rPr>
          <w:rtl/>
          <w:lang w:bidi="fa-IR"/>
        </w:rPr>
        <w:lastRenderedPageBreak/>
        <w:t>فصل اول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 xml:space="preserve">فضايل و كمالات فاطمه زهرا </w:t>
      </w:r>
      <w:r w:rsidR="00FE626A" w:rsidRPr="00FE626A">
        <w:rPr>
          <w:rStyle w:val="libAlaemChar"/>
          <w:rtl/>
        </w:rPr>
        <w:t>عليها‌السلام</w:t>
      </w:r>
      <w:bookmarkEnd w:id="0"/>
    </w:p>
    <w:p w:rsidR="00607193" w:rsidRDefault="00607193" w:rsidP="008F060A">
      <w:pPr>
        <w:pStyle w:val="Heading2"/>
        <w:rPr>
          <w:rtl/>
          <w:lang w:bidi="fa-IR"/>
        </w:rPr>
      </w:pPr>
      <w:bookmarkStart w:id="1" w:name="_Toc386539009"/>
      <w:r>
        <w:rPr>
          <w:rtl/>
          <w:lang w:bidi="fa-IR"/>
        </w:rPr>
        <w:t>الف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تولد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bookmarkEnd w:id="1"/>
    </w:p>
    <w:p w:rsidR="00607193" w:rsidRDefault="008F060A" w:rsidP="008F060A">
      <w:pPr>
        <w:pStyle w:val="Heading3"/>
        <w:rPr>
          <w:rtl/>
          <w:lang w:bidi="fa-IR"/>
        </w:rPr>
      </w:pPr>
      <w:bookmarkStart w:id="2" w:name="_Toc386539010"/>
      <w:r>
        <w:rPr>
          <w:lang w:bidi="fa-IR"/>
        </w:rPr>
        <w:t>1</w:t>
      </w:r>
      <w:r>
        <w:rPr>
          <w:rtl/>
          <w:lang w:bidi="fa-IR"/>
        </w:rPr>
        <w:t>- وجود فاطمه از نور خدا</w:t>
      </w:r>
      <w:bookmarkEnd w:id="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معانى الاءخبار به سند معتبر 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حق تعالى خلق كرد نور فاطمه را پيش از آن كه بيافريند آسمانها و زمين را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مردم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مگر او داخل انس 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در باطن حوريه است و به ظاهر انسيه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حقيقت اين سخن را از براى ما بيان فرما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حق تعالى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را از نور خود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 از آن كه آدم را خلق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هنگامى كه ارواح خلايق را آفريد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حق تعالى آدم را خلق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فاطمه را بر آدم عرض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صحابه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پيش از آفريدن 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فاطمه در كجا بود؟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حقه اى بود در زير ساق عرش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خوراك او چه بود؟</w:t>
      </w:r>
    </w:p>
    <w:p w:rsidR="00607193" w:rsidRDefault="00607193" w:rsidP="00553774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طعام او تسبيح و تهليل و تحميد حق تعالى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حق تعالى آدم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خلق كرد و مرا از صلب او بيرون آورد و خواست كه فاطمه را از صلب من بيرون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فاطمه را سيبى گردانيد در بهشت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سيب را براى من آورد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و رحمة الله و بركاته يا محمد!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 عليك السلام و رحمة الله اى حبيب من 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پس 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پروردگار تو سلام مى رساند تو را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اوست سلامتى 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سوى او بر مى گردد سلامها و تحيتها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محمد! اين سيبى است كه </w:t>
      </w:r>
      <w:r>
        <w:rPr>
          <w:rtl/>
          <w:lang w:bidi="fa-IR"/>
        </w:rPr>
        <w:lastRenderedPageBreak/>
        <w:t>حق تعالى به هديه فرستاده است به سوى تو از بهشت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من آن سيب را گرفتم به سينه خود چسبانيدم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 خداوند جليل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سيب را بخور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سيب را پاره كردم نورى از آن ساطع گرديد كه من از آن ترسان شدم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تناول نمى كنى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بخور و مترس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درستى كه اين نور كسى است كه نام او در آسمان «منصوره»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زمين «فاطمه»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حبيب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در آسمان او را «منصوره» گويند و در زمين «فاطمه»؟ 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 را در زمين «فاطمه» مى گويند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براى آن كه قطع كرده است شيعيان خود را از آتش جهنم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دشمنان خود را از محبت خود بريده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در آسمان او را «منصوره» مى نامند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آن كه محبان خود را نصرت و يارى مى كند؛ چنان كه حق تعالى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يومئذ يفرح المؤمنون </w:t>
      </w:r>
      <w:r w:rsidR="0055377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بنصر الله ينصر من يشاء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" w:name="_Toc386539011"/>
      <w:r>
        <w:rPr>
          <w:lang w:bidi="fa-IR"/>
        </w:rPr>
        <w:t>2</w:t>
      </w:r>
      <w:r>
        <w:rPr>
          <w:rtl/>
          <w:lang w:bidi="fa-IR"/>
        </w:rPr>
        <w:t xml:space="preserve"> - تكلم در رحم مادر</w:t>
      </w:r>
      <w:bookmarkEnd w:id="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بابويه به سند معتبر از مفضل بن عمر روايت كرده است كه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كردم كه چگونه بود و ولادت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اختيار مزاوجت حضرت رسالت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زنان مكه از عداوتى كه به آن حضرت داشتند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او هجرت نمودند و بر او سلام نمى كردند و نمى گذاشتند كه زنى به نزد او برود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خديجه را به اين سبب وحشتى عظيم عارض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وليكن عمده غم و جزع خديجه براى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 كه مبادا از شدت عداوت ايشان آسيبى به آن حضرت برسد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حامله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در شكم با او سخن مى گفت و مونس او بود و او را صبر مى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حالت را از حضرت رسالت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پنهان مى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روزى حضرت داخل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شنيد كه خديجه با شخصى سخن مى گويد و كسى را نزد او نديد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خديجه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با كه سخن مى گويى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خديجه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فرزندى كه در شكم من است با من سخن مى گويد و مونس ‍ من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رسالت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اينك جبرئيل مرا خبر مى دهد كه اين فرزند دختر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و نسل او طاهر با ميمنت با بركت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حق تعالى نسل مرا از او به وجود خواهد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نسل او امامان و پيشوايان دين به هم خواهند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تعالى بعد از انقضاى وحى ايشان را خليفه هاى خود خواهد گردانيد در زمين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" w:name="_Toc386539012"/>
      <w:r>
        <w:rPr>
          <w:lang w:bidi="fa-IR"/>
        </w:rPr>
        <w:t>3</w:t>
      </w:r>
      <w:r>
        <w:rPr>
          <w:rtl/>
          <w:lang w:bidi="fa-IR"/>
        </w:rPr>
        <w:t xml:space="preserve"> - تولد حضرت زهرا </w:t>
      </w:r>
      <w:r w:rsidR="00FE626A" w:rsidRPr="00FE626A">
        <w:rPr>
          <w:rStyle w:val="libAlaemChar"/>
          <w:rtl/>
        </w:rPr>
        <w:t>عليها‌السلام</w:t>
      </w:r>
      <w:bookmarkEnd w:id="4"/>
    </w:p>
    <w:p w:rsidR="00607193" w:rsidRDefault="00797DEE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607193">
        <w:rPr>
          <w:rtl/>
          <w:lang w:bidi="fa-IR"/>
        </w:rPr>
        <w:t>و پيوسته خديجه در اين حالت بود تا آن كه ولادت 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607193">
        <w:rPr>
          <w:rtl/>
          <w:lang w:bidi="fa-IR"/>
        </w:rPr>
        <w:t xml:space="preserve"> نزديك شد</w:t>
      </w:r>
      <w:r>
        <w:rPr>
          <w:rtl/>
          <w:lang w:bidi="fa-IR"/>
        </w:rPr>
        <w:t xml:space="preserve">. </w:t>
      </w:r>
      <w:r w:rsidR="00607193">
        <w:rPr>
          <w:rtl/>
          <w:lang w:bidi="fa-IR"/>
        </w:rPr>
        <w:t>چون درد زاييدن را در خود احساس كرد</w:t>
      </w:r>
      <w:r>
        <w:rPr>
          <w:rtl/>
          <w:lang w:bidi="fa-IR"/>
        </w:rPr>
        <w:t xml:space="preserve">، </w:t>
      </w:r>
      <w:r w:rsidR="00607193">
        <w:rPr>
          <w:rtl/>
          <w:lang w:bidi="fa-IR"/>
        </w:rPr>
        <w:t>به سوى زنان قريش و فرزندان هاشم كس فرستاد كه نزد او حاضر شوند</w:t>
      </w:r>
      <w:r>
        <w:rPr>
          <w:rtl/>
          <w:lang w:bidi="fa-IR"/>
        </w:rPr>
        <w:t xml:space="preserve">. </w:t>
      </w:r>
      <w:r w:rsidR="00607193">
        <w:rPr>
          <w:rtl/>
          <w:lang w:bidi="fa-IR"/>
        </w:rPr>
        <w:t>ايشان در جواب او فرستادند كه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فرمان ما نبردى و قبول قول ما نكردى و زن يتيم ابوطالب شدى كه فقير است و مالى ندارد</w:t>
      </w:r>
      <w:r>
        <w:rPr>
          <w:rtl/>
          <w:lang w:bidi="fa-IR"/>
        </w:rPr>
        <w:t xml:space="preserve">، </w:t>
      </w:r>
      <w:r w:rsidR="00607193">
        <w:rPr>
          <w:rtl/>
          <w:lang w:bidi="fa-IR"/>
        </w:rPr>
        <w:t>و ما به اين سبب به خانه تو نمى آييم و متوجه امور تو نمى شويم</w:t>
      </w:r>
      <w:r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خديجه چون پيغام ايشان را شنيد بسيار اندوهناك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حالت ناگاه ديد كه چهار زن گندمگون بلند بالا نزد او حاضر شده و به زنان بنى هاشم شبيه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خديجه از ديدن ايشان بترسيد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يكى از ايشان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مترس اى خديجه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ما رسولان پروردگاريم به سوى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ما ظهيران توييم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منم ساره زوجه ابراهيم خليل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دوم آسيه دختر مزاحم است كه رفيق تو و زن شوهر تو </w:t>
      </w:r>
      <w:r>
        <w:rPr>
          <w:rtl/>
          <w:lang w:bidi="fa-IR"/>
        </w:rPr>
        <w:lastRenderedPageBreak/>
        <w:t>خواهد بود در بهشت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سوم مريم دختر عمران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چهارم كلثوم خواهر موسى بن عمران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 تعالى ما را فرستاده است كه در وقت ولادت نزد تو باشيم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را بر اين حالت معاونت نماييم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يكى از ايشان در جانب راست خديجه نشست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ديگرى در جانب چپ و سوم در پيش رو و چهارم در پشت سر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پاك و پاكيزه فرود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چون به زمين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او ساطع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مرتبه اى كه خانه هاى مكه را روشن گردانيد و در مشرق و مغرب زمين موضعى نماند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آن كه از آن نور روشن شد و ده نفر از حوارالعين به آن خانه در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يك ابريقى و تشتى از بهشت در دست داشتند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ابريقهاى ايشان مملو بود از آب كوثر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آن زنى كه در پيش روى خديجه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برداشت و به آب كوثر غسل داد و دو جامه سفيدى بيرون آورد كه از شير سفيدتر و از مشك و عنبر خوشبوى تر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فاطمه را در يك جامه پيچيد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جامه ديگر را مقنعه او گردانيد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او را به سخن درآورد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اشهد ان لا اله الا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ان ابى رسول الله سيد الانبياء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ان بعلى سيد الاوصياء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ولدى سادة الاسباط؛ گواهى مى دهم به يگانگى خدا و به آن كه پدرم رسول خدا بهترين پيغمبران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شوهرم بهترين اوصياى پيغمبران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فرزندانم بهترين فرزند زاده هاى پيغمبرانند»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بر هر يك از آنان سلام كرد و هر يك را به نام ايشان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آن زنان شادى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حوريان بهشت خندان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يكديگر را بشارت دادند و اهل آسمانها يكديگر را بشارت دادند به ولادت آن سيده زنان عالميان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آسمان نور روشنى هويدا شد كه پيش تر چنان نورى نديده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آن زنان </w:t>
      </w:r>
      <w:r>
        <w:rPr>
          <w:rtl/>
          <w:lang w:bidi="fa-IR"/>
        </w:rPr>
        <w:lastRenderedPageBreak/>
        <w:t>مقدسه با خديجه خطاب كردند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بگير اين دختر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طاهر و مطهر است و پاكيزه و بابركت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 تعالى بركت داده است او را و نسل او را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خديجه او را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شاد و خوشحال پستان در دهانش گذاشت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‍ فاطمه در روزى آن قدر نمو مى كرد كه اطفال ديگر در ماهى نمو كنند و در ماهى آن قدر نمو مى كرد كه اطفال ديگر در سال نمو كنند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" w:name="_Toc386539013"/>
      <w:r>
        <w:rPr>
          <w:lang w:bidi="fa-IR"/>
        </w:rPr>
        <w:t>4</w:t>
      </w:r>
      <w:r>
        <w:rPr>
          <w:rtl/>
          <w:lang w:bidi="fa-IR"/>
        </w:rPr>
        <w:t xml:space="preserve"> - ظاهر شدن نور در آسمان</w:t>
      </w:r>
      <w:bookmarkEnd w:id="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نوشته اند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دنيا آمد نورى در آسمانها پديدار شد كه فرشتگان قبل از آن چنين نورى را نديده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كه فهميدند آن نور به بركت تولد صديقه طاهره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پديد آمده همه به همديگر ولادت آن بانوى معظمه را تبريك و تهنيت مى گفتند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حوريان بهشتى هم به همديگر تبريك مى گفتند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" w:name="_Toc386539014"/>
      <w:r>
        <w:rPr>
          <w:lang w:bidi="fa-IR"/>
        </w:rPr>
        <w:t>5</w:t>
      </w:r>
      <w:r>
        <w:rPr>
          <w:rtl/>
          <w:lang w:bidi="fa-IR"/>
        </w:rPr>
        <w:t xml:space="preserve"> - خلق فاطمه به صورت نور</w:t>
      </w:r>
      <w:bookmarkEnd w:id="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تبارك و تعالى فرموده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من تو و على را به صورت نور آفريدم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روح بدون بدن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 از آن كه آسمانها و زمين و عرش و دريايم را بيافرينم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وى پيوسته مرا تهليل و تمجيد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بعد آن را به دو نيم تقسيم كردم و آن دو نيم را نيز به دو نيم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چهار تا شد؛ يكى محمد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على است و حسن و حسين دوتاى ديگر مى شوند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خداوند فاطمه را از نورى كه آن را به صورت روح بدون بدن آفريده بود خلق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با دست خود بر ما كشيد و نورش را در بين ما پخش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" w:name="_Toc386539015"/>
      <w:r>
        <w:rPr>
          <w:lang w:bidi="fa-IR"/>
        </w:rPr>
        <w:lastRenderedPageBreak/>
        <w:t>6</w:t>
      </w:r>
      <w:r>
        <w:rPr>
          <w:rtl/>
          <w:lang w:bidi="fa-IR"/>
        </w:rPr>
        <w:t xml:space="preserve"> - نذر خديجه و اعلام دستور خدا</w:t>
      </w:r>
      <w:bookmarkEnd w:id="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باردار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مانند «حنه» مادر حضرت مريم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چنين نذر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«خدايا! من از مادر مريم بهترم و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شوهر من از عمران شوهر مادر مريم برتر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كودكى را كه در رحم دارم براى تو محرر كردم»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خالص و آزاد نمودم كه پس از رشد و بلوغ تا آخر عمر در خدمت مسجد و دين باشد و از زاهدان و عبادت كنندگان مسجد شود)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از طرف خدا نزد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عرض ‍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بفرماييد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لا اعتاق قبل الملك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خلى بينى و بين صفيتى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فانى املكها و هى ام الائمه و عتيقى من النار؛ آزاد كردن قبل از ملكيت روا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فرزند برگزيده ام را به من واگذار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فاطمه) مملوكه من و مادر امامان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من او را از آتش آزاد كرده ام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" w:name="_Toc386539016"/>
      <w:r>
        <w:rPr>
          <w:lang w:bidi="fa-IR"/>
        </w:rPr>
        <w:t>7</w:t>
      </w:r>
      <w:r>
        <w:rPr>
          <w:rtl/>
          <w:lang w:bidi="fa-IR"/>
        </w:rPr>
        <w:t xml:space="preserve"> - فاطمه، سبب خلقت آدم ابوالبشر</w:t>
      </w:r>
      <w:bookmarkEnd w:id="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خداى تعالى حضرت آدم ابوالبشر را آفريد و از روح خود در او بدميد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آدم به جانب راست عرش نظر افكند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جا پنج شبح غرقه در نور به حال سجده و ركوع مشاهده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قبل از آفريدن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كسى را از خاك خلق كرده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خطاب آمد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نيافريدم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اين پنج شبح كه آنها را در هيئت و صورت همانند خود مى بينم چه كسانى هستند؟ خداى تعالى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پنج تن از نسل تو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آنان نبودند تو را نمى آفريدم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نامهاى آنان را از اسامى خود مشتق كرده ام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من خود آنان را نامگذارى كرده ام)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اين پنج تن نبودند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بهشت و دوزخ </w:t>
      </w:r>
      <w:r>
        <w:rPr>
          <w:rtl/>
          <w:lang w:bidi="fa-IR"/>
        </w:rPr>
        <w:lastRenderedPageBreak/>
        <w:t>را مى آفريدم و نه عرش و كرسى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آسمان و زمين را خلق مى كردم و نه فرشتگان و انس و جن را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منم محمود و اين محمد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منم عالى و اين على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منم فاطر و اين فاطمه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منم احسان و اين حسن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منم محسن و اين حسين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عزتم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بشرى اگر به مقدار ذره بسيار كوچكى كينه و دشمنى هر يك از آنان را در دل داشته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در آتش دوزخ مى افكنم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يا 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پنج تن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برگزيدگان من هستند و نجات و هلاك هر كس وابسته به حب و بغضى است كه نسبت به آنان دارد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يا 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وقت از من حاجتى مى خواهى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آنان توسل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ابوهريره مى 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ادامه سخن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پنج تن كشتى نجاتيم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كس با ما باشد نجات يابد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كس ‍ كه از ما روگردان شود هلاك گردد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هر كس حاجتى از خدا مى خواهد به وسيله ما اهل بيت از حضرت حق تبارك مسئلت نمايد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" w:name="_Toc386539017"/>
      <w:r>
        <w:rPr>
          <w:lang w:bidi="fa-IR"/>
        </w:rPr>
        <w:t>8</w:t>
      </w:r>
      <w:r>
        <w:rPr>
          <w:rtl/>
          <w:lang w:bidi="fa-IR"/>
        </w:rPr>
        <w:t xml:space="preserve"> - آفرينش على و پيامبر به سبب آفرينش فاطمه</w:t>
      </w:r>
      <w:bookmarkEnd w:id="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حديث جابر بن يزيد جعفى از جابر بن عبدالله انصارى از رسول 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است كه خداوند تبارك و تعالى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 احمد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لو لاك لما خلقت الا فلاك و لو لا على لما خلقتك و لو لا فاطمة لما خلقتكما؛ اى احمد! اگر تو نبودى افلاك و جهان را خلق نمى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اگر على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را نمى آفريدم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فاطمه نبود تو و على را خلق نمى كردم»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0" w:name="_Toc386539018"/>
      <w:r>
        <w:rPr>
          <w:rtl/>
          <w:lang w:bidi="fa-IR"/>
        </w:rPr>
        <w:lastRenderedPageBreak/>
        <w:t>ب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نام، كنيه و القاب فاطمه زهرا </w:t>
      </w:r>
      <w:r w:rsidR="00FE626A" w:rsidRPr="00FE626A">
        <w:rPr>
          <w:rStyle w:val="libAlaemChar"/>
          <w:rtl/>
        </w:rPr>
        <w:t>عليها‌السلام</w:t>
      </w:r>
      <w:bookmarkEnd w:id="10"/>
    </w:p>
    <w:p w:rsidR="00607193" w:rsidRDefault="008F060A" w:rsidP="008F060A">
      <w:pPr>
        <w:pStyle w:val="Heading3"/>
        <w:rPr>
          <w:rtl/>
          <w:lang w:bidi="fa-IR"/>
        </w:rPr>
      </w:pPr>
      <w:bookmarkStart w:id="11" w:name="_Toc386539019"/>
      <w:r>
        <w:rPr>
          <w:lang w:bidi="fa-IR"/>
        </w:rPr>
        <w:t>9</w:t>
      </w:r>
      <w:r>
        <w:rPr>
          <w:rtl/>
          <w:lang w:bidi="fa-IR"/>
        </w:rPr>
        <w:t>- وجه تسميه فاطمه</w:t>
      </w:r>
      <w:bookmarkEnd w:id="1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مى دانى چرا اسم تو را «فاطمه» نهاده اند؟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خودتان بفرماييد سبب اين تسميه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سبب اين است كه خداى تعالى فاطمه و شيعيان او را از آتش روز قيامت منقطع و دور نگه داشته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" w:name="_Toc386539020"/>
      <w:r>
        <w:rPr>
          <w:lang w:bidi="fa-IR"/>
        </w:rPr>
        <w:t>10</w:t>
      </w:r>
      <w:r>
        <w:rPr>
          <w:rtl/>
          <w:lang w:bidi="fa-IR"/>
        </w:rPr>
        <w:t>- وجه تسميه زهرا</w:t>
      </w:r>
      <w:bookmarkEnd w:id="1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روايتى را جابر از قول حضرت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است كه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حضرت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چه مناسبت حضرت را «زهرا» ناميده اند؟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بدان جهت كه خداوند آن حضرت را از عظمت خود آفريد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هنگامى كه درخشيد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آسمانها و زمين به نورش روشن شد و ديدگان ملايكه را به هم آورد و همگى در مقابل عظمت خدا به سجده افتاده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خداى ما! اى آقاى ما! اين نور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خداوند به آنان وحى فرستاد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نورى از نور من است و آن را در آسمان خود جاى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از عظمت خود آفريدم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صلب يكى از پيامبرانم بيرون مى آورم و بر تمام پيامبران برترى مى دهم و از آن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امامانى را بيرون مى آورم كه امر مرا بر پا دارند و به حق من هدايت كنند و آنان را پس از پايان يافتن وحى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جانشينان خويش در روى زمينم قرار مى دهم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" w:name="_Toc386539021"/>
      <w:r>
        <w:rPr>
          <w:lang w:bidi="fa-IR"/>
        </w:rPr>
        <w:t>11</w:t>
      </w:r>
      <w:r>
        <w:rPr>
          <w:rtl/>
          <w:lang w:bidi="fa-IR"/>
        </w:rPr>
        <w:t>- علت ناميدن فاطمه</w:t>
      </w:r>
      <w:bookmarkEnd w:id="1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جلد دهم بحارالانوار از حضرت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هنگامى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 به جهان نهاد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تعالى فرشته اى را امر فرمود كه اين نام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فاطمه) را بر زبان رسول مكرم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جارى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پروردگار جهانيان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شير را به وسيله علم در وجود تو قطع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را از ناپاكى باز داشتم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حضرت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تبارك و تعالى اين بانو را از علم مملو ساخت و از ناپاكى هاى زنان در ميثاق ذر منع كرد و باز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دو امام بزرگوار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امام رضا و امام جواد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شنيديم ماءمون از پدرش رشيد و او از مهدى و وى از منصور و او از پدر و از جدش نقل مى كند كه ابن عباس به معاويه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مى دانى كه چرا فاطمه را «فاطمه» ناميده اند؟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نمى دانم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زيرا خداى متعال وى و شيعيانش را از آتش در امان داشته و اين سخن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" w:name="_Toc386539022"/>
      <w:r>
        <w:rPr>
          <w:lang w:bidi="fa-IR"/>
        </w:rPr>
        <w:t>12</w:t>
      </w:r>
      <w:r>
        <w:rPr>
          <w:rtl/>
          <w:lang w:bidi="fa-IR"/>
        </w:rPr>
        <w:t>- محدثه بودن فاطمه</w:t>
      </w:r>
      <w:bookmarkEnd w:id="1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«محدثه» مى گويند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فرشته ها از آسمان پايين مى آمدند و به او ندا مى دادند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به مريم دختر عمران ندا داده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آنان مى گفتند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 فاطمة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ان الله اصطفاك و طهرك و اصطفاك على نساء العالمين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يا فاطمة اقتنى لربك و اسجدى و اركعى مع الراكعين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خداوند تو را برگزيد و پاك گردانيد و بر زنان جهانيان برگزيد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پروردگار خود را اطاعت نما و سجده و ركوع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فرشته ها سخن مى گفت و آنها با او سخن مى گفتند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" w:name="_Toc386539023"/>
      <w:r>
        <w:rPr>
          <w:lang w:bidi="fa-IR"/>
        </w:rPr>
        <w:lastRenderedPageBreak/>
        <w:t>13</w:t>
      </w:r>
      <w:r>
        <w:rPr>
          <w:rtl/>
          <w:lang w:bidi="fa-IR"/>
        </w:rPr>
        <w:t xml:space="preserve">- القاب زهرا </w:t>
      </w:r>
      <w:r w:rsidR="00FE626A" w:rsidRPr="00FE626A">
        <w:rPr>
          <w:rStyle w:val="libAlaemChar"/>
          <w:rtl/>
        </w:rPr>
        <w:t>عليها‌السلام</w:t>
      </w:r>
      <w:bookmarkEnd w:id="1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لقبهاى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در روايات دانشمندان آمده و در شعر جمع آورى 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بدين شرح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سيدة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بانو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انسية حوراء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انسان بهشتى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نورية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موجودى از حقيقت نورى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4- حانية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دلسوزى فرزندان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5- عذراء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دوشيزه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6- كريمة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بزرگوار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7- رحيمة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محبت و مهربان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8- شهيدة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شهيد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گواه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9- عفيفة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پاكدامن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10- قانعة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قانع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كم توقع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11- رشيدة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حد رشد رسيده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كامل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12- شريفة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شرافتمند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13- حبيبة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دوست و با محبت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14- محرمة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گرامى و مورد احترام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15- صابرة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پايدار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16- سليمة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سالم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اهل سازش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عيب و نقص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17- مكرمة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بزرگوار و گرامى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18- صفية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برگزيده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19- عالمة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دانشمند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20- علمية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دانا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21- معصومة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نگه داشته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گناه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22- مغصوبة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ربوده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كسى كه حقش غصب شده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23- مظلومة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ستمديده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24- ميمونة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خوش يمن و با بركت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25- منصورة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يارى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يارى كرده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26- محتشمة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حشمت و احترام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27- جميلة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زيبا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28- جليلة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بزرگ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29- معظمة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احترام گذاشته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گرامى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30- حاملة البلوى بغير شكوى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بلاكش نستوه بى شكوه و شكايت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31- حليفة العبادة و التقوى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قسم خورده پرستش و پرهيزكارى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32- حبيبة الله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محبوب خداوند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33- بنت الصفوة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برگزيده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34- ركن الهدى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پايه هدايت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35- آية النبوة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نشان نبوت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36- شفيعة العصاة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شفاعت كننده گناهكاران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37- ام الخيرة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 نيكوكاران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38- تفاحة الجنة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سيب بهشتى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39- مطهرة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پاكيزه شده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40- سيدة النساء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بزرگ بانوى زنان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41- بنت المصطفى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حضرت مصطفى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42- صفوة ربها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برگزيده پروردگار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43- موطن الهدى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جايگاه هدايت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44- قرة عين المصطفى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نور چشم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45- بضعة المصطفى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پاره تن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46- مهجة قلب المصطفى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خون زندگى قلب مصطفى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آخرين قطرات خون كه در قلب موجب ادامه حيات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47- بقية المصطفى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بازمانده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48- حكيمة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حكمت و داراى فهم و ادراك حكيمانه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49- فهمية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فهم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50- عقلية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خردمند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51- محزونة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غمگين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52- مكروبة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دل شكسته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53- عليلة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بيمار و مريض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54- عابدة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پرستنده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55- زاهدة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پارسا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56- قوامة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شب زنده 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57- باكية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گريه كننده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58- بقية النبوة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بازمانده پيامبرى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59- صوامة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بسيار روزه گير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60- عطوفة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عاطفه و محبت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61- رئوفة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دلسوز و مهربان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62- حنانة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غمخوار و با محبت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63- برة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نيكوكار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64- شفيقة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دلسوز و مهربان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65- انانة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دردمند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66- والدة السبطين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 دو نواده پيامبر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67- دوحة النبى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شاخسار پيامبر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68- نور سماوى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نور آسمانى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69- زوجة الوصى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همسر جانشين پيامبر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70- بدر تمام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ماه شب چهارده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71- غرة غراء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سپيد روى نورانى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72- روح ابيه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روان پدر بزرگوارش حضرت رسول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73- درة بيضاء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گوهر تابناك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74- واسطة قلادة الوجود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حلقه اتصال زنجيره هستى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75- درة بحرالشرف والجود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درياى شرف و سخاوت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76- ولية الله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دوست خدا و كسى كه خداوند او را ولى قرار داده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77- سرالله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راز نهانى خدا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78- امينة الوحى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امين وحى الهى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79- عين الله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ديده خدايى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80- مكنية فى عالم السماء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دارنده جايگاه در عالم آسمان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81- جمال الآباء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موجب زيبايى پدران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82- شرف الابناء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شرافت و بزرگوارى و افتخار براى فرزندان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83- درة بحرالعلم و الكمال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درياى دانش و كمال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84- جوهرة العزة والجلال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گوهر تابناك عزت و بزرگوارى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85- قطب رحى المفاخر السنية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چرخ آسياى افتخارات والا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86- مجموعة المآثرالعلية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گردآورنده يادگارهاى برين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87- مشكوة نورالله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چراغدان نور الهى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88- زجاجة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شيشه و چراغدان نورانى براى نور الهى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89- كعبة الآمال لاءهل الحاجة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كعبه آرزوهاى نيازمندان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90- ليلة القدر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شب قدر؛ مقصود از «ليلة القدر» در قرآن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91- ليلة مباركة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شب با بركت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اشاره است به آيه شريفه «انا انزلناه فى ليلة مباركة»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92- ابنة من صلت به الملائكة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آن كس كه فرشتگان بر او اقتدا كرده و نماز گزارده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93- قرار قلب امها المعظمة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آسايش بخش دل مادر بزرگوارش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94- عالية المحل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بلند جايگاه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95- سرالعظمة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راز بزرگى و بزرگوارى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96- مكسورة الضلع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پهلو شكسته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97- رضيض الصدر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سينه شكسته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98- مغصوبة الحق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كسى كه حقش غصب 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99- خفى القبر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كسى كه قبرش پنهان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100- مجهولة القدر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قدر ناشناخته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101- ممتحنة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آزمايش شده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102- المظلوم زوجها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كسى كه همسرش ستم ديده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103- المقتول ولدها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 كشته شده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104- كوثر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صاحب خير فراوان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صاحب فرزندان بسيار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6" w:name="_Toc386539024"/>
      <w:r>
        <w:rPr>
          <w:rtl/>
          <w:lang w:bidi="fa-IR"/>
        </w:rPr>
        <w:lastRenderedPageBreak/>
        <w:t>ج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خصايص فاطمه زهرا </w:t>
      </w:r>
      <w:r w:rsidR="00FE626A" w:rsidRPr="00FE626A">
        <w:rPr>
          <w:rStyle w:val="libAlaemChar"/>
          <w:rtl/>
        </w:rPr>
        <w:t>عليها‌السلام</w:t>
      </w:r>
      <w:bookmarkEnd w:id="16"/>
    </w:p>
    <w:p w:rsidR="00607193" w:rsidRDefault="008F060A" w:rsidP="008F060A">
      <w:pPr>
        <w:pStyle w:val="Heading3"/>
        <w:rPr>
          <w:rtl/>
          <w:lang w:bidi="fa-IR"/>
        </w:rPr>
      </w:pPr>
      <w:bookmarkStart w:id="17" w:name="_Toc386539025"/>
      <w:r>
        <w:rPr>
          <w:lang w:bidi="fa-IR"/>
        </w:rPr>
        <w:t>14</w:t>
      </w:r>
      <w:r>
        <w:rPr>
          <w:rtl/>
          <w:lang w:bidi="fa-IR"/>
        </w:rPr>
        <w:t>- اصحاب كساء</w:t>
      </w:r>
      <w:bookmarkEnd w:id="1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سلمه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 گرامى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حالى كه ظرف سفالى در دستش و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كنارش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حضور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 عمويت را نيز صدا كن بيايد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زانوى راست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زانوى چپ نشاند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يكى پشت سر و ديگرى در جلو نشستند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«بار الها! اينها اهل بيت من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تمام پليدها را از آنها بزداى و آنان را پاكيزه و منزه گردان 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اين مطلب را سه بار تكرار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سلمه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آستانه در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من هم از آنها هستم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نيز شخص نيكو كردار هستى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خانه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غير از آنها و جبرئيل كس ديگرى نبود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پيامبر عباى خيبرى را روى آنها انداخت و پوشاند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خودش نيز با آنها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جبرئيل يك طبق انار و انگور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اول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خورد و آنها تسبيح گفتند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امام حسن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 هم انار و انگور تسبيح گفتند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خورد و آن دو تسبيح گفتند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يكى از اصحاب وارد شد و خواست از آنها بخورد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اين ميوه ها فقط پيامبر و اولاد پيامبر و وصى او مى خورند نه كس ديگر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" w:name="_Toc386539026"/>
      <w:r>
        <w:rPr>
          <w:lang w:bidi="fa-IR"/>
        </w:rPr>
        <w:lastRenderedPageBreak/>
        <w:t>15</w:t>
      </w:r>
      <w:r>
        <w:rPr>
          <w:rtl/>
          <w:lang w:bidi="fa-IR"/>
        </w:rPr>
        <w:t>- نزول مائده و طمع شيطان</w:t>
      </w:r>
      <w:bookmarkEnd w:id="1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فاطمه دختر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بيمار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عيادت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او نشست و حالش را پرسيد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 من به طعام اشتها 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طعام پاك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طاق خانه اشاره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طبقى آمد كه در آن شيره و نان و كشك و انگور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‍ آن را جلو فاطمه نهاد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دستش را در طبق نهاد و نام خدا را برد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بخوريد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بسم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پس فاطمه و رسول خدا و على و حسن و حسين </w:t>
      </w:r>
      <w:r w:rsidR="00001C22" w:rsidRPr="00001C2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خوردند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بين سائلى بر در ندا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عليكم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را طعام دهيد از آنچه خدا روزى تان كرده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پيغمبر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اخساء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چخ)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شما اين جور به مسكين نمى فرموديد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شيطان است و همانا جبرئيل اين طعام را از بهشت برايتان آورد و شيطان خواست كه از آن برخوردار شود و اين براى او لايق نيست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" w:name="_Toc386539027"/>
      <w:r>
        <w:rPr>
          <w:lang w:bidi="fa-IR"/>
        </w:rPr>
        <w:t>16</w:t>
      </w:r>
      <w:r>
        <w:rPr>
          <w:rtl/>
          <w:lang w:bidi="fa-IR"/>
        </w:rPr>
        <w:t>- روشن شدن آسمان و زمين از نور فاطمه</w:t>
      </w:r>
      <w:bookmarkEnd w:id="1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ديلمى در كتاب «ارشاد القلوب» از سلمان فارسى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روايت كرده است</w:t>
      </w:r>
      <w:r w:rsidR="000E3CCA">
        <w:rPr>
          <w:rtl/>
          <w:lang w:bidi="fa-IR"/>
        </w:rPr>
        <w:t xml:space="preserve">: </w:t>
      </w:r>
    </w:p>
    <w:p w:rsidR="00551712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مسجد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ناگاه عباس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داخل شد و سلام كرد و حضرت جواب او فرمود و او را مرحبا گفت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عباس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چه سبب بر ما فضيلت يافته است على بن ابى طالب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حال آن كه اصل ما يكى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حق تعالى آفريد مرا و على را در وقتى كه نه آسمان بود و نه زمين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نه بهشت و نه دوزخ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نه لوح بود و نه قلم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حق تعالى خواست كه ما را بيافريند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تكلم نمود به كلمه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آن نورى به هم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كلمه ديگر فرمود و از آن وحى به هم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آن نور را به آن روح ممزوج گردانيد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من و على را از آن نور و روح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پس از نور من عرش را بيرون آورد و من از عرش بزرگ ترم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نور على آسمانها را بيرون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على جليل تر و بزرگ تر است از آسمانها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بيرون آورد از نور حسن نور آفتاب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نور حسين نور ماه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ايشان بزرگ ترند از آفتاب و ماه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ملايكه تسبيح حق تعالى مى كردند و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«سبوح قدوس»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بسيار گرامى اند اين نورها نزد حق تعالى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حق تعالى خواست كه امتحان كند ملايكه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ايشان فرستاد ابرى تاريك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چنان فرو گرفت ملايكه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يكديگر را نمى ديدند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ملايكه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خداوند ما و سيد و بزرگ ما! روزى كه ما را آفريده بودى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حال چنين حالتى مشاهده نكرده بوديم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تو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مى كنيم به حق اين نور كه ظلمت را از ما دور گردانى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حق تعالى نور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مانند قنديلى و بر كنار عرش آويخت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نور آن آسمان هاى هفت گانه و زمين ها روشن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اين سبب فاطمه را «زهرا» ناميدند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ملايكه تسبيح و تقديس حق تعالى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حق تعالى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عزت و جلال خودم سوگند ياد مى كنم كه ثواب تسبيح و تقديس شما را تا روز قيامت از براى محبان اين زن و پدر او و شوهر او و فرزندان او قرار دادم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" w:name="_Toc386539028"/>
      <w:r>
        <w:rPr>
          <w:lang w:bidi="fa-IR"/>
        </w:rPr>
        <w:t>17</w:t>
      </w:r>
      <w:r>
        <w:rPr>
          <w:rtl/>
          <w:lang w:bidi="fa-IR"/>
        </w:rPr>
        <w:t>- بهترين مخلوقات</w:t>
      </w:r>
      <w:bookmarkEnd w:id="20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ادريس پيامبر آمده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حضرت ادريس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اصحاب خود را دور خود جمع كرد و به آنها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فرزندان حضرت آدم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روزى در محضر آدم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اختلاف كردند كه بهترين خلايق كيستند؟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بعضى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بهترين مخلوقات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چرا كه خدا او را با دست قدرتش آفريد و روحش را در او دميد و به فرشتگان امر كرد كه به عنوان </w:t>
      </w:r>
      <w:r>
        <w:rPr>
          <w:rtl/>
          <w:lang w:bidi="fa-IR"/>
        </w:rPr>
        <w:lastRenderedPageBreak/>
        <w:t>احترام او را سجده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معلم فرشتگان و خليفه زمين قرار داد و از همه 00خلايق خواست از او اطاعت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بعضى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بهترين مخلوقات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فرشتگانند كه هيچ گاه گناه نمى كنند و همواره به انجام فرمان خدا مشغولند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گناه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ترك اولى) كرد و با همسرش از بهشت رانده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 چه توبه كرد و خداوند توبه اش را پذيرفت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بعضى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بهترين مخلوقات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امين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بعضى و بعضى و بعضى مطالب ديگرى گفتند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اين باره بسيار سخن به درازا كشيد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حضرت آدم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آنها رو كرد و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فرزندانم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آنچه شما گفتيد هيچ كدام درست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كه خداوند مرا آفريد و روحش را در كالبد من دميد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برخاستم و نشستم و به عرش پروردگارم نگاه كردم ديدم «پنج نور» را كه در نهايت عزت و زيبايى و شكوه و كمال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مرا غرق و واله انوار و درخشش خود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خدايم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اينها چه كسانى هستند؟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اينها بهترين مخلوقات من و بابهاى رحمت من و واسطه هاى بين من و خلق من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اينها نباشند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آسمانها و زمين و بهشت و دوزخ و خورشيد و ماه را نمى آفريدم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 نام اينها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عرش بنگر!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نگاه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اين نامهاى پاك را ديدم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بار قليطا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محمد)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ايليا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على)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طيطه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فاطمه)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شبر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حسن)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شبير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حسين)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خلايق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مرا تهليل و تسبيح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يكتا جز من نيست و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رسول من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1" w:name="_Toc386539029"/>
      <w:r>
        <w:rPr>
          <w:lang w:bidi="fa-IR"/>
        </w:rPr>
        <w:lastRenderedPageBreak/>
        <w:t>18</w:t>
      </w:r>
      <w:r>
        <w:rPr>
          <w:rtl/>
          <w:lang w:bidi="fa-IR"/>
        </w:rPr>
        <w:t>- درجه اى در بهشت</w:t>
      </w:r>
      <w:bookmarkEnd w:id="2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بهشت درجه اى هست كه نامش «وسيله» مى باشد و آن پيامبر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اميد آن دارم كه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باشم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درخواست آن را از خدا مى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براى من درخواست نماييد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حاضران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كسى در آن سكونت دارد؟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و شوهرش و حسن و حسين</w:t>
      </w:r>
      <w:r w:rsidR="00797DEE">
        <w:rPr>
          <w:rtl/>
          <w:lang w:bidi="fa-IR"/>
        </w:rPr>
        <w:t xml:space="preserve">، </w:t>
      </w:r>
      <w:r w:rsidR="00001C22" w:rsidRPr="00001C2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2" w:name="_Toc386539030"/>
      <w:r>
        <w:rPr>
          <w:lang w:bidi="fa-IR"/>
        </w:rPr>
        <w:t>19</w:t>
      </w:r>
      <w:r>
        <w:rPr>
          <w:rtl/>
          <w:lang w:bidi="fa-IR"/>
        </w:rPr>
        <w:t>- ناقه بهشتى</w:t>
      </w:r>
      <w:bookmarkEnd w:id="2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مالك دينار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مردم آماده حركت براى زيارت خانه كعبه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ميان مسافرين زنى ضعيف و ناتوان را مشاهده كردم كه بر شترى لاغر سوار شده و مردم او را از مسافرت با چنين مركبى منع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شتر تو را به مقصد نمى رساند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اراده خود صرف نظر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زن به گفته آنها توجه نمى كرد؛ در بين راه شترش خوابيد و از كاروان باز ماند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او رسيدم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شروع به سرزنش نمودم كه به تو گفتند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نپذيرفتى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اكنون چه مى كنى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جوابم را نداد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 به سوى آسمان بلند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‍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نه در خانه خودم گذاشتى و نه مرا به خانه ات رساندى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لو فعل بى غيرك لما شكوته الا اليك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اگر چنين كارى ديگرى جز تو نسبت به من مى كرد شكايتش را به تو مى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اينك كجا و پيش چه كس شكايت برم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مالك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ديدم از ميان بيابان شخصى آشكار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مهار شترى را به دست گرفته و به اين طرف مى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نزديك شده و به آن زن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سوار شو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شترى به خوبى آن در ميان كاروانيان نبود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همانند برق به راه افتاده و از نظرم ناپديد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را ديگر نديدم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در مكه هنگام طواف پيدايش ‍ نمودم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دادمش كه خود را معرفى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نامم شهره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مادرم مسكه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فضه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كنيز </w:t>
      </w:r>
      <w:r>
        <w:rPr>
          <w:rtl/>
          <w:lang w:bidi="fa-IR"/>
        </w:rPr>
        <w:lastRenderedPageBreak/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شتر كه ديدى از ناقه هاى بهشت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را قسم دادم به حرمت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او هم به وسيله ملكى آن ناقه را فرستاد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پياده نمانم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3" w:name="_Toc386539031"/>
      <w:r>
        <w:rPr>
          <w:lang w:bidi="fa-IR"/>
        </w:rPr>
        <w:t>20</w:t>
      </w:r>
      <w:r>
        <w:rPr>
          <w:rtl/>
          <w:lang w:bidi="fa-IR"/>
        </w:rPr>
        <w:t>- تشبيه فاطمه به ستاره زهره</w:t>
      </w:r>
      <w:bookmarkEnd w:id="2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انس بن مالك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نماز صبح را با جماعت خواند و پس از نماز به جمعيت رو كرد و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گروه مردم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كسى كه خورشيد بر او ناپديد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ماه تمسك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هرگاه ماه ناپديد شد به ستاره زهره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متمسك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اگر ستاره زهره ناپديد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دو ستاره فرقدان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دو ستاره درخشنده اى كه نزديك قطب شمالى ديده مى شوند و در فارسى به آنها دو برادر گويند) متمسك گردد»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«من خورشيدم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ماه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ستاره زهره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دو ستاره فرقدان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 مى باشند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همچنين به كتاب خدا متمسك شويد و اين دو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قرآن و عترت) از هم ديگر جدا نشوند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به هم ديگر پيوند دارند) تا آن هنگام كه در روز قيامت كنار حوض كوثر بر من وارد گردند»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در بعضى عبارات آمده آن حضرت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«از خورشيد پيروى كنيد و بعد از آن از ماه و بعد از آن از زهره و بعد از آن از فرقدان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هر يك از اين امور را به مطالب فوق تفسير فرمود»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" w:name="_Toc386539032"/>
      <w:r>
        <w:rPr>
          <w:lang w:bidi="fa-IR"/>
        </w:rPr>
        <w:t>21</w:t>
      </w:r>
      <w:r>
        <w:rPr>
          <w:rtl/>
          <w:lang w:bidi="fa-IR"/>
        </w:rPr>
        <w:t>- عنايت فاطمه به حديث پيامبر</w:t>
      </w:r>
      <w:bookmarkEnd w:id="2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چند روز از رحلت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گذشته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مردى به در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پس از شرفيابى به حضور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چيزى نزد شما به يادگار گذاشته تا مرا از آن بهره مند سازى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ياد حديثى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افتاد و به كنيز خود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كنيز! آن صفحه نوشته را به اين جا بياور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كنيز به جست و جوى صفحه نوشته پرداخت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آن را نيافت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بازگشت و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را نيافتم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واى بر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برو آن را پيدا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ارزش آن در نزد من هم طراز ارزش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كنيز رفت و به جست و جوى دقيق پرداخت و سرانجام آن صفحه نوشته را در ميان خاشاك پيدا كرد و به حضور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نوشته آن صفحه عبارت از فرازهاى زير بود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قال محمد النبى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ليس من المؤمنين من لم يامن جاره بوائقه</w:t>
      </w:r>
      <w:r w:rsidR="00797DEE">
        <w:rPr>
          <w:rtl/>
          <w:lang w:bidi="fa-IR"/>
        </w:rPr>
        <w:t>...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از مؤمنان نيست كسى كه همسايه اش از آزار او در امان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كسى كه ايمان به خدا و روز قيامت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همسايه اش آسيب نمى رساند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كسى كه به خدا و روز قيامت ايمان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سخن نيك مى گويد و يا سكوت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انسان خيرخواه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بردبار و پاكدامن را دوست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انسان بد زبان و كينه توز و بسيار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كننده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براى كمك مادى) را دشمن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بدان كه حياء از ايمان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ايمان موجب ورود به بهشت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ناسزاگويى از بى شرمى است و بى شرمى موجب ورود به آتش دوزخ مى گردد»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اين ترتيب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توجه مخصوص به حفظ و احترام حديث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يافت و تقاضا كننده را از معناى بلند آن بهره مند ساخت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" w:name="_Toc386539033"/>
      <w:r>
        <w:rPr>
          <w:lang w:bidi="fa-IR"/>
        </w:rPr>
        <w:lastRenderedPageBreak/>
        <w:t>22</w:t>
      </w:r>
      <w:r>
        <w:rPr>
          <w:rtl/>
          <w:lang w:bidi="fa-IR"/>
        </w:rPr>
        <w:t>- اميدوارى دادن</w:t>
      </w:r>
      <w:bookmarkEnd w:id="2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به همسرش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حضور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برو و از قول من به آن حضرت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از شيعيان شما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شما قبول داريد كه من از شيعيان شما هستم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همسر او به حضور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پيام شوهرش را ابلاغ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شوهرت بگو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ان كنت تعمل بما امرناك و تنتهى عما زجرناك فانت من شيعتنا و الا فلا؛ اگر تو آنچه را كه ما كرده ايم انجام مى دهى و از آنچه نهى نموده ايم به جاى نمى آورى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شيعيان ما هستى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گرنه از شيعيان ما نيستى»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همسر نزد شوهر آمد و گفتار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او ابلاغ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شوهر او از اين پاسخ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محزون گرديد و آه و ناله اش بلند شد و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واى بر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كيست كه به گناه آلوده نباشد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بنابراين اگر من از گناه پاك نگردم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شيعه نيستم و وقتى كه شيعه نبودم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جاودانه در دوزخ خواهم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واى بر من چه خاكى بر سرم كنم</w:t>
      </w:r>
      <w:r w:rsidR="00797DEE">
        <w:rPr>
          <w:rtl/>
          <w:lang w:bidi="fa-IR"/>
        </w:rPr>
        <w:t xml:space="preserve">؟...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همسرش وقتى او را آن گونه آشفته و نگران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حضور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آمده و جريان را به عرض او رسانيد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آن بانو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شوهرت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چنين نيست كه تو تصور مى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شيعيان ما از افراد نيك اهل بهشت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اگر گناهكار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اثر بلاها و گرفتاريها كه به سوى آنها رو مى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صدماتى كه در صحراى محشر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روز قيامت و يا در طبقه اعلاى دوزخ مى بينند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گناهانشان ريخته مى شود و آنها از گناهان پاك مى گردند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سپس آنها را نجات مى دهيم و به سوى بهشت مى بريم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" w:name="_Toc386539034"/>
      <w:r>
        <w:rPr>
          <w:lang w:bidi="fa-IR"/>
        </w:rPr>
        <w:lastRenderedPageBreak/>
        <w:t>23</w:t>
      </w:r>
      <w:r>
        <w:rPr>
          <w:rtl/>
          <w:lang w:bidi="fa-IR"/>
        </w:rPr>
        <w:t>- رشد فاطمه در شرايط بحرانى</w:t>
      </w:r>
      <w:bookmarkEnd w:id="2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زمانى چشم به جهان گشود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زندگى سراسر جهاد و مقاومت فكرى دشوارش را آغاز كرده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همين سالها بود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مورد خطاب وحى قرار مى گرفت و وحى به او فرمان مى داد تا دعوت خود را آشكارا شروع كند و از زخم خارهاى خونينى كه در سر راهش مى رست و گردنه هاى دشوارى كه پيش رويش رخ مى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هراس ‍ و خستگى به خود راه ندهد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روزها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سنگينى بار رسالت را بر دوش گرفته بود و نيروهاى ضلالت و گمراهى نيز متقابلا در برابر او قيام كرده بودند تا مگر كوششهاى او را بى ثمر سازند و به وسيله او را از دعوتش باز دارند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چنين سالهاى بحرانى نشو و نما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سالهايى كه هر چه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فراخوانى مردم به سوى خدا بيشتر مى كوشيد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دشمنانش نيز در شكنجه و رساندن آزار به يارانش بيشتر تلاش مى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رويداد غم انگيز شعب ابى طالب با ديگر كودكانى كه قريش غذا را از آنان دريغ كرده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شركت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آنان از گرسنگى برخود مى پيچيدند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گرگهاى درنده قريش در اطراف شعب پاسدارى مى دادند تا مبادا كسى براى مسلمانان غذا بياورد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مسلمانان از قائله شعب رهايى يافتند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روز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 به سجده گذارده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در همين حال افرادى از قريش به وى نزديك شدند و زهدان شتر بر سرش انداختند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نظاره گر اين صحنه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 آمد و زهدان را از سر پدر برگرفت و دور انداخت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اندوهى بسيار قلب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خود فرو گرفته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شاهد بود كه پدرش سفرى به طايف كرد تا مردم آن ديار را به سوى خداوند فرا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هيچ كس به دعوت آن حضرت پاسخ نگفت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" w:name="_Toc386539035"/>
      <w:r>
        <w:rPr>
          <w:lang w:bidi="fa-IR"/>
        </w:rPr>
        <w:t>24</w:t>
      </w:r>
      <w:r>
        <w:rPr>
          <w:rtl/>
          <w:lang w:bidi="fa-IR"/>
        </w:rPr>
        <w:t xml:space="preserve"> - در طلب دنيا و حصول به آخرت</w:t>
      </w:r>
      <w:bookmarkEnd w:id="2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زندگى و غذاى ناگوار و لباس درشت بافت و خشن را تحمل مى كرد و تنها خدا و روز قيامت را در نظر مى آورد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حديثى از سويد بن غفله آمده 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پيشامدى سخت گرفتار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نزد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 و در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احساس مى كنم محبوبم بر در ايستاده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ام ايمن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برخيز و بنگر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ام ايمن در را گشود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به خانه پيامبر قدم نهاد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خطاب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تاكنون در چنين هنگامى نزد ما نمى آمدى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خوراك فرشتگان در نزد خداى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حمد و ثناى خداست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خوراك ما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آن كه جانم به دست اوست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خانه آل محمد يك ماه است كه آتشى بر افروخته نشده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اينك پنج كلمه كه جبرئيل به من آموخته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تو ياد مى دهم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پنچ كلمه كدام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رب الاولين و الاخرين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ذا القوة المتين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راحم المساكين و يا ارحم الراحمين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بازگشت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كه چشم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 و پدرم به فدايت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خبرى آوردى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براى كارى دنيايى رفتم و براى آخرت بازگشتم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آنچه پيش روى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بهتر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آنچه پيش روى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بهتر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" w:name="_Toc386539036"/>
      <w:r>
        <w:rPr>
          <w:lang w:bidi="fa-IR"/>
        </w:rPr>
        <w:t>25</w:t>
      </w:r>
      <w:r>
        <w:rPr>
          <w:rtl/>
          <w:lang w:bidi="fa-IR"/>
        </w:rPr>
        <w:t xml:space="preserve"> - فاطمه، پاره تن پيامبر</w:t>
      </w:r>
      <w:bookmarkEnd w:id="2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سعدبن اءبى وقاص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سعد بن مالك)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پاره تن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كه او را شاد سازد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شاد ساخته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كه او را ناراحت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مرا ناراحت كرده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فاطمه عزيزترين آفريدگان نزد من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" w:name="_Toc386539037"/>
      <w:r>
        <w:rPr>
          <w:lang w:bidi="fa-IR"/>
        </w:rPr>
        <w:t>26</w:t>
      </w:r>
      <w:r>
        <w:rPr>
          <w:rtl/>
          <w:lang w:bidi="fa-IR"/>
        </w:rPr>
        <w:t xml:space="preserve"> - چهار سواره در قيامت</w:t>
      </w:r>
      <w:bookmarkEnd w:id="2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عباس بن عبدالمطلب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ما تنها چهار نفريم كه در قيامت سواره ايم و سواره ديگرى جز ما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مردى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فدايت اى رسول خدا! آن سواران كيانند؟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بر براق خود سوارم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برادرم صالح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پيامبر) بر همان شترى كه قومش آن را پى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دخترم فاطمه بر شتر عضباى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على بن ابى طالب بر اشترى از اشتران بهشتى سوار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" w:name="_Toc386539038"/>
      <w:r>
        <w:rPr>
          <w:lang w:bidi="fa-IR"/>
        </w:rPr>
        <w:t>27</w:t>
      </w:r>
      <w:r>
        <w:rPr>
          <w:rtl/>
          <w:lang w:bidi="fa-IR"/>
        </w:rPr>
        <w:t xml:space="preserve"> - ورود به مسجد از درهاى خصوصى</w:t>
      </w:r>
      <w:bookmarkEnd w:id="30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هجرت به مدينه و ساختن مسجد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اصحاب خانه هاى خود را در اطراف آن ساختند و هر كدام از خانه ها درى به مسجد داشت كه از همان درها وارد مسجد مى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جبرئيل 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خدايت امر كرده است كه همه بايد درهاى خصوصى به سوى مسجد را ببندند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سبط الجوزى مى نويسد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«اين عمل سر و صدايى در ميان عده اى پديد آورد و گمان كردند اين استثنا از جنبه عاطفى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همه را گرد آورد و آن گاه براى روشن شدن اذهان خطبه اى ايراد نموده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از جانب خود هرگز دستور باز ماندن و بسته شدن درى را نداده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اين امرى بود از جانب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هم از آن پيروى كردم»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" w:name="_Toc386539039"/>
      <w:r>
        <w:rPr>
          <w:lang w:bidi="fa-IR"/>
        </w:rPr>
        <w:t>28</w:t>
      </w:r>
      <w:r>
        <w:rPr>
          <w:rtl/>
          <w:lang w:bidi="fa-IR"/>
        </w:rPr>
        <w:t xml:space="preserve"> - قبولى توبه آدم</w:t>
      </w:r>
      <w:bookmarkEnd w:id="3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معناى آيه شريفه فتلقى آدم من ربه كلمات فتاب عليه را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خداى تعالى آدم را در هند و حوا را در جده فرود آورد</w:t>
      </w:r>
      <w:r w:rsidR="00797DEE">
        <w:rPr>
          <w:rtl/>
          <w:lang w:bidi="fa-IR"/>
        </w:rPr>
        <w:t>.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بر حضرت آدم مدتها گذشت كه اشك غم بر چهره مى ريخت ) تا اين كه خداى تعالى جبرئيل را بر او نازل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من تو را به دست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قدرت) خود نيافريدم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آيا از روح خود در تو ندميدم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آيا ملايك را به سجده كردن بر تو فرمان ندادم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آيا حوا را كنيز خودم را به تو تزويج نكردم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حضرت آدم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خطاب آمد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گريه مداوم تو از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گريه نكنم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از جوار رحمت تو رانده شده ام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خداى متعال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اينك فراگير اين كلمات را كه به وسيله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توبه تو را قبول مى كند و گناهت را مى بخشد؛ بگو يا آدم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«پاك و منزهى تو؛ نيست خدايى جز تو؛ بد كردم و به خود ستم روا داشتم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پس به حق محمد و آل محمد مرا ببخش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به درستى كه اين تويى كه بسيار بخشنده و مهربان هستى»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پايان سخن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«اين است آن كلماتى كه خداى تعالى به حضرت آدم آموخته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گويى خداى تعالى حضرت آدم را با اين كلمات گران قدر تسلى داده است كه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از جوار رحمت من دور شده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اينك ارزش فرا گرفتن اين كلمات گران قدر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عوض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 سنگ و برابر جوارحمان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هم طراز فردوس و جنان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جبران آن نعمتى است كه از آن محروم شده اى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" w:name="_Toc386539040"/>
      <w:r>
        <w:rPr>
          <w:lang w:bidi="fa-IR"/>
        </w:rPr>
        <w:t>29</w:t>
      </w:r>
      <w:r>
        <w:rPr>
          <w:rtl/>
          <w:lang w:bidi="fa-IR"/>
        </w:rPr>
        <w:t xml:space="preserve"> - نور فاطمه از نور ماست</w:t>
      </w:r>
      <w:bookmarkEnd w:id="3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عمار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ديدم كه به منزل صديقه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هنگامى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حضرت را مشاهده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نزديك من آى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از آن چه در گذشته به وقوع پيوسته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چه تا روز قيامت واقع خواهد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آن چه هرگز واقع شدنى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تو سخن گويم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عمار چنين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ديدم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بدون آن كه پاسخى به زهرا بگويد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عقب برگشت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نيز با او به عقب برگشتم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نزد حضرت زهرا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حضور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شتافت و به محض ورود او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اباالحسن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نزديك تر بيا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چون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جلوس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داستان را بازگو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كه تو خود مى گويى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شما لب به سخن بگشاييد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نيكوتر و زيباتر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گويى من همراه تو بودم كه بر حضرت صديقه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چنين و چنان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از آن جا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به نزد من) بازگشتى و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مطلب را با من در ميان گذاشتى)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 يا رسول الله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سپس افزود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نور فاطمه از نور ماست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مگر اين موضوع را نمى دانى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سجده شكر به جاى آورد</w:t>
      </w:r>
      <w:r w:rsidR="00797DEE">
        <w:rPr>
          <w:rtl/>
          <w:lang w:bidi="fa-IR"/>
        </w:rPr>
        <w:t xml:space="preserve">. </w:t>
      </w:r>
    </w:p>
    <w:p w:rsidR="00607193" w:rsidRDefault="00882E70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607193">
        <w:rPr>
          <w:rtl/>
          <w:lang w:bidi="fa-IR"/>
        </w:rPr>
        <w:t xml:space="preserve">طرز </w:t>
      </w:r>
      <w:r w:rsidR="00FC74B0">
        <w:rPr>
          <w:rtl/>
          <w:lang w:bidi="fa-IR"/>
        </w:rPr>
        <w:t>سئوال</w:t>
      </w:r>
      <w:r w:rsidR="00607193">
        <w:rPr>
          <w:rtl/>
          <w:lang w:bidi="fa-IR"/>
        </w:rPr>
        <w:t xml:space="preserve"> و جواب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نشان مى دهد كه اين پرسش و پاسخ فقط براى تفهيم موضوع به ديگران است «آيا نور فاطمه از نور ماست</w:t>
      </w:r>
      <w:r w:rsidR="00797DEE">
        <w:rPr>
          <w:rtl/>
          <w:lang w:bidi="fa-IR"/>
        </w:rPr>
        <w:t>؟</w:t>
      </w:r>
      <w:r w:rsidR="00607193">
        <w:rPr>
          <w:rtl/>
          <w:lang w:bidi="fa-IR"/>
        </w:rPr>
        <w:t xml:space="preserve"> - آرى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مگر تو خود نمى دانى</w:t>
      </w:r>
      <w:r w:rsidR="00797DEE">
        <w:rPr>
          <w:rtl/>
          <w:lang w:bidi="fa-IR"/>
        </w:rPr>
        <w:t>؟</w:t>
      </w:r>
      <w:r w:rsidR="00607193">
        <w:rPr>
          <w:rtl/>
          <w:lang w:bidi="fa-IR"/>
        </w:rPr>
        <w:t>» در اين جا ندانستن مطرح نيست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و على</w:t>
      </w:r>
      <w:r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نمى گويد نه نمى دانم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بلكه همان طور كه گفته شد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اين گفت و شنود براى تشريح موضوع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جهت آگاهى ديگران و بس)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عمار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حضور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سوى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روان شد و من نيز همراه او وارد خانه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اميرالمؤمنين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اين جا به حضور پدرم برگشتى و آنچه را كه من به تو گفته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 حضرت بازگو نمودى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بود يا فاطمه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اباالحسن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هنگامى كه خداى تعالى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وجود مرا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نور پيوسته خداوند را تسبيح و ستايش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پروردگار آن را به درختى از درختهاى بهشتى امانت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اين نور همواره پرتوافكن و روشنايى بخش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پدرم به بهشت وارد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جانب خداوند تبارك و تعالى به او الهام شد كه از ميوه آن درخت بر گيرد و آن را ميل نمايد؛ در آن هنگام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مرا خداى سبحان به صلب پدرم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بعدا به رحم خديجه بنت خويلد منتقل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از او متولد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از همان نورم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آنچه كه در گذشته واقع شده است و يا در آينده واقع خواهد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آنچه </w:t>
      </w:r>
      <w:r>
        <w:rPr>
          <w:rtl/>
          <w:lang w:bidi="fa-IR"/>
        </w:rPr>
        <w:lastRenderedPageBreak/>
        <w:t>كه هرگز واقع نشده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باخبر هستم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يا اباالحسن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مؤمن با نور خدايى نظاره مى كند»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" w:name="_Toc386539041"/>
      <w:r>
        <w:rPr>
          <w:lang w:bidi="fa-IR"/>
        </w:rPr>
        <w:t>30</w:t>
      </w:r>
      <w:r>
        <w:rPr>
          <w:rtl/>
          <w:lang w:bidi="fa-IR"/>
        </w:rPr>
        <w:t xml:space="preserve"> - فضايل از زبان پيامبر</w:t>
      </w:r>
      <w:bookmarkEnd w:id="3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فضايل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چنين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روح) به نزد من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فاطمه قبض روح مى شود و دفن مى 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ملك در قبر از او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مى كنند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 تو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الله پروردگار من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مى پرسند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پيامبرت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در پاسخ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مى كنند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ولى تو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در جواب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 بن ابى طالب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همين كسى كه در كنار قبرم ايستاده است</w:t>
      </w:r>
      <w:r w:rsidR="00797DEE">
        <w:rPr>
          <w:rtl/>
          <w:lang w:bidi="fa-IR"/>
        </w:rPr>
        <w:t xml:space="preserve">. </w:t>
      </w:r>
    </w:p>
    <w:p w:rsidR="00607193" w:rsidRDefault="00882E70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607193">
        <w:rPr>
          <w:rtl/>
          <w:lang w:bidi="fa-IR"/>
        </w:rPr>
        <w:t>سپس پيامبر اكرم</w:t>
      </w:r>
      <w:r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) آيا باز هم فضايل ديگر زهرا را بيان كنم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(</w:t>
      </w:r>
      <w:r w:rsidR="00607193">
        <w:rPr>
          <w:rtl/>
          <w:lang w:bidi="fa-IR"/>
        </w:rPr>
        <w:t>شايد پيامبر اكرم</w:t>
      </w:r>
      <w:r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مى خواهد به اين وسيله ندكر دهد كه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در اين عالم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فاطمه تنها كسى است كه پدرش «رسول الله» و همسرش «ولى الله»است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پيامبر اكرم در ادامه سخن خويش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خداى تعالى يك دسته از فرشتگان را براى محافظت فاطمه گماشته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از چهار طرف نگهبان او باشند؛ و اين ملايكه در حال حيات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هنگام مرگ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كنار قبرش پيوسته در خدمت او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كارشان صلوات فرستادن بر فاطمه و پدرش و همسرش و فرزندان اوست</w:t>
      </w:r>
      <w:r w:rsidR="00797DEE">
        <w:rPr>
          <w:rtl/>
          <w:lang w:bidi="fa-IR"/>
        </w:rPr>
        <w:t>.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در منطق ملايك و لسان فرشتگان صلوات بر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و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همواره بايد با صلوات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تواءم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اين منقبت نيز آن حضرت برابر و هم رديف آن چهار وجود مقدس ديگر مى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به سخن ادامه مى دهد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)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كس مرا بعد از وفاتم زيارت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اين است كه مرا در حال حيات زيارت كرده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كسى كه فاطمه را زيارت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گويى مرا زيارت كرده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هر كس على را زيارت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زيارت كردن حسنين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آن كسى كه زيارت كند ذريه او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همانند زيارت خود آنان است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" w:name="_Toc386539042"/>
      <w:r>
        <w:rPr>
          <w:lang w:bidi="fa-IR"/>
        </w:rPr>
        <w:t>31</w:t>
      </w:r>
      <w:r>
        <w:rPr>
          <w:rtl/>
          <w:lang w:bidi="fa-IR"/>
        </w:rPr>
        <w:t xml:space="preserve"> - فاطمه از امتيازات على</w:t>
      </w:r>
      <w:bookmarkEnd w:id="3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«رياض النضره»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جلد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202) و در «شرف النبوه» از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كه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«سه چيز به تو داده شده كه به هيچ كس حتى به من داده نشده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1 - تو داماد كسى مانند رسول خدا هستى و من داماد كسى نيستم كه پدر زنم مانند پدرزن تو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2 - همسرى صديقه مانند دختر من به تو داده شده كه من چنين همسرى ندارم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3 - به تو فرزندانى مانند حسن و حسين عنايت 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فرزندانى مانند آنان ندارم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در عين حال شما از من هستيد و من از شما»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" w:name="_Toc386539043"/>
      <w:r>
        <w:rPr>
          <w:lang w:bidi="fa-IR"/>
        </w:rPr>
        <w:t>32</w:t>
      </w:r>
      <w:r>
        <w:rPr>
          <w:rtl/>
          <w:lang w:bidi="fa-IR"/>
        </w:rPr>
        <w:t xml:space="preserve"> - نورانيت فاطمه در بهشت</w:t>
      </w:r>
      <w:bookmarkEnd w:id="3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صفورى شافعى در كتاب نزهة المجالس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223)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كسايى و غير او گفته اند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«وقتى كه خدا آدم را خلق فرمود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تا آن جا كه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بهشت چشم آدم به بانويى افتاد كه درخشندگى و نورانيتش بى نظير بود و بر سر وى تاجى از طلا و مرصع به جواهر وجود داشت كه آدم زيباتر از وى را مشاهده نكرده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بانو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دخت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lastRenderedPageBreak/>
        <w:t>صلى‌الله‌عليه‌وآله‌وسلم</w:t>
      </w:r>
      <w:r w:rsidR="00797DEE">
        <w:rPr>
          <w:rtl/>
          <w:lang w:bidi="fa-IR"/>
        </w:rPr>
        <w:t xml:space="preserve">.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شوهر او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پروردگار به جبرئيل فرمان داد در قصرى از ياقوت را به روى وى بگشايد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جبرئيل در را گشود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آدم در آن قبه اى از كافور ديد و تختى از طلا كه بر روى آن تخت جوانى به زيبايى يوسف نشسته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‍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جوان شوهر وى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على بن ابى طالب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است</w:t>
      </w:r>
      <w:r w:rsidR="00797DEE">
        <w:rPr>
          <w:rtl/>
          <w:lang w:bidi="fa-IR"/>
        </w:rPr>
        <w:t>...</w:t>
      </w:r>
      <w:r>
        <w:rPr>
          <w:rtl/>
          <w:lang w:bidi="fa-IR"/>
        </w:rPr>
        <w:t xml:space="preserve">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" w:name="_Toc386539044"/>
      <w:r>
        <w:rPr>
          <w:lang w:bidi="fa-IR"/>
        </w:rPr>
        <w:t>33</w:t>
      </w:r>
      <w:r>
        <w:rPr>
          <w:rtl/>
          <w:lang w:bidi="fa-IR"/>
        </w:rPr>
        <w:t xml:space="preserve"> - حسادت عايشه به فاطمه </w:t>
      </w:r>
      <w:r w:rsidR="00FE626A" w:rsidRPr="00FE626A">
        <w:rPr>
          <w:rStyle w:val="libAlaemChar"/>
          <w:rtl/>
        </w:rPr>
        <w:t>عليها‌السلام</w:t>
      </w:r>
      <w:bookmarkEnd w:id="3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شيخ بزرگوار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مجلسى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در جلد ششم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كتاب خصال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منزل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عايشه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مخاطب قرار داده و فرياد مى زد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دختر خديجه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خود را به خاطر مادرت از ما برتر مى دانى و بر ما مى بالى و حال آن كه او هيچ برترى بر ما نداشت و مانند ما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سخن را شنيدند و هنگامى كه بانو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پدر را ديدند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گريستند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چيز تو را به گريه افكنده دختر جان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عايشه از مادرم نام برده و او را خفيف نموده و من هم گريه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غضبناك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حميراء بس كن و دست بردار! خداى تعالى به زنى كه فرزند زياد بزايد بركت عنايت فرموده و خديجه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درود خدا بر وى 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من فرزندان پاكى مانند عبدالله و قاسم و رقيه و ام كلثوم و زينب را به دنيا آورده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تو كسى هستى كه خدايت عقيم كرده و براى من فرزندى نزاده اى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" w:name="_Toc386539045"/>
      <w:r>
        <w:rPr>
          <w:lang w:bidi="fa-IR"/>
        </w:rPr>
        <w:lastRenderedPageBreak/>
        <w:t>34</w:t>
      </w:r>
      <w:r>
        <w:rPr>
          <w:rtl/>
          <w:lang w:bidi="fa-IR"/>
        </w:rPr>
        <w:t xml:space="preserve"> - حجاب از نابينا</w:t>
      </w:r>
      <w:bookmarkEnd w:id="3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موسى بن جعفر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 بزرگوارش نقل فرموده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فرد نابينايى اجازه خواست كه به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گرامى خود را از او پوشيده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خود را از او پنهان مى سازى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نابيناست و تو را نمى بيند؟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او مرا نمى بيند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او را مى بينم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نيز رايحه و عطر را مى بويد و شامه اش سالم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گواهى مى دهم كه تو پاره تن منى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8" w:name="_Toc386539046"/>
      <w:r>
        <w:rPr>
          <w:lang w:bidi="fa-IR"/>
        </w:rPr>
        <w:t>35</w:t>
      </w:r>
      <w:r>
        <w:rPr>
          <w:rtl/>
          <w:lang w:bidi="fa-IR"/>
        </w:rPr>
        <w:t xml:space="preserve"> -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و جواب فاطمه با فرشتگان</w:t>
      </w:r>
      <w:bookmarkEnd w:id="3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شبى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فرشتگان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نمود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برترين زن عالم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مريم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عمران 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فرشتگان عرضه داشتند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مريم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سرور زنان زمان خود بود؛ اما خداوند شما را برترين زن جهان قرار داده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هم در زمان خودت و هم در زمان حضرت مريم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سرور همه زنان از اول عالم تا آخر جهان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9" w:name="_Toc386539047"/>
      <w:r>
        <w:rPr>
          <w:lang w:bidi="fa-IR"/>
        </w:rPr>
        <w:t>36</w:t>
      </w:r>
      <w:r>
        <w:rPr>
          <w:rtl/>
          <w:lang w:bidi="fa-IR"/>
        </w:rPr>
        <w:t xml:space="preserve"> - طلب خير و بركت</w:t>
      </w:r>
      <w:bookmarkEnd w:id="3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شخصى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وارد شدم بر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سبقت گرفت بر من در سلام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چيز تو را به اين جا آورده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طلب خير و بركت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خبر داد مرا پدرم و اينك حاضر است كه هر كس سه روز بر من و با پدرم درآيد و سلام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واجب مى كند از براى او بهشت را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حيات شما؟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بعد از وفات ما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0" w:name="_Toc386539048"/>
      <w:r>
        <w:rPr>
          <w:lang w:bidi="fa-IR"/>
        </w:rPr>
        <w:t>37</w:t>
      </w:r>
      <w:r>
        <w:rPr>
          <w:rtl/>
          <w:lang w:bidi="fa-IR"/>
        </w:rPr>
        <w:t xml:space="preserve"> - فضيلت فاطمه در كلام امام صادق </w:t>
      </w:r>
      <w:r w:rsidR="0021422F" w:rsidRPr="0021422F">
        <w:rPr>
          <w:rStyle w:val="libAlaemChar"/>
          <w:rtl/>
        </w:rPr>
        <w:t>عليه‌السلام</w:t>
      </w:r>
      <w:bookmarkEnd w:id="4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كند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همانا خداى بلند مرتبه به گاه خشم ات خشمناك و به گاه خشنودى ات خشنود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سندل آمد و به امام جعفر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اباعبدالله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جوانان احاديث ناشناخته اى از شما براى ما نقل مى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جعفر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چيزهايى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سندل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سندل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شما براى ما اين حديث را بازگو مى كنند كه خداى بلند مرتبه با خشم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خشمناك و با خشنودى اش ‍ خشنود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جعفر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سندل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در آنچه شما روايت مى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روايت نيست كه خدا براى خشم بنده مؤمنش خشمناك و براى خشنودى او خشنود مى شود؟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باور ندارى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زن با ايمانى است و خداى بلند مرتبه با خشمش خشمناك و با خشنودى اش خشنود مى شود؟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راست گفتى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بهتر مى داند كه منصب پيامبرى و جانشينى خود را در كجا قرار دهد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1" w:name="_Toc386539049"/>
      <w:r>
        <w:rPr>
          <w:lang w:bidi="fa-IR"/>
        </w:rPr>
        <w:t>38</w:t>
      </w:r>
      <w:r>
        <w:rPr>
          <w:rtl/>
          <w:lang w:bidi="fa-IR"/>
        </w:rPr>
        <w:t xml:space="preserve"> - نزول ميوه از بهشت</w:t>
      </w:r>
      <w:bookmarkEnd w:id="4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بارها براى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ميوه هاى بهشتى اهدا 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آن جمله دو انار و دو سيب و دو به است كه اهل بيت از آن مى خوردند و عود مى كردند و تمام نمى شد تا وفات حضرت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انار و به تغيير يافت و بعد مفقود شد و دو سيب باقى مى ماند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2" w:name="_Toc386539050"/>
      <w:r>
        <w:rPr>
          <w:lang w:bidi="fa-IR"/>
        </w:rPr>
        <w:lastRenderedPageBreak/>
        <w:t>39</w:t>
      </w:r>
      <w:r>
        <w:rPr>
          <w:rtl/>
          <w:lang w:bidi="fa-IR"/>
        </w:rPr>
        <w:t xml:space="preserve"> - حضور فاطمه در حجة الوداع</w:t>
      </w:r>
      <w:bookmarkEnd w:id="4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ماه ذى القعده آن سال به مردم مدينه و قبايل مجاور اعلام كرد كه قصد دارد حج به جاى آورد و عده زيادى براى سفر حج مهيا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در روز شنبه بيست و پنجم ذى القعده سال دهم هجرى از مدينه حركت نمود و در «ذى الحليفه» احرام بست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همه همسران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در اين سفر همراه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به هودجها سوار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با آنان بود و به دستور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مناسك حج را انجام مى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گذشت سه ماه ماءموريت در ايام حج به مكه رسيد و در آن جا همسرش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مراسم باشكوه حجة الوداع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هنگام بازگشت به مدينه در غدير خم ميان يك اجتماع باشكوه يكصد هزار نفرى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فرمان خداوند به جانشينى خود منصوب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حضور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حجة الوداع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اطمينان مى توان گفت كه آن بانوى بزرگوار در مراسم باشكوه غدير خم حضور داشته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3" w:name="_Toc386539051"/>
      <w:r>
        <w:rPr>
          <w:lang w:bidi="fa-IR"/>
        </w:rPr>
        <w:t>40</w:t>
      </w:r>
      <w:r>
        <w:rPr>
          <w:rtl/>
          <w:lang w:bidi="fa-IR"/>
        </w:rPr>
        <w:t xml:space="preserve"> - در تفسير مرج البحرين يلتقيان</w:t>
      </w:r>
      <w:bookmarkEnd w:id="4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احاديث معتبر از طرق خاصه و عامه از حضرت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غير آن حضرت روايت كرده اند در تفسير آيه شريفه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مرج البحرين يلتقيان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43)</w:t>
      </w:r>
      <w:r>
        <w:rPr>
          <w:rtl/>
          <w:lang w:bidi="fa-IR"/>
        </w:rPr>
        <w:t>؛ مخلوط كرد دو دريا را كه بر مى خوردند با يك ديگر»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مراد دو درياى علم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على و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حق تعالى ايشان را به يكديگر رسانيد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بينهما برزخ لايبغيان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44)</w:t>
      </w:r>
      <w:r>
        <w:rPr>
          <w:rtl/>
          <w:lang w:bidi="fa-IR"/>
        </w:rPr>
        <w:t>؛ ميان ايشان فاصله اى است كه بر يكديگر زيادتى نكنند»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مراد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كه سبب الفت على و فاطمه گرديد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يخرج منهما اللؤ لؤ والمرجان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45)</w:t>
      </w:r>
      <w:r>
        <w:rPr>
          <w:rtl/>
          <w:lang w:bidi="fa-IR"/>
        </w:rPr>
        <w:t>؛ بيرون مى آيد از آن دو دريا مرواريد و مرجان»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مراد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 كه از آن دو درياى علم به وجود آمده 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4" w:name="_Toc386539052"/>
      <w:r>
        <w:rPr>
          <w:lang w:bidi="fa-IR"/>
        </w:rPr>
        <w:t>41</w:t>
      </w:r>
      <w:r>
        <w:rPr>
          <w:rtl/>
          <w:lang w:bidi="fa-IR"/>
        </w:rPr>
        <w:t xml:space="preserve"> - مثل شجره طيبه</w:t>
      </w:r>
      <w:bookmarkEnd w:id="4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شجره ام و فاطمه شاخه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عامل بارورى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 ميوه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دوستداران آنان از امتم برگهاى آن درخت باشند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آن كسى كه مرا به راستى برگزيد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آنان در بهشت جاودان مى باشند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آن 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شجره و على شاخه و فاطمه عامل بارورى و حسن و حسين ميوه و شيعيان ما برگ مى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هرگاه كه درخت مى رويد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برگهايش فرو مى ريزند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كسى كه مرا به حق مبعوث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اينان در بهشت جاودان خواهند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5" w:name="_Toc386539053"/>
      <w:r>
        <w:rPr>
          <w:lang w:bidi="fa-IR"/>
        </w:rPr>
        <w:t>42</w:t>
      </w:r>
      <w:r>
        <w:rPr>
          <w:rtl/>
          <w:lang w:bidi="fa-IR"/>
        </w:rPr>
        <w:t xml:space="preserve"> - مراد از مشكاة</w:t>
      </w:r>
      <w:bookmarkEnd w:id="4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قاسم از على بن جعفر روايت كرده است كه از حضرت موسى بن جعفر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اين آيه پرسيدم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مقصود از «مشكاة»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«مصباح» حسن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«زجاجة» حسين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«كوكب درى» فاطمه است كه در بين زنان جهانيان ستاره اى درخشان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«شجره مباركه» ابراهيم است كه «نه شرقى است و نه غربى»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يهودى </w:t>
      </w:r>
      <w:r>
        <w:rPr>
          <w:rtl/>
          <w:lang w:bidi="fa-IR"/>
        </w:rPr>
        <w:lastRenderedPageBreak/>
        <w:t>است و نه نصرانى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«روغن چراغ» آن كه نور مى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علم است كه از آن ظاهر مى شود و بدان سخن مى 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مقصود از «نور على نور» در وجود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امامانى هستند كه يكى پس از ديگرى مى آيند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به نورش ‍ هر كه را بخواهد هدايت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به ولايت ما هدايت مى كند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48)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6" w:name="_Toc386539054"/>
      <w:r>
        <w:rPr>
          <w:lang w:bidi="fa-IR"/>
        </w:rPr>
        <w:t>43</w:t>
      </w:r>
      <w:r>
        <w:rPr>
          <w:rtl/>
          <w:lang w:bidi="fa-IR"/>
        </w:rPr>
        <w:t xml:space="preserve"> - گمراهى، در انكار ولايت فاطمه</w:t>
      </w:r>
      <w:bookmarkEnd w:id="4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ضمن حديث معراج آمده است كه خداوند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محمد!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حسين و امامان از فرزندان حسين را من از نور خودم آفريدم و ولايت شما را بر اهل آسمانها و زمين عرضه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كس آن را پذيرفت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من از مؤمنان به شمار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كس ‍ آن را منكر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من از گمراهان خواهد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محمد! اگر بنده اى از بندگان من آن قدر مرا بپرستد و عبادت كند كه از كار افتد و از لاغرى و ناتوانى به سان مشك خشكيده و فرسوده اى شود و بعد به هنگام ورود بر من منكر ولايت شما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نخواهم آمرزيد تا اين كه اقرار به ولايت شما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محمد! آيا دوست دارى آنان را ببينى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پروردگارا!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نگاه كن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طرف راست عرش نگريستم و نام خود را ديدم و نام على و فاطمه و حسن و حسين و على و محمد و جعفر و موسى و على و محمد و على و حسن را و نام مهدى را در وسط آن به گونه اى ديدم كه گويا ستاره اى درخشان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خداى تعالى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اينان حجتهاى من بر آفريدگانم مى باشند و اين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كس از فرزندان توست كه به شمشير قيام مى كند و از دشمنانت انتقام مى گيرد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7" w:name="_Toc386539055"/>
      <w:r>
        <w:rPr>
          <w:lang w:bidi="fa-IR"/>
        </w:rPr>
        <w:t>44</w:t>
      </w:r>
      <w:r>
        <w:rPr>
          <w:rtl/>
          <w:lang w:bidi="fa-IR"/>
        </w:rPr>
        <w:t xml:space="preserve"> - ورود فاطمه به بهشت</w:t>
      </w:r>
      <w:bookmarkEnd w:id="4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مى كند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نخستين كسانى كه وارد بهشت مى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 مى باشيم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دوستداران ما كى وارد بهشت مى شوند؟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از شما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8" w:name="_Toc386539056"/>
      <w:r>
        <w:rPr>
          <w:lang w:bidi="fa-IR"/>
        </w:rPr>
        <w:t>45</w:t>
      </w:r>
      <w:r>
        <w:rPr>
          <w:rtl/>
          <w:lang w:bidi="fa-IR"/>
        </w:rPr>
        <w:t xml:space="preserve"> - فاطمه، ركن على</w:t>
      </w:r>
      <w:bookmarkEnd w:id="4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سلام بر تو اى پدر دو ريحانه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زودى دو ركن تو از بين مى رود و خداوند خود كمبود مرا براى تو جبران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رحلت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يكى از دو ركن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بعد از آن كه فاطمه از دنيا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ركن ديگر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49" w:name="_Toc386539057"/>
      <w:r>
        <w:rPr>
          <w:lang w:bidi="fa-IR"/>
        </w:rPr>
        <w:t>46</w:t>
      </w:r>
      <w:r>
        <w:rPr>
          <w:rtl/>
          <w:lang w:bidi="fa-IR"/>
        </w:rPr>
        <w:t xml:space="preserve"> - پرتو افكنى نور خدا بر فاطمه</w:t>
      </w:r>
      <w:bookmarkEnd w:id="4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خداوند متعال بهشت را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از نور وجه خويش خلق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آن را گرفته به سوى ما افكند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 سوم آن نور به من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يك سوم آن به فاطمه و يك سوم ديگر به على و خاندانش اصابت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آن نور به هر كسى كه چيزى تابيده شده باشد به ولايت آل محمد راه پيدا مى كند و هر كس از آن نور چيزى به او نرسيده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ولايت خاندان محمد گمراه مى شود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0" w:name="_Toc386539058"/>
      <w:r>
        <w:rPr>
          <w:lang w:bidi="fa-IR"/>
        </w:rPr>
        <w:lastRenderedPageBreak/>
        <w:t>47</w:t>
      </w:r>
      <w:r>
        <w:rPr>
          <w:rtl/>
          <w:lang w:bidi="fa-IR"/>
        </w:rPr>
        <w:t xml:space="preserve"> - پاداش سلام بر فاطمه</w:t>
      </w:r>
      <w:bookmarkEnd w:id="5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يزيد بن عبدالملك نوفلى از پدرش از جدش چنين روايت كرده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خدمت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مشرف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ابتدا آن حضرت بر من سلام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در زمان حياتش)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كس سه روز بر من و تو سلام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بهشت براى او خواهد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حضرتش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اين مطلب مخصوص دوران حيات و زندگى شما و آن حضرت است و يا شامل بعد از فوت شما و ايشان نيز خواهد بود؟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 در زمان زندگى و هم پس از مرگ ما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1" w:name="_Toc386539059"/>
      <w:r>
        <w:rPr>
          <w:lang w:bidi="fa-IR"/>
        </w:rPr>
        <w:t>48</w:t>
      </w:r>
      <w:r>
        <w:rPr>
          <w:rtl/>
          <w:lang w:bidi="fa-IR"/>
        </w:rPr>
        <w:t xml:space="preserve"> - حنوط فاطمه از بهشت</w:t>
      </w:r>
      <w:bookmarkEnd w:id="5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سنان به طور مرفوع اين حديث را نقل كرده است كه سنت در حنوط سيزده درهم و يك سوم درهم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احمد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روايت كرده اند كه 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شده حنوطى آورد كه وزن آن چهل درهم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به سه بخش ‍ تقسيم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بخشى را براى خودش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بخشى را براى على و بخشى را براى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صلوات الله عليهم اجمعين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2" w:name="_Toc386539060"/>
      <w:r>
        <w:rPr>
          <w:lang w:bidi="fa-IR"/>
        </w:rPr>
        <w:t>49</w:t>
      </w:r>
      <w:r>
        <w:rPr>
          <w:rtl/>
          <w:lang w:bidi="fa-IR"/>
        </w:rPr>
        <w:t xml:space="preserve"> - مراد از طوبى</w:t>
      </w:r>
      <w:bookmarkEnd w:id="5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آيه شريفه الذين امنوا و عملوا الصالحات طوبى و حسن مآب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طوبى درختى است در بهشت كه ريشه اش ‍ در خانه من و شاخه اش در بهشت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درباره آن از شما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شد و شما فرموديد كه آن درختى است در بهشت كه ريشه اش در خانه على و فاطمه و شاخه اش در بهشت مى باشد</w:t>
      </w:r>
      <w:r w:rsidR="00797DEE">
        <w:rPr>
          <w:rtl/>
          <w:lang w:bidi="fa-IR"/>
        </w:rPr>
        <w:t xml:space="preserve">. </w:t>
      </w:r>
    </w:p>
    <w:p w:rsidR="00607193" w:rsidRDefault="00A07E06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07193">
        <w:rPr>
          <w:rtl/>
          <w:lang w:bidi="fa-IR"/>
        </w:rPr>
        <w:lastRenderedPageBreak/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 xml:space="preserve">همانا در قيامت خانه من و خانه على و فاطمه در يك جاست </w:t>
      </w:r>
      <w:r w:rsidR="00882E70" w:rsidRPr="00AA0304">
        <w:rPr>
          <w:rStyle w:val="libFootnotenumChar"/>
          <w:rtl/>
          <w:lang w:bidi="fa-IR"/>
        </w:rPr>
        <w:t>(</w:t>
      </w:r>
      <w:r w:rsidR="00607193" w:rsidRPr="00AA0304">
        <w:rPr>
          <w:rStyle w:val="libFootnotenumChar"/>
          <w:rtl/>
        </w:rPr>
        <w:t>55)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3" w:name="_Toc386539061"/>
      <w:r>
        <w:rPr>
          <w:lang w:bidi="fa-IR"/>
        </w:rPr>
        <w:t>50</w:t>
      </w:r>
      <w:r>
        <w:rPr>
          <w:rtl/>
          <w:lang w:bidi="fa-IR"/>
        </w:rPr>
        <w:t xml:space="preserve"> - اشتراك فاطمه در كشتى نوح با ديگر افراد اهل بيت</w:t>
      </w:r>
      <w:bookmarkEnd w:id="5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خداوند متعال اراده فرمود كه قوم نوح را نابود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دستور داد كه تخته هاى درخت ساج را قطع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از بريدن ندانست چه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فرود آمد و شكل كشتى را به او نشان داد و صندوقچه اى كه يكصد و بيست و نه هزار ميخ در آن بود برايش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وى غير از پنج ميخ تمام آنها را در آن كشتى به كار گرفت دستش را به يكى از آنها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ميخ در دست او تابيده همچون ستاره اى نورانى در وسط آسمان درخشيد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نوح متحير و شگفت زده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آن ميخ را به زبان فصيح و گويا به نطق آورد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به نام بهترين پيامبران حضرت محمد بن عبدالله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باشم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نزد او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نوح 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چه ميخى است كه تاكنون چيزى شبيه آن نديده ام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ميخ به نام بهترين انسانهاى اولين و آخرين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محمد بن عبدالله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را در قسمت جلوى راست كشتى به كار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دستش را به ميخ دوم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نورى از آن درخشيد و اطراف را روشن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نوح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ميخ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جبرئيل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ميخ برادر و پسر عمويش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ميخ را در جلو سمت چپ كشتى كوبيد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دستش را به ميخ سوم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نيز درخشيد و اطراف را روشن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ميخ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را در كنار ميخ پدرش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كوبيد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دستش را به ميخ چهارم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نيز درخشيد و اطراف را روشن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ميخ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را در كنار ميخ </w:t>
      </w:r>
      <w:r>
        <w:rPr>
          <w:rtl/>
          <w:lang w:bidi="fa-IR"/>
        </w:rPr>
        <w:lastRenderedPageBreak/>
        <w:t>پدرش ‍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كوبيد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دستش را به ميخ پنجم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نورى درخشيد و صداى گريه بلند شد و نمناك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نوح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ترى و نم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ميخ حسين بن على سيدالشهداء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را در كنار ميخ برادرش كوبيد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متعال فرموده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حملناه على ذات الواح و دسر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56)</w:t>
      </w:r>
      <w:r>
        <w:rPr>
          <w:rtl/>
          <w:lang w:bidi="fa-IR"/>
        </w:rPr>
        <w:t>كه مقصود از الواح در اين آيه همان چوبها است و ميخهاى آن ما هستيم و اگر ما نبوديم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كشتى ساكنانش را حركت نمى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4" w:name="_Toc386539062"/>
      <w:r>
        <w:rPr>
          <w:lang w:bidi="fa-IR"/>
        </w:rPr>
        <w:t>51</w:t>
      </w:r>
      <w:r>
        <w:rPr>
          <w:rtl/>
          <w:lang w:bidi="fa-IR"/>
        </w:rPr>
        <w:t xml:space="preserve"> - ورود به بهشت پس از پيامبر</w:t>
      </w:r>
      <w:bookmarkEnd w:id="5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حديثى طولانى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سوگند به آن كس كه مرا به راستى مبعوث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ورود در بهشت بر همه آفريدگان حرام است تا اين كه من داخل آن 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نخستين كسى هستى كه پس از من وارد بهشت مى شوى در حالى كه زيورى پوشيده و برخوردار از نعمت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خوشحال هستى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گوارايت باد! سوگند به آن كسى كه مرا به حق مبعوث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بانوى زنانى هستى كه وارد بهشت مى شوند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آن كسى كه مرا به راستى مبعوث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همانا دوزخ چنان فريادى برآورد كه هيچ فرشته مقرب و پيامبر مرسلى باقى نمى 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آن كه از هوش مى رود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او خطاب مى شود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دوزخ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خداوند جبار به تو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عزت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آرام باش و در جاى خود آرام بگير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فاطمه 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سوى بهشت برود و هيچ مسكنت و ذلتى او را فرا نگيرد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آن كسى كه مرا بر حق مبعوث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آينه حسن و حسين نيز داخل مى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در سمت راستت و حسين در سمت چپ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از بالاترين نقطه بهشت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پيشگاه پروردگار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جايگاهى رفيع بر ديگران اشراف دارى و لواى حمد در دست على بن ابى طالب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گاه كه خلعتى بر من پوشانده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او نيز پوشانده شود و هر امتيازى كه به من داده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نيز داده خواهد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آن كسى كه مرا به راستى مبعوث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دشمنى و خصومت با دشمنان تو به پا مى خيزم و آنان كه حق تو را گرفتند و رشته دوستى با تو را بريده بر من دروغ بستند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پشيمان خواهند شد و در مقابل من به زمين كشانيده مى شوند و من مى گويم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امت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امت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گفته مى شود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آنان بعد از تو كلام حق را تبديل و تحريف نمودند و به سوى آتش دوزخ برده مى شوند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5" w:name="_Toc386539063"/>
      <w:r>
        <w:rPr>
          <w:lang w:bidi="fa-IR"/>
        </w:rPr>
        <w:t>52</w:t>
      </w:r>
      <w:r>
        <w:rPr>
          <w:rtl/>
          <w:lang w:bidi="fa-IR"/>
        </w:rPr>
        <w:t xml:space="preserve"> - حوريه انسان نما</w:t>
      </w:r>
      <w:bookmarkEnd w:id="5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زيد بن 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پدرش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زينب دختر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اسماء بنت عميس به من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شاهد وضع حمل فاطمه و تولد يكى از فرزندانش بودم و در اين ايام اصلا خونى از آن حضرت ديده نمى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‍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فاطمه وضع حمل كرد و خونى از او نديديم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در حالى خلق شده كه كه حوريه اى انسان نماست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59)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6" w:name="_Toc386539064"/>
      <w:r>
        <w:rPr>
          <w:lang w:bidi="fa-IR"/>
        </w:rPr>
        <w:t>53</w:t>
      </w:r>
      <w:r>
        <w:rPr>
          <w:rtl/>
          <w:lang w:bidi="fa-IR"/>
        </w:rPr>
        <w:t>- نشان دادن نور فاطمه به حضرت ابراهيم</w:t>
      </w:r>
      <w:bookmarkEnd w:id="5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ابى الفوارس در كتاب «الاءربعين»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كرده است كه آن حضرت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 كه خداوند متعال حضرت ابراهيم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پرده از ديدگان او به يك سو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در سمت عرش نورى را ديد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خداى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آقاى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نور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 اى ابراهيم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نور محمد برگزيده ام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خداوندا! نورى را در كنار او مى بينم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ابراهيم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نور على ياور دينم مى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خداوندا! نور سومى را مى بينم كه به دنبال آن دو نور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ابراهيم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نور فاطمه است كه پشت سر نور پدرش و شوهرش مى باشد به وسيله او دوستدارانش را از آتش جدا مى سازم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7" w:name="_Toc386539065"/>
      <w:r>
        <w:rPr>
          <w:lang w:bidi="fa-IR"/>
        </w:rPr>
        <w:t>54</w:t>
      </w:r>
      <w:r>
        <w:rPr>
          <w:rtl/>
          <w:lang w:bidi="fa-IR"/>
        </w:rPr>
        <w:t>- شفاعت فاطمه</w:t>
      </w:r>
      <w:bookmarkEnd w:id="5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مسلم ثقفى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حضرت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بر دروازه جهنم توقف خواهد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روز قيامت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پيشانى و بين دو چشم هر كسى نوشته مى شود كه مؤمن و يا كافر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دوستدار و محبى كه گناهانش بسيار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دستور داده مى شود كه به سوى آتش برود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بين چشمان او كلمه «محب» را مى خواند 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خداى من و اى آقاى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مرا فاطمه ناميدى و به وسيله من كسانى را كه دوستدار من و يا ذريه و فرزندان من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آتش نجات دادى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وعده تو حق است و تو از وعده خود تخلف نمى كنى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راست مى گويى 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تو را فاطمه ناميدم و به وسيله تو دوستداران و كسانى را كه تو را به ولايت پذيرفته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ذريه تو را دوست 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ولايتشان را پذيرفته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آتش نجات مى دهم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وعده من حق است و من از وعده ام تخلف نمى 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8" w:name="_Toc386539066"/>
      <w:r>
        <w:rPr>
          <w:lang w:bidi="fa-IR"/>
        </w:rPr>
        <w:t>55</w:t>
      </w:r>
      <w:r>
        <w:rPr>
          <w:rtl/>
          <w:lang w:bidi="fa-IR"/>
        </w:rPr>
        <w:t>- اسباب شفاعت فاطمه</w:t>
      </w:r>
      <w:bookmarkEnd w:id="5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بحبوحه شدايد روز قيامت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سراغ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فرستد تا در جايگاه شفاعت قرار بگيرند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اسباب شفاعت چه دارى و براى اين روز سخت چه مهيا ساخته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جواب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اميرالمؤمنين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اين جايگاه دو دست بريده فرزندم عباس ما را كفايت مى نمايد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59" w:name="_Toc386539067"/>
      <w:r>
        <w:rPr>
          <w:lang w:bidi="fa-IR"/>
        </w:rPr>
        <w:t>56</w:t>
      </w:r>
      <w:r>
        <w:rPr>
          <w:rtl/>
          <w:lang w:bidi="fa-IR"/>
        </w:rPr>
        <w:t>- درخشش نور زهرا در سه وقت</w:t>
      </w:r>
      <w:bookmarkEnd w:id="5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 هاشم عسكرى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حضرت امام حسن عسكرى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پرسيدم كه به چه مناسبت حضرت فاطمه را «زهرا» ناميده اند؟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خاطر آن كه چهره اش از اول صبح براى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سان خورشيد درخشان و به هنگام زوال مانند ماه نورانى و به هنگام غروب مانند ستاره درخشان روشن 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0" w:name="_Toc386539068"/>
      <w:r>
        <w:rPr>
          <w:lang w:bidi="fa-IR"/>
        </w:rPr>
        <w:t>57</w:t>
      </w:r>
      <w:r>
        <w:rPr>
          <w:rtl/>
          <w:lang w:bidi="fa-IR"/>
        </w:rPr>
        <w:t>- تعجب سلمان از لباس فاطمه</w:t>
      </w:r>
      <w:bookmarkEnd w:id="6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ضمن حديثى طولانى از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نقل شده است كه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سلمان از لباس من تعجب كرده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سوگند به خداوندى كه تو را بر حق مبعوث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و على پنج سال است كه چيزى نداريم به جز پوست قوچى كه روزها شترمان بر روى آن علف مى خورد و شب هنگام آن را فرش خود قرار مى دهيم و نيز بالش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زير سر) ما چرمى است كه اطرافش ‍ از ليف خرما درست 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همانا دخترم در گروه پيشگامان و سابقين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64)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1" w:name="_Toc386539069"/>
      <w:r>
        <w:rPr>
          <w:lang w:bidi="fa-IR"/>
        </w:rPr>
        <w:t>58</w:t>
      </w:r>
      <w:r>
        <w:rPr>
          <w:rtl/>
          <w:lang w:bidi="fa-IR"/>
        </w:rPr>
        <w:t>- خواب ديدن فاطمه</w:t>
      </w:r>
      <w:bookmarkEnd w:id="6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ابراهيم قمى در تفسير خود نوشته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مشاهده كرد پدر بزرگوارش قصد دارند به اتفاق ايشان و حضرت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شهر خارج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‍ به خانه ايشان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منزل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آمدند و با هم از </w:t>
      </w:r>
      <w:r>
        <w:rPr>
          <w:rtl/>
          <w:lang w:bidi="fa-IR"/>
        </w:rPr>
        <w:lastRenderedPageBreak/>
        <w:t>مدينه بيرون آمده و به يك دو راهى رسيدند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 از سمت راست مسير را ادامه داده تا محلى رسيدند كه در آن آب و درختان خرمايى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آن جا گوسفندى خريدند و دستور دادند آن را ذبح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از گوشت آن تناول فرمودند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همگى در آن مكان رحلت فرمودند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اين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نگران گرديد و با حالتى از گريه و اندوه از خواب بيدار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جريان خواب را با باب خويش مطرح نكردند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صبح آن شب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مركبى 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ايشان را بر آن مركب سوار نموده و دستور دادند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فرزندانشان در اين سفر پيامبر را همراهى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شهر كه خارج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مسير سمت راست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راه خويش را ادامه دادند و به همان مكانى كه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خواب ديده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رسيدند و با همان كيفيت گوسفندى را خريدارى كرده و دستور ذبح آن را صادر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همين كه خواستند از آن تناول نمايند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كنارى رفته و بناى گريستن را نهادند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پيامبر متوجه تاءثر دخترشان گرديدند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سبب را جويا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حال حضرت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>ى شب گذشته را براى رسول 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بازگو نمودند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پبامبر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استماع اين خواب دو ركعت نماز اقامه فرموده و با خداى خويش به راز و نياز پرداختند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فرشته وحى نازل شد و به پيامبر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وسوسه شيطانى به نام «دها» بوده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مى كوشد مؤمنان را در خواب نگران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شيطان با دستور پيامبر توسط جبرئيل احضار شد و چون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آيا اين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را تو به دخترم نمايانده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رسول خدا! پيامبر سه مرتبه آب دهان بر وى </w:t>
      </w:r>
      <w:r>
        <w:rPr>
          <w:rtl/>
          <w:lang w:bidi="fa-IR"/>
        </w:rPr>
        <w:lastRenderedPageBreak/>
        <w:t>افكندند و 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كس از مؤمنين كه دچار چنين القائاتى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جملات ذيل را بر زبان جارى سازد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اعوذ بما عاذت به ملائكة الله المقربون و انبياء الله المرسلون و عباده الصالحون من شر ما راءيت من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نى و نيز سوره حمد و معوذتين و توحيد را قرائت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2" w:name="_Toc386539070"/>
      <w:r>
        <w:rPr>
          <w:lang w:bidi="fa-IR"/>
        </w:rPr>
        <w:t>59</w:t>
      </w:r>
      <w:r>
        <w:rPr>
          <w:rtl/>
          <w:lang w:bidi="fa-IR"/>
        </w:rPr>
        <w:t>- صلوات و درود بر فاطمه</w:t>
      </w:r>
      <w:bookmarkEnd w:id="6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كعب بن عجره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آيه شريفه ان الله و ملائكته يصلون على النبى يا ايها الذين آمنوا صلوا عليه و سلموا تسلميا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66)</w:t>
      </w:r>
      <w:r>
        <w:rPr>
          <w:rtl/>
          <w:lang w:bidi="fa-IR"/>
        </w:rPr>
        <w:t>نازل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ما مى دانيم كه چه گونه بر تو سلام 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نمى دانيم كه چه گونه بر تو صلوات بفرستيم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بگوييد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اللهم صل على محمد و آل محمد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حاكم آمده است كه گفتيم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صلوات بر شما و خانواده شما چگونه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بگوييد «اللهم صل على محمد و آل محمد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روايت شده 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صلوات بريده و بى دنباله بر من نفرستيد!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صلوات بريده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كه بگوييد اللهم صل على محمد و بعد ساكت شويد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بگوييد اللهم صل على محمد و آل محمد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67)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آن حضرت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اهل شما چه كسانى هستند؟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68)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3" w:name="_Toc386539071"/>
      <w:r>
        <w:rPr>
          <w:lang w:bidi="fa-IR"/>
        </w:rPr>
        <w:lastRenderedPageBreak/>
        <w:t>60</w:t>
      </w:r>
      <w:r>
        <w:rPr>
          <w:rtl/>
          <w:lang w:bidi="fa-IR"/>
        </w:rPr>
        <w:t>- شعر جبرئيل در شاءن فاطمه</w:t>
      </w:r>
      <w:bookmarkEnd w:id="6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كتابهاى متعدد نقل شده است كه جبرئيل به هنگام جنباندن گهواره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شعر ذيل را مى خواند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41"/>
        <w:gridCol w:w="270"/>
        <w:gridCol w:w="3676"/>
      </w:tblGrid>
      <w:tr w:rsidR="003F23B8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 فى الجنة نهرا من لبن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F23B8" w:rsidRDefault="003F23B8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لعلى (و لزهراء) و حسين و 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3B8" w:rsidTr="0076204E">
        <w:trPr>
          <w:trHeight w:val="350"/>
        </w:trPr>
        <w:tc>
          <w:tcPr>
            <w:tcW w:w="4288" w:type="dxa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كل من كان محبا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F23B8" w:rsidRDefault="003F23B8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يدخل الجنة من غير حزن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بهشت نهرى است از شير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از آن على و فاطمه و حسين و حسن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كس دوست اين خاندان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بدون اندوه داخل بهشت خواهد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69)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4" w:name="_Toc386539072"/>
      <w:r>
        <w:rPr>
          <w:lang w:bidi="fa-IR"/>
        </w:rPr>
        <w:t>61</w:t>
      </w:r>
      <w:r>
        <w:rPr>
          <w:rtl/>
          <w:lang w:bidi="fa-IR"/>
        </w:rPr>
        <w:t>- جبرئيل، خادم فاطمه</w:t>
      </w:r>
      <w:bookmarkEnd w:id="6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اسرافيل بر جبرئيل تفاخر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از تو بهترم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چه جهت تو از من بهترى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براى اين كه فرشتگان حامل عرش زير نظر من هستند و صاحب صورم و مقرب ترين فرشته خدايم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جبرئيل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از تو بهترم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من امين وحى خدا به سوى انبياء مى باشم و هر امتى را كه خداوند هلاك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دست من بوده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خطاب آمد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ساكت باشيد! كه به عزت و جلال خودم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افرادى را خلق كرده ام كه از شما بهترند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حجابهاى قدرت برداشته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ديدند كه بر ساق عرش نوشته شده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لا اله الا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محمد رسول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و فاطمة و الحسن والحسين خير خلق الله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پنج نور مقدس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بهترين خلق خدايند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تو مسئلت دارم كه مرا خدمتگزار اين انوار مقدسه قرار دهى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خواسته اش پذيرفته شد و او جزء اهل بيت و خادم ما گرديد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جبرئيل هيچ وقت در خدمتگزارى اهل بيت عصمت و طهارت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كوتاهى نكرد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گاهى از بهشت مائده آورد و گاه ناقه آورد و به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نسيه فروخت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گاهى به صورت دحيه كلبى سيب و به و انار براى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آورد و گاه لباسهاى بهشتى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گاهى براى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لباس آورد تا آن حضرت بپوشد و در عروسى يكى از همسايگان شركت كند و در بعضى جنگها به يارى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مرتضى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جنگ احد براى 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ذوالفقار آورد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لا سيف الا ذوالفقار و لا فتى الا على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بنا به روايتى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عرضه داشت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6"/>
        <w:gridCol w:w="269"/>
        <w:gridCol w:w="3662"/>
      </w:tblGrid>
      <w:tr w:rsidR="003F23B8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ناد عليا مظهر العجائب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F23B8" w:rsidRDefault="003F23B8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تجده عونا لك فى النوائب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3B8" w:rsidTr="0076204E">
        <w:trPr>
          <w:trHeight w:val="350"/>
        </w:trPr>
        <w:tc>
          <w:tcPr>
            <w:tcW w:w="4288" w:type="dxa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كل هم و غم سينجلى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F23B8" w:rsidRDefault="003F23B8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F23B8" w:rsidRDefault="003F23B8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بولايتك يا على، يا على!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گاه به كمك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آمد و آسياب را مى گرداند و گاهى گهواره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حركت مى آورد؛ چنان كه در روايت ام ايمن آمده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جبرئيل نازل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خوابيده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گهواره گريه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شروع كرد گهواره را جنباندن و ذكر خواب خواندن و تسلى دادن تا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خواب بيدار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صداى جبرئيل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او را نديد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 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جبرئيل امين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5" w:name="_Toc386539073"/>
      <w:r>
        <w:rPr>
          <w:lang w:bidi="fa-IR"/>
        </w:rPr>
        <w:t>62</w:t>
      </w:r>
      <w:r>
        <w:rPr>
          <w:rtl/>
          <w:lang w:bidi="fa-IR"/>
        </w:rPr>
        <w:t>- صاحب مقام شفاعت</w:t>
      </w:r>
      <w:bookmarkEnd w:id="6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هنگامى كه وارد منزل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سمت راست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سمت چپ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پيش روى آن حضرت نشسته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مى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«اى حسن و اى حسين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شما دو كفه ترازو هستيد و فاطمه زبانه آن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دو كفه جز به وسيله زبانه يكسان و هماهنگ نمى شود و زبانه نيز جز بر روى دو كفه استوار نمى ماند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شما دو نفر امام هستيد و مادرتان داراى مقام شفاعت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71)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6" w:name="_Toc386539074"/>
      <w:r>
        <w:rPr>
          <w:lang w:bidi="fa-IR"/>
        </w:rPr>
        <w:t>63</w:t>
      </w:r>
      <w:r>
        <w:rPr>
          <w:rtl/>
          <w:lang w:bidi="fa-IR"/>
        </w:rPr>
        <w:t>- نگريستن مؤمن به نور خدا</w:t>
      </w:r>
      <w:bookmarkEnd w:id="6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خطاب به شوهر بزرگوارش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بدان كه خداوند نور مرا آفريد و آن تسبيح گوى خداوند بزرگ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آن را در يكى از درختان بهشتى به وديعت گذارد و آن درخت درخشيد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هنگامى كه پدرم وارد بهشت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به آن حضرت الهام كرده دستور داد كه ميوه آن درخت را بچين و در داخل دهان خود بچرخان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اين كار را انجام داد و آن گاه خداوند مرا در صلب پدرم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وديعت سپرد و بعد به خديجه منتقل كرد و او هم مرا بر زمين نهاد و من از آن نورم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آنچه را كه بوده و هست و هنوز نيامده است مى دانم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مؤمن به نور خدا مى نگرد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7" w:name="_Toc386539075"/>
      <w:r>
        <w:rPr>
          <w:lang w:bidi="fa-IR"/>
        </w:rPr>
        <w:t>64</w:t>
      </w:r>
      <w:r>
        <w:rPr>
          <w:rtl/>
          <w:lang w:bidi="fa-IR"/>
        </w:rPr>
        <w:t>- روشن شدن بهشت</w:t>
      </w:r>
      <w:bookmarkEnd w:id="6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روايتى را كه آلوسى مفسر معروف اهل سنت در «روح المعانى» از ابن عباس پيرامون آيه مباركه متكئين فيها على الارائك لا يرون فيها شمسا و لا زمهريرا؛ بهشتى ها در حالى هستند كه بر تختهايى زيبا تكيه كرده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آفتاب را در آن جا مى بينند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نه سرما را» يادآور شويم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چنين 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«هنگامى كه بهشتيان در بهشت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ناگهان نورى همچون نور آفتاب مشاهده مى كنند كه صحنه بهشت را روشن ساخته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بهشتيان به رضوان</w:t>
      </w:r>
      <w:r w:rsidR="00882E70">
        <w:rPr>
          <w:rtl/>
          <w:lang w:bidi="fa-IR"/>
        </w:rPr>
        <w:t xml:space="preserve"> </w:t>
      </w:r>
      <w:r w:rsidR="00882E70">
        <w:rPr>
          <w:rtl/>
          <w:lang w:bidi="fa-IR"/>
        </w:rPr>
        <w:lastRenderedPageBreak/>
        <w:t>(</w:t>
      </w:r>
      <w:r>
        <w:rPr>
          <w:rtl/>
          <w:lang w:bidi="fa-IR"/>
        </w:rPr>
        <w:t>فرشته ماءمور بهشت) مى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نور چيست با اين كه پروردگار ما فرسوده در بهشت نه آفتاب را مى بينند و نه سرما را؟ او در پاسخ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نور خورشيد و ماه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خندان شده اند و بهشت از نور دندانشان روشن گشته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73)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8" w:name="_Toc386539076"/>
      <w:r>
        <w:rPr>
          <w:lang w:bidi="fa-IR"/>
        </w:rPr>
        <w:t>65</w:t>
      </w:r>
      <w:r>
        <w:rPr>
          <w:rtl/>
          <w:lang w:bidi="fa-IR"/>
        </w:rPr>
        <w:t>- فاطمه، شادمانى قلب پيامبر</w:t>
      </w:r>
      <w:bookmarkEnd w:id="6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«فاطمه شادمانى قلب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 پسرش ميوه دلم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شوهرش ‍ نور ديدگانم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پيشوايان از فرزندانش امين هاى پروردگارم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رشته پيوند ميان او و آفريدگانش مى باشند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كه به آن ريسمان چنگ زند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نجات يافته و هر كه از آن تخلف ورزد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نابود خواهد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74)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69" w:name="_Toc386539077"/>
      <w:r>
        <w:rPr>
          <w:lang w:bidi="fa-IR"/>
        </w:rPr>
        <w:t>66</w:t>
      </w:r>
      <w:r>
        <w:rPr>
          <w:rtl/>
          <w:lang w:bidi="fa-IR"/>
        </w:rPr>
        <w:t>- تشبيه على و فاطمه در قرآن</w:t>
      </w:r>
      <w:bookmarkEnd w:id="6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آيات نورانى قرآن در سوره «الرحمن» به اين آيات شريفه مرج البحرين يلتقيان # بينهما برزخ لا بيغيان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75)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مى رسيم و يكى از علماى اهل سنت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نام «ابن مردويه» از ابن عباس ‍ روايت كرده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از دو دريا كه با يكديگر برخورد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و برزخ بين آن دو كه بر يكديگر برترى نجويند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و لؤ لؤ و مرجان كه از آن دو دريا بيرون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0" w:name="_Toc386539078"/>
      <w:r>
        <w:rPr>
          <w:lang w:bidi="fa-IR"/>
        </w:rPr>
        <w:t>67</w:t>
      </w:r>
      <w:r>
        <w:rPr>
          <w:rtl/>
          <w:lang w:bidi="fa-IR"/>
        </w:rPr>
        <w:t>- يكى از سواران چهارگانه در قيامت</w:t>
      </w:r>
      <w:bookmarkEnd w:id="70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پاره اى از روايات آمده است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يكى از سواران چهارگانه روز قيامت است كه سوار بر «غصباء» ناقه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شتر)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گردد و وارد محضر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روايت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بستر رحلت قرار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ناقه غضباء به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 بعد از خود براى چه كسى وصيت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غضباء! خدا به تو بركت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از آن دخترم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هستى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 دنيا و آخرت بر تو سوار مى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رحلت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ناقه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شبانه نزد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سلام بر تو اى دختر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اكنون فراق من از دنيا نزديك 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رحلت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لب به آب و علف نزده ام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ناقه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از فراق جانسوز پيامبر) سه روز بعد از رحلت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جان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1" w:name="_Toc386539079"/>
      <w:r>
        <w:rPr>
          <w:lang w:bidi="fa-IR"/>
        </w:rPr>
        <w:t>68</w:t>
      </w:r>
      <w:r>
        <w:rPr>
          <w:rtl/>
          <w:lang w:bidi="fa-IR"/>
        </w:rPr>
        <w:t>- ملاقات دوازده هزار حوريه</w:t>
      </w:r>
      <w:bookmarkEnd w:id="7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تفسير فرات ابن ابراهيم نقل شده كه 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غمگين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مطالبى درباره قيامت فرمود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تا به اين جا رسيد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هنگامى كه به درب بهشت رسيدى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دوازده هزار حوريه با تو ملاقات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قبلا با هيچ كس ملاقات نكرده اند و بعد از ملاقات با تو نيز با كسى ملاقات نمى نمايند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دست آنها سلاحى از نور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بر ناقه هايى از نور سوار هستند كه پالان آن ناقه ها از طلاى زرد و ياقوت سرخ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مهار آنها از مروايد 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 همه ناقه بساطى از سندس كه با جواهر آبدار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مرصع و متراكم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قرار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هنگامى كه وارد بهشت گردى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بهشتيان از قدوم تو شادمان گردند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براى شيعيان تو مائده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سفره هاى) مخصوصى كه بر كرسى نور قرار دارند حاضر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غذاى آن تناول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ساير مردم هنوز درگير حساب و كتاب خود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براى </w:t>
      </w:r>
      <w:r>
        <w:rPr>
          <w:rtl/>
          <w:lang w:bidi="fa-IR"/>
        </w:rPr>
        <w:lastRenderedPageBreak/>
        <w:t>شيعيان تو آنچه را كه ميل داشته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هميشه آماده و مهيا شده است و هنگامى كه اولياء خدا در بهشت استقرار مى يابند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آدم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همه پيامبران بعد از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زيارت تو مى آيند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78)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2" w:name="_Toc386539080"/>
      <w:r>
        <w:rPr>
          <w:lang w:bidi="fa-IR"/>
        </w:rPr>
        <w:t>69</w:t>
      </w:r>
      <w:r>
        <w:rPr>
          <w:rtl/>
          <w:lang w:bidi="fa-IR"/>
        </w:rPr>
        <w:t>- فضايل فاطمه در قيامت</w:t>
      </w:r>
      <w:bookmarkEnd w:id="7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به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مولاى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تو مى خواهم از فضايل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قيامت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من خبر بدهى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چهره اى خندان به او نگريست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«سوگند به خدايى كه جانم در دست قدرت او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همان بانويى است كه در عرصه محشر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سوار بر شتر عبور مى كند كه سرش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نمودى) از خشيت خدا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چشمانش از نور خدا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 در سمت راست آن شتر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ميكائيل در سمت چپ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پيشاپيش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حسن و حسين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عليه السلام ) در پشت سر آن حركت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حافظ و نگهبان او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از صحنه محشر عبور كند در اين هنگام ناگهان از جانب خدا ندا مى رسد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همه خلايق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چشمهاى خود را فرو خوابانيد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سرهاى خود را پايين آوريد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فاطمه دختر پيامبر شما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امام شما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مادر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پل صراط عبور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دو چادر شفاف و سفيد بر سر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بهشت مى شود و به نعمتها و مواهبى كه خداوند براى او آماده ساخته مى نگرد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الحمد لله الذى اذهب عنا الحزن ان ربنا لغفور شكور# الذى احلنا دار المقامة من فضله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لا يمسنا فيها لغوب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79)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«به نام خداوند بخشنده مهربان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حمد و سپاس خداوند را كه حزن و اندوه را از ما دور ساخت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البته خداى ما بخشنده و شكرپذير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خدايى كه ما را در مقام عالى از عطاى خود قرار داد كه در آن هيچ گونه رنج و ناگوارى به ما نمى رسد»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خداوند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وحى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آنچه را كه مى خواهى از من مسئلت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به تو عطا مى كنم و تو را خشنود مى سازم»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 تو اميد منى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بالاتر از اميد منى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درگاه تو مسئلت مى كنم كه دوستان من و دوستان دودمان مرا در آتش دوزخ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عذاب نكنى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به او وحى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عزت و جلالم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 هزار سال قبل از خلقت آسمانها و زمين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خود سوگند ياد نموده ام كه دوستان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دوستان عترت تو را به آتش عذاب نكنم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3" w:name="_Toc386539081"/>
      <w:r>
        <w:rPr>
          <w:lang w:bidi="fa-IR"/>
        </w:rPr>
        <w:t>70</w:t>
      </w:r>
      <w:r>
        <w:rPr>
          <w:rtl/>
          <w:lang w:bidi="fa-IR"/>
        </w:rPr>
        <w:t xml:space="preserve">- التفات فاطمه به زايرين امام حسين </w:t>
      </w:r>
      <w:r w:rsidR="0021422F" w:rsidRPr="0021422F">
        <w:rPr>
          <w:rStyle w:val="libAlaemChar"/>
          <w:rtl/>
        </w:rPr>
        <w:t>عليه‌السلام</w:t>
      </w:r>
      <w:bookmarkEnd w:id="7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هرگاه به زايرين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نظر نمايند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با وى هزار پيغمبر و هزار صديق و هزار شهيد از كروبين مى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هزار هزار چنان فرياد مى زنند كه هيچ فرشته اى در آسمانها باقى نمى 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آن كه از صداى ايشان به گريه مى افتد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حضرت آرام نمى گيرند تا وقتى كه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نزد ايشان آمده و مى فرمايند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اهل آسمان ها را به گريه انداختى و ايشان را از تسبيح و تقديس ‍ حق تعالى بازداشتى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خوددارى كن تا ايشان به تقديس حق بپردازند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چه آن كه امر و فرمان خدا بر همه خدا بر همه چيز نافذ و روان مى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كسانى كه از شما به زيارت سيدالشهداء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نظر فرموده و از خداوند منان براى ايشان هر خير و خوبى را مساءلت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مبادا در رفتن به زيارت آن جناب بى رغبت باشيد؛ چه آن كه خيرى كه در زيارت آن حضرت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بيشتر از آن است كه بتوان شمارش ‍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4" w:name="_Toc386539082"/>
      <w:r>
        <w:rPr>
          <w:lang w:bidi="fa-IR"/>
        </w:rPr>
        <w:t>71</w:t>
      </w:r>
      <w:r>
        <w:rPr>
          <w:rtl/>
          <w:lang w:bidi="fa-IR"/>
        </w:rPr>
        <w:t>- مصحف فاطمه</w:t>
      </w:r>
      <w:bookmarkEnd w:id="7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خداى تعالى پيامبرش را قبض روح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غمهاى گرانبارى كه قلب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مصيبت پدرش فرا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جز خداى عزوجل كسى آگاه نبود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اين جهت حق تعالى فرشته اى را مونس ‍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 كه تسلى بخش غمهاى او و هم صحبت او در تنهايى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مطلب را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 گو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هرگاه احساس كردى كه فرشته به حضورت آمد و صداى او را شنيدى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خبردار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املاء جبرئيل و فرشتگان ديگر كه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كاتب آنها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مصحف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فراهم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آنها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اين مصحف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مسائل شرعى و حلال و حرام مطرح نيست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بلكه دانشى است از آنچه كه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واقع شده و يا) به وقوع خواهد پيوست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82)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5" w:name="_Toc386539083"/>
      <w:r>
        <w:rPr>
          <w:lang w:bidi="fa-IR"/>
        </w:rPr>
        <w:t>72</w:t>
      </w:r>
      <w:r>
        <w:rPr>
          <w:rtl/>
          <w:lang w:bidi="fa-IR"/>
        </w:rPr>
        <w:t>- مصحف فاطمه در كلام امام پنجم</w:t>
      </w:r>
      <w:bookmarkEnd w:id="7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 بصير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امام محمد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مصحف فاطمه پرسيدم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مطالبى است كه پس از درگذشت پدرش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ايشان نازل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از قرآن چيزى در آن هست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چيزى از قرآن در آن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را برايم توصيف فرماييد!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داراى دو جلد از جنس زبرجد قرمز است و به اندازه طول و عرض يك برگ مى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ورقه و برگ آن از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در سفيد كه با گفتن كلمه «كن» به وجود آمده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چيزى در آن نوشته شده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اخبار آنچه تا به حال بوده است و آنچه كه تا روز قيامت خواهد بود و اخبار هر يك از آسمانها و تعداد فرشتگان هر يك از آنها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نامهاى فرستادگان خدا از انبياى مرسل و غير مرسل و اقوامى كه اينان بر آنها مبعوث شده اند اسامى مخالفان و تكذيب كنندگان و گروندگان به آنها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اسامى تمام مؤمنان و كافران از آغاز تا پايان آفرينش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نامهاى شهرها و ويژگيهاى هر شهرى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در شرق و چه در غرب جهان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تعداد مؤمنان هر شهر و آمار كافران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ويژگيهاى تمام كسانى كه تكذيب كرده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مشخصات اقوام پيشين و داستانهاى مربوط به آنان طاغوتيانى كه به قدرت رسيده اند و دوران فرمانروايى و تعداد آنان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مشخصات ائمه و اسامى آنان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مدت زمانى كه هر يك از آنان امامت و پيشوايى و زمامدارى داشته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ويژگيهاى بزرگان آنها و خلاصه هرگونه دگرگونى و نقل و انتقالى كه در ادوار گوناگون انجام 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همه اينها در مصحف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وجود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فداى شما بشوم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چند دوره وجود دارد؟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پنجاه هزار سال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مى شود هفت دوره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مصحف اسامى همه آفريدگان و مدت عمر آنها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صفت بهشتيان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تعداد كسانى كه وارد بهشت خواهند </w:t>
      </w:r>
      <w:r>
        <w:rPr>
          <w:rtl/>
          <w:lang w:bidi="fa-IR"/>
        </w:rPr>
        <w:lastRenderedPageBreak/>
        <w:t>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تعداد جهنميان و نامهاى هر يك از آن دو گروه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نيز در همان مصحف علم قرآن به همان گونه كه نازل شده است و همچنين علم تورات و انجيل و زبور به همان ترتيب نزول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تعداد درختان و سنگريزه هاى هر شهر و ديار وجود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خداوند خواست اين مصحف را بر آن حضرت نازل فرمايد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دستور داد كه جبرئيل و مكائيل و اسرافيل آن را برداشته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آن حضرت بياورند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نزول در ثلث دوم شب جمعه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هنگامى كه حضرت در محراب خود به نماز ايستاده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واقع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فرشتگان سر پا ايستاده تا اين كه حضرت نشست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از نماز فارغ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سلام كرده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به تو سلام مى رساند و مصحف را در دامان آن حضرت گذاشتند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سلام مخصوص خداوند و از سوى او و به سوى اوست و بر شما اى فرستادگان خدايى سلام و سلامتى باد!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فرشتگان به آسمان رفتند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نماز صبح تا سر ظهر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 پيوسته به خواندن و مطالعه آن مصحف مشغول شد تا اين كه به آخرش ‍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بر تمامى خلق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جن و انس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پرندگان و وحوش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ملايكه و پيامبران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واجب الاطاعة مى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راوى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فدايتان 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آن حضرت اين مصحف به چه كسى منتقل 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را به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 و پس از درگذشت حضرت 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امام حسن و بعد به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بعد نزد اهلش باقى مى ماند تا اين كه به صاحب اين امر واگذار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علم بسيار زياد است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ابومحمد! آنچه را كه من به تو گفتم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دو برگ اول بود و مطالب پس از ورقه دوم را براى تو نگفتم و حتى يك حرف از آن را هم بازگو نكردم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6" w:name="_Toc386539084"/>
      <w:r>
        <w:rPr>
          <w:lang w:bidi="fa-IR"/>
        </w:rPr>
        <w:t>73</w:t>
      </w:r>
      <w:r>
        <w:rPr>
          <w:rtl/>
          <w:lang w:bidi="fa-IR"/>
        </w:rPr>
        <w:t xml:space="preserve"> - استدلال علمى فاطمه</w:t>
      </w:r>
      <w:bookmarkEnd w:id="7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دو نفر زن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بر سر مساءله اى دينى با يكديگر اختلاف داشتند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حل اختلاف خود نزد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زنان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مؤمن و ديگرى معاند و كافر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دلايل زن مؤمن را اثبات كردم و حقانيت سخن او را آشكار نمودم و در نتيجه او بر آن زن كه دشمن اسلام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پيروز شد و به شدت شاد و مسرور گرديد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آن زن كه بسيار خوشحال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شادى فرشته ها براى پيروزى تو بر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بيشتر از شادى تو مى باشد و غم و اندوه شيطان و ياران او از غم و اندوه اين زن كافر زيادتر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77" w:name="_Toc386539085"/>
      <w:r>
        <w:rPr>
          <w:rtl/>
          <w:lang w:bidi="fa-IR"/>
        </w:rPr>
        <w:t>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رابطه پيامبر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فاطمه زهرا </w:t>
      </w:r>
      <w:r w:rsidR="00FE626A" w:rsidRPr="00FE626A">
        <w:rPr>
          <w:rStyle w:val="libAlaemChar"/>
          <w:rtl/>
        </w:rPr>
        <w:t>عليها‌السلام</w:t>
      </w:r>
      <w:bookmarkEnd w:id="77"/>
    </w:p>
    <w:p w:rsidR="00607193" w:rsidRDefault="008F060A" w:rsidP="008F060A">
      <w:pPr>
        <w:pStyle w:val="Heading3"/>
        <w:rPr>
          <w:rtl/>
          <w:lang w:bidi="fa-IR"/>
        </w:rPr>
      </w:pPr>
      <w:bookmarkStart w:id="78" w:name="_Toc386539086"/>
      <w:r>
        <w:rPr>
          <w:lang w:bidi="fa-IR"/>
        </w:rPr>
        <w:t>74</w:t>
      </w:r>
      <w:r>
        <w:rPr>
          <w:rtl/>
          <w:lang w:bidi="fa-IR"/>
        </w:rPr>
        <w:t xml:space="preserve"> - استشمام نسيم بهشت از فاطمه</w:t>
      </w:r>
      <w:bookmarkEnd w:id="78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خديجه كبرى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روزى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خواست كه بعضى از ميوه هاى بهشتى را به وى نشان بدهد و تعريف بنمايد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در حالى كه دو سيب از بهشت براى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شرفياب شد و عرض ‍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محمد! آن خدايى كه هر چيزى را به اندازه خلق فرموده و براى هر شيئى اندازه و حد معين قرار داده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يكى از اين سيب ها را خود بخور و ديگرى را به خديجه اطعام كن و با وى هم بستر شو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من فاطمه زهرا را از شما به وجود مى آورم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چه را كه خداوند فرمود و جبرئيل گفته بود انجام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زمانى كه شوق بهشت و نعمت هاى آن بر من ايجاد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را مى بوسم و نسيم بهشت را از او استشمام مى كنم و هر وقت كه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كار را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فرشته اى است به صورت انسان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79" w:name="_Toc386539087"/>
      <w:r>
        <w:rPr>
          <w:lang w:bidi="fa-IR"/>
        </w:rPr>
        <w:t>75</w:t>
      </w:r>
      <w:r>
        <w:rPr>
          <w:rtl/>
          <w:lang w:bidi="fa-IR"/>
        </w:rPr>
        <w:t xml:space="preserve"> - بوسيدن فاطمه</w:t>
      </w:r>
      <w:bookmarkEnd w:id="7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عايشه نقل شده كه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شده و براى چيست زمانى كه فاطمه را مى بينى او را زياد مى بوسى و زبانت را در دهان او مى گذارى و گويا اين كه اراده مى كنى او را عسل بخورانى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جواب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كه مرا به معراج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مرا داخل بهشت نمود و براى من سيبى آورد كه آن را خوردم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نطفه اى در پشت من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از آسمان برگشتم با خديجه هم بسبر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فاطمه از اين نطفه است و هر زمانى كه اشتياق و شوق به آن ميوه ها پيدا 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را مى بوسم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86)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0" w:name="_Toc386539088"/>
      <w:r>
        <w:rPr>
          <w:lang w:bidi="fa-IR"/>
        </w:rPr>
        <w:t>76</w:t>
      </w:r>
      <w:r>
        <w:rPr>
          <w:rtl/>
          <w:lang w:bidi="fa-IR"/>
        </w:rPr>
        <w:t xml:space="preserve"> - نحوه صدا زدن پدر</w:t>
      </w:r>
      <w:bookmarkEnd w:id="8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كه اين آيه نازل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لاتجعلوا دعاء الرسول بينكم كدعاء بعضكم بعضا از آن پس از اين كه بگويم يا ابة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اى پدر جان) خوددارى كردم و ايشان را به «رسول الله» خطاب مى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يك بار و </w:t>
      </w:r>
      <w:r>
        <w:rPr>
          <w:rtl/>
          <w:lang w:bidi="fa-IR"/>
        </w:rPr>
        <w:lastRenderedPageBreak/>
        <w:t>دوبار و سه بار وقتى ايشان را «يا رسول الله» صدا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پاسخ دادن خوددارى فرمودند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به من روى كرده 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آيه درباره تو و خانواده تو و نسل تو نازل نگرديده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كه تو از منى و من از تو؛ اين آيه درباره جفاكاران و اهل خشونت و سختى از قريش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انسانهاى خودخواه و متكبران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نازل گرديده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فاطمه جانم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من بگو «اى پدرم»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كه اين سخن قلبم را احيا كرده و خدا را راضى مى گرداند»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عايشه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كسى را در سخن گفتن به رسول خدا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شبيه تر از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پيدا نكردم و هر هنگام كه صديقه طاهره بر پيامبر وارد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گرامى به وى خوش آمد گفته و دستش ‍ را مى بوسيد و او را در مجلس خود مى نشاند و نيز هر وقت پيامبر بر فاطمه وارد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بانوى بزرگوار پيش پاى پدر برخاسته و خير مقدم مى گفت و دو دست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مى بوسيد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1" w:name="_Toc386539089"/>
      <w:r>
        <w:rPr>
          <w:lang w:bidi="fa-IR"/>
        </w:rPr>
        <w:t>77</w:t>
      </w:r>
      <w:r>
        <w:rPr>
          <w:rtl/>
          <w:lang w:bidi="fa-IR"/>
        </w:rPr>
        <w:t xml:space="preserve"> - فاطمه در جنگ احد</w:t>
      </w:r>
      <w:bookmarkEnd w:id="8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احد چون فاطمه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 چهره پدرش آسيب ديده است با گروهى از زنان نزد او رفت و چون پدر را ديد دست در گردن او انداخت و گريست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آن خون را شست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2" w:name="_Toc386539090"/>
      <w:r>
        <w:rPr>
          <w:lang w:bidi="fa-IR"/>
        </w:rPr>
        <w:t>78</w:t>
      </w:r>
      <w:r>
        <w:rPr>
          <w:rtl/>
          <w:lang w:bidi="fa-IR"/>
        </w:rPr>
        <w:t xml:space="preserve"> - احترام پيامبر به فاطمه</w:t>
      </w:r>
      <w:bookmarkEnd w:id="8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عايشه نقل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هرگاه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 رسول 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قام لها من مجلسه و قبل راءسها و اجلسها مجلسه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اذا جاء اليها لقيته و قبل كل واحد منهما صاحبه و جلسا معا؛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جاى خود برخاسته و سر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مى بوسيد و به جاى خود مى نشاند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نيز هرگاه پيغمبر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به ديدار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حضرتش به استقبال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شتافته و هر يك ديگرى را بوسيده و باهم مى نشستند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89)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3" w:name="_Toc386539091"/>
      <w:r>
        <w:rPr>
          <w:lang w:bidi="fa-IR"/>
        </w:rPr>
        <w:t>79</w:t>
      </w:r>
      <w:r>
        <w:rPr>
          <w:rtl/>
          <w:lang w:bidi="fa-IR"/>
        </w:rPr>
        <w:t xml:space="preserve"> - نزول آيه در تاءثير فاطمه</w:t>
      </w:r>
      <w:bookmarkEnd w:id="8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دستور داد دست دزدى را قطع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دزد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من اين دست را در اسلام تقديم كردم و شما دستور مى دهيد آن را ببرند؟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دخترم فاطمه نيز به جاى تو مى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دستور را مى دادم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سخن را شنيد و غمگين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فرود آمده و اين آيه را آورد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لئن اشركت ليحبطن عملك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90)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غمگين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همين هنگام اين آيه نازل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لو كان فيهما آلهة الا الله لفسدتا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91)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نزول اين آيه تعجب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نازل شده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از سخن تو غمگين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آيات براى همراهى با او نازل شد تا خشنود گردد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4" w:name="_Toc386539092"/>
      <w:r>
        <w:rPr>
          <w:lang w:bidi="fa-IR"/>
        </w:rPr>
        <w:t>80</w:t>
      </w:r>
      <w:r>
        <w:rPr>
          <w:rtl/>
          <w:lang w:bidi="fa-IR"/>
        </w:rPr>
        <w:t xml:space="preserve"> - سلام پيامبر به خاندان رحمت و رسالت</w:t>
      </w:r>
      <w:bookmarkEnd w:id="8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 و دو طرف در خانه را گرفته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سلام بر شما اى خاندان رحمت و جايگاه رسالت و محل نزول فرشتگان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اى 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همانا خداوند سبحان توجهى خاص به اهل زمين فرمود و پدرت را برگزيده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پيامبر نمود؛ بار ديگر به زمين نگريست و از مردم روى زمين همسرت على را انتخاب نموده او را برادر و جانشين من قرار داد؛ بعد از آن به </w:t>
      </w:r>
      <w:r>
        <w:rPr>
          <w:rtl/>
          <w:lang w:bidi="fa-IR"/>
        </w:rPr>
        <w:lastRenderedPageBreak/>
        <w:t>زمين نگريست و تو و مادرت را برگزيده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شما دو نفر را بانوى زنان جهانيان قرار داد؛ و براى چهارمين مرتبه به زمين توجه نموده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 پسرت را برگزيده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آنان را دو آقاى جوانان اهل بهشت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عرش ‍ پروردگار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پروردگارا! اينان دو پسر پيامبرت و دو جانشين و وصى اويند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به آنان زينت 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دو در روز قيامت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همانند دو گوشواره بر دو سوى صورت در دو طرف عرش خدا قرار گيرند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5" w:name="_Toc386539093"/>
      <w:r>
        <w:rPr>
          <w:lang w:bidi="fa-IR"/>
        </w:rPr>
        <w:t>81</w:t>
      </w:r>
      <w:r>
        <w:rPr>
          <w:rtl/>
          <w:lang w:bidi="fa-IR"/>
        </w:rPr>
        <w:t xml:space="preserve"> - فاطمه، محبوب ترين شخص نزد پيامبر</w:t>
      </w:r>
      <w:bookmarkEnd w:id="8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اسامة بن زيد روايت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 و جعفر و زيد بن حارثه با يكديگر گفت و گو مى كردند و هريك از آنان از برترى خود سخنى مى گفت و خود را در نزد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محبوب تر از ديگران مى دانست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دسته جمعى 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آن حضرت اجازه ورود خواستند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بيرون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ببين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 و جعفر و زيد مى باشند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آيا به آنان اجازه ورود بدهم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اجازه بده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آنان وارد شده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محبوب ترين فرد نزد شما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94)</w:t>
      </w:r>
      <w:r w:rsidR="00797DEE">
        <w:rPr>
          <w:rtl/>
          <w:lang w:bidi="fa-IR"/>
        </w:rPr>
        <w:t xml:space="preserve">...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6" w:name="_Toc386539094"/>
      <w:r>
        <w:rPr>
          <w:lang w:bidi="fa-IR"/>
        </w:rPr>
        <w:t>82</w:t>
      </w:r>
      <w:r>
        <w:rPr>
          <w:rtl/>
          <w:lang w:bidi="fa-IR"/>
        </w:rPr>
        <w:t xml:space="preserve"> - بوسيدن طره موى پيشانى فاطمه</w:t>
      </w:r>
      <w:bookmarkEnd w:id="8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عايشه روايت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بسيارى از اوقات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طره موى بالاى پيشانى فاطمه را مى بوسيد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مى بوييد و زبانش را بر او مى كشيد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7" w:name="_Toc386539095"/>
      <w:r>
        <w:rPr>
          <w:lang w:bidi="fa-IR"/>
        </w:rPr>
        <w:lastRenderedPageBreak/>
        <w:t>83</w:t>
      </w:r>
      <w:r>
        <w:rPr>
          <w:rtl/>
          <w:lang w:bidi="fa-IR"/>
        </w:rPr>
        <w:t xml:space="preserve"> - سفارش پيامبر به فاطمه</w:t>
      </w:r>
      <w:bookmarkEnd w:id="8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 بزرگوارش نقل مى فرمايد كه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ازدواج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يادآورى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درخواست كرد خادمى براى او فراهم فرمايد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تا آن جا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يكى از جنگها و غزوه هاى ساحلى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اسيرانى نصيبش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آنها را تقسيم فرمود و دو زن را كه يكى جوان و ديگرى به سن كمال رسيده و از جوانى گذشته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خود نگاه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دنبال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فرستاد و دست يكى از آن دو را گرفته در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گذاشت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از آن تو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كتك نزنى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من ديدم كه نماز مى خواند و جبرئيل مرا از اين كه نمازگزاران را كتك بزنم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نهى كرد و بدين سفارش و توصيه تاءكيد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ديد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مرتب سفارش وى را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روى به حضرت كرده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كارهاى خانه يك روز بر عهده من و يك روز بر عهده او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اشك از ديدگان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سرازير شد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الله اعلم حيث يجعل رسالته ذرية بعضها من بعض والله سميع عليم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8" w:name="_Toc386539096"/>
      <w:r>
        <w:rPr>
          <w:lang w:bidi="fa-IR"/>
        </w:rPr>
        <w:t>84</w:t>
      </w:r>
      <w:r>
        <w:rPr>
          <w:rtl/>
          <w:lang w:bidi="fa-IR"/>
        </w:rPr>
        <w:t xml:space="preserve"> - عيادت پيامبر با مردم از فاطمه</w:t>
      </w:r>
      <w:bookmarkEnd w:id="8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جابر بن سمره روايت شده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راه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نشست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بيمار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مردم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خوب است از او عيادت كنيم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راه افتاد تا به در خانه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بر روى آن حضرت بسته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صدا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لباسهايت را بپوش كه مردم به ديدار تو آمده اند!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پيامبر خدا! من جز يك عبا چيز ديگر ندارم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پيراهنى را گرفته از پشت در به سوى او افكنده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سرت را با اين بپوشان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بعد وارد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مردم نيز به دنبال آن حضرت وارد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ساعتى نشسته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بيرون آمدند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مردم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دختر پيامبرمان بدين وضع به سر مى برد؟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آگاه باشيد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در روز قيامت بانوى زنان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97)</w:t>
      </w:r>
      <w:r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89" w:name="_Toc386539097"/>
      <w:r>
        <w:rPr>
          <w:lang w:bidi="fa-IR"/>
        </w:rPr>
        <w:t>85</w:t>
      </w:r>
      <w:r>
        <w:rPr>
          <w:rtl/>
          <w:lang w:bidi="fa-IR"/>
        </w:rPr>
        <w:t xml:space="preserve"> - تو عزيزتر، او محبوب تر</w:t>
      </w:r>
      <w:bookmarkEnd w:id="8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اربلى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 را تعظيم و گرامى مى داشت و با كلمه «ام ابيها» از او تعبير مى فرمود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قدر براى او منزلت و مقام قايل بود كه كسى به پايه او نمى رسيد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 حضرت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آيا من در نزد شما محبوب ترم يا فاطمه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 در نزد من عزيزترى و او از تو محبوب تر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0" w:name="_Toc386539098"/>
      <w:r>
        <w:rPr>
          <w:lang w:bidi="fa-IR"/>
        </w:rPr>
        <w:t>86</w:t>
      </w:r>
      <w:r>
        <w:rPr>
          <w:rtl/>
          <w:lang w:bidi="fa-IR"/>
        </w:rPr>
        <w:t xml:space="preserve"> - توصيف فضايل على براى فاطمه</w:t>
      </w:r>
      <w:bookmarkEnd w:id="9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رفته سلام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عليك السلام دخترم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پيامبر خدا! 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امروز صبح در خانه على يك دانه گندم هم نبود و هم اكنون پنج روز است كه غذا به دهان او وارد نشده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صبحگاهان نه گوسفندى داشتيم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شترى و نه خوراكيى و نه آشاميدنيى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نزديك من بيا! نزديك رفتم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دستت را ميان پشت و لباسم قرار ده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چنين كردم و مشاهده نمودم كه بين پشت و شانه حضرت سنگى است كه به سينه ايشان بسته 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فريادى كشيدم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حدود يك ماه است در خانه هاى خاندان محمد آتشى براى غذا افروخته نشده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قدر و منزلت على را مى دانى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او كارهاى مرا در سن دوازده سالگى كفايت كرد و در شانزده سالگى در پيش روى من به دفاع از من شمشير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نوزده سالگى شجاعان را بر زمين زد و كشت و در بيست سالگى غم و اندوه مرا برطرف كرد و در قلعه خيبر را كه پنجاه نفر نمى توانستند آن را بلند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بيست و چند سالگى بلند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چهره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شنيدن اين مطالب روشن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نزد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خانه اش از نور چهره اش روشن شده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محمد! هنگامى كه از نور من بيرون رفتى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چهره ات بدين گونه روشن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روى داده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فضايل تو را برايم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نتوانستم خود را نگاه دارم تا اين كه نزد تو آمدم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99)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1" w:name="_Toc386539099"/>
      <w:r>
        <w:rPr>
          <w:lang w:bidi="fa-IR"/>
        </w:rPr>
        <w:t>87</w:t>
      </w:r>
      <w:r>
        <w:rPr>
          <w:rtl/>
          <w:lang w:bidi="fa-IR"/>
        </w:rPr>
        <w:t xml:space="preserve"> - سيده زنان بهشت از اولين تا آخرين</w:t>
      </w:r>
      <w:bookmarkEnd w:id="9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حسن بن زياد عطار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گفتار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فاطمه سيده زنان بهشت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سيده زنان دوران خود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مريم بود و فاطمه سيده زنان بهشت است از اولين و آخرين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گفتار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سيد جوانان اهل بهشت اند؟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آنها هم سيد جوانان اهل بهشت اند از اولين و آخرين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2" w:name="_Toc386539100"/>
      <w:r>
        <w:rPr>
          <w:lang w:bidi="fa-IR"/>
        </w:rPr>
        <w:lastRenderedPageBreak/>
        <w:t>88</w:t>
      </w:r>
      <w:r>
        <w:rPr>
          <w:rtl/>
          <w:lang w:bidi="fa-IR"/>
        </w:rPr>
        <w:t xml:space="preserve"> - سخن پيامبر هر بامداد بر در خانه فاطمه</w:t>
      </w:r>
      <w:bookmarkEnd w:id="9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پيغمبر هر سپيده دم بر در خانه على و فاطمه مى ايستاد و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حمد از آن خداى محسن و نيكويى كن و فضيلت بخش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به نعمت خود اعمال صالحه را تمام كرده سميع است و سامع به حمد خدا و نعمت او و حسن آزمايش او بر ما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پناه برم به خدا از دوزخ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پناه برم به خدا از بامداد دوزخ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پناه برم به خدا از شام دوزخ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رحمت بر شما اهل بيت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همانا خدا خواسته پليدى را از شما ببرد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اهل بيت و به خوبى شما را پاكيزه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3" w:name="_Toc386539101"/>
      <w:r>
        <w:rPr>
          <w:lang w:bidi="fa-IR"/>
        </w:rPr>
        <w:t>89</w:t>
      </w:r>
      <w:r>
        <w:rPr>
          <w:rtl/>
          <w:lang w:bidi="fa-IR"/>
        </w:rPr>
        <w:t xml:space="preserve"> - ديدن فاطمه به صورت حوريه در شب معراج</w:t>
      </w:r>
      <w:bookmarkEnd w:id="9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شبى كه مرا به معراج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دستم را گرفت و بهشتم برد و بر يكى از مسندهاى بهشتم رسانيد و يك دانه به من داد و چون او را دو نيم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حوريه از آن بيرون آمد كه مژگان چشمش چون پرهاى جلو كركس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من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درود بر تو اى احمد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محمد!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خدايت مهربان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كيستى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منم راضيه و مرضيه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جبار مرا از سه جنس آفريده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پايين تنم از مشك است و بالاى آن از كافور و ميانه ام از عنبر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آب زندگى خمير شدم و حضرت جليل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باش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من بودم و آفريده شدم براى پسر عم و وصى و وزير تو على بن ابى طالب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102)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4" w:name="_Toc386539102"/>
      <w:r>
        <w:rPr>
          <w:lang w:bidi="fa-IR"/>
        </w:rPr>
        <w:t>90</w:t>
      </w:r>
      <w:r>
        <w:rPr>
          <w:rtl/>
          <w:lang w:bidi="fa-IR"/>
        </w:rPr>
        <w:t xml:space="preserve"> - شفاعت فاطمه از زنان امت پيامبر</w:t>
      </w:r>
      <w:bookmarkEnd w:id="9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 و على و فاطمه و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او بودند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تو مى دانى اينان اهل بيت من اند و گرامى ترين مردم نزد من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دوستشان را دوست دار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دشمنشان را دشمن دار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مهربانى كن با مهربانان به آنها و بد دار بدخواه آنها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كمك كن كمك كار آنها را و آنها را از پليدى پاك كن و معصوم دار از هر گناهى و به روح القدس مؤ يد 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امام امت منى و بر آنها پس از من خليفه اى تو پيشرو اهل بهشتى و گويا من مى نگرم دخترم فاطمه را كه روز قيامت بر اسبى از نور سوار است و از طرف راستش هفتاد هزار فرشته و از چپش هفتاد هزار و جلو رو و دنبالش هر كدام هفتاد هزار فرشته باشد و زنان امتم را به بهشت رهبرى كند هر زنى در شبانه روز پنج نماز بخواند و ماه رمضان را روزه دارد و حج خانه خدا كند و زكات مالش را بپردازد و شوهرش را اطاعت كند و پس از من پيرو على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شفاعت دخترم فاطمه به بهشت رود و او سيده زنان عالميان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او سيده زنان عالم خود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 مريم دختر عمران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دخترم فاطمه بانوى عالم است از اولين و آخرين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اوست كه چون در محرابش بايستد هفتاد هزار فرشته مقرب بر او سلام دهند و ندايى كه به مريم كردند و به او كنند و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راستى خدا تو را برگزيد و پاك كرد و برگزيد بر زنان جهانيان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رو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فاطمه پاره تن من است و نور ديده من و ميوه دلم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بد آيدم آنچه او را بد آيد و شادم از شادى اش و او اول كس است از خاندانم كه به من رسد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من با او خوبى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 دو پسر من و دو ريحان من اند و هر دو دو سيد جوانان اهل بهشت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بايد پيش تو چون گوش و چشمت عزيز باشند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دست به سوى آسمان برداشت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بار خدايا! گواه باش كه من دوستدار دوست آنها و دشمن دشمن آنها و سازش كار سازش كننده آنها و نبرد كن با نبردكننده آنهايم و دشمنم با هر كه بدخواه آنهاست و دوستم با هر كه آنها را دوست دارد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5" w:name="_Toc386539103"/>
      <w:r>
        <w:rPr>
          <w:lang w:bidi="fa-IR"/>
        </w:rPr>
        <w:t>91</w:t>
      </w:r>
      <w:r>
        <w:rPr>
          <w:rtl/>
          <w:lang w:bidi="fa-IR"/>
        </w:rPr>
        <w:t xml:space="preserve"> - عيادت پدر از دختر</w:t>
      </w:r>
      <w:bookmarkEnd w:id="9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عمران بن حصين نقل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ما نمى آيى تا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مريض است عيادت بكنيم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 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با ما بيا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 پيامبر رفتم تا اين كه به درب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سلام نمودم و اجازه داخل شدن خواست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با كسى كه همراه من هست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داخل شوم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كسانى كه با شما هستند باهم داخل شويد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قسم به خدا چيزى ندارم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يك عباى كوچك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خودت را با آن بپوشان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 فاطمه را تعليم كرد كه چگونه خود را بپوشاند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قسم به خدا بر سر من مقنعه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ملحقه و يا عبايى كه همراه است بگير و آن را مقنعه كن و بعد فاطمه اجازه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عمران داخل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حالت چگونه است دخترم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 من بيمار هستم و اين بيمارى را گرسنگى كه مى كشم زياد مى كند و غذايى براى من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راضى و خشنود نمى شوى از اين كه تو پيشوا و مقتداى زنان دو جهان باشى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پس مريم دختر عمران چگونه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 پيشواى زنان زمان خود است و تو بى بى و پيشواى زنان عالم هستى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قسم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 تو آقاست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هم در دنيا و هم در آخرت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104)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6" w:name="_Toc386539104"/>
      <w:r>
        <w:rPr>
          <w:lang w:bidi="fa-IR"/>
        </w:rPr>
        <w:t>92</w:t>
      </w:r>
      <w:r>
        <w:rPr>
          <w:rtl/>
          <w:lang w:bidi="fa-IR"/>
        </w:rPr>
        <w:t xml:space="preserve"> - معرفى فاطمه توسط پيامبر</w:t>
      </w:r>
      <w:bookmarkEnd w:id="9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مجاهد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گرفته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«هر كه اين را مى شناسد كه شناخته است و هر كس كه نمى شناسد بداند كه او فاطمه دخت محمد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او پاره تن من است و قلب و روحم كه در دو پهلويم قرار دارد؛ هر كه او را بيازارد به راستى مرا آزرده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105)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97" w:name="_Toc386539105"/>
      <w:r>
        <w:rPr>
          <w:lang w:bidi="fa-IR"/>
        </w:rPr>
        <w:t>93</w:t>
      </w:r>
      <w:r>
        <w:rPr>
          <w:rtl/>
          <w:lang w:bidi="fa-IR"/>
        </w:rPr>
        <w:t xml:space="preserve"> - خبر دادن پيامبر از آينده</w:t>
      </w:r>
      <w:bookmarkEnd w:id="9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دخترم فاطمه كه بانوى زنان جهانيان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اولين و آخرين و پاره تن من است و نور ديده من است و ميوه روح من است كه درون من است و حوراء انسيه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وقت در محراب خود برابر پروردگارش بايستد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نورش به فرشتگان آسمان بتابد؛ چنانچه نور اختران بر زمين بتابد و خدا به فرشتگانش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فرشتگانم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ببينيد كنيزم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بانوى كنيزانم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برابرم ايستاده و دلش از ترس مى لرزد و دل به عبادتم داده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گواه باشيد كه شيعيانش را از آتش امان دادم و چون او را ديدم به يادم افتاد آنچه پس از من به وى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گويا مى بينم خوارى به خانه اش راه يافته و حرمتش ‍ زير پا رفته و حقش غصب شده و ارثش ممنوع شده و پهلويش شكسته و جنين او سقط شده و فرياد مى زند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محمداه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جواب نشنود و استغاثه كند و كسى به دادش نرسد و هميشه پس از من غمديده و گرفتار و گريان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 بار يادآور شود كه وحى از خانه اش بريده و بار ديگر ياد جدايى من كند و شب كه آواز مرا نشنود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هراس افتد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آوازى كه من با تلاوت قرآن تهجد مى كردم و خود را خوار بيند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آن كه در دوران پدر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عزيز بوده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اين جا خداى تعالى او را با فرشتگان ماءنوس سازد و او را بدانچه به مريم بنت عمران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ندا دهند و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خدايت گزيد و پاك كرد و بر زنان جهانيان برگزيد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قنوت كن بر پروردگارت و سجود و ركوع كن با راكعان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بيمارى او آغاز شود و خدا مريم بنت عمران را بفرستد او را پرستارى كند و در بيمارى او انيس او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جا است كه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پروردگارا من از زندگى دلتنگ شدم و از اهل دنيا ملولم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به پدرم رسان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او را به من رساند و اول كس از خاندانم باشد كه به من رسد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محزون و گرفتار و شهيد بر من وارد شود و من در اين جا بگويم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لعنت كن هر كه به او ظلم كرده و كيفر ده هر كه حقش را غصب كرده و خوار كن هر كه خوارش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دوزخ مخلد كن هر كه به پهلويش زده تا سقط جنين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ملايكه آمين گويند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98" w:name="_Toc386539106"/>
      <w:r>
        <w:rPr>
          <w:rtl/>
          <w:lang w:bidi="fa-IR"/>
        </w:rPr>
        <w:t>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رابطه 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پيامبر </w:t>
      </w:r>
      <w:r w:rsidR="005D411B" w:rsidRPr="005D411B">
        <w:rPr>
          <w:rStyle w:val="libAlaemChar"/>
          <w:rtl/>
        </w:rPr>
        <w:t>صلى‌الله‌عليه‌وآله‌وسلم</w:t>
      </w:r>
      <w:bookmarkEnd w:id="98"/>
    </w:p>
    <w:p w:rsidR="00607193" w:rsidRDefault="008F060A" w:rsidP="008F060A">
      <w:pPr>
        <w:pStyle w:val="Heading3"/>
        <w:rPr>
          <w:rtl/>
          <w:lang w:bidi="fa-IR"/>
        </w:rPr>
      </w:pPr>
      <w:bookmarkStart w:id="99" w:name="_Toc386539107"/>
      <w:r>
        <w:rPr>
          <w:lang w:bidi="fa-IR"/>
        </w:rPr>
        <w:t>94</w:t>
      </w:r>
      <w:r>
        <w:rPr>
          <w:rtl/>
          <w:lang w:bidi="fa-IR"/>
        </w:rPr>
        <w:t xml:space="preserve"> - حمايت از پدر</w:t>
      </w:r>
      <w:bookmarkEnd w:id="9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مسعود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هيچ وقت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نديده بودم كه بر قريش نفرين بكنند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يك روز كه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حال نماز بود و يك عده از قريش ‍ نشسته بودند و نزديك آنان بچه دان شترى افتاده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آنها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كسى هست كه آن بچه دان شتر را بر دارد و بر پشت پيامبر بگذارد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يكى از آنها بلند شد و بچه دان را بر پشت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حضرت به سجده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انداخت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تا اين كه فاطمه اطهر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آن را از پشت پدر بزرگوارش برداشت و سر و صورت پيامبر را تميز نمود و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از نماز عرض ‍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خودت به حساب اينها برس - و يك به يك كسانى كه اين كار زشت را انجام دادند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اسم برد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-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توست جزاى عتبه فرزند ربيعة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توست جزاى شيبة فرزند ربيعة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خودت كار ابوجهل را تمام كن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حساب عقبه فرزند ابى معيط برس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خودت ابى بن خلف و اميه بن خلف را نابود فرما»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بعد ابن مسعود مى گويد كه دعاى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اجابت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مدت زمانى نگذشت كه آنها همه در جنگ بدر به دست مبارك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كشته شدند و جنازه هاى آنها را در چاه انداختند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ابى و يا اميه كه مرد جسيم و قوى بود و هيكل بزرگ داشت كه او را قطعه قطعه كردند و در چاه انداختند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107)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0" w:name="_Toc386539108"/>
      <w:r>
        <w:rPr>
          <w:lang w:bidi="fa-IR"/>
        </w:rPr>
        <w:t>95</w:t>
      </w:r>
      <w:r>
        <w:rPr>
          <w:rtl/>
          <w:lang w:bidi="fa-IR"/>
        </w:rPr>
        <w:t xml:space="preserve"> - پاك كردن خاك از سر و صورت پدر</w:t>
      </w:r>
      <w:bookmarkEnd w:id="10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هشام در سيره 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مرگ ابوطالب روزى يكى از سفيهان جلوى پيغمبر را گرفت و مقدارى خاك بر سر آن حضرت ريخت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چنان كه خاكها روى سرش ‍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خانه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وقت يكى از دختران - كه روى قاعده جز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كسى نبوده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كه در نقل ديگرى است - بر خاست و خاكها را از سر پدر پاك كرد و مى گريست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دختر را دلدارى داده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«دختركم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گريه مكن كه خدا پدرت را محافظت و نگهبانى خواهد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108)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1" w:name="_Toc386539109"/>
      <w:r>
        <w:rPr>
          <w:lang w:bidi="fa-IR"/>
        </w:rPr>
        <w:lastRenderedPageBreak/>
        <w:t>96</w:t>
      </w:r>
      <w:r>
        <w:rPr>
          <w:rtl/>
          <w:lang w:bidi="fa-IR"/>
        </w:rPr>
        <w:t xml:space="preserve"> - حضور در ميدان جنگ</w:t>
      </w:r>
      <w:bookmarkEnd w:id="10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سال سوم هجرت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بين سپاه اسلام و سپاه كفر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كنار كوه احد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نزديك مدينه) جنگ بسيار سختى درگرفت كه به جنگ احد معروف گرديد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جنگ هفتاد نفر از مسلمين به شهادت رسيدند و بسيارى مجروح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مجروحين شخص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دندانهاى جلو پيامبر شكست و آن چنان به او ضربه زدند كه كلاهخود آهنين كه در سرش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خورد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جنگ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مدينه بازگشت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استقبال پدر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حاضر كرد و خون سروصورت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مى شست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پسر خود آب مى آورد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شستن خون بدن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كمك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هنگام شستن دريافت كه خون از بدن پيامبر قطع نمى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چه آب مى ريزد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جلو ريزش خون را نمى 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بر آن مى افزايد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قطعه حصيرى را آورد و آن را سوزاند و خاكسترش را روى بريدگيهاى بدن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ريخت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خون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بند آمد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109)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تنها در محراب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حضور نداشت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در جريان جنگ نيز اين گونه حضور داشت و يار مهربانى براى رهبرش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2" w:name="_Toc386539110"/>
      <w:r>
        <w:rPr>
          <w:lang w:bidi="fa-IR"/>
        </w:rPr>
        <w:t>97</w:t>
      </w:r>
      <w:r>
        <w:rPr>
          <w:rtl/>
          <w:lang w:bidi="fa-IR"/>
        </w:rPr>
        <w:t xml:space="preserve"> - طلب انگور از پيامبر</w:t>
      </w:r>
      <w:bookmarkEnd w:id="10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عيادت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هنگامى كه همسر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بيمار شده بود رفت و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 چه غذايى ميل دارى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انگور مى خواهم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اين كه انگور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در سفر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دعا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اللهم آتنا به مع افضل امتى عندك منزلة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انگور را توسط آن كس كه مقامش در پيشگاه تو از همه افراد امتم بهتر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ما بفرست»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خانه را زد و وارد خانه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زنبيلى در دست داشت كه با عبايش روى آن را پوشانده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انگور است كه فاطمه ميل دارد و براى او آورده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الله اكبر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الله اكبر خدايا همان گونه كه مرا شاد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اين جهت 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عنوان برترين شخص امت اختصاص دادى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شفاى دخترم را نيز به وسيله اين انگور قرار بده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انگور را نزد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نهاد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نام خدا از اين انگور بخور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آن انگور ميل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هنوز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خانه فاطمه بيرون نرفته بود كه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سلامتى خود را باز يافت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3" w:name="_Toc386539111"/>
      <w:r>
        <w:rPr>
          <w:lang w:bidi="fa-IR"/>
        </w:rPr>
        <w:t>98</w:t>
      </w:r>
      <w:r>
        <w:rPr>
          <w:rtl/>
          <w:lang w:bidi="fa-IR"/>
        </w:rPr>
        <w:t xml:space="preserve"> - اجازه ورود به خانه فاطمه</w:t>
      </w:r>
      <w:bookmarkEnd w:id="10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از انس بن مالك و بريده نقل مى كند كه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آيه را خواند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فى بيوت اذن الله ان ترفع و يذكر فيها اسمه يسبح له فيها بالغدو والاصال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112)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مردى برخاست 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خانه ها كدامند؟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خانه هاى انبياء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برخاست و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آيا اين خانه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اشاره به خانه على و فاطمه نمود) نيز از همان خانه هاست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 و از برترين آنان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عباس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مسجد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بوديم كه قارى آيه فى بيوت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را تلاوت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اين خانه ها كدام خانه ها هستند؟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خانه هاى انبياء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دست خويش به خانه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اشاره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براى آن كه ميزان احترام و تعظيم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نسبت به خانه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مشخص 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روايت زير توجه نماييم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كافى از جابر بن عبدالله نقل شده كه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خانه خويش به قصد خانه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بيرون آمد و من نيز همراه ايشان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به در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رسيديم در زدند 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عليكم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پاسخ دادند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«عليك السلام يا رسول الله»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داخل شوم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پاسخ دادند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گرامى فرستاده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داخل شويد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من و آن كس ‍ كه همراه من است داخل شويم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پيامبر مكرم بر سر من چيزى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با زيادى ملافه سر خود را بپوشان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ايشان همين كار را انجام دادند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يا فاطمة الزهراء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پاسخ دادند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عليك السلام يا رسول الله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وارد شوم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پاسخ دادند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 اى رسول خدا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و آن كس كه همراه من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پاسخ دادند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شما و آن كه با شماست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خواننده محترم در مى يابد كه 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قدر براى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بيت او ارزش قايل اند و آن محل را محل معظمى مى دانند كه براى ورود به منزل دخت گرانقدر خويش اجازه مى گيرند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4" w:name="_Toc386539112"/>
      <w:r>
        <w:rPr>
          <w:lang w:bidi="fa-IR"/>
        </w:rPr>
        <w:lastRenderedPageBreak/>
        <w:t>99</w:t>
      </w:r>
      <w:r>
        <w:rPr>
          <w:rtl/>
          <w:lang w:bidi="fa-IR"/>
        </w:rPr>
        <w:t xml:space="preserve"> - اشك فاطمه در ديدار پيامبر</w:t>
      </w:r>
      <w:bookmarkEnd w:id="10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يكى از جنگها بازگشتند و داخل مسجد شده و دو ركعت نماز خواندند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حضرتش را بسيار خوش ‍ آيند بود كه هنگام آمدن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مسجد درآيند و دو ركعت نماز به پادارند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از مسجد خارج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 از ملاقات همسرانش به ديدار فاطمه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نيز به استقبال پدر آمد و شروع كرد به بوسه زدن بر چهره و چشمان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مى گريست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چيز اشكت را جارى ساخت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را رنگ پريده ديدم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عزوجل پدرت را بر امرى بس عظيم مبعوث كرد؛ امرى آن قدر عظيم كه خداوند به واسطه آن در هر كلبه و خيمه اى يا غزت داخل كند و يا ذلت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گستره اين امر به سان گستره شب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5" w:name="_Toc386539113"/>
      <w:r>
        <w:rPr>
          <w:lang w:bidi="fa-IR"/>
        </w:rPr>
        <w:t>100</w:t>
      </w:r>
      <w:r>
        <w:rPr>
          <w:rtl/>
          <w:lang w:bidi="fa-IR"/>
        </w:rPr>
        <w:t xml:space="preserve"> - حضور فاطمه در جنگ احزاب</w:t>
      </w:r>
      <w:bookmarkEnd w:id="10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احزاب كه از پررنج ترين غزوات اسلامى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ماجراى فتح مكه در آن روز كه سپاه پيروزمند اسلام با احتياطات لازم آخرين سنگر شرك را از دست مشركان گرفت و خانه را از لوث وجود بتها پاك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 مى بينيم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كنار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قرار گرفته و به كنار خندق مى آيد و براى پيامبر كه چند روز گرسنه مانده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غذاى ساده اى كه از قرص نانى تجاوز نمى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تهيه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هنگام فتح مكه براى او خيمه مى زند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براى شست و شو و غسل آماده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گرد و غبار را از تنش بشويد و لباس پاكيزه اى بپوشد و رهسپار مسجد الحرام شود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6" w:name="_Toc386539114"/>
      <w:r>
        <w:rPr>
          <w:lang w:bidi="fa-IR"/>
        </w:rPr>
        <w:lastRenderedPageBreak/>
        <w:t>101</w:t>
      </w:r>
      <w:r>
        <w:rPr>
          <w:rtl/>
          <w:lang w:bidi="fa-IR"/>
        </w:rPr>
        <w:t xml:space="preserve"> - گريه فاطمه بر گرسنگى پدر</w:t>
      </w:r>
      <w:bookmarkEnd w:id="10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خانه دخترش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مقدارى نان نزد پدر آورد و آن حضرت با آن افطار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دختركم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اولين غذايى است كه بعد از سه روز گرسنگى مى خورم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اين سخن به گريه افتاد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7" w:name="_Toc386539115"/>
      <w:r>
        <w:rPr>
          <w:lang w:bidi="fa-IR"/>
        </w:rPr>
        <w:t>102</w:t>
      </w:r>
      <w:r>
        <w:rPr>
          <w:rtl/>
          <w:lang w:bidi="fa-IR"/>
        </w:rPr>
        <w:t xml:space="preserve"> - همدردى با پدر</w:t>
      </w:r>
      <w:bookmarkEnd w:id="10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روزهاى واپسين زندگانى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منبر رفت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كس از من طلبى دارد درخواست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بلال در كوچه هاى مدينه فرياد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هذا محمد يعطى القصاص من نفسه قبل يوم القيامة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مردم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اينك اين محمد بن عبدالله است كه مى خواهد قبل از روز قيامت قصاص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كس حقى از او طلب دارد بخواهد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مردى بلند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شما در جنگ بدر كه صفوف سربازان را تنظيم مى كرديد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شلاق خودتان بر شكم لخت من زديد!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بيا قصاص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 شلاق را بياوريد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بلال اشاره فرمود كه از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همان شلاق روزهاى جنگ را بياورد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بلال درب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كوبيد و ماجرا را بيان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بلال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پدرم با شلاق روزهاى جنگ چه مى خواهد بكند؟ الان كه روز جنگ 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بلال آنچه را كه در مسجد گذشت خبر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ناله اى زد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واى از اين غم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براى غم و اندوه تو اى پدر بزرگوارم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غير از تو چه كسى </w:t>
      </w:r>
      <w:r>
        <w:rPr>
          <w:rtl/>
          <w:lang w:bidi="fa-IR"/>
        </w:rPr>
        <w:lastRenderedPageBreak/>
        <w:t>سرپرست فقرا و تهيدستان و در راه ماندگان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اى دوست خدا و دوست همه دلها! اى بلال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فرزندانم حسن و حسين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بگو نزد آن مرد بروند تا آن مرد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آنان قصاص ‍ كند و نگذارند پيامبر را قصاص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8" w:name="_Toc386539116"/>
      <w:r>
        <w:rPr>
          <w:lang w:bidi="fa-IR"/>
        </w:rPr>
        <w:t>103</w:t>
      </w:r>
      <w:r>
        <w:rPr>
          <w:rtl/>
          <w:lang w:bidi="fa-IR"/>
        </w:rPr>
        <w:t xml:space="preserve"> - مرا بابا صدا كن!</w:t>
      </w:r>
      <w:bookmarkEnd w:id="10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فرشتگان بال در بال پرواز مى كردند و فرود مى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چنان كه آسمان را به تمامى مى پوشاندند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دو فرشته پيش روى آنها بودند كه طلايه دارشان به نظر مى آمدند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سلام كردند و مرا در هودج بالهاى خود به آسمان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ناگهان بوى بهشت به مشامم رسيد و بعد باغها و بوستانها و جويبارها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چشمم را خيره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حوريه ها صف در صف ايستاده بودند و ورود مرا انتظار مى كشيدند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اول خنده اى بسان وا شدن گلى و بعد همه با هم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خوش آمدى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مقصود خلقت بهشت و اى فرزند مخاطب لو لاك لما خلقت الافلاك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ملايكه باز مرا بالاتر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قصرهاى بى انتها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حله هاى بى مانند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زيورهاى بى نظير؛ آن چنان كه چشم از حيرت خيره و دهان از تعجب گشاده مى ماند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بعد نهر آبى سفيدتر از شير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خوشبوتر از مشك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بعد قصرى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چه قصرى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جا كجاست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اين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از آن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جا فردوس اعلى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برترين مرتبه بهشت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منزل و مسكن پدر تو و پيامبران همراه او و هر كه خدا با اوست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اين نهر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كوثر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قصر انگار از در سفيد بود و پدر بر سريرى تكيه زده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مرا كه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جا برخاست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آغوشم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سينه اش چسباند و ميان دو چشمم را بوسه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جا جايگاه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شوى تو و فرزندان و دوستداران توست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بيا دخترم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سخت مشتاق توام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بابا! بابا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مشتاق ترم به تو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در آتش اشتياق تو مى سوزم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زنده شدم وقتى كه باز - اگر چه در خواب - پيامبر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را صدا كردم و صداى او را شنيدم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يادم آمد كه اين افتخار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تنها از آن من است كه مى توانم او را بى هيچ كنيه و لقب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«بابا» صدا 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09" w:name="_Toc386539117"/>
      <w:r>
        <w:rPr>
          <w:lang w:bidi="fa-IR"/>
        </w:rPr>
        <w:t>104</w:t>
      </w:r>
      <w:r>
        <w:rPr>
          <w:rtl/>
          <w:lang w:bidi="fa-IR"/>
        </w:rPr>
        <w:t>- گرسنگى فاطمه و دعاى پدر</w:t>
      </w:r>
      <w:bookmarkEnd w:id="10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 آن حضرت آمد و رنگ مبارك او از گرسنگى متغير گرديده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نزديك من بيا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نزديك آن حضرت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مبارك خود را بر سينه آن جناب نهاد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هنوز آن بانو كودك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‍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مشبع الجوعة و رافع الضيعة اشبع فاطمة بنت محمد؛ خداوندا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سيركننده گرسنگان و بلند كننده زيردستان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فاطمه را گرسنگى مدار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دعاى حضرت تمام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زردى به سرخى مايل گرديد؛ گويا خون بر روى مباركش جارى مى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بعد از آن هرگز گرسنگى نيافتم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119)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0" w:name="_Toc386539118"/>
      <w:r>
        <w:rPr>
          <w:lang w:bidi="fa-IR"/>
        </w:rPr>
        <w:t>105</w:t>
      </w:r>
      <w:r>
        <w:rPr>
          <w:rtl/>
          <w:lang w:bidi="fa-IR"/>
        </w:rPr>
        <w:t>- مكان ملاقات با پدر در روز فزع</w:t>
      </w:r>
      <w:bookmarkEnd w:id="11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روز موقف اعظم و روز فزع تو را كجا ديدار كنم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 در بهشت كه لواء حمد با من است و من به درگاه پروردگار شفيع امتم باشم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عرص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اگر آن جا خدمتت نرسم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سر حوض مرا ديدار كن كه امتم را سيراب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آن جا ديدارت نكردم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 صراط مرا ملاقات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ايستاده ام و مى گويم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امتم را سالم دار!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آن جا هم نشد؟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 در پاى ميزان ديدار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مى گويم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امتم را سالم دار!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جا هم نشد؟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 بر پرتگاه دوزخ بر خورد كن كه زبان و شعله هايش را از امتم جلوگيرى مى نمايم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اين خبر شاد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11" w:name="_Toc386539119"/>
      <w:r>
        <w:rPr>
          <w:rtl/>
          <w:lang w:bidi="fa-IR"/>
        </w:rPr>
        <w:t>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ازدواج فاطمه زهرا </w:t>
      </w:r>
      <w:r w:rsidR="00FE626A" w:rsidRPr="00FE626A">
        <w:rPr>
          <w:rStyle w:val="libAlaemChar"/>
          <w:rtl/>
        </w:rPr>
        <w:t>عليها‌السلام</w:t>
      </w:r>
      <w:bookmarkEnd w:id="111"/>
    </w:p>
    <w:p w:rsidR="00607193" w:rsidRDefault="008F060A" w:rsidP="008F060A">
      <w:pPr>
        <w:pStyle w:val="Heading3"/>
        <w:rPr>
          <w:rtl/>
          <w:lang w:bidi="fa-IR"/>
        </w:rPr>
      </w:pPr>
      <w:bookmarkStart w:id="112" w:name="_Toc386539120"/>
      <w:r>
        <w:rPr>
          <w:lang w:bidi="fa-IR"/>
        </w:rPr>
        <w:t>106</w:t>
      </w:r>
      <w:r>
        <w:rPr>
          <w:rtl/>
          <w:lang w:bidi="fa-IR"/>
        </w:rPr>
        <w:t>- خواستگاران فاطمه</w:t>
      </w:r>
      <w:bookmarkEnd w:id="11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انس بن مالك روايت شده است كه روزى عبدالرحمن بن عوف زهرى و عثمان بن عفان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 بين اصحاب پيامبر از همه مشهورتر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 به حضرت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دخترت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را به همسرى من درآور! من مهريه او را صد ناقه سياه كبود چشم كه همگى از شتران باردار مصرى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همراه با ده هزار دينار قرار مى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عثمان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نيز همان اندازه مهريه قرار مى دهم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علاوه من پيش از عبدالرحمن اسلام آوردم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گفتار آنان خشمگين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جايش برخاست و مشتى سنگريزه برداشته تا به سوى عبدالرحمن پرتاب كند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 اموال خود را به رخ من مى كشى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121)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ديگر خواستگاران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ابوبكر و عمر بودند كه حضرت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پاسخ درخواست آنان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همانا اختيار او در دست خداوند متعال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3" w:name="_Toc386539121"/>
      <w:r>
        <w:rPr>
          <w:lang w:bidi="fa-IR"/>
        </w:rPr>
        <w:t>107</w:t>
      </w:r>
      <w:r>
        <w:rPr>
          <w:rtl/>
          <w:lang w:bidi="fa-IR"/>
        </w:rPr>
        <w:t>- تشويق على به خواستگارى فاطمه</w:t>
      </w:r>
      <w:bookmarkEnd w:id="11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ابوبكر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عمر و سعد بن معاذ به اتفاق گروهى ديگر در مسجد گرد آمده بودند و از هر درى سخن مى گفتند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سخن از دختر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خواستگارانى كه رفته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پيشنهادشان رد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 كه تعيين همسر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خداست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تنها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خواستگارى تاكنون اقدامى نكرده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شايد به خاطر تهيدستى از انجام اين كار سرباز مى زند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 اين همه برايم روشن است كه خدا و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براى او نگاه داشته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ابوبكر رو به دوستانش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مايليد نزد وى برويم و ماجرا را برايش باز گوييم و ببينيم آيا او مايل به ازدواج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سعد بن معاذ از اين پيشنهاد استقبال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به اتفاق عمر و ابوبكر از مسجد خارج شدند و به جست و جوى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پرداختند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در خانه نبود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اطلاع پيدا كردند كه در تلاش براى معاش در نخلستان يكى از انصار به وسيله شترش به آبكشى و آبيارى نخلها مشغول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سويش ‍ شتافتند</w:t>
      </w:r>
      <w:r w:rsidR="00797DEE">
        <w:rPr>
          <w:rtl/>
          <w:lang w:bidi="fa-IR"/>
        </w:rPr>
        <w:t xml:space="preserve">. </w:t>
      </w:r>
    </w:p>
    <w:p w:rsidR="00607193" w:rsidRDefault="00A07E06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07193">
        <w:rPr>
          <w:rtl/>
          <w:lang w:bidi="fa-IR"/>
        </w:rPr>
        <w:lastRenderedPageBreak/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از كجا و به چه منظور آمده ايد؟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به بيان ماجرا پرداخت و در پايان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صلاح مى دانم كه هر چه زودتر در خواستگارى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تعجيل كنى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123)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هنگامى كه سخن ابوبكر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اشك در چشمان مباركش حلقه زد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ابابكر! احساسات و خواسته هاى درونى مرا تحريك نمودى و به موضوعى كه از آن غافل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يادآورى كردى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 همه خواستگار فاطمه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هم بدين موضوع علاقه مندم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يگانه چيزى كه مرا از اين اقدام بازداشته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فقر و تهيدستى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سخن را نفرماييد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دنيا و اموال دنيا در نظر خدا و رسول خدا ارزشى ندارد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4" w:name="_Toc386539122"/>
      <w:r>
        <w:rPr>
          <w:lang w:bidi="fa-IR"/>
        </w:rPr>
        <w:t>108</w:t>
      </w:r>
      <w:r>
        <w:rPr>
          <w:rtl/>
          <w:lang w:bidi="fa-IR"/>
        </w:rPr>
        <w:t>- خواستگارى على از فاطمه</w:t>
      </w:r>
      <w:bookmarkEnd w:id="11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سال دوم هجرت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بيست و پنج سال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نه سال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شخصا به حضور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خواستگارى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قبل از تو مردانى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خواستگارى كرده اند و من خواستگارى آنها را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از چهره اش ‍ دريافتم كه آنها را نمى پسندد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اكنون پيام تو را نيز به او مى رسانم و بعد نزد تو آمده و نتيجه را مى گويم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خانه شد و جريان خواستگارى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سمع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رسانيد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نظر تو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سكوت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چهره اش تغيير ننمود و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چهره او نشانه نارضايتى نيافت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برخاست و در حالى كه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الله اكبر </w:t>
      </w:r>
      <w:r>
        <w:rPr>
          <w:rtl/>
          <w:lang w:bidi="fa-IR"/>
        </w:rPr>
        <w:lastRenderedPageBreak/>
        <w:t>سكوتها اقرارها؛ خدايا از همه چيز بزرگتر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سكوت او نشانه اقرار او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125)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حضور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بشارت رضايت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5" w:name="_Toc386539123"/>
      <w:r>
        <w:rPr>
          <w:lang w:bidi="fa-IR"/>
        </w:rPr>
        <w:t>109</w:t>
      </w:r>
      <w:r>
        <w:rPr>
          <w:rtl/>
          <w:lang w:bidi="fa-IR"/>
        </w:rPr>
        <w:t>- سكوت حاكى از رضايت</w:t>
      </w:r>
      <w:bookmarkEnd w:id="11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پيشنهاد ازدواج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حضرتش ديگر نتوانست كارش را ادامه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منزل بازگشت و به شست و شوى خويش ‍ پرداخت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عباى تميزى بر تن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كفشهايش را پوشيد و به حضور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شتافت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خانه ام سلمه تشريف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منزل ام سلمه رفت و در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ام سلمه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را بازكن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كوبنده در شخصى است كه خدا و رسول او را دوست دارند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هم خدا و رسول را دوست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پدر و مادرم فدايت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كيست كه نديده درباره اش ‍ چنين داورى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ام سلمه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ساكت باش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مردى دلاور و شجاع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برادر و پسر عمويم و محبوب ترين مردم نزد من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سلمه از جاى برخاست و در را باز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داخل منزل شد و به حضور پيامبر رسيد و سلام كرد و در گوشه اى نشست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خجالت چهره اش سرخ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سرش را زير انداخت و ساكت ماند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نمى توانست تقاضاى خود را بيان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مدتى گذشت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دو ساكت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لبهاى مبارك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شكفت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سكوت شكسته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گويا براى خواسته اى نزد من آمده اى كه </w:t>
      </w:r>
      <w:r>
        <w:rPr>
          <w:rtl/>
          <w:lang w:bidi="fa-IR"/>
        </w:rPr>
        <w:lastRenderedPageBreak/>
        <w:t>از اظهار آن شرم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بدون پروا حاجت خود را بخواه و مطمئن باش خواسته تو پذيرفته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پيامبر خدا! پدر و مادرم فدايت باد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در خانه تو بزرگ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مهر تو پرورش يافتم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نيكوتر از پدر و مادرم در تربيتم كوشش نمودى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فيض وجودت هدايت يافتم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پيامبر خدا! سوگند به خدايى كه اندوخته دنيا و آخرت من تويى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اكنون هنگام آن رسيده كه تشكيل خانواده دهم تا با وى انس گيرم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مصلحت باشد و فاطمه را به عقد من در آورى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سعادت بزرگى نصيب من 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پيشنهاد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خرسند شد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صبر كن تا نظر فاطمه را جويا شوم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نزد وى رفت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على بن ابى طالب به خواسگارى تو آمده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اجازه مى دهى تو را به عقدش در آورم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خاطر شرم و حيا ساكت 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حركتى كه ناشى از نارضايتى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خود بروز نداد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سكوت فاطمه رضايت او را دريافت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الله اكبر! سكوتها رضاها؛ خدا بزرگ 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سكوت او علامت رضايت اوست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6" w:name="_Toc386539124"/>
      <w:r>
        <w:rPr>
          <w:lang w:bidi="fa-IR"/>
        </w:rPr>
        <w:t>110</w:t>
      </w:r>
      <w:r>
        <w:rPr>
          <w:rtl/>
          <w:lang w:bidi="fa-IR"/>
        </w:rPr>
        <w:t>- زمين، مهريه فاطمه</w:t>
      </w:r>
      <w:bookmarkEnd w:id="11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خداوند فاطمه را به تزويج تو در آورد و مهرش را زمين قرار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هر كس با كينه و عداوت تو بر روى زمين راه رود به حرام راه رفته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7" w:name="_Toc386539125"/>
      <w:r>
        <w:rPr>
          <w:lang w:bidi="fa-IR"/>
        </w:rPr>
        <w:lastRenderedPageBreak/>
        <w:t>111</w:t>
      </w:r>
      <w:r>
        <w:rPr>
          <w:rtl/>
          <w:lang w:bidi="fa-IR"/>
        </w:rPr>
        <w:t>- مهريه فاطمه در زمين</w:t>
      </w:r>
      <w:bookmarkEnd w:id="11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گفته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دانستيم كه مهريه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روى زمين چه قدر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بفرماييد مهريه اش در آسمان چه اندازه مى باشد؟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چيزى كه مفيد به حال توست بپرس و از آنچه فايده اى به حالت ندارد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پرسش مكن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راوى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از جمله مسائلى است كه براى ما اهميت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مهريه اش در آسمان خمس ‍ زمين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كس روى زمين راه برود و نسبت به او و فرزندانش كينه داشته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روز قيامت به صورت حرام بر آن راه رفته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129)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8" w:name="_Toc386539126"/>
      <w:r>
        <w:rPr>
          <w:lang w:bidi="fa-IR"/>
        </w:rPr>
        <w:t>112</w:t>
      </w:r>
      <w:r>
        <w:rPr>
          <w:rtl/>
          <w:lang w:bidi="fa-IR"/>
        </w:rPr>
        <w:t>- مهريه فاطمه، شفاعت از گنهكاران</w:t>
      </w:r>
      <w:bookmarkEnd w:id="11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يوسف دمشقى در كتاب خويش به نام «اخبارالدول و آثار الاءول» چنين روايت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خبر آمده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زمانى كه پدر بزرگوارش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فاطمه) را به شوهر داده و مالى اندك را به عنوان صداق تعيين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دختران مردم نيز شوهر كرده و مقدار كمى به عنوان صداق بر ايشان تعيين مى 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فرق بين من و آنان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اميدوار و خواهانم كه مهريه را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برگردانى و از خداى تعالى بخواهيد كه مهريه مرا شفاعت گناهكاران از امت تو قرار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جبرئيل نازل شد و با وى كاغذ كوچكى از حرير بود كه در آن نوشته شده بود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خداى تعالى مهريه فاطمه را شفاعت گناهكاران از امت پدرش ‍ قرار داده و به همين علت زمانى كه ايشان در حال احتضار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وصيت فرمودند كه </w:t>
      </w:r>
      <w:r>
        <w:rPr>
          <w:rtl/>
          <w:lang w:bidi="fa-IR"/>
        </w:rPr>
        <w:lastRenderedPageBreak/>
        <w:t>آن كاغذ كوچك را روى سينه شان در زير كفن قرار دهند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وصيت عمل شد و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هنگامى كه در قيامت برانگيخته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كاغذ را به دست مى گيرم و از گناهكاران امت پدرم شفاعت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حديث همان گونه كه مى بينيد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آنچه كه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عظمت شخصيت و علو همت و مرتبت بلند و بى حد و جلالت قدر عنايت گرديده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حكايت مى كند؛ زيرا اين بزرگوار از پدر ارجمندش ‍ مى خواهد از خدا بخواهد كه به عنوان مهريه و صداق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حق عظيم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شفاعت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را در قيامت به او اعطا فرمايد و پروردگار مهربان هم در خواست رسول خويش را اجابت فرموده و حاجت وى را برآورد و آن نامه را به وى عنايت فرمود و صديقه طاهره نيز آن سند را به هنگام حاجت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در قيامت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آشكار خواهد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صفورى در نزهة المجالس نقل مى كند كه نسفى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پدر بزرگوارش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خواست نمود كه صداق وى را شفاعت براى امت او قرار دهد و اين بانوى بزرگوار زمانى كه بر صراط آيند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صداق خويشتن را طلب كنند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130)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19" w:name="_Toc386539127"/>
      <w:r>
        <w:rPr>
          <w:lang w:bidi="fa-IR"/>
        </w:rPr>
        <w:t>113</w:t>
      </w:r>
      <w:r>
        <w:rPr>
          <w:rtl/>
          <w:lang w:bidi="fa-IR"/>
        </w:rPr>
        <w:t>- مهريه فاطمه زهرا</w:t>
      </w:r>
      <w:bookmarkEnd w:id="11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لبى خندان نزد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چيزى براى ازدواج دارى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و مادرم فدايت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هيچ چيز از تو پوشيده نمانده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تمام ثروتم شمشير و شتر و زرهى بيش ‍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شتر و شمشير براى كار جهاد مورد نياز توست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 زره را مهر قرار مى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در آستانه بر پايى مراسم عقد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زره را بفروش و بهايش را نزدم بياور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زره را به فروش رساند و بهاى آن را كه عبارت از 480 يا 500 درهم نقره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عنوان مهريه در اختيار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گذاشت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0" w:name="_Toc386539128"/>
      <w:r>
        <w:rPr>
          <w:lang w:bidi="fa-IR"/>
        </w:rPr>
        <w:t>114</w:t>
      </w:r>
      <w:r>
        <w:rPr>
          <w:rtl/>
          <w:lang w:bidi="fa-IR"/>
        </w:rPr>
        <w:t xml:space="preserve">- صورت جهيزيه حضرت زهرا </w:t>
      </w:r>
      <w:r w:rsidR="00FE626A" w:rsidRPr="00FE626A">
        <w:rPr>
          <w:rStyle w:val="libAlaemChar"/>
          <w:rtl/>
        </w:rPr>
        <w:t>عليها‌السلام</w:t>
      </w:r>
      <w:bookmarkEnd w:id="12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يك قواره پيراهن به هفت درهم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يك عدد روسرى بزرگ به چهار درهم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يك حوله سياه خيبرى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4- يك تخت خواب كه با برگ درخت خرما بافته شده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5- دو عدد تشك كتانى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كتابهاى مصر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درون يكى از آنها از ليف خرما و درون ديگرى از پشم گوسفند پر شده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6- چهار عدد بالش از پوست ميش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پوستهاى طائف مكه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از گياه خوشبويى به نام «اذخر» پر شده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7- يك تخته پرده پشمى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8- يك قطعه حصير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 جايى به نام «حجر» بافته شده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9- يك عدد دست آس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آدى كردن جو و گندم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10- يك تشت مسى براى لباس شويى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11- يك عدد مشك چرمى براى آبكشى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12- يك باديه بزرگ براى دوشيدن شير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13- يك ظرف چرمى براى آب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14- يك آفتابه گلى لعابى شده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15- يك سبوى گلى سبز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16- دو عدد كوزه سفالين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مرحوم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طبق روايتى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سياهه بالا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 قلم ديگر هم اضافه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شرح زير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17- يك قطعه پوست چرمى براى فرش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18- يك چادر از پارچه هاى بافت قطر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قطران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كسانى كه براى خريد جهيزيه به بازار رفته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اشياء فوق را برداشته به خانه پيامبر آوردند و پيامبر خدا يك يك آنها را بر مى داشت و پشت و روى آن را مى نگريست و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بارك الله لاهل البيت خدا مبارك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1" w:name="_Toc386539129"/>
      <w:r>
        <w:rPr>
          <w:lang w:bidi="fa-IR"/>
        </w:rPr>
        <w:t>115</w:t>
      </w:r>
      <w:r>
        <w:rPr>
          <w:rtl/>
          <w:lang w:bidi="fa-IR"/>
        </w:rPr>
        <w:t>- جهاز فاطمه در عرش خدا</w:t>
      </w:r>
      <w:bookmarkEnd w:id="12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منافقان مدينه حضرت امير مؤمنان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خواستگارى از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ملامت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معدن فضل و ادب و شجاع ترين مبارزان عرب هستى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چرا زنى خواستى كه چاشتش به شب نمى رسد؟! اگر دختر مرا مى خواستى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مى كردم كه از در خانه من تا در خانه تو شتر پر از جهاز دختر من بودى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كار به تقدير است نه به تدبير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الحكم لله العلى الكبير ما را به مال و متاع دنياى غدار نظر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مقصود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رضاى حق تعالى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تفاخر ما با اعمال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با اموال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مباهات ما به كردار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به درهم و دينار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رضاى خود را به حكم قضا ظاهر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ندايى به وى 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سر بردار تا قدرت حق را ببينى و جهاز دختر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بنگرى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سر بالا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بالاى سر خود تا عرش خدا حجابها ديد در نورديده و در زير عرش ميدانى وسيع به نظرش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تمام آن ميدان پر از ناقه هاى </w:t>
      </w:r>
      <w:r>
        <w:rPr>
          <w:rtl/>
          <w:lang w:bidi="fa-IR"/>
        </w:rPr>
        <w:lastRenderedPageBreak/>
        <w:t>بهشتى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بار آنها در و گوهر و مشك عنبر و بر هر شترى كنيزكى چون مهر تابان و زمام هر شترى به دست غلامى چون سرو خرامان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ندا مى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هذا جهاز فاطمة بنت محمد المصطفى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اين جهاز فاطمه دختر پيغمبر خاتم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مرتضى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مشاهده آن حال خوشنود و به حجره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چه سرزنش منافقان را درباره ما شنيدى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جهاز ما را به عين عيان ديدى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2" w:name="_Toc386539130"/>
      <w:r>
        <w:rPr>
          <w:lang w:bidi="fa-IR"/>
        </w:rPr>
        <w:t>116</w:t>
      </w:r>
      <w:r>
        <w:rPr>
          <w:rtl/>
          <w:lang w:bidi="fa-IR"/>
        </w:rPr>
        <w:t>- فرشته اى مسؤ ول ازدواج نور با نور</w:t>
      </w:r>
      <w:bookmarkEnd w:id="12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فرشته اى بر آن حضرت نازل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دوست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هيچ گاه تو را بدين صورت نديده بودم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فرشته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جبرئيل نيستم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اسمم محمود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مرا مبعوث فرموده تا نور را به ازدواج با نور در آورم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كسى را با چه كسى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فرشته در جواب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را با على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3" w:name="_Toc386539131"/>
      <w:r>
        <w:rPr>
          <w:lang w:bidi="fa-IR"/>
        </w:rPr>
        <w:t>117</w:t>
      </w:r>
      <w:r>
        <w:rPr>
          <w:rtl/>
          <w:lang w:bidi="fa-IR"/>
        </w:rPr>
        <w:t>- مسجد محل عقد</w:t>
      </w:r>
      <w:bookmarkEnd w:id="12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دوست داشت كه خطبه عقد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مسجد و در حضور مردم خوانده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شادمانه به مسجد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وارد مسجد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مهاجر و انصار گرد آمدند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منبر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حمد و سپاس خداوند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بدانيد جبرئيل بر من فرود آمد و از خداوند برايم پيام آورد كه مراسم عقد و ازدواج على با حضور فرشتگان در بيت المعمور برگزار شده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خداوند دستور داده كه در زمين آن مراسم عقد را انجام دهيم و شما را شاهد گيريم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خطبه عقد را جارى ساخت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خطاب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پاى خيز و سخن بگو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پا خاست و پس از ياد و سپاس خدا به ايراد سخن پرداخت و رضايت و خرسندى خود را از ادواج با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اعلام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مردم دعا كردند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خداوند اين ازدواج را براى شما مبارك گرداند و در دلهايتان محبت و دوستى افكند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4" w:name="_Toc386539132"/>
      <w:r>
        <w:rPr>
          <w:lang w:bidi="fa-IR"/>
        </w:rPr>
        <w:t>118</w:t>
      </w:r>
      <w:r>
        <w:rPr>
          <w:rtl/>
          <w:lang w:bidi="fa-IR"/>
        </w:rPr>
        <w:t>- خواندن خطبه عقد توسط جبرئيل</w:t>
      </w:r>
      <w:bookmarkEnd w:id="12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حافظ ابونعيم در كتاب حيلة الاولياء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59) به سند خود از ابن مسعود روايت كرده كه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زفاف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انجام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فرداى آن شب لرزه اى دچار فاطمه گرديد و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دلجويى دخترش بدو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تو را به ازدواج مردى كه در دنيا آقا و بزرگ و در آخرت از صالحان و شايستگان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آوردم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هنگامى كه خداى تعالى خواست تا تو را به عقد على در آورم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را ماءمور كرد تا در آسمان چهارم بايستد و فرشتگان صف زدند و خطبه عقد را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‍ درختان بهشتى را ماءمور كرد تا جواهر بر خود حمل كرده و بر فرشتگان نثار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فرشته اى كه بيشتر از ديگران از آن جواهر بر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روز قيامت بر ديگران افتخار مى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سلمه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زنان افتخار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نخستين زنى بود كه جبرئيل خطبه ازدواج او را خوانده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5" w:name="_Toc386539133"/>
      <w:r>
        <w:rPr>
          <w:lang w:bidi="fa-IR"/>
        </w:rPr>
        <w:lastRenderedPageBreak/>
        <w:t>119</w:t>
      </w:r>
      <w:r>
        <w:rPr>
          <w:rtl/>
          <w:lang w:bidi="fa-IR"/>
        </w:rPr>
        <w:t>- شادى فرشتگان در ازدواج فاطمه</w:t>
      </w:r>
      <w:bookmarkEnd w:id="12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على بن موسى بن جعفر بن محمد بن على بن الحسين بن 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پدران بزرگوارش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به همسرى با فاطمه در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بشارت باد بر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همانا خداوند كفايت فرمود مرا نسبت به آنچه كه براى من اهميت داشت از كار ازدواج تو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آنچه براى شما مهم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بود؟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 خوشه اى از خوشه هاى بهشت با گلى از ميخكهاى بهشتى نزد من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آنها را گرفته بوييدم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اينها براى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 خداوند به فرشتگان و ساكنان بهشتى دستور داد كه بهشت را با درختان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رودخانه 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كاخها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منزلها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خانه ها و غرفه هايش زينت كنند و به حورالعين دستور داده بود كه سوره «حمعسق» و «يس» را قرائت نمايند و منادى صدا مى زند كه خداوند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فاطمه دختر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همسرى على بن ابى طالب در آوردم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خداوند متعال فرشتگان را ماءمور كرد كه بر سر آنان از در و ياقوت و لؤ لؤ و جواهرات بريزند و سنبل و قرنفل بر سرشان نثار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خوشه و گل از آن چيزهايى است كه بر فرشتگان نثار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6" w:name="_Toc386539134"/>
      <w:r>
        <w:rPr>
          <w:lang w:bidi="fa-IR"/>
        </w:rPr>
        <w:t>120</w:t>
      </w:r>
      <w:r>
        <w:rPr>
          <w:rtl/>
          <w:lang w:bidi="fa-IR"/>
        </w:rPr>
        <w:t>- خانه فاطمه</w:t>
      </w:r>
      <w:bookmarkEnd w:id="12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كنار مسجد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خانه ساده اى داشت كه مجموع آن از يك اتاق خشت و گلى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 كف آن اتاق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ماسه نرم ريخته شده بود خلاصه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اتاق با پوست گوسفند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فرش شده بود و يك عدد متكا كه لايه آن از ليف خرما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آن ديده مى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خانه براى شب زفاف مناسب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همين نزديكى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خانه اى را فراهم كن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اجاره كن) تا همسرت را به تحويل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عرص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اين نزديكى جز منزل حارثة بن نعمان منزلى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خانه هاى حارثه را براى مهاجران بى خانه گرفته ايم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اكنون شرم مى كنيم كه باز از او تقاضاى منزل كنيم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حارثه اين سخن را شنيد و به محضر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متواضعانه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و اموالم به خدا و رسولش تعلق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او دعا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اين ترتيب خانه حارثه آماده شد و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عروسى به آن جا 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مدتى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خانه قبلى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 گشتند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فرزندان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همان خانه ساده چشم به جهان گشودند و بزرگ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خانه در كنار مسجد النبى بود كه محل آن اكنون به نام خانه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معروف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7" w:name="_Toc386539135"/>
      <w:r>
        <w:rPr>
          <w:lang w:bidi="fa-IR"/>
        </w:rPr>
        <w:t>121</w:t>
      </w:r>
      <w:r>
        <w:rPr>
          <w:rtl/>
          <w:lang w:bidi="fa-IR"/>
        </w:rPr>
        <w:t>- ازدواجى بهتر از ازدواج فاطمه نبود</w:t>
      </w:r>
      <w:bookmarkEnd w:id="12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عايشه و ام سلمه روايت شده است كه هر دو گفتند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را فرمود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آماده كنيم تا بر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داخل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 به سراى آن دو رفته و با خاك نرم بيابان آن را فرش كرديم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دو متكا را از ليف خرما پر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دستمان ليفها را از هم جدا نموديم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‍ به آنان غذايى از خرما و كشمش و آبى گوارا بداديم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تيركى از چوپ را در </w:t>
      </w:r>
      <w:r>
        <w:rPr>
          <w:rtl/>
          <w:lang w:bidi="fa-IR"/>
        </w:rPr>
        <w:lastRenderedPageBreak/>
        <w:t>نزديكى سرايشان برافراشتيم تا لباسها و مشك آب را بر آن بياويزند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 ازدواجى بهتر از ازدواج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نديديم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139)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8" w:name="_Toc386539136"/>
      <w:r>
        <w:rPr>
          <w:lang w:bidi="fa-IR"/>
        </w:rPr>
        <w:t>122</w:t>
      </w:r>
      <w:r>
        <w:rPr>
          <w:rtl/>
          <w:lang w:bidi="fa-IR"/>
        </w:rPr>
        <w:t>- تهيه عطر براى شب عروسى</w:t>
      </w:r>
      <w:bookmarkEnd w:id="12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آرايش و عطر زدن براى زنان آن چنان ارزشمند است كه هم عبادت به حساب مى آيد و هم مايه گرامى و شادابى زندگى زناشويى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اين گونه ظرافتهاى زندگى كاملا توجه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بدين لحاظ به عمار ياسر ماءموريت دادند تا براى شب عروسى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عطرهاى خوشبو تهيه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عمار ياسر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عطر خوبى تهيه كرده به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عمار ياسر! اين عطر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امر كرد تا فراهم نمايم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29" w:name="_Toc386539137"/>
      <w:r>
        <w:rPr>
          <w:lang w:bidi="fa-IR"/>
        </w:rPr>
        <w:t>123</w:t>
      </w:r>
      <w:r>
        <w:rPr>
          <w:rtl/>
          <w:lang w:bidi="fa-IR"/>
        </w:rPr>
        <w:t>- عطر و گلاب در شب ازدواج فاطمه</w:t>
      </w:r>
      <w:bookmarkEnd w:id="12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آورده اند كه ام سلمه در شب ازدواج از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عطر طلب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شيشه عطرى آورد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هرگاه «دحيه كلبى» نزد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چيزى از لباسش مى ريخت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به من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آنها را جمع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باره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گاه جبرئيل به صورت دحيه كلبى نزد من مى آمد و اينها عنبرى است كه از بالهاى او ريخته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گلابى را براى مصرف آورد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عرق بدن پيامبر است كه هنگام خواب از او گرفته ام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0" w:name="_Toc386539138"/>
      <w:r>
        <w:rPr>
          <w:lang w:bidi="fa-IR"/>
        </w:rPr>
        <w:lastRenderedPageBreak/>
        <w:t>124</w:t>
      </w:r>
      <w:r>
        <w:rPr>
          <w:rtl/>
          <w:lang w:bidi="fa-IR"/>
        </w:rPr>
        <w:t>- سنت تكبير گفتن در شب عروسى</w:t>
      </w:r>
      <w:bookmarkEnd w:id="13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شب عروسى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قاطر مخصوص خود كه «شهباء» نام داشت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تقريبا خاكسترى رنگ بود) به در خانه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قطيفه اى بر پشت آن انداخت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سوار شو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به سلمان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افسار قاطر را به دست 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خود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پشت سر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حركت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مسير راه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ناگهان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زمزمه فرود افرادى از آسمان را شنيد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 دم دريافت كه جبرئيل با هفتاد هزار فرشته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ميكائيل با هفتاد هزار فرشته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بدرقه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حضور يافته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براى چه به زمين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فرود آمده ايد؟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آمده ايم تا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شب عروسى اش ‍ تا خانه شوهر همراهى كنيم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جبرئيل و ميكائيل تكبير گفتند و همه فرشتگان حاضر صدا به الله اكبر بلند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خود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تكبير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اين ترتيب گفتن تكبير در بردن عروس به خانه شوهر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همين شب عروسى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وضع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 سنت) فوضع التكبير على العرائس من تلك الليلة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1" w:name="_Toc386539139"/>
      <w:r>
        <w:rPr>
          <w:lang w:bidi="fa-IR"/>
        </w:rPr>
        <w:t>125</w:t>
      </w:r>
      <w:r>
        <w:rPr>
          <w:rtl/>
          <w:lang w:bidi="fa-IR"/>
        </w:rPr>
        <w:t>- وليمه عروسى</w:t>
      </w:r>
      <w:bookmarkEnd w:id="13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امير مؤمنان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پيشنهاد وليمه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گوشت و نان وليمه با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هم خرما و روغن آماده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وقتى وسايل آماده شد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خودش آستين را بالا زده و خرما و روغن را كاملا به هم مخلوط كرد و آن گاه گوسفند فربهى را ذبح نموده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نان زيادى پخت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بعد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كه را مى خواهى دعوت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مسجد آمد و بر جاى بلندى بالا رفت و صدا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دعوت وليمه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بپذيريد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مردم گروه گروه مى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احتمال مى رفت غذا كم بيايد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دعا 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بركت مى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وليمه عروسى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بيش از چهار هزار نفر غذا خوردند و 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بركت دعاى پيامبر از غذايى كه تهيه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هيچ كم نشد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2" w:name="_Toc386539140"/>
      <w:r>
        <w:rPr>
          <w:lang w:bidi="fa-IR"/>
        </w:rPr>
        <w:t>126</w:t>
      </w:r>
      <w:r>
        <w:rPr>
          <w:rtl/>
          <w:lang w:bidi="fa-IR"/>
        </w:rPr>
        <w:t>- بخشش پيراهن در شب عروسى</w:t>
      </w:r>
      <w:bookmarkEnd w:id="13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همسرش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هنگام رحلتش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اين دستمال بسته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آن را گشود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پارچه اى ابريشمى و سبز است و در آن پارچه كاغذ سفيدى است كه بر روى آن چيزهايى نوشته شده و نور از آن مى درخشد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هنگامى كه پدرم مرا به همسرى تو در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شب عروسى دو پيراهن داشتم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يكى نو و ديگرى كهنه و وصله دار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 نماز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كسى در زد و سائلى از پشت در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خاندان نبوت و معدن خير و جوانمردى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مردم عادت دارند كه براى خوردن به منازل عروسى بروند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براى عموم مردم غذا آماده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شما پيراهن كهنه اى داريد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نيازمند آن مى باشم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مردى فقيرم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خاندان محمد! فقير شما برهنه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پيراهن نو خود را برداشته و به او دادم و لباس كهنه را پوشيدم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صبح كه با لباس كهنه در حضور تو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من وارد شد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دخترم مگر تو لباس نو نداشتى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آن را نپوشيدى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آن را به سائلى صدقه دادم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بسيار كار خوبى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به خاطر شوهرت لباس نو را خودت مى پوشيدى و لباس كهنه را صدقه مى دادى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هر دو حالت توفيق شامل تو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به تو هدايت يافته و به تو اقتدا كرديم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هنگامى كه با مادرم خديجه ازدواج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آنچه را كه به تو داده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راه خدا انفاق كردى تا حدى كه سائلى به تو رسيد و تو پيراهن خود را به او دادى و حصير بر خود پوشيدى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نازل شد اين آيه را آورد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لا تبسطها كل البسط فتقعد ملوما محسورا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144)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گريست و مرا به سينه اش ‍ چسباند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نازل شده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سلام رسانده و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فاطمه سلام برسان و به او بگو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چه مى خواهى طلب كن و اگر هر آنچه در آسمان و زمين است بخواهى به تو داده خواهد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او بشارت بده كه من او را دوست مى 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پروردگارت به تو سلام رسانده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آنچه مى خواهى طلب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لذت خدمتگذارى او مرا از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كردن از او بازداشته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نيازى جز نگاه كردن به چهره بزرگوارانه او در بهشت برين ندارم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دستهايت را بالا بياور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دستهايم را بالا بردم و حضرت نيز دستهايش را بالا برده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خداوندا! امتم را ببخشاى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من آمين مى گفتم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پيامى از سوى خداوند متعال آورد كه خداوند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آن عده از گنهكاران امت تو را كه در دلشان محبت فاطمه و مادرش و شوهرش و فرزندانش را داشته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بخشودم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اين باره سندى مى 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به جبرئيل دستور داد ديبايى سبز و ديبايى سپيد بياورد كه بر روى آن نوشته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كتب ربكم على نفسه الرحمة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145)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جبرئيل و ميكائيل و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آن گواهى داده و امضا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 اين نوشته در اين بسته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روز وفاتت كه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وصيت كن در قبرت بگذارند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روز قيامت كه مردم سر از قبر بردارند و گنهكاران مسلم و حتمى شدند و آنان را به سوى دوزخ بكشانند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امانت را تسليم من كن تا آنچه را كه خداوند بر من و تو ارزانى 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خداوند بخواهم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و پدرت براى جهانيان رحمت هستيد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3" w:name="_Toc386539141"/>
      <w:r>
        <w:rPr>
          <w:lang w:bidi="fa-IR"/>
        </w:rPr>
        <w:t>127</w:t>
      </w:r>
      <w:r>
        <w:rPr>
          <w:rtl/>
          <w:lang w:bidi="fa-IR"/>
        </w:rPr>
        <w:t xml:space="preserve"> - پيمان اسماء با خديجه</w:t>
      </w:r>
      <w:bookmarkEnd w:id="13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بنت عميس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هنگام وفات گريه مى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شما كه بانوى زنان جهان و همسر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باشى و به زبان آن حضرت بشارت به بهشت براى شما آمده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گريه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به خاطر مرگ گريه نمى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ليكن هر زنى در شب عروسى خود نيازمند زنى ديگر است كه سرش را با او در ميان گذارد و نيازمنديها و خواسته هايش را به او بگويدو فاطمه در اين هنگام هنوز كوچك است و از آن مى ترسم كه در شب زفافش كسى نباشد كه كارهايش را انجام دهد و متكفل زحمات و مشكلات او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بانوى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شما قول مى دهم كه اگر تا آن روز زنده ماندم به جاى شما اين كار را انجام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شب پس از آن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 و دستور داد زنان همه خارج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نرفتم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هنگام خروج متوجه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كيستى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اسماء بنت عميس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مگر نگفتم خارج شويد؟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 اى رسول خدا! منظورم سرپيچى از دستور شما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ليكن من به حضرت خديجه قولى داده بودم و قضيه را به حضرت گفتم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گريست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را به خدا سوگند مى دهم كه آيا به همين منظور اين جا ايستادى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سپس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برايم دعا فرمود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4" w:name="_Toc386539142"/>
      <w:r>
        <w:rPr>
          <w:lang w:bidi="fa-IR"/>
        </w:rPr>
        <w:t>128</w:t>
      </w:r>
      <w:r>
        <w:rPr>
          <w:rtl/>
          <w:lang w:bidi="fa-IR"/>
        </w:rPr>
        <w:t xml:space="preserve"> - درخواست عبادت در شب زفاف</w:t>
      </w:r>
      <w:bookmarkEnd w:id="13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شب ازدواج 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نگران و گريان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ناراحتى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پيرامون حال و رفتار خويش فكر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ياد پايان عمر خويش و منزلگاه ديگر به نام قبر افتادم كه امروز از خانه پدر به خانه شما منتقل شدم و روزى ديگر از اين جا به طرف قبر و قيامت خواهم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اين آغازين لحظه هاى زندگى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را به خدا سوگند مى دهم كه بيا تا به نماز بايستيم تا باهم در اين شب خدا را عبادت كنيم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5" w:name="_Toc386539143"/>
      <w:r>
        <w:rPr>
          <w:lang w:bidi="fa-IR"/>
        </w:rPr>
        <w:t>129</w:t>
      </w:r>
      <w:r>
        <w:rPr>
          <w:rtl/>
          <w:lang w:bidi="fa-IR"/>
        </w:rPr>
        <w:t xml:space="preserve"> - بيا شام، پدرت به فدايت!</w:t>
      </w:r>
      <w:bookmarkEnd w:id="13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 بعد از عروسى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ظرف شيرى به خانه ايشان تشريف فرما شده و به وى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بياشام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پدرت به فدايت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بياشام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پسر عمويت به فدايت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6" w:name="_Toc386539144"/>
      <w:r>
        <w:rPr>
          <w:lang w:bidi="fa-IR"/>
        </w:rPr>
        <w:t>130</w:t>
      </w:r>
      <w:r>
        <w:rPr>
          <w:rtl/>
          <w:lang w:bidi="fa-IR"/>
        </w:rPr>
        <w:t xml:space="preserve"> - شادى ملايكه در عروسى فاطمه</w:t>
      </w:r>
      <w:bookmarkEnd w:id="13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ايمن بر 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مى گريست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مكرم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علت گريه او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فرمودند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مردى از انصار دختر خويش را شوهر داده و در مراسم ازدواج بر سر دخترش بادام و شكر افشانده و من با ديدن اين منظره به ياد ازدواج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افتادم كه شما بر سر وى چيزى نيفشانديد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قسم به آن كس كه مرا به پيامبرى برانگيخت و رسالت را خاص من گردانيد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پروردگار متعال آن هنگام كه فاطمه را براى على تزويج فرموده و ملايكه مقرب خود را امر كرد تا در گرد عرش او جمع شوند كه در ميان اين فرشتگان جبرئيل و ميكائيل و اسرافيل نيز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به پرندگان امر فرمود تا نغمه سرايى نمايند و سپس درخت طوبى را فرمان داد تا بر آنان لؤ لؤ شفاف و درخشنده با در سفيد همراه با زبرجد و ياقوت سرخ بيفشانند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149)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37" w:name="_Toc386539145"/>
      <w:r>
        <w:rPr>
          <w:lang w:bidi="fa-IR"/>
        </w:rPr>
        <w:t>131</w:t>
      </w:r>
      <w:r>
        <w:rPr>
          <w:rtl/>
          <w:lang w:bidi="fa-IR"/>
        </w:rPr>
        <w:t xml:space="preserve"> - فاطمه همتا و كفو على</w:t>
      </w:r>
      <w:bookmarkEnd w:id="13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رضا از پدران بزرگوارش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اميرالمؤمنين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كند كه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عده اى از بزرگان قريش مرا در مورد فاطمه سرزنش كرده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فاطمه را از تو خواستگارى كرديم و موافقت ننمودى و او را به على دادى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آنان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از پيش خودم خوددارى نكردم و به نظر شخصى خودم او را به همسرى با على درنياوردم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خداوند با ازدواج شما مخالفت و با ازدواج على موافقت فرمود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بر من نازل شده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همانا خداوند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على را نمى آفريدم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دخترت فاطمه همتا و همسرى در روى زمين وجود نداشت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آدم گرفته تا پايين تر از او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38" w:name="_Toc386539146"/>
      <w:r>
        <w:rPr>
          <w:rtl/>
          <w:lang w:bidi="fa-IR"/>
        </w:rPr>
        <w:lastRenderedPageBreak/>
        <w:t>ز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رفتار 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شوهر</w:t>
      </w:r>
      <w:bookmarkEnd w:id="138"/>
    </w:p>
    <w:p w:rsidR="00607193" w:rsidRDefault="008F060A" w:rsidP="008F060A">
      <w:pPr>
        <w:pStyle w:val="Heading3"/>
        <w:rPr>
          <w:rtl/>
          <w:lang w:bidi="fa-IR"/>
        </w:rPr>
      </w:pPr>
      <w:bookmarkStart w:id="139" w:name="_Toc386539147"/>
      <w:r>
        <w:rPr>
          <w:lang w:bidi="fa-IR"/>
        </w:rPr>
        <w:t>132</w:t>
      </w:r>
      <w:r>
        <w:rPr>
          <w:rtl/>
          <w:lang w:bidi="fa-IR"/>
        </w:rPr>
        <w:t xml:space="preserve"> - طلب كمك در بيعت با شوهرش</w:t>
      </w:r>
      <w:bookmarkEnd w:id="13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قتيبه از نويسندگان و مورخين اهل سنت در كتاب «الامامة و السياسة»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12) مى نويسد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شبها كه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 مركبى سوار مى كرد و به مجالس انصار مدينه مى برد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يارى شوهر خود مى خواند و از آنها كمك خواهى مى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آنان در پاسخ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رسول خدا! بيعت ما با اين مرد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ابوبكر) پايان پذيرفته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اگر شوهر و پسر عم تو پيش از ابوبكر به نزد ما آمده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كسى را بر او ترجيح نمى داديم و با او بيعت مى كرديم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اين گفتار را مى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آنها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جايز بود كه من جنازه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خانه اش روى زمين گذارده و دفن نكنم و براى منازعه بر سر خلافت بيرون آيم</w:t>
      </w:r>
      <w:r w:rsidR="00797DEE">
        <w:rPr>
          <w:rtl/>
          <w:lang w:bidi="fa-IR"/>
        </w:rPr>
        <w:t>؟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آيا چنين انتظارى از من داشتيد)؟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سخن كه به اين جا مى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ابوالحسن كارى را كه شايسته بود انجام داد و آنها نيز كارى كردند كه مورد بازخواست خداى تعالى قرار خواهند گرفت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0" w:name="_Toc386539148"/>
      <w:r>
        <w:rPr>
          <w:lang w:bidi="fa-IR"/>
        </w:rPr>
        <w:t>133</w:t>
      </w:r>
      <w:r>
        <w:rPr>
          <w:rtl/>
          <w:lang w:bidi="fa-IR"/>
        </w:rPr>
        <w:t xml:space="preserve"> - بدل دينار</w:t>
      </w:r>
      <w:bookmarkEnd w:id="14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كشف الغمه و امالى شيخ طوسى و تفسير فرات بن ابراهيم از ابوسعيد خدرى روايت كرده اند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نزد تو طعامى هست كه چاشت كنم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حق آن خداوندى كه پدرم را گرامى داشته است به پيغمبرى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را گرامى داشته است به وصايت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 اين بامداد نزد من هيچ طعامى نيست كه براى تو حاضر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دو روز بود كه طعامى نداشتم به غير آنچه نزد تو مى آوردم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خود و فرزندان خود باز مى گرفتم و تو را بر خود و ايشان اختيار مى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در اين دو روز مرا خبر نمى كردى كه طعام در خانه نيست تا از براى شما طعامى طلب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شرم مى كنم از خداى خود كه تو را تكليف كنم بر چيزى كه قادر بر آن نيستى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امير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خانه بيرون آمد با اهتمام تمام و وثوق عظيم به خداوند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دينار قرض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خواست از براى عيال خود طعامى بگيرد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ناگاه در عرض راه مقداد را ملاقات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روز بسيار گرمى كه حرارت آفتاب از بالاى سر و از زير پا او را فرو گرفته بود و حالش را متغير گردانيده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او را در آن وقت با آن حال مشاهده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مقداد! در اين ساعت گرم براى چه از خانه بيرون آمده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مقداد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من درگذر و از حال من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برادر! مرا جايز نيست كه از تو درگذرم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مادامى كه بر حال تو مطلع نگردم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باز مقداد مضايقه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مبالغه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مقداد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حق آن خداوندى كه گرامى داشته است محمد را به پيغمبرى و تو را وصى او گردانيده است كه از خانه بيرون نيامده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براى شدت گرسنگى و عيال خود را در </w:t>
      </w:r>
      <w:r>
        <w:rPr>
          <w:rtl/>
          <w:lang w:bidi="fa-IR"/>
        </w:rPr>
        <w:lastRenderedPageBreak/>
        <w:t>خانه گرسنه گذاشته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صداى گريه ايشان را شنيدم تاب نياوردم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اين حال از خانه بيرون آمدم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بر حال مقداد مطلع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از ديده هاى مباركش فرو ريخت و آن قدر گريست كه ريش مباركش تر شد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ياد مى كنم به آن خداوندى كه تو به او سوگند ياد كردى كه من نيز از براى اين كار از خانه بيرون آمده ام و يك دينار قرض به هم رسانيده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را ايثار مى كنم بر نفس خود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دينار را به مقداد داد و از شرم به خانه نرفت و به مسجد آمد نماز ظهر و عصر و مغرب را با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ادا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نماز مغرب فارغ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گذشت كه در صف اول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به پاى مبارك خود اشاره كرد كه برخيز! پس حضرت برخاست و از پى حضرت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روان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مسجد به آن حضرت رسيد و سلام كرد به آن حضرت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رد سلام او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طعامى دارى كه ما امشب تناول كنيم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شرم ساكت شد و جواب نفرمود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وحى الهى دانسته بود آنچه بر آن حضرت در آن روز گذشته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 تعالى او را امر كرد در آن شب نزد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افطار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ساكت يافت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جواب نمى گويى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يا بگو 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من برگردم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يا بگو 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بيايم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شرم جواب نمى توانم گفت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بيا تا برويم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دست او را گرفت و با يكديگر روانه شدند تا 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آمدند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جاى نماز خود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نماز فارغ شده در پشت سرش كاسه اى گذاشته بود كه مملو از طعام بود و بخار از آن برمى خاست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صداى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جاى نماز خود بيرون آمد و بر آن حضرت سلام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فاطمه عزيزترين مردم بود نزد آن حضرت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حضرت جواب سلام او گفت و دست مبارك خود را بر سر او كشيد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دختر! بر چه حال شام كرده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تو را رحمت كند؟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خير و خوبى شام كرده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طعامى براى ما بياور كه تناول كنم تا خدا تو را رحمت كند و كرده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كاسه را برداشت و 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طعام را مشاهده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روى تعجب بر روى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نظر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سبحان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بسيارى از روى تعجب و شدت به سوى من نظر مى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بدى كرده ام كه مستوجب سخط و غضب تو گرديده ام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امير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آن تعجب مى كنم كه امروز سوگند ياد كردى كه دو روز است كه طعام تناول نكرده ام و هيچ طعام در خانه ندارم و اكنون چنين طعامى نزد من آورده اى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سوى آسمان نظر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 آسمان و زمين مى داند سوگندى كه ياد كردم حق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امير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كجا آورده اى اين طعام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اين نوع طعام ندايده ام در رنگ و در بو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اين نيكوتر طعامى نخورده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حضرت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 مبارك خود را در ميان دو كتف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گذاشت و از روى لطف فشرد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بدل دينار تو است كه به مقداد دادى و اين طعام جزاى دينار تو است از جانب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خدا روزى مى دهد هر كه را مى خواهد بى حساب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گريان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حمد و سپاس مر خداوندى را كه شما را از دنيا بيرون نبرد تا آن كه تو را به منزله زكريا گردانيد و فاطمه را به منزله مريم دختر عمران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1" w:name="_Toc386539149"/>
      <w:r>
        <w:rPr>
          <w:lang w:bidi="fa-IR"/>
        </w:rPr>
        <w:t>134</w:t>
      </w:r>
      <w:r>
        <w:rPr>
          <w:rtl/>
          <w:lang w:bidi="fa-IR"/>
        </w:rPr>
        <w:t xml:space="preserve"> - فاطمه، امانتى نزد توست</w:t>
      </w:r>
      <w:bookmarkEnd w:id="14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صديقه طاهره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براى زفاف به جانب منزل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پيش روى و جبرئيل در سمت راست و ميكائيل در سمت چپ و هفتاد هزار فرشته در پشت سر حركت مى كردند و خداى بزرگ را تسبيح و تقديس مى نمودند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گرامى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فرا خواند و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نيز فرمان داد تا پيش او برود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گرفت و در دست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نهاد و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 دختر رسولش را بر تو مبارك فرمايد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فاطمه امانت من نزد توست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فاطمه بهترين همسرى است كه مى توانستى انتخاب كنى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على برترين شوهرى است كه امكان داشت نصيب تو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پروردگارا! نيكى هاى خود را در آن 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 آن 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آن 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دو فرزندشان قرار بده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پروردگارا! اين دو محبوب ترين مخلوق تو در نزد من مى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‍ خدايا آن دو را دوست بدار و از سوى خود بر آنان نگهبانى بگمار و من آن دو را به </w:t>
      </w:r>
      <w:r>
        <w:rPr>
          <w:rtl/>
          <w:lang w:bidi="fa-IR"/>
        </w:rPr>
        <w:lastRenderedPageBreak/>
        <w:t>تو مى سپارم و فرزندان آنان را نيز از شر شيطان رانده شده در پناه تو قرار مى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رسول مكرم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آب خواست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جرعه اى بر گرفت و به دهان برد و مضمضه كرد و بعد آن جرعه را از دهان به داخل كاسه اى بيرون ريخت و آن گاه آن آب را بر سر و سينه و بين دو كتف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افكنده و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نيز صدا كرد و همين عمل را با او هم انجام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2" w:name="_Toc386539150"/>
      <w:r>
        <w:rPr>
          <w:lang w:bidi="fa-IR"/>
        </w:rPr>
        <w:t>135</w:t>
      </w:r>
      <w:r>
        <w:rPr>
          <w:rtl/>
          <w:lang w:bidi="fa-IR"/>
        </w:rPr>
        <w:t xml:space="preserve"> - خطاب به على پس از ايراد خطبه</w:t>
      </w:r>
      <w:bookmarkEnd w:id="14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ايراد خطبه فدكيه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روانه منزل خويش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انتظار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خانه مى شود و خطاب به همسرش ‍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پسر ابى طالب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مانند جنينى كه در شكم پرده نشين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پرده به خود پيچيده و خود را در آن نهان كرده اى و مانند شخص متهم در كنج خانه نشسته و خانه نشين شده اى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همانى كه از اين پيش در كارزار مى تاختى و دلاوران و جنگاوران را به كام مرگ مى انداختى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اكنون چه شد كه پرهاى مرغان بى بال و پر بر سرت ريخته و بيچاره ات كرده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اينك پسر «ابى قحافه» عطيه پدر را از كفم ربود و ذخيره اطفالم را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آشكارا با من ستيز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كار به جايى رسيد كه اين مردم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فرزندان قيله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انصار) دست يارى از من برداشته اند و قبيله مهاجر رشته پيوند مرا بريدند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جماعت از من چشم پوشيدند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كسى نيست كه او را منع كرده و از من حمايت و دفاع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خشم و غضب رفتم و با ذلت و خوارى برگشتم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نيز خود را در تنگناى خوارى انداخته و نيرويت را به كار نمى برى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گرگان را از هم مى دريدى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اينك مگسان تو را از هم مى درند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از گفتن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خوددارى نكردم و از در باطل بيرون نشدم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نيروى اجراى حكم حق را نداشتم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كاش پيش از </w:t>
      </w:r>
      <w:r>
        <w:rPr>
          <w:rtl/>
          <w:lang w:bidi="fa-IR"/>
        </w:rPr>
        <w:lastRenderedPageBreak/>
        <w:t>اين مى مردم و اين خوارى و بى ارجى را نمى ديدم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عذر خواه من اينك از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تقصير كار در حق من باشى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چه حامى من باشى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من در هر طلوعى شيونى دارم و در هر غروبى شيونى ديگر از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پناهگاه من مرد و آن كه بازويم بود سست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شكايتم را به سوى پدرم و دادخواهى را به پروردگارم وامى گذارم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بار خدايا! نيروى تو از همه افزون است و شمشير عذاب و كيفر تو تيزتر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لب به سخن گشود و آغاز به سخن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154)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ويل و واى از تو مباد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ويژه دشمنانت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من خشم مگير اى دختر برگزيده موجودات و يادگار نبوت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كار دين سستى نكردم و از حد توانايى تخطى ننمودم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تو نظر به روزى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رزق تو تضمين شده و كفيل تو تضمين 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آنچه از براى تو تهيه شده است بهتر از آنچه از تو قطع شده است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«حسبى الله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 مرا بس ‍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«حسبى الله» خدا مرا بسنده كرده است و سكوت فرمود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3" w:name="_Toc386539151"/>
      <w:r>
        <w:rPr>
          <w:lang w:bidi="fa-IR"/>
        </w:rPr>
        <w:t>136</w:t>
      </w:r>
      <w:r>
        <w:rPr>
          <w:rtl/>
          <w:lang w:bidi="fa-IR"/>
        </w:rPr>
        <w:t xml:space="preserve"> - فاطمه، دوشادوش همسر</w:t>
      </w:r>
      <w:bookmarkEnd w:id="14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همين كه از جنگ احد بازگشت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شمشير خون آلود خويش را به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داد و شعرى سرود كه آغازش چنين است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8"/>
        <w:gridCol w:w="270"/>
        <w:gridCol w:w="3659"/>
      </w:tblGrid>
      <w:tr w:rsidR="007A567C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7A567C" w:rsidRDefault="007A567C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افاطم هاك السيف غير ذميم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567C" w:rsidRDefault="007A567C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567C" w:rsidRDefault="007A567C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فلست بر عديد و لابلئيم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شمشير على را بگير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شوهر تو مسئوليتى را كه بر دوش مى كشيد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تمامى انجام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اينك قهرمانان قريش را در زمين به خون خودشان درغلتانده است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زهراى گرامى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شمشير همسرش را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شست و پاك كرد و برايش باز پس آورد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4" w:name="_Toc386539152"/>
      <w:r>
        <w:rPr>
          <w:lang w:bidi="fa-IR"/>
        </w:rPr>
        <w:t>137</w:t>
      </w:r>
      <w:r>
        <w:rPr>
          <w:rtl/>
          <w:lang w:bidi="fa-IR"/>
        </w:rPr>
        <w:t xml:space="preserve"> - تقسيم امور خارجى و داخلى خانه</w:t>
      </w:r>
      <w:bookmarkEnd w:id="14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خدمت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آمدند و تقاضا كردند كه خدمات خانه و زندگى را براى هر يك مقرر فرمايد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خدمات درون خانه گماشت و بيرون خانه را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واگذاشت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فقط خدا مى داند كه من چه قدر مسرورم از اين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ماءمور به امورى نساخت كه فقط از عهده مردان برمى آيد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كنايه از اين كه زنان توانايى حمل بار گران زندگى را ندارند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157)</w:t>
      </w:r>
      <w:r>
        <w:rPr>
          <w:rtl/>
          <w:lang w:bidi="fa-IR"/>
        </w:rPr>
        <w:t>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5" w:name="_Toc386539153"/>
      <w:r>
        <w:rPr>
          <w:lang w:bidi="fa-IR"/>
        </w:rPr>
        <w:t>138</w:t>
      </w:r>
      <w:r>
        <w:rPr>
          <w:rtl/>
          <w:lang w:bidi="fa-IR"/>
        </w:rPr>
        <w:t xml:space="preserve"> - درخواست غذا از فاطمه</w:t>
      </w:r>
      <w:bookmarkEnd w:id="14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غذايى هست كه بياورى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شنيد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آن كه حق تو را بزرگ شمرده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سه روز است كه غذاى كافى در منزل نداريم و سهم خود از همان مقدار ناچيز را هم به شما بخشيدم و خود گرسنگى را تحمل نمودم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به من خبر ندادى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نهى نمود كه چيزى از تو بخواهم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من سفارش نمود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دخترم چيزى از پسر عمويت درخواست مكن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چيزى براى تو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بپذير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والا تو درخواست چيزى نداشته باش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158)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آن جا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ديد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جز پوستى كه شبها بر آن بخوابند و روزها با آن شتر خود را علف دهند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چيز ديگر ندارند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به دخترش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صبر و تحمل داشته باش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موسى بن عمران ده سال با همسرش زندگى كرد و فرشى جز يك قطعه عباى قطوانى نداشتند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159)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6" w:name="_Toc386539154"/>
      <w:r>
        <w:rPr>
          <w:lang w:bidi="fa-IR"/>
        </w:rPr>
        <w:t>139</w:t>
      </w:r>
      <w:r>
        <w:rPr>
          <w:rtl/>
          <w:lang w:bidi="fa-IR"/>
        </w:rPr>
        <w:t xml:space="preserve"> - محبت فاطمه به على</w:t>
      </w:r>
      <w:bookmarkEnd w:id="14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شيخ مفيد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در ارشاد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حضرت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غزوه ذات السلاسل فرستاد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عصابه اى بود كه در روز بسيار سختى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مثل جهاد) به سر مى بست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منزل آمد و آن را از فاطمه طلبيد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قصد كجا داريد؟ پدرم شما را به كجا روانه كرده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پدرت مرا به وادى رمل ماءمور نمود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چون لشكر كفر هم سوگند شده بودند كه پيغمبر و على را از بين بردارند)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غمگين شد و از محبت بر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خلال اين حال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آن حال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مى ترسى كه شوهرت كشته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گريه مى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والله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تا خدا نخواهد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كشته نگردد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راضى نباش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دريغ مدار) كه من به بهشت نروم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7" w:name="_Toc386539155"/>
      <w:r>
        <w:rPr>
          <w:lang w:bidi="fa-IR"/>
        </w:rPr>
        <w:t>140</w:t>
      </w:r>
      <w:r>
        <w:rPr>
          <w:rtl/>
          <w:lang w:bidi="fa-IR"/>
        </w:rPr>
        <w:t xml:space="preserve"> - كمك در كار خانه</w:t>
      </w:r>
      <w:bookmarkEnd w:id="14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زيد بن حسن گويد كه شنيد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خوراك و روش از همه مردم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همانندتر بود و شيوه او چنان بود كه خود نان و زيت مى خورد و به مردم نان و گوشت مى خوراند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رسم اين بود 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آب و هيزم را به خانه مى آورد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آرد آسيا مى كرد و آن را خمير مى نمود و نان مى پخت و جامه </w:t>
      </w:r>
      <w:r>
        <w:rPr>
          <w:rtl/>
          <w:lang w:bidi="fa-IR"/>
        </w:rPr>
        <w:lastRenderedPageBreak/>
        <w:t>وصله مى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همه مردم زيباروتر بود و گويى بر دو گونه اش دو گل شكفته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صلى الله عليه و على ابيها و بعلها و بنيها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8" w:name="_Toc386539156"/>
      <w:r>
        <w:rPr>
          <w:lang w:bidi="fa-IR"/>
        </w:rPr>
        <w:t>141</w:t>
      </w:r>
      <w:r>
        <w:rPr>
          <w:rtl/>
          <w:lang w:bidi="fa-IR"/>
        </w:rPr>
        <w:t xml:space="preserve"> - بيمارى فاطمه و انار خواستن او</w:t>
      </w:r>
      <w:bookmarkEnd w:id="14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امير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خانه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بيمار افتاده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شدت بيمارى و تب آن بانو را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سرش را به دامن گرفت و بر رخسارش نظر كرد و گريست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ميل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از من بخواه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معدن حيا و عفت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پسر عم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چيزى از شما نمى 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پدرم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شوهرت على هرگز خواهش مكن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مبادا خجالت بكشد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جان من تو آنچه ميل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حال كه قسم دادى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چنانچه در اين حالت انارى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خوب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بيرون شد و از اصحاب جوياى انار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‍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فصل آن گذشته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آن كه چند دانه انار براى شمعون آوردند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خود را به در خانه شمعون رسانيد و دق الباب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شمعون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اسدالله الغالب بر در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باعث شد كه خانه مرا روشن نمودى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شنيدم از طائف براى تو انارى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چيزى از آن باقى باشد يك دانه به من بفروشى كه مى خواهم به جهت بيمار عزيزى ببرم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فداى تو 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آنچه بود مدتى است فروخته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به فراست علم امامت مى دانست كه يكى باقى مانده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جويا شو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شايد دانه اى باقى باشد و تو بى خبر باشى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خانه خود باخبرم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زوجه اش پشت در ايستاده بود و گفت وگو را بشنيد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 برآورد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شمعون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يك انار در زير برگها ذخيره و پنهان كرده ام و آن را خدمت حضرت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چهار درهم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زوجه ات براى خود ذخيره كرده بود و زايد براى او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را گرفت و به شتاب روانه خانه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در راه صداى ضعيف و ناله غريبى شنيد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پى آن رفت تا داخل خرابه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شخصى اعمى و بيمار غريب و تنها به خاك افتاده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شدت ضعف و مرض مى نالد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امام بر بالين او نشست و سر او را در كنار گرفت و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مرد! چند روز است بيمار شده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جوان صالح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از اهل مداين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بسيار به قرض افتادم و مدتى است به كشتى سوار و به اين ديار آمدم كه شايد خدمت اميرالمؤ منان برسم تا علاجى در قرض من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اين حال مريض ‍ شدم و ناچار گرديدم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جناب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يك انار در اين شهر بود به جهت بيمار عزيزى داشتم كه تحصيل نموده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لكن اكنون تو را نتوان محروم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نصف آن را به تو مى دهم و نصف ديگر آن را براى او نگه مى 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انار را دو نيم نمود و به دهان آن مريض مى نمود تا نصف تمام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ديگر ميل دارى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بسيار دلم بى قرار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گاه نصف ديگر را احسان نمايى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كمال امتنان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جناب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 خود را به زير افكند به نفس خود خطاب نمود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مريض در اين خرابه غريب افتاده از اين جهت به رعايت سزاوار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شايد براى فاطمه وسيله ديگر فراهم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نيم ديگر را به او دادند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تمام شد آن بيمار كور دعا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با دست تهى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متفكر و متحير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آيا چه جوابى به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به او وعده انار داده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خرابه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آهسته آهسته عرق خجلت آمد تا به در خانه رسيد و از داخل شدن خانه شرم داشت و سر مبارك را از خانه پيش برد تا بنگرد آن مخدره در خواب است يا بيدار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ديد آن بانوى معظمه عرق كرده و نشسته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طبقى از انار نزد آن بانو است كه از جنس انار دنيا نيست و تناول مى فرمايد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خوشحال شده و داخل خانه شد و از واقعه جويا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 عم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چون تشريف برديد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زمانى نگذشت كه صحت بر من عارض و ناگاه دق الباب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فضه رفت و ديد شخصى طبقى انار آورده كه آن را جناب اميرالمؤمنين داده كه براى سيده زنان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بياورم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49" w:name="_Toc386539157"/>
      <w:r>
        <w:rPr>
          <w:lang w:bidi="fa-IR"/>
        </w:rPr>
        <w:t>142</w:t>
      </w:r>
      <w:r>
        <w:rPr>
          <w:rtl/>
          <w:lang w:bidi="fa-IR"/>
        </w:rPr>
        <w:t xml:space="preserve"> - توصيف خانه على و فاطمه</w:t>
      </w:r>
      <w:bookmarkEnd w:id="14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عجلان سكونى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خانه على و فاطمه از حجرات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و سقف خانه شان عرش پروردگار جهانيان مى باشد و از درون خانه آنان پنجره اى گشاده به سوى عرش است كه معراج وحى مى باشد و فرشتگان صبح و شب و در هر ساعت و هر لحظه بر آنان وحى نازل مى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ورود و خروج گروههاى فرشتگان از آنان نمى گسلد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گروهى فرود مى آيند و گروهى بالا مى روند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0" w:name="_Toc386539158"/>
      <w:r>
        <w:rPr>
          <w:lang w:bidi="fa-IR"/>
        </w:rPr>
        <w:t>143</w:t>
      </w:r>
      <w:r>
        <w:rPr>
          <w:rtl/>
          <w:lang w:bidi="fa-IR"/>
        </w:rPr>
        <w:t xml:space="preserve"> - استقبال فاطمه از شوهرش على</w:t>
      </w:r>
      <w:bookmarkEnd w:id="15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اسماء بنت عميس روايت شده است كه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آن كه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مورد اصابت شمشير ابن ملجم قرار گرفته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خدمت حضرت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ناله اى كرد و از هوش رفت و بعد از لحظه اى به هوش آمد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خوش آمدى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آن حضرت گفته شد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مى بينى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برادرم جعفر و عمويم حمزه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درهاى آسمان گشوده گشته و فرشتگان فرود آمده و بر من سلام و بشارت مى دهند و اين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كه فرشتگان خدمتكارانش اطرافش را گرفته 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1" w:name="_Toc386539159"/>
      <w:r>
        <w:rPr>
          <w:lang w:bidi="fa-IR"/>
        </w:rPr>
        <w:t>144</w:t>
      </w:r>
      <w:r>
        <w:rPr>
          <w:rtl/>
          <w:lang w:bidi="fa-IR"/>
        </w:rPr>
        <w:t xml:space="preserve"> - تشبيه كردن على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كعبه</w:t>
      </w:r>
      <w:bookmarkEnd w:id="15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محمود بن لبيد در ضمن گفتارى طولانى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بانوى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شد 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نسبت به حق خود سكوت كرد و اقدامى ننمود؟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ابوعمر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چون كعبه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سوى او مى روند و او به سوى كسى نمى رود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2" w:name="_Toc386539160"/>
      <w:r>
        <w:rPr>
          <w:lang w:bidi="fa-IR"/>
        </w:rPr>
        <w:t>145</w:t>
      </w:r>
      <w:r>
        <w:rPr>
          <w:rtl/>
          <w:lang w:bidi="fa-IR"/>
        </w:rPr>
        <w:t xml:space="preserve"> - خاموشى خشم خدا به وسيله اشك</w:t>
      </w:r>
      <w:bookmarkEnd w:id="15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از پدرم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اشك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خشم خداوند را خاموش مى كند و قبر باغى از باغهاى بهشت نخواهد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هنگامى كه بنده از ترس خدا گريه كند و خداوند عزيز جبار مى داند كه من با اين اشكها از خوف خدا مى گريم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اشكهاى آن حضرت گرفته و بر چهره خود كشيده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اگر غمگينى در بين امت گريه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آن امت را مورد بخشايش خود قرار مى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پسر عمويم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غمگين و محزونى و من اشك چشم تو را به صورت مى كشم تا مشمول رحمت خدا شوم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3" w:name="_Toc386539161"/>
      <w:r>
        <w:rPr>
          <w:lang w:bidi="fa-IR"/>
        </w:rPr>
        <w:lastRenderedPageBreak/>
        <w:t>146</w:t>
      </w:r>
      <w:r>
        <w:rPr>
          <w:rtl/>
          <w:lang w:bidi="fa-IR"/>
        </w:rPr>
        <w:t xml:space="preserve"> - با تو هستم، در هر شرايطى!</w:t>
      </w:r>
      <w:bookmarkEnd w:id="15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واى بر آنان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مى خواهند فرزندانم حسن و حسين را يتيم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سلمان از درب مسجد به جايى نمى روم تا اين كه پسر عمويم را با چشمان سالم ببينم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نزد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برگشته و فرمايش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بازگو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جا حركت كرده و از مسجد بيرون آمد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چشم حضرت به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 را بر شانه هاى آن حضرت آويخت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روحم فداى روح تو و جانم سپر بلاى تو باد 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اگر در شرايط خوب باشى من با تو هستم و اگر در شرايط بدى باشى من نيز با تو هستم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دو با هم گريستند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درود و رحمت خداوند بر آنان باد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4" w:name="_Toc386539162"/>
      <w:r>
        <w:rPr>
          <w:lang w:bidi="fa-IR"/>
        </w:rPr>
        <w:t>147</w:t>
      </w:r>
      <w:r>
        <w:rPr>
          <w:rtl/>
          <w:lang w:bidi="fa-IR"/>
        </w:rPr>
        <w:t xml:space="preserve"> - ذخيره غذا براى سفر على</w:t>
      </w:r>
      <w:bookmarkEnd w:id="15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گرامى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يكى از مسافرتهاى دور اعزام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بار سفر و وسايل رفت و آمد را آماده مى ساخت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مقدارى از گوشت قربانى را براى شوهرش ذخيره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او پرسيدند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مگر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مصرف گوشت قربانى نهى نفرموده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انه قد رخص فيها؛ مصرف گوشت عيد قربان اجازه داده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168)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5" w:name="_Toc386539163"/>
      <w:r>
        <w:rPr>
          <w:lang w:bidi="fa-IR"/>
        </w:rPr>
        <w:t>148</w:t>
      </w:r>
      <w:r>
        <w:rPr>
          <w:rtl/>
          <w:lang w:bidi="fa-IR"/>
        </w:rPr>
        <w:t xml:space="preserve"> - تهديد به نفرين</w:t>
      </w:r>
      <w:bookmarkEnd w:id="15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 جعفر طوسى در «اختيار الرجال» 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نقل از سلمان فارسى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روايت مى كند كه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مورد كسانى كه به حقوق شوهر و پسر عمش ‍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تجاوز كرده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خلوا عن ابن عمى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فو الذى بعث محمدا بالحق لئن لم تخلوا عنه لانشرن شعرى و لاضعن قميص رسول الله على راءسى و لاصرخن الى الله تبارك و تعالى فماناقة صالح باكرم على الله منى و لا الفصيل باكرم على الله من ولدى</w:t>
      </w:r>
      <w:r w:rsidR="00FC74B0">
        <w:rPr>
          <w:rtl/>
          <w:lang w:bidi="fa-IR"/>
        </w:rPr>
        <w:t>؛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رها كنيد پسر عموى مرا! سوگند به آن خدايى كه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حق برانگيخت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از وى دست برنداريد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گيسوان خود را پريشان كرده و پيراهن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بر سر افكنده و در برابر خدا فرياد خواهم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يقين بدانيد كه ناقه صالح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نزد خدا از من گرامى تر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بچه آن ناقه نيز از فرزندان من قدر و قيمتش ‍ زيادتر نبود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169)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6" w:name="_Toc386539164"/>
      <w:r>
        <w:rPr>
          <w:lang w:bidi="fa-IR"/>
        </w:rPr>
        <w:t>149</w:t>
      </w:r>
      <w:r>
        <w:rPr>
          <w:rtl/>
          <w:lang w:bidi="fa-IR"/>
        </w:rPr>
        <w:t xml:space="preserve"> - فاطمه تنها همسر على در زمان حياتش</w:t>
      </w:r>
      <w:bookmarkEnd w:id="15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امالى شيخ صدوق از ابوبصير نقل شده كه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خداى تعالى بر حضرت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وقتى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زنده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تمامى زنان را حرام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ابوبصير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براى چه بود؟ امام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هيچ گاه حيض نمى شد و هميشه پاك بوده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7" w:name="_Toc386539165"/>
      <w:r>
        <w:rPr>
          <w:lang w:bidi="fa-IR"/>
        </w:rPr>
        <w:t>150</w:t>
      </w:r>
      <w:r>
        <w:rPr>
          <w:rtl/>
          <w:lang w:bidi="fa-IR"/>
        </w:rPr>
        <w:t xml:space="preserve"> - رفتار فاطمه از زبان على</w:t>
      </w:r>
      <w:bookmarkEnd w:id="15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تا فاطمه زنده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كارى نكردم كه او را به خشم آورد و بر هيچ كارى او را مجبور ننمودم و او نيز هيچ گاه مرا به خشم نياورد و در هيچ كارى نافرمانى مرا نكرد و به راستى هر وقت به او نظر مى كردم غم و اندوه هايم برطرف 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8" w:name="_Toc386539166"/>
      <w:r>
        <w:rPr>
          <w:lang w:bidi="fa-IR"/>
        </w:rPr>
        <w:t>151</w:t>
      </w:r>
      <w:r>
        <w:rPr>
          <w:rtl/>
          <w:lang w:bidi="fa-IR"/>
        </w:rPr>
        <w:t xml:space="preserve"> - سخن فاطمه درباره على</w:t>
      </w:r>
      <w:bookmarkEnd w:id="15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برابر يكى از افراد نادان مدينه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مى دانيد على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امامى ربانى و الهى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اندامى نورانى و مركز توجه همه عارفان و خداپرستان و فرزندى از خاندان پاكان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گوينده به حق و روا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جايگاه اصلى محور امامت و پدر حسن و حسين دو دسته گل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دو بزرگ و سرور جوانان اهل بهشت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59" w:name="_Toc386539167"/>
      <w:r>
        <w:rPr>
          <w:lang w:bidi="fa-IR"/>
        </w:rPr>
        <w:t>152</w:t>
      </w:r>
      <w:r>
        <w:rPr>
          <w:rtl/>
          <w:lang w:bidi="fa-IR"/>
        </w:rPr>
        <w:t xml:space="preserve"> - خستگى فاطمه</w:t>
      </w:r>
      <w:bookmarkEnd w:id="15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خانه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ملاحظه نمود كه آن حضرت به همراه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مشغول آسيا كردن مى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كدام يك از شما بيشتر خسته مى باشيد؟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فاطمه خسته تر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بلند شو دخترم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حركت كرد و حضرت جاى او نشسته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مشغول به آرد كردن دانه ها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60" w:name="_Toc386539168"/>
      <w:r>
        <w:rPr>
          <w:rtl/>
          <w:lang w:bidi="fa-IR"/>
        </w:rPr>
        <w:t>ح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تربيت فرزندان</w:t>
      </w:r>
      <w:bookmarkEnd w:id="160"/>
    </w:p>
    <w:p w:rsidR="00607193" w:rsidRDefault="008F060A" w:rsidP="008F060A">
      <w:pPr>
        <w:pStyle w:val="Heading3"/>
        <w:rPr>
          <w:rtl/>
          <w:lang w:bidi="fa-IR"/>
        </w:rPr>
      </w:pPr>
      <w:bookmarkStart w:id="161" w:name="_Toc386539169"/>
      <w:r>
        <w:rPr>
          <w:lang w:bidi="fa-IR"/>
        </w:rPr>
        <w:t>153</w:t>
      </w:r>
      <w:r>
        <w:rPr>
          <w:rtl/>
          <w:lang w:bidi="fa-IR"/>
        </w:rPr>
        <w:t xml:space="preserve"> - توجه به حضور فرزندان در خانه</w:t>
      </w:r>
      <w:bookmarkEnd w:id="16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است كه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خدمت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 و در حالى كه گريه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حسن و حسين از خانه خارج شده اند و نمى دانم به كجا رفته اند؟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مطمئن باش كه آنها در پناه خدا هستند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جبرئيل شتابان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آنها در باغ بنى نجار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كنار هم خوابيده اند و خداوند فرشته اى را فرستاده كه يك بالش را زير آنها و يك بالش را روى آنها گسترده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اصحابشان بيرون آمدند و آن دو را همان جا ديدند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مارى دور آنها حلقه زده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آنها را بر دوش خود گرفت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بگذار ما آنها را بياوريم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خوب مركوب است مركوب آنها! و چه سواران خوبى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پدرشان بهتر از آنهاست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174)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2" w:name="_Toc386539170"/>
      <w:r>
        <w:rPr>
          <w:lang w:bidi="fa-IR"/>
        </w:rPr>
        <w:t>154</w:t>
      </w:r>
      <w:r>
        <w:rPr>
          <w:rtl/>
          <w:lang w:bidi="fa-IR"/>
        </w:rPr>
        <w:t xml:space="preserve"> - گرسنگى حسنين</w:t>
      </w:r>
      <w:bookmarkEnd w:id="16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حسن و حسين گرسنه هستند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 دو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حبيبان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مى خواهيد؟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ميل به غذا داريم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به اينها غذا بخوران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ديدم كه در دست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«بهى» شبيه سبو مى باشد كه از شير سفيدتر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را با انگشت ابهامش ماليد و دو نيم نمود و نصفش را به حسن و نيم ديگرش را به حسين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همچنان نظاره مى كردم كه به خوردن آن «به» ميل پيدا نمودم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غذاى بهشت است و غير ما كسى از آن نمى خورد مگر اين كه از حساب نجات پيدا كند و تو نيز بر طريق نيكى هستى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3" w:name="_Toc386539171"/>
      <w:r>
        <w:rPr>
          <w:lang w:bidi="fa-IR"/>
        </w:rPr>
        <w:t>155</w:t>
      </w:r>
      <w:r>
        <w:rPr>
          <w:rtl/>
          <w:lang w:bidi="fa-IR"/>
        </w:rPr>
        <w:t xml:space="preserve"> - تشويق به عبادت در فرزندان</w:t>
      </w:r>
      <w:bookmarkEnd w:id="16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بسيار مى شد كه با مناجاتها و گريه هاى شبانه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بچه ها از خواب بيدار مى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يك شب جمعه ديدم مادر در محراب عبادت ايستاده و تا طلوع صبح در ركوع و سجده بود و همه را دعا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براى خود چيزى نخواستى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پسرجانم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اول همسايه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خودت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176)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هنگام غروب نمى گذاشت بچه ها بخوابند و اگر در خواب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را بيدار مى كرد كه آن وقت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 استجابت دعاست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همچنين در شبهاى قدر آنها را با غذاى سبك دادن بيدار نگاه مى داشت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177)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بچه ها را زياد به ياد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انداخت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178)</w:t>
      </w:r>
      <w:r>
        <w:rPr>
          <w:rtl/>
          <w:lang w:bidi="fa-IR"/>
        </w:rPr>
        <w:t xml:space="preserve">و به سفارش پدرش بچه ها را دسته گل مى دانست و آنها را براى ياد گرفتن قرآن و دعا به نزد او مى فرستاد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179)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4" w:name="_Toc386539172"/>
      <w:r>
        <w:rPr>
          <w:lang w:bidi="fa-IR"/>
        </w:rPr>
        <w:t>156</w:t>
      </w:r>
      <w:r>
        <w:rPr>
          <w:rtl/>
          <w:lang w:bidi="fa-IR"/>
        </w:rPr>
        <w:t xml:space="preserve"> - لباس بهشتى براى حسنين</w:t>
      </w:r>
      <w:bookmarkEnd w:id="16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عيد نزديك بود و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جامه نو نداشتند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مادرشان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كه براى پسران فلانى لباسهاى نو دوخته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مادر! آيا براى ما لباس نو نمى دوزى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 شاءالله برايتان دوخته خواهد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عيد كه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جامه از جامه هاى بهشتى نزد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به جبرئيل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سخنان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مادرشان و پاسخ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كه فرموده بود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 شاء الله برايتان دوخته خواهد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آن حضرت گفت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5" w:name="_Toc386539173"/>
      <w:r>
        <w:rPr>
          <w:lang w:bidi="fa-IR"/>
        </w:rPr>
        <w:t>157</w:t>
      </w:r>
      <w:r>
        <w:rPr>
          <w:rtl/>
          <w:lang w:bidi="fa-IR"/>
        </w:rPr>
        <w:t xml:space="preserve"> - درخواست ارث براى فرزندان</w:t>
      </w:r>
      <w:bookmarkEnd w:id="16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خدمت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 و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هذان ابناك فورثهما شيئا؛ اين دو پسران تويند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دو را چيزى از خود ارث بده»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اما الحسن فله هيبتى و سوددى و اما الحسين فان له جراءتى و جودى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اما براى حسن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هيبت و سيادت من باشد و اما براى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جراءت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شجاعت) و جود من باشد»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راضى شدم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از اين رو حسن حليم و باحشمت بود و حسين جواد و شجاع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6" w:name="_Toc386539174"/>
      <w:r>
        <w:rPr>
          <w:lang w:bidi="fa-IR"/>
        </w:rPr>
        <w:t>158</w:t>
      </w:r>
      <w:r>
        <w:rPr>
          <w:rtl/>
          <w:lang w:bidi="fa-IR"/>
        </w:rPr>
        <w:t xml:space="preserve"> - استفاده از جاذبه شعر در تربيت كودكان</w:t>
      </w:r>
      <w:bookmarkEnd w:id="16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گاه كه كودكان خود را به بازى مى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تربيت روحى و پرورش جسمى عزيزان خود مى پرداخت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قالب زيبايى اشعار اديبانه مى فرمود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9"/>
        <w:gridCol w:w="269"/>
        <w:gridCol w:w="3659"/>
      </w:tblGrid>
      <w:tr w:rsidR="0021422F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21422F" w:rsidRDefault="0021422F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اشبه اباك يا 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422F" w:rsidRDefault="0021422F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422F" w:rsidRDefault="0021422F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واخلع عن الحق الرسن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422F" w:rsidTr="0076204E">
        <w:trPr>
          <w:trHeight w:val="350"/>
        </w:trPr>
        <w:tc>
          <w:tcPr>
            <w:tcW w:w="4288" w:type="dxa"/>
          </w:tcPr>
          <w:p w:rsidR="0021422F" w:rsidRDefault="0021422F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اعبدالها ذالمنن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1422F" w:rsidRDefault="0021422F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1422F" w:rsidRDefault="0021422F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لا توال ذالاحن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حسن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مانند پدرت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 و ريسمان را از گردن حق بردار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خداى احسان كننده را پرستش كن و با افراد دشمن كينه توز دوستى مكن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آن گاه كه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روى دست نوازش مى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فرمود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3"/>
        <w:gridCol w:w="270"/>
        <w:gridCol w:w="3664"/>
      </w:tblGrid>
      <w:tr w:rsidR="0021422F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21422F" w:rsidRDefault="0021422F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انت شبيه بابى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422F" w:rsidRDefault="0021422F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422F" w:rsidRDefault="0021422F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لست شبيها بعلى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حسين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به پدرم رسول 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شباهت دارى و به پدرت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شبيه نيستى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مى شنيد و تبسم مى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7" w:name="_Toc386539175"/>
      <w:r>
        <w:rPr>
          <w:lang w:bidi="fa-IR"/>
        </w:rPr>
        <w:t>159</w:t>
      </w:r>
      <w:r>
        <w:rPr>
          <w:rtl/>
          <w:lang w:bidi="fa-IR"/>
        </w:rPr>
        <w:t xml:space="preserve"> - درجات اهل بيت پيامبر در قيامت</w:t>
      </w:r>
      <w:bookmarkEnd w:id="16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كه خواست لحظه اى در گوشه اى بيارامد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آب خواست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برخاست و به نزد گوسفندى كه داشتيم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دست خويش ‍ شير دوشيد و در ظرفى نزد حسن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اين </w:t>
      </w:r>
      <w:r>
        <w:rPr>
          <w:rtl/>
          <w:lang w:bidi="fa-IR"/>
        </w:rPr>
        <w:lastRenderedPageBreak/>
        <w:t>حال حسين نيز آب خواست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سعى مى كرد آب را از حسن بگيرد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نمى گذاشت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از صداى بچه ها متوجه آنها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 آمد و ديد كه پيامبر سعى دارد آب را اول به حسن بدهد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گويا حسن را بيشتر از حسين دوست مى داريد؟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اول حسن آب خواست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خواهم نخست او بياشامد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گرنه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نورديده و اين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على) كه خوابيده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روز قيامت همه مان در يك درجه خواهيم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8" w:name="_Toc386539176"/>
      <w:r>
        <w:rPr>
          <w:lang w:bidi="fa-IR"/>
        </w:rPr>
        <w:t>160</w:t>
      </w:r>
      <w:r>
        <w:rPr>
          <w:rtl/>
          <w:lang w:bidi="fa-IR"/>
        </w:rPr>
        <w:t>- بازگويى سخنان پيامبر نزد فاطمه</w:t>
      </w:r>
      <w:bookmarkEnd w:id="16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حسين در دوران كودكى پاى منبر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نشست و هر آنچه را كه پيامبر مى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حفظ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خانه به مادرش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باز مى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روزى مادرش براى حسين صندلى آورد و او را بر آن نشاند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خوب پسر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حالا مثل پدر موعظه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هم آنچه را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مسجد فرموده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لحن و حالت بازگو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روزى شيرين زبانى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پدر تعريف كرد و پيامبر را علاقه مند ساخت تا صداى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كه مانند پدر بزرگ سخن مى 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بشنود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فكر مى كنم با ديدن من خجالت بكشيد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قرار شد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جايى مخفى شود و آن وقت از حسين بخواهند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بابا سخن بگويد و موعظه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پشت پرده پنهان كردند و حسين شروع به سخنرانى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بر خلاف هميشه دچار لكنت زبان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كه متوجه تعجب مادر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«مادر! تعجب نكن كه زبانم خوب نمى چرخد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علتش اين است كه در پشت پرده شخصى پنهان شده است كه اگر تمام سخنوران عالم جمع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پيش او زبانشان بند مى آيد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اين سخن از پس پرده بيرون آمد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آغوش كشيد و دستش را زير چانه اش ‍ برد و سه مرتبه برلبان فرزند شيرين زبانش بوسه زد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بابا به قربان شيرين زبانى ات برود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184)</w:t>
      </w:r>
      <w:r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69" w:name="_Toc386539177"/>
      <w:r>
        <w:rPr>
          <w:lang w:bidi="fa-IR"/>
        </w:rPr>
        <w:t>161</w:t>
      </w:r>
      <w:r>
        <w:rPr>
          <w:rtl/>
          <w:lang w:bidi="fa-IR"/>
        </w:rPr>
        <w:t xml:space="preserve"> - مشاهده تشنگى كودكان</w:t>
      </w:r>
      <w:bookmarkEnd w:id="16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همراه عده اى از ياران عزم سفر به منطقه اى دور از مدينه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اسباب مسافرت را جمع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راه افتادند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ساعتها پشت سر هم گذشت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از بدى حادثه به آب و آبادى نرسيدند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مشاهده تنشنگى كودكان آزارش ‍ مى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پيش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اينها كودك هستند و تاب تشنگى ندارند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نگاهى به آن دو كرد و متوجه شدت تشنگى آنها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حسن را در بغل گرفت و زبان در كامش نهاد آن گاه حسين را خواست و چنين كرد و به اين ترتيب هر دو سيراب شدند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185)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0" w:name="_Toc386539178"/>
      <w:r>
        <w:rPr>
          <w:lang w:bidi="fa-IR"/>
        </w:rPr>
        <w:t>162</w:t>
      </w:r>
      <w:r>
        <w:rPr>
          <w:rtl/>
          <w:lang w:bidi="fa-IR"/>
        </w:rPr>
        <w:t xml:space="preserve"> - رعايت عدالت بين فرزندان</w:t>
      </w:r>
      <w:bookmarkEnd w:id="170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آمدند و او چند دانه خرما بر ايشان ذخيره كرده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آنها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خوردند و شاد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اكنون بر خيزيد و كشتى بگيريد!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آنها بر خاستند كشتى گرفتند و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كارى بيرون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وارد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شنيد كه پيغمبر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 حسين سخت بگير و او را به زمين بزن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اعجبا! او را بر اين تشجيع مى كنى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بزرگ را به كوچك تشجيع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نمى پسندى بگويم حسن بر حسين سخت بگير و او را به زمين بزن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اين حبيبم جبرئيل است كه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حسين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186)</w:t>
      </w:r>
      <w:r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1" w:name="_Toc386539179"/>
      <w:r>
        <w:rPr>
          <w:lang w:bidi="fa-IR"/>
        </w:rPr>
        <w:t>163</w:t>
      </w:r>
      <w:r>
        <w:rPr>
          <w:rtl/>
          <w:lang w:bidi="fa-IR"/>
        </w:rPr>
        <w:t xml:space="preserve"> - بيمارى حسنين</w:t>
      </w:r>
      <w:bookmarkEnd w:id="17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بيمار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جمعى از مردم به عيادت آنان آمدند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بعضى از افراد پيشنهاد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ابا الحسين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خوب است براى شفاى فرزندانت نذرى بنمايى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على و فاطمه و فضه - كه جاريه آنان بود - نذر كردند كه اگر حسنين شفا يافتند سه روز روزه بگيرند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هنگامى كه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سلامتى خود را باز يافتند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خانه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چيزى براى افطار موجود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شمعون يهودى خيبرى سه صاع جو وام گرفت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يك صاع آن سنج قرص نان پخت و در سفره افطار نهاد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آماده افطار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نداى سائلى برخاست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سلام بر شما اى خاندان محمد! مسكينى از مساكين مسلمين بر در خانه شما آمده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اطعام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از مائده هاى بهشتى شما را روزى فرمايد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خاندان وحى نان غذا صبح كردند و جز آب چيز ديگرى به كامشان نرسيد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فرداى آن شب را نيز روزه گرفتند و چون شب فرارسيد و نان افطار شان در سفره نهاده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يتيمى بر در خانه آمد و باز به همان ترتيب همگى غذاى خود را به يتيم ايثار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 سوم اسيرى از راه رسيد و مطالبه طعام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بار سوم نيز آنچه در سفره بود قبل از افطار از طرف خاندان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ايثار شد</w:t>
      </w:r>
      <w:r w:rsidR="00797DEE">
        <w:rPr>
          <w:rtl/>
          <w:lang w:bidi="fa-IR"/>
        </w:rPr>
        <w:t xml:space="preserve">. </w:t>
      </w:r>
    </w:p>
    <w:p w:rsidR="00607193" w:rsidRDefault="00A07E06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07193">
        <w:rPr>
          <w:rtl/>
          <w:lang w:bidi="fa-IR"/>
        </w:rPr>
        <w:lastRenderedPageBreak/>
        <w:t>صبح روز چهارم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دست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را گرفت و به سوى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روان گرديد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هنگامى كه چشمش به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افتاد - كه همانند مرغكان از شدت گرسنگى مى لرزيدند - فرمود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چه سخت است براى من كه شما را به اين حال مى بينم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فورا از جاى برخاست و همراه آنان به خانه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او را در محراب عبادتش مشاهده فرمود</w:t>
      </w:r>
      <w:r w:rsidR="00797DEE">
        <w:rPr>
          <w:rtl/>
          <w:lang w:bidi="fa-IR"/>
        </w:rPr>
        <w:t>،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اما چه مشاهده اى از شدت گرسنگى بطن مباركش به پشت چسبيده و چشمهايش در گودى نشسته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اين منظره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بسيار افسرده خاطر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هنگام جبرئيل فرود آمد و چنين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بگير يا محمد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مبارك باد بر تو اين خاندان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سپس سوره «هل اتى» را قرائت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187)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2" w:name="_Toc386539180"/>
      <w:r>
        <w:rPr>
          <w:lang w:bidi="fa-IR"/>
        </w:rPr>
        <w:t>164</w:t>
      </w:r>
      <w:r>
        <w:rPr>
          <w:rtl/>
          <w:lang w:bidi="fa-IR"/>
        </w:rPr>
        <w:t>- عدم تبعيض بين فرزندان</w:t>
      </w:r>
      <w:bookmarkEnd w:id="17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روايات مرسل آمده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امام حسن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 كدام به طور جداگانه چيزى را بر صفحه اى نوشتند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حسن به حسين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خط من از خط تو بهتر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حسين به حسن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خط من بهتر است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ناچار نزد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رفتند و درخواست داورى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دوست نداشت يكى از آنها را برنجاند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برويد از پدرتان داورى بخواهيد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رفتند و خطهايشان را نشان دادند و داورى خواستند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دوست نداشت كه يكى از آنها رنجيده خاطر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برويد از جدتان بپرسيد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ميان شما قضاوت نمى كنم تا آن كه اسرافيل قضاوت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اسرافيل هم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خدا مى خواهم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از خداوند خواستند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متعال داورى بين آن دو برادر را به مادرشان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ارجاع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اينك داورى مى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گردن بندى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فرزندان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توجه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دانه هاى اين گردن بند را نثار 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كس بيشترين دانه ها را جمع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خط او بهتر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گردن بند را در آورد و دانه هاى آن را نثار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جبرئيل كنار قائمه عرش خدا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ماءمور شد به زمين بيايد و جواهر را نصف كند تا خاطر هيچ كدام رنجيده نشود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امر خدا را اطاعت كرد و از حضرت امام حسن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احترام به عمل آورد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73" w:name="_Toc386539181"/>
      <w:r>
        <w:rPr>
          <w:rtl/>
          <w:lang w:bidi="fa-IR"/>
        </w:rPr>
        <w:t>ط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اخلاق فاطمه زهرا </w:t>
      </w:r>
      <w:r w:rsidR="00FE626A" w:rsidRPr="00FE626A">
        <w:rPr>
          <w:rStyle w:val="libAlaemChar"/>
          <w:rtl/>
        </w:rPr>
        <w:t>عليها‌السلام</w:t>
      </w:r>
      <w:bookmarkEnd w:id="173"/>
    </w:p>
    <w:p w:rsidR="00607193" w:rsidRDefault="008F060A" w:rsidP="008F060A">
      <w:pPr>
        <w:pStyle w:val="Heading3"/>
        <w:rPr>
          <w:rtl/>
          <w:lang w:bidi="fa-IR"/>
        </w:rPr>
      </w:pPr>
      <w:bookmarkStart w:id="174" w:name="_Toc386539182"/>
      <w:r>
        <w:rPr>
          <w:lang w:bidi="fa-IR"/>
        </w:rPr>
        <w:t>165</w:t>
      </w:r>
      <w:r>
        <w:rPr>
          <w:rtl/>
          <w:lang w:bidi="fa-IR"/>
        </w:rPr>
        <w:t>- گردن بند با بركت</w:t>
      </w:r>
      <w:bookmarkEnd w:id="17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«بشارة المصطفى» به سند معتبر از حضرت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چنين روايت كرده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حضرت رسالت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نماز عصر را ادا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از نماز فارغ شد در محراب نشست و مردم بر دور آن حضرت نشسته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ناگاه مرد پيرى پيدا شد از مهاجران عرب و جامه هاى كهنه پوشيده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نهايت پيرى خود را نگاه نمى توانست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‍ حضرت متوجه او گرديد و احوال از او پرسيد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 پير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گرسنه ام مرا طعام 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برهنه ام مرا جامعه 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فقيرم مرا بى نياز گردان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براى تو چيزى نزد خود نمى يابم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ليكن دلالت كننده بر خير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كننده آن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برو به سوى خانه كسى كه خدا و رسول او را دوست مى دارند و او خدا و رسول را دوست مى دارد و رضاى خدا را بر جان خود اختيار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برو به سوى حجره فاطمه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خانه آن حضرت متصل بود به حجره اى كه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خود مقرر فرموده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هرگاه مى خواست كه از زنان تنها شود به آن حجره مى آمد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بلال را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مرد را ببر به خانه فاطمه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آن مرد پير به در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آواز بلند ندا در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يا اهل بيت النبوة و مختلف الملائكة و مهبط جبرئيل الروح الامين بالتنزيل من عند رب العالمين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سلام بر شما باد اى اهل خانه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محل آمدن و رفتن ملايكه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محل نزول جبرئيل روح الامين با قرآن مجيد از جانب پروردگار عالميان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 تو باد 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كيستى تو؟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مرد پيرى از عرب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آمده ام به سوى پدر تو و هجرت كرده ام از مكان دورى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دختر محمد! گرسنه و برهنه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مواسات كن با من از مال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خدا تو را رحمت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حضرت 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سه روز بود كه طعام تناول نكرده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حالت را از ايشان مى دانست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پوست گوسفندى در خانه داشت كه حضرت امام حسن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روى آن مى خوابيدند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به سائل بخشيد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بگير اين را شايد حق تعالى از اين بهتر از براى تو ميسر گرداند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اعرابى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محمد! من به سوى تو از گرسنگى شكايت كردم و تو پوست گوسفندى به من دادى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چه كنم با آن با گرسنگى كه دارم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سخن را از سائل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دراز كرد به سوى گردن بندى كه فاطمه دختر حمزه براى آن حضرت هديه فرستاده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از گردن خود گسيخت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سوى اعرابى افكند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بگير اين گردن بند را بردار و بفروش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شايد كه حق تعالى بهتر از اين تو را عوض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اعرابى آن گردن بند را برداشت و به سوى مسجد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هنوز حضرت با اصحاب خود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فاطمه اين گردن بند را به من داد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بفروش شايد حق تعالى براى تو بهتر از اين ميسر گرداند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چون اين سخن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گريست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چگونه حق تعالى از براى تو از اين بهتر ميسر گرداند و حال آن كه فاطمه دختر محمد به تو داده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بهترين دختران فرزند آدم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در آن حال عمار برخاست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رخصت مى دهى مرا كه اين گردن بند را بخرم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بخر اى عمار! اگر شريك شوند در اين گردن بند تمام جن و انس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آينه حق تعالى ايشان را معذب نسازد به آتش جهنم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عمار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چند مى فروشى آن را اى اعرابى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آن قدر كه از گوشت و نان سير شوم و يك برد يمانى كه عورت خود را به آن بپوشانم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آن برد براى پروردگار خود نماز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يك دينار طلا كه مرا به اهل خود برساند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وقت عمار حصه خود را از غنيمت خبير فروخته بود و چيزى از براى او مانده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عمار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گردن بند را از تو مى خرم به بيست دينار و دويست درهم هجرى و يك برد يمانى و شترى كه خود دارم كه تو را به اهل خود برساند و آن قدر چيزى كه سير شوى از نان گندم و گوشت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اعرابى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بسيار جوانمردى به مال خود اى مرد!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عمار او را با خود برد و آنچه را گفته بود تسليم او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اعرابى خدمت پيامبر برگشت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اعرابى آيا سير شدى و پوشيده شدى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اعرابى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مستغنى و بى نياز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و مادرم فداى تو باد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جزا ده فاطمه را به آنچه كرد نسبت به تو اى اعرابى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تويى پروردگارى كه تو را حادث نيافته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هميشه بوده اى و خدايى كه عبادت كنم به جز تو نداريم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تويى روزى دهنده ما بر همه حال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اعطا كن به فاطمه آنچه ديده نديده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گوشى نشنيده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آمين گفت بر دعاى او و رو به اصحاب خود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حق تعالى به فاطمه اعطا كرده است در دنيا آنچه اعرابى براى او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كه منم پدر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احدى از عالميان مثل من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على شوهر حسن اوست كه اگر على نمى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را جفتى و مانندى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 تعالى به او حسن و حسين را عطا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هيچ كس از عالميان چنين فرزند نداده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بهترين فرزند زادگان پيغمبران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بهترين جوانان بهشت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وقت در برابر آن حضرت سلمان و مقداد و عمار نشسته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‍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مى خواهيد زياده بگويم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نزد من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فاطمه از دنيا رحلت كند و او را دفن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ملك در قبر او آيند و از او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كنند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كيست پروردگار </w:t>
      </w:r>
      <w:r>
        <w:rPr>
          <w:rtl/>
          <w:lang w:bidi="fa-IR"/>
        </w:rPr>
        <w:lastRenderedPageBreak/>
        <w:t>تو؟ او در جواب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عالميان پرودگار من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كيست پيغمبر تو؟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من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كيست ولى و امام تو؟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كه در كنار من ايستاده است على بن ابى طالب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ديگر بگويم از فضايل او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به درستى كه حق تعالى موكل گردانيده است به فاطمه گروه بسيارى از ملايكه را كه محافظت مى نمايند او را از پيش رو و از پشت سر و از جانب راست و از جانب چپ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ملايكه با اويند در حيات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بعد از وفات او نزد قبر او خواهند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صلوات بسيار مى فرستند بر او و بر پدرش و بر شوهرش و فرزندانش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هر كه او را زيارت كند بعد از وفات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است كه مرا زيارت كرده در حيات من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هر كه على را زيارت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است كه فاطمه را زيارت كرده باشد؛ و كسى كه امامان از فرزندان ايشان را زيارت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است كه ايشان را زيارت كرده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عمار آن گردن بند را با مشك خوشبو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در برد يمانى پيچيد آن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غلامى داشت كه او را «سهم» نام كرده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حصه غنيمت خيبر او را خريده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آن گردن بند را به غلام داد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را به خدمت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ببر و تو را نيز به او بخشيدم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غلام آن را خدمت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آنچه عمار گفته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به نزد فاطمه و گردن بند را به او بده و تو را به او بخشيدم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غلام به خدمت 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 و پيغام حضرت را رسانيد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گردن بند را گرفت و غلام را آزاد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غلام خنديد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مى خندى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تعجب مى كنم از بسيارى بركت اين </w:t>
      </w:r>
      <w:r>
        <w:rPr>
          <w:rtl/>
          <w:lang w:bidi="fa-IR"/>
        </w:rPr>
        <w:lastRenderedPageBreak/>
        <w:t>گردن بند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گرسنه را سير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برهنه را پوشيده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فقير را غنى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بنده را آزاد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باز به صاحبش ‍ برگشت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189)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5" w:name="_Toc386539183"/>
      <w:r>
        <w:rPr>
          <w:lang w:bidi="fa-IR"/>
        </w:rPr>
        <w:t>166</w:t>
      </w:r>
      <w:r>
        <w:rPr>
          <w:rtl/>
          <w:lang w:bidi="fa-IR"/>
        </w:rPr>
        <w:t>- ايثار فاطمه</w:t>
      </w:r>
      <w:bookmarkEnd w:id="17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شب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هنگام نماز عشاء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مسلمين در مسجد مدينه براى اداى نماز با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جمع شده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نماز عشاء به جماعت خوانده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نماز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هنوز صفهاى نماز برقرار بود كه مردى از ميان صف برخاست و به حضار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مردى غريب و گرسنه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شما تقاضاى غذا 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غربت و غريبى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سخن مگو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با ياد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رگهاى قلبم بريده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بدان كه افراد غريب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چهار عدد هستند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مسجدى كه در ميان قبيله و قومى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در آن نماز نخوانند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قرآنى كه در دست مردم باشد و آن را نخوانند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دانشمندى كه ميان جمعيتى قرار 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مردم به او بى اعتنا باشند و او را تنها بگذارند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4- اسيرى كه در ميان كافران خدانشناس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 به جمعيت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كيست در ميان شما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عهده دار مخارج زندگى اين مستمند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شايسته بهره مندى از فردوس بهشت گردد؟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ميان جمعيت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برخاست و اعلام آمادگى براى رسيدگى به امور آن فقير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فقير را گرفت و به خانه اش برد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جريان را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خانه غذايى جز به اندازه يك نفر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اين كه 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فرزندانشان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گرسنه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روز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روزه بود و هنگام افطار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نياز به غذا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جريان را به عرض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عين حال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طعام را حاضر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غذا را حاضر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 غذا نگاه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اندك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 خويش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از آن غذا بخورم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مهمان سير نمى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چنانچه از آن نخورم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مهمان از آن غذا نخواهد خورد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يا غذاى براى مهمان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ناگوار خواهد شد)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طرحى به نظر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 و آن اين بود كه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آهسته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چراغ را روشن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در روشن كردن چراغ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به دست كن و طول بده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مهمان از غذا بخورد و سير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 نيز دهانش را مى جنبانيد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چنين وانمود مى كرد كه غذا مى خورد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فقير بى آن كه متوجه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 كامل غذا خورد و سير شد و به كنار نشست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باز از غذا 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به آن غذا بركت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افراد خانواده از آن غذا خوردند و سير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صبح وقتى 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اداى نماز به مسجد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او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مهمان چه كردى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آيا غذايش دادى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سپاس خداوند را كه كار به نيكويى انجام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تبارك و تعالى به خاطر مهمان نوازى تو و اشتغال به چراغ و نخوردن غذا تعجب كرد و جبرئيل اين آيه را در شاءن شما خواند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يؤ ثرون على انفسهم و لو كان بهم خصاصة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190)</w:t>
      </w:r>
      <w:r>
        <w:rPr>
          <w:rtl/>
          <w:lang w:bidi="fa-IR"/>
        </w:rPr>
        <w:t>؛ آنها تهيدستان را بر خودشان مقدم مى دارند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چه نياز سخت به آن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غذا) داشته باشند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6" w:name="_Toc386539184"/>
      <w:r>
        <w:rPr>
          <w:lang w:bidi="fa-IR"/>
        </w:rPr>
        <w:lastRenderedPageBreak/>
        <w:t>167</w:t>
      </w:r>
      <w:r>
        <w:rPr>
          <w:rtl/>
          <w:lang w:bidi="fa-IR"/>
        </w:rPr>
        <w:t>- بخشيدن گوشواره و پرده در راه خدا</w:t>
      </w:r>
      <w:bookmarkEnd w:id="17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برنامه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بود كه وقتى از سفر بر مى 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اول به خانه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رفت و زياد هم مى نشست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ولى در يكى از مسافرتها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مناسبت ورود و مقدم پدر و شوهر خويش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جفت خلخال از جنس نقره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گردن بند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جفت گوشواره و يك پرده براى در اتاق تهيه فرموده بود و به اين وسيله مقدم آنها را گرامى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 و اصحاب جلو در خانه منتظر مراجعت آن حضرت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ديدند پيامبر زود برگشت و آثار ناخشنودى هم از چهره اش ظاهر است و يكسره به مسجد رفت و كنار منبر نشست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دانست كه پيامبر اكرم به خاطر اين تغيير در وضع خانه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داشتن پرده و خلخال و گردن بند و گوشواره متغير 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بدون فوت وقت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اول پرده را باز كرد و در وسط اتاق پهن نمود و سپس خلخال و گوشواره و گردن بند را باز كرد و در ميان پرده گذاشت و پيچيد و به دست يك نفر داد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پدرم سلام برسان و بگو دخترت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اينها را در راه خدا انفاق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فرستاده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خدمت 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 و آن بسته را تحويل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سه مرتبه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انجام داد</w:t>
      </w:r>
      <w:r w:rsidR="00797DEE">
        <w:rPr>
          <w:rtl/>
          <w:lang w:bidi="fa-IR"/>
        </w:rPr>
        <w:t>...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آنچه من مى خواستم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انجام داد)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پدرش به قربانش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پدرش به قربانش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پدرش به قربانش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دنيا براى محمد و آل محمد نيست و اگر دنيا به مقدار بال پشه اى ارزش مى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به قدر جرعه آبى از آن را نصيب كافر نمى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حركت كرد و به خانه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7" w:name="_Toc386539185"/>
      <w:r>
        <w:rPr>
          <w:lang w:bidi="fa-IR"/>
        </w:rPr>
        <w:t>168</w:t>
      </w:r>
      <w:r>
        <w:rPr>
          <w:rtl/>
          <w:lang w:bidi="fa-IR"/>
        </w:rPr>
        <w:t>- فروختن گردن بند و آزاد كردن بنده</w:t>
      </w:r>
      <w:bookmarkEnd w:id="17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امام سجاد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اسماء بنت عميس براى من نقل كرد كه روزى خدمت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 و ديد آن حضرت گردن بندى از طلا كه على ابن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او خريده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گردن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مبادا مردم بگويند كه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محمد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لباس جباران را مى پوشد!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بدون آن كه سخن بگويد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گردن بند را باز كرد و آن را فروخت و يك بنده از پول آن خريد و او را در راه خدا آزاد كرد و با اين كار 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خوشحال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8" w:name="_Toc386539186"/>
      <w:r>
        <w:rPr>
          <w:lang w:bidi="fa-IR"/>
        </w:rPr>
        <w:t>169</w:t>
      </w:r>
      <w:r>
        <w:rPr>
          <w:rtl/>
          <w:lang w:bidi="fa-IR"/>
        </w:rPr>
        <w:t>- خلوص در نيت فاطمه</w:t>
      </w:r>
      <w:bookmarkEnd w:id="17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بزل هروى از جناب حسين بن روح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ره)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چند دختر داشت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چهار دختر</w:t>
      </w:r>
      <w:r w:rsidR="00797DEE">
        <w:rPr>
          <w:rtl/>
          <w:lang w:bidi="fa-IR"/>
        </w:rPr>
        <w:t xml:space="preserve">. </w:t>
      </w:r>
    </w:p>
    <w:p w:rsidR="00607193" w:rsidRDefault="00FC74B0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607193"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كدام يك از آنان برتر بودند؟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. </w:t>
      </w:r>
    </w:p>
    <w:p w:rsidR="00607193" w:rsidRDefault="00FC74B0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607193"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چرا در حالى كه او از همه دختران پيامبر كم سن و سال تر بود و از نظر مصاحبت به پيامبر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كمترين زمان و بهره از آن وى بود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چگونه و به چه علت از همه دختران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افضل بود؟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خاطر دو خصلتى كه پروردگار عالم وى را به آن دو خصلت مخصص گردانيده بود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از 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ميراث ها برده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نسل 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او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پيامبر اين ويژگى را به وى نبخشيد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به لحاظ فزونى خلوصى كه در نيت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سراغ يافت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194)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اين درجه والا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فقط به خاطر آن كه 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غير از او چهار دختر و همسران متعدد ديگرى نيز داشت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بلكه به خاطر اخلاص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پارسايى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عبادت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انفاق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جهاد در راه خدا و تحمل و بردبارى در مقابل رنجهايى بود كه در راه خدا كشيد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راه خود را با اراده و خواست خود انتخاب كرد و چنين مقرر شده بود كه بانوى زنان جهان باشد؛ بلكه شايستگى آن را داشت كه به عنوان الگوى زنان در جامعه اسلامى شناخته شود و خداوند متعال فضيلت مادرى اوصيا و شرافت رابط بودن بين نبوت و امامت را به او بخشيد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79" w:name="_Toc386539187"/>
      <w:r>
        <w:rPr>
          <w:lang w:bidi="fa-IR"/>
        </w:rPr>
        <w:t>170</w:t>
      </w:r>
      <w:r>
        <w:rPr>
          <w:rtl/>
          <w:lang w:bidi="fa-IR"/>
        </w:rPr>
        <w:t>- فاطمه دروغ نمى گويد</w:t>
      </w:r>
      <w:bookmarkEnd w:id="17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عاشيه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تحقيق كسى را راستگوتر از فاطمه - جز پدرش - نديدم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است كه هرگاه بين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عاشيه مطلبى رخ مى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عايشه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خدا! از فاطمه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دروغ نمى گويد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0" w:name="_Toc386539188"/>
      <w:r>
        <w:rPr>
          <w:lang w:bidi="fa-IR"/>
        </w:rPr>
        <w:t>171</w:t>
      </w:r>
      <w:r>
        <w:rPr>
          <w:rtl/>
          <w:lang w:bidi="fa-IR"/>
        </w:rPr>
        <w:t>- زهد فاطمه</w:t>
      </w:r>
      <w:bookmarkEnd w:id="18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ديدم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خروج از خانه به خود پارچه اى كشيده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پشمى و كهنه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دوازده جاى آن وصله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از شدت ناراحتى گريستم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كسرى و قيصر در حريرند و 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چادر شبى پشمينه و كهنه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هم با اين همه وصله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 و عرضه داشت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سلمان از چادر وصله خورده من در شگفت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به خدا سوگند پنج سال است من در خانه على به سر مى برم و از مال دنيا تنها پوست گوسفندى داريم كه روزها شترمان را بر آن علوفه مى خورانيم و شبها </w:t>
      </w:r>
      <w:r>
        <w:rPr>
          <w:rtl/>
          <w:lang w:bidi="fa-IR"/>
        </w:rPr>
        <w:lastRenderedPageBreak/>
        <w:t>خود به روى آن مى خوابيم و بالش ما پوستى است كه از ليف خرما پر شده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 و حالش را پرسيد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حالم اين گونه است كه مى نگريد؛ با عبايى زندگى مى كنيم كه نصف آن زير انداز ماست و بر روى آن مى نشينيم و نصف ديگر آن روانداز ماست كه بر روى خود مى كشيم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1" w:name="_Toc386539189"/>
      <w:r>
        <w:rPr>
          <w:lang w:bidi="fa-IR"/>
        </w:rPr>
        <w:t>172</w:t>
      </w:r>
      <w:r>
        <w:rPr>
          <w:rtl/>
          <w:lang w:bidi="fa-IR"/>
        </w:rPr>
        <w:t>- اخلاص فاطمه</w:t>
      </w:r>
      <w:bookmarkEnd w:id="18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اوج قله اخلاص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در جواب پدرش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هم اكنون جبرئيل در نزد من است و از جانب خدا پيام آورده كه هر چه بخواهى تحقق مى يابد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مرا جز خود او هيچ تمنايى نيست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198)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با اين كه سه روز بود خود و فرزندانش هيچ نخورده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پيراهنش را نزد يك يهودى گرو مى گذارد تا سائلى را از خانه خود نراند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سلمان اصرار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كمى از نان و خرما را خود بر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كار را فقط براى خدا انجام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اين هيچ از آن بر نخواهم داشت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199)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2" w:name="_Toc386539190"/>
      <w:r>
        <w:rPr>
          <w:lang w:bidi="fa-IR"/>
        </w:rPr>
        <w:t>173</w:t>
      </w:r>
      <w:r>
        <w:rPr>
          <w:rtl/>
          <w:lang w:bidi="fa-IR"/>
        </w:rPr>
        <w:t xml:space="preserve"> - شهامت و حريت حسين از پاكدامنى فاطمه</w:t>
      </w:r>
      <w:bookmarkEnd w:id="18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صحراى تفتيده كربلا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كه بر نيزه ها تكيه داده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مى زند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هيهات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زير بار ذلت بروم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شهامت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حريت و كرامت خويش را مرهون پاكدامنى و طهارت مادرم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مى دانم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3" w:name="_Toc386539191"/>
      <w:r>
        <w:rPr>
          <w:lang w:bidi="fa-IR"/>
        </w:rPr>
        <w:t>174</w:t>
      </w:r>
      <w:r>
        <w:rPr>
          <w:rtl/>
          <w:lang w:bidi="fa-IR"/>
        </w:rPr>
        <w:t xml:space="preserve"> - كار فقط براى رضاى خدا</w:t>
      </w:r>
      <w:bookmarkEnd w:id="18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عرب تازه مسلمانى در مسجد مدينه از مردم كمك خواست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اصحاب خود نگريست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 برخاست تا نياز آن بيچاره را بر طرف سازد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جا رفت با دست خالى برگشت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نااميدى به طرف مسجد </w:t>
      </w:r>
      <w:r>
        <w:rPr>
          <w:rtl/>
          <w:lang w:bidi="fa-IR"/>
        </w:rPr>
        <w:lastRenderedPageBreak/>
        <w:t>مى آمد كه چشمش به منزل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خود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سر چشمه نيكوكارى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درب خانه را كوبيد و داستان عرب مستمند را شرح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سوگند به خداوندى كه حضرت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پيامبرى برگزيد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سه روز است كه غذا نخورده ايم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فرزندانم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شدت گرسنگى بى قرارى 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خسته و مانده به خواب رفته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نيكى و نيكوكارى را كه درب منزل مرا كوبيده است هرگز رد نمى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پيراهن خود را به سلمان داد تا در مغازه شمعون يهودى گرو گذاشته مقدارى خرما و جو قرض بگيرد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دريافت جو و خرما به طرف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آمدم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رسول خدا! مقدارى از اين غذاها را براى فرزندان گرسنه ات بردار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كار را فقط براى خداى بزرگ انجام داديم و هرگز از آن استفاده نخواهيم كرد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4" w:name="_Toc386539192"/>
      <w:r>
        <w:rPr>
          <w:lang w:bidi="fa-IR"/>
        </w:rPr>
        <w:t>175</w:t>
      </w:r>
      <w:r>
        <w:rPr>
          <w:rtl/>
          <w:lang w:bidi="fa-IR"/>
        </w:rPr>
        <w:t xml:space="preserve"> - ساده پوشى</w:t>
      </w:r>
      <w:bookmarkEnd w:id="18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ديدم كه چادرى وصله دار و ساده بر سر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شگفت ماندم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عجبا! دختران پادشاه ايران و قيصر روم به كرسى هاى طلايى مى نشينند و پارچه هاى زربفت به تن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وه اين دختر رسول خداست كه نه چادرهاى گران قيمت بر سر دارد و نه لباسهاى زيبا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خداوند بزرگ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لباسهاى زينتى و تختهاى طلايى را براى ما در روز قيامت ذخيره كرده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185" w:name="_Toc386539193"/>
      <w:r>
        <w:rPr>
          <w:rtl/>
          <w:lang w:bidi="fa-IR"/>
        </w:rPr>
        <w:t>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نماز و عبادت فاطمه زهرا </w:t>
      </w:r>
      <w:r w:rsidR="00FE626A" w:rsidRPr="00FE626A">
        <w:rPr>
          <w:rStyle w:val="libAlaemChar"/>
          <w:rtl/>
        </w:rPr>
        <w:t>عليها‌السلام</w:t>
      </w:r>
      <w:bookmarkEnd w:id="185"/>
    </w:p>
    <w:p w:rsidR="00607193" w:rsidRDefault="008F060A" w:rsidP="008F060A">
      <w:pPr>
        <w:pStyle w:val="Heading3"/>
        <w:rPr>
          <w:rtl/>
          <w:lang w:bidi="fa-IR"/>
        </w:rPr>
      </w:pPr>
      <w:bookmarkStart w:id="186" w:name="_Toc386539194"/>
      <w:r>
        <w:rPr>
          <w:lang w:bidi="fa-IR"/>
        </w:rPr>
        <w:t>176</w:t>
      </w:r>
      <w:r>
        <w:rPr>
          <w:rtl/>
          <w:lang w:bidi="fa-IR"/>
        </w:rPr>
        <w:t>- ملايكه ماءمور حركت گهواره</w:t>
      </w:r>
      <w:bookmarkEnd w:id="18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ثعلبى و ديگران از مفسران عامه روايت كرده اند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بسيار اتفاق مى افتاد كه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مشغول عبادت بود و يكى از فرزندان مطهر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گهواره مى گريستند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حق تعالى ملايكه را ماءمور مى كرد كه گهواره را حركت مى دادند تا آن حضرت از عبادت فارغ 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7" w:name="_Toc386539195"/>
      <w:r>
        <w:rPr>
          <w:lang w:bidi="fa-IR"/>
        </w:rPr>
        <w:t>177</w:t>
      </w:r>
      <w:r>
        <w:rPr>
          <w:rtl/>
          <w:lang w:bidi="fa-IR"/>
        </w:rPr>
        <w:t>- زمان استجابت دعا</w:t>
      </w:r>
      <w:bookmarkEnd w:id="18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صديقه كبرى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پدرم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روز جمعه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ساعتى است كه هر كس در آن ساعت دعا كند و از خداوند حاجت و نياز خود را مسئلت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شك نيست كه حاجتش بر آورده خواهد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پدرم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ساعت چه ساعتى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گاه كه نصف خورشيد وقت غروب در دامنه افق مشخص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لحظه استجابت دعاست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آن به غلام خود دستور مى داد تا بر فراز بام قرار 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همين كه وقت غروب آفتاب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حضرتش را با خبر نماسد تا دعا كند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203)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8" w:name="_Toc386539196"/>
      <w:r>
        <w:rPr>
          <w:lang w:bidi="fa-IR"/>
        </w:rPr>
        <w:t>178</w:t>
      </w:r>
      <w:r>
        <w:rPr>
          <w:rtl/>
          <w:lang w:bidi="fa-IR"/>
        </w:rPr>
        <w:t>- نورى در محراب عبادت</w:t>
      </w:r>
      <w:bookmarkEnd w:id="188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دخترم فاطمه سيده زنان جهان از اولين و آخرين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پاره تن من و نور چشم من و ميوه دل من و روح من در بدن من </w:t>
      </w:r>
      <w:r>
        <w:rPr>
          <w:rtl/>
          <w:lang w:bidi="fa-IR"/>
        </w:rPr>
        <w:lastRenderedPageBreak/>
        <w:t>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حوريه اى انسانى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به وجود آمده) از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محرابش به نماز و عبادت در پيشگاه پروردگار خويش ‍ مى ايستد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او براى فرشتگان آسمان مى درخشد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همچنان كه نور ستارگان براى اهل زمين مى درخشد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خداى عزيز و جليل به فرشتگانش ‍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«فرشتگان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كنيز من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سيده كنيزان مرا بنگريد كه در پيشگاه من ايستاده و اندامش از خوف و خشيت من لرزان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قلب خود به عبادت من روى آورده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گواه باشيد كه من پيروان او را از آتش دوزخ امان بخشيدم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204)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89" w:name="_Toc386539197"/>
      <w:r>
        <w:rPr>
          <w:lang w:bidi="fa-IR"/>
        </w:rPr>
        <w:t>179</w:t>
      </w:r>
      <w:r>
        <w:rPr>
          <w:rtl/>
          <w:lang w:bidi="fa-IR"/>
        </w:rPr>
        <w:t>- خوف و خشيت فاطمه</w:t>
      </w:r>
      <w:bookmarkEnd w:id="18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اين آيه شريفه بر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ان جهنم لمو عدهم اجمعين لها سبعة ابواب لكل باب منهم جزء مقسوم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دوزخ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ميعادگاه همه آنهاست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هفت در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براى هر درى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 معينى از آنها تقسيم شده 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205)</w:t>
      </w:r>
      <w:r>
        <w:rPr>
          <w:rtl/>
          <w:lang w:bidi="fa-IR"/>
        </w:rPr>
        <w:t>!»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شنيدن اين آيه به شدت گريه كرد؛ به گونه اى كه از گريه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اصحاب نيز گريستند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چند كسى نمى دانست جبرئيل چه چيز بر او نازل كرده است و كسى نيز نمى توانست در آن حال با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سخن بگويد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ديدن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خوشحال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برخى از اصحاب به سراغ آن حضرت رفتند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تا با آمدنش گريه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تمام شود) آنها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حال آسياب كردن جو يافتند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آنچه نزد خداست برتر و ماندگارتر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بر او سلام دادند و جريان گريه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عرض او رساندند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خدمت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فدايت 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چيز باعث گريه تو شده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آياتى را كه 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وى نازل كرده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قرائت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چون آيات عذاب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رو به زمين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زير لب زمزمه مى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واى بر كسى كه داخل آتش ‍ جهنم گردد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0" w:name="_Toc386539198"/>
      <w:r>
        <w:rPr>
          <w:lang w:bidi="fa-IR"/>
        </w:rPr>
        <w:t>180</w:t>
      </w:r>
      <w:r>
        <w:rPr>
          <w:rtl/>
          <w:lang w:bidi="fa-IR"/>
        </w:rPr>
        <w:t>- وجود لبريز از يقين و ايمان</w:t>
      </w:r>
      <w:bookmarkEnd w:id="19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اوج قله ايمان است و بهترين گواه بر وجود سراسر ايمان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تاءمل در زندگى و رفتار و حالات خود وى است و ديگرى هم شهادت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- 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دخترم فاطمه آن چنان ايمان در اعماق دل و تمامى وجودش نفوذ كرده كه براى عبادت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 را از همه چيز فارغ مى سازد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خدا تمامى وجود فاطمه را لبريز از ايمان و يقين نموده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1" w:name="_Toc386539199"/>
      <w:r>
        <w:rPr>
          <w:lang w:bidi="fa-IR"/>
        </w:rPr>
        <w:t>181</w:t>
      </w:r>
      <w:r>
        <w:rPr>
          <w:rtl/>
          <w:lang w:bidi="fa-IR"/>
        </w:rPr>
        <w:t>- آموزش مسائل نماز</w:t>
      </w:r>
      <w:bookmarkEnd w:id="19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زنى به نزد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مادر پيرى دارم كه در مسائل نماز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>اتى دارد و مرا فرستاده تا مسائل شرعى نماز را از شما بپرسم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بپرس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مسائل فراوانى را مطرح كرد و يك يك پاسخ شنيد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همين كه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>ات به ده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خجالت كشيد و آثار شرم و خجلت در چهره اش ‍ نمايان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رسول خدا! بيش از اين نبايد شما را به زحمت اندازم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باز هم بيا و آنچه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بپرس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آيا اگر كسى را اجير نمايند كه بار سنگينى را به بالاى بام ببرد و در مقابل صد هزار دينار طلا مزد بگيرد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كارى براى او دشوار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زن 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هرگز! چه كسى است كه در مقابل اين مبلغ گزاف احساس خستگى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افزود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هر مسئله اى را كه پاسخ مى دهم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بيش از فاصله بين زمين و عرش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گوهر و لؤ لؤ پاداش و مزد مى گيرم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‍ سزاوار است كه بر من سنگين نيايد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حديثى بسيار شنيدنى از پدر خود در منزلت عالم و علم بيان مى كند و بدين وسيله زن را غرق در سرور و ابتهاج مى نمايد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2" w:name="_Toc386539200"/>
      <w:r>
        <w:rPr>
          <w:lang w:bidi="fa-IR"/>
        </w:rPr>
        <w:t>182</w:t>
      </w:r>
      <w:r>
        <w:rPr>
          <w:rtl/>
          <w:lang w:bidi="fa-IR"/>
        </w:rPr>
        <w:t>- آموزش دعاى نور به سلمان</w:t>
      </w:r>
      <w:bookmarkEnd w:id="19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خطاب به سلمان فارسى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مى خواهى خدا را ملاقات كنى در حالى كه از تو راضى باشد و اگر مى خواهى تا زنده هستى درد تب تو را فرا نگيرد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اين دعا مداومت كن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النور بسم الله نور على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هو مدبر الامور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خلق النور من النور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الحمد لله الذى خلق النور من النور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انزل النور على الطور فى كتاب مسطور فى رق منشور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بقدر مقدور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نبى محبور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الحمد لله الذى هو بالعزمذكور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بالفخر مشهور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على السراء و الضراء مشكور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صلى الله على سيدنا محمد و آله الطاهرين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روزى كه اين دعا را تعليم گرفتم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بيشتر از هزار كس از اهل مدينه و مكه را تعليم دادم و هر كس كه تب او را فرا مى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اين دعا را مى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امر خداى سبحان تب از او دور مى گشت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209)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3" w:name="_Toc386539201"/>
      <w:r>
        <w:rPr>
          <w:lang w:bidi="fa-IR"/>
        </w:rPr>
        <w:t>183</w:t>
      </w:r>
      <w:r>
        <w:rPr>
          <w:rtl/>
          <w:lang w:bidi="fa-IR"/>
        </w:rPr>
        <w:t>- ساختن تسبيح با تربت حمزه</w:t>
      </w:r>
      <w:bookmarkEnd w:id="19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محمد ثقفى روايت كرده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تسبيح حضرت زهرا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يك رشته نخ پشمى به هم بافته شده اى بود كه به تعداد تكبيرات بر آن گره خورده بود و حضرت آن را با دست حركت مى داد و تكبير مى گفت تا اين كه حمزة بن عبدالمطلب شهيد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شهادت وى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تربت او استفاده كرده تسبيح هايى از آن ساخت و مردم نيز از او تبعيت كرده و از تربت حضرت حمزه تسبيح درست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حضرت حسين بن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عمل را با تربت آن حضرت انجام دادند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فضيلت و برترى بيشترى داشت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4" w:name="_Toc386539202"/>
      <w:r>
        <w:rPr>
          <w:lang w:bidi="fa-IR"/>
        </w:rPr>
        <w:t>184</w:t>
      </w:r>
      <w:r>
        <w:rPr>
          <w:rtl/>
          <w:lang w:bidi="fa-IR"/>
        </w:rPr>
        <w:t>- تعويذ فاطمه براى امام حسن</w:t>
      </w:r>
      <w:bookmarkEnd w:id="19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ديد كه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بيمار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بسيار ناراحت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نازل شده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آيا حرز و دعايى به تو بياموزم كه آن را بخوانى تا بيمارى اش بهبود يابد؟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«اللهم لا اله الا انت العلى العظيم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ذو السلطان القديم و المن العظيم و الوجه الكريم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انت العلى العظيم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الكلمات التامات و الدعوات المستجابات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حل ما اصبح بفلان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دعا را خواند و بعد دست مباركش را بر پيشانى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يارى خداوند بهبود يافت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5" w:name="_Toc386539203"/>
      <w:r>
        <w:rPr>
          <w:lang w:bidi="fa-IR"/>
        </w:rPr>
        <w:t>185</w:t>
      </w:r>
      <w:r>
        <w:rPr>
          <w:rtl/>
          <w:lang w:bidi="fa-IR"/>
        </w:rPr>
        <w:t>- شب زنده دارى فاطمه</w:t>
      </w:r>
      <w:bookmarkEnd w:id="19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حسن مثنى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فرزند حضرت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عموى خويش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خواستگارى يكى از دخترانش ‍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فاطمه يا سكينه) آمد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را براى تو اختيار 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شباهت بيشترى به مادرم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در ديانت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تمام شب را بيدار بوده و روز را روزه مى گيرد و در شكل و جمال شبيه </w:t>
      </w:r>
      <w:r>
        <w:rPr>
          <w:rtl/>
          <w:lang w:bidi="fa-IR"/>
        </w:rPr>
        <w:lastRenderedPageBreak/>
        <w:t>حورالعين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اما سكينه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استغراق با خدا بر او غلبه داشته و شايسته نيست كه با مردى ازدواج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6" w:name="_Toc386539204"/>
      <w:r>
        <w:rPr>
          <w:lang w:bidi="fa-IR"/>
        </w:rPr>
        <w:t>186</w:t>
      </w:r>
      <w:r>
        <w:rPr>
          <w:rtl/>
          <w:lang w:bidi="fa-IR"/>
        </w:rPr>
        <w:t>- دعا براى گنهكاران امت</w:t>
      </w:r>
      <w:bookmarkEnd w:id="19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 جعفر طيار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لحظه هاى پايان عمر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متوجه آن بزرگ زنان عالم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ابتدا غسل كرد و لباسها را عوض كرد و در خانه مشغول راز و نياز با خدا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جلو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ديدم كه رو به قبله نشسته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دستها را به سوى آسمان بر آورده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دعا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پروردگارا! بزرگا! به حق پيامبرانى كه آنها را برگزيدى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گريه هاى حسن و حسين در فراق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تو مى خواهم گناهكاران شيعيان من و شيعيان فرزندان مرا ببخشايى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7" w:name="_Toc386539205"/>
      <w:r>
        <w:rPr>
          <w:lang w:bidi="fa-IR"/>
        </w:rPr>
        <w:t>187</w:t>
      </w:r>
      <w:r>
        <w:rPr>
          <w:rtl/>
          <w:lang w:bidi="fa-IR"/>
        </w:rPr>
        <w:t>- ساعت دعاى فاطمه</w:t>
      </w:r>
      <w:bookmarkEnd w:id="19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زيد بن على از پدرانش از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كرد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شنيدم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همانا در جمعه ساعتى است كه در آن ساعت هر مسلمانى از خداوند در خواست خيرى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پروردگار به او عطا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كدام ساعت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نيمى از خورشيد در معرض غروب قرار گيرد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راوى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غلامش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بالاى بام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اگر ديدى كه نصف خورشيد در حال غروب كردن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خبر كن تا دعا 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214)</w:t>
      </w:r>
      <w:r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8" w:name="_Toc386539206"/>
      <w:r>
        <w:rPr>
          <w:lang w:bidi="fa-IR"/>
        </w:rPr>
        <w:lastRenderedPageBreak/>
        <w:t>188</w:t>
      </w:r>
      <w:r>
        <w:rPr>
          <w:rtl/>
          <w:lang w:bidi="fa-IR"/>
        </w:rPr>
        <w:t>- قرآن خواندن فاطمه</w:t>
      </w:r>
      <w:bookmarkEnd w:id="198"/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قرآن ماءنوس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سلمان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براى كارى به خانه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فرستاد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در خانه كه رسيدم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صداى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كه در درون خانه قرآن مى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شنيدم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215)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باز سلمان روايت مى كند كه داخل خانه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در همان حالى كه مشغول كار خود بود و جوها را آسياب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مى خواند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216)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حتى وصيت مى كند كه در شب اول قبر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سر مزارش زياد قرآن بخواند و دعا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217)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از همين انس او با قرآن بود كه فضه خادمه او تا بيست سال به غير از قرآن لب نگشود و جز با قرآن پاسخ نداد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199" w:name="_Toc386539207"/>
      <w:r>
        <w:rPr>
          <w:lang w:bidi="fa-IR"/>
        </w:rPr>
        <w:t>189</w:t>
      </w:r>
      <w:r>
        <w:rPr>
          <w:rtl/>
          <w:lang w:bidi="fa-IR"/>
        </w:rPr>
        <w:t>- سفارش به اهل بيت و قرآن</w:t>
      </w:r>
      <w:bookmarkEnd w:id="19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شده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پدرم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مرضى كه منجر به رحلتش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حجره او مملو از اصحاب بود شنيدم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نزديك است كه به زودى از ميان شما رخت بربندم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آگاه باشيد كه در ميان شما كتاب پروردگار عزوجل و اهل بيتم را به يادگار مى گذارم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دست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گرفته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 على با قرآن است و قرآن با على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دو از هم جدا نمى گردند تا در كنار حوض بر من وارد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است كه از شما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مى كنم چرا از آن دو سرپيچى كرديد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219)</w:t>
      </w:r>
      <w:r>
        <w:rPr>
          <w:rtl/>
          <w:lang w:bidi="fa-IR"/>
        </w:rPr>
        <w:t>؟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0" w:name="_Toc386539208"/>
      <w:r>
        <w:rPr>
          <w:lang w:bidi="fa-IR"/>
        </w:rPr>
        <w:lastRenderedPageBreak/>
        <w:t>190</w:t>
      </w:r>
      <w:r>
        <w:rPr>
          <w:rtl/>
          <w:lang w:bidi="fa-IR"/>
        </w:rPr>
        <w:t>- خداگرايى فاطمه</w:t>
      </w:r>
      <w:bookmarkEnd w:id="20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روزى از دخترش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در خواستى و حاجتى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هم اكنون فرشته وحى در كنار من است و از طرف خدا پيام آورده است تا هر چه بخواهى تحقق پذيرد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شغلنى عن مسئلته لذة خدمته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لا حاجة لى غير النظر الى وجهه الكريم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لذتى كه از خدمت حضرت حق مى برم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را از هر خواهشى بازداشته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حاجتى به جز اين ندارم كه پيوسته ناظر جمال زيبا و والاى خداوند باشم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220)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1" w:name="_Toc386539209"/>
      <w:r>
        <w:rPr>
          <w:lang w:bidi="fa-IR"/>
        </w:rPr>
        <w:t>191</w:t>
      </w:r>
      <w:r>
        <w:rPr>
          <w:rtl/>
          <w:lang w:bidi="fa-IR"/>
        </w:rPr>
        <w:t>- نظاره به وجه كريم الهى</w:t>
      </w:r>
      <w:bookmarkEnd w:id="20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خدا چيزى بخواه كه جبرئيل از جانب خدا وعده اجابت داده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حاجتى جز توفيق در بندگى خدا ندارم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آرزويم اين است ناظر جمال او باشم و به وجه كريمش نظاره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خود در مناجاتش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اسئلك لذة النظر الى وجهك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2" w:name="_Toc386539210"/>
      <w:r>
        <w:rPr>
          <w:lang w:bidi="fa-IR"/>
        </w:rPr>
        <w:t>192</w:t>
      </w:r>
      <w:r>
        <w:rPr>
          <w:rtl/>
          <w:lang w:bidi="fa-IR"/>
        </w:rPr>
        <w:t>- تسبيح خداوند قبل از خلقت آدم</w:t>
      </w:r>
      <w:bookmarkEnd w:id="20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 سعيد خدرى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خدمت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مردى از راه رسيد و از حضرت درخواست كرد كه درباره بيان خداوند كه فرموده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استكبرت ام كنت من العالين توضيح دهد كه اينان چه كسانى هستند كه از ملايكه مقربين برتر و والاترند؟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منظور از آنان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 مى باشيم كه در سرادق عرش بوديم و دو هزار سال پيش از آن كه خدا آدم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lastRenderedPageBreak/>
        <w:t>عليه‌السلام</w:t>
      </w:r>
      <w:r>
        <w:rPr>
          <w:rtl/>
          <w:lang w:bidi="fa-IR"/>
        </w:rPr>
        <w:t xml:space="preserve"> را بيافريند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را تسبيح مى كرديم و ملايكه با تسبيح ما تسبيح مى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خداوند آدم را آفريد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ملاى كه دستور داد كه بر او سجده كنند و ماءمور به سجود نشده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به خاطر وجود ما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جز ابليس ‍ همه فرشتگان سجده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«اى ابليس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چيز تو را باز داشت از اين كه بر آنچه كه من با دست قدرت خود آفريده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سجده كنى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آيا استكبار ورزيدى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آنان در سرادق عرش نوشته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ما هستيم آن باب خدايى كه از آن در وارد مى شوند و هدايت يافتگان به وسيله ما هدايت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كس ما را دوست داشته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دوست داشته به بهشت خود واردش مى سازد و هر كس با ما دشمنى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دشمن داشته به آتش داخلش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دوست ندارد ما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كسى كه از دامان پاك و پاكيزه زاده شده باشد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3" w:name="_Toc386539211"/>
      <w:r>
        <w:rPr>
          <w:lang w:bidi="fa-IR"/>
        </w:rPr>
        <w:t>193</w:t>
      </w:r>
      <w:r>
        <w:rPr>
          <w:rtl/>
          <w:lang w:bidi="fa-IR"/>
        </w:rPr>
        <w:t>- قرائت قرآن و كار منزل</w:t>
      </w:r>
      <w:bookmarkEnd w:id="20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داخل خانه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در همان حالى كه مشغول كار خود بود و جوها را آسياب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نيز مى خواند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4" w:name="_Toc386539212"/>
      <w:r>
        <w:rPr>
          <w:lang w:bidi="fa-IR"/>
        </w:rPr>
        <w:t>194</w:t>
      </w:r>
      <w:r>
        <w:rPr>
          <w:rtl/>
          <w:lang w:bidi="fa-IR"/>
        </w:rPr>
        <w:t>- آثار تسبيح فاطمه</w:t>
      </w:r>
      <w:bookmarkEnd w:id="20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به خدمت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با او سخن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مرد كلام حضرت را نشنيد و از سنگينى گوشش به حضرت شكوه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از تسبيح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غافلى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فدايت گردم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تسبيح فاطمه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سى و چهار مرتبه مرتبه الله اكبر و سى و سه مرتبه الحمد لله و سى و سه مرتبه سبحان الله مى گويى تا اين كه به صد عدد برسد و كامل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از مدت كوتاهى كه به اين تسبيحات مداومت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سنگينى گوشم بر طرف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5" w:name="_Toc386539213"/>
      <w:r>
        <w:rPr>
          <w:lang w:bidi="fa-IR"/>
        </w:rPr>
        <w:t>195</w:t>
      </w:r>
      <w:r>
        <w:rPr>
          <w:rtl/>
          <w:lang w:bidi="fa-IR"/>
        </w:rPr>
        <w:t>- توصيه امام زمان به تسبيحات فاطمه</w:t>
      </w:r>
      <w:bookmarkEnd w:id="20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آية الله مرعشى نجفى - اعلى الله مقامه -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زيارت عسكريين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امام هادى و عسكرى) و در جاده اى كه به امامزاده سيد محمد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منتهى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راه را گم كردم و در اثر شدت تشنگى و گرسنگى از زندگى </w:t>
      </w:r>
      <w:r w:rsidR="0021422F">
        <w:rPr>
          <w:rtl/>
          <w:lang w:bidi="fa-IR"/>
        </w:rPr>
        <w:t>مأیوس</w:t>
      </w:r>
      <w:r>
        <w:rPr>
          <w:rtl/>
          <w:lang w:bidi="fa-IR"/>
        </w:rPr>
        <w:t xml:space="preserve">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حالت بى هوشى روى زمين افتادم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چشم باز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سرم در دامن شخص بزرگوارى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شخص به من آب گوارايى داد كه مانندش را در عمر خود نچشيده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از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سفره اش را باز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ميان آن دو يا سه عدد قرص نان بود كه از آنها نيز خوردم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قصد كجا را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حرم مطهر سيد محمد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حرم سيد محمد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نگاه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در زير بقعه سيد محمد قرار داريم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من در قاديسه گم شده بودم و مسافت زيادى بين آن جا و حرم امامزاده سيد محمد وجود دارد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مدتى كه با آن شخص بزرگوار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بهره هاى فراوانى نصيبم شد و مرا به انجام چندين عمل سفارش كرد؛ از جمله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تلاوت قرآن كريم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و تسبيح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ولى به ذهنم خطور نكرد اين آقا كيست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مگر زمانى كه از نظرم غايب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6" w:name="_Toc386539214"/>
      <w:r>
        <w:rPr>
          <w:lang w:bidi="fa-IR"/>
        </w:rPr>
        <w:lastRenderedPageBreak/>
        <w:t>196</w:t>
      </w:r>
      <w:r>
        <w:rPr>
          <w:rtl/>
          <w:lang w:bidi="fa-IR"/>
        </w:rPr>
        <w:t>- پرسش از پيامبر در مورد نماز</w:t>
      </w:r>
      <w:bookmarkEnd w:id="20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پدر بزرگوارش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زنان و مردانى كه نسبت به نماز بى اعتنا هستند و نماز را سبك مى شمارند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عواقبى را در پيش دارند؟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هر كسى از مردان و زنان نمازش را سبك بشمارد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به پانزده بلا مبتلا مى سازد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شش مورد در دنيا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سه مورد در وقت مرگ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سه مورد آنها در قبر و سه مورد در قيامت زمانى كه از قبر خارج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الف) اما آن شش بلايى كه در دنيا دامنگيرش مى شود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خداوند بركت را از عمرش مى برد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خداوند بركت را از رزقش مى برد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خداوند عزوجل سيماى صالحين را از چهره اش محو مى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4- هر عملى كه انجام مى دهد پاداش داده نمى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5- دعايش به آسمان نمى رود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6- بهره اى از صالحين براى او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ب) اما آن سه بلايى كه هنگام مرگ گرفتارش خواهد شد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ذليل از دنيا مى رود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هنگام مرگ در حال گرسنگى خواهد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تشنه از دنيا خواهد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چه آب نهرهاى دنيا را به او بدهند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ج) اما آن سه بلايى كه در قبر دامنگيرش مى شود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خداوند ملكى در قبر براى او مى گمارد تا او را زجر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قبرش براى او تنگ خواهد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3- گرفتار ظلمت و تاريكى قبر خواهد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د) اما آن سه بلايى كه در روز قيامت گرفتارش خواهد شد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خداوند ملكى را موكل مى سازد تا او را با صورت بر زمين بكشد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خلايق تماشا مى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محاسبه اعمالش به سختى انجام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خدا به نظر لطف به او نمى نگرد و براى اوست عذاب هميشگى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7" w:name="_Toc386539215"/>
      <w:r>
        <w:rPr>
          <w:lang w:bidi="fa-IR"/>
        </w:rPr>
        <w:t>197</w:t>
      </w:r>
      <w:r>
        <w:rPr>
          <w:rtl/>
          <w:lang w:bidi="fa-IR"/>
        </w:rPr>
        <w:t>- حجله عبادت</w:t>
      </w:r>
      <w:bookmarkEnd w:id="20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 ازدواج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نگران ديد و علت آن را پرسيد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پيرامون حال و وضع خود انديشيدم و پايان عمر و منزلگاه قبر را به ياد آوردم و انتقال - از خانه پدر - به منزل خودم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به ياد ورود به قبرم انداخت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را به خدا بيا تا در آغاز زندگى مشترك به نماز برخيزم و امشب را به عبادت خدا بپردازيم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8" w:name="_Toc386539216"/>
      <w:r>
        <w:rPr>
          <w:lang w:bidi="fa-IR"/>
        </w:rPr>
        <w:t>198</w:t>
      </w:r>
      <w:r>
        <w:rPr>
          <w:rtl/>
          <w:lang w:bidi="fa-IR"/>
        </w:rPr>
        <w:t>- مفاهيم بلند تسبيحات فاطمه</w:t>
      </w:r>
      <w:bookmarkEnd w:id="20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تسبيح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عبارت است از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منزه است صاحب جلالى كه متكبر و بزرگ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منزه است صاحب عزتى كه بلند مرتبه و رفيع الشاءن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منزه است صاحب سلطتنى كه داراى فخر و قدمت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منزه است صاحب حسن و جمال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منزه است كسى كه به نور و سنگينى و وقار آراسته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منزه است كسى كه اثر و نشانه هاى پاى مورچه را روى سنگ صاف و شفاف ديده و افتادن طيور و پرندگان را روى درختان و لاله ها مى نگرد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09" w:name="_Toc386539217"/>
      <w:r>
        <w:rPr>
          <w:lang w:bidi="fa-IR"/>
        </w:rPr>
        <w:lastRenderedPageBreak/>
        <w:t>199</w:t>
      </w:r>
      <w:r>
        <w:rPr>
          <w:rtl/>
          <w:lang w:bidi="fa-IR"/>
        </w:rPr>
        <w:t>- تسبيحى بهتر از هر خدمتكار</w:t>
      </w:r>
      <w:bookmarkEnd w:id="20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است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عزيزترين عزيزان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خانه من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 بانو آن قدر با آسياب آرد كرد تا دستهايش پينه بست و آن قدر از چاه آب كشيد كه اثر آن بر سينه اش باقى مانده بود و به اندازه اى خانه را روبيد تا اين كه لباسهايش غبار آلود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آن قدر زير ديگ آتش برافروخت تا لباسش كثيف و گردآلود گرديد و به همين علت به سختى و زحمت افتاد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شنيديم غلام چندى خدمت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فاطمه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خدمت پدر خود رفتى از وى خادمى را بخواه تا در كارها مددكار باشد و از اين همه رنج و محنت آسوده شوى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خدمت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ملاحظه كرد كه گروهى با ايشان مشغول بحث و گفت و گو هستند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لذا بدون اين كه با پدر سخنى بگويد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خاطر شرم و حيا بازگشت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دانست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حاجت نيازى مراجعه كرده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خود به منزل ما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 در بستر استراحت بوديم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وى بالاى سر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نشست و فاطمه از جهت شرم و حيا سر خود را بر لحاف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براى چه منظورى به سوى من آمدى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دو مرتبه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فرمود و فاطمه ساكت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من علت را براى شما ذكر مى نمايم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فاطمه آن قدر سنگ آسياب را چرخانده كه دستش پينه بسته و آن قدر آب كشيده كه بر سينه اش اثر آن باقى مانده و آنقدر خانه را جاروب كرده </w:t>
      </w:r>
      <w:r>
        <w:rPr>
          <w:rtl/>
          <w:lang w:bidi="fa-IR"/>
        </w:rPr>
        <w:lastRenderedPageBreak/>
        <w:t>كه لباسش خاك آلود شده و آن قدر آتش در زير ديگ افروخته كه پيراهن او كثيف شده و بوى دود گرفته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شنيديم كه غلامان و خادمان چندى را خدمت شما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وى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سراغ پدر خود رفته از ايشان خدمتكارى بخواه تا تو را مساعدت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شما را از مطلبى آگاه كنم كه بهتر است براى شما از خادمى كه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از خواب برخاستيد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در بعضى روايات وقتى به رختخواب رفتيد) سى و چهار بار «الله اكبر» و سى و سه بار «سبحان الله»و سى و سه بار «الحمدلله» بگوييد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بهتر است براى شما از خادم كه خدمت شما را بكند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229)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10" w:name="_Toc386539218"/>
      <w:r>
        <w:rPr>
          <w:lang w:bidi="fa-IR"/>
        </w:rPr>
        <w:t>200</w:t>
      </w:r>
      <w:r>
        <w:rPr>
          <w:rtl/>
          <w:lang w:bidi="fa-IR"/>
        </w:rPr>
        <w:t>- جنس تسبيح فاطمه</w:t>
      </w:r>
      <w:bookmarkEnd w:id="21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مكارم الاخلاق نقل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دست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تسبيحى از نخ پشمينى كه صد گره خورده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وجود داشت كه تعداد تكبيرها در آن با گره موجود بود كه در دست مى گرداندند و تكبير گفته و تسبيح مى كردند تا اين كه حمزه سيدالشهداء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عموى پيامبر شهيد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شهادت حمزه براى ساختن دانه هاى تسبيح از تربت او استفاده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موضوع شهادت حضرت اباعبدالله الحسين سالار شهيدان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مردم از تربت آن بزرگوار براى ساختن دانه هاى تسبيح استفاده نمودند؛ زيرا در خاك و تربت سرور جانبازان عالم فضيلتى عظيم وجود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تسبيح از نخهاى آبى درست شده و سى و چهار دانه داشت و آن تسبيح مادر ما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حمزه شهيد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خاك قبر او دانه هاى تسبيح ساخته شد كه با آن بعد از هر نماز تسبيح گفته 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11" w:name="_Toc386539219"/>
      <w:r>
        <w:rPr>
          <w:lang w:bidi="fa-IR"/>
        </w:rPr>
        <w:lastRenderedPageBreak/>
        <w:t>201</w:t>
      </w:r>
      <w:r>
        <w:rPr>
          <w:rtl/>
          <w:lang w:bidi="fa-IR"/>
        </w:rPr>
        <w:t>- عابدترين مردم</w:t>
      </w:r>
      <w:bookmarkEnd w:id="21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حسن بصرى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دنيا عابدتر از فاطمه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آن قدر براى نماز سرپا مى ايستاد كه پاهايش ورم مى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231)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كه زهرا در محراب عبادت مى ايستاد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همچون ستاره اى براى ملايكه آسمان مى درخشيد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 به ملايكه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ملايكه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بنگريد به بهترين بنده من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در مقابل من ايستاده و از خوف من تمامى وجودش مى لرزد و با تمامى حضور قلب خويش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عبادت من روى آورده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232)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هنگام عبادت آن چنان غرق در عظمت حق مى گشت و از خود بى خود مى شد كه از فكر عزيزان و فرزندان خود نيز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تمامى علاقه اى كه به آنها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بيرون مى رفت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از همين رو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هم ملايكه اى را مى فرستاد كه گهواره فرزندان او را حركت دهند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233)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حتى در شب ازدواج از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خواهد كه با هم به نماز بايستند و در اين شب خدا را عبادت كنند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234)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آن گاه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او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در خواستى كردى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اكنون فرشته وحى در كنار من است و از جانب خدا پيام آورده و هر چه بخواهى تحقق مى پذيرد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در جواب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«لذتى كه از خدمت به خدا مى برم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از هر خواهشى باز داشته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مرا حاجتى جز اين نيست كه پيوسته ناظر جمال زيبا و والاى خداوند باشم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235)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صديقه كبرى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دعا و مناجات ماءنوس بود و دعاهاى وارده از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گواه بر اين معنا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آن جا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دعايى را به او مى آموزد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«اين دعا از دنيا و آنچه در آن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نزد من محبوب تر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236)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12" w:name="_Toc386539220"/>
      <w:r>
        <w:rPr>
          <w:lang w:bidi="fa-IR"/>
        </w:rPr>
        <w:t>202</w:t>
      </w:r>
      <w:r>
        <w:rPr>
          <w:rtl/>
          <w:lang w:bidi="fa-IR"/>
        </w:rPr>
        <w:t>- دعا براى همسايه</w:t>
      </w:r>
      <w:bookmarkEnd w:id="21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زيباترين شيوه با همسايه در عمل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تجلى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ايشان هميشه همسايگان را بر خود مقدم مى دانست و در مناجاتهاى شبانه براى آنان دعا مى كرد و خيرشان را از خدا طلب مى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مجتبى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زمينه چنين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مادرم شب جمعه يكسره در حال قيام بوده و تا صبح به ركوع و سجده نرفت و مدام براى مردم دعا مى كرد و نام آنان را به زبان مى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صبح به ايشان گفتم در دعاى ديشب براى خودتان چيزى طلب نكرديد؟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اول براى ديگران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آن براى خود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13" w:name="_Toc386539221"/>
      <w:r>
        <w:rPr>
          <w:lang w:bidi="fa-IR"/>
        </w:rPr>
        <w:t>203</w:t>
      </w:r>
      <w:r>
        <w:rPr>
          <w:rtl/>
          <w:lang w:bidi="fa-IR"/>
        </w:rPr>
        <w:t>- نور افشانى فاطمه در سه نوبت</w:t>
      </w:r>
      <w:bookmarkEnd w:id="21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ابان بن تغلب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يابن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«زهراء» ناميده شدند؟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اين دليل كه روزى سه بار براى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نورافشانى مى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وقت نماز صبح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مردم در خواب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جمالش ‍ نورافشانى كرده و سفيدى نورش به خانه هاى مردم مدينه مى تابيد و ديوارها سپيد مى گشت و آنان تعجب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خدمت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رسيدند و درباره آنچه ديده بودند مى پرسيدند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حضرتش ايشان را روانه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كرد و آنها به منزل حضرتش آمده و مى ديدند حضرت در محراب عبادتش نشسته و </w:t>
      </w:r>
      <w:r>
        <w:rPr>
          <w:rtl/>
          <w:lang w:bidi="fa-IR"/>
        </w:rPr>
        <w:lastRenderedPageBreak/>
        <w:t>نماز مى گزارد و نور جمالش از محراب ساطع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مى دانستند كه آن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هنگام نيمه روز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آن حضرت براى نماز آماده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جمالش نور زردى مى افشاند و در خانه هاى مردم مى تابيد و لباس ها و رنگشان زرد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آنها خدمت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رسيده و از آنچه ديده بودند</w:t>
      </w:r>
      <w:r w:rsidR="00797DEE">
        <w:rPr>
          <w:rtl/>
          <w:lang w:bidi="fa-IR"/>
        </w:rPr>
        <w:t xml:space="preserve">،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حضرتش آنها را به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روانه مى كرد و آنان مى ديدند كه حضرت در محراب عبادتش ‍ ايستاده و از چهره او - صلوات و رحمت خداوند بر او و پدر بزرگوار و شوهر و پسرانش باد - نور زردى مى درخشد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در مى يافتند كه آنچه ديده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نور جمالش بوده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هنگام آخر روز كه آفتاب غروب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صورت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سرخ شده و جمالش از شادى و به جهت شكر خداوند عزوجل به سرخى مى درخشيد و نور جمالش و خانه هاى مردم مى تابيد و ديوارها سرخ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آنان خدمت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رسيده و از آنچه ديده بودند</w:t>
      </w:r>
      <w:r w:rsidR="00797DEE">
        <w:rPr>
          <w:rtl/>
          <w:lang w:bidi="fa-IR"/>
        </w:rPr>
        <w:t xml:space="preserve">،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حضرتش باز آنان را روانه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آنان به منزل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رفتند و مى ديدند كه حضرتش نشسته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مشغول تسبيح و تمجيد الهى است و از جمالش نور سرخى مى درخشيد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آنان در مى يافتند كه آنچه ديده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نور جمال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بوده است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238)</w:t>
      </w:r>
    </w:p>
    <w:p w:rsidR="00607193" w:rsidRDefault="008F060A" w:rsidP="008F06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14" w:name="_Toc386539222"/>
      <w:r>
        <w:rPr>
          <w:rtl/>
          <w:lang w:bidi="fa-IR"/>
        </w:rPr>
        <w:lastRenderedPageBreak/>
        <w:t>فصل دوم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مصائب فاطمه زهرا سلام الله عليها</w:t>
      </w:r>
      <w:bookmarkEnd w:id="214"/>
    </w:p>
    <w:p w:rsidR="00607193" w:rsidRDefault="00607193" w:rsidP="0050429B">
      <w:pPr>
        <w:pStyle w:val="Heading2"/>
        <w:rPr>
          <w:rtl/>
          <w:lang w:bidi="fa-IR"/>
        </w:rPr>
      </w:pPr>
      <w:bookmarkStart w:id="215" w:name="_Toc386539223"/>
      <w:r>
        <w:rPr>
          <w:rtl/>
          <w:lang w:bidi="fa-IR"/>
        </w:rPr>
        <w:t>الف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سوگوارى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bookmarkEnd w:id="215"/>
    </w:p>
    <w:p w:rsidR="00607193" w:rsidRDefault="008F060A" w:rsidP="0050429B">
      <w:pPr>
        <w:pStyle w:val="Heading2"/>
        <w:rPr>
          <w:rtl/>
          <w:lang w:bidi="fa-IR"/>
        </w:rPr>
      </w:pPr>
      <w:bookmarkStart w:id="216" w:name="_Toc386539224"/>
      <w:r>
        <w:rPr>
          <w:rtl/>
          <w:lang w:bidi="fa-IR"/>
        </w:rPr>
        <w:t>قبل از واقعه عاشورا</w:t>
      </w:r>
      <w:bookmarkEnd w:id="216"/>
    </w:p>
    <w:p w:rsidR="00607193" w:rsidRDefault="00607193" w:rsidP="0050429B">
      <w:pPr>
        <w:pStyle w:val="Heading3"/>
        <w:rPr>
          <w:rtl/>
          <w:lang w:bidi="fa-IR"/>
        </w:rPr>
      </w:pPr>
      <w:bookmarkStart w:id="217" w:name="_Toc386539225"/>
      <w:r>
        <w:rPr>
          <w:rtl/>
          <w:lang w:bidi="fa-IR"/>
        </w:rPr>
        <w:t>204- حزن و اندوه از هنگام حاملگى</w:t>
      </w:r>
      <w:bookmarkEnd w:id="21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لحظه اى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حامله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حزن و اندوه او را فرا گرفت و در روز ولادت با نزول جبرئيل و بيان داشتن داستان شهادت آن امام معصوم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مرتضى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سوگوارى و عزادارى سالار شهيدان پرداختند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239)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18" w:name="_Toc386539226"/>
      <w:r>
        <w:rPr>
          <w:rtl/>
          <w:lang w:bidi="fa-IR"/>
        </w:rPr>
        <w:t>205- بشارت تولد حسين</w:t>
      </w:r>
      <w:bookmarkEnd w:id="218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جعفر رزاز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محمد بن الحسين بن الخطاب از محمد بن عمرو بن سعيد زيات نقل كرده كه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شخصى از اصحاب برايم نقل نمود كه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محمد! خداوند سلام مى رساند و بشارت مى دهد شما را به فرزندى كه از حضرت فاطمه متولد شده و امت پس از شما او را مى كشند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پروردگار سلام من را برسان و عرض ‍ كن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احتياجى به چنين فرزندى كه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متولد شود و بعد از من امتم او را بكشند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 به آسمان بالا رفت و سپس به زمين فرود آمد و محضر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مشرف شد و همان گفتار را تكرار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جبرئيل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پروردگارم سلام من را برسان و عرض كن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احتياجى به چنين فرزندى كه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متولد شود و بعد از من امتم او را بكشند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آسمان بالا رفت و سپس به زمين فرود آمد و محضر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مشرف شد و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پروردگار به تو سلام مى رساند و بشارت مى دهد كه امامت و ولايت و وصايت را در نسل اين مولود قرار مى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راضى و خشنود شدم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براى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خبر فرستاد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و اظهار نمودند كه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به من بشارت داده كه فرزندى از شما متولد گشته و پس از من امتم او را مى كشند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خبر فرستاده و اظهار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فرزندى كه امت بعد از شما او را بكشند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نيازى ندارم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خبر فرستادند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امامت و ولايت و وصايت را در نسل اين فرزند قرار داده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خبر فرستادند كه راضى شدم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در حالى كه از مقتول واقع شدن آن فرزند كراهت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باردار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سپس در حالى كه از اخبار جبرئيل به مقتول واقع شدن آن مولد كراهت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بار حمل را بر زمين نهاد و مجموع دوران حمل و شير خوراگى آن طفل سى ماه بود تا آن كه به سن بلوغ و سپس به چهل سالگى رسيد و به درگاه الهى عرضه داشت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بار خدايا! مرا بر نعمتى كه به من و پدر و مادرم عطا فرمودى شكر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بيامرز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كار شايسته اى كه خشنودى تو در آن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موفق نما و فرزندان من را صالح گردان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قابل توجه آن كه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جناب سيدالشهداء به جاى اصلح فى ذريتى عبارت اصلح لى ذريتى را ايراد 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 قطع و حتم تمام ذريه آن جناب از پيشوايان مى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لازم به تذكر است كه آن حضرت نه از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شير خوردند و نه از خانم ديگرى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حضرتش را نزد نبى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آوردند و آن جناب انگشت ابهامشان را در دهان او مى گذاردند و سيدالشهداء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مقدار غذاى دو و سه روزشان را از انگشت حضرت مى مكيدند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گوشت حضرت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گوشت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خونشان از خون حضرت تكوين يافت و هيچ مولودى در شش ماهگى متولد نگشته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حضرت عيسى بن مريم و حضرت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240)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19" w:name="_Toc386539227"/>
      <w:r>
        <w:rPr>
          <w:rtl/>
          <w:lang w:bidi="fa-IR"/>
        </w:rPr>
        <w:t>206- خبر دادن جبرئيل از شهادت امام حسين</w:t>
      </w:r>
      <w:bookmarkEnd w:id="21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پدرم و محمد بن الحسن جملگى از محمد بن الحسن الصفار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احمد بن محمد بن عيسى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ابن فضال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عبدالله بن كبير از بعضى اصحاب حضرت ابى عبدالله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كه ايشان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داخل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چشمان آن جناب اشك بار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آن جناب پرسيدند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را چه مى شود؟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خبر داده كه امتم عنقريب حسين را مى كشند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جزع آمده و جامه خود را پاره كرده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حال را مشاهده نمودند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 حضرت خبر دادند كه يكى از فرزندان اين مولود مالك امور گشته و انتقام از قاتلين خواهد گرفت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اين خبر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خشنود گرديد و نفس ‍ مباركش آرام گشت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241)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20" w:name="_Toc386539228"/>
      <w:r>
        <w:rPr>
          <w:rtl/>
          <w:lang w:bidi="fa-IR"/>
        </w:rPr>
        <w:t>207- سبب گريه پيامبر</w:t>
      </w:r>
      <w:bookmarkEnd w:id="22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حسن بن احمد بن وليد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محمد بن ابى القاسم ماجيلويه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محمد بن على القرشى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عبيد بن يحيى ثورى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محمد بن حسين بن على بن الحسين از پدر بزرگوارشان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جدشان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كه آن حضرت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روزى به زيارت ما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‍ طعامى نزد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جناب نهاديم و كاسه خرما و ظرف شير و سر شيرى را كه ام ايمن برايمان هديه آورده بود نيز در مقابل حضرت نهاديم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جناب تناول فرموده و پس از فراغت ايشان از طعام ايستادم و آب روى دستان مبارك ايشان ريخته و پس از آن كه دستان خود را شستند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مرطوبى آنها را به صورت و محاسن شريف كشيده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ايستادند و به مسجدى كه در يك خانه بود تشريف برده و نماز گزارده و در آخر به سجده رفته و گريه طولانى نمودند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سر از آن برداشتند و از ما اهل بيت احدى جراءت نكرد سبب گريه آن حضرت را بپرسد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ايستاده و آهسته جلو رفت تا خود را به آن جناب رساند و از حضرتش ‍ بالا رفت تا به روى رانهاى حضرت قرار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سر به سينه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چانه را روى سر آن جناب نهاد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عرضه داشت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چرا گريستى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امروز به شما نگريستم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بسيار مسرور و خوشحال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طورى كه پيش از آن چنين سرور و نشاطى در من پيدا نشده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جبرئيل بر من نازل شد و خبر داد كه شما كشته شده و قبورتان پراكنده خواهد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خدا را حمد و ستايش ‍ كرده و از خدا خير شما را درخواست نمودم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سيد 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چه كسى قبور ما را زيارت مى كند و با اين كه از هم جدا و متفرق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سر آنها خواهد آمد؟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جماعتى از امتم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قصدشان از زيارت اين قبور احسان به من مى باشد و من نيز در قيامت به نزدشان حاضر شده و بازوهايشان را گرفته و آنها را از هول و وحشت و گرفتارى آن روز مى رهانم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242)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21" w:name="_Toc386539229"/>
      <w:r>
        <w:rPr>
          <w:rtl/>
          <w:lang w:bidi="fa-IR"/>
        </w:rPr>
        <w:t>208- شرح مصايب امام حسين به فاطمه</w:t>
      </w:r>
      <w:bookmarkEnd w:id="22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عبدالله بن جعفر حميرى از پدرش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على بن محمد بن سالم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محمد بن خالد از عبدالله بن حماد بصرى از عبد الله بن عبد الرحمن اصم از مسمع بن عبدالملك از ابى عبدالله نقل كرده كه آن جناب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مادر گرامى شان حمل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گرفته 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خداى متعال كشندگان تو را لعنت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 تعالى كسانى كه جامه از تن تو بيرون مى آورند را لعنت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بكشد آنان را كه يكديگر را عليه تو كمك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بين من و آنان حكم بنمايد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چه مى فرماييد؟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مصيبت هايى كه بعد از من و تو به او مى رسد و اذيت ها و ظلم ها و مكرها و تعدى هايى كه متوجه اش مى 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ياد مى آورم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در آن روز در ميان جمعى از مردان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جملگى همچون ستارگان درخشاننده بوده و به طرف مرگ و كشتن حركت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گويا اكنون لشكرگاه آنها را ديده و به جايگاه و محل دفن ايشان مى نگرم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جايى كه توصيف مى فرماييد در كجا واقع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مكانى است كه به آن «كربلا» مى گويند و آن زمين براى ما و امت موجب اندوه و بلاست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بدترين افراد امت من بر ايشان خروج مى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تمام اهل آسمانها و زمين شفيع يك نفر از اين گروه شرور باشند شفاعتشان پذيرفته نشود و به طور قطع تمام آنها در جهنم جاويد خواهند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پدر! اين طفل كشته خواهد 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پيش از او كسى اين طور كشته نشده كه آسمانها و زمين و فرشتگان و حيوانات وحشى و ماهى هاى دريا و كوهها برايش گريه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اين موجودات ماءذون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شهادت اين طفل هيچ نفس كشى روى زمين باقى نمى ماند و گروهى از دوستان ما خواهند آمد كه در روى زمين كسى از آنها اعلم به خداوند نبوده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كوشاتر در اقامه حق ما از آنان نمى توان يافت و روى زمين احدى غير از ايشان نيست كه مورد التفات و توجه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ايشان چراغ هاى فروزانى بوده كه در ظلمات جور و ستم مى درخشند ايشان شفعاى ديگران بوده و در فرداى قيامت بر حوض من وارد خواهند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هنگامى كه بر من وارد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وسيله سيما و چهره شان مى شناسمشان و اهل هر دينى پيشوايان خود را طلب نموده و ايشان ما را طالب بوده و غير ما را طلب نمى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ايشان باعث قوام و استوار بودن زمين مى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بركت آنها باران بر زمين مى بارد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243)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22" w:name="_Toc386539230"/>
      <w:r>
        <w:rPr>
          <w:rtl/>
          <w:lang w:bidi="fa-IR"/>
        </w:rPr>
        <w:t xml:space="preserve">209 -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فاطمه در مورد عزاداران حسينى</w:t>
      </w:r>
      <w:bookmarkEnd w:id="22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هنگامى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دخترش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كشته شدن فرزندش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غم و غصه هايى كه بر آن حضرت وارد مى شود خبر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بسيار گريست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حادثه در چه وقت اتفاق خواهد افتاد؟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هنگامى كه من و تو و على نباشيم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گريه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شدت 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پس چه كسى بر او گريه مى كند و چه كسى عزاى او را برپاى مى دارد؟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زنان امت من بر زنان اهل بيتم و مردانشان بر مردان اهل بيتم گريه خواهند كرد و نسلى پس ‍ از نسل ديگر هر سال عزادارى را تجديد مى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روز قيامت كه برپا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شفيع زنان مى شوى و من شفيع مردان و هر يك از آنان كه بر مصيبت حسين گريه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دستش را مى گيريم و او را به بهشت وارد مى نماييم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روز قيامت همه چشمها گريانند به جز چشمى كه بر مصيبت حسين گريه كرده باشد كه آن از نعمتهاى بهشت خندان و شادان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244)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23" w:name="_Toc386539231"/>
      <w:r>
        <w:rPr>
          <w:rtl/>
          <w:lang w:bidi="fa-IR"/>
        </w:rPr>
        <w:t>210- خبر پيامبر به فاطمه از شهادت امام حسين</w:t>
      </w:r>
      <w:bookmarkEnd w:id="22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پدرم</w:t>
      </w:r>
      <w:r w:rsidR="00797DEE">
        <w:rPr>
          <w:rtl/>
          <w:lang w:bidi="fa-IR"/>
        </w:rPr>
        <w:t>...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از سعد بن عبدالله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احمد بن محمد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احمد بن محمد بن ابى نصر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عبدالكريم بن عمرو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معلى بن خنيس نقل كرده كه وى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صبح روزى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گريان ديده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عرضه داشت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شما را چه مى شود؟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خبر دادن به ايشان امتناع نمودند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 غذا خورده و نه آب مى آشامم تا به من خبر دهيد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 خاكى برايم آورده كه بر روى آن جوانى كه هنوز مادرش به او باردار نشده كشته مى شود و اين همان تربت و خاك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 واقعه زمانى بوده است كه هنوز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باردار نشده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245)</w:t>
      </w:r>
      <w:r w:rsidR="00797DEE">
        <w:rPr>
          <w:rtl/>
          <w:lang w:bidi="fa-IR"/>
        </w:rPr>
        <w:t xml:space="preserve">. </w:t>
      </w:r>
    </w:p>
    <w:p w:rsidR="00607193" w:rsidRDefault="00607193" w:rsidP="0050429B">
      <w:pPr>
        <w:pStyle w:val="Heading3"/>
        <w:rPr>
          <w:rtl/>
          <w:lang w:bidi="fa-IR"/>
        </w:rPr>
      </w:pPr>
      <w:bookmarkStart w:id="224" w:name="_Toc386539232"/>
      <w:r>
        <w:rPr>
          <w:rtl/>
          <w:lang w:bidi="fa-IR"/>
        </w:rPr>
        <w:lastRenderedPageBreak/>
        <w:t>211- فرياد فاطمه در روز قيامت</w:t>
      </w:r>
      <w:bookmarkEnd w:id="22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كه روز قيامت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قبه اى از نور برپا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سر مبارك خود را در دست گرفته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چشم فاطمه كه به او مى افتد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فريادى از دل پر درد بر مى آورد كه از سوز آن هر فرشته مقرب و پيغمبر مرسل و هر بنده با ايمان گريان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روايت ديگر به سند و هر بنده با ايمان گريان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روايت ديگر به سند معتبر از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قيامت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جمعى از زنان شيعه خود به محشر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مى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داخل بهشت شو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نمى روم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ببينم بعد از من با فرزندانم چه كرده اند؟ به او مى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ميان محشر نگاه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نگاه مى كند مى بيند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بدن بى سر ايستاده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بر مى آورد و من از فرياد او فرياد مى زنم و تمام فرشتگان نيز فرياد مى كشند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اين وقت حق تعالى به خاطر ما عقاب خود را لازم مى دارد و فرمان مى دهد به آتش كه آن راهبهب مى گويند و هزار سال آن را افروخته اند تا سياه شود و هيچ وقت نسيمى به آن نوزيده و غمى از آن بيرون نرفته كه قاتلان حسين و كسانى را كه به عترت پشت كرده و قرآن را براى ظلم كردن و تجاوز وسيله قرار داده اند بربايد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كشندگان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متمسكين به قرآن تنها داخل آتش مى شوند و آتش خروش بر مى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فرياد مى زنند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ما را از بت پرستان زودتر داخل جهنم كردى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از طرف خدا جواب مى آيد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براى اين كه هر كس ندانسته بدى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آن كه مى داند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يعلم ليس كمن لايعلم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246)</w:t>
      </w:r>
      <w:r w:rsidR="00797DEE">
        <w:rPr>
          <w:rtl/>
          <w:lang w:bidi="fa-IR"/>
        </w:rPr>
        <w:t xml:space="preserve">. </w:t>
      </w:r>
    </w:p>
    <w:p w:rsidR="00607193" w:rsidRDefault="00607193" w:rsidP="0076204E">
      <w:pPr>
        <w:pStyle w:val="Heading3"/>
        <w:rPr>
          <w:rtl/>
          <w:lang w:bidi="fa-IR"/>
        </w:rPr>
      </w:pPr>
      <w:bookmarkStart w:id="225" w:name="_Toc386539233"/>
      <w:r>
        <w:rPr>
          <w:rtl/>
          <w:lang w:bidi="fa-IR"/>
        </w:rPr>
        <w:lastRenderedPageBreak/>
        <w:t>212- فاطمه در محشر با لباس خونين</w:t>
      </w:r>
      <w:bookmarkEnd w:id="22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 بن موسى الرضا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پدرم موسى بن جعفر از امام صادق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امام باقر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حضرت سجاد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امام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امام على بن ابى طالب از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كرد كه آن 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 فاطمه در روز قيامت با لباسى خونين وارد محشر مى شود و به يكى از ستونهاى عرش در آويخته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دادگر! اى جبران كننده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بين من و قاتل فرزندم حكم فرما!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آن هنگام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خداى كعبه قسم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خداوند به نفع دخترم حكم خواهد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247)</w:t>
      </w:r>
      <w:r w:rsidR="00797DEE">
        <w:rPr>
          <w:rtl/>
          <w:lang w:bidi="fa-IR"/>
        </w:rPr>
        <w:t xml:space="preserve">. </w:t>
      </w:r>
    </w:p>
    <w:p w:rsidR="00607193" w:rsidRDefault="008F060A" w:rsidP="0076204E">
      <w:pPr>
        <w:pStyle w:val="Heading2"/>
        <w:rPr>
          <w:rtl/>
          <w:lang w:bidi="fa-IR"/>
        </w:rPr>
      </w:pPr>
      <w:bookmarkStart w:id="226" w:name="_Toc386539234"/>
      <w:r>
        <w:rPr>
          <w:rtl/>
          <w:lang w:bidi="fa-IR"/>
        </w:rPr>
        <w:t>بعد از واقعه عاشورا</w:t>
      </w:r>
      <w:bookmarkEnd w:id="226"/>
    </w:p>
    <w:p w:rsidR="00607193" w:rsidRDefault="00607193" w:rsidP="0076204E">
      <w:pPr>
        <w:pStyle w:val="Heading3"/>
        <w:rPr>
          <w:rtl/>
          <w:lang w:bidi="fa-IR"/>
        </w:rPr>
      </w:pPr>
      <w:bookmarkStart w:id="227" w:name="_Toc386539235"/>
      <w:r>
        <w:rPr>
          <w:rtl/>
          <w:lang w:bidi="fa-IR"/>
        </w:rPr>
        <w:t>213- نوحه سرايى براى امام حسين</w:t>
      </w:r>
      <w:bookmarkEnd w:id="22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ديوان سيد اجل شهيد خودمان سيد نصرالله حايرى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قدس الله روحه) ديدم كه از بعضى موثقين اهل بحرين حماها الله من طوارق الزمان حكايت كرده كه يكى از اخيار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خواب ديده است كه آن حضرت با جمعى از بانوان انجمن كرده و بر حسين مظلوم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نوحه سرايى دارند و اين بيت شعر را مى خوانند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9"/>
        <w:gridCol w:w="269"/>
        <w:gridCol w:w="3659"/>
      </w:tblGrid>
      <w:tr w:rsidR="0076204E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 حسيناه! ذبيحا من قفاه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وا حسيناه! قتيلا بالدماء </w:t>
            </w:r>
            <w:r w:rsidRPr="00AA0304">
              <w:rPr>
                <w:rStyle w:val="libFootnotenumChar"/>
                <w:rtl/>
                <w:lang w:bidi="fa-IR"/>
              </w:rPr>
              <w:t>(</w:t>
            </w:r>
            <w:r w:rsidRPr="00AA0304">
              <w:rPr>
                <w:rStyle w:val="libFootnotenumChar"/>
                <w:rtl/>
              </w:rPr>
              <w:t>248)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76204E">
      <w:pPr>
        <w:pStyle w:val="Heading3"/>
        <w:rPr>
          <w:rtl/>
          <w:lang w:bidi="fa-IR"/>
        </w:rPr>
      </w:pPr>
      <w:bookmarkStart w:id="228" w:name="_Toc386539236"/>
      <w:r>
        <w:rPr>
          <w:rtl/>
          <w:lang w:bidi="fa-IR"/>
        </w:rPr>
        <w:t>214 - سوگوارى در كنار نهر</w:t>
      </w:r>
      <w:bookmarkEnd w:id="22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جوانى كه پدرش اهل منبر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عالم خواب مى بيند وارد باغ باصفايى شد كه داراى چهار نهر آب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بانوى سياه پوشى را مشاهده كرد كه كنار يكى از آن نهرها نشسته و جامه خون آلودى در دست دارد؛ هر وقت آن جامه را در آب فرو مى برد و از دل پر درد ناله بر مى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چهار نهر رنگين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به آن بانو نزديك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آن بانوى مجلله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مظلوم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غريب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كشندگان تو را لعنت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تو را نشناختند؟! آيا به هنگام شهيد شدنت نگفتى جدم خاتم الانبيا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پدرم على مرتضى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مادرم فاطمه زهرا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برادرم حسن مجتبى و خودم گوشواره عرش خدايم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لحظه مى بينيد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شخصى كنار آن بانو ايستاده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اين كه سرش از بدن جدا بوده و مجددا به بدن ملحق شده - چون خط قرمزى دور گردنش مشاهده مى شود -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قسم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قدر و منزلتم را به آنها بيان داشتم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آنها گوش ندادند و سر مرا از قفا بريدند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جوان عرضه مى دارد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را 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خودتان را معرفى بفرماييد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مى فرمايند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فاطمه زهرا و ايشان نور ديده ام حسين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249)</w:t>
      </w:r>
      <w:r w:rsidR="00797DEE">
        <w:rPr>
          <w:rtl/>
          <w:lang w:bidi="fa-IR"/>
        </w:rPr>
        <w:t xml:space="preserve">... </w:t>
      </w:r>
    </w:p>
    <w:p w:rsidR="00607193" w:rsidRDefault="00607193" w:rsidP="0076204E">
      <w:pPr>
        <w:pStyle w:val="Heading3"/>
        <w:rPr>
          <w:rtl/>
          <w:lang w:bidi="fa-IR"/>
        </w:rPr>
      </w:pPr>
      <w:bookmarkStart w:id="229" w:name="_Toc386539237"/>
      <w:r>
        <w:rPr>
          <w:rtl/>
          <w:lang w:bidi="fa-IR"/>
        </w:rPr>
        <w:t>215- سوگوارى فاطمه در اربعين</w:t>
      </w:r>
      <w:bookmarkEnd w:id="22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برمكى گفته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با جابر براى زيارت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طرف كربلا حركت كرديم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شب نوزدهم از ماه صفر به يك فرسخى كربلا فرود آمديم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همسر من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خديجه) در خيمه خود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و جابر در گوشه اى با يك ديگر گفت و گو داشتيم كه فردا به كربلا رفته و مراسم سوگوارى برپا مى كنيم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ميان صداى همسرم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خديجه) به گريه و ناله بلند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رفتم ببينم چه خبر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با موى پريشان و اشك ريزان و ناله و افغان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پرسيدم چه شده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اكنون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با جامه سياه و چهار هزار حوريه و لواى عزا ديدم كه وارد صحراى كربلا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محضى كه نظر فاطمه زهرا به قبر مظلوم كربلا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ناله از دل بر آورد كه زمين و آسمان به لرزه در آمد و با صداى بلند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شهيد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غريب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</w:t>
      </w:r>
      <w:r>
        <w:rPr>
          <w:rtl/>
          <w:lang w:bidi="fa-IR"/>
        </w:rPr>
        <w:lastRenderedPageBreak/>
        <w:t>مظلوم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اى مقتول بى يار و ياور! يك يك مصايب فرزندش را مى شمرد و ندبه مى كرد و همه را به گريه در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به حوريه اى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به مدينه به پدرم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كنار قبر حسين آمده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فردا روز اربعين است مى خواهد لواى عزا بر پا بدارد و منتظر شما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حوريه ديگر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به نجف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را خبر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‍ دوباره خود را روى قبر فرزندش انداخت و ناله سر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مرد محاسن سفيدى با مردى ديگر ظاهر شدند و از پى آن دو جوان سبزپوش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حوريه اى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ايشان كيستند؟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اولى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دومى على مرتضى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سومى امام مجتبى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نزديك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تسلى مى داد و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نور ديده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قدر ناله مكن كه ساكنان آسمانها به خروش آمدند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اثر حزن شديدى كه داشت جواب نداد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شما دخترم را تسلى دهيد و ايشان به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 كه مادر را تسلى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امام حسن محتبى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مادر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يا اماه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فرزند دلبندت حسن هستم كه جگرش از زهر جفا پاره پاره شده از تو مى خواهم كه ناله نكنى و سر از روى قبر برادرم بردارى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كه خلق عالم را بى قرار كردى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سر از قبر برداشت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شيشه اى پر آب در دست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داد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فرزند اين شيشه را نگاه دار كه اشك چشم عزاداران حسينم هست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ارواح تمام انبياء و اولياء و زنان با ايمان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سلام كردند و در برابر او صف كشيده و مشغول عزادارى شدند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250)</w:t>
      </w:r>
      <w:r w:rsidR="00797DEE">
        <w:rPr>
          <w:rtl/>
          <w:lang w:bidi="fa-IR"/>
        </w:rPr>
        <w:t xml:space="preserve">. </w:t>
      </w:r>
    </w:p>
    <w:p w:rsidR="00607193" w:rsidRDefault="00A07E06" w:rsidP="0076204E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230" w:name="_Toc386539238"/>
      <w:r w:rsidR="00607193">
        <w:rPr>
          <w:rtl/>
          <w:lang w:bidi="fa-IR"/>
        </w:rPr>
        <w:lastRenderedPageBreak/>
        <w:t>216- سوگوارى مادر داغديده</w:t>
      </w:r>
      <w:bookmarkEnd w:id="230"/>
      <w:r w:rsidR="00607193"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1343 يكى از واعظين محترم مى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بحرين زنى بوده كه پسرى به نام محمد 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پسر در اوان جوانى از دنيا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مادر روزها مى رفته سر قبرش و گريه مى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روزى به خاطرش مى رسد كه پسرش با احترام فراوان تشييع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پسر فاطمه زهرا خير! تصميم گرفت آن روز بر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گريه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لذا به ياد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نوحه سرايى كرده و گريه مى كند و ابياتى را كه حاكى از شهادت آن بزرگوار با لب تشنه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زمزمه مى كند 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آه بر زينب و ام كلثوم و سكينه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هر وقت مى خواستند گريه كنند آنها را با تازيانه مى زدند و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 كه بر غريبى و مظلومى اباعبدالله و اهل بيت آن بزرگوار گريه زياد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كنار قبر فرزندش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بانويى سياه پوش روى قبر فرزندش نشسته و گريه مى كند!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 خودش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بانو هم احتمالا داغ ديده و قبر فرزندش را به اشتباه گرفته و آمده سر قبر فرزند من مى گريد! آن گاه پيش مى رود 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داغ جوان ديديد و قبر فرزندتان را گم كرديد؟ آن بانو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قبر فرزندم را گم نكرده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آمدم سر قبر جوان تو گريه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براى فرزند من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تو براى فرزند من گريه كردى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 شما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 من حسين غريب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چون تو امروز براى حسين من گريه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هم براى فرزند تو گريه مى 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251)</w:t>
      </w:r>
      <w:r w:rsidR="00797DEE">
        <w:rPr>
          <w:rtl/>
          <w:lang w:bidi="fa-IR"/>
        </w:rPr>
        <w:t xml:space="preserve">. </w:t>
      </w:r>
    </w:p>
    <w:p w:rsidR="00607193" w:rsidRDefault="00607193" w:rsidP="0076204E">
      <w:pPr>
        <w:pStyle w:val="Heading3"/>
        <w:rPr>
          <w:rtl/>
          <w:lang w:bidi="fa-IR"/>
        </w:rPr>
      </w:pPr>
      <w:bookmarkStart w:id="231" w:name="_Toc386539239"/>
      <w:r>
        <w:rPr>
          <w:rtl/>
          <w:lang w:bidi="fa-IR"/>
        </w:rPr>
        <w:t>217- مجازات انكار فضيلت گريه بر امام حسين</w:t>
      </w:r>
      <w:bookmarkEnd w:id="23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سيد على حسينى حكايت شده كه گفته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در مشهد مقدس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مجاور بارگاه على بن موسى الرضا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رفقا در روز عاشورا در مورد شهادت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 مى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رسيد به اين جا كه امام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كس كه در عزاى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گريه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چند به قدر بال پشه اى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گناهان او را مى آمرزد؛ گر چه به اندازه كف درياها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حضار منكر اين مطلب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حديث صحيح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عقل آن را نمى پسندد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بحث زيادى بين ما و او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مجلس به هم خورد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همه متفرق شدند و او هم چنان بر انكار خود اصرار داشت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 بعد پيش ما آمد و از گفته خويش پشيمان شده بود و تعريف كرد كه شب گذشته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قيامت برپا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زمين هموار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نامه هاى اعمال باز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جهنم افروخته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بهشت زينت كرده شده و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تشنگى بر او غلبه كرده و او در طلب آب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 و چپ التفات نموده و حوض كوثر را ديده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مرتضى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حزن و اندوه در كنار آن قرار دارند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جلو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سلام از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آب طلبيده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بزرگوار با نگرانى به او نگاه كرده و فرموده اند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 فضيلت گريه كردن بر فرزندم حسين را انكار مى كنى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252)</w:t>
      </w:r>
      <w:r>
        <w:rPr>
          <w:rtl/>
          <w:lang w:bidi="fa-IR"/>
        </w:rPr>
        <w:t>؟!</w:t>
      </w:r>
      <w:r w:rsidR="00797DEE">
        <w:rPr>
          <w:rtl/>
          <w:lang w:bidi="fa-IR"/>
        </w:rPr>
        <w:t xml:space="preserve">... </w:t>
      </w:r>
    </w:p>
    <w:p w:rsidR="00607193" w:rsidRDefault="00607193" w:rsidP="0076204E">
      <w:pPr>
        <w:pStyle w:val="Heading3"/>
        <w:rPr>
          <w:rtl/>
          <w:lang w:bidi="fa-IR"/>
        </w:rPr>
      </w:pPr>
      <w:bookmarkStart w:id="232" w:name="_Toc386539240"/>
      <w:r>
        <w:rPr>
          <w:rtl/>
          <w:lang w:bidi="fa-IR"/>
        </w:rPr>
        <w:t>218- خبر شهادت امام حسين به مادرش</w:t>
      </w:r>
      <w:bookmarkEnd w:id="23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مردى از اهالى بحرين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خيلى راغب شنيدن مصايب و مراثى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شب و روز در مجالس سوگوارى آن حضرت شركت مى </w:t>
      </w:r>
      <w:r>
        <w:rPr>
          <w:rtl/>
          <w:lang w:bidi="fa-IR"/>
        </w:rPr>
        <w:lastRenderedPageBreak/>
        <w:t>كردم و هيچ امرى نمى توانست مرا از رفتن به مجالس ‍ عزاى اباعبدالله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 سال شب نهم محرم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قدر در مصيبت آن حضرت گريستم كه خسته شده و در كنارى نشستم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خواب چشمانم را فرا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خواب ديدم در باغ بزرگى مثل باغهاى بهشت قرار 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انواع و اقسام اشجار ديده مى شود و مرغان بر سر شاخه ها مانند مادر بچه مرده نوحه مى كنند!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سبحان الله اين مرغان چرا اين طور ناله مى كنند؟! با خود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ناله ها نيست مگر به خاطر مولايم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ناگاه صداى گريه اى شديد به گوشم رسيد كه نزديك بود دلم شكافته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چند قدم به دنبال صداى گريه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كنار حوضى رسيدم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بانويى كنار حوض نشسته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پيراهن سفيد پاره پاره اى در دست دارد و خون آن را مى شويد! و به آثار جراحات نگاه مى كند و مى گريد؛ چنان كه نزديك است از گريه اش ‍ آسمان منش شود و بر زمين فرود آيد!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ببين اين امت با ما چه كردند؟ تا من به دنيا بودم حق مرا ضايع كردند و پهلويم را شكستند و ارث مرا گرفتند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مصايب ابن عمش را بيان داشت تا آن جا كه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اينها بس نبود كه حسينم را كشتند و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بعد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از نام خود خبر ندادى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شايد جد و پدر تو را نمى شناختند كه با لب تشنه شهيدت كردند؟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در طرف مشرق بدن بى سرى را ديدم كه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حق خودت مادر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جد و پدر خودم را معرفى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مقام مرا ملاحظه نكردند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فرات را به رويم بستند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 و اهل بيتم را تشنه گذاشتند!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قدم پيش نهاده و سلام كرده و عرضه داشتم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پيراهن پاره پاره و خونين و اين بدن بى سر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 ناله اى جانسوز از دل برآورد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</w:t>
      </w:r>
      <w:r>
        <w:rPr>
          <w:rtl/>
          <w:lang w:bidi="fa-IR"/>
        </w:rPr>
        <w:lastRenderedPageBreak/>
        <w:t>مادر اين شهيد مظلومم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دختر پيغمبر اين امتم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مادر حسينم كه امت جدش او را كشتند و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ديدم بانوان چندى سر از جانب اشجار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مانند آفتابى كه طلوع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مويه كنان آمدند و اطراف آن بدن بدون سر نشستند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از پيراهنى كه آن بانو مى شست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كردم و ايشان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پيراهن پسرم حسين است كه در روز عاشورا پوشيده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آن چه كار مى كنى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پيراهن وسيله گريه من است تا روزى كه آن را در دست گرفته و در عرصه محشر بايستم و به پروردگارم از ستم بنى اميه شكوه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هيچ فرشته مقرب و پيغمبر مرسلى نماند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روى بر خاك نهند؛ چرا كه در آن روز سرم برهنه و آلوده خونى است كه از گلوى اين تن بى سر روان است و خدا از خشم من خشمگين شده و همه ظالمان به ما خانواده را جمع خواهد كرد و زبانه آتش آنها را فرا گيرد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سيده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پدرم نوحه خوان فرزندت حسين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با او چه كرد؟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كاخى در مقابل كاخهاى ما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كسى كه در عزاى شما بگريد و از مالش در عزاى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صرف كند و در غم او بى خوابى كشيده و در حاجت عزادارانش بكوشد و در راه او تشنگان را آب دهد و به دشمنانش لعنت كند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بهشت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اين كارها كمك به ماست و مژده و بشارت بده به كسانى كه به اين امور مشغولند كه در بهشت همسايه ما خواهند بود به حق پدرم و شوهرم و فرزندم كه روز قيامت تا كودكى از آنها بيرون باشد به بهشت نخواهم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پيغام را به آنها برسان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الحمدلله رب العالمين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253)</w:t>
      </w:r>
      <w:r w:rsidR="00797DEE">
        <w:rPr>
          <w:rtl/>
          <w:lang w:bidi="fa-IR"/>
        </w:rPr>
        <w:t xml:space="preserve">. </w:t>
      </w:r>
    </w:p>
    <w:p w:rsidR="00607193" w:rsidRDefault="00607193" w:rsidP="0076204E">
      <w:pPr>
        <w:pStyle w:val="Heading3"/>
        <w:rPr>
          <w:rtl/>
          <w:lang w:bidi="fa-IR"/>
        </w:rPr>
      </w:pPr>
      <w:bookmarkStart w:id="233" w:name="_Toc386539241"/>
      <w:r>
        <w:rPr>
          <w:rtl/>
          <w:lang w:bidi="fa-IR"/>
        </w:rPr>
        <w:lastRenderedPageBreak/>
        <w:t>219- عنايت فاطمه به مرثيه امام حسين</w:t>
      </w:r>
      <w:bookmarkEnd w:id="23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ملا اسماعيل سبزوارى در كتاب عددالسنة كيفيت خواب مقبل را نقل كرده و گفته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اصفهان در خانه مقبل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كيفيت خواب مقبل را به خط خودش ديده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مقبل نوشته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سالها افراد زيادى از اصفهان جهت زيارت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عازم كربلا شدند و من كه دستم از مال دنيا تهى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يكى از دوستان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مى ترسم بميرم و آرزوى زيارت كربلا در دلم بماند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دل آن دوست به حالم سوخت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مشكل تو تهى دستى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بيا برويم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مهمان من باش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آماده شده با او بار سفر بسته و رهسپار كربلا شديم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نزديك گلپايگان نيمه شبى دزدها به زوار حمله آورده و تمام اموال آنها را غارت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زوار با دست تهى و بدن برهنه وارد گلپايگان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لذا بعضى برگشته و بعضى وام گرفته و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من در گلپايگان ماندم تا ماه محرم فرا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حسينيه اى در آن جا بود كه شبها شيعيان در آن مشغول عزادارى مى شدند و من در آن مجلس شركت مى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شب و روز از حسرتى كه در دلم مانده بود مى گريستم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شبى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ديدم وارد كربلا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طرف حرم سيد 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 كه مشرف 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شخصى جلو مرا گرفت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برگرد كه هم اكنون وقت زيارت تو نيست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حرم مطهر بسته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مقبل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اكنون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مادرش خديجه كبرى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جمعى حوراالعين و عده اى از پيغمبران به زيارت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كيستى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فرشته اى هستم كه براى زايران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استغفار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اين گفتار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مرا گرفت و در ميان صحن گردش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عده اى را در آن جا ديدم كه به اهل دنيا شباهتى نداشتند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جمعى با خشوع و خضوع نشسته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فرشته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اينان پيامبرانى هستند كه به زيارت حضرت سيد 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وقت شخص بزرگوارى را ديدم كه از حرم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دو نفر زير بغلهاى او را گرفته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همه انبياء پيش پاى او برخاسته و تعظيم كردند و آن جناب در صدر مجلس نشسته 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محتشم را بياوريد!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پرسيدم اين بزرگوار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فرشته 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جد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محتشم را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محتشم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امشب شب عاشورا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پيغمبران براى زيارت فرزندم حسين آمده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برو بالاى منبر و از اشعار دلسوزت بخوان تا ما بگرييم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محتشم رفت بالاى پله اول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اشاره كرد برو بالا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محتشم تا پله نهم منبر بالا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حواسم را جمع كردم ببينم محتشم كدام مرثيه را به عنوان مرثيه دلسوزتر انتخاب مى كند و مى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شروع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خواندن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بند دوم از دوازده بند معروفش)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84"/>
        <w:gridCol w:w="269"/>
        <w:gridCol w:w="3634"/>
      </w:tblGrid>
      <w:tr w:rsidR="0076204E" w:rsidTr="0076204E">
        <w:trPr>
          <w:trHeight w:val="350"/>
        </w:trPr>
        <w:tc>
          <w:tcPr>
            <w:tcW w:w="4288" w:type="dxa"/>
            <w:shd w:val="clear" w:color="auto" w:fill="auto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كشتى شكست خورده توفان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خاك و خون تپيده به ميدان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204E" w:rsidTr="0076204E">
        <w:trPr>
          <w:trHeight w:val="350"/>
        </w:trPr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گرچشم روزگار براو فاش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گريست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خون مى گذشت از سر ايوان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204E" w:rsidTr="0076204E">
        <w:trPr>
          <w:trHeight w:val="350"/>
        </w:trPr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نگرفت دست دهر گلابى به غير اشك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گل كه شد شكفته به بستان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204E" w:rsidTr="0076204E">
        <w:trPr>
          <w:trHeight w:val="350"/>
        </w:trPr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آب هم مضايقه كردند كوفيان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خوش داشتند حرمت مهمان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204E" w:rsidTr="0076204E">
        <w:trPr>
          <w:trHeight w:val="350"/>
        </w:trPr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بودندديو ودد همه سيراب و م</w:t>
            </w:r>
            <w:r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tl/>
                <w:lang w:bidi="fa-IR"/>
              </w:rPr>
              <w:t>مكيد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خاتم ز قحط آب سليمان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204E" w:rsidTr="0076204E">
        <w:tblPrEx>
          <w:tblLook w:val="04A0"/>
        </w:tblPrEx>
        <w:trPr>
          <w:trHeight w:val="350"/>
        </w:trPr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تشنگان هنوز به عيوق مى 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6204E" w:rsidRDefault="0076204E" w:rsidP="0076204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فرياد العطش ز بيابان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جا يك مرتبه صداى گريه 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بلند شد و رو به انبياء كرده 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امت من با فرزند عزيزم چه كردند؟ آبى را كه خداوند بر وحش و طير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ديو و دد) حلال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اولاد من حرام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دوباره محتشم شروع كرد به خواندن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بند هفتم تركيب بندش)</w:t>
      </w:r>
      <w:r w:rsidR="000E3CCA">
        <w:rPr>
          <w:rtl/>
          <w:lang w:bidi="fa-IR"/>
        </w:rPr>
        <w:t xml:space="preserve">: </w:t>
      </w:r>
    </w:p>
    <w:tbl>
      <w:tblPr>
        <w:bidiVisual/>
        <w:tblW w:w="5302" w:type="pct"/>
        <w:tblLook w:val="01E0"/>
      </w:tblPr>
      <w:tblGrid>
        <w:gridCol w:w="3935"/>
        <w:gridCol w:w="283"/>
        <w:gridCol w:w="3827"/>
      </w:tblGrid>
      <w:tr w:rsidR="007A313F" w:rsidTr="007A313F">
        <w:trPr>
          <w:trHeight w:val="350"/>
        </w:trPr>
        <w:tc>
          <w:tcPr>
            <w:tcW w:w="3935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روزى كه شد به نيزه سر آن بزرگوار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3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</w:p>
        </w:tc>
        <w:tc>
          <w:tcPr>
            <w:tcW w:w="382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خورشيد سر برهنه بر آمد ز كوهسار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7A313F">
        <w:trPr>
          <w:trHeight w:val="350"/>
        </w:trPr>
        <w:tc>
          <w:tcPr>
            <w:tcW w:w="3935" w:type="dxa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موجى به جنبش آمدوبرخاست كوه كوه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3" w:type="dxa"/>
          </w:tcPr>
          <w:p w:rsidR="007A313F" w:rsidRDefault="007A313F" w:rsidP="004A3F42">
            <w:pPr>
              <w:pStyle w:val="libPoem"/>
              <w:rPr>
                <w:rtl/>
              </w:rPr>
            </w:pPr>
          </w:p>
        </w:tc>
        <w:tc>
          <w:tcPr>
            <w:tcW w:w="3828" w:type="dxa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ابرى به بار آمد و، بگريست زار 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 خواندن اين ابيات پيغمبران همه دست بر سر زدند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محتشم رو به پيغمبران كرد و گفت</w:t>
      </w:r>
      <w:r w:rsidR="000E3CCA">
        <w:rPr>
          <w:rtl/>
          <w:lang w:bidi="fa-IR"/>
        </w:rPr>
        <w:t xml:space="preserve">: </w:t>
      </w:r>
    </w:p>
    <w:tbl>
      <w:tblPr>
        <w:bidiVisual/>
        <w:tblW w:w="5210" w:type="pct"/>
        <w:jc w:val="center"/>
        <w:tblInd w:w="-318" w:type="dxa"/>
        <w:tblLook w:val="01E0"/>
      </w:tblPr>
      <w:tblGrid>
        <w:gridCol w:w="3999"/>
        <w:gridCol w:w="269"/>
        <w:gridCol w:w="3638"/>
      </w:tblGrid>
      <w:tr w:rsidR="007A313F" w:rsidTr="007A313F">
        <w:trPr>
          <w:trHeight w:val="350"/>
          <w:jc w:val="center"/>
        </w:trPr>
        <w:tc>
          <w:tcPr>
            <w:tcW w:w="399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جمعى كه پاس محملشان داشت جبرئيل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</w:p>
        </w:tc>
        <w:tc>
          <w:tcPr>
            <w:tcW w:w="363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گشتند بى عمارى و محمل شتر سوار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اين پاداش ‍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رسالت) من است كه دختران مرا اسير كردند!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محتشم سكوت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محتشم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هنوز دل ما از گريه خالى نشده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محتشم رو به قبر ابا عبدالله الحسين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كرد و گفت</w:t>
      </w:r>
      <w:r w:rsidR="000E3CCA">
        <w:rPr>
          <w:rtl/>
          <w:lang w:bidi="fa-IR"/>
        </w:rPr>
        <w:t xml:space="preserve">: </w:t>
      </w:r>
      <w:r w:rsidR="00882E70">
        <w:rPr>
          <w:rtl/>
          <w:lang w:bidi="fa-IR"/>
        </w:rPr>
        <w:t>(</w:t>
      </w:r>
      <w:r>
        <w:rPr>
          <w:rtl/>
          <w:lang w:bidi="fa-IR"/>
        </w:rPr>
        <w:t>بند هشتم)</w:t>
      </w:r>
    </w:p>
    <w:tbl>
      <w:tblPr>
        <w:bidiVisual/>
        <w:tblW w:w="5000" w:type="pct"/>
        <w:tblLook w:val="01E0"/>
      </w:tblPr>
      <w:tblGrid>
        <w:gridCol w:w="3659"/>
        <w:gridCol w:w="269"/>
        <w:gridCol w:w="3659"/>
      </w:tblGrid>
      <w:tr w:rsidR="007A313F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بر حربگاه، چون ره آن كاروان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شور و نشور، واهمه را در گمان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هم بانگ نوح، غلغله در شش جهت فكند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هم گريه، در ملايك هفت آسمان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هر جا كه بود آهويى، از دشت پا كشيد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هر جا كه بود، طايرى، از آشيان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شد وحشتى، كه شور قيامت زياد،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چون چشم اهل بيت، بر آن تشنگان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هر چند بر تن شهدا چشم، كار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بر زخمهاى كارى تيغ و سنان،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ناگاه چشم دختر زهرا، در آن ميان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بر پيكر شريف امام زمان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بى اختيار نعره «هذا حسين» از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سر زد، چنان كه آتش از آن، در جهان افتاد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پس با زبان پرگله آن بعضعه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رو در مدينه كرد كه يا ايها 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كشته فتاده به هامون،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وين صيد دست و پازده درخون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نخل تر، كز آتش جانسوز تشنگى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دود از زمين رسانده به گردون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اين ماهى فتاده به درياى خون كه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زخم از ستاره بر تنش ‍ افزون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غرقه محيط شهادت، كه روى 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از موج خون او شده گلگون،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خشك لب فتاده دور از لب 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كز خون او زمين شده جيحون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شاه كم سپاه، كه با خيل اشك و آه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خرگاه، زين جهان زده بيرون،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blPrEx>
          <w:tblLook w:val="04A0"/>
        </w:tblPrEx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قالب تبان، كه چنين مانده بر زمين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شاه شهيد تا شده مدفون، حسين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خلعتى به محتشم دادند و من در اين خيال بودم كه اشعار من قابل قبول سيد ابرار نبوده كه به من التفاتى نكردند و به خواندن امر نفرمودند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ناگاه حوريه سياه پوشى به سيد ابرار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انسيه حوراء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مقبل هم بفرماييد واقعه اى در مرثيه سيدالشهدا بخواند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دستور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بالاى منبر بروم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رفتم بالاى پله اول منبر ايستاده و خواندم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44"/>
        <w:gridCol w:w="269"/>
        <w:gridCol w:w="3674"/>
      </w:tblGrid>
      <w:tr w:rsidR="007A313F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روايت است كه چون تنگ شد بر او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فتاد از حركت ذوالجناح و از جولان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نه ذوالجناح دگر تاب استقامت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نه سيدالشهداء بر جدال طاقت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كشيد پا ز ركاب آن خلاصه ايجاد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اگر غلط نكنم عرش بر زمين افتاد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313F" w:rsidTr="004A3F42">
        <w:trPr>
          <w:trHeight w:val="350"/>
        </w:trPr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هوا ز جور مخالف چو قير گون گرديد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7A313F" w:rsidRDefault="007A313F" w:rsidP="007A313F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عزيز فاطمه از اسب سرنگون گرديد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شخصى اشاره كرد پايين بيا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دختر سيد دو سرا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بيهوش گشته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از منبر فرود آمدم و منتظر عطاياى خيرالبرايا بودم كه ديدم ضريح منور سبط خيرالبشر باز شد و شخص جليل القدرى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زخم سينه اش از ستاره افزون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جراحات بدنش از حد و حصر بيرون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خلعت فاخرى به من عطا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عرضه داشتم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كه هستيد؟ فرمودند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1"/>
        <w:gridCol w:w="269"/>
        <w:gridCol w:w="3667"/>
      </w:tblGrid>
      <w:tr w:rsidR="007A313F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حسينم كه دوش نبى بوده جايم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فرستاده خلعت خدا از برايم </w:t>
            </w:r>
            <w:r w:rsidRPr="00AA0304">
              <w:rPr>
                <w:rStyle w:val="libFootnotenumChar"/>
                <w:rtl/>
                <w:lang w:bidi="fa-IR"/>
              </w:rPr>
              <w:t>(</w:t>
            </w:r>
            <w:r w:rsidRPr="00AA0304">
              <w:rPr>
                <w:rStyle w:val="libFootnotenumChar"/>
                <w:rtl/>
              </w:rPr>
              <w:t>254)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7A313F">
      <w:pPr>
        <w:pStyle w:val="Heading3"/>
        <w:rPr>
          <w:rtl/>
          <w:lang w:bidi="fa-IR"/>
        </w:rPr>
      </w:pPr>
      <w:bookmarkStart w:id="234" w:name="_Toc386539242"/>
      <w:r>
        <w:rPr>
          <w:rtl/>
          <w:lang w:bidi="fa-IR"/>
        </w:rPr>
        <w:lastRenderedPageBreak/>
        <w:t>220- خواب حضرت سكينه در شام</w:t>
      </w:r>
      <w:bookmarkEnd w:id="23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كرده اند كه روزى حضرت سكينه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يزيد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ديشب خوابى ديده ام اگر رخصت مى دهى براى تو نقل كنم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كه دوش از نماز فارغ شدم و بر احوال خويش و ساير اهل بيت گريه بسيار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خواب رفتم و در عالم رويا ديدم كه درهاى آسمان باز شد و نورى در ميان آسمان و زمين ساطع گرديد و حوريان زيادى از بهشت فرود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ناگاه باغى در نهايت سبزى و خرمى با انواع گلها و رياحين زيادى از بهشت فرود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ناگاه باغى در نهايت سبزى و خرمى با انواع گلها و رياحين آراسته و در ميان باغ قصرى رفيع مشاهده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پنج نفر پيرمرد نورانى داخل آن قصر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حوريه اى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قصر از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قصر پدر تو حسين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كهنسالان كه وارد قصر شدند كه بودند؟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اولى حضرت آدم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دومى نوح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سومى ابراهيم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چهارمى موسى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پنجمى كه از نهايت اندوه دست بر محاسنش گرفته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كسى بود؟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سكينه او را نشناختى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او جدت رسول خدا بود!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كجا رفتند؟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 پدرت امام حسين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قسم الان مى روم نزد جدم و به او شكايت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انديشه بودم كه ناگاه مرد خويش روى منورى را ديدم كه در نهايت اندوه و حزن ايستاده شمشيرى در دست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جلو رفتم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به روايت ديگر نزد حضرت رسالت پناه رفتم)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جداه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مردان ما را كشتند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حرمت ما را ضايع نموده و ما را بر شتران برهنه سوار كردند و نزد يزيد بردند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>
        <w:rPr>
          <w:rtl/>
          <w:lang w:bidi="fa-IR"/>
        </w:rPr>
        <w:lastRenderedPageBreak/>
        <w:t>مرا در بر گرفت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پيغمبران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بينيد كه امت من با فرزندانم چه كرده اند؟!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حوريه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سكينه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شكايت بس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 را گريان و نگران كردى و دست مرا گرفت و داخل قصر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قصر پنج نفر بانو در نهايت عظمت و خلقت و حسن و صفا و نور و بها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ميان ايشان بانويى از همه بزرگوارتر و نورانى 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لباسهاى سياه پوشيده و گيسوهاى خود را پريشان كرده بود و پيراهنى خون آلود در دست داشت و هرگاه از جا بر مى خاست بانوان ديگر برخاسته و هرگاه مى نشست آنها مى نشستند و از هر جهت احترام مى گذاشتند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حوريه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بانوان گرامى چه كسانى هستند؟ حوريه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سكينه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بانوان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حوا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مريم مادر عيسى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خديجه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ساره همسر ابراهيم خليل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به روايتى هاجر مادر اسماعيل) و آن كه پيراهن خون آلود در دست دارد و همه به او احترام مى گذارند جده ات فاطمه زهرا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به نزد ايشان رفته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جده بزرگوار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نامدارم را كشتند و مرا يتيم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حضرت مرا به سينه اش چسبانيد و بسيار گريست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بانوان ديگر همه گريستند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 ميان تو و يزيد در روز قيامت حكم خواهد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ديدم درى از آسمان باز شد و ملايك فوج فوج فرود مى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 پدرم را زيارت مى كردند و به آسمان مى رفتند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در اين جا يزيد سيلى به صورت خود زد و گريست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مرا با قتل حسين چه كار بود؟!»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روايتى ديگر به آن خواب اعتنايى نكرد و از جاى برخاست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255)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خواب ديگرى نيز از حضرت سكينه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نقل شده كه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ديده كه پنج ناقه از نور پيدا شده و بر هر ناقه مرد كهنسال و نورانى سوار بود و ملايكه بسيار از هر سو آنها را احاطه كرده بودند و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256)</w:t>
      </w:r>
      <w:r w:rsidR="00797DEE">
        <w:rPr>
          <w:rtl/>
          <w:lang w:bidi="fa-IR"/>
        </w:rPr>
        <w:t xml:space="preserve">...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35" w:name="_Toc386539243"/>
      <w:r>
        <w:rPr>
          <w:rtl/>
          <w:lang w:bidi="fa-IR"/>
        </w:rPr>
        <w:t>221- مسلمان شدن طبيب يهودى</w:t>
      </w:r>
      <w:bookmarkEnd w:id="23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يزيد پس از شهادت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پيش از آن كه به عذاب آخرت مبتلا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دنيا به درد بى درمانى معذب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اطباى يهودى را براى معالجه طلب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طبيب نگاهى به يزيد كرد و از روى تعجب انگشت حيرت به دندان گزيد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با تدبير ويژه اى چند عقرب از گلوى او بيرون كشيده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در كتب آسمانى ديده ايم و از علما شنيده ايم كه هيچ كس به اين بيمارى مبتلا نمى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آن كه قاتل پسر پيغمبر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بگو چه گناهى كرده اى كه به اين مرض گرفتار شده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يزيد از خجالت سر را به زير افكنده و پس از لحظاتى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حسين بن على را كشته ام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يهودى انگشت سبابه خود را بلند كرد و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اشهد ان لا اله الا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اشهد ان محمدا رسول الله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طبيب مسلمان شد و از جاى برخاست و به منزل خود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برادر خود را به دين اسلام دعوت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قبول نكرد؛ ولى همسر او و خويشانش ‍ پذيرفتند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همسر برادرش نيز اسلام را قبول كرد و اسلامش را از شوهر مخفى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همسايگى او يكى از شيعيان خالص بود كه اكثر روزها مجلس تعزيه دارى حضرت سيدالشهداء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 پا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زن تازه مسلمان در آن مجلس شركت مى نمود و بر مصايب اهل بيت عصمت و طهارت مى گريست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بعضى از يهوديان جريان را به شوهرش اطلاع دادند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يهودى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امروز او را امتحان 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به خانه رفت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امشب هفتاد نفر يهودى مهمان ما </w:t>
      </w:r>
      <w:r>
        <w:rPr>
          <w:rtl/>
          <w:lang w:bidi="fa-IR"/>
        </w:rPr>
        <w:lastRenderedPageBreak/>
        <w:t>خواهند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شرايط ميزبانى را آماده و انواع خوردنى ها را جهت پذيرايى مهيا كن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بانوى تازه مسلمان خواست مشغول غذا پختن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صداى ذكر مصيبت حضرت سيدالشهداء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فورا به مجلس عزا رفت و در عزاى آن حضرت گريه زيادى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به خود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سخن شوهر به يادش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وقت تنگ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متوسل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 و به سوى خانه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به خانه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ديد بانوانى سياه پوش جمع شده و هر يك با چشم گريان مشغول خدمت مى باشند و لحظه اى استراحت ندارند! در ميان بانوان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خانم بلند بالايى را ديد كه در مطبخ مشغول پختن غذاست و بانوى مجلله اى را ديد كه پيراهن خون آلود در كنارش گذاشته است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زن تازه مسلمان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بانوى گرامى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شما كيستيد كه با قدوم خود اين كاشانه را مزين فرموده و لوازم مهمانى را مهيا كرده ايد؟!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بانوى مجلله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تو عزادارى فرزند غريب و شهيدم را بر كار خانه ات مقدم داشتى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فاطمه لازم شد كه تو را يارى كند تا با نكوهش ‍ شوهر خود رو به رو نگردى و پس از اين بيشتر به عزاخانه فرزندم بروى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بانوى تازه مسلمان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بانو! خانمى را در مطبخ مى بينم كه مشغول غذا پختن و بيش از همه بى قرار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 او برو و از خودش بپرس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بانوى تازه مسلمان رفت و پاى او را بوسه داد و نامش را از او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زينب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خواهر امام حسينم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همين زمان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زنان يهودى با هفتاد مهمان وارد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كه يهودى ها خانه را در كمال آراستگى و نورافشانى ديدند و بوى خوش غذاها به مشام شان رسيد و در جريان واقعه قرار گرفتند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مسلمان شدند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257)</w:t>
      </w:r>
      <w:r w:rsidR="00797DEE">
        <w:rPr>
          <w:rtl/>
          <w:lang w:bidi="fa-IR"/>
        </w:rPr>
        <w:t xml:space="preserve">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36" w:name="_Toc386539244"/>
      <w:r>
        <w:rPr>
          <w:rtl/>
          <w:lang w:bidi="fa-IR"/>
        </w:rPr>
        <w:t>222- گريه و ضجه فاطمه بر امام حسين</w:t>
      </w:r>
      <w:bookmarkEnd w:id="23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عبدالله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پدرش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على بن محمد بن سالم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محمد بن خالد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عبدالله بن حماد بصرى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عبدالله بن عبدالرحمن اصم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عبدالله بن مسكان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ابوبصير نقل كرده كه وى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محضر مبارك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و براى آن جناب سخن مى گفتم در اين هنگام يكى از فرزندان حضرت داخل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بارك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او را به سينه خود چسبانده و وى را بوسيده و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 ذليل كند كسانى را كه شما را ذليل كنند و انتقام كشد از آنان كه به شما ظلم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خوار كند افرادى را كه شما را خوار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لعنت كند اشخاصى را كه شما را مى كشند و خدا ولى و حافظ و ناصر شما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زنان و انبياء و صديقين و شهداء و فرشتگان آسمان بسيار بر شما گريستند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آن حضرت گريسته و فرمودند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ابوبصير! هر گاه به بچه هاى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نگرم به واسطه مصيبت و ظلمى كه به پدرشان و خودشان 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حالتى به من دست مى دهد كه قابل كنترل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ابوبصير!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آن حضرت گريست و ضجه زده و به دنبال آن جهنم فريادى كشيد و جيغى زد كه فرشتگان حافظ و نگهبان بر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صداى گريه دوزخ را شنيدند و سريع آماده شدند آن را كنترل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خوف آن بود كه از </w:t>
      </w:r>
      <w:r>
        <w:rPr>
          <w:rtl/>
          <w:lang w:bidi="fa-IR"/>
        </w:rPr>
        <w:lastRenderedPageBreak/>
        <w:t>درون دوزخ آتش زبانه كشيد يا دود آن بيرون رفته و اهل زمين را بسوزاند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لذا تا مادامى كه دوزخ گريان و نالان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فرشتگان حافظ آن را مهار كرده و به جهت خوف و هراسى كه بر اهل زمين دارند آن را محافظت نموده و درب هاى آن را محكم بسته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در عين حال دوزخ ساكت و آرام نمى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صداى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آرام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اى ابوبصير! درياها نزديك بود شكاف برداشته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نتيجه برخى در بعضى ديگر داخل شوند و قطره اى از آب درياها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آن كه فرشته اى بر آن موكل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هر گاه فرشته موكل بانگ دريا و خروش آن را بشنود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زدن بالش خروش و طغيان را خاموش و ساكت مى كند و آنها را حبس و نگاه داشته تا بر يك ديگر داخل و وارد شوند و اين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به خاطر خوف و هراس بر دنيا و آنچه در آن و كسانى كه بر روى زمين مى باشند و پيوسته فرشتگان از روى شفقت و ترحم به واسطه گريستن درياها مى گريند و خدا را خوانده و به جانبش تضرع و زارى نموده و اهل عرش ‍ و اطراف آن نيز جملگى در تضرع و ناله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صداهاى فرشتگان بلند است كه به خاطر خوف و هراس بر اهل زمين همواره حق تعالى را تقديس و تنزيه مى نمايند و اگر احيانا صداى آنها به زمين برسد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اهل زمين به فرياد آمده و كوهها قطعه قطعه شده و زمين اهلش را مى لرزاند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ابوبصير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محضر مبارك امام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عرضه داشتم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فدايت شوم اين امر بسيار عظيم و بزرگ است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اين عظيم تر غير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خبرى كه نشنيده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ابوبصير! آيا دوست ندارى در زمره كسانى باشى كه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كمك مى كنند؟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ابوبصير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امام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كلام را فرمودند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طورى گريه به من دست داد كه قادر بر سخن گفتن نبودم و چنان بغض گلويم را مى فشرد كه توانايى بر تكلم نداشتم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حضرت به پا خاسته و به نمازخانه تشريف بردند و به خواندن دعا پرداختند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مجلس حضرت با چنين حالى برخاسته و بيرون آمدم پس نه طعام خوردم و نه خوابيدم و صبح روز بعد را با حالى ترسان روزه گرفته تا آن كه محضر مباركش دوباره مشرف شدم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وقتى آن جناب را ساكن و آرام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نيز آرام گرفتم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اين كه عقوبت و بلايى بر من نازل نشده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تعالى را حمد و ستايش نمودم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258)</w:t>
      </w:r>
      <w:r w:rsidR="00797DEE">
        <w:rPr>
          <w:rtl/>
          <w:lang w:bidi="fa-IR"/>
        </w:rPr>
        <w:t xml:space="preserve">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37" w:name="_Toc386539245"/>
      <w:r>
        <w:rPr>
          <w:rtl/>
          <w:lang w:bidi="fa-IR"/>
        </w:rPr>
        <w:t>223- مرثيه سرايى فاطمه بر امام حسين</w:t>
      </w:r>
      <w:bookmarkEnd w:id="23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جليل و بزرگوار سيد حسين رضوى نقل مى نمود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بعضى از موثقين بحرين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ديدند كه حضرت بين جمعى از زنان گريه و زارى و نوحه بر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نمودند و اين بيت را مى خواندند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واى بر حسينم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واى بر كشته اى كه از پشت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 از بدنش جدا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واى بر حسينم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غسلش با خون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خواب بيدار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مى گريستم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259)</w:t>
      </w:r>
      <w:r w:rsidR="00797DEE">
        <w:rPr>
          <w:rtl/>
          <w:lang w:bidi="fa-IR"/>
        </w:rPr>
        <w:t xml:space="preserve">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38" w:name="_Toc386539246"/>
      <w:r>
        <w:rPr>
          <w:rtl/>
          <w:lang w:bidi="fa-IR"/>
        </w:rPr>
        <w:t>224- گريه فاطمه بر امام حسين</w:t>
      </w:r>
      <w:bookmarkEnd w:id="238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متقى ولايى و اهل دانش و دين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شمس المحدثين حسينى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معاصر جليل حاج شيخ محمد طاهر روضه خوان شوشترى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از متدينين و موثقين در نجف اشرف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ما نقل نمود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در طفوليت كه به سن دوازده سالگى بودم در شب دوشنبه اى ساعت شش از شب گذشته بود به اتفاق پدرم به مجلسى از مجالس عزادارى امام </w:t>
      </w:r>
      <w:r>
        <w:rPr>
          <w:rtl/>
          <w:lang w:bidi="fa-IR"/>
        </w:rPr>
        <w:lastRenderedPageBreak/>
        <w:t>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رفتيم كه پدرم روضه بخواند چون وارد آن مجلس ‍ شديم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صاحب مجلس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كه مشهدى رحيم نام داشت) اعتراض كرد به پدرم كه چرا دير آمدى مردم در اين وقت نمى آيند و بايد ابتدا مجلس را زودتر قرار دهيم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اعتراض او پدرم دلش شكست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مشهدى رحيم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بدان كه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و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حاضرند و سوگند ياد مى كنم كه بى بى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فرزندان معصومش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شما غم نخوريد! ان شاء الله تا هفته آينده مجلس شما بهتر و مرتب تر از اين خواهد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پدرم با دل شكسته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از سخنان صاحب مجلس) منبر رفت و مشغول به خواندن مصيبت شد تا شروع به خواندن مصيبت كرد و رسيد به خواندن اشعار دعبل ابن على خزاعى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وقت من در طرف راست منبر نشسته بودم كه ناگاه پدرم رسيد به اين بيت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1"/>
        <w:gridCol w:w="269"/>
        <w:gridCol w:w="3657"/>
      </w:tblGrid>
      <w:tr w:rsidR="007A313F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افاطم لو خلت الحسين مجدلا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313F" w:rsidRDefault="007A313F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قد مات عطشانا بشط 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 وقت ناله ضعيفى از طرف راست منبر بلند شد و به گوشم رسيد كه گويا زنى زمزمه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گوش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شنيدم كه گريه مى كرد و سخنانى مى فرمود كه از جمله سخنانش اين بود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فرزندم اى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چون من متوجه سمت چپ و راست شدم كسى را نديدم از اين مسئله تعجب نمودم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>! آن گاه يقين نمودم كه اين صداى بى بى عالم زهراى اطهر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بى اختيار شدم و بر سر و سينه خود و چنان زدم كه پدرم از بالاى منبر متوجه من شد و گفت چه رسيده است تو را؟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ساكت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صداى ناله پى در پى مى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پدرم از منبر فرود آمد و آن ناله قطع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از آن مجلس خارج شديم پدرم 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به تو چه رسيده بود كه در وقت مصيبت خواندن من تو بى طاقت شدى و حال اين كه اين نحو اشعار را تو مى دانى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قصه را براى مرحوم پدرم نقل كردم آن مرحوم بى طاقت شده و مشغول به گريه كردن شد و مرا دعا نمود كه با محمد و آل او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محشور شوم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هم با او باشم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هفته ديگر در همان وقت هفته گذشته به آن مجلس رفتيم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ناگاه ديدم مملو از جمعيتى است كه من ايشان را نمى شناختم و نور از صورتهايشان متصاعد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تعجب نمودم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>! با خود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اينها مردمان نجف نيستند و يقين نمودم كه اينان انوار الله هستند كه براى خوشنودى صاحب آن مجلس حاضر شده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 قضيه تمام هفته هايى كه مشهدى رحيم روضه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ازدحام كثيرى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وفات يافت و مجلس تعطيل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اين سرگذشت را مى گويم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شاهد مى گيرم بر خود خدا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گفتار خود صادقم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260)</w:t>
      </w:r>
      <w:r w:rsidR="00797DEE">
        <w:rPr>
          <w:rtl/>
          <w:lang w:bidi="fa-IR"/>
        </w:rPr>
        <w:t xml:space="preserve">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39" w:name="_Toc386539247"/>
      <w:r>
        <w:rPr>
          <w:rtl/>
          <w:lang w:bidi="fa-IR"/>
        </w:rPr>
        <w:t>225- شكايت از ظلم امت</w:t>
      </w:r>
      <w:bookmarkEnd w:id="23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حاج شيخ باقر ملبوبى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از جناب ثقه لحسايى نقل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خواب ديدم حضرت بى بى عالم زهرا مرضيه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پيراهنى از فرزندش به دست دارد و از ظلم امت شكايت مى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261)</w:t>
      </w:r>
      <w:r w:rsidR="00797DEE">
        <w:rPr>
          <w:rtl/>
          <w:lang w:bidi="fa-IR"/>
        </w:rPr>
        <w:t xml:space="preserve">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40" w:name="_Toc386539248"/>
      <w:r>
        <w:rPr>
          <w:rtl/>
          <w:lang w:bidi="fa-IR"/>
        </w:rPr>
        <w:t>226- مجلسى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روضه وداع بخوان</w:t>
      </w:r>
      <w:r w:rsidR="00797DEE">
        <w:rPr>
          <w:rtl/>
          <w:lang w:bidi="fa-IR"/>
        </w:rPr>
        <w:t>!</w:t>
      </w:r>
      <w:bookmarkEnd w:id="24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شيخ عباس قمى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در كتاب «منتهى الامال» نوشته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ميرزا يحيى ابهريست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علامه مجلسى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را در صحن مطهر حضرت سيدالشهدا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طرف پايين پاى حضرت در اطاق روضة الصفا نشسته و مشغول تدريس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‍ مشغول موعظه شد و چون خواست </w:t>
      </w:r>
      <w:r>
        <w:rPr>
          <w:rtl/>
          <w:lang w:bidi="fa-IR"/>
        </w:rPr>
        <w:lastRenderedPageBreak/>
        <w:t>شروع به مصيبت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وقت كسى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اذكر المصائب المشتملة على وداع ولدى الشهيد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ذكر كن مصايبى را كه مشتمل بر وداع فرزند شهيدم باشد»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مرحوم مجلسى نيز مصيبت وداع را ذكر كرد و خلق زيادى جمع بودند و گريه شديدى نمودند كه مثل آن روز در عمرم نديده بودم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262)</w:t>
      </w:r>
      <w:r w:rsidR="00797DEE">
        <w:rPr>
          <w:rtl/>
          <w:lang w:bidi="fa-IR"/>
        </w:rPr>
        <w:t xml:space="preserve">. </w:t>
      </w:r>
    </w:p>
    <w:p w:rsidR="00607193" w:rsidRDefault="00607193" w:rsidP="007A313F">
      <w:pPr>
        <w:pStyle w:val="Heading3"/>
        <w:rPr>
          <w:rtl/>
          <w:lang w:bidi="fa-IR"/>
        </w:rPr>
      </w:pPr>
      <w:bookmarkStart w:id="241" w:name="_Toc386539249"/>
      <w:r>
        <w:rPr>
          <w:rtl/>
          <w:lang w:bidi="fa-IR"/>
        </w:rPr>
        <w:t>227- درخواست انتقام از قاتلان حسين</w:t>
      </w:r>
      <w:bookmarkEnd w:id="24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ابان بن عثمان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روز قيامت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تمامى اولين و آخرين را در سرزمين واحدى گرد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جارچى را فرمان دهد و او صدا زند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چشمانتان را فرو خوابانيد و سرهاى خود را به زير اندازيد تا فاطمه دخت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صراط عبور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تمام آفريدگان چشمان خود را فرو خوابانند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حالى كه بر مركبى از مركب هاى بهشتى سوار شده و هفتاد هزار فرشته وى را مشايعت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وارد صحنه محشر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در جايگاهى شريف از جايگاههاى قيامت توقف كند و از مركبش فرود آيد و پيراهن خونين حسين بن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دست گيرد و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پروردگار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پيراهن فرزند من است و تو مى دانى كه با او چه ها شد!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جانب خداى عزوجل ندا آيد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خرسندى تو را خواهانم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پروردگار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براى من از قاتلش انتقام بگير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به پاره اى از آتش فرمان مى دهد تا از دوزخ بيرون آمده و تمام كشندگان حسين بن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مانند پرنده اى كه دانه از روى زمين بر مى چيند مى ربايد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همه را بسوى آتش برده و آنان در آتش ‍ به انواع عذاب </w:t>
      </w:r>
      <w:r>
        <w:rPr>
          <w:rtl/>
          <w:lang w:bidi="fa-IR"/>
        </w:rPr>
        <w:lastRenderedPageBreak/>
        <w:t>معذب شوند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مركب خود سوار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فرشتگان مشايعت كننده با او هستند و فرزندان آن حضرت از جلو و دوستان فرزندانش از طرف راست و چپ وى مى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داخل بهشت مى گردد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242" w:name="_Toc386539250"/>
      <w:r>
        <w:rPr>
          <w:rtl/>
          <w:lang w:bidi="fa-IR"/>
        </w:rPr>
        <w:t>ب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سوگ مادر و پدر</w:t>
      </w:r>
      <w:bookmarkEnd w:id="242"/>
    </w:p>
    <w:p w:rsidR="00607193" w:rsidRDefault="008F060A" w:rsidP="008F060A">
      <w:pPr>
        <w:pStyle w:val="Heading3"/>
        <w:rPr>
          <w:rtl/>
          <w:lang w:bidi="fa-IR"/>
        </w:rPr>
      </w:pPr>
      <w:bookmarkStart w:id="243" w:name="_Toc386539251"/>
      <w:r>
        <w:rPr>
          <w:lang w:bidi="fa-IR"/>
        </w:rPr>
        <w:t>228</w:t>
      </w:r>
      <w:r>
        <w:rPr>
          <w:rtl/>
          <w:lang w:bidi="fa-IR"/>
        </w:rPr>
        <w:t>- در سوگ مادر</w:t>
      </w:r>
      <w:bookmarkEnd w:id="24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كه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وفات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فاطمه خودش را به پيامبر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صلى الله عليه و آله و سلم ) مى چسباند و پيرامون او مى چرخيد و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بابا! مادرم كجاست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پيامبر نيز پاسخى نمى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ولى پيوسته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بابا! مادرم كجاست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پيامبر نمى دانست در پاسخ او چه بگويد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جبرئيل فرود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خدايت دستور مى دهد كه به فاطمه سلام برسانى و بگويى مادرت در قصبه اى است كه گرههايش از طلا و ستونش ‍ از ياقوت سرخ مى باشد و در كنار آسيه همسر فرعون و مريم دختر عمران قرار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در پاسخ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الله هو السلام و منه السلام و اليه السلام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4" w:name="_Toc386539252"/>
      <w:r>
        <w:rPr>
          <w:lang w:bidi="fa-IR"/>
        </w:rPr>
        <w:t>229</w:t>
      </w:r>
      <w:r>
        <w:rPr>
          <w:rtl/>
          <w:lang w:bidi="fa-IR"/>
        </w:rPr>
        <w:t>- خواب ديدن قرآنى كه مفقود شد</w:t>
      </w:r>
      <w:bookmarkEnd w:id="24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مراجعت از حجة الوداع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در آن لحظه همين سوره اذا جاء نصر الله والفتح را خواندند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آه و ناله از زهراى عزيز بلند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همسران پيامبر از علت آن پرسيدند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پدرم مرا از رحلت خود باخبر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 شبى از شبها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قرآنى در دست دارد و آن را مى خواند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قرآن از دستش افتاد و مفقود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وحشت زده از خواب بيدار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محضر پدر آمد و خواب خود را براى ايشان تعريف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آن قرآن منم كه به زودى از نظر تو مفقود خواهد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5" w:name="_Toc386539253"/>
      <w:r>
        <w:rPr>
          <w:lang w:bidi="fa-IR"/>
        </w:rPr>
        <w:t>230</w:t>
      </w:r>
      <w:r>
        <w:rPr>
          <w:rtl/>
          <w:lang w:bidi="fa-IR"/>
        </w:rPr>
        <w:t>- گريستن ملايكه همراه با فاطمه</w:t>
      </w:r>
      <w:bookmarkEnd w:id="24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كنار بستر پدر نشسته بود و اشك مى ريخت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 او را گرفت و به سينه خود چسبانيد و مدتى بى حال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سرش را جلو برد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ابتاه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جوابى نيامد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جان من به فدايت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سخنى بگو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پيغمبر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چشمش را باز كرد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گريه مكن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همه ملايكه با تو گريه مى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دست مباركش را به صورت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كشيد و اشكش را پاك كرد و به او بشارت داد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اول كسى كه از اهل بيت من به من ملحق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هستى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را در دورى از من صبر بده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وقتى روح مرا قبض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انا لله و انا اليه راجعون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6" w:name="_Toc386539254"/>
      <w:r>
        <w:rPr>
          <w:lang w:bidi="fa-IR"/>
        </w:rPr>
        <w:t>231</w:t>
      </w:r>
      <w:r>
        <w:rPr>
          <w:rtl/>
          <w:lang w:bidi="fa-IR"/>
        </w:rPr>
        <w:t>- گريه فاطمه در كنار بستر پدر</w:t>
      </w:r>
      <w:bookmarkEnd w:id="24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آخرين شب زندگى اش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و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نزد خويش خواند و در گوش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رازها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فرا خواند و در حالى كه گريه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گريه ات براى چيست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اينك هنگام فراق و جدايى من و تو رسيده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گريه و اندوهم براى تو و دخترم فاطمه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كه پس از من حقوق شما را ضايع نمايند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پدرت به قربانت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خدا سوگند كه خدايم انتقام تو را خواهد گرفت و با خشم تو خشم مى گيرد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آن چنان مى گريست كه احساس ‍ كردم آسمان و زمين برايش مى گريند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صداى گريه ملايكه را مى شنيدم و بدون ترديد جبرئيل در آن موقعيت حساس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تنها نگذاشته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آخرين لحظه هاى حيات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مرا در خانه ام به خاك بسپار و مراسم غسل و كفن و نمازم را بر پاى نما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7" w:name="_Toc386539255"/>
      <w:r>
        <w:rPr>
          <w:lang w:bidi="fa-IR"/>
        </w:rPr>
        <w:t>232</w:t>
      </w:r>
      <w:r>
        <w:rPr>
          <w:rtl/>
          <w:lang w:bidi="fa-IR"/>
        </w:rPr>
        <w:t>- گريه پيامبر از سيلى خوردن بر گونه فاطمه</w:t>
      </w:r>
      <w:bookmarkEnd w:id="24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اميرمؤمنان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 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به ما رو كرد و گريست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گريه مى كنيد يا رسول الله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مى گريم براى آنچه با شما عمل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چه باشد يا رسول الله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گريه كنم از ضربتى كه بر فرق تو زنند و از سيلى كه بر گونه فاطمه زنند و از نيزه اى كه بر ران حسن زنند و زهرى كه به او نوشانند و از قتل حسين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اهل بيت گريستند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 ما را نيافريده جز براى بلا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مژده گير 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خداى عزوجل با من عهد كرده كه دوستت ندارد جز مؤمن و دشمنت ندارد جز منافق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268)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8" w:name="_Toc386539256"/>
      <w:r>
        <w:rPr>
          <w:lang w:bidi="fa-IR"/>
        </w:rPr>
        <w:lastRenderedPageBreak/>
        <w:t>233</w:t>
      </w:r>
      <w:r>
        <w:rPr>
          <w:rtl/>
          <w:lang w:bidi="fa-IR"/>
        </w:rPr>
        <w:t>- دلدارى پيامبر به فاطمه</w:t>
      </w:r>
      <w:bookmarkEnd w:id="24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جابر انصارى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 وفات 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كنار بستر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اندوهى جانكاه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 كرباه لكربك يا ابتاه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آه و فغان از رنج و مصيبت تو اى 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از امروز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ديگر غمى ندارد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نبايد در وفات پيامبر گريبان چاك كرد و سيلى به صورت زد و واويلا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تو همان سخنى را بگو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مرگ پسرش ‍ ابراهيم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«ديدگان اشك مى ريزند و دل به درد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سخنى نمى گويم كه پروردگار را به خشم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 در مصيبت تو اى ابراهيم اندوهناكيم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269)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49" w:name="_Toc386539257"/>
      <w:r>
        <w:rPr>
          <w:lang w:bidi="fa-IR"/>
        </w:rPr>
        <w:t>234</w:t>
      </w:r>
      <w:r>
        <w:rPr>
          <w:rtl/>
          <w:lang w:bidi="fa-IR"/>
        </w:rPr>
        <w:t>- گريه بر بالين پدر</w:t>
      </w:r>
      <w:bookmarkEnd w:id="24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بستر بيمارى كه موجب رحلت ايشان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و فاطمه و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نزد خود خواند و به تمام كسانى كه در اتاق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بيرون رويد و به ام سلمه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جلوى در اتاق بايست و نگذار كسى داخل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نزديك بيا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نزديك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گرفته و بر سينه خود نهاد و مدتى طولانى بر همان حال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دست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دست ديگر خود گرفته و خواست سخن بگويد كه گريه به شدت بر وى هجوم آورد و مجال و مهلت سخن گفتن نداد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به شدت گريه كرد و از گريه شديد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و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گريه مى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رسول خدا! گريه ات قلبم را تكه تكه كرد و جگرم را سوزاند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آقا و سالار انبيا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امين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فرستاده 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دوست خدا و پيامبر او! بعد از تو بر فرزندان تو چه خواهد آمد و چه لذتى بر من وارد خواهد شد و چه كسى براى على برادر و ناصر دين تو خواهد بود و وحى خدا بعد از تو چه خواهد 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باز به شدت گريه كرد و خود را به روى پدر انداخته و شروع به بوسيدن وى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دنبال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على و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خود را به روى پيامبر انداختند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 خود را بلند كرد و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كه در دست خويش گرفته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دست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نهاد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وديعه خدا و رسول اوست در دست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امانت پروردگار و پيامبر او را حفظ نما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دختر والله سيده زنان بهشت است از گذشته تا حال و آينده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او را شبيه و مانندى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مريم كبرى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به اين مقام و مرتبت نرسيدم مگر آنچه براى خود از خدا خواسته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او نيز خواستم و خدا آنچه را خواستم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عنايت فرمود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فاطمه هر چه به تو بگويد انجام بده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هر چه او بگويد همان است كه جبرئيل مى گويد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بدان آن كس كه فاطمه از وى راضى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نيز از او راضى هستم و رضايت او رضايت خدا و ملايكه او نيز هست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برادرم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واى بر كسى كه دخترم فاطمه را مورد ستم و ظلم قرار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واى بر آن كس كه حق وى به ناحق از او بگيرد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واى بر آن كس كه حرمت او را هتك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خود چسباند و سر او را بوسيد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پدرت فداى تو 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آن ساعت به شدت گريه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پدر مهربان و دلسوز خود و فرستاده پروردگار را در آستانه مرگ مى 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وى پدر خويش را با اشكهاى ريزان مخاطب قرار داد و با ناله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جانم فداى تو پدرم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زندگى ام فداى تو باد 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با من سخن نمى گويى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لشكريان مرگ تو را به سختى در خود گرفته 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از تو جدا مى شوم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سلامم بر تو 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بعد از من مظلوم واقع خواهى شد و بر تو ستم خواهند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پاره تنم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هر كس تو را بيازارد مرا آزرده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كس به تو جفا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من جفا كرده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كه به تو بپيوندد با من پيوند و وصلت نموده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كه از تو ببرد و جدا شود از من جدا شده و بريده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كه با تو انصاف ورزد با من انصاف ورزيده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از منى و من از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پاره تن من و روح و روان من هستى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لحظاتى نگذشت 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برخاست و خطاب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خداى متعال اجر و پاداش شما را در مصيبت از دست دادن پدر و پيامبر زياد گرداند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تبارك و تعالى او را به سوى خود برد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صداى ضجه و گريه و ناله همه بلند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روز بزرگترين روز تاريخ و بزرگ ترين و تلخ ‌ترين اوقات زندگانى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آن لحظه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زود به پروردگار خود نزديك گرديدى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جنت فردوس ماءواى توست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جبرئيل را براى مصيبت از دست دادن تو آگاه مى 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0" w:name="_Toc386539258"/>
      <w:r>
        <w:rPr>
          <w:lang w:bidi="fa-IR"/>
        </w:rPr>
        <w:lastRenderedPageBreak/>
        <w:t>235</w:t>
      </w:r>
      <w:r>
        <w:rPr>
          <w:rtl/>
          <w:lang w:bidi="fa-IR"/>
        </w:rPr>
        <w:t>- اشك فراق، لبخند وصال</w:t>
      </w:r>
      <w:bookmarkEnd w:id="25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شيخ مفيد نقل مى كند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بيمارى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سخت و وخيم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كنار بسترش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همين كه نزديك بود روح از بدنش مفارقت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سرم را بر دامن خود بگير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امر الهى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چون جان من بيرون رود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با دست خود بگير و به روى خود بكش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مرا رو به قبله بگذار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كار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غسل و كفن) مرا خودت انجام بده و پيش از همه مردم بر جنازه ام نماز بخوان و از من جدا مشو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مرا به خاك بسپارى و از خداوند طلب كمك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 آن حضرت را به دامن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از حال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خود را بر آن حضرت افكند و به روى او نگاه مى نمود و نوحه و گريه مى كرد و اين شعر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ابوطالب) را مى خواند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7"/>
        <w:gridCol w:w="269"/>
        <w:gridCol w:w="3651"/>
      </w:tblGrid>
      <w:tr w:rsidR="00A719B3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A719B3" w:rsidRDefault="00A719B3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ابيض يستسقى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719B3" w:rsidRDefault="00A719B3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719B3" w:rsidRDefault="00A719B3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ثمال اليتامى عصمة للارامل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«و سفيدرويى كه مردم به بركت روى او طلب باران مى كنند؛ او كه فريادرس يتيمان و پناه بيوه زنان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چشمش را باز كرد و با آواز ضعيف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جانم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گفتار عمويت ابوطالب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مگو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اين آيه را بخوان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ما محمد الا رسول قد خلت من قبله الرسل افان مات او قتل انقلبتم على اعقابكم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«و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فقط فرستاده خدا بود؛ اگر او بميرد و يا كشته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عقب بر مى گرديد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271)</w:t>
      </w:r>
      <w:r>
        <w:rPr>
          <w:rtl/>
          <w:lang w:bidi="fa-IR"/>
        </w:rPr>
        <w:t>؟»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گريه طولانى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اشاره كرد كه نزديك بيايد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نزديك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آهسته به او سخنى گفت كه روى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آن سخن شكوفا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جان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قبض گرديد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حديث آمده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سخنى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آهسته به تو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بود كه موجب خرسندى تو گرديد؟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خبر داد كه من نخستين نفر از اهل بيت او هستم كه به او ملحق مى گردم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بعد از او چندان نمى گذرد كه به آن حضرت مى پيوندم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مژده موجب از بين رفتن اندوه من گرديد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1" w:name="_Toc386539259"/>
      <w:r>
        <w:rPr>
          <w:lang w:bidi="fa-IR"/>
        </w:rPr>
        <w:t>236</w:t>
      </w:r>
      <w:r>
        <w:rPr>
          <w:rtl/>
          <w:lang w:bidi="fa-IR"/>
        </w:rPr>
        <w:t>- اجازه گرفتن عزرائيل از فاطمه</w:t>
      </w:r>
      <w:bookmarkEnd w:id="25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ابن عباس روايت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هنگام بيمارى لحظه اى بى هوش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آن هنگام در خانه كوبيده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كوبنده در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مرد غريبى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آمده ام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پرسشى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آيا اجازه مى دهيد به محضرش برسم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بازگرد كه خداوند تو را بيامرزد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اكنون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بيمار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شخص غريب رفت و پس از لحظه اى بازگشت و در خانه را كوبيد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مرد غريبى است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اجازه ورود مى طلبد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به غريبان اجازه ورود مى دهيد؟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هوش آمد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مى دانى كه اين شخص كيست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او كسى است كه جمعيت ها را پراكنده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لذات را درهم مى شكند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فرشته مرگ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عزرائيل)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قبل </w:t>
      </w:r>
      <w:r>
        <w:rPr>
          <w:rtl/>
          <w:lang w:bidi="fa-IR"/>
        </w:rPr>
        <w:lastRenderedPageBreak/>
        <w:t>از من از كسى اجازه نگرفته و پس از من از احدى اجازه نمى گيرد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او اجازه ورود بده</w:t>
      </w:r>
      <w:r w:rsidR="00797DEE">
        <w:rPr>
          <w:rtl/>
          <w:lang w:bidi="fa-IR"/>
        </w:rPr>
        <w:t xml:space="preserve">. </w:t>
      </w:r>
    </w:p>
    <w:p w:rsidR="00607193" w:rsidRDefault="00607193" w:rsidP="00A719B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داخل شو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تو را بيامرزد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عزرائيل مانند نسيم ملايمى وارد خانه پيامبر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السلام على اهل بيت رسول الله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«سلام بر خاندان رسول خدا</w:t>
      </w:r>
      <w:r w:rsidR="00882E70">
        <w:rPr>
          <w:rtl/>
          <w:lang w:bidi="fa-IR"/>
        </w:rPr>
        <w:t xml:space="preserve"> (</w:t>
      </w:r>
      <w:r w:rsidR="005D411B" w:rsidRPr="005D411B">
        <w:rPr>
          <w:rStyle w:val="libAlaemChar"/>
          <w:rtl/>
        </w:rPr>
        <w:t>صلى‌الله‌عليه‌وآله‌وسلم</w:t>
      </w:r>
      <w:r w:rsidR="00A719B3">
        <w:rPr>
          <w:rtl/>
          <w:lang w:bidi="fa-IR"/>
        </w:rPr>
        <w:t xml:space="preserve">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273)</w:t>
      </w:r>
      <w:r>
        <w:rPr>
          <w:rtl/>
          <w:lang w:bidi="fa-IR"/>
        </w:rPr>
        <w:t>»)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2" w:name="_Toc386539260"/>
      <w:r>
        <w:rPr>
          <w:lang w:bidi="fa-IR"/>
        </w:rPr>
        <w:t>237</w:t>
      </w:r>
      <w:r>
        <w:rPr>
          <w:rtl/>
          <w:lang w:bidi="fa-IR"/>
        </w:rPr>
        <w:t>- نخستين كسى كه به پيامبر ملحق شد</w:t>
      </w:r>
      <w:bookmarkEnd w:id="25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مرضى كه 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دار دنيا رحلت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حضور پدر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پيامبر مطلبى در گوش او فرمود كه خندان شد!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عايشه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از علت تبسم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آن 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الان صلاح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دنيا رحلت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راجع به آن تبسم از او پرسيدم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خبر وفاتش را به من داد گريان شدم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چون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«تو اولين كسى هستى از اهل بيتم كه به من ملحق مى شوى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خندان شدم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274)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از ابن عباس روايت شده است كه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زمان مرگ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هم تعيين كرده و به دخترش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«دخترم گريه نكن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بعد از من هفتاد و دو روز بيشتر عمر نمى كنى تا به من ملحق شوى» و از اين خبر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متبسم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253" w:name="_Toc386539261"/>
      <w:r>
        <w:rPr>
          <w:rtl/>
          <w:lang w:bidi="fa-IR"/>
        </w:rPr>
        <w:lastRenderedPageBreak/>
        <w:t>ج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سوگ پدر</w:t>
      </w:r>
      <w:bookmarkEnd w:id="253"/>
    </w:p>
    <w:p w:rsidR="00607193" w:rsidRDefault="008F060A" w:rsidP="008F060A">
      <w:pPr>
        <w:pStyle w:val="Heading3"/>
        <w:rPr>
          <w:rtl/>
          <w:lang w:bidi="fa-IR"/>
        </w:rPr>
      </w:pPr>
      <w:bookmarkStart w:id="254" w:name="_Toc386539262"/>
      <w:r>
        <w:rPr>
          <w:lang w:bidi="fa-IR"/>
        </w:rPr>
        <w:t>238</w:t>
      </w:r>
      <w:r>
        <w:rPr>
          <w:rtl/>
          <w:lang w:bidi="fa-IR"/>
        </w:rPr>
        <w:t>- پيراهنش را مى بوييد</w:t>
      </w:r>
      <w:bookmarkEnd w:id="25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اميرالمؤمنين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پيكر مقدس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پيراهنش غسل دادم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همان پيراهن را از من خواست تا آن را ببيند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مشاهده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هوش ‍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بدين جهت آن را از فاطمه پنهان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چشمها از اين غم گريان و دلها نالان و قلمها لرزان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سرور زنان بهشت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رهبر و مقتداى مردم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اولين كسى كه قدم به بهشت مى گذارد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رضايش ‍ رضاى خدا و قهرش خشم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روح و جان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همان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دستش را مى بوسيد و سينه اش را مى بوييد و در برابرش از جا بر مى خاست و خود را فداى او مى دانست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چنين در گرداب مصايب غرق شد و كسى درد او را درك نمى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5" w:name="_Toc386539263"/>
      <w:r>
        <w:rPr>
          <w:lang w:bidi="fa-IR"/>
        </w:rPr>
        <w:t>239</w:t>
      </w:r>
      <w:r>
        <w:rPr>
          <w:rtl/>
          <w:lang w:bidi="fa-IR"/>
        </w:rPr>
        <w:t>- غم و اندوه وفات پيامبر</w:t>
      </w:r>
      <w:bookmarkEnd w:id="25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وفات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اجتماع زنان مدينه با بيان غم آلودى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همه از خداييم و به سوى او باز مى گرديم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آه كه با وفات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رشته وحى و اخبار آسمانى قطع گرديد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6" w:name="_Toc386539264"/>
      <w:r>
        <w:rPr>
          <w:lang w:bidi="fa-IR"/>
        </w:rPr>
        <w:t>240</w:t>
      </w:r>
      <w:r>
        <w:rPr>
          <w:rtl/>
          <w:lang w:bidi="fa-IR"/>
        </w:rPr>
        <w:t>- گريه شديد براى پدر</w:t>
      </w:r>
      <w:bookmarkEnd w:id="25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فضه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خدمتكار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نقل شده است كه درباره اندوه آن حضرت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ميان مردم جهان و ياران و نزديكان و دوستان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هيچ كس در فراق آن حضرت اندوهگين تر و گريان تر و نالان تر از بانويم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اندوه او هر لحظه تازه تر و فزون تر مى شد و گريه او شدت مى يافت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7" w:name="_Toc386539265"/>
      <w:r>
        <w:rPr>
          <w:lang w:bidi="fa-IR"/>
        </w:rPr>
        <w:lastRenderedPageBreak/>
        <w:t>241</w:t>
      </w:r>
      <w:r>
        <w:rPr>
          <w:rtl/>
          <w:lang w:bidi="fa-IR"/>
        </w:rPr>
        <w:t>- فاطمه يكى از پنج نفر گريه كنندگان</w:t>
      </w:r>
      <w:bookmarkEnd w:id="25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گريه خود 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عبادت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گريه او ياد رسول را زنده مى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اين خود به مكتب و ارزشهاى رسالت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جان مى بخشيد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گريه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پدرش به حدى رسيده بود كه وى را در شمار پنج نفر از گريه كنان جهان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آدم و يعقوب و يوسف و على ابن الحسين </w:t>
      </w:r>
      <w:r w:rsidR="00001C22" w:rsidRPr="00001C2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جاى داده 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279)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8" w:name="_Toc386539266"/>
      <w:r>
        <w:rPr>
          <w:lang w:bidi="fa-IR"/>
        </w:rPr>
        <w:t>242</w:t>
      </w:r>
      <w:r>
        <w:rPr>
          <w:rtl/>
          <w:lang w:bidi="fa-IR"/>
        </w:rPr>
        <w:t xml:space="preserve">- ديدن پدر در حالت </w:t>
      </w:r>
      <w:r w:rsidR="003F23B8">
        <w:rPr>
          <w:rtl/>
          <w:lang w:bidi="fa-IR"/>
        </w:rPr>
        <w:t>رؤیا</w:t>
      </w:r>
      <w:bookmarkEnd w:id="25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رحلت پدرم در حالى كه بين خواب و بيدارى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مشاهده كردم كه پدر بزرگوارم بر من وارد شده است و من بدون اختيار فرياد كشيدم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خبر آسمان از ما قطع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فرشتگانى آمدند كه دو فرشته در پيش روى آنان بود و پدرم را به سوى آسمان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سر بلند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ناگهان قصرهاى محكم و استوارى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بعد پدرم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مكان تو و شوهرت و دو فرزند و دوستدارانت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خرسند باش كه چند صباح ديگر بر من وارد خواهى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موقع از خواب بيدار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>يم را براى اميرالمؤمنين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59" w:name="_Toc386539267"/>
      <w:r>
        <w:rPr>
          <w:lang w:bidi="fa-IR"/>
        </w:rPr>
        <w:t>243</w:t>
      </w:r>
      <w:r>
        <w:rPr>
          <w:rtl/>
          <w:lang w:bidi="fa-IR"/>
        </w:rPr>
        <w:t>- فرياد روز هشتم</w:t>
      </w:r>
      <w:bookmarkEnd w:id="25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وفات 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كوچك و بزرگ ضجه زدند و گريه ها كردند و اين مصيبت بر نزديكان و اصحاب و دوستان و ياران و خويشان بس شديد و تاءثر آورد بود و هيچ كس را در آن روز نمى توانستى ببينى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آن كه گريه مى كرد و يا ندبه مى نمود؛ ولى كسى از اهل زمين نمى تواند گريه </w:t>
      </w:r>
      <w:r>
        <w:rPr>
          <w:rtl/>
          <w:lang w:bidi="fa-IR"/>
        </w:rPr>
        <w:lastRenderedPageBreak/>
        <w:t>كننده اى گريان تر و ندبه زننده اى نالان تر از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بيابد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دخترى كه هر آن حزن تجديد گرديده و زيادتر مى شد و گريه اش شديدتر!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مدت هفت روز از رحلت رسول گرامى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گذشت كه او در منزل نشسته بود و آنى صداى گريه و ندبه اش آرام نگرفت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هر روز گريه اش از روز قبل زيادتر مى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شب روز هشتم كه شد حزن و اندوه خود را آشكار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ديگر صبرى براى او نمانده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بيرون آمد و فرياد برآورد و ضجه زد و مردم نيز ضجه مى زدند و زنها با شيون بيرون آمده و چراغها را خاموش كردند تا چهره آنان مشخص نباشد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گونه پدر را صدا مى زد و ناله مى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وا ابتاه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 صفياه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 محمداه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 ابا القاسماه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وا ربيع الاءرامل واليتامى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چه كسى در قبله و نمازگاه پس از شما حاضر خواهد شد؟ و چه كس به فرياد دختر عزيز مرده ات خواهد رسيد؟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حركت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دامن پيراهنش به پاى او مى پيچيد؛ به طورى كه بر زمين مى افتاد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شدت گريه و ريزش اشك راه خود را نمى يافت تا به قبر پدر نزديك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نگاهش به جاى اذان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هوش بر زمين افتاد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زنان به شتاب به سوى او دويدند و آب بر صورت و سينه و پيشانى او افشاندند تا به هوش آمد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0" w:name="_Toc386539268"/>
      <w:r>
        <w:rPr>
          <w:lang w:bidi="fa-IR"/>
        </w:rPr>
        <w:t>244</w:t>
      </w:r>
      <w:r>
        <w:rPr>
          <w:rtl/>
          <w:lang w:bidi="fa-IR"/>
        </w:rPr>
        <w:t>- اذان نگفتن بلال جز براى فاطمه</w:t>
      </w:r>
      <w:bookmarkEnd w:id="26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بابويه روايت كرده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حضرت رسالت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دنيا مفارقت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بلال مؤ ذن آن حضرت امتناع كرد از اذان گفتن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اذان نمى گويم از براى كسى بعد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روزى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مى خواهم صداى مؤ ذن پدر خود را بشنوم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 خبر به بلال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شروع كرد به اذان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بلال الله اكبر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پدر خود را و ايام معاشرت آن حضرت را به ياد آورد و خود را از گريه ضبط نتوانست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به اشهد ان محمدا رسول الله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نعره زد و بر رو در افتاد و غش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مردم گمان كردند آن حضرت از دنيا مفارقت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بلال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ترك كن اذان 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دختر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دنيا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اذان را قطع كرد و تمام نكرد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هوش آمد و بلال را فرمود كه اذان را تمام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نكرد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بهترين زنان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 تو مى ترسم كه چون صداى مرا بشنوى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اذان هلاك شوى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او را معاف داشت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1" w:name="_Toc386539269"/>
      <w:r>
        <w:rPr>
          <w:lang w:bidi="fa-IR"/>
        </w:rPr>
        <w:t>245</w:t>
      </w:r>
      <w:r>
        <w:rPr>
          <w:rtl/>
          <w:lang w:bidi="fa-IR"/>
        </w:rPr>
        <w:t>- مصيبت رحلت پيامبر</w:t>
      </w:r>
      <w:bookmarkEnd w:id="261"/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محمود بن لبيد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از رحلت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دختر آن بزرگوار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همواره كنار قبر شهداى احد مى رفت و در آن جا به مناجات و راز و نياز و دعا مى پرداخت و از فراق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گريه مى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يكى از روزها براى زيارت قبر حضرت حمزه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كنار قبر آن حضرت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آن جا با سوز و گداز مشغول راز و نياز و گريه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صبر كردم تا ساكت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سرور زنان جهان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خدا سوگند از گريه شما رگهاى قلبم پاره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اباعمرو! سزاوار است گريه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با مصيبت رحلت بهترين پدرها رو به رو شده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چقدر مشتاق ديدار رسول خدا هستم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سپس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>اتى از آن حضرت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جمله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از خود كسى را براى خلافت و رهبرى تعيين كرد؟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عجبا! آيا روز غدير را فراموش ‍ كرديد؟!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فراموش نكردم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مى خواهم سخن خاصى در اين باره از شما بشنوم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 را گواه مى گيرم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خير من اخلفه فيكم و هو الامام بعدى و سبطاى و تسعة من صلب الحسين ائمة</w:t>
      </w:r>
      <w:r w:rsidR="00797DEE">
        <w:rPr>
          <w:rtl/>
          <w:lang w:bidi="fa-IR"/>
        </w:rPr>
        <w:t>...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على بهترين انسانى است كه من او را در ميان شما جانشين خود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امام بعد از من است و دو سبط من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حسن و حسين) و نه نفر از صلب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امامان به حق هستند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از آنها پيروى كرديد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راه هدايت رفته 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اگر مخالفت كرديد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روز قيامت بين شما اختلاف خواهد افتاد»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بعد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هر هفته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روزهاى دوشنبه و پنج شنبه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دوبار كنار قبر شهداى احد مى رفت و آنها را زيارت مى كرد و در آن جا به دعا و راز و نياز مى پرداخت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2" w:name="_Toc386539270"/>
      <w:r>
        <w:rPr>
          <w:lang w:bidi="fa-IR"/>
        </w:rPr>
        <w:t>246</w:t>
      </w:r>
      <w:r>
        <w:rPr>
          <w:rtl/>
          <w:lang w:bidi="fa-IR"/>
        </w:rPr>
        <w:t>- بيت الاحزان، خانه غم و اندوه فاطمه</w:t>
      </w:r>
      <w:bookmarkEnd w:id="262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خارج مدينه در بقيع خانه اى براى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ساخت كه «بيت الاحزان» ناميده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صبحگاهان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پيش روى خود حركت داده و با چشم گريان به بقيع رفته و در بين قبرها تا غروب گريه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شبانگاه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آن حضرت آمده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ايشان را به منزل مى برد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3" w:name="_Toc386539271"/>
      <w:r>
        <w:rPr>
          <w:lang w:bidi="fa-IR"/>
        </w:rPr>
        <w:t>247</w:t>
      </w:r>
      <w:r>
        <w:rPr>
          <w:rtl/>
          <w:lang w:bidi="fa-IR"/>
        </w:rPr>
        <w:t>- اشعار جگر سوز فاطمه در كنار قبر پدر</w:t>
      </w:r>
      <w:bookmarkEnd w:id="26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همواره بعد از رحلت پدر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دستمال عزا بر سر مى بست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نظر جسمى روز به روز تحليل مى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فراق پدر چشمش ‍ گريان و قلبش </w:t>
      </w:r>
      <w:r>
        <w:rPr>
          <w:rtl/>
          <w:lang w:bidi="fa-IR"/>
        </w:rPr>
        <w:lastRenderedPageBreak/>
        <w:t>سوزان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ساعتى بى هوش و ساعتى به هوش مى آمد و به پسرانش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مكرر مى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پدر شما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رسول خدا) كه شما را گرامى مى داشت چه شد؟ آن كه ساعت به ساعت شما را به دوش خود سوار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همه كس به شما مهربان تر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كجا رفت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چه شد پدر شما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نمى گذاشت بر روى زمين راه برويد؟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همواره شما را به آغوش گرم خود مى گرفت) ديگر نمى بينم كه در اين خانه را باز كند و بيابد و شما را بر دوش خود سوار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گونه كه همواره شما را بر دوش خود سوار مى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بانوى بزرگوار چنان كه پدرش به او خبر داده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همواره غمگين و گريان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بار به ياد قطع وحى از خانه اش مى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بار ديگر فراق پدر را به ياد مى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شب فرا مى رسيد و مى ديد كه صداى دلنشين قرائت قرآن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كه همواره نيمه هاى شب مى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ديگر نمى شنود و وحشت مى كرد و خود را بسيار پريشان و بينوا مى 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آن كه در زمان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عزت و شكوه بهره مند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كنار قبر پدر مى آمد و در سوگ او اين اشعار را مى خواند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«آن كس كه بوى خوش تربت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خاك قبر)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مى بويد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در زمان طولانى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بوى خوش ديگرى نبويد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خواهد شد؟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تا آخر عمر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همين بوى خوش او را كافى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نيازى به بوى خوش ديگر ندارد)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چنان باران غم و اندوه بر جانم ريخته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اگر در روزهاى روشن مى ريخت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روزها مانند شب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تيره و تار مى گرديد</w:t>
      </w:r>
      <w:r w:rsidR="000E3CCA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7"/>
        <w:gridCol w:w="270"/>
        <w:gridCol w:w="3650"/>
      </w:tblGrid>
      <w:tr w:rsidR="001C64C5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1C64C5" w:rsidRDefault="001C64C5" w:rsidP="001C64C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به جانم ريخته چندان غم و درد و مصيبتها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C64C5" w:rsidRDefault="001C64C5" w:rsidP="001C64C5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C64C5" w:rsidRDefault="001C64C5" w:rsidP="001C64C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كه گر بر روزها ريزند، گردد تيره چون شبها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نيز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گاه روزى شخصى مرد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ياد او كم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آن وقتى كه پدرم رحلت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ياد او زيادتر 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مرگ بين من و پيامبر جدايى افكند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خودم را از فراق پيامبر حضرت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تسلى مى دهم و به خودم مى گويم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سرانجام راه ما به سوى مرگ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كسى امروز نميرد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فردا خواهد مرد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نيز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وقت اشتياقم به ديدار تو زياد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گريان به كنار قبر تو مى آيم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ناله و زارى مى كنم و شكوه مى نمايم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جواب مرا نمى دهى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گرچه در دل خاك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من پنهان شده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از قلب پراندوه من پنهان نيستى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 در قلبم جا گرفته اى)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4" w:name="_Toc386539272"/>
      <w:r>
        <w:rPr>
          <w:lang w:bidi="fa-IR"/>
        </w:rPr>
        <w:t>248</w:t>
      </w:r>
      <w:r>
        <w:rPr>
          <w:rtl/>
          <w:lang w:bidi="fa-IR"/>
        </w:rPr>
        <w:t>- شكوه از جفاى امت</w:t>
      </w:r>
      <w:bookmarkEnd w:id="26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پدر جان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دريغ و آه از فراق تو! اى پدر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بسيار بزرگ است تاريكى و ظلمتى كه در مجالس پس از تو مشاهده مى 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من دور مانده از جناب تو دريغ و افسوس مى خورم كه هر چه زودتر نزد تو آيم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عزاى تو اباالحسن اميرالمؤمنين سوگوار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دو فرزندت حسن و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برادر و امام برگزيده و دوست بى مانند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 او كه تو او را در كودكى بزرگ و تربيت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برادرت خواندى و از بزرگ ترين دوستان تو و محبوب ترين اصحاب تو در پيشگاه تو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كه در پذيرش اسلام از همه پيشى گرفته و هجرت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پدر بزرگوار و اى بهترين انسانها! اكنون بيا و بنگر كه امام برگزيده تو را اسير گونه به طرف بيعت تحميلى مى كشند و مى برند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غم سوگوارى تو ما را فرا گرفته و در هم كوبيده است و گريه هاى مداوم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قصد جان ما را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بد روزگارى دامنگيرمان 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فرياد سختى برآورد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فرياد يا محمد! فرياد اى دوست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اى پدر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اى اباالقاسم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اى احمد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از كمى ياران و ياوران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از ناله بسيار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از مشكلات فراوان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فرياد از مصيبت و اندوه زياد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فرياد از مصيبت جانكاه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286)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آن سخنان دردآلود و غمبار صيحه اى زد و بى هوش بر زمين افتاد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5" w:name="_Toc386539273"/>
      <w:r>
        <w:rPr>
          <w:lang w:bidi="fa-IR"/>
        </w:rPr>
        <w:t>249</w:t>
      </w:r>
      <w:r>
        <w:rPr>
          <w:rtl/>
          <w:lang w:bidi="fa-IR"/>
        </w:rPr>
        <w:t>- مرثيه سرايى فاطمه پس از وفات پدر</w:t>
      </w:r>
      <w:bookmarkEnd w:id="26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معاذ بن جبل نقل شده است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وفات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فراوان مى گريست و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آه اى پدر! پس از تو بايد شكوه هاى دل را به حضرت جبرئيل گفت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با وفات تو خبرهاى آسمانى قطع شد و ديگر براى هميشه از طرف خدا وحى فرو فرستاده نخواهد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288)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انس بن مالك روايت شده است كه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‍ از وفات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غم و اندوه مى گريست و مى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آه اى پدر!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پدرم دعوت پروردگار را لبيك گفت و در فردوس برين منزل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پدر! پس از تو با جبرئيل بايد درد دل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مراسم تدفين خطاب به انس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انس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دلتان آمد كه خاك بر روى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بريزند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289)</w:t>
      </w:r>
      <w:r>
        <w:rPr>
          <w:rtl/>
          <w:lang w:bidi="fa-IR"/>
        </w:rPr>
        <w:t>؟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6" w:name="_Toc386539274"/>
      <w:r>
        <w:rPr>
          <w:lang w:bidi="fa-IR"/>
        </w:rPr>
        <w:t>250</w:t>
      </w:r>
      <w:r>
        <w:rPr>
          <w:rtl/>
          <w:lang w:bidi="fa-IR"/>
        </w:rPr>
        <w:t>- زبان حال فاطمه</w:t>
      </w:r>
      <w:bookmarkEnd w:id="266"/>
    </w:p>
    <w:tbl>
      <w:tblPr>
        <w:bidiVisual/>
        <w:tblW w:w="5000" w:type="pct"/>
        <w:tblLook w:val="01E0"/>
      </w:tblPr>
      <w:tblGrid>
        <w:gridCol w:w="3672"/>
        <w:gridCol w:w="270"/>
        <w:gridCol w:w="3645"/>
      </w:tblGrid>
      <w:tr w:rsidR="001C64C5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1C64C5" w:rsidRDefault="001C64C5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صبت على مصائب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C64C5" w:rsidRDefault="001C64C5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C64C5" w:rsidRDefault="001C64C5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ولو صبت على الايام لصرن لياليا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قدر مصيبتها و غمها و رنجها بر من وارد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اگر بر روزگار وارد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آينه شب تار مى گرديد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267" w:name="_Toc386539275"/>
      <w:r>
        <w:rPr>
          <w:rtl/>
          <w:lang w:bidi="fa-IR"/>
        </w:rPr>
        <w:lastRenderedPageBreak/>
        <w:t>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مصايب 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رحلت پدر</w:t>
      </w:r>
      <w:bookmarkEnd w:id="267"/>
    </w:p>
    <w:p w:rsidR="00607193" w:rsidRDefault="008F060A" w:rsidP="008F060A">
      <w:pPr>
        <w:pStyle w:val="Heading3"/>
        <w:rPr>
          <w:rtl/>
          <w:lang w:bidi="fa-IR"/>
        </w:rPr>
      </w:pPr>
      <w:bookmarkStart w:id="268" w:name="_Toc386539276"/>
      <w:r>
        <w:rPr>
          <w:lang w:bidi="fa-IR"/>
        </w:rPr>
        <w:t>251</w:t>
      </w:r>
      <w:r>
        <w:rPr>
          <w:rtl/>
          <w:lang w:bidi="fa-IR"/>
        </w:rPr>
        <w:t>- هجوم به خانه فاطمه</w:t>
      </w:r>
      <w:bookmarkEnd w:id="268"/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پس از رحلت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جرياناتى پيش ‍ آمد كه منجر به بيعت با ابوبكر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جانشين بر حق پيامبر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خانه بيرون نيامد و طبق وصيت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خانه به تنظيم و جمع آورى قرآن پرداخت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به 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همه مردم با تو بيعت كرده اند جز اين مرد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على و اهل بيت او)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شخصى را نزد او بفرست كه بيايد و بيعت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پسر عموى عمر را كه «قنفذ» نام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اين كار انتخاب كرد و 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برو و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دعوت خليفه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اجابت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قنفذ چند بار از طرف ابوبكر نزد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 و پيام ابوبكر را ابلاغ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آمدن نزد ابوبكر امتناع ورزيد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خشمگين برخاست و خالد بن وليد و قنفذ را طلبيد و به آنها امر كرد تا هيزم و آتش بردارند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اطاعت كردند و هيزم و آتش برداشته و همراه عمر كنار در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رهسپار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پشت در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هنوز شال عزا از رحلت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سرش بود و از فراق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سخت نحيف و ناتوان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سر رسيد و در را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فرياد بر آورد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پسر ابوطالب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را باز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عمر! ما را با تو چه كار؟ چرا دست از ما برنمى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اين كه ما عزادار هستيم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را باز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وگرنه آن را به روى شما مى سوزانم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نصيحت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عمر از تصميم خويش ‍ منصرف نشد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آتش طلبيد و در خانه را به آتش كشيد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در نيم سوخته را فشار داد و بدن نازنين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بين فشار در و ديوار قرار گرفت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291)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در ضمن نامه اى براى معاويه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چگونگى برخورد خود با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چنين بيان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به فاطمه كه پشت در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على از خانه براى بيعت بيرون نيايد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هيزم فراوانى به اين جا مى آورم و آتشى برافروزم و خانه و اهلش را بسوزانم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يا اين كه على را براى بيعت به سوى مسجد مى كشانم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تازيانه قنفذ را گرفتم و فاطمه را با آن زدم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خالد بن وليد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و مردان ديگر هيزم بياوريد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فاطمه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خانه را به آتش مى كشم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همان دم دستش را از در بيرون آورد تا مرا از ورود به خانه باز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او را دور نموده و با شدت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را فشار دادم و با تازيانه بر دستهاى او زدم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در را رها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شدت درد تازيانه ناله كرد و گريست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ناله او به قدرى جانكاه و جگر سوز بود كه نزديك بود دلم نرم شود و از آن جا منصرف گردم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به ياد كينه هاى على و حرص او براى كشتن قريشيان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مشرك) افتادم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با پاى خودم لگد بر در زدم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او هم چنان در را محكم نگاه داشته بود كه باز نشود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لگد بر در زدم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صداى ناله اى از فاطمه را شنيدم كه گمان كردم اين ناله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مدينه را زير و رو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حال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 ابتاه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هكذا بحبيبتك و ابنتك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يا فضة اليك فخذينى فقد والله قتل ما فى احشائى من حمل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اى رسول خدا! بنگر كه اين گونه با حبيبه و دختر تو رفتار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اى فضه بيا و مرا درياب كه سوگند به خدا فرزندم كه در رحم من بود كشته شد»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عين حال در را فشار دادم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باز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وارد خانه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با همان حال رو به روى من ايستاد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شدت خشم من مرا به گونه اى كرده بود كه گويى پرده اى در برابر چشمم افتاده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چنان سيلى روى روپوش به صورت فاطمه زدم كه گوشواره اش به زمين افتاد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شدت ضرب 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زمين افتادم و آتش زبانه مى كشيد و صورت مرا مى سوزانيد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69" w:name="_Toc386539277"/>
      <w:r>
        <w:rPr>
          <w:lang w:bidi="fa-IR"/>
        </w:rPr>
        <w:t>252</w:t>
      </w:r>
      <w:r>
        <w:rPr>
          <w:rtl/>
          <w:lang w:bidi="fa-IR"/>
        </w:rPr>
        <w:t>- فاطمه، حامى ولايت</w:t>
      </w:r>
      <w:bookmarkEnd w:id="26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عده اى از طلقا و منافقين را جمع كرده و به سوى خانه اميرالمؤمنين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 و با در بسته مواجه شدند و فرياد كشيدند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خانه بيرون بيا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خليفه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را مى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آنان در را به روى آنها باز نكردند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آنان هيزم آوردند و در پاى در خانه نهادند و آتش تهيه كردند تا در خانه را بسوزانند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فرياد كشيد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قسم اگر در را باز نكنيد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آتش ‍ مى زنم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دانست كه آنها تصميم دارند خانه را بسوزانند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حركت كرد و در را گشود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كه در را گشود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جمعيت او را به عقب راندند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بين در و ديوار واقع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سپس بر سر امام ريختند و گريبان وى را گرفتند و در حالى كه او را به زمين مى كشاندند به سوى مسجد بردند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بين آنها و همسرش حايل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قسم نمى گذارم كه پسر عمويم را به زور به مسجد ببريد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جمعيت كه چنين ديدند امام را رها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به قنفذ دستور داد كه با تازيانه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بزند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قنفذ پشت و پهلوى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تازيانه گرفت </w:t>
      </w:r>
      <w:r>
        <w:rPr>
          <w:rtl/>
          <w:lang w:bidi="fa-IR"/>
        </w:rPr>
        <w:lastRenderedPageBreak/>
        <w:t>تا اثر آن در جسم شريفش پيدا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اين ضربت بيشترين تاءثير را در افتادن جنين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پيامبر او را «محسن» نام نهاده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داشته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0" w:name="_Toc386539278"/>
      <w:r>
        <w:rPr>
          <w:lang w:bidi="fa-IR"/>
        </w:rPr>
        <w:t>253</w:t>
      </w:r>
      <w:r>
        <w:rPr>
          <w:rtl/>
          <w:lang w:bidi="fa-IR"/>
        </w:rPr>
        <w:t>- هجوم به خانه على</w:t>
      </w:r>
      <w:bookmarkEnd w:id="27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فيض كاشانى درباره چگونگى هجوم به خانه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كتاب «علم اليقين» مى نويسد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فهميد آنها مى خواهند خانه اش ‍ را به آتش بكشند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برخاست و در را گشود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جمعيت بى آن كه مهلت بدهند تا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خود را بپوشاند در را فشار دادند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اين كه در برابر نگاه نامحرمان نباشد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پشت در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در را فشار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بين فشار در و ديوار قرار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عمر و همراهان به خانه هجوم بردند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1" w:name="_Toc386539279"/>
      <w:r>
        <w:rPr>
          <w:lang w:bidi="fa-IR"/>
        </w:rPr>
        <w:t>254</w:t>
      </w:r>
      <w:r>
        <w:rPr>
          <w:rtl/>
          <w:lang w:bidi="fa-IR"/>
        </w:rPr>
        <w:t>- آتش زدن منزل وحى</w:t>
      </w:r>
      <w:bookmarkEnd w:id="27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مدائنى از سلمة بن محارب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از سليمان تيمى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از ابن عون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روايت كرده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براى بيعت گرفتن از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دنبال وى فرستاد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‍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نكرد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عمر با شعله اى آتش روانه خانه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پشت درب با او مواجه شده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پسر خطاب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تو را در حال آتش زدن خانه ام مى بينم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2" w:name="_Toc386539280"/>
      <w:r>
        <w:rPr>
          <w:lang w:bidi="fa-IR"/>
        </w:rPr>
        <w:t>255</w:t>
      </w:r>
      <w:r>
        <w:rPr>
          <w:rtl/>
          <w:lang w:bidi="fa-IR"/>
        </w:rPr>
        <w:t>- حمله به خانه فاطمه</w:t>
      </w:r>
      <w:bookmarkEnd w:id="27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سليم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حمله كنندگان به خانه فاطمه بدون اجازه داخل شدند؟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 سوگند به عزت خدا كه بر زهراى اطهر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سرپوش و چادرى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ليكن وى پشت در پناه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مى خواست كه مراعات پوشش و حجاب را </w:t>
      </w:r>
      <w:r>
        <w:rPr>
          <w:rtl/>
          <w:lang w:bidi="fa-IR"/>
        </w:rPr>
        <w:lastRenderedPageBreak/>
        <w:t>بنمايد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او را ديدند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شدت او را در ميان در و ديوار فشردند كه به جانم سوگند نزديك بود كه با حسرت از دنيا برود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فرياد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فضه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مرا بگير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قسم به خدا كه جنينم را كشتند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محزون و غمناكيم كه 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جنينش را كه «محسن» ناميده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سقط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3" w:name="_Toc386539281"/>
      <w:r>
        <w:rPr>
          <w:lang w:bidi="fa-IR"/>
        </w:rPr>
        <w:t>256</w:t>
      </w:r>
      <w:r>
        <w:rPr>
          <w:rtl/>
          <w:lang w:bidi="fa-IR"/>
        </w:rPr>
        <w:t>- دفاع از حريم اهل بيت</w:t>
      </w:r>
      <w:bookmarkEnd w:id="27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بن عثمان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مردم با ابى بكر بيعت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زبير و مقداد داخل منزل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شدند و از بيرون آمدن خوددارى نمودند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بن خطاب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خانه را به روى آنان آتش زنيد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زبير شمشير به دست بيرون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سگ را بگيريد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مهاجمان به او حمله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پاى زبير لغزيد و به زمين خورد و شمشير از دستش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شمشير او را به سنگ بزنيد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را به سنگ كوبيدند تا شكست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منزل به سوى دهات نجد بيرون شد و در راه با ثابت بن قيس بن شماس بر خورد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ثابت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اباالحسن چه شده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مى خواهند خانه ام را بر من آتش بزنند و ابوبكر بر فراز منبر نشسته و مشغول بيعت گرفتن از مردم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نه از اين حمله ها جلوگيرى مى كند و نه محكوم مى نمايد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ثابت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هرگز دست از تو برندارم تا در راه دفاع از تو كشته شوم</w:t>
      </w:r>
      <w:r w:rsidR="00797DEE">
        <w:rPr>
          <w:rtl/>
          <w:lang w:bidi="fa-IR"/>
        </w:rPr>
        <w:t xml:space="preserve">. </w:t>
      </w:r>
    </w:p>
    <w:p w:rsidR="00607193" w:rsidRDefault="004A3F42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07193">
        <w:rPr>
          <w:rtl/>
          <w:lang w:bidi="fa-IR"/>
        </w:rPr>
        <w:lastRenderedPageBreak/>
        <w:t>پس با هم به مدينه بازگشتند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چون به منزل رسيدند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ديدند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607193">
        <w:rPr>
          <w:rtl/>
          <w:lang w:bidi="fa-IR"/>
        </w:rPr>
        <w:t xml:space="preserve"> كنار درب خانه ايستاده و خانه از مهاجمان خالى شده است و آن حضرت صدا مى زند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هرگز قومى را زشت بر خوردتر از شما سراغ ندارم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شما پيكر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را نزد ما رها ساخته و ميان خود مصمم شديد كه حكومت را تنها از آن خود بداريد و ما را به امارت نگماريد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 xml:space="preserve">و هيچ از ما در اين باره نظر خواهى نكرديد و به سر ما آورديد آنچه آورديد و هيچ حقى براى ما در نظر نگرفتيد </w:t>
      </w:r>
      <w:r w:rsidR="00882E70" w:rsidRPr="00AA0304">
        <w:rPr>
          <w:rStyle w:val="libFootnotenumChar"/>
          <w:rtl/>
          <w:lang w:bidi="fa-IR"/>
        </w:rPr>
        <w:t>(</w:t>
      </w:r>
      <w:r w:rsidR="00607193" w:rsidRPr="00AA0304">
        <w:rPr>
          <w:rStyle w:val="libFootnotenumChar"/>
          <w:rtl/>
        </w:rPr>
        <w:t>296)</w:t>
      </w:r>
      <w:r w:rsidR="00607193"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4" w:name="_Toc386539282"/>
      <w:r>
        <w:rPr>
          <w:lang w:bidi="fa-IR"/>
        </w:rPr>
        <w:t>257</w:t>
      </w:r>
      <w:r>
        <w:rPr>
          <w:rtl/>
          <w:lang w:bidi="fa-IR"/>
        </w:rPr>
        <w:t>- بيان مصيبت از زبان فاطمه</w:t>
      </w:r>
      <w:bookmarkEnd w:id="27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«ارشاد القلوب» نقل شده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هيزم بسيار به در خانه ما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خانه و اهلش را بسوزانند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پشت «در» ايستاده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قوم مهاجم را به خدا و رسولش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سوگند مى دادم كه دست از ما بردارند و ما را يارى نمايند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تازيانه را از دست قنفذ غلام آزاد شده ابوبكر گرفت و با آن بر بازويم زد و اثر آن چون رگه هاى بازوبند در بازويم باقى ماند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لگدى به در زد و در را به طرف من فشار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به صورت بر زمين افتادم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فرزند در رحم داشتم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آتش زبانه مى كشيد و صورتم را مى سوزانيد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با دستش مرا مى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گوشواره ام قطع و پراكنده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درد مخاض مرا فرا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محسنم بى گناه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سقط و كشته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5" w:name="_Toc386539283"/>
      <w:r>
        <w:rPr>
          <w:lang w:bidi="fa-IR"/>
        </w:rPr>
        <w:t>258</w:t>
      </w:r>
      <w:r>
        <w:rPr>
          <w:rtl/>
          <w:lang w:bidi="fa-IR"/>
        </w:rPr>
        <w:t>- تهديد به قتل على</w:t>
      </w:r>
      <w:bookmarkEnd w:id="27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حمله عمر 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جمعيت از ناله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استغاثه اش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مظالم دستگاه خلافت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سخت مى گريستند و نزديك بود دلهايشان پاره شود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پراكنده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فقط عمر با </w:t>
      </w:r>
      <w:r>
        <w:rPr>
          <w:rtl/>
          <w:lang w:bidi="fa-IR"/>
        </w:rPr>
        <w:lastRenderedPageBreak/>
        <w:t>گروهى باقى ماند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خانه خارج كردند و او را پيش ابوبكر بردند و به او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بيعت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بيعت نمى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قسم به خدايى كه جز او خدايى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گردنت را مى زنيم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بنده خدا و برادر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مى كشيد؟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بنده خدا درست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اما برادر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خير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ساكت بود و چيزى نمى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به 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فرمانت را در موردش صادر نمى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تا هنگامى كه فاطمه در كنارش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به چيزى وادار نمى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طرف قبر رسول 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با صدا گريه مى كرد و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 مادرم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قوم مرا خوار كردند و در فشار قرار دادند و نزديك بود مرا به قتل برسانند و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نكرد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آن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رحلت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6" w:name="_Toc386539284"/>
      <w:r>
        <w:rPr>
          <w:lang w:bidi="fa-IR"/>
        </w:rPr>
        <w:t>259</w:t>
      </w:r>
      <w:r>
        <w:rPr>
          <w:rtl/>
          <w:lang w:bidi="fa-IR"/>
        </w:rPr>
        <w:t>- نفرين حضرت زهرا</w:t>
      </w:r>
      <w:bookmarkEnd w:id="27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خانه اش ‍ بيرون آوردند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تمام بانوان بنى هاشم از خانه ها بيرون آمدند تا نزديك قبر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صدا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 عمويم را آزاد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قسم به خداوندى كه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حق مبعوث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او را رها نكنيد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مويم را پريشان 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پيراهن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بر سرم مى افكنم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درگاه خدا ناله مى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ناقه صالح پيغمبر در پيشگاه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گرامى تر از فرزندان من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نزديك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سوگند به خدا ديدم كه پايه ديوارهاى مسجد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زمين جدا و گشوده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اگر كسى خواسته باشد مى تواند از زير آن عبور نمايد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نزديك رفتم و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بانوى بزرگوار و اى سرور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خداوند پدرت را مايه رحمت جهان قرار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شما سبب عذاب مردم نشويد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خانه خود مراجعت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شكاف مسجد به هم پيوست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طورى كه غبار از پايه مسجد برخاست و در بينى ما 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299)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7" w:name="_Toc386539285"/>
      <w:r>
        <w:rPr>
          <w:lang w:bidi="fa-IR"/>
        </w:rPr>
        <w:t>260</w:t>
      </w:r>
      <w:r>
        <w:rPr>
          <w:rtl/>
          <w:lang w:bidi="fa-IR"/>
        </w:rPr>
        <w:t>- دفاع فاطمه از على</w:t>
      </w:r>
      <w:bookmarkEnd w:id="27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ضمن حديثى طولانى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اگر مى گذاشتند حق در جاى خود استقرار يابد و از خاندان پيامبرش پيروى 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هيچ گاه دو نفر درباره خدا اختلاف پيدا نمى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گذشتگان از گذشتگان و آيندگان يكى پس از ديگرى به ارث مى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قائم 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نهمين نفر از فرزندان حسين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قيام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اينان آن كس را كه خداوند مؤ خر 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مقدم دانسته و آن كس را كه خداوند مقدم دانسته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 خر نموده اند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300)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موارد دفاعى كه از آن حضرت نسبت به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از آن جهت بوده كه مى خواسته از شوهرش دفاع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به خاطر دفاع از امامت و پيشوايى امت بوده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نقش بزرگى در دفاع از 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گفتار و رفتارش نسبت به حوادثى داشت كه پس از رحلت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اتفاق افتاد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حوادثى همچون هجوم بر خانه وحى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مورد ضرب و جرح قرار گرفتن و سقط جنين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ديگر رويدادهايى كه دل هر انسانى را كه از فطرت انسانيت منحرف نشده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اعم از مسلمان و غير مسلمان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درد آورده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سوزاند!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8" w:name="_Toc386539286"/>
      <w:r>
        <w:rPr>
          <w:lang w:bidi="fa-IR"/>
        </w:rPr>
        <w:lastRenderedPageBreak/>
        <w:t>261</w:t>
      </w:r>
      <w:r>
        <w:rPr>
          <w:rtl/>
          <w:lang w:bidi="fa-IR"/>
        </w:rPr>
        <w:t>- استمداد فاطمه از انصار</w:t>
      </w:r>
      <w:bookmarkEnd w:id="27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شبها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سوار بر چهارپايى مى كرد و در مجالس انصار مى گردانيد و از آنها مى خواست كه از او پشتيبانى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آنها در پاسخ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پيامبر! بيعت ما با اين مرد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ابوبكر) انجام شد و كار از كار گذشت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شوهر و پسر عموى تو قبل از ابوبكر به سوى ما سبقت مى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به او مراجعه مى كرديم و رهبرى او را مى پذيرفتيم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پاسخ آنها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من جنازه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خانه اش رها كنم و آن را دفن نكرده بگذارم و به سوى شما بيايم و با مردم درباره حاكميت به جاى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منازعه كنم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ابوالحسن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لازم و سزاوار بود كه تجهيزات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انجام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مهاجر و انصار كارى كردند كه خداوند آنها را باز خواست و مجازات خواهد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79" w:name="_Toc386539287"/>
      <w:r>
        <w:rPr>
          <w:lang w:bidi="fa-IR"/>
        </w:rPr>
        <w:t>262</w:t>
      </w:r>
      <w:r>
        <w:rPr>
          <w:rtl/>
          <w:lang w:bidi="fa-IR"/>
        </w:rPr>
        <w:t>- داغى كه كهنه نگرديد</w:t>
      </w:r>
      <w:bookmarkEnd w:id="27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رحلت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بعد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كسى خندان و گشاده رو نديد و به همين حالت تا زمانى كه در قيد حيات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غم پدر گريان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رحلت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قدر بر دختر گرامى اش گران تمام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وقتى نگاه مباركش بر محراب و منبر و جاى اذان پيامبر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هوش بر زمين افتاد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زنان به سرعت به سوى وى دويدند و آب به صورت مباركش پاشيدند تا به هوش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بر خاست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بعد از تو از دنيا نفرت 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نفس 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تو گريه خواهم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پدرجان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شوق من نسبت به تو پايانى ندارد و حزن و غم من بعد از تو به آخر نمى رسد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0" w:name="_Toc386539288"/>
      <w:r>
        <w:rPr>
          <w:lang w:bidi="fa-IR"/>
        </w:rPr>
        <w:lastRenderedPageBreak/>
        <w:t>263</w:t>
      </w:r>
      <w:r>
        <w:rPr>
          <w:rtl/>
          <w:lang w:bidi="fa-IR"/>
        </w:rPr>
        <w:t>- ابلاغ پيام فاطمه توسط زنان مهاجر و انصار</w:t>
      </w:r>
      <w:bookmarkEnd w:id="28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سويد بن غفله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از عيادت زنان مهاجر و انصار از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زنان عيادت كننده سخنان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شوهران و مردان خود رساندند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جمعى از بزرگان مهاجر و انصار براى عذر خواهى به حضور آن بزرگوار آمده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سرور زنان جهان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اگر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زودتر خود را براى مقام خلافت در معرض ‍ قرار مى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با او بيعت نموده و به سوى هيچ كس عدول نمى كرديم ولى ابوبكر پيش دستى كرد و ما با او بيعت كرديم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كار از كار گذشت)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آن عذر تراشان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من دور شويد! ديگر بر شما عذرى باقى نمانده و بعد از تقصير و كوتاهى جايى براى عذر نمى ماند</w:t>
      </w:r>
      <w:r w:rsidR="00797DEE">
        <w:rPr>
          <w:rtl/>
          <w:lang w:bidi="fa-IR"/>
        </w:rPr>
        <w:t>.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چرا از آغاز گول خورديد؟ آيا با آن همه حجت و دليل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 بيراهه رفتن قابل عذر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1" w:name="_Toc386539289"/>
      <w:r>
        <w:rPr>
          <w:lang w:bidi="fa-IR"/>
        </w:rPr>
        <w:t>264</w:t>
      </w:r>
      <w:r>
        <w:rPr>
          <w:rtl/>
          <w:lang w:bidi="fa-IR"/>
        </w:rPr>
        <w:t>- دريده شدن حجاب خداوند</w:t>
      </w:r>
      <w:bookmarkEnd w:id="28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موسى بن جعفر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نقل از پدر بزرگوارش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ضمن حديثى طولانى چنين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هنگام رحلت از اين دنيا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«آگاه باشيد كه در خانه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خانه من و خانه اش خانه من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كس ‍ هتك حرمت او را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حجاب خداوند را دريده و هتك حرمت خدا را كرده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عيسى كه راوى اين حديث است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موسى بن جعفر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مدتى طولانى گريست و بقيه سخن حضرت رسول را قطع كرده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كه حجاب خداوند هتك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حجاب خدا هتك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حجاب خداوند هتك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مادر! درود خداوند بر او باد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2" w:name="_Toc386539290"/>
      <w:r>
        <w:rPr>
          <w:lang w:bidi="fa-IR"/>
        </w:rPr>
        <w:lastRenderedPageBreak/>
        <w:t>265</w:t>
      </w:r>
      <w:r>
        <w:rPr>
          <w:rtl/>
          <w:lang w:bidi="fa-IR"/>
        </w:rPr>
        <w:t>- چه كسى دختر پيامبر خدا را زد؟</w:t>
      </w:r>
      <w:bookmarkEnd w:id="28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مجتبى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مجلس معاويه به مغيرة بن شعبه خطاب كرده و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تو بودى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زدى تا خون از بدن او جارى شد و آنچه كه در شكم داشت سقط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چيزى به جز خار نمودن رسول 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مخالفت با دستورات وى و هتك حرمت او در نظر نداشتى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مگر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وى نفرموده بود كه «تو سرور زنان اهل بهشتى» به خدا سوگند كه سرنوشت تو در آتش جهنم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3" w:name="_Toc386539291"/>
      <w:r>
        <w:rPr>
          <w:lang w:bidi="fa-IR"/>
        </w:rPr>
        <w:t>266</w:t>
      </w:r>
      <w:r>
        <w:rPr>
          <w:rtl/>
          <w:lang w:bidi="fa-IR"/>
        </w:rPr>
        <w:t>- عضو ولايت</w:t>
      </w:r>
      <w:bookmarkEnd w:id="28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سلمه بر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رسول خدا! چگونه صبح كردى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صبح كردم بين غم از دست دادن پيامبر و غصه جانشين او كه مورد ستم قرار گرفته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پرده احترام او دريده شده و امامت و پيشوايى اش ربوده گشته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4" w:name="_Toc386539292"/>
      <w:r>
        <w:rPr>
          <w:lang w:bidi="fa-IR"/>
        </w:rPr>
        <w:t>267</w:t>
      </w:r>
      <w:r>
        <w:rPr>
          <w:rtl/>
          <w:lang w:bidi="fa-IR"/>
        </w:rPr>
        <w:t>- تاءسف ابوبكر بر آتش زدن خانه فاطمه</w:t>
      </w:r>
      <w:bookmarkEnd w:id="28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زمانى كه ابوبكر پسر ابى قحافة مريض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 مرضى كه در آن مرد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عيادت او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سلام كردم و از او جوياى حال شدم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وى با سختى نشست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الحمد لله حالت خوب است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همانا من بر چيزى از دنيا تاءسف نمى خورم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بر سه كار كه انجام داده ام و اى كاش انجام نداده بودم و سه كار كه انجام ندادم و اى كاش انجام داده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سه چيز كه اى كاش از رسول خدا پرسيده بودم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آن سه كار كه انجام دادم و اى كاش انجام نداده بودم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اى كاش 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حمله ور نشده بودم و آن جا را ترك مى كردم اگر چه عليه من پيمان جنگ بسته 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5" w:name="_Toc386539293"/>
      <w:r>
        <w:rPr>
          <w:lang w:bidi="fa-IR"/>
        </w:rPr>
        <w:t>268</w:t>
      </w:r>
      <w:r>
        <w:rPr>
          <w:rtl/>
          <w:lang w:bidi="fa-IR"/>
        </w:rPr>
        <w:t>- فاطمه در خواب يكى از عالمان</w:t>
      </w:r>
      <w:bookmarkEnd w:id="28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آيت الله سيد مرتضى فيروز آبادى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از استوانه هاى علم در حوزه علميه نجف بود و قبل از انقلاب به دست عوامل بيگانه از حوزه علميه نجف اخراج شد و در حوزه علميه قم درس خارج مى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كشكول زاهدى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بارها از خود آيت الله فيروزآبادى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زمانى كه در نجف اشرف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 شب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ديدم در منزل شخصى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مجلسى اقامه شده و در آن مجلس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چادر نشسته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افرادى از مؤمنين به صف ايستاده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يكى آمده عرض ادب مى كنند و مى روند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همه 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چادر را كنار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اين عمل بى بى متوجه شدم كه چون من به آن حضرت محرمم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اين عمل را انجام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چه جمالى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عالم خواب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صورتش شبيه به صورت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جلوتر رفته و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مادر! آيا اين كه قريب به هزار و چهار صد سال است خطبا مى گويند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شوهرت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سر بى عمامه و دوش بى ردا و ريسمان به گردن به مسجد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صحت دارد؟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بى بى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استحقروا ابا الحسن بعد رسول الله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على را بعد از رسول خدا تحقير كردند!» من به فارسى مى گفتم و حضرت عربى جواب مى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مادر! قريب هزار و چهارصد سال است مورخين نوشته اند و خطبا گفته اند كه آن نانجيب به بازوى شما تازيانه زد و سياه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فى عضدها كمثل الدملج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دست راست را از آستين بيرون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ديدم هنوز بازوى مادرم سياه و كبود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286" w:name="_Toc386539294"/>
      <w:r>
        <w:rPr>
          <w:rtl/>
          <w:lang w:bidi="fa-IR"/>
        </w:rPr>
        <w:t>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مصايب غصب فدك</w:t>
      </w:r>
      <w:bookmarkEnd w:id="286"/>
      <w:r>
        <w:rPr>
          <w:rtl/>
          <w:lang w:bidi="fa-IR"/>
        </w:rPr>
        <w:t xml:space="preserve">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7" w:name="_Toc386539295"/>
      <w:r>
        <w:rPr>
          <w:lang w:bidi="fa-IR"/>
        </w:rPr>
        <w:t>269</w:t>
      </w:r>
      <w:r>
        <w:rPr>
          <w:rtl/>
          <w:lang w:bidi="fa-IR"/>
        </w:rPr>
        <w:t>- بخشيدن فدك به فاطمه</w:t>
      </w:r>
      <w:bookmarkEnd w:id="28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مسلمان از جنگى بر مى گشتند در منزلى فرود آمدند و غذا خوردند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فرود آمد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برخيز و سوار شو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سوار شد و جبرئيل با او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وسيله طى الارض به فدك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هنگامى كه اهل فدك شنيدند سوارى به طرف آنها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خيال كردند دشمن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را غافلگير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لذا درهاى شهر را بستند و كليدها را به پيرزنى كه در بيرون شهر زندگى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سپردند و به بالاى كوهها پناه بردند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نزد پيرزن آمد و كليدها را از وى گرفت و دروازه هاى شهر را باز كرد و پيامبر را در خانه هاى آنها گردانيد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محمد! اين جا را خداوند از آن تو قرار داده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چون مسلمين جنگ نكردند و خدا آن را به تو بخشيد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پيامبر را در خانه ها و كوچه هاى آنها گردانيد و درها را بست و كليدها را به پيامبر سپرد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 آن را در غلاف شمشيرش ‍ قرار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سوار شد و باز هم زمين زير پاى او پيچيده شد و به يارانش ملحق گرديد و هنوز آنها برنخاسته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«به فدك رفتم و خداوند آن را به من بخشيد»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منافقين به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كنايه و طعنه زدند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«اين هم كليدهاى آن»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سوار شدند و به مدينه برگشتند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 فدك را به پدرت بخشيده و به او اختصاص داده است و مسلمان را در آن سهمى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چه مى خواهى درباره آن انجام بده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من به مادرت خديجه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مهرش را مقروض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فدك را عوض مهر مادرت به تو مى دهم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آن تو و فرزندانت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پوستى را خواست و خطاب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«بنويس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فدك را به دخترش فاطمه بخشيد»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غلام پيامبر و ام ايمن شاهد اين جريان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مورد ام ايمن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«ام ايمن اهل بهشت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اهل فدك با حضرت بر بيست و چهار هزار دينار در سال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صلح كردند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309)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8" w:name="_Toc386539296"/>
      <w:r>
        <w:rPr>
          <w:lang w:bidi="fa-IR"/>
        </w:rPr>
        <w:t>270</w:t>
      </w:r>
      <w:r>
        <w:rPr>
          <w:rtl/>
          <w:lang w:bidi="fa-IR"/>
        </w:rPr>
        <w:t>- شهادت ام ايمن در مالكيت فدك</w:t>
      </w:r>
      <w:bookmarkEnd w:id="288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ايمن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در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حضور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جبرئيل نازل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پا خيز! خداوند به من دستور داده تا با دو بالم حدود فدك را برايت مشخص سازم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همراه جبرئيل برخاسته بيرون 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چيزى نگذشت كه مراجعت فرمود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كجا تشريف برديد؟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 با دو بالش حدود فدك را برايم مشخص ‍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من مى ترسم پس از تو دچار تنگدستى و نيازمندى گردم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بر من تصدق فرما!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بسيار خوب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آن جا براى تو صدقه و خالصه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را قبض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پذيرفت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روى به من كرده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ام ايمن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بر اين مطلب گواه باش و تو با على نيز شاهد اين موضوع باشيد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89" w:name="_Toc386539297"/>
      <w:r>
        <w:rPr>
          <w:lang w:bidi="fa-IR"/>
        </w:rPr>
        <w:t>271</w:t>
      </w:r>
      <w:r>
        <w:rPr>
          <w:rtl/>
          <w:lang w:bidi="fa-IR"/>
        </w:rPr>
        <w:t>- دسيسه ابوبكر و عمر براى غصب فدك</w:t>
      </w:r>
      <w:bookmarkEnd w:id="28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چند روزى از وفات جانسوز خاتم الانبياء محمد مصطفى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نگذشته بود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چنان كه مى دانيد ابوبكر با دسيسه هاى عمر) با زور و ظلم و تعدى جلافت بر تخت خلافت نشست و خود را خليفه پيامبر خواند و مردمان ناآگاه هم از او متابعت كرده و بيعت نمودند و او تصميم گرفت «فدك» را كه «هبه» و يا «ارث»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 به تصرف خود در آورده و با غصب كردن آن محل معين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اقتصاد خانه ولايت را به هم زد و خلافت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شوم) خود را تثبيت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دستور داد ضوابط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زحمتكشان) آن ملك را اخراج نمايند و اگر نرفتند آنها را كتك بزنند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مطلب به سمع مبارك 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بانوى مكرمه با حالت عصبانيت پيش ابوبكر آمده و با حجت و دليل با او سخن گفته و بر كار او اعتراض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مكالمات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ابوبكر را در آن مجلس اختصارا نقل مى شود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شيخ عباس قمى در كتاب بيت الاحزان مى نويسد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هنگامى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دستور ابوبكر اطلاع يافت كه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ضوابط) او را از فدك خارج كرده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ابوبكر رفت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مرا از ارث خود كه پدرم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برايم ارث گذاشته باز مى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وكيل و نماينده مرا از آن جا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فدك) خارج نموده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با اين كه پدر بزرگوارم آن ملك را به فرمان خدا براى من قرار داده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براى گفته هاى خودت شاهد بياور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جا را ملك خاص تو قرار داده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 و ام ايمن را به عنوان شاهد نزد ابوبكر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 ايمن رو به ابوبكر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پسر قحافه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گواهى نمى دهم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مگر اين كه در مورد اعتبار خودم از زبان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استدلال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را به خدا قسم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من گفته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 ام ايمن امراة من اهل الجنة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كه هر آينه ام ايمن بانويى است از اهل بهشت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 مى دانم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تو چنين گفته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ايمن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شهادت و گواهى مى دهم بر اين كه وقتى آيه و آت ذاالقربى حقه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 نزديكان خود را بپرداز» بر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خدا به امر و فرمان خدا «فدك» را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واگذار نمود و آن جا را ملك خاص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كرد و همچنين اميرالمؤمنين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بر همين مطلب گواهى داد و براى ابوبكر ثابت شد كه فدك ملك شخصى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و بر همين اساس نامه اى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قباله اى) در مورد رد فدك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نوشت و به آن بانوى مكرمه و مجلله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0" w:name="_Toc386539298"/>
      <w:r>
        <w:rPr>
          <w:lang w:bidi="fa-IR"/>
        </w:rPr>
        <w:lastRenderedPageBreak/>
        <w:t>272</w:t>
      </w:r>
      <w:r>
        <w:rPr>
          <w:rtl/>
          <w:lang w:bidi="fa-IR"/>
        </w:rPr>
        <w:t xml:space="preserve"> - ماجراى كوچه</w:t>
      </w:r>
      <w:bookmarkEnd w:id="29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شافعى و ابن ابى الحديد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ابوكر بعد از سخنان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درباره فدك متاءثر شد و گريه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نوشت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«من فدك را به فاطمه رد نمودم»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عمر نامه را گرفت و پاره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312)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شيخ مفيد در يك حديث بلند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ماجراى كوچه را چنين 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كاغذى طلبيد و رد فدك را در آن نوشت و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گرفتن سند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نزد ابوبكر بيرون آمد؛ ولى در راه عمر با او ملاقات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جريان نامه پرسيد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نامه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سند رد فدك است كه ابوبكر برايم نوشته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را به من بده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امتناع ورزيد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با لگد به سينه و پهلوى فاطمه زد! به طورى كه فرزندش محسن سقط شد! و چنان سيلى به صورت آن بانو زد كه گوشواره اش شكست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سپس سند را گرفت و پاره كرد؛ و همين خشونت باعث شد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بسترى گرديد و بعد از 75 روز بيمارى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دنيا 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1" w:name="_Toc386539299"/>
      <w:r>
        <w:rPr>
          <w:lang w:bidi="fa-IR"/>
        </w:rPr>
        <w:t>273</w:t>
      </w:r>
      <w:r>
        <w:rPr>
          <w:rtl/>
          <w:lang w:bidi="fa-IR"/>
        </w:rPr>
        <w:t>- دفاع فاطمه از فدك</w:t>
      </w:r>
      <w:bookmarkEnd w:id="29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زهرا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تنها نزد ابابكر برو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از ديگرى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عمر) نرم تر است و طلب فدك 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نزدش آمد و مطالبى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راست مى گويى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كاغذى طلب كرد و سند رد فدك را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گرداند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مجلس او بيرون آمد و رقعه فدك دستش ‍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او را ديد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محمد! اين چه كاغذ و نامه اى است كه همراه تو مى باشد؟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نامه فدك است كه ابابكر به من برگردانده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نامه را به من بده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امتناع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او با پايش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حالى كه حامله به پسرى به نام محسن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سقط شد و به اين ظلم كفايت نكرد و سيلى به صورت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گويا مى بينم گوشواره اى كه در گوش ‍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شدت ضربت سيلى شكست و نامه فدك را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گرفت و پاره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از ضربتى كه عمر به او زد 75 روز مريض شد و سپس رحلت كرد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314)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2" w:name="_Toc386539300"/>
      <w:r>
        <w:rPr>
          <w:lang w:bidi="fa-IR"/>
        </w:rPr>
        <w:t>274</w:t>
      </w:r>
      <w:r>
        <w:rPr>
          <w:rtl/>
          <w:lang w:bidi="fa-IR"/>
        </w:rPr>
        <w:t>- دفاع فاطمه از حق خود</w:t>
      </w:r>
      <w:bookmarkEnd w:id="29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خبر رسيد كه ابوبكر زمين فدك را تصرف كرده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همراه زنان بنى هاشم به راه افتاد تا به نزد ابوبكر وارد شد و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ابوبكر! مى خواهى زمينى را كه پيامبر براى من قرار داده و آن را بر من از طريقى كه مسلمانان با جنگ آن را تصرف نكرده اند بخشيده است از من بگيرى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آيا نشنيده اى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احترام هر كس با فرزندش حفظ مى شود و تو مى دانى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براى فرزندانش جز اين باقى نگذارده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ابوبكر گفتار او را شنيد و زنان را همراه او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دواتى خواست تا فدك را براى او بنويسد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داخل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خليفه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برايش ‍ ننويس تا شاهد بر ادعايش بياورد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شاهد مى آورم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كسى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 و ام ايمن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شهادت زن عجمى كه زبان فصيح ندارد مورد قبول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نيز اطراف نان خودش آتش جمع مى كند</w:t>
      </w:r>
      <w:r w:rsidR="00797DEE">
        <w:rPr>
          <w:rtl/>
          <w:lang w:bidi="fa-IR"/>
        </w:rPr>
        <w:t>.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منظورش آن است كه چون فدك به على مى رسد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شهادت او به نفع خودش مى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قبول نيست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315)</w:t>
      </w:r>
      <w:r>
        <w:rPr>
          <w:rtl/>
          <w:lang w:bidi="fa-IR"/>
        </w:rPr>
        <w:t>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3" w:name="_Toc386539301"/>
      <w:r>
        <w:rPr>
          <w:lang w:bidi="fa-IR"/>
        </w:rPr>
        <w:t>275</w:t>
      </w:r>
      <w:r>
        <w:rPr>
          <w:rtl/>
          <w:lang w:bidi="fa-IR"/>
        </w:rPr>
        <w:t>- گواهان فاطمه در مالكيت فدك</w:t>
      </w:r>
      <w:bookmarkEnd w:id="293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به دنبال شاهدان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فرستاد و اميرالمؤمنين و امام حسن و امام حسين </w:t>
      </w:r>
      <w:r w:rsidR="00001C22" w:rsidRPr="00001C2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ام ايمن و اسماء بنت عميس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كه همسر ابوبكر بود) آمدند و به همه آنچه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فرموده بود شهادت دادند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از جمله ام ايمن چنين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پيامبر شنيدم كه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«فاطمه سيده زنان اهل بهشت است»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آيا كسى كه سيده زنان بهشت است چيزى را كه مالك نباشد ادعا مى كند؟ من نيز زنى از اهل بهشتم و من هم به آنچه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نشنيده باشم شهادت نمى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 ايمن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قصه ها را كنار بگذار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چه چيزى شهادت مى دهى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ايمن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ابوبكر! شهادت نخواهم داد تا درباره آنچه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از تو اقرار بگيرم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را به خدا قسم مى دهم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مى دانى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«ام ايمن زنى از اهل بهشت است»؟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 ايمن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اكنون شهادت مى دهم كه جبرئيل نزد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تعالى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 آت ذاالقربى حقه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به كسى كه با تو قرابت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حقش را عطا كن»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منظور از ذوالقربى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جبرئيل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پروردگار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كن كه اينان كيستند؟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ذوى القربى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فدك را به امر پروردگار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آن را تحويل گرفت و قبول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ام </w:t>
      </w:r>
      <w:r>
        <w:rPr>
          <w:rtl/>
          <w:lang w:bidi="fa-IR"/>
        </w:rPr>
        <w:lastRenderedPageBreak/>
        <w:t>ايمن و 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شاهد باشيد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اميرالمؤمنين و امام حسن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اسماء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نظير سخن ام ايمن درباره ملكيت فدك شهادت دادند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4" w:name="_Toc386539302"/>
      <w:r>
        <w:rPr>
          <w:lang w:bidi="fa-IR"/>
        </w:rPr>
        <w:t>276</w:t>
      </w:r>
      <w:r>
        <w:rPr>
          <w:rtl/>
          <w:lang w:bidi="fa-IR"/>
        </w:rPr>
        <w:t>- اهانت عمر به ساحت مقدس فاطمه</w:t>
      </w:r>
      <w:bookmarkEnd w:id="29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 ابوبكر برو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تنها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كه از عمر زودتر منفعل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نزد او برو و چنين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ادعاى مقام پدرم و خلافت او را كرده اى و جاى او نشسته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اگر فدك ملك تو هم بود و من از تو مى خواستم كه آن را به من ببخشى بر تو واجب بود آن را به من بدهى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 ابوبكر آمد و اين مطالب را به او گفت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راست مى گويى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ورقه اى خواست و بر آن نوشته اى مبنى بر باز گرداندن فدك نوشت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نوشته را برداشت و از نزد ابوبكر بيرون آمد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به آن حضرت رسيد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محمد! اين نوشته اى كه همراه توست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نوشته اى است كه ابوكر براى بر گرداندن فدك برايم نوشته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را به من بده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ولى حضرت ابا كرد و آن را نداد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براى گرفتن كاغذ جسارتى عظيم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نمود كه قلم در اداى آن گريان و زبان از گفتن آن شرمنده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قيمت اهانت به ساحت اقدس بانوى جهان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عمر نوشته را از آن حضرت گرفت و ابتدا با آب دهان نوشته آن را محو كرد و سپس آن را پاره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5" w:name="_Toc386539303"/>
      <w:r>
        <w:rPr>
          <w:lang w:bidi="fa-IR"/>
        </w:rPr>
        <w:t>277</w:t>
      </w:r>
      <w:r>
        <w:rPr>
          <w:rtl/>
          <w:lang w:bidi="fa-IR"/>
        </w:rPr>
        <w:t xml:space="preserve"> - نفرين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>بر عمر</w:t>
      </w:r>
      <w:bookmarkEnd w:id="29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محروم شيخ عباس قمى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مى نويسد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قباله فدك را از ابوبكر گرفت و از خانه او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مسير راه به عمر بن خطاب بر خورد و آن پليد از صدقه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كجا مى آيى و منازعه شما با خليفه به كجا رسيد؟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بانوى بانوان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اينك نوشته اى به من داده كه فدك حق من است و كسى حق مداخله در آن جا را ندارد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سخت برآشفت و با زور و تعدى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نوشته را از دست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گرفت و پاره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اين جسارت و بى شرمى را از عمر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محزون و دل شكسته گرديد و زبان به نفرين آن بى دين گشوده و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يابن خطاب مزقت كتابى مزق الله بطنك</w:t>
      </w:r>
      <w:r w:rsidR="00797DEE">
        <w:rPr>
          <w:rtl/>
          <w:lang w:bidi="fa-IR"/>
        </w:rPr>
        <w:t>...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پسر خطاب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نامه مرا پاره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شكم تو را پاره كند»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مى دانيد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بعدها دعاى آن مظلومه معصومه به اجابت رسيد و شكم آن ظالم و ستمگر را دريدند و روح پليدش در سقر مقر يافت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لعنت خدا بر او و بر تمام ظالمان دنيا باد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6" w:name="_Toc386539304"/>
      <w:r>
        <w:rPr>
          <w:lang w:bidi="fa-IR"/>
        </w:rPr>
        <w:t>278</w:t>
      </w:r>
      <w:r>
        <w:rPr>
          <w:rtl/>
          <w:lang w:bidi="fa-IR"/>
        </w:rPr>
        <w:t xml:space="preserve">- استدلال على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فدك</w:t>
      </w:r>
      <w:bookmarkEnd w:id="29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مسجد نزد ابوبكر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مهاجران و انصار در اطراف ابوبكر حلقه زده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ابوبكر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 ملك موروثى كه از پدرش به او ارث رسيده ممنوع ساخته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زمان حياتش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ملك را در اختيار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گذارده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فدك فيى ء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ملك به دست آمده و واگذارى كفار) است و به همه مسلمين تعلق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شاهد بياورد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</w:t>
      </w:r>
      <w:r>
        <w:rPr>
          <w:rtl/>
          <w:lang w:bidi="fa-IR"/>
        </w:rPr>
        <w:lastRenderedPageBreak/>
        <w:t>را ملك او كرده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هم آن را به او واگذار مى 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گرنه او هيچ گونه حقى از آن ندارد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ابوبكر! تو درباره ما برخلاف حكم خدا در حق مسلمانان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حكم مى كنى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چنين نيست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هرگاه ملكى در دست مسلمانى باشد و در اختيار او قرار گرفته باشد و من ادعا كنم كه آن ملك مال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چه كسى بينه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دو شاهد عادل) مى طلبى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تو مطالبه بينه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دو شاهد عادل)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 چرا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مورد ملكى كه در اختيار او قرار گرفته و صاحب «يد» است مطالبه بينه مى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اين كه در زمان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بعد از او نيز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فدك تحت اختيار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از مسلمين بر اساس قوانين قضاوت در مورد ملكى كه در دستشان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مطالبه بينه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دو شاهد عادل) نمى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گونه كه از من مطالبه بينه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من ادعاى ملكى كه در اختيار ديگرى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نمودم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در برابر اين استدلال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خاموش شد و سخن نگفت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سخنان را رها كن كه ما نيروى استدلال در برابر تو را نداريم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گواهان عادل آوردى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قبول مى 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گرنه فدك مال همه مسلمين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آن حقى نداريد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بار ديگر خطاب به ابوبكر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قرآن را خوانده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من خبر بده كه اين آيه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33 سوره احزاب) در شاءن چه كسى نازل شده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انما يريد الله ليذهب عنكم الرجس اهل البيت و يطهر كم تطهيرا؛ خداوند فقط مى خواهد پليدى و گناه را از شما اهل بيت دور كند و كاملا شما را پاك سازد»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آيا اين آيه در حق ما نازل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يا در حق غير ما؟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حق شما نازل 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فرضا) چند شاهد گوامى بدهند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العياذ بالله كار بدى كرده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درباره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چگونه رفتار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«حد» الهى را بر او جارى مى سازم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كه بر ساير زنان جارى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اين صورت از كافران خواهى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ابوبكر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زيرا گواهى خدا را در مورد پاكى فاطمه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طبق آيه فوق) رد كرده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گواهى مردم را پذيرفته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كه حكم خدا و حكم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رد كرده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جا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امر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فدك را براى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قرار داده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زمان حيات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تصرف نموده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قرارداد را رد مى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ليكن گواهى يك نفر اعرابى را كه بر پاشنه خود ادرار مى كند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مانند «اوس بن حدثان» كه گواهى داد پيامبر ارث نمى گذارد) را مى پذيرى و بر اين اساس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فدك را از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گرفتى و گفتى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فدك فيى ء همه مسلمين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اين كه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البينة على من ادعى و اليمين على من ادعى عليه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گواهى آوردن بر كسى است كه ادعا مى كند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بر مدعى است) و سوگند ياد كردن بر كسى است كه ادعا بر او مى شود»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بر منكر است)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تو قول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قانون)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رها كردى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گواهى را از منكر خواستى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از مدعى)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مردم با قيافه هاى خشمگين و متعجب به هم ديگر نگاه كردند و سر و صدا از هر طرف بلند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بعضى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راست مى گويد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خانه خود مراجعت نمود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مسجد آمد و به طواف قبر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پرداخت و اشعارى مى خواند كه نخستين شعر آن اين است</w:t>
      </w:r>
      <w:r w:rsidR="00797DEE">
        <w:rPr>
          <w:rtl/>
          <w:lang w:bidi="fa-IR"/>
        </w:rPr>
        <w:t xml:space="preserve">. </w:t>
      </w:r>
    </w:p>
    <w:tbl>
      <w:tblPr>
        <w:bidiVisual/>
        <w:tblW w:w="5000" w:type="pct"/>
        <w:tblLook w:val="01E0"/>
      </w:tblPr>
      <w:tblGrid>
        <w:gridCol w:w="3642"/>
        <w:gridCol w:w="269"/>
        <w:gridCol w:w="3676"/>
      </w:tblGrid>
      <w:tr w:rsidR="005D411B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5D411B" w:rsidRDefault="005D411B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قد كان بعدك انباء و هنبثة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D411B" w:rsidRDefault="005D411B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D411B" w:rsidRDefault="005D411B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لو كنت شاهدها لم تكثر الخطب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پدر! بهد از تو اخبار و آشوبها بر خاست كه اگر تو بودى و حضور داشتى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اختلاف زياد نمى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319)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7" w:name="_Toc386539305"/>
      <w:r>
        <w:rPr>
          <w:lang w:bidi="fa-IR"/>
        </w:rPr>
        <w:t>279</w:t>
      </w:r>
      <w:r>
        <w:rPr>
          <w:rtl/>
          <w:lang w:bidi="fa-IR"/>
        </w:rPr>
        <w:t xml:space="preserve"> - غضب فاطمه بر ابوبكر</w:t>
      </w:r>
      <w:bookmarkEnd w:id="29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مسلم از عايشه نقل كرده كه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عباس عموى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ابوبكر آمده و از وى خواسته كه ميراث آنها را كه از پيامبر به آنها رسيده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آنها برگرداند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از پيامبر شنيدم كه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«ما پيامبران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خود ارثى به جاى نخواهيم گذاشت و آنچه را از خود مى گذاريم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بيت المال است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هنگام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ابوبكر غضبناك شده و او را ترك كرده و تا زنده بود با وى سخن نگفت و زمانى كه از دنيا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بدون آن كه به ابوبكر اطلاع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شبانه دفن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8" w:name="_Toc386539306"/>
      <w:r>
        <w:rPr>
          <w:lang w:bidi="fa-IR"/>
        </w:rPr>
        <w:t>280</w:t>
      </w:r>
      <w:r>
        <w:rPr>
          <w:rtl/>
          <w:lang w:bidi="fa-IR"/>
        </w:rPr>
        <w:t xml:space="preserve"> - دفاع ام سلمه از فاطمه</w:t>
      </w:r>
      <w:bookmarkEnd w:id="29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«الدر النظيم» جمال الدين يوسف بن حاتم فقيه شامى آمده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ام سلمه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يكى از همسران نيك رسول خدا) از سخنان ابوبكر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آگاه شد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«به راستى آيا سزاوار است كه چنين سخنانى به مانند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گفته شود! سوگند به خدا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انسيه حورا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جان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در دامنهاى پرهيزكاران تربيت شده و دستهاى فرشتگان او را برداشته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آغوش بانوان پاك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رشد كرده و در پرتو تربيت نيك و پرورش پاك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بزرگ شده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شما مى پنداريد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از ميراث خود محروم ساخت و به او اعلام ننموده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 با اين كه خداوند به پيامبرش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«و انذر عشيرتك الاقربين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خويشاوندان نزديك را انذار كن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321)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آيا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كيفر گناه) انذار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فاطمه مخالف پدر نموده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با اين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بهترين زنان جهان و مادر سيد جوانان و هم طراز مريم دختر عمران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رسالتهاى خدا به وسيله پدر او ختم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 گرما و سرما حفظ مى كرد و دست راستش را متكاى او قرار مى داد و با دست چپش او را مى پوشانيد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مسلمين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آرام باشيد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شما در منظر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شما را مى نگرد و شما بر خداى بزرگ وارد مى شويد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واى بر شما! به زودى سرنوشت اعمال خود را مى نگريد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 سال حقوق ماهيانه ام سلمه به خاطر اين اعتراض قطع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299" w:name="_Toc386539307"/>
      <w:r>
        <w:rPr>
          <w:lang w:bidi="fa-IR"/>
        </w:rPr>
        <w:lastRenderedPageBreak/>
        <w:t>281</w:t>
      </w:r>
      <w:r>
        <w:rPr>
          <w:rtl/>
          <w:lang w:bidi="fa-IR"/>
        </w:rPr>
        <w:t xml:space="preserve"> - ايراد خطبه فدكيه</w:t>
      </w:r>
      <w:bookmarkEnd w:id="29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حسن مثنى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اسناد خود از پدران گرامى اش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درود خداوند بر آنان 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عزم خود را بر گرفتن فدك از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جزم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به سمع و نظر حضرت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روسرى بر سر افكند و خود را در چادرى پيچيده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گروهى از زنان قومش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خدمتكاران پاى در ركاب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جانب مسجد در راه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در حالى كه خود را سخت مستور داشته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همچون 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- بدون هيچ كاستى - قدم از قدم برمى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بر ابوبكر وارد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ابوبكر در مسجد نشسته بود و گروهى از مهاجرين و انصار بر گردش ‍ حلقه زده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براى دور ماندن آن حضرت از نگاه نامحرمان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مستوره اى در مسجد آويخته شد و حضرت در پس پرده قرار گرفتند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صداى خود را به ناله دلخراشى بلند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مسجد لرزيد و حاضران به گريه افتادند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لختى سكوت كرد تا مجلس از جنب و جوش باز ايستد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فريادها و همهمه ها به سكوت گراييد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كلام خود را با سپاس و ستايش از خداوند و درود بر رسول خدا و پدر بزرگوار خود آغاز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ديگر بار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ناله ها به اوج خود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برقرارى آرامش مجدد حضرت خطبه مشهور فدكيه را ايراد فرمود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0" w:name="_Toc386539308"/>
      <w:r>
        <w:rPr>
          <w:lang w:bidi="fa-IR"/>
        </w:rPr>
        <w:t>282</w:t>
      </w:r>
      <w:r>
        <w:rPr>
          <w:rtl/>
          <w:lang w:bidi="fa-IR"/>
        </w:rPr>
        <w:t xml:space="preserve"> - استدلال فاطمه درباره فدك</w:t>
      </w:r>
      <w:bookmarkEnd w:id="300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خطبه فدكيه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خيال مى كنيد كه ما هيچ گونه ارثى 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نداريم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از احكام جاهليت پيروى مى كنيد؟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افحكم الجاهلية يبغون و من احسن من الله حكما لقوم يوقنون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آنها حكم جاهليت را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از تو) مى خواهند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چه كسى براى افراد با ايمان بهتر از خدا حكم مى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324)</w:t>
      </w:r>
      <w:r>
        <w:rPr>
          <w:rtl/>
          <w:lang w:bidi="fa-IR"/>
        </w:rPr>
        <w:t>؟!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آيا نمى فهميد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ترديد داريد كه من «دختر پيغمبر» هستم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با اين كه چون آفتاب روشن است كه من دختر پيامبرم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مسلمانان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رواست كه من از ارث خود محروم گردم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پسر ابوقحافه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در قرآن مجيد است كه تو از پدرت ارث ببرى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به عقيده تو من نبايد از پدرم ارث ببرم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لقد جئت شيئا فريا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 بسيار عجيب و بدى انجام دادى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325)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آيا عمدا كتاب خدا را ترك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احكام آسمانى را پشت سر انداختى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آن جا كه خداوند تبارك و تعالى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 ورث سليمان داود؛ و سليمان از داود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ارث برد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326)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در داستان حضرت يحيى بن زكريا از قول زكريا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فهب لى من لدنك وليا يرثنى و يرث من آل يعقوب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به قدرتت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جانشينى به من ببخش كه وارث من و آل يعقوب باشد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327)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نيز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«و اولوا الارحام بعضهم اولى ببعض فى كتاب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خويشاوندان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نسبت به يكديگر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از ديگران) در احكامى كه خداوند مقرر داشته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سزاوارترند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328)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يوصيكم الله فى اولادكم للذكر مثل حظ الانثيين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خداوند به شما درباره فرزندانتان سفارش مى كند كه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از ميراث براى پسر به اندازه سهم دو دختر باشد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329)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 ترك خيرا الوصية للوالدين و الاقربين بالمعروف حقا على المتقين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اگر ثروتى از خود به جاى گذاشت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وصيت به پدر و مادر و نزديكان به طور شايسته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حقى است بر پرهيزكاران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330)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شما گمان مى بريد كه از براى من حظ و نصيبى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از ارث پدر) نيست و نبايد از پدرم ارث ببرم و قرابتى بين ما وجود ندارد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آيا خداوند متعال در اين آيات شريفه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همه مردم را به طور عموم در نظر گرفته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همه طبقات مشمول اين آيات نيستند؟ و پدرم از عموميت اين آيات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خارج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آيا من و پدرم از افراد يك امت و آيين نيستيم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آيا شما در تشخيص عموم و خصوص و دلالت آيات قرآن از پدرم و پسر عمويم آگاه تريد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چنين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فرداى قيامت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بزرگ بين ما و شما داورى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روز پيشواى ما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آن وعده گاه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اهل باطل در خسران عظيمى قرار گرفته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پشيمانى آنها هيچ گونه سودى به حالشان نخواهد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«و لكل نباء مستقر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خبرى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كه خداوند تعالى به شما داده سرانجام) قرارگاهى دارد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331)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«فسوف تعلمون من ياءتيه عذاب يخزيه و يحل عليه عذاب مقيم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332)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زودى خواهيد دانست كه چه كسى عذاب خوار كننده به سراغش ‍ خواهد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مجازات جاودان بر او وارد خواهد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333)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1" w:name="_Toc386539309"/>
      <w:r>
        <w:rPr>
          <w:lang w:bidi="fa-IR"/>
        </w:rPr>
        <w:t>283</w:t>
      </w:r>
      <w:r>
        <w:rPr>
          <w:rtl/>
          <w:lang w:bidi="fa-IR"/>
        </w:rPr>
        <w:t xml:space="preserve"> - گفتار جانكاه فاطمه به على</w:t>
      </w:r>
      <w:bookmarkEnd w:id="30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خانه منتظر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خطبه و گريه در كنار قبر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برخاست و هيجان زده به سوى </w:t>
      </w:r>
      <w:r>
        <w:rPr>
          <w:rtl/>
          <w:lang w:bidi="fa-IR"/>
        </w:rPr>
        <w:lastRenderedPageBreak/>
        <w:t>خانه رهسپار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وارد اتاق گرديد و چشمش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به عنوان شكايت و دادخواهى) خطاب به آن حضرت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پسر ابوطالب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مانند كودك در رحم مادر خود را پيچيده اى و گوشه نشين شده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زانو به بغل گرفته اى)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مانند شخص متهم در كنج خانه پنهان گشته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تو آن كسى بودى كه شاه پرهاى بازها را درهم شكستى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اينك از پرهاى مرغهاى ناتوان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درمانده شده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 اين پسر ابوقحافه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از روى ظلم عطاى پدرم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قوت فرزندانم را گرفته و با من آشكارا دشمنى مى كند و در سخن گفتن با كمال خشونت با من برخورد مى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طورى كه فرزندان قبيله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اوس و خزرج) از يارى من دست برداشتند و مهاجران مرا يارى نكردند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همه جماعت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 در گريبان فرو بردند و چشمها را به پائين انداختند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ديگر هيچ كس از من دفاع نكرد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ظلم آنها جلوگيرى ننمود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همانا خشمگين از خانه بيرون رفتم و اكنون پريشان و سرافكنده بازگشتم و تو نيز اين گونه پريشان نشسته اى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تو آن كسى هستى كه گرگان عرب را شكار مى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اينك مگسها تو را از پاى درآورده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گويندگان را منع نمودى و نه باطل گرايان را به جاى خود نشاندى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طاقتم به سر آمده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كاش پيش ‍ از اين حوادث تلخ مرده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اكنون كه به ساحت تو درشتى كردم و بى حرمتى نمودم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عذر خواه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خواه مرا يارى كرده باشى و يا واگذاشته باشى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واى بر من در هر روز! و اى واى بر من در هر شب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كه پناه من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رحلت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بازويم از فراق او ناتوان 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شكايتم را نزد پدرم مى برم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خدا در دفع دشمن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كمك مى 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خدايا! قدرت تو از همه بيشتر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عذاب و كيفر تو از همه شديدتر مى باشد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334)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2" w:name="_Toc386539310"/>
      <w:r>
        <w:rPr>
          <w:lang w:bidi="fa-IR"/>
        </w:rPr>
        <w:lastRenderedPageBreak/>
        <w:t>284</w:t>
      </w:r>
      <w:r>
        <w:rPr>
          <w:rtl/>
          <w:lang w:bidi="fa-IR"/>
        </w:rPr>
        <w:t xml:space="preserve"> - قطع صداى مظلوميت فاطمه</w:t>
      </w:r>
      <w:bookmarkEnd w:id="30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ساختن بيت الاءحزان درختى به نام «اراكه» در بقيع بود كه سايه داشت و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هنگام ظهر از سايه آن استفاده مى كردند و غروب به منزل باز مى گشتند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نيمه شبى آن درخت را قطع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ديگر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گريه نكند و صداى مظلوميتش ‍ به گوش مردم نرسد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3" w:name="_Toc386539311"/>
      <w:r>
        <w:rPr>
          <w:lang w:bidi="fa-IR"/>
        </w:rPr>
        <w:t>285</w:t>
      </w:r>
      <w:r>
        <w:rPr>
          <w:rtl/>
          <w:lang w:bidi="fa-IR"/>
        </w:rPr>
        <w:t xml:space="preserve"> - شكوه بر سر قبر پيامبر</w:t>
      </w:r>
      <w:bookmarkEnd w:id="30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زينب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 گرامى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ابوبكر بر آن شد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 فدك و عوالى ممنوع و محروم سازد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كار از كار گذشت)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اين كه ابوبكر فدك را باز پس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نااميد 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سوى قبر پدرش ‍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 و خود را به روى قبر انداخت و از اعمالى كه آن قوم در حق وى انجام داده بودند به آن حضرت شكوه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قدر گريست تا تربت قبر شريف با اشكهاى حضرتش تر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زارى و شيون سر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پايان آن همه شيون عرضه داشت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پس از تو خبرها و غوغايى به پا شد كه اگر بودى اين همه گرفتارى و دشوارى رخ نمى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 به مانند زمينى كه از باران محروم بماند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را از دست داده ايم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قوم تو اختلال پديد آمده و شاهد باش كه دست از ايمان شسته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 پيوسته با آوردن آيات مونس ما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تو از ما پنهان شدى و با رفتن تو تمام خيرات از ما پوشيده گشت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ماه درخشان و نور پرفروغى بودى كه از تو كسب نور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جانب خداى باعزت كتاب بر تو نازل مى گشت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مردانى با چهره هاى درهم و خشن با ما رو به رو شدند و به ما توهين و استخفاف نمودند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تمام خيرات به تاراج رفته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كس كه به ما خانواده ستم روا 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زودى خواهد دانست كه روز قيامت به چه </w:t>
      </w:r>
      <w:r>
        <w:rPr>
          <w:rtl/>
          <w:lang w:bidi="fa-IR"/>
        </w:rPr>
        <w:lastRenderedPageBreak/>
        <w:t>سرانجام شومى دچار خواهد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 با مصايبى رو به رو شديم كه هيچ كس از مخلوقات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عرب و چه عجم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بدان گرفتار نيامده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تا زنده ايم و تا چشمانمان باقى است در سوگ فقدان تو مى گرييم و از ديدگانمان سرشك غم مى باريم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304" w:name="_Toc386539312"/>
      <w:r>
        <w:rPr>
          <w:rtl/>
          <w:lang w:bidi="fa-IR"/>
        </w:rPr>
        <w:t>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فاطمه زهرا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بستر بيمارى</w:t>
      </w:r>
      <w:bookmarkEnd w:id="304"/>
    </w:p>
    <w:p w:rsidR="00607193" w:rsidRDefault="008F060A" w:rsidP="008F060A">
      <w:pPr>
        <w:pStyle w:val="Heading3"/>
        <w:rPr>
          <w:rtl/>
          <w:lang w:bidi="fa-IR"/>
        </w:rPr>
      </w:pPr>
      <w:bookmarkStart w:id="305" w:name="_Toc386539313"/>
      <w:r>
        <w:rPr>
          <w:lang w:bidi="fa-IR"/>
        </w:rPr>
        <w:t>286</w:t>
      </w:r>
      <w:r>
        <w:rPr>
          <w:rtl/>
          <w:lang w:bidi="fa-IR"/>
        </w:rPr>
        <w:t xml:space="preserve"> - ناتوانى فاطمه در اثر بيمارى</w:t>
      </w:r>
      <w:bookmarkEnd w:id="30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پرستارى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عهده گرفتند و اسماء بنت عميس او را يارى و كمك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حتى رختخوابش ‍ را خادمه پهن مى كرد و جمع مى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كه قبل از وفات به «سلمى» زن ابى رافع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پرستارى حضرتش مى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رختخواب مرا در وسط اتاق بگذار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و در عيادت ابوبكر و عمر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زنانى كه اطرافش نشسته بودند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صورت مرا برگردانيد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نمى توانست خودش را به اين طرف و آن طرف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6" w:name="_Toc386539314"/>
      <w:r>
        <w:rPr>
          <w:lang w:bidi="fa-IR"/>
        </w:rPr>
        <w:t>287</w:t>
      </w:r>
      <w:r>
        <w:rPr>
          <w:rtl/>
          <w:lang w:bidi="fa-IR"/>
        </w:rPr>
        <w:t xml:space="preserve"> - ملاقات عمر و ابوبكر از فاطمه</w:t>
      </w:r>
      <w:bookmarkEnd w:id="30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حالى كه خانه از صحابه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بنى هاشم و زنان مهاجر و انصار پر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 دو اجازه ورود مى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دو داخل مى آيند مسرورند كه از رسوايى نجات يافتند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غافل از اين كه در دام رسوايى بزرگ ترى افتادند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ملحفى بر رو كشيده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روى خود را به ديوار كرده و حتى جواب سلامشان را هم نمى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آنان مى خواهند تفقدى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گويد تا جواب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>م را ندهيد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كلامى نخواهم گفت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مى گويند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بپرس اى دختر رسول خدا!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اتاق را سكوت عميقى فرا گرفته است و همه بى صبرانه در انتظار پايان كار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شما دو نفر شنيديد كه پدرم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«فاطمه پاره تن من است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هر كس او را بيازارد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آزرده و هر كه مرا اذيت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را آزرده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دو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كسى است كه نشنيده باشد؟ بله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هم به دفعات از پدرت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را شنيده ايم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اين اقرار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دستهاى خود را به آسمان برداشت و آن گاه بلند و قاطع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گونه كه همه بشنوند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شاهد باش كه اينها مرا اذيت كردند و شكايتشان را به تو و رسولت خواهم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هرگز از شما راضى نخواهم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پدرم را ملاقات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رفتار زشت شما برايش بگويم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بين ما قضاوت كند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338)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باز افزود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هر نماز كه بخوانم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 را نفرين مى كنم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339)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اين پايان مجلس بود و شروع رسوايى بزرگ تر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دو عرق رسوايى بر پيشانى شان نشست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فكر اين جا را نكرده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سرافكنده و خجل از منزل آن حضرت بيرون 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هم چون مار گزيده به خود مى پيچيدند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صحابه و زنان نيز از خانه خارج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شهر ولوله افتاد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كس را مى ديدى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اقرار آن دو و نفرين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سخن مى گفت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7" w:name="_Toc386539315"/>
      <w:r>
        <w:rPr>
          <w:lang w:bidi="fa-IR"/>
        </w:rPr>
        <w:t>288</w:t>
      </w:r>
      <w:r>
        <w:rPr>
          <w:rtl/>
          <w:lang w:bidi="fa-IR"/>
        </w:rPr>
        <w:t>-؛ دستور ساختن نوع تابوت</w:t>
      </w:r>
      <w:bookmarkEnd w:id="30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چند حديث از طريق شيعه و اهل سنت آمده كه اسماء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هنگام وفات خود 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از اين وضعى كه درباره حمل جنازه زنها مرسوم است شرم مى كنم و خوش ندارم كه </w:t>
      </w:r>
      <w:r>
        <w:rPr>
          <w:rtl/>
          <w:lang w:bidi="fa-IR"/>
        </w:rPr>
        <w:lastRenderedPageBreak/>
        <w:t>جنازه زنان را روى تخته اى مى گذارند و پارچه اى روى آن مى اندازند و پستى و بلنديهاى بدن او براى بيننده آشكار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بدو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چيزى را كه در حبشه ديده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 اكنون ترتيب داده نزد شما مى آورم و نشانت مى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چند عدد چوب تر و تختى آوردم و آن چوبها را خم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 طرف آن را بر كنار تخت بسته و چادرى روى آن كشيدم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آن را ديد خوشحال شد و تبسم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روزى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دنيا رفته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به آن روز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تبسم بر لبان دختر پيغمبر را نديده بودم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341)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روايتى ديگر است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چيز خوب و نيكويى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بدان وسيله جنازه زن از مرد تشخيص داده نمى شود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342)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در حديثى است كه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اصنعى لى مثله استرينى سترك الله من النار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343)</w:t>
      </w:r>
      <w:r>
        <w:rPr>
          <w:rtl/>
          <w:lang w:bidi="fa-IR"/>
        </w:rPr>
        <w:t>؛ براى من نيز يك چنين چيزى را درست كن و مرا مستور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خدايت از آتش دوزخ مستور دارد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344)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8" w:name="_Toc386539316"/>
      <w:r>
        <w:rPr>
          <w:lang w:bidi="fa-IR"/>
        </w:rPr>
        <w:t>289</w:t>
      </w:r>
      <w:r>
        <w:rPr>
          <w:rtl/>
          <w:lang w:bidi="fa-IR"/>
        </w:rPr>
        <w:t>- پيشنهاد عباس، عموى پيامبر</w:t>
      </w:r>
      <w:bookmarkEnd w:id="30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شيخ طوسى روايت كرده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هنگامى كه بيمارى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شدت 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عباس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عموى پيامبر) به عنوان عيادت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او گفته شد كه حال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بسيار ناگوار است و هيچ كس را به خانه اى كه در آن بسترى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راه نمى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عباس به خانه خود مراجعت كرد و براى 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پيام فرستاد و به قاصد خود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قول من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«اى برادرزاده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عمويت سلام مى رساند 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از بيمارى و دردمندى حبيبه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و نور چشم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نور چشم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چنان اندوهگين و غمزده شده ام كه وجودم درهم شكسته 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گمان مى برم كه او نخستين كس از ما باشد كه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ملحق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حضرت او را براى بهترين مقامات بهشت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برگزيده و به پيشگاه خداى بزرگ مى برد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مى دانى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ناچار از دنيا مى رود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اجازه بده فردا جماعتى از مهاجران و انصار را جمع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در تشييع جنازه و نماز او شركت كنند و به پاداش آن نايل شوند كه اين كار براى عظمت اسلام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كار نيكى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قاصد عباس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به گفته راوى «عمار ياسر»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«سلام مرا به عمويم عباس برسان و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محبت شما را از ما كم نكند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پيشنهاد تو را دريافتم و راءى شما نيكو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مى دانى كه آنها همواره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ظلم كردند و او را از حقش باز داشتند و از ميراث پدرش محروم نمودند و سفارش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حق او رعايت نكردند و رعايت حق الهى را ننمودند و خداوند براى دوران كافى است و از ستمگران انتقام خواهد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من اى عمو! از تو مى خواهم كه مرا ببخشى و مرا در ترك پيشنهاد تو معذور بدارى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وصيت كرده كه امر را پنهان سازم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09" w:name="_Toc386539317"/>
      <w:r>
        <w:rPr>
          <w:lang w:bidi="fa-IR"/>
        </w:rPr>
        <w:t>290</w:t>
      </w:r>
      <w:r>
        <w:rPr>
          <w:rtl/>
          <w:lang w:bidi="fa-IR"/>
        </w:rPr>
        <w:t>- سفارشهاى فاطمه به على</w:t>
      </w:r>
      <w:bookmarkEnd w:id="30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وفات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برداشته به سينه چسبانيد و بدو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وصيتى دارى بنما كه من آن را انجام خواهم 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خدايت پاداش نيك دهد اى پسر عموى رسول خدا! نخستين وصيت من آن است كه پس از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«امامه» دختر خواهرم را به ازدواج </w:t>
      </w:r>
      <w:r>
        <w:rPr>
          <w:rtl/>
          <w:lang w:bidi="fa-IR"/>
        </w:rPr>
        <w:lastRenderedPageBreak/>
        <w:t>خويش درآورى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او نسبت به فرزندان من همانند خودم مهربان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مردان نيز ناچارند همسرى از زنان داشته باشند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وصيت ديگر من آن است كه احدى از اين مردم كه به من ستم كرده و حق مرا گرفتند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تشييع جنازه من و ديگر مراسم آن حاضر 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اينان دشمن من و دشمن رسول خدا هستند؛ مبادا بگذارى يكى از آنها و يا پيروان آنها بر جنازه اى نماز بگذارند</w:t>
      </w:r>
      <w:r w:rsidR="00797DEE">
        <w:rPr>
          <w:rtl/>
          <w:lang w:bidi="fa-IR"/>
        </w:rPr>
        <w:t xml:space="preserve">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اباالحسن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مرا شب هنگام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آن وقت كه ديده ها همه خواب رفته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دفن كن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0" w:name="_Toc386539318"/>
      <w:r>
        <w:rPr>
          <w:lang w:bidi="fa-IR"/>
        </w:rPr>
        <w:t>291</w:t>
      </w:r>
      <w:r>
        <w:rPr>
          <w:rtl/>
          <w:lang w:bidi="fa-IR"/>
        </w:rPr>
        <w:t>- ديدن پدر در خواب</w:t>
      </w:r>
      <w:bookmarkEnd w:id="310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روز آخر از حياتش بر بستر ساده خود افتاده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لاغرى و ضعف فوق العاده اى او را از هر سو احاطه كرده و از آن بزرگوار جز اسكلتى و پوست و استخوانى باقى نمانده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ساعتى از ساعات آن روز را خوابيده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ظاهرا در آن لحظات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خويش را به خواب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شايد كه آن بار اولين و آخرين بارى بود كه حضرت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پدر بزرگوار خويش را در خواب 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ايشان پدر خويش را در قصرى از در سفيد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وقتى كه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چشمش به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عزيزم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سوى من بيا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مشتاق ديدن تو هستم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قسم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به ديدار شما مشتاق تر و آرزومندترم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وى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 امشب در نزد من خواهى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1" w:name="_Toc386539319"/>
      <w:r>
        <w:rPr>
          <w:lang w:bidi="fa-IR"/>
        </w:rPr>
        <w:lastRenderedPageBreak/>
        <w:t>292</w:t>
      </w:r>
      <w:r>
        <w:rPr>
          <w:rtl/>
          <w:lang w:bidi="fa-IR"/>
        </w:rPr>
        <w:t>- كار در روز آخر</w:t>
      </w:r>
      <w:bookmarkEnd w:id="31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آخر حيات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گاه نشسته و گاه ايستاده به طرف محلى كه در خانه براى شست و شو وجود داشت و در آن آب جمع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رفت و شروع به شستن لباسهاى اطفال با دستهاى لرزان خود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يك يك كودكان را فرا خوانده و شروع به شست و شوى سر آنان با آب و گل سر شور نمود؛ زيرا كه چيزى جز گل سر شور نيافته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هنگام به منزل وارد مى شود كه همسر عزيزش ‍ بستر بيمارى را ترك كرده و به انجام اعمال خانه مشغول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هنگامى كه به وى نگاه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خويش رقت قلبى احساس نمود كه وى با اين حالت بيمارى چگونه و چرا مشغول انجام كارهاى مشكلى است كه در موقع سلامت آنها را انجام مى داد؟ پس تعجبى ندارد كه از او علت بلند شدن از بستر و پرداختن به آن كارها را با وجود بيمارى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ولى حضرت صديقه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صراحت 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امروز آخرين روز عمر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 برخاستم تا سر و لباس كودكانم را بشويم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كه آنان به زودى يتيم گرديده و بدون مادر خواهند شد!!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2" w:name="_Toc386539320"/>
      <w:r>
        <w:rPr>
          <w:lang w:bidi="fa-IR"/>
        </w:rPr>
        <w:t>293</w:t>
      </w:r>
      <w:r>
        <w:rPr>
          <w:rtl/>
          <w:lang w:bidi="fa-IR"/>
        </w:rPr>
        <w:t>- گريه فاطمه در زمان رحلت براى على</w:t>
      </w:r>
      <w:bookmarkEnd w:id="31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جعفر بن محمد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پدران بزرگوارش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زمان رحلت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گريه اش ‍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 حضرت پرسش نمود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بانوى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چرا گريه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گريه من براى پيشامدهايى است كه پس از وفات من خواهى ديد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گريه نكن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خدا سوگند اين مطالب در راه خدا برايم كوچك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او وصيت كرد كه ابوبكر و عمر را در تشييع جنازه اش خبر نكند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اين كار را انجام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3" w:name="_Toc386539321"/>
      <w:r>
        <w:rPr>
          <w:lang w:bidi="fa-IR"/>
        </w:rPr>
        <w:t>294</w:t>
      </w:r>
      <w:r>
        <w:rPr>
          <w:rtl/>
          <w:lang w:bidi="fa-IR"/>
        </w:rPr>
        <w:t>- وصاياى فاطمه زهرا</w:t>
      </w:r>
      <w:bookmarkEnd w:id="31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او از پدرانش نقل كرده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هنگام احتضار به 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چنين وصيت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از دنيا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خودت مرا غسل بده و كفن كن و نماز بر جنازه ام بخوان و در قبر بگذار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لحد مرا بچين و خاك بر قبرم بريز و سپس بالاى سر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مقابل صورتم بنشين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بسيار قرآن بخوان و دعا كن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آن هنگام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ساعتى است كه ميت به انس با زنده ها نياز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من تو را به خدا مى سپارم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وصيت مى كنم كه با فرزندانم به نيكى رفتار كنى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دخترش ام كلثوم را به سينه اش چسبانيد و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اين دختر به حد بلوغ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اثاثيه خانه از آن او باشد و خداوند پشتيبان او شود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349)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4" w:name="_Toc386539322"/>
      <w:r>
        <w:rPr>
          <w:rtl/>
          <w:lang w:bidi="fa-IR"/>
        </w:rPr>
        <w:t>زينب در كنار بستر مادر</w:t>
      </w:r>
      <w:bookmarkEnd w:id="31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نابكاران و كوردلانى كه مى خواستند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بيعت با خليفه وادارند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آمده بودند تا او را به زور از خانه اش بيرون ببرند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 بيرون نرفت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زهرا پيش آمد و با ضربات «مغيره» و «قنفذ» نقش زمين گشت و با بدنى مجروح در بستر بيمارى قرار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سرانجام زينب به سوگ مادر نشست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350)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چون در بستر مرگ قرار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دختر پنج ساله اش وصيت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«هرگز از دو برادرت جدا مشو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پيوسته با آنان باش و از آنان نگهدارى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آنها به جاى من مادر باش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351)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زينب به چشم خود ديد كه چگونه پدرش جسم پاك مادر را غسل داده و چگونه اشك مى ريزد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سان ناتوان شده و از خدا صبر و بردبارى مى طلبد؟!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دفن مادر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به نظر مى رسد در خانه انجام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چشم تيزبين مى ديد كه زهرا را زير خاكها پنهان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ياد نمودن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ستم امت و ستمگران رياست طلب شكوه مى كنند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352)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زينب با ديدن چنين مناظرى رو به سوى قبر پيامبر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مرگ مادر جاى خالى تو براى ما محقق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ديگر ديدار ممكن نيست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5" w:name="_Toc386539323"/>
      <w:r>
        <w:rPr>
          <w:lang w:bidi="fa-IR"/>
        </w:rPr>
        <w:t>296</w:t>
      </w:r>
      <w:r>
        <w:rPr>
          <w:rtl/>
          <w:lang w:bidi="fa-IR"/>
        </w:rPr>
        <w:t>- وصيت فاطمه به دخترش زينب</w:t>
      </w:r>
      <w:bookmarkEnd w:id="31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چهار ساله گلستان عصمت و عفاف در كنار بستر مظلومه تاريخ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همراه اسماء بنت عميس زانوى غم را بغل گرفته و خيره خيره بر چهره تكيده مادر نگاه مى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مادر از او خواست كه نزديك بستر آيد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به او دو امانت گرانبها سپرد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«دخترم زينب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دو بقچه اى كه به تو مى سپارم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از آنها متعلق به دختر ابوذر غفارى است و ديگرى مال خودت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در آن پيراهنى براى حسين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 بدان هرگاه كه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پيراهن را از تو طلب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 وصل و همراهى شما سر رسيده و حسين براى شهادت مهيا مى گردد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 به اسماء نمود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«من اندكى به خواب مى روم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لحظاتى بعد سراغم بيا و مرا صدا نما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جواب تو را ندادم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برو على و اولادم را مطلع كن كه زهرا از دنيا رخت سفر بربسته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مشغول خواندن سوره يس گشت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«يس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والقرآن الحكيم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اسماء لحظاتى بعد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صدا مى زند؛ اما چيزى نمى شنود و در مى يابد كه دختر پيغمبر از دنيا چشم فرو بسته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زينب بعد از سكوت مادر با حالت صيحه و گريه خود را بر بدن مطهر او مى اندازد و صدا مى زند 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«مادر! سلام ما را به جدمان رسول خدا برسان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مادر! گويى ما امروز رسول خدا را از دست داديم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مادر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354)</w:t>
      </w:r>
      <w:r>
        <w:rPr>
          <w:rtl/>
          <w:lang w:bidi="fa-IR"/>
        </w:rPr>
        <w:t>!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607193" w:rsidRDefault="008F060A" w:rsidP="005D411B">
      <w:pPr>
        <w:pStyle w:val="Heading3"/>
        <w:rPr>
          <w:lang w:bidi="fa-IR"/>
        </w:rPr>
      </w:pPr>
      <w:bookmarkStart w:id="316" w:name="_Toc386539324"/>
      <w:r>
        <w:rPr>
          <w:lang w:bidi="fa-IR"/>
        </w:rPr>
        <w:t>297</w:t>
      </w:r>
      <w:r>
        <w:rPr>
          <w:rtl/>
          <w:lang w:bidi="fa-IR"/>
        </w:rPr>
        <w:t>- وصيت به بخشيدن همه اموال</w:t>
      </w:r>
      <w:bookmarkEnd w:id="31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زيدبن على بن الحسين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وصيت كرد كه تمام اموال نقدينه اش را بين بنى هاشم و بنى عبدالمطلب تقسيم كنند و حضرت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كار را كرد و طبق وصيت او عمل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355)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17" w:name="_Toc386539325"/>
      <w:r>
        <w:rPr>
          <w:lang w:bidi="fa-IR"/>
        </w:rPr>
        <w:t>298</w:t>
      </w:r>
      <w:r>
        <w:rPr>
          <w:rtl/>
          <w:lang w:bidi="fa-IR"/>
        </w:rPr>
        <w:t>- ملاقات زنان مدينه از فاطمه</w:t>
      </w:r>
      <w:bookmarkEnd w:id="31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بنا بر برخى از روايات و 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بيش از نود روز پس از پدر نزيست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چه برخى ديگر از تواريخ مدتى كمتر از اين ذكر كرده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اما در همين مدت كوتاه نيز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وى همواره اندوهگين و ماتم زده و بيمار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از زنان مهاجر و انصار به ديدارش آمدند تا از او عيادت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آنان به او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سلام بر تو اى دختر رسول خدا! چگونه شب را به روز آوردى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شب را در حالى به روز آورده ام كه دنياى شما در نظرم ناخوشايند است و بر مردان شما خشمگينم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تا آنان را فرو بردم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قدر كال و نارس بودند كه فورا از دهانم بيرون افكندمشان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وقتى به باطن آنها پى بردم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ايشان بيزار و آزرده شدم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زشتى و پليدى باد بر سست راءيان و ياوه گويان و بزدلان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چه بد است آنچه براى خودشان پيشاپيش فرستادند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خداوند بر ايشان خشم خواهد گرفت و در عذاب او جاودانه خواهند زيست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ناگزير زمام خلافت را به گردن ايشان افكندم و دشواريهاى آن را به خودشان وانهادم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بريده باد بينى و گوش مردم ستمكار! آخر اينان براى چه خلافت را از ابوالحسن باز داشتند؟ 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آنان جز به خاطر ترس از شمشير و نيز جنگاورى وى و شجاعتهاى او در راه خدا از او كينه به دل ندارند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زمام مركب خلافت را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دست او سپرده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دست او مى گذارند و از وى دفاع و پيروى 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خوبى آن را مهار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به نرمى و راحتى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آنان را به راهشان مى برد و هدايت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او پايگاه استوار رسالت و اساس مستحكم نبوت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مهبط روح الامين و در كار دنيا و آخرت خبير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هشدار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اين خسارتى آشكار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 اگر خلافت بدو سپرده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مركب خسته و مجروح مى شد نه راكب به ستوه مى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آنان را به درستى به سرچشمه گوارا و زلال رستگارى مى رساند و بركات از آسمان و زمين برايشان فرو مى باريد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زودى خداوند بدان چه كرده اند آنان را خواهد گرفت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بياييد و گوش فرا دهيد! تا اين روزگار شگفت را به شما بنمايانم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اگر پس از اين حادثه به شگفت آيند ايشان را چه سود؟ به كدام تكيه گاه پشت دادند يا به كدامين ريسمان دست آويختند؟ چه بد ياور و چه بد همنشينى و همراهى برگزيدند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ستمگران چه بد عوضى براى خود گرفتند!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پرهاى كوتاه را به جاى شاهپرها گرفتند و اسب درمانده را به جاى اسب رهوار برگزيدند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دنباله رو را به جاى امام پذيرفتند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افسوس بر قومى كه خيال مى كنند كار نيك انجام مى دهند! بدانيد اينان تبهكارانند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آيا كسى كه به سوى حق رهنمود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سزاوارتر است كه پيروى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سان داورى مى كنيد؟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اينك روزگار آبستن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بنگريد تا چه مى زايد!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قدح هاى بزرگ بياوريد و آنها را از خون تازه و زهر كشنده پر كنيد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گاه است كه بيهوده كاران به زيان مى افتند و آيندگان كه از پى ما مى آيند بدان چه اينان كرده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آگاه خواهند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بر اين عاقبت موحش هولناك دل خوش ‍ داريد و با خاطرى آسوده بخوابيد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مژده باد بر شما شمشيرهاى بران و خودكامگى هاى ستمگران و آشوبهاى هميشگى و فراگير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كشت و محصول شما كم و اندك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افسوس بر آنان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دريغا كه خبرها بر آنان پوشيده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 ما مى دانيم شما را بدان پاى بند 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صورتى كه شما خود آنان را ناخوش ‍ مى داريد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356)</w:t>
      </w:r>
      <w:r>
        <w:rPr>
          <w:rtl/>
          <w:lang w:bidi="fa-IR"/>
        </w:rPr>
        <w:t>؟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318" w:name="_Toc386539326"/>
      <w:r>
        <w:rPr>
          <w:rtl/>
          <w:lang w:bidi="fa-IR"/>
        </w:rPr>
        <w:t>ز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شهادت فاطمه زهرا </w:t>
      </w:r>
      <w:r w:rsidR="00FE626A" w:rsidRPr="00FE626A">
        <w:rPr>
          <w:rStyle w:val="libAlaemChar"/>
          <w:rtl/>
        </w:rPr>
        <w:t>عليها‌السلام</w:t>
      </w:r>
      <w:bookmarkEnd w:id="318"/>
    </w:p>
    <w:p w:rsidR="00607193" w:rsidRDefault="008F060A" w:rsidP="008F060A">
      <w:pPr>
        <w:pStyle w:val="Heading3"/>
        <w:rPr>
          <w:rtl/>
          <w:lang w:bidi="fa-IR"/>
        </w:rPr>
      </w:pPr>
      <w:bookmarkStart w:id="319" w:name="_Toc386539327"/>
      <w:r>
        <w:rPr>
          <w:lang w:bidi="fa-IR"/>
        </w:rPr>
        <w:t>299</w:t>
      </w:r>
      <w:r>
        <w:rPr>
          <w:rtl/>
          <w:lang w:bidi="fa-IR"/>
        </w:rPr>
        <w:t>- خبر شهادت فاطمه در معراج</w:t>
      </w:r>
      <w:bookmarkEnd w:id="31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است كه چون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معراج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به او وحى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تو را در سه چيز امتحان كنم تا ببينم كه صبر تو چگونه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تسليم امر تو هستم و مرا حول و قوتى نيست مگر به تو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پرسيد آن سه چيز كدام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حق تعالى ندا فرمود</w:t>
      </w:r>
      <w:r w:rsidR="000E3CCA">
        <w:rPr>
          <w:rtl/>
          <w:lang w:bidi="fa-IR"/>
        </w:rPr>
        <w:t xml:space="preserve">: 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اما قتل و كشته شدن اهل بيت تو بعد از تو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اما دختر تو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او ظلم نمايند و او را از حقش محروم كنند و او را بزنند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چندان كه طفلى كه در رحم دارد سقط شود و بدون اجازه وارد خانه او شوند و خوارى خانه او را فرا گيرد و سرانجام از شدت درد همان ضربت به شهادت برسد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0" w:name="_Toc386539328"/>
      <w:r>
        <w:rPr>
          <w:lang w:bidi="fa-IR"/>
        </w:rPr>
        <w:lastRenderedPageBreak/>
        <w:t>300</w:t>
      </w:r>
      <w:r>
        <w:rPr>
          <w:rtl/>
          <w:lang w:bidi="fa-IR"/>
        </w:rPr>
        <w:t>- آخرين لحظات عمر</w:t>
      </w:r>
      <w:bookmarkEnd w:id="32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ساعت احتضار فرا 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پرده برداشته شد و حضرت صديقه طاهره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نگاهى تند و عميق افكند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سلام بر جبرئيل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سلام بر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پروردگارا! مرا با پيامبرت محشور كن و در رضوان خود و جوار رحمت و خانه ات دارالسلام مسكن و ماءوا 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آنچه را كه من مى بينم شما هم مى بينيد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شما چه مى بينى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موكب هاى اهل آسمانها است و اين هم جبرئيل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اين هم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كه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 عزيزم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پيش من آى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آنچه در پيش 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تو بهتر خواهد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چشمان خويش را باز كرد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 سلام بر تو اى قابض ارواح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زود مرا قبض روح كن و اذيتم مكن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پروردگارا! به سوى تو مى آيم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به سوى آتش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چشمهايش بسته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دستها و پاهاى خود را دراز كرده و از دنيا 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1" w:name="_Toc386539329"/>
      <w:r>
        <w:rPr>
          <w:lang w:bidi="fa-IR"/>
        </w:rPr>
        <w:t>301</w:t>
      </w:r>
      <w:r>
        <w:rPr>
          <w:rtl/>
          <w:lang w:bidi="fa-IR"/>
        </w:rPr>
        <w:t>- درد دل فاطمه با اسماء</w:t>
      </w:r>
      <w:bookmarkEnd w:id="32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اربلى در كتاب «كشف الغمه» روايت كرده كه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پس از پدر خود چهل روز زنده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هنگام مرگش فرا رسيد به اسماء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جبرئيل براى پيغمبر كافورى از بهشت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سه قسمت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يك قسمت را براى خود و قسمتى را نيز براى على و يك ثلث آن را نيز براى من گذارد كه وزن آن به اندازه چهل درهم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اكنون آن را - كه در فلان جا است - نزد من حاضر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گاه جامه </w:t>
      </w:r>
      <w:r>
        <w:rPr>
          <w:rtl/>
          <w:lang w:bidi="fa-IR"/>
        </w:rPr>
        <w:lastRenderedPageBreak/>
        <w:t>اش را بر سر كشيد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ساعتى صبر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مرا صدا بزن و اگر ديدى پاسخ تو را ندادم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بدان كه من از دنيا رفته و به پدر خود ملحق گشته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ساعتى صبر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پيش من آمده و صدا زد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 بنت محمد المصطفى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يا بنت اكرم من حملته النساء! يا بنت خير من وطى الحصا! يا بنت من كان من ربه قاب قوسين او ادنى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اى دختر مصطفى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اى دختر آن كسى كه زنان گرامى تر از او حمل نكردند! و اى دختر آن كس كه بهتر از او كسى قدم روى خاك نگذارد! و اى دخت آن كسى كه مقام قرب او نسبت به پروردگارش قاب قوسين او ادنى بود!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ديد پاسخى نمى شنود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دراز كرد و پارچه را از روى صورت فاطمه برداشت و مشاهده نمود كه از دنيا رفته است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خود را روى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انداخته او را مى بوسيد و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وقتى نزد پدرت رفتى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سلام اسماء دختر عميس را به او برسان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359)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2" w:name="_Toc386539330"/>
      <w:r>
        <w:rPr>
          <w:lang w:bidi="fa-IR"/>
        </w:rPr>
        <w:t>302</w:t>
      </w:r>
      <w:r>
        <w:rPr>
          <w:rtl/>
          <w:lang w:bidi="fa-IR"/>
        </w:rPr>
        <w:t>- حسن و حسين، كنار جنازه مادر</w:t>
      </w:r>
      <w:bookmarkEnd w:id="32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پس از وفات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گريبانش را پاره كرد و سراسيمه از خانه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بيرون خانه ملاقات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آنها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 كجاست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سخنى نگفت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آنها به سوى خانه روانه شدند و ديدند كه مادرشان رو به قبله دراز كشيده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مادرش را حركت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دريافت كه مادرش از دنيا رفته است به برادرش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مادرم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 در مورد مادرم به تو اجر بدهد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آجرك الله فى الوالدة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 را به روى مادر انداخت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گاهى او را مى بوسيد و گاهى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مادرم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با من سخن بگو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قبل از آن كه روح از بدنم خارج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پيش آمده و پاهاى مادر خويش را مى بوسيد و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مادرم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پسرت حسين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قبل از آن كه قلبم شكافته شود و بميرم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من سخن بگو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3" w:name="_Toc386539331"/>
      <w:r>
        <w:rPr>
          <w:lang w:bidi="fa-IR"/>
        </w:rPr>
        <w:t>303</w:t>
      </w:r>
      <w:r>
        <w:rPr>
          <w:rtl/>
          <w:lang w:bidi="fa-IR"/>
        </w:rPr>
        <w:t xml:space="preserve">- گزارش به على </w:t>
      </w:r>
      <w:r w:rsidR="0021422F" w:rsidRPr="0021422F">
        <w:rPr>
          <w:rStyle w:val="libAlaemChar"/>
          <w:rtl/>
        </w:rPr>
        <w:t>عليه‌السلام</w:t>
      </w:r>
      <w:bookmarkEnd w:id="32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به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برويد نزد پدرتان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وفات مادرتان را به او خبر دهيد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خانه بيرون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فرياد مى زدند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محمداه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يا احمداه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اليوم جد دلنا موتك اذ ماتت امنا؛ 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اى محمد! امروز مصيبت فقدان تو براى ما تجديد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 كه مادرمان از دنيا رفت»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مسجد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مسجد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آنها شهادت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او خبر دادند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اين خبر چنان دگرگون شد كه بى حال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به صورتش پاشيدند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حالش خوب شد</w:t>
      </w:r>
      <w:r w:rsidR="00797DEE">
        <w:rPr>
          <w:rtl/>
          <w:lang w:bidi="fa-IR"/>
        </w:rPr>
        <w:t xml:space="preserve">، </w:t>
      </w:r>
      <w:r w:rsidR="005D411B">
        <w:rPr>
          <w:rtl/>
          <w:lang w:bidi="fa-IR"/>
        </w:rPr>
        <w:t>با ندايى جانسوز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بمن العزاء يا بنت محمد كنت بك اتعزى ففيم العزاء من بعدك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دختر محمد! به چه كسى خود را تسليت بدهم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زنده بودى مصيبتم را به تو تسليت مى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اكنون بعد از تو چگونه آرام بگيرم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361)</w:t>
      </w:r>
      <w:r>
        <w:rPr>
          <w:rtl/>
          <w:lang w:bidi="fa-IR"/>
        </w:rPr>
        <w:t>؟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4" w:name="_Toc386539332"/>
      <w:r>
        <w:rPr>
          <w:lang w:bidi="fa-IR"/>
        </w:rPr>
        <w:t>304</w:t>
      </w:r>
      <w:r>
        <w:rPr>
          <w:rtl/>
          <w:lang w:bidi="fa-IR"/>
        </w:rPr>
        <w:t>- على بر سر پيكر فاطمه</w:t>
      </w:r>
      <w:bookmarkEnd w:id="324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از شنيدن خبر جانسوز مرگ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سرعت وارد منزل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بستر خود خوابيده و يك قطيفه مصرى روى خود كشيده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صدا 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جوابى نشنيد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طرف راست و چپ فاطمه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صديقه را صدا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جواب نشنيد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عباى خود را كنار گذاشت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عمامه را </w:t>
      </w:r>
      <w:r>
        <w:rPr>
          <w:rtl/>
          <w:lang w:bidi="fa-IR"/>
        </w:rPr>
        <w:lastRenderedPageBreak/>
        <w:t>برداشت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دامن قبا را بالا زد و سر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دامن خود نهاد را در دامن خود نهاد و صدا نمود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زهرا! يا زهرا!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اما فاطمه سخنى نگفت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اميرالمؤمنين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محمد! جوابى نشنيد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فاطمة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كلمينى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دختر پيغمبر! با من صحبت كن»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على پسر عموى تو هستم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چشمش را باز كرد</w:t>
      </w:r>
      <w:r w:rsidR="00797DEE">
        <w:rPr>
          <w:rtl/>
          <w:lang w:bidi="fa-IR"/>
        </w:rPr>
        <w:t>،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قبل از مرگ كامل كه بنا بر علم امروز مدتى طول مى كشد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درخواست مقام ولايت و قدرت لايزال الهى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حيات مجدد يافت) و به صورت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نگريست و به گريه افتاد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سخنانى با يك ديگر در ميان گذاشتند و بعد از مدتى كوتاه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دنيا رفت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5" w:name="_Toc386539333"/>
      <w:r>
        <w:rPr>
          <w:lang w:bidi="fa-IR"/>
        </w:rPr>
        <w:t>305</w:t>
      </w:r>
      <w:r>
        <w:rPr>
          <w:rtl/>
          <w:lang w:bidi="fa-IR"/>
        </w:rPr>
        <w:t>- بخشش پيراهن در شب عروسى</w:t>
      </w:r>
      <w:bookmarkEnd w:id="32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زمان رحلت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اين دستمال بسته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را گشود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پارچه اى ابريشمى و سبز است و در آن پارچه كاغذ سفيدى است كه بر روى آن چيزهايى نوشته شده و نور از آن مى درخشد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هنگامى كه پدرم مرا به همسرى تو در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شب عروسى دو پيراهن داشتم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يكى نو و ديگرى كهنه و وصله دار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 نماز بودم كه كسى در زد و سائلى از پشت در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خاندان نبوت و معدن خير و جوانمردى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مردم عادت دارند كه براى خوردن به منازل عروسى بروند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براى عموم مردم غذا آماده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اگر شما پيراهن كهنه اى داريد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نيازمند آن مى باشم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مردى فقيرم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خاندان حضرت محمد! فقير شما برهنه است</w:t>
      </w:r>
      <w:r w:rsidR="00797DEE">
        <w:rPr>
          <w:rtl/>
          <w:lang w:bidi="fa-IR"/>
        </w:rPr>
        <w:t xml:space="preserve">. </w:t>
      </w:r>
    </w:p>
    <w:p w:rsidR="00607193" w:rsidRDefault="00115DE5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07193">
        <w:rPr>
          <w:rtl/>
          <w:lang w:bidi="fa-IR"/>
        </w:rPr>
        <w:lastRenderedPageBreak/>
        <w:t>من پيراهن نو خود را برداشته و به او دادم و لباس كهنه را پوشيدم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صبح كه با لباس كهنه در حضور تو بودم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607193">
        <w:rPr>
          <w:rtl/>
          <w:lang w:bidi="fa-IR"/>
        </w:rPr>
        <w:t xml:space="preserve"> بر من وارد شد و فرمود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دخترم مگر تو لباس نداشتى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چرا آن را نپوشيدى</w:t>
      </w:r>
      <w:r w:rsidR="00797DEE">
        <w:rPr>
          <w:rtl/>
          <w:lang w:bidi="fa-IR"/>
        </w:rPr>
        <w:t>؟</w:t>
      </w:r>
      <w:r w:rsidR="00607193">
        <w:rPr>
          <w:rtl/>
          <w:lang w:bidi="fa-IR"/>
        </w:rPr>
        <w:t xml:space="preserve"> گفتم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اى پدر! آن را به سائلى صدقه دادم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بسيار كار خوبى كردى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اگر به خاطر شوهرت لباس نو را خودت مى پوشيدى و لباس كهنه را صدقه مى دادى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در هر دو حالت توفيق شامل تو مى شد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اى رسول خدا! به تو هدايت يافته و به تو اقتدا كرديم</w:t>
      </w:r>
      <w:r w:rsidR="00FC74B0">
        <w:rPr>
          <w:rtl/>
          <w:lang w:bidi="fa-IR"/>
        </w:rPr>
        <w:t>؛</w:t>
      </w:r>
      <w:r w:rsidR="00607193">
        <w:rPr>
          <w:rtl/>
          <w:lang w:bidi="fa-IR"/>
        </w:rPr>
        <w:t xml:space="preserve"> هنگامى كه با مادرم خديجه ازدواج كردى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هر آنچه را كه به تو داده بود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در راه خدا انفاق كردى تا حدى كه سائلى به تو رسيد و تو پيراهن خود را به او دادى و حصير بر خود پوشيدى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جبرئيل نازل شد اين آيه را آورد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 xml:space="preserve">و لاتبسطها كل البسط فتقعد ملوما محسورا </w:t>
      </w:r>
      <w:r w:rsidR="00882E70" w:rsidRPr="00AA0304">
        <w:rPr>
          <w:rStyle w:val="libFootnotenumChar"/>
          <w:rtl/>
          <w:lang w:bidi="fa-IR"/>
        </w:rPr>
        <w:t>(</w:t>
      </w:r>
      <w:r w:rsidR="00607193" w:rsidRPr="00AA0304">
        <w:rPr>
          <w:rStyle w:val="libFootnotenumChar"/>
          <w:rtl/>
        </w:rPr>
        <w:t>363)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گريست و مرا به سينه اش ‍ چسباند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نازل شده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سلام رسانده و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فاطمه سلام برسان و به او بگو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چه مى خواهى طلب كن و اگر هر آنچه در آسمان و زمين است بخواهى به تو داده خواهد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او بشارت بده كه من او را دوست مى 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پروردگارت به تو سلام رسانده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آنچه مى خواهى طلب كن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لذت خدمتگزارى او مرا از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كردن از او باز داشته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نيازى جز نگاه كردن به چهره بزرگوارانه او در بهشت برين ندارم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دستهايت را بالا بياور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دستهايم را بالا بردم و حضرت نيز دستهايش را بالا برده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خداوندا! امتم را ببخشاى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من آمين مى گفتم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پيامى از سوى خداوند متعال آورد كه خداوند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آن عده از گنهكاران امت تو را كه در دلشان محبت فاطمه و مادرش و شوهرش و فرزندانش را داشته باشند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بخشودم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اين باره سندى مى 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خداوند به جبرئيل دستور داد ديبايى سبز و ديبايى سپيد بياورد كه بر روى آن نوشته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كتب ربكم على نفسه الرحمة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364)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و ميكائيل و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آن گواهى داده و امضا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دخترم اين نوشته در اين بسته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روز وفاتت كه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وصيت كن در قبرت بگذارند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روز قيامت كه مردم سر از قبر بر دارند و گناهكاران مسلم و حتمى شدند و آنان را به سوى دوزخ بكشانند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امانت را تسليم من كن تا آنچه را خداوند بر من و تو ارزانى داشته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خداوند بخواهم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تو و پدرت براى جهانيان رحمت هستيد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6" w:name="_Toc386539334"/>
      <w:r>
        <w:rPr>
          <w:lang w:bidi="fa-IR"/>
        </w:rPr>
        <w:t>306</w:t>
      </w:r>
      <w:r>
        <w:rPr>
          <w:rtl/>
          <w:lang w:bidi="fa-IR"/>
        </w:rPr>
        <w:t>- وصيت نامه فاطمه</w:t>
      </w:r>
      <w:bookmarkEnd w:id="32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بالين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نشست و پرده را از روى صورت وى برداشت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آن حضرت وصيت نامه اى نوشته است به اين مضمون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«بسم الله الرحمن الرحيم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«اين آن چيزى است كه فاطمه دختر پيغمبر خدا وصيت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شهادت به وحدانيت خداوند مى دهد و شهادت مى دهد كه پيغمبر اكرم بنده خدا و فرستاده او است و اين كه بهشت حق است و جهنم حق است و قيامت كه شكى در آن نيست خواهد آمد و خداى تعالى مردم را از قبرها در روز قيامت زنده مى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فاطمه دختر محمدم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خداى تعالى مرا با تو همسر قرار داد تا در دنيا و آخرت مال تو باشم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به من از ديگران سزاوارترى كه امور مرا عهده دار باشى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مرا در شب حنوط كن و در شب غسلم بده و كفن كن و نماز بخوان و </w:t>
      </w:r>
      <w:r>
        <w:rPr>
          <w:rtl/>
          <w:lang w:bidi="fa-IR"/>
        </w:rPr>
        <w:lastRenderedPageBreak/>
        <w:t>مرا در شب دفن كن و به احدى جريان را نگو و با تو وداع مى كنم و تو را به خدا مى سپارم و به فرزندان من تا روز قيامت سلام مرا برسان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7" w:name="_Toc386539335"/>
      <w:r>
        <w:rPr>
          <w:lang w:bidi="fa-IR"/>
        </w:rPr>
        <w:t>307</w:t>
      </w:r>
      <w:r>
        <w:rPr>
          <w:rtl/>
          <w:lang w:bidi="fa-IR"/>
        </w:rPr>
        <w:t>- سوگوارى زينب هنگام رحلت مادر</w:t>
      </w:r>
      <w:bookmarkEnd w:id="32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صاحب كتاب ناسخ التواريخ مى نويسد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هنگام رحلت حضرت زهراى اطهر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زينب در حالى كه چادرش بر زمين كشيده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جلو آمده و فرياد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رسول خدا! هم اكنون محروميت ديدار تو برايمان معلوم گرديد و شناخته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مجلسى اين روايت را از «روضه» 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ام كلثوم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چادرى بر سر افكنده بود كه قسمت پايين آن بر زمين كشيده مى شد و پيراهنى بر تن كرده كه اندامش را پوشيده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 مى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بابا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رسول خدا! هم اكنون به راستى تو را از دست داديم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طورى كه ديدارى ديگر نخواهد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8" w:name="_Toc386539336"/>
      <w:r>
        <w:rPr>
          <w:lang w:bidi="fa-IR"/>
        </w:rPr>
        <w:t>308</w:t>
      </w:r>
      <w:r>
        <w:rPr>
          <w:rtl/>
          <w:lang w:bidi="fa-IR"/>
        </w:rPr>
        <w:t>- اجازه ملاقات ندادن به عايشه</w:t>
      </w:r>
      <w:bookmarkEnd w:id="328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عبدالبر نوشته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دختر پيغمبر زندگانى را بدرود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عايشه خواست به حجره او برود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اسماء طبق وصيت او را راه نداد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عايشه شكايت به پدر برد كه اين زن خثعميه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366)</w:t>
      </w:r>
      <w:r>
        <w:rPr>
          <w:rtl/>
          <w:lang w:bidi="fa-IR"/>
        </w:rPr>
        <w:t>ميان من و دختر پيغمبر در آمده است و نمى گذارد من نزد جسد او بروم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علاوه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او حجله اى چون حجله عروسان ساخته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به در حجره دختر پيغمبر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اسماء چرا نمى گذارى كه زنان پيغمبر نزد دختر او بروند؟ چرا براى دختر پيغمبر حجله ساخته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اسماء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من وصيت كرده است كه كسى بر او داخل نشود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چيزى را كه براى نعش او ساخته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زنده بود به او نشان دادم و به من دستور داد مانند آن را برايش بسازم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حال كه چنين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چه به تو گفته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 كن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367)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عبدالبر نوشته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نخستين كس از زنان كه در اسلام براى او بدين سان نعش ساختند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مانند آن را براى زينب بنت جحش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زن پيغمبر) آماده كردند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29" w:name="_Toc386539337"/>
      <w:r>
        <w:rPr>
          <w:lang w:bidi="fa-IR"/>
        </w:rPr>
        <w:t>309</w:t>
      </w:r>
      <w:r>
        <w:rPr>
          <w:rtl/>
          <w:lang w:bidi="fa-IR"/>
        </w:rPr>
        <w:t>- وداع حسين با مادرشان</w:t>
      </w:r>
      <w:bookmarkEnd w:id="329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ورقه آمده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مشغول غسل دادن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در درون پيراهن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آن كه پيراهنش را از تن بيرون آورم غسل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 قسم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پاك و پاكيزه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‍ از باقى مانده حنوط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حنوط كردم و كفن بر او پوشاندم و پيچيدم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خواستم بندهاى كفن را ببندم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 زدم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كلثوم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زينب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سكينه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فضه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حسن و اى حسين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هلموا تزودوا من امكم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بياييد و از ديدار مادرتان توشه برگيريد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وقت فراق و لقاى بهشت است»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 و با آه و ناله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واحسرتاه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لاتنطغى ابدا من فقد جدنا محمد المصطفى و امنا فاطمة الزهراء</w:t>
      </w:r>
      <w:r w:rsidR="00797DEE">
        <w:rPr>
          <w:rtl/>
          <w:lang w:bidi="fa-IR"/>
        </w:rPr>
        <w:t>...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آه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شعله حسرت و اندوهى كه هرگز خاموش شدنى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فقدان جدمان محمد مصطفى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مادرمان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مادر 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 اى مادر حسين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وقتى كه با </w:t>
      </w:r>
      <w:r>
        <w:rPr>
          <w:rtl/>
          <w:lang w:bidi="fa-IR"/>
        </w:rPr>
        <w:lastRenderedPageBreak/>
        <w:t>جدمان ملاقات كردى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سلام ما را به او برسان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او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بعد از تو در دنيا يتيم مانديم 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انى اشهد الله انها قد حنت و انت و مدت يديها و ضمتهما الى صدرها مليا؛ خدا را گواه مى گيرم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ناله اى جانكاه كشيد و دستهاى خود را دراز كرد و فرزندان خويش را مدتى به سينه اش چسبانيد»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شنيدم هاتفى در آسمان صدا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ابا الحسن ارفعهما عنها فلقد ابكيا والله ملائكة السماء؛ اى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حسن و حسين را از سينه مادرشان بلند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سوگند به خدا اين حالت آنها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فرشتگان آسمان را به گريه انداخت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دوستان مشتاق دوست خود مى باشند»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سينه مادرشان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بلند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369)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0" w:name="_Toc386539338"/>
      <w:r>
        <w:rPr>
          <w:lang w:bidi="fa-IR"/>
        </w:rPr>
        <w:t>310</w:t>
      </w:r>
      <w:r>
        <w:rPr>
          <w:rtl/>
          <w:lang w:bidi="fa-IR"/>
        </w:rPr>
        <w:t>- غسل دهنده فاطمه</w:t>
      </w:r>
      <w:bookmarkEnd w:id="33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مفضل بن عمر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حضرت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كسى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غسل داد؟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از فرمايش حضرت دلم گرفت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گويا از شنيدن اين جمله دلگير شدى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شدم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دلگير نشو! او صديقه است و جز صديق كسى نبايد او را غسل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مگر نمى دانى كه مريم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كسى جز حضرت عيسى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غسل نداد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370)</w:t>
      </w:r>
      <w:r>
        <w:rPr>
          <w:rtl/>
          <w:lang w:bidi="fa-IR"/>
        </w:rPr>
        <w:t>؟</w:t>
      </w:r>
      <w:r w:rsidR="00797DEE">
        <w:rPr>
          <w:rtl/>
          <w:lang w:bidi="fa-IR"/>
        </w:rPr>
        <w:t xml:space="preserve">...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1" w:name="_Toc386539339"/>
      <w:r>
        <w:rPr>
          <w:lang w:bidi="fa-IR"/>
        </w:rPr>
        <w:lastRenderedPageBreak/>
        <w:t>311</w:t>
      </w:r>
      <w:r>
        <w:rPr>
          <w:rtl/>
          <w:lang w:bidi="fa-IR"/>
        </w:rPr>
        <w:t>- نماز بر جنازه فاطمه</w:t>
      </w:r>
      <w:bookmarkEnd w:id="331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«روضة الواعظين» آمده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شب شد و خواب به چشمها چيره گشت و پاسى از شب گذشت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همراه حسن و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عقيل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زبير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چند نفر از خواص بنى هاشم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جنازه را از خانه بيرون آوردند و بر آن نماز خواندند و در نيمه هاى شب آن را به خاك سپردند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اطراف قبر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هفت قبر ديگر ساخت تا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شناخته نشود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در كتاب «مصباح الاءنوار» آمده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شخصى 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امير 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نماز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چند تكبير گفت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تكبير مى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جبرئيل نيز يك تكبير مى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بعد فرشتگان مقرب الهى تكبير مى گفتند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اين كه امير مؤمنان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پنج تكبير گفت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شخص ديگرى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كجا بر او نماز خواند؟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خانه اش نماز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جنازه را حركت دادند و از خانه بيرون آوردند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2" w:name="_Toc386539340"/>
      <w:r>
        <w:rPr>
          <w:lang w:bidi="fa-IR"/>
        </w:rPr>
        <w:t>312</w:t>
      </w:r>
      <w:r>
        <w:rPr>
          <w:rtl/>
          <w:lang w:bidi="fa-IR"/>
        </w:rPr>
        <w:t>- تكفين و تدفين فاطمه</w:t>
      </w:r>
      <w:bookmarkEnd w:id="332"/>
      <w:r>
        <w:rPr>
          <w:rtl/>
          <w:lang w:bidi="fa-IR"/>
        </w:rPr>
        <w:t xml:space="preserve"> </w:t>
      </w:r>
    </w:p>
    <w:p w:rsidR="00607193" w:rsidRDefault="00882E70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607193">
        <w:rPr>
          <w:rtl/>
          <w:lang w:bidi="fa-IR"/>
        </w:rPr>
        <w:t>پس از وفات فاطمه) چون شب در آمد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حضرت على</w:t>
      </w:r>
      <w:r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او را غسل داد و در جنازه گذاشت و امام حسن</w:t>
      </w:r>
      <w:r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607193">
        <w:rPr>
          <w:rtl/>
          <w:lang w:bidi="fa-IR"/>
        </w:rPr>
        <w:t xml:space="preserve"> را فرمود كه ابوذر را طلب كن</w:t>
      </w:r>
      <w:r w:rsidR="00797DEE">
        <w:rPr>
          <w:rtl/>
          <w:lang w:bidi="fa-IR"/>
        </w:rPr>
        <w:t xml:space="preserve">. </w:t>
      </w:r>
      <w:r w:rsidR="00607193">
        <w:rPr>
          <w:rtl/>
          <w:lang w:bidi="fa-IR"/>
        </w:rPr>
        <w:t>چون ابوذر حاضر شد</w:t>
      </w:r>
      <w:r w:rsidR="00797DEE">
        <w:rPr>
          <w:rtl/>
          <w:lang w:bidi="fa-IR"/>
        </w:rPr>
        <w:t xml:space="preserve">، </w:t>
      </w:r>
      <w:r w:rsidR="00607193">
        <w:rPr>
          <w:rtl/>
          <w:lang w:bidi="fa-IR"/>
        </w:rPr>
        <w:t>جنازه را برداشتند و به سوى بقيع بردند و بر آن نماز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امير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نماز فارغ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دو ركعت نماز به جاى آورد و دستهاى خود را به سوى آسمان بلند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خداوندا! اين دختر پيغمبر </w:t>
      </w:r>
      <w:r>
        <w:rPr>
          <w:rtl/>
          <w:lang w:bidi="fa-IR"/>
        </w:rPr>
        <w:lastRenderedPageBreak/>
        <w:t>توست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بيرون بر او را از ظلمتها به سوى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شدتها به سوى شادى و سرور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زمين روشن شد به قدر يك ميل در يك ميل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خواستند آن حضرت را دفن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ندا رسيد از بقعه اى از بقعه هاى بقيع كه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سوى من بياييد كه تربت او را از من برداشته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حضرت نظر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قبر كنده اى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جنازه آن حضرت را نزد آن قبر گذاشتند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كنار قبر ندا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زمين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امانت خود را كه دختر رسول خداست به تو سپردم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زمين صدايى آمد كه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مهربان ترم به او از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برگرد و آزرده مباش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حضرت خواست برگردد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قبر پر شد و با زمين هموار و ناپيدا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ديگر ندانستند كه در كجاست تا روز قيامت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3" w:name="_Toc386539341"/>
      <w:r>
        <w:rPr>
          <w:lang w:bidi="fa-IR"/>
        </w:rPr>
        <w:t>313</w:t>
      </w:r>
      <w:r>
        <w:rPr>
          <w:rtl/>
          <w:lang w:bidi="fa-IR"/>
        </w:rPr>
        <w:t>- مرثيه على بر فاطمه</w:t>
      </w:r>
      <w:bookmarkEnd w:id="33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همسرش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دل شب دفن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لب قبر ايستاد و اشعارى را انشاد كرد كه ترجمه آن چنين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در هر اجتماعى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سرانجام هر دو دست جدايى خواهد بود و همه آنها در فراق و مرگ اندك مى باشند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از دست دادن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بعد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دليلى است كه دوستى دايمى نخواهد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باز نقل شده كه بعد از وفات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اشعار را انشاد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نفسم با ناله هايش حبس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كاش نفسم با ناله ها خارج مى شد!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بعد از تو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خيرى در زندگانى دنيا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گريه ام براى اين است كه زندگى دنيا طول بكشد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4" w:name="_Toc386539342"/>
      <w:r>
        <w:rPr>
          <w:lang w:bidi="fa-IR"/>
        </w:rPr>
        <w:lastRenderedPageBreak/>
        <w:t>314</w:t>
      </w:r>
      <w:r>
        <w:rPr>
          <w:rtl/>
          <w:lang w:bidi="fa-IR"/>
        </w:rPr>
        <w:t>- شكوه على هنگام تدفين فاطمه</w:t>
      </w:r>
      <w:bookmarkEnd w:id="33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محمد هرمزانى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امام سجاد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ايشان از پدر بزرگوارش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كند كه آن حضرت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بيمار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وصيت نمود كه امر او را كتمان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خبرش ‍ را پوشيده 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كسى را از بيمارى حضرتش آگاه نسازد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حضرت چنين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خود حضرت او را پرستارى مى كرد و اسماء بنت عميس - رحمهاالله - پنهانى چنان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وصيت نموده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حضرت را كمك كار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چون هنگام وفات آن حضرت فرا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اميرالمؤمنين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وصيت كرد كه شخصا كار او را به دست گيرد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را شبانه به خاك سپارد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قبرش ناپيدا سازد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با زمين يكسان كند كه جايش معلوم نباشد)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 اين كار را به عهده گرفته و حضرت را به خاك سپرد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محل قبر او را ناپيدا ساخت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دست مبارك از خاك قبر برفشاند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اندوه و غم بر دلش هجوم آورد پس سيلاب اشك بر گونه اش جارى ساخت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رو به جانب قبر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گرداند و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«اى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من بر تو سلام 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سلام باد بر تو از جانب دخترت و حبيبه ات و نور ديده ات و زايرت و كسى كه در آرامگاه تو در ميان خاك خفته و آن كسى كه خداوند زود رسيدن به تو را برايش برگزيده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صبرم در فراق دخت برگزيده ات كاسته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تاب و توانم در فراق سرور زنان به سستى گراييده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جز اين كه در تاءسى من به سنت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اندوهى كه با جدايى تو بر من فرود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جاى صبر و بردبارى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بر عزاى فاطمه) باقى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همانا من تو را در لحد آرامگاهت نهادم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آن كه جان مقدست بر روى </w:t>
      </w:r>
      <w:r>
        <w:rPr>
          <w:rtl/>
          <w:lang w:bidi="fa-IR"/>
        </w:rPr>
        <w:lastRenderedPageBreak/>
        <w:t>سينه ام جارى گشت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هنگام جان دادن سرت به سينه من چسبيده بود)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تو را با دست خود به زير خاك پنهان نمودم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خودم شخصا امورت را به عهده گرفتم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كتاب خدا آيه اى است كه سبب مى شود مصيبتها را با آغوش باز بپذيريم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«ما همه از آن خداييم و همه به سوى او باز خواهيم گشت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374)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كه امانت پس گرفته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گروگان دريافت گشت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زهرا خيلى سريع از دستم ربوده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اى رسول خدا! اكنون ديگر چقدر اين آسمان نيلگون و زمين تيره در نظرم زشت جلوه مى كند! اما اندوهم هميشگى گشته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شبم به بيدارى كشيده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اندوه هرگز از دلم رخت نبندد تا آن گاه كه خداوند همان سرايى را كه تو در آن مقيم گشته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برايم برگزيند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غصه اى دارم بس دلخراش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اندوهى دارم هيجان انگيز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چه زود ميان ما جدايى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به خداوند شكوه مى برم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به زودى دختر تو از همدستى امتت عليه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غصب حق خودش به تو گزارش مى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احوال را از او جويا شو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بسى غمهاى سوزانى كه در سينه داشت و راهى براى پخش آن نمى 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زودى بازگو خواهد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البته خداوند داورى مى كند و او بهترين داوران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رسول خدا! بر تو درود مى فرستم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درود وداع كننده اى كه نه خشمگين است و نه دلتنگ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بنابراين اگر باز گردم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روى ملالت و دلتنگى نيست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اگر بمانم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روى بدگمانى به وعده اى كه خداوند به صبر پيشگان داده نباشد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البته كه صبر مباركتر و زيباتر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اگر بيم غلبه چيره شوندگان بر ما نبود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كه مرا سرزنش كنند يا قبر فاطمه را بشكافند) ماندن در نزد قبر تو را بر خود لازم مى نمودم و در كنار آن به اعتكاف به سر مى بردم و بر اين مصيبت بزرگ همچون مادرى فرزند از دست داده مى ناليدم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برابر ديد خدا دخترت پنهانى </w:t>
      </w:r>
      <w:r>
        <w:rPr>
          <w:rtl/>
          <w:lang w:bidi="fa-IR"/>
        </w:rPr>
        <w:lastRenderedPageBreak/>
        <w:t>به خاك سپرده گشته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حقش به زور ستانده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آشكارا از ارث خويش محروم مى 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حال آن كه هنوز از عهد تو ديرى نپاييده و ياد تو فراموش نشده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سوى خداوند شكوه مى برم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بهترين صبر صبر بر ماتم تو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صلوات و رحمت و بركات خداوند بر تو و بر او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فاطمه) باد»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5" w:name="_Toc386539343"/>
      <w:r>
        <w:rPr>
          <w:lang w:bidi="fa-IR"/>
        </w:rPr>
        <w:t>315</w:t>
      </w:r>
      <w:r>
        <w:rPr>
          <w:rtl/>
          <w:lang w:bidi="fa-IR"/>
        </w:rPr>
        <w:t>- جلوگيرى از نبش قبر فاطمه</w:t>
      </w:r>
      <w:bookmarkEnd w:id="33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شبى كه جنازه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دفن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قبرستان بقيع صورت چهل قبر تازه احداث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مسلمانان از وفات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آگاه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قبرستان بقيع 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آن جا چهل قبر تازه يافتند و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پيدا نكردند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صداى ضجه و گريه از آنها برخاست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همديگر را سرزنش مى كردند و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 شما جز يك دختر در ميان شما نگذاشت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او از دنيا رفت و به خاك سپرده شد و در مراسم نماز و دفن او حاضر نشديد و قبر او نمى شناسيد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سران قوم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برويد عده اى از زنان با ايمان را بياوريد تا اين قبرها را نبش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جنازه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پيدا كنيم و بر او نماز 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قبرش را زيارت كنيم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اين تصميم با خبر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خشمگين از خانه بيرون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چنان خشمگين بود كه چشمهايش سرخ شده بود و رگهاى گردنش پر از خون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و قباى زردى كه هنگام ناگوارى ها مى پوشيد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پوشيده بود و بر شمشير ذوالفقارش تكيه نموده بود تا به قبرستان بقيع آمد و مردم را از نبش قبرها ترسانيد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مردم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على بن ابى طالب است كه مى آيد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سوگند ياد كرده اگر يك سنگ از اين قبرها جا به جا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تمام شما را خواهد كشت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عمر با جمعى از اصحاب خود با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ملاقات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ابوالحسن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چه كارى است كه انجام داده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سوگند به خدا قطعا قبر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نبش مى 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بر او نماز مى خوانيم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بر دامن او زد و آن را پيچيده و به زمين كشيد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عمر به زمين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پسر سوداى حبشيه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از حق خود گذشتم از بيم آن كه مردم از دين خارج نشوند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در مورد نبش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سوگند به خدايى كه جانم در اختيار اوست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چنين كارى كنيد زمين را از خون شما سيراب مى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چنين نكنيد تا جان سالمى از ميان به در بريد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به حضور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را به حق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به حق آن كسى كه بالاى عرش است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خدا)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سوگند مى دهم عمر را رها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چيزى را كه شما نپسنديد انجام نمى دهيم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عمر را رها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مردم متفرق شدند و از فكر نبش قبر منصرف گرديدند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6" w:name="_Toc386539344"/>
      <w:r>
        <w:rPr>
          <w:lang w:bidi="fa-IR"/>
        </w:rPr>
        <w:t>316</w:t>
      </w:r>
      <w:r>
        <w:rPr>
          <w:rtl/>
          <w:lang w:bidi="fa-IR"/>
        </w:rPr>
        <w:t xml:space="preserve">- توضيحات على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ابوبكر و عمر</w:t>
      </w:r>
      <w:bookmarkEnd w:id="33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شخصى 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تصميم بر نبش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حضرت در پاسخ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شبانه جنازه را از خانه بيرون آورد</w:t>
      </w:r>
      <w:r w:rsidR="00797DEE">
        <w:rPr>
          <w:rtl/>
          <w:lang w:bidi="fa-IR"/>
        </w:rPr>
        <w:t xml:space="preserve">... </w:t>
      </w:r>
      <w:r>
        <w:rPr>
          <w:rtl/>
          <w:lang w:bidi="fa-IR"/>
        </w:rPr>
        <w:t>چند چوب از درخت خرما را با آتش روشن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نور روشنايى آنها به راه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آن كه بر آن نماز خواند و آن را شبانه به خاك سپرد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صبح آن شب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ابوبكر و عمر مردى از قريش را ملاقات كردند و از او پرسيدند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كجا مى آيى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خانه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آيم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رفته بودم در مورد وفات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تسليت بگويم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آنها پرسيدند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مگر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دنيا رفت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نيمه شب او را دفن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دو نفر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سخت پريشان شدند و از خوف سرزنش مردم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بسيار هراسان گشتند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حضور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 و عرض كردند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حيله و دشمنى با ما هيچ فروگذار ننمودى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اينها همه بر اثر كينه هايى است كه در دل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نسبت به ما دارى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عمل تو نظير آن است كه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تنها غسل دادى و به ما خبر ندادى و به پسرت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ياد دادى كه به مسجد بيايد و خطاب به ابوبكر فرياد بزند كه از منبر پدرم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پايين بيا»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آنها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سوگند ياد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حرف مرا تصديق مى كنيد؟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وصيت كرد كه ديگرى را در غسل دادن او شريك نكنم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كسى جز پسر عمويم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بدن من نگاه نكند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آن حضرت را غسل مى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فرشتگان بدن او را مى گردانيدند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فضل بن عباس آب به من مى داد در حالى كه چشمهايش بسته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خواستم پيراهن آن حضرت را از تنش بيرون آورم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صدايى از هاتفى شنيدم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خود او را نديدم كه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«پيراهن آن حضرت را از تنش بيرون نياور»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مكرر صداى او را مى شنيدم ولى خودش را نمى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اين روى آن حضرت را درون پيراهن غسل دادم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كفن آن حضرت را نزد من آوردند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را كفن كردم و پس از كفن كردن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پيراهن او را از تنش بيرون آوردم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در مورد فرزندم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آمدن او به مسجد و اعتراض او به ابوبكر؛ شما همه مردم مدينه مى دانيد كه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وسط نماز جماعت در بين صفوف مردم عبور مى كرد و خود را به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رسانيد و بر پشت آن حضرت در سجده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سوار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 از سجده بر مى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دست بر پشت حسن مى گرفت و يك دست بر پاهاى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اين گونه او را بر دوش خود نگاه مى داشت تا از نماز فارغ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 ما اين موضوع را مى دانيم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افزود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باز شما مردم مدينه مى دانيد كه گاهى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بالاى منبر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مسجد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حضرت در وسط سخنرانى از منبر پايين مى آمد و حسن را برگردن خود سوار مى نمود و پاهاى حسن را به سينه اش مى گرفت تا خطبه را تمام كند و مردم برق خلخال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پابند)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آخر مسجد مى ديدند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اين كه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محبتها را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ديده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به مسجد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ديگرى را بر بالاى همان منبر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بسيار بر او سخت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كلام را به زمان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 من فرزندم را به چنين كارى دستور نداده بودم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مورد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او همان بانويى است كه من براى شما از او اجازه طلبيدم كه نزد او بياييد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آمديد و گفتار او را شنيديد و از خشم او نسبت به خودتان آگاه شديد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به من نصيحت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شما را كنار جنازه اش نياورم و شما در نماز بر او شركت نكنيد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نخواستم بر وصيت او مخالفت نمايم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سخنان را رها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اكنون مى روم و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مى شكافم و جنازه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 قبر بيرون مى آورم و بر او نماز مى خوانم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چنين كارى بكنى و تصميم بر اين كار بگيرى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سرت را از بدنت جدا مى سازم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در اين صورت رفتار من با شما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شمشير خواهد بود و بس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ميان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بگو مگوى سختى در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نزديك بود به هم ديگر حمله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در اين هنگام جمعى از مهاجرين و انصار آمدند و آن دو را از هم جدا كردند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 راضى نيستيم كه به پسر عمو و برادر و وصى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چنين سخنانى گفته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نزديك بود كه فتنه و آشوبى بر پا گردد كه متفرق شدند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7" w:name="_Toc386539345"/>
      <w:r>
        <w:rPr>
          <w:lang w:bidi="fa-IR"/>
        </w:rPr>
        <w:t>317</w:t>
      </w:r>
      <w:r>
        <w:rPr>
          <w:rtl/>
          <w:lang w:bidi="fa-IR"/>
        </w:rPr>
        <w:t>- تشكر از قنفذ!</w:t>
      </w:r>
      <w:bookmarkEnd w:id="33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سليم بن قيس نقل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عمر بن خطاب در يك سال نصف حقوق همه كارگزارانش را به عنوان غرامت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كمبود بودجه و ماليات) برداشت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حقوق قنفذ را به طور كامل پرداخت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سليم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مسجد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گروهى را ديدم كه در گوشه اى نشسته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آنها از بنى هاشم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جز سلمان و ابوذر و مقداد و محمد بن ابوبكر و عمر بن ابى سلمه و قيس بن سعد بن عباده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جلسه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عباس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عموى پيامبر) به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عمر مانند همه كارگزارانش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حقوق «قنفذ» چيزى نكاست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اطراف خويش نگاه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قطرات اشك از چشمانش سرازير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در پاسخ عباس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شكر له ضربة ضربها فاطمة بالسوط فماتت و فى عضدها اثره كانه الدملج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حقوق قنفذ را كم نكرد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از او تشكر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خاطر ضربت تازيانه اى كه او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نواخته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>
        <w:rPr>
          <w:rtl/>
          <w:lang w:bidi="fa-IR"/>
        </w:rPr>
        <w:lastRenderedPageBreak/>
        <w:t>وقتى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دنيا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اثر آن تازيانه در بازوى او وجود داشت و همانند بازوبند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نمايان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378)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8" w:name="_Toc386539346"/>
      <w:r>
        <w:rPr>
          <w:lang w:bidi="fa-IR"/>
        </w:rPr>
        <w:t>318</w:t>
      </w:r>
      <w:r>
        <w:rPr>
          <w:rtl/>
          <w:lang w:bidi="fa-IR"/>
        </w:rPr>
        <w:t>- قبر فاطمه كجاست؟</w:t>
      </w:r>
      <w:bookmarkEnd w:id="33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كتابهاى شيعه و عامه احاديثى از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امامان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گاهى با تحليلات و احتمالات تاريخى مطالبى آمده كه تقريبا سر نخى از محدوده قبر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نشان مى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هم فقط به عنوان اشاره به محدوده قبر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نه به عنوان تصريح يا تعيين محل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تنها اشاره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سه مكان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1- خانه خودش</w:t>
      </w:r>
      <w:r w:rsidR="00FC74B0">
        <w:rPr>
          <w:rtl/>
          <w:lang w:bidi="fa-IR"/>
        </w:rPr>
        <w:t>؛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2- ميان قبر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منبرش</w:t>
      </w:r>
      <w:r w:rsidR="00FC74B0">
        <w:rPr>
          <w:rtl/>
          <w:lang w:bidi="fa-IR"/>
        </w:rPr>
        <w:t>؛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3- بقيع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به خاطر همين است كه زيارت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اين سه مكان خوانده مى شود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379)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39" w:name="_Toc386539347"/>
      <w:r>
        <w:rPr>
          <w:lang w:bidi="fa-IR"/>
        </w:rPr>
        <w:t>319</w:t>
      </w:r>
      <w:r>
        <w:rPr>
          <w:rtl/>
          <w:lang w:bidi="fa-IR"/>
        </w:rPr>
        <w:t>- دفن پيكر فاطمه در جوار پيامبر</w:t>
      </w:r>
      <w:bookmarkEnd w:id="33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صاحب كتاب الدرة الثمنيه از «عبدالله بن جعفر بن محمد» روايت كرده كه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حجره اش بود و «عمر بن عبدالعزيز» آن حجره را در صحن مسجد انداخت و الان در مسجد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اگر الان در مسجد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اين روايت بى مناسب نخواهد بود كه ابراهيم بن محمد الهمدانى عريضه به حضرت امام هادى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 كه مرا از قبر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خبر ده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آن حضرت در جواب او مرقوم كردند كه با جد من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مدفون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0" w:name="_Toc386539348"/>
      <w:r>
        <w:rPr>
          <w:lang w:bidi="fa-IR"/>
        </w:rPr>
        <w:lastRenderedPageBreak/>
        <w:t>320</w:t>
      </w:r>
      <w:r>
        <w:rPr>
          <w:rtl/>
          <w:lang w:bidi="fa-IR"/>
        </w:rPr>
        <w:t>- علت شهادت فاطمه</w:t>
      </w:r>
      <w:bookmarkEnd w:id="34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روايتى از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«علت وفات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بود كه قنفذ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غلام آن مرد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عمر) به دستور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غلاف شمشير او را زد؛ به گونه اى كه آن حضرت فرزندى را كه در رحم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سقط كرد و به سبب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سخت مريض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381)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1" w:name="_Toc386539349"/>
      <w:r>
        <w:rPr>
          <w:lang w:bidi="fa-IR"/>
        </w:rPr>
        <w:t>321</w:t>
      </w:r>
      <w:r>
        <w:rPr>
          <w:rtl/>
          <w:lang w:bidi="fa-IR"/>
        </w:rPr>
        <w:t>- انتقام امام جواد از قاتلين فاطمه</w:t>
      </w:r>
      <w:bookmarkEnd w:id="34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زكريا بن آدم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نزد حضرت امام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 كه ناگهان امام جواد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آمدند و عمر شريف ايشان كمتر از چهار سال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جواد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خود را به زمين زدند و سر را به طرف آسمان بلند كردند و مدتى به تفكر فرو رفتند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جانم به قربانت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چه فكر مى كنى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درباره ظلمهايى كه به مادرم فاطمه وارد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 قسم آن دو نفر را از قبرشان بيرون آورم و به آتش بسوزانم و سپس خاكسترشان را در دريا پراكنده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او را به نزديك خودش آورد و مابين دو چشمش را بوسيد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پدر و مادرم فداى تو باد! تو از براى امامت حقا سزاوارترى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382)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2" w:name="_Toc386539350"/>
      <w:r>
        <w:rPr>
          <w:lang w:bidi="fa-IR"/>
        </w:rPr>
        <w:t>322</w:t>
      </w:r>
      <w:r>
        <w:rPr>
          <w:rtl/>
          <w:lang w:bidi="fa-IR"/>
        </w:rPr>
        <w:t>- داستان بشار مكارى</w:t>
      </w:r>
      <w:bookmarkEnd w:id="34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بشار مكارى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كوفه به حضور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ديدم طبقى از خرماى «طبرزد» براى آن حضرت آورده بودند و از آن مى خورد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بيا جلو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اين خرما بخور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گوارا باد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قربانت گردم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در راه مى آمدم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حادثه اى ديدم كه غيرتم به جوش آمد و قلبم درد گرفت و گريه گلويم را گرفت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حقى كه بر گردنت دارم جلو بيا و بخور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جلو رفتم و از خرما خوردم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اكنون چه حادثه اى ديدى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راه مى آمدم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از ماءمورين حكومت را ديدم كه بر سر زنى مى زند و او را به سوى زندان مى برد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با صداى بلند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پناه مى برم به خدا و رسولش و به غير خدا و رسول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هيچ كس پناه نمى برم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آن زن را مى زد و به زندان مى برد؟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مردم شنيدم كه پاى آن زن لغزيد و به زمين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خداوند آنان را كه به تو ظلم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رحمت خويش دور سازد!» گماشتگان حكومت او را دستگير كرده و زدند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تا اين سخن را شنيد از خوردن خرما دست كشيد و گريه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گونه اى كه دستمال و محاسن شريف و سينه اش از اشك چشمانش تر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بشار! برخيز با هم به مسجد سهله برويم و براى نجات و آزادى آن بانو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دعا كنيم و از خدا بخواهيم كه او را حفظ كند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تا آخر داستان)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وقتى كه امام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شنيدن حادثه ناگوارى كه براى يك بانوى شيعه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رخ داده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دگرگون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چگونه خواهد شد كه اگر جريان مصايب مادرش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براى او نقل كنند؟ كه ظالمى به صورت آن حضرت سيلى زد كه گويى نگاه مى كنم به گوشواره اش كه بر اثر شدت ضربت سيلى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شكسته و جدا شده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3" w:name="_Toc386539351"/>
      <w:r>
        <w:rPr>
          <w:lang w:bidi="fa-IR"/>
        </w:rPr>
        <w:t>323</w:t>
      </w:r>
      <w:r>
        <w:rPr>
          <w:rtl/>
          <w:lang w:bidi="fa-IR"/>
        </w:rPr>
        <w:t>- مباح بودن خون عمر و ابوبكر</w:t>
      </w:r>
      <w:bookmarkEnd w:id="34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الحديد معتزلى در شرح نهج البلاغه خود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«هبار بن اسود» روز فتح مكه نيزه اى حواله هودج زينب دختر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كرد و او ترسيد و فرزند خود را سقط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خون او را مباح دانست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اين تاريخ و نقل را نزد استادم «ابو جعفر نقيب» خواندم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خون «هباربن اسود» را براى ترساندن و در نتيجه به سقط جنين منجر شدن بى ارزش و مباح دانست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زنده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خون كسى 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ترساند و فرزندش را سقط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 نيز مباح مى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4" w:name="_Toc386539352"/>
      <w:r>
        <w:rPr>
          <w:lang w:bidi="fa-IR"/>
        </w:rPr>
        <w:t>324</w:t>
      </w:r>
      <w:r>
        <w:rPr>
          <w:rtl/>
          <w:lang w:bidi="fa-IR"/>
        </w:rPr>
        <w:t>- عاقبت ظلم كنندگان به فاطمه</w:t>
      </w:r>
      <w:bookmarkEnd w:id="34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ابوبكر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هنگام مرگ ابوبكر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عمر بر بالين او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عمر با برادرم از اتاق خارج شدند تا براى نماز وضو بگيرند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رفتن آنان سخنانى از پدرم شنيدم كه اينان نشنيده بودند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اتاق خلوت شد به او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«لا اله الا الله»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ابدا آن را نخواهم 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بلكه قدرت ندارم آن را بگويم تا داخل تابوت شوم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اسم تابوت به ميان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گمان كردم هذيان مى گويد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كدام تابوت را مى گويى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تابوتى از آتش با قفل آتشين قفل 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دوازده نفر در آن جا هستند كه من و اين رفيقم از جمله آنها هستيم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عمر را مى گويى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ده نفر ديگر در چاهى از جهنم هستيم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بر در آن چاه سنگ بزرگى است كه وقتى خدا اراده كند جهنم شعله ور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سنگ را بر مى دارد!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ابوبكر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پدرم گفتم هذيان مى گويى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هذيان نمى گويم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خداوند ابن صهاك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عمر) را لعنت كند! او مرا از ذكر خدا باز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بعد از آن كه به من رسيده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بد رفيقى بود عمر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لعنت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صورت مرا به زمين بچسبان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صورت پدرم را به زمين چسبانيدم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او به طور دايم «واى و ويل» مى گفت تا چشمانش را بست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داخل منزل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بعد از رفتن من ابوبكر چيزى گفت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كلماتى كه پدرم گفته بود به وى گفتم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خليفه پيامبر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ابوبكر) را رحمت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موضوع را پنهان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اينها هذيان است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شما خانواده اى هستيد كه به هذيان گفتن در حال مرض معروفيد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عايشه به عمر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راست مى گويى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همه حاضرين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هيچ يك از شما اين سخن را به گوش كسى نرساند تا پسر ابوطالب و خاندانش ما را سرزنش كنند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5" w:name="_Toc386539353"/>
      <w:r>
        <w:rPr>
          <w:lang w:bidi="fa-IR"/>
        </w:rPr>
        <w:t>325</w:t>
      </w:r>
      <w:r>
        <w:rPr>
          <w:rtl/>
          <w:lang w:bidi="fa-IR"/>
        </w:rPr>
        <w:t xml:space="preserve">- زيارت نامه حضرت زهرا </w:t>
      </w:r>
      <w:r w:rsidR="00FE626A" w:rsidRPr="00FE626A">
        <w:rPr>
          <w:rStyle w:val="libAlaemChar"/>
          <w:rtl/>
        </w:rPr>
        <w:t>عليها‌السلام</w:t>
      </w:r>
      <w:bookmarkEnd w:id="34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سند معتبر از امام جواد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كه به يكى از سادات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به سوى قبر جده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روى بگو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يا ممتحنة امتحنك الله الذى خلقك قبل ان يخلقك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فوجدك لما امتحنك صابرة و زعمنا انا لك اولياء و مصدقون و صابرون لكل ما آتانا به ابوك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صلى الله عليه و آله و اتانا به وصيه فانا نسئلك ان كنا صدقناك الا الحقتنا بتصديقنا لهما لنبشر انفسنا باءنا قد طهرنا بولايتك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386)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بن طاووس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زيارت مى گويى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السلام عليك يا سيدة النساء العالمين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السلام عليك يا والدة الحجج على الناس اجمعين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السلام عليك ايتها المظلومة المونوعة حقها»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مى گويى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صل على امتك و ابنة نبيك و زوجة وصى نبيك صلوات تزلها فوق زلفى عبادك المكرمين من اهل السموات و اهل الارضين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تحقيق روايت شده است كه هر كس به اين كلمات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زيارت كند و از خداوند طلب آمرزش نمايد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از گناهانش در گذرد و او را به بهشت برد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6" w:name="_Toc386539354"/>
      <w:r>
        <w:rPr>
          <w:rtl/>
          <w:lang w:bidi="fa-IR"/>
        </w:rPr>
        <w:lastRenderedPageBreak/>
        <w:t>فصل سوم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معجزان و كرامات فاطمه زهرا سلام الله عليها</w:t>
      </w:r>
      <w:bookmarkEnd w:id="346"/>
    </w:p>
    <w:p w:rsidR="00607193" w:rsidRDefault="008F060A" w:rsidP="008F060A">
      <w:pPr>
        <w:pStyle w:val="Heading2"/>
        <w:rPr>
          <w:rtl/>
          <w:lang w:bidi="fa-IR"/>
        </w:rPr>
      </w:pPr>
      <w:bookmarkStart w:id="347" w:name="_Toc386539355"/>
      <w:r>
        <w:rPr>
          <w:rtl/>
          <w:lang w:bidi="fa-IR"/>
        </w:rPr>
        <w:t>الف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معجزاتى از فاطمه زهرا </w:t>
      </w:r>
      <w:r w:rsidR="00FE626A" w:rsidRPr="00FE626A">
        <w:rPr>
          <w:rStyle w:val="libAlaemChar"/>
          <w:rtl/>
        </w:rPr>
        <w:t>عليها‌السلام</w:t>
      </w:r>
      <w:bookmarkEnd w:id="347"/>
    </w:p>
    <w:p w:rsidR="00607193" w:rsidRDefault="008F060A" w:rsidP="008F060A">
      <w:pPr>
        <w:pStyle w:val="Heading3"/>
        <w:rPr>
          <w:rtl/>
          <w:lang w:bidi="fa-IR"/>
        </w:rPr>
      </w:pPr>
      <w:bookmarkStart w:id="348" w:name="_Toc386539356"/>
      <w:r>
        <w:rPr>
          <w:lang w:bidi="fa-IR"/>
        </w:rPr>
        <w:t>326</w:t>
      </w:r>
      <w:r>
        <w:rPr>
          <w:rtl/>
          <w:lang w:bidi="fa-IR"/>
        </w:rPr>
        <w:t>- اقرار به رسالت پدر در شكم مادر</w:t>
      </w:r>
      <w:bookmarkEnd w:id="34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كفار از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انشقاق قمر را خواستند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زمانى بود كه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حامله بود و خديجه از اين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كفار ناراحت شده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زهى تاءسف براى كسانى كه محمد را تكذيب مى كنند! در حالى كه او فرستاده پروردگار من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شكم مادرش صدا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مادر! نترس و محزون نباش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خدا با پدر من مى باشد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وقتى كه مدت حمل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تمام شد و موقع حمل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خديجه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دنيا آورد و او به نور جمال خود تمام جهان را روشن و منور ساخت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388)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49" w:name="_Toc386539357"/>
      <w:r>
        <w:rPr>
          <w:lang w:bidi="fa-IR"/>
        </w:rPr>
        <w:t>327</w:t>
      </w:r>
      <w:r>
        <w:rPr>
          <w:rtl/>
          <w:lang w:bidi="fa-IR"/>
        </w:rPr>
        <w:t>- سخن گفتن در رحم مادر</w:t>
      </w:r>
      <w:bookmarkEnd w:id="34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رحم مادرش 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سخن مى گفت و آرام بخش و تسكين خاطر او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خديجه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پاسخ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پرسيد با كه سخن مى گويى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الجنين الذى فى بطنى يحدثنى و يونسنى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فرزندى كه در رحم 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من سخن مى گويد و مونس من است»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كسى كه جبرئيل به دختر بودنش خبر مى دهد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يخبرنى آنها انثى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389)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0" w:name="_Toc386539358"/>
      <w:r>
        <w:rPr>
          <w:lang w:bidi="fa-IR"/>
        </w:rPr>
        <w:lastRenderedPageBreak/>
        <w:t>328</w:t>
      </w:r>
      <w:r>
        <w:rPr>
          <w:rtl/>
          <w:lang w:bidi="fa-IR"/>
        </w:rPr>
        <w:t>- بركت غذا</w:t>
      </w:r>
      <w:bookmarkEnd w:id="35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به بازار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درهم گوشت و يك درهم ذرت خريدم و به خانه آوردم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مشغول پختن آن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كه آماده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كاش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مى رفتى پدرم را دعوت مى كردى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من رفتم و ديدم حضرت رسول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خوابيده و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گرسنگى در حال خواب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 پناه مى برم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نزد ما غذايى هست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دستش را به من داد و آمديم و چون به خانه رسيديم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غذا را بياور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نيز غذا را در ديگى گذاشته خدمت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پارچه اى را روى غذا كشيد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خدايا! غذاى ما را بركت 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يك پيمانه به عايشه بده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يك پيمانه براى او فرستاد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يك پيمانه به ام سلمه بده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براى او نيز فرستاد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تا اين كه به هر يك از نه همسرش يك سهم فرستاد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1" w:name="_Toc386539359"/>
      <w:r>
        <w:rPr>
          <w:lang w:bidi="fa-IR"/>
        </w:rPr>
        <w:t>329</w:t>
      </w:r>
      <w:r>
        <w:rPr>
          <w:rtl/>
          <w:lang w:bidi="fa-IR"/>
        </w:rPr>
        <w:t xml:space="preserve"> - درخشيدن نور از ملحفه فاطمه</w:t>
      </w:r>
      <w:bookmarkEnd w:id="35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يك نفر يهودى مقدارى جو قرض كرد و در مقابل آن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ملحفه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كه از پشم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گرو گذاشت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يهودى آن را برد و در خانه اش گذاشت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هنگام شب زن يهودى براى كارى به آن اطاقى كه ملحفه در آن بود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نورى را در حال درخشش ديد كه اطاق را روشن كرده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سوى شوهرش برگشت و 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آن اطاق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روشنايى بزرگى را ديدم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شوهرش نيز تعجب كرد و فراموش كرده بود كه ملحفه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آن جا گذاشته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سريع برخاست و وارد آن اطاق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 شعاع نور ملحفه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پخش شده و مانند نور ماهى است كه از نزديك طلوع كرده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اين مسئله در شگفت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جايى كه ملحفه را گذاشته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دقت كرد و فهميد كه اين نور از همان ملحفه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يهودى رفت و قوم و خويشانش را فرا خواند و همسرش نيز قوم و خويشان خود را حاضر ساخت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بيش از هشتاد هزار نفر از يهوديان جمع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آنان وقتى اين امر را ديدند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مسلمان شدند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2" w:name="_Toc386539360"/>
      <w:r>
        <w:rPr>
          <w:lang w:bidi="fa-IR"/>
        </w:rPr>
        <w:t>330</w:t>
      </w:r>
      <w:r>
        <w:rPr>
          <w:rtl/>
          <w:lang w:bidi="fa-IR"/>
        </w:rPr>
        <w:t xml:space="preserve"> - چرخيدن آسياى دستى به خودى خود</w:t>
      </w:r>
      <w:bookmarkEnd w:id="35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جناب ابوذر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پيامبر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مرا به دنبال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فرستاد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خانه اش رفتم و او را خواندم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پاسخ مرا نداد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آسياب دستى را ديدم كه بدون اينكه كسى باشد به خودى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گردد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دوباره او را خواندم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بيرون آمد و با هم 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رفتيم و پيامبر متوجه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 و چيزى به او گفت كه من نفهميدم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شگفتا! از دستاسى كه بدون كه بدون گرداننده مى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قلب دخترم فاطمه و اعظا و جوارحش را پر از ايمان و يقين كرده و چون خداوند ضعف او را دانست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در روزگار سختى به او كمك كرد و كفايتش ‍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مگر نمى دانى كه خداوند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فرشتگانى را قرار داده تا خاندان محمد را يارى دهند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391)</w:t>
      </w:r>
      <w:r>
        <w:rPr>
          <w:rtl/>
          <w:lang w:bidi="fa-IR"/>
        </w:rPr>
        <w:t>؟!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3" w:name="_Toc386539361"/>
      <w:r>
        <w:rPr>
          <w:lang w:bidi="fa-IR"/>
        </w:rPr>
        <w:t>331</w:t>
      </w:r>
      <w:r>
        <w:rPr>
          <w:rtl/>
          <w:lang w:bidi="fa-IR"/>
        </w:rPr>
        <w:t xml:space="preserve"> - شركت در مباهله</w:t>
      </w:r>
      <w:bookmarkEnd w:id="35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عده اى از نصاراى نجران نزد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آمدند و پيشاپيش آنها سه تن از بزرگانشان به نامهاى «عاقب» و «محسن» و «اسقف»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</w:t>
      </w:r>
      <w:r>
        <w:rPr>
          <w:rtl/>
          <w:lang w:bidi="fa-IR"/>
        </w:rPr>
        <w:lastRenderedPageBreak/>
        <w:t>دو تن از مشهورين يهود هم همراه آنها بودند تا از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>اتى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اسقف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ابوالقاسم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چه كسى پدر موسى بود؟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عمران</w:t>
      </w:r>
      <w:r w:rsidR="00797DEE">
        <w:rPr>
          <w:rtl/>
          <w:lang w:bidi="fa-IR"/>
        </w:rPr>
        <w:t xml:space="preserve">. </w:t>
      </w:r>
    </w:p>
    <w:p w:rsidR="00607193" w:rsidRDefault="00FC74B0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607193"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 w:rsidR="00607193">
        <w:rPr>
          <w:rtl/>
          <w:lang w:bidi="fa-IR"/>
        </w:rPr>
        <w:t>پدر يوسف چه كسى بود؟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يعقوب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فدايت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پدر تو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عبدالله پسر عبدالمطلب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اسقف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 عيسى كه بود؟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ساكت ماند؛ جبرئيل نازل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او روح خدا و كلمه او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اسقف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آيا روح بدون پدر مى شود؟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ساكت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وحى نازل شد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 مثل عيسى عندالله كمثل آدم خلقه من تراب ثم قال كن فيكون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392)</w:t>
      </w:r>
      <w:r>
        <w:rPr>
          <w:rtl/>
          <w:lang w:bidi="fa-IR"/>
        </w:rPr>
        <w:t>؛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مثل خلقت عيسى از جانب خدا مثل خلقت آدم ابوالبشر است كه خداوند او را از خاك بساخت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بدان خاك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بشرى به حد كمال باش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پيامبر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آيه را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اسقف از جاى خود پريد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زيرا كه براى او قابل قبول نبود كه بشنود عيسى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خاك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محمد! ما اين مطلب را نه در تورات ديده ايم و نه در انجيل و زبور يافته ايم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مطلبى است كه فقط تو مى گوئى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پروردگار وحى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فقل تعالوا ندع ابنائنا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393)</w:t>
      </w:r>
      <w:r w:rsidR="00797DEE">
        <w:rPr>
          <w:rtl/>
          <w:lang w:bidi="fa-IR"/>
        </w:rPr>
        <w:t xml:space="preserve">....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اسقف و همراهان او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ابوالقاسم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انصاف دادى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وقت مباهله را معين نما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ان شاء الله فردا صبح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هنگام صبح بعد از نماز دست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گرفت و بانوى دو جهان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پشت سر و 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سمت راست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سمت چپ خود قرار داد و به آنان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وقتى من دعا كردم شما آمين بگوئيد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حالت دعا زانوهاى مبارك را بر زمين نهاد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طايفه نصارى كه اين حالت را پنج تن مقدس مشاهده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پشيمان شدند و بين خودشان مشورت نموده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پيامبر است و اگر با وى مباهله بكنيم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حتما خداى تعالى دعاى او را مستجاب خواهد نمود و ما همه نابود خواهيم شد و هيچ چيزى نمى تواند ما را از نفرين وى نجات دهد و صلاح اين است كه با او مصالحه كنيم تا ما را از اين كار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مباهله) معاف دارد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4" w:name="_Toc386539362"/>
      <w:r>
        <w:rPr>
          <w:lang w:bidi="fa-IR"/>
        </w:rPr>
        <w:t>332</w:t>
      </w:r>
      <w:r>
        <w:rPr>
          <w:rtl/>
          <w:lang w:bidi="fa-IR"/>
        </w:rPr>
        <w:t xml:space="preserve"> - تهيه غذا</w:t>
      </w:r>
      <w:bookmarkEnd w:id="35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قطب راوندى به سند معتبر از جابر انصارى چنين روايت كرده است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چند روزى گذشت كه طعامى تناول نفرمود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آن كه گرسنگى بر آن حضرت بسيار غالب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حجره هاى زنان خود وارد گرديد و طعامى نيافت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به حجره طاهره 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آمد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دخترك گرامى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آيا نزد تو طعامى هست نتاول نمايم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زيرا گرسنگى بر من زور آورده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كه طعامى نزد من نيست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جانم فداى تو باد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چون حضرت از خانه بيرون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از كنيزكان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دو گرده نان و پارچه گوشتى از براى آن حضرت به هديه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‍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را گرفت و زير كاسه پنهان كرد و جامه بر روى آن پوشانيد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كه حضرت رسالت را اختيار مى كنم برخود و بر فرزندان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همه گرسنه بودند و محتاج به طعام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امام حسن و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خدمت پدر بزرگوار خود فرستاد و آن حضرت را طلبيد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تشريف آوردند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بعد از رفتن شما حق تعالى طعامى از براى من رسانيد و از براى تو پنهان كرده ام از فرزندان خود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بياور اى دختر! چون سر برداشت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قدرت حق تعالى آن كاسه پر از نان و گوشت شده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حالت را مشاهده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متحير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دانست كه از جانب حق تعالى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حمد الهى را به جاى آورد و صلوات بر حضرت رسالت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طعام را به نزد آن حضرت آورد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كاسه پر از طعام را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شكر حق تعالى به تقديم رسانيد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طعام را از كجا آورده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نزد حق تعالى آمده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درستى كه حق تعالى هر كه را مى خواهد بى حساب روزى مى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اميرمؤمنان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طلبيد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اميرالمؤمنين و فاطمه و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جميع زنان آن حضرت از آن طعام تناول كردند تا سير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كاسه به حال خود ماند و هيچ كم نشد تا آن كه جميع همسايگان خود را از آن سير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حق تعالى در آن خير و بركت بسيار كرامت فرمود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5" w:name="_Toc386539363"/>
      <w:r>
        <w:rPr>
          <w:lang w:bidi="fa-IR"/>
        </w:rPr>
        <w:t>333</w:t>
      </w:r>
      <w:r>
        <w:rPr>
          <w:rtl/>
          <w:lang w:bidi="fa-IR"/>
        </w:rPr>
        <w:t xml:space="preserve"> - زنده شدن عروس</w:t>
      </w:r>
      <w:bookmarkEnd w:id="355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خاتم انبياء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مسجد الحرام در كنار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كعبه) خانه خدا نشسته و مشغول راز و نياز با خداى بى نياز بود كه جمعى از بزرگان و شرفاء شهر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مكه) به حضورش آمده و سلام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خوشرويى و خوشخويى جواب سلام آنها را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اى رسول گرامى اسلام و اى افتخار عالميان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ما به خدمت شما رسيديم تا عرضه داريم كه دختر فلان را پسر فلانى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هر دو از مشاهير و اشراف عرب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عقد بسته و مجلس عروسى برپا كرده ايم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آمده ايم دختر گرامى شما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آن جشن دعوت كنيم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اجازه بفرماييد آنان به جشن عروسى آمده و با قدوم مباركشان مجلس ما را مزين فرموده و كلبه ما را منور كنند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صبر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به خانه دخترم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روم و او را از اين دعوت خبردار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مايل شدند بيايند به شما اطلاع مى دهم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به سوى خانه دختر گرامى اش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راه افتاد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به حرم و حريم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به خانه او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سلامش ‍ كرده و جريان دعوت اكابر عرب را به عروسى شان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 و از او نظر خواهى كرد كه آيا حاضر است به جشن عروسى آنها برود يا نه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لحظاتى به فكر فرو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جانم فدايت باد اى حبيب حضرت عزت و اى شفاعت گر جمله امت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من فكر </w:t>
      </w:r>
      <w:r>
        <w:rPr>
          <w:rtl/>
          <w:lang w:bidi="fa-IR"/>
        </w:rPr>
        <w:lastRenderedPageBreak/>
        <w:t>مى كنم دعوت آنان از من به عروسى شان براى سخريه و استهزاء من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زنان و دختران اشراف عرب در آن جشن همه لباسهاى فاخر گران قيمت از طلا و حرير و جواهر به تن كرده و خود را به هر آرايشى زينت داده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حشمت و جلال در كنار عروس جمع شده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من لباسى غير از اين پيراهن كهنه و چادر وصله دار و موزه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كفش) وصله دار چيزى ندارم بپوشم و به آن جا بروم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اگر با همين وضعيت بروم آنها مرا استهزاء و مسخره و شماتت خواهند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سخنان دخترش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غمگين شده و آهى از دل كشيد و چشمان مباركش پر از اشك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همان حال جبرئيل امين از سوى رب العالمين به حضورش رسيد عرض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خداى جل و علا بر شما و فاطمه سلام مى رساند و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فاطمه بگو همان لباسهايى كه دارد بپوشد و عازم رفتن عروسى باشد كه ما را در اين كار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حكمتى)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پيغام خداى تبارك و تعالى را به دخترش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رسانيد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هر چه خداى عزوجل فرمايد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 را مى كنم و حكم و فرمان او را از جان و دل مى پذيرم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سجده شكرى كرد و برخاست جامه هاى كهنه وصله دار خود را پوشيده و از پدر بزرگوارش اجازه رفتن به عروسى گرفت و همت به رفتن نمود؛ در همان حال فرشتگان هفت آسمان ناله سر داده و سر نياز به درگاه خداى تعالى نهاده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بار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خداوندا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پيغمبر آخر الزمان كه محبوبه توست و او را بر ديگر عالم برگزيده اى در ميان زنان خجالت زده و دل شكسته نكن كه ما تحمل ديدن افسردگى او را نداريم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همان لحظه از طرف خداى تبارك و تعالى به جبرئيل امر شد هر چه زودتر با هزاران حورى مه لقا از لباسهاى بهشتى برداريد و بر زمين نازل شويد و آنها را بر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بپوشانيد و او را با عزت و احترام به مجلس عروسى ببريد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فرمان خدا از لباسهاى سندس و استبراق بهشتى با هزار حوريه به خدمت 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آمده و سلام خداى تعالى را رساند و آن بانوى محترمه لباسهاى بهشتى را پوشيد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جلال و عزت به سوى جشن عروسى حركت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حوريان خاك قدمهاى آن عليا مخدره را به عنوان تبرك بر چشمهايشان مى ماليدند و از اين كه در كنار خيرة النساء العالمين حركت 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خوشحال بودند و هر يك به نوعى محبت و علاقه اى به آن معصومه پاك نشان مى دادند و عطرهاى بهشتى بر وجود اقدس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زدند و بر اين كار فخر و مباهات مى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ديدن اين همه عزت و جلال و لباسها و عطرهاى بهشتى خوشحال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شكر خداوند تعالى را به جاى آورده و زبانش بر ثناى حضرت ذوالجلال گويا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نزديكى خانه عروسى رسيدند و نور مقدسشان بر جمع زنان كه آن جا بودند تابيد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همگى با حالت شگفت و تعجب به چهره نورانى و لباسهاى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نظر كرده و متحير شدند و بى اختيار به استقبال آن بانوى دو عالم شتافتند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آن جا كه هيچ زنى در كنار عروس نماند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بعضى از آنها دست و پاى 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بوسيده و آن بانوى بانوان را با احترام و عزت وارد مجلس جشن و عروسى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زنان اشراف با اين كه لباسهاى فاخر و گران قيمت پوشيده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لباسهاى آن عليا مكرمه را ديده و بر آن حضرت غبطه و حسد مى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جايى كه عروس خانم تحمل ننموده و از صندلى كه بر روى آن نشسته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زمين افتاد و مدهوش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وقتى به كنارش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ديدند جان به جان آفرين تسليم كرده و مرده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صداى فرياد و شيون از زنان بلند شد كه همه زنها به سوى او توجه كنند و عروس از غصه دق مرگ شود و بميرد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عروسى مبدل به عزا شد)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مشاهده آن واقعه خيلى متاءثر و از مردن عروس مكدر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بلادرنگ برخاسته و تجديد وضو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جلو چشمان زنان عرب دو ركعت نماز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حاجت) خواند و سر بر سجده نهاده و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بار الها! بنده نوازا! به عزت و جلال لايزال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حرمت شرف پدرم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شوهرم اميرالمؤمنين على مرتضى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به فضيلت طاعات و عبادات بندگان خاصت «عروس» را زنده بگردان و مرا از طعن و شرمسارى نجات بخش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هنوز سر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سجده بود و لبانش در مناجات 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ديدند كه عروس حركتى كرده و عطسه اى زد و به اذن خدا از جا برخاست و به دست و پاى عزت ده زنان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بانوى بانوان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محبوبه خداى لامكان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پيامبر ختم رسولان همسر امير مؤمنان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مادر امامان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افتاد و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السلام عليك يا بنت رسول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السلام عليك يا زوجة ولى الله اميرالمؤمنين على عليه السلام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شهادت مى دهم كه خدا يكى است همتا و شريكى ندارد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پدر تو حضرت محمد بن عبدالله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رسول و فرستاده او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و شوهر </w:t>
      </w:r>
      <w:r>
        <w:rPr>
          <w:rtl/>
          <w:lang w:bidi="fa-IR"/>
        </w:rPr>
        <w:lastRenderedPageBreak/>
        <w:t>تو و فرزندان تو همه برحقند و كسانى كه راه كفر و شرك و بت پرستى را پيش گرفته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همه باطل اند و من با دست مبارك شما مسلمان مى شوم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نقل كرده اند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روز هفتصد نفر مرد و زن از خويشان و فاميلهاى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عروس ‍ و داماد) دين مقدس اسلام را پذيرفته و از شرك و كفر بيرون آمدند و اين قضيه و معجزه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شهرهاى ديگر شهرت پيدا كرد و بسيارى مسلمان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مجلس عروسى به پايان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صديقه طاهره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منزل برگشته و تمامى حالات مجلس را به پدر بزرگوارش نقل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شنيدن ماجرا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زبان صديقه كبرى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سر به سجده شكر نهاده و خداى عزوجل را سپاس و ثنا گفت و دخترش را به سينه چسباند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نور ديده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از آنچه گفتى هزاران بار بيشتر و بهترش را از درگاه خداوند تبارك و تعالى بر تو اميدوارم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396)</w:t>
      </w:r>
      <w:r w:rsidR="00797DEE">
        <w:rPr>
          <w:rtl/>
          <w:lang w:bidi="fa-IR"/>
        </w:rPr>
        <w:t xml:space="preserve">...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6" w:name="_Toc386539364"/>
      <w:r>
        <w:rPr>
          <w:lang w:bidi="fa-IR"/>
        </w:rPr>
        <w:t>334</w:t>
      </w:r>
      <w:r>
        <w:rPr>
          <w:rtl/>
          <w:lang w:bidi="fa-IR"/>
        </w:rPr>
        <w:t>- طعام غيبى</w:t>
      </w:r>
      <w:bookmarkEnd w:id="35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چنان اتفاق افتاد كه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سه روز هيچ چيزى از خوراكى نخورده بودند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گرسنگى بى تاب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مادر چيزى طلب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در خانه از جنس خوردنى چيزى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دم ايشان را به بهانه اى تسلى داده كه جد بزرگوارتان مى آيد و چيزى برايتان مى آورد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باز آنان زارى مى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حدى كه جناب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دلگير شد و اشكش جارى گرديد برخاسته قدرى سنگ ريزه جمع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ديگى كرد و بالاى آن آب ريخت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 ديگ را پوشانيده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آتش در زير آن روشن كرد تا جوش آمد و به فرزندان دلبندش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جانان مادر! اينك صبر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طعام بار كرده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هنوز پخته نشده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ايشان بيرون مى رفتند و بعد از زمانى مى آمدند و به مادر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آن پخته است جهت ما بياور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بانو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هنوز خام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ساعتى صبر كنيد تا پخته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سر ديگ رفته و سرپوش را برداشت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مادر! اگر پخته يا خام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قدرى براى ما بردار تا بخوريم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كاسه برداشت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عجب كه پخته باد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بر سر ديگ آمد طعامى در كمال خوبى و خوشبويى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بيرون آورد و نزد آنان نهاد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آنان مشغول خوردن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وضو تازه نمود شكر به جاى آورد و بعد از آن در وقت ضرورت چنان مى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چون اين خبر به پيامبر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الحمدلله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اى فاطمه چنان هستى كه در ذريه انبياء و اولياء سابق بوده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7" w:name="_Toc386539365"/>
      <w:r>
        <w:rPr>
          <w:lang w:bidi="fa-IR"/>
        </w:rPr>
        <w:t>335</w:t>
      </w:r>
      <w:r>
        <w:rPr>
          <w:rtl/>
          <w:lang w:bidi="fa-IR"/>
        </w:rPr>
        <w:t xml:space="preserve"> - چرخيدن دستاس</w:t>
      </w:r>
      <w:bookmarkEnd w:id="357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ابوصالح مؤ ذن در فضايل و مناقب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نقل كرده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ميمونه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مقدارى گندم به من داد و مرا نزد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فرستاد تا آن را آرد كند و بعد براى باز گرفتن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سوى حضرتش فرستاد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ديدم حضرت ايستاده دستاس به خودى خود مى چرخد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قضيه را به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خداوند ضعف و ناتوانى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مى دانست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دستاس دستور داد كه بچرخد و او به دستور خداوند مى چرخيد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398)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8" w:name="_Toc386539366"/>
      <w:r>
        <w:rPr>
          <w:lang w:bidi="fa-IR"/>
        </w:rPr>
        <w:t>336</w:t>
      </w:r>
      <w:r>
        <w:rPr>
          <w:rtl/>
          <w:lang w:bidi="fa-IR"/>
        </w:rPr>
        <w:t xml:space="preserve"> - حركت گهواره توسط فرشتگان</w:t>
      </w:r>
      <w:bookmarkEnd w:id="35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است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حضرت گه گاهى در حال نماز كه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كودكش گريه مى كرد و مى ديدند گهواره حركت مى كند و فرشتگان آن را حركت مى دادند</w:t>
      </w:r>
      <w:r w:rsidR="00797DEE">
        <w:rPr>
          <w:rtl/>
          <w:lang w:bidi="fa-IR"/>
        </w:rPr>
        <w:t xml:space="preserve">.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399)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59" w:name="_Toc386539367"/>
      <w:r>
        <w:rPr>
          <w:lang w:bidi="fa-IR"/>
        </w:rPr>
        <w:lastRenderedPageBreak/>
        <w:t>337</w:t>
      </w:r>
      <w:r>
        <w:rPr>
          <w:rtl/>
          <w:lang w:bidi="fa-IR"/>
        </w:rPr>
        <w:t xml:space="preserve"> - حرام بودن آتش بر فاطمه</w:t>
      </w:r>
      <w:bookmarkEnd w:id="35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عايشه بر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كه آن حضرت براى 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آرد و شير و روغن در ديگى غذاى حريره درست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ديگ بر روى اجاق و آتش مى جوشيد و بالا مى آمد و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را با دست خود هم مى زد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عايشه با اضطراب و نگرانى از نزد او بيرون آمده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پدرش ابوبكر رفت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من از فاطمه چيز شگفت آورى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آن اين كه دست به درون ديگى كه بر روى آتش مى جوشيد برده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را به هم مى زد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دختركم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اين را پنهان كن كه كار مهمى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 خبر به گوش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 بالاى منبر رفت و حمد و سپاس الهى را به جاى آورد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مردم ديدن ديگ و آتش را بزرگ شمرده و تعجب مى كنند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سوگند به آن كسى كه مرا به پيامبرى برگزيد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به رسالت انتخاب فرمود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همانا خداى عزوجل آتش را بر گوشت و خون و موى رگ و پيوند فاطمه حرام كرده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فرزندان و شيعيان او را از آتش دور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برخى از فرزندان فاطمه داراى رتبه مقامى هستند كه آتش و خورشيد و ماه از آنها فرمان بردارى كرده در پيش رويش جنيان شمشير زده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پيامبران به پيمان و عهد خود درباره او وفا مى كنند زمين گنجينه هاى خودش را تسليم او نموده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آسمان بركاتش را بر او نازل مى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حال كسى كه در فضيلت و برترى فاطمه شك و ترديد به خود راه دهد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لعنت و نفرين خدا بر كسى كه شوهر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 بن ابى طالب را دشمن داشته به امامت فرزندان او راضى نباشد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همانا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داراى جايگاهى </w:t>
      </w:r>
      <w:r>
        <w:rPr>
          <w:rtl/>
          <w:lang w:bidi="fa-IR"/>
        </w:rPr>
        <w:lastRenderedPageBreak/>
        <w:t>است و شيعيانش نيز بهترين جايگاهها را خواهند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همانا فاطمه پيش از من دعا مى كند و شفاعت مى نمايد و شفاعتش مى نمايد و شفاعتش على رغم ميل كسانى كه با او مخالفت مى كنند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پذيرفته مى شود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400)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0" w:name="_Toc386539368"/>
      <w:r>
        <w:rPr>
          <w:lang w:bidi="fa-IR"/>
        </w:rPr>
        <w:t>338</w:t>
      </w:r>
      <w:r>
        <w:rPr>
          <w:rtl/>
          <w:lang w:bidi="fa-IR"/>
        </w:rPr>
        <w:t xml:space="preserve"> - مائده آسمانى</w:t>
      </w:r>
      <w:bookmarkEnd w:id="36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زمخشرى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401)</w:t>
      </w:r>
      <w:r>
        <w:rPr>
          <w:rtl/>
          <w:lang w:bidi="fa-IR"/>
        </w:rPr>
        <w:t>در تفسير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ذيل آيه كلما دخل عليها زكريا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402)</w:t>
      </w:r>
      <w:r>
        <w:rPr>
          <w:rtl/>
          <w:lang w:bidi="fa-IR"/>
        </w:rPr>
        <w:t>از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مى كند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يكى از روزهاى قحطى مدينه كه گرسنگى طاقتم را برده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زهرا برايم طبقى از غذا فرستاد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غذا را گرفته و به خانه زهرا درآمدم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صدا زدم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آمد و پارچه از روى طبق كنار 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ديدم پر از گوشت و نان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تعجب كردم و دانستم كه اين مائده هاى آسمانى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زهرا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از كجاست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جواب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جانب خداى سبحان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هر كه را بخواهد بى حساب روزى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اشك شوق بر ديدگان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دويد؛ آن گاه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حمد خدايى را كه تو شبيه مريم قرار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سپس على و حسن و حسين </w:t>
      </w:r>
      <w:r w:rsidR="00001C22" w:rsidRPr="00001C2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تمامى همسرانش را فرا خواند و همه از آن خوردند و سير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حالى هنوز غذاها باقى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تمامى همسايگانش هم از آن فرستاد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روز گرسنگان مدينه همه به بركت كرامت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سير شدند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403)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1" w:name="_Toc386539369"/>
      <w:r>
        <w:rPr>
          <w:lang w:bidi="fa-IR"/>
        </w:rPr>
        <w:t>339</w:t>
      </w:r>
      <w:r>
        <w:rPr>
          <w:rtl/>
          <w:lang w:bidi="fa-IR"/>
        </w:rPr>
        <w:t xml:space="preserve"> - هديه خداوند به فاطمه</w:t>
      </w:r>
      <w:bookmarkEnd w:id="36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روزى در حضور پيامبر اكرم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نشسته بودم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حسن و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در پيش روى حضرت قرار داشتند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جبرئيل نازل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سيبى براى حضرت آورده و بدان وسيله به رسول گرامى اسلام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تحيت گفت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آن سيب را به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هديه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بوسيده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ضمن تشكر از پيامبر آن را به </w:t>
      </w:r>
      <w:r>
        <w:rPr>
          <w:rtl/>
          <w:lang w:bidi="fa-IR"/>
        </w:rPr>
        <w:lastRenderedPageBreak/>
        <w:t>حضرت برگردانيد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آن را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هديه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ضمن ابراز تشكر آن را بوسيده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بار ديگر به حضرت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برگردانيد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بار ديگر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به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تحيت گفته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همين كه خواست به حضرت برگرداند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سيب از بين انگشتانش به زمين افتاد و دو نيم شد و نورى از آن درخشيد كه تا آسمان اول بالا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ديدم كه بر آن سيب نوشته بود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«بسم الله الرحمن الرحيم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اين هديه است از خداوند متعال به محمد مصطفى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على مرتضى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فاطمه زهرا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حسن و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نوادگان رسول خدا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امانى است از براى دوستداران آنها در روز قيامت از آتش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404)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2" w:name="_Toc386539370"/>
      <w:r>
        <w:rPr>
          <w:lang w:bidi="fa-IR"/>
        </w:rPr>
        <w:t>340</w:t>
      </w:r>
      <w:r>
        <w:rPr>
          <w:rtl/>
          <w:lang w:bidi="fa-IR"/>
        </w:rPr>
        <w:t>- درود حوريان بهشت بر فاطمه</w:t>
      </w:r>
      <w:bookmarkEnd w:id="36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خانه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بعد از وفات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ستم روا داشتند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سپس 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بنشين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نشستم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من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ديروز نشسته بودم و درب خانه نيز بسته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من در مورد قطع شدن وحى از ما و منصرف شدن ملايكه از منزل ما بعد از وفات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فكر مى كردم كه ناگهان درب خانه بدون اين كه كسى از ما آن را باز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مفتوح شد و سه تن از حوريان بهشت وارد خانه شدند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از حوريان «دارالسلام» هستيم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پروردگار عالميان ما را به سوى تو فرستاده و ما مشتاق تو بوديم اى دختر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يكى از آنان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گمان مى كنم از همه آنان كهنسال تر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نامت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«مقدوره» هستم و براى «مقداد بن اسود» آفريده شده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دومى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نامت چيست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«ذره» هستم و براى «ابوذر» آفريده شده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نام سومى را پرسيدم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«سلمى» هستم و براى «سلمان» خلق شده ام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ادامه داد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آنها طبقهايى را بيرون آوردند كه در آن خرماهايى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مانند نان شكرى بود و رنگش از برف سفيدتر و بويش از مشك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خوش بوتر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سهم تو را نگه داشتم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چون تو از ما اهل بيت هستى) با آن افطار كن و فردا هسته اش را برايم بياور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خرما را گرفتم و رفتم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مقابل هر جماعتى كه مى گذشتم مى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مشك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پس با آن افطار كردم و هسته اى در ميان آنها نيافتم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فرداى آن روز نزد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رفتم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دختر رسول خدا! در ميان آنها هيچ هسته اى نيافتم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آن خرما از نخلى است كه خداوند در بهشت به خاطر كلامى كه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ياد داده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من غرس نموده است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3" w:name="_Toc386539371"/>
      <w:r>
        <w:rPr>
          <w:lang w:bidi="fa-IR"/>
        </w:rPr>
        <w:t>341</w:t>
      </w:r>
      <w:r>
        <w:rPr>
          <w:rtl/>
          <w:lang w:bidi="fa-IR"/>
        </w:rPr>
        <w:t>- نفرين فاطمه بر دشمن امام حسين</w:t>
      </w:r>
      <w:bookmarkEnd w:id="36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كننده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مردى كه دو پا و دو دست او قطع شده بود و هر دو چشمش كور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حالتى رقت آور فرياد مى زد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رب نجنى من النار؛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از آتش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نجات بده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406)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شخصى 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براى تو مجازاتى باقى نمانده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عين حال مى گويى خدايا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از آتش نجات بده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كربلا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وقتى كه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كشته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شلوار و بند شلوار گران قيمتى را در تن آن حضرت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 كه همه لباسهايش را غارت كرده بودند فقط همين شلوار مانده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دنياپرستى مرا به آن داشت تا آن </w:t>
      </w:r>
      <w:r>
        <w:rPr>
          <w:rtl/>
          <w:lang w:bidi="fa-IR"/>
        </w:rPr>
        <w:lastRenderedPageBreak/>
        <w:t>بند قيمتى شلوار را در آورم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طرف پيكر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نزديك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خواستم آن بند را بيرون بكشم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ديدم آن حضرت دست راستش را بلند كرد و روى آن بند نهاد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نتوانستم آن بند را بيرون آورم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آن حضرت دست چپش را بلند كرد و روى آن بند نهاد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چه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نتوانستم دستش را از روى بند بردارم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دست چپش را نيز بريدم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 تصميم گرفتم كه آن بند را بيرون آورم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صداى ترس آور زلزله اى را شنيدم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ترسيدم و كنار رفتم و در همان جا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شب) كنار بدنهاى پاره پاره شهدا خوابيدم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ناگاه در عالم خواب ديدم كه گويا حضرت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همراه على بن ابى 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آمدند و سر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دست گرفته 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را بوسيد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سپس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را كشتند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خدا آنها را كه با تو چنين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بكشد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شنيدم كه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پاسخ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شمر مرا كشت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اين شخص كه در اين جا خوابيده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دستهايم را قطع كرد»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من رو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 دستها و پاهايت را قطع كند و چشمهايت را كور نمايد و تو را داخل آتش نمايد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خواب بيدار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دريافتم كه كور شده ام و دستها و پاهايم قطع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سه دعاى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استجابت رسيده و هنوز چهارمى آن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يعنى ورود در آتش) باقى مانده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مى گويم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خدايا مرا از آتش نجات بده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2"/>
        <w:rPr>
          <w:rtl/>
          <w:lang w:bidi="fa-IR"/>
        </w:rPr>
      </w:pPr>
      <w:bookmarkStart w:id="364" w:name="_Toc386539372"/>
      <w:r>
        <w:rPr>
          <w:rtl/>
          <w:lang w:bidi="fa-IR"/>
        </w:rPr>
        <w:t>ب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كراماتى از فاطمه زهرا </w:t>
      </w:r>
      <w:r w:rsidR="00FE626A" w:rsidRPr="00FE626A">
        <w:rPr>
          <w:rStyle w:val="libAlaemChar"/>
          <w:rtl/>
        </w:rPr>
        <w:t>عليها‌السلام</w:t>
      </w:r>
      <w:bookmarkEnd w:id="364"/>
    </w:p>
    <w:p w:rsidR="00607193" w:rsidRDefault="008F060A" w:rsidP="008F060A">
      <w:pPr>
        <w:pStyle w:val="Heading3"/>
        <w:rPr>
          <w:rtl/>
          <w:lang w:bidi="fa-IR"/>
        </w:rPr>
      </w:pPr>
      <w:bookmarkStart w:id="365" w:name="_Toc386539373"/>
      <w:r>
        <w:rPr>
          <w:lang w:bidi="fa-IR"/>
        </w:rPr>
        <w:t>342</w:t>
      </w:r>
      <w:r>
        <w:rPr>
          <w:rtl/>
          <w:lang w:bidi="fa-IR"/>
        </w:rPr>
        <w:t xml:space="preserve"> - از كرامت فاطمه به ام ايمن</w:t>
      </w:r>
      <w:bookmarkEnd w:id="36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رحلت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«ام ايمن» قسم خورد كه در مدينه نماند؛ چون طاقت نداشت جاى خالى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مشاهده نمايد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لذا </w:t>
      </w:r>
      <w:r>
        <w:rPr>
          <w:rtl/>
          <w:lang w:bidi="fa-IR"/>
        </w:rPr>
        <w:lastRenderedPageBreak/>
        <w:t>به سوى مكه رفت و در ميان راه به تشنگى شديدى دچار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دستهاى خود را به سوى آسمان بالا برد و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پروردگارا! من خدمتگزار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از عطش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مى ميرانى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آنگاه خداوند از آسمان سطلى پايين فرستاد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 ايمن از آن نوشيد و هفت سال به غذا و آب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نيازى پيدا نكرد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روزهاى بسيار گرم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به زحمت مى انداختند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اصلا تشنه نمى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6" w:name="_Toc386539374"/>
      <w:r>
        <w:rPr>
          <w:lang w:bidi="fa-IR"/>
        </w:rPr>
        <w:t>343</w:t>
      </w:r>
      <w:r>
        <w:rPr>
          <w:rtl/>
          <w:lang w:bidi="fa-IR"/>
        </w:rPr>
        <w:t xml:space="preserve"> - نتيجه توسل به فاطمه</w:t>
      </w:r>
      <w:bookmarkEnd w:id="366"/>
      <w:r>
        <w:rPr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حدود چهل سال قبل در كرمان يكى از علماى وارسته و متعهد به نام آيت الله ميرزا محمد رضا كرمانى «متوفى سال 1328 شمسى» زندگى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آن زمان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بازار فرقه ضاله «شيخيه»رواج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آيت الله كرمانى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واعظ محقق آن زمان سيد يحيى يزدى را به كرمان دعوت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به وعظ و ارشاد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مردم را از انحرافات و گمراهيهاى فرقه شيخيه آگاه كند و در نتيجه جلو گسترش آنها را بگيرد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سيد يحيى واعظ يزدى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دعوت را متوجه انحرافات آنها نمود و با افشاگرى خود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گروه ضاله را رسوا ساخت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به طورى كه تصميم گرفتند با نيرنگى مخفيانه او را به قتل برسانند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نيرنگ مخفيانه اين بود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شخصى از آنها به عنوان ناشناس از او دعوت كرد كه فلان ساعت به فلان محله و فلان خانه براى منبر رفتن برود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قبول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دعوت كننده با عده اى به خدمت سيد يحيى واعظ آمده و او را با احترام به عنوان روضه خوانى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بعد معلوم شد كه ايشان را به خارج شهر به باغى برده و از منبر و روضه خبرى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كم كم احساس خطر جدى </w:t>
      </w:r>
      <w:r>
        <w:rPr>
          <w:rtl/>
          <w:lang w:bidi="fa-IR"/>
        </w:rPr>
        <w:lastRenderedPageBreak/>
        <w:t>كرد و خود را در دام مرگ شيخيه 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هم در جايى كه هيچ كس از وضع او مطلع نبود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يحيى واعظ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آن حال به جده خود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متوسل گرديد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گويا نماز استغاثه به آن حضرت را خواند و در سجده نماز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مولاتى يا فاطمة اغيثينى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اى سرور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اى 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به من پناه بده و به فريادم برس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خطر لحظه به لحظه نزديك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سيد يحيى واعظ ديد گروه دشمن به او نزديك شدند و خود را آماده كرده اند و چيزى نمانده بود كه به او حمله كرده و او را قطعه قطعه نمايند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لحظه حساس ناگهان غرش تكبير و فرياد مردم را شنيد كه باغ را محاصره كرده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ديوار وارد باغ شدند و با حمله به گروه شيخيها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آنها را تار و مار كردند و مرحوم سيد يحيى را نجات داده با احترام همراه خود در كنار حضرت آية الله ميرزا محمد رضا كرمانى به شهر و منزل آية الله كرمانى آوردند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يحيى واعظ از آية الله كرمانى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از كجا مطلع شديد كه من در خطر نيرنگ مخفيانه شيخيه قرار گرفته ام و مرا از خطر حتمى نجات داديد؟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آية الله كرمانى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در عالم خواب حضرت صديقه طاهره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زهراى اطهر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شيخ محمد رضا! فورا خودت را به پسرم «سيد يحيى» برسان و او را نجات بده كه اگر دير كنى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كشته خواهد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409)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7" w:name="_Toc386539375"/>
      <w:r>
        <w:rPr>
          <w:lang w:bidi="fa-IR"/>
        </w:rPr>
        <w:t>344</w:t>
      </w:r>
      <w:r>
        <w:rPr>
          <w:rtl/>
          <w:lang w:bidi="fa-IR"/>
        </w:rPr>
        <w:t>- سوگند دادن امام رضا به جان فاطمه</w:t>
      </w:r>
      <w:bookmarkEnd w:id="36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دو برابر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نيكوكار و ديگرى بد رفتار بود كه مردم از دست و زبان آن برادر بد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ناراحت بودند و به برادر ديگرش شكايت مى كردند؛ تا اين كه برادر نيكوكار قصد زيارت حضرت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جماعتى داشت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برادرى هم كه بد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همراه با زائران حضرت على بن موسى الرضا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قصد رفتن به مشهد را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ولى طبق عادت هميشگى اش زوار امام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اذيت 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در يكى از منزلهاى وسط راه مريض شد و از دنيا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از فوت او خوشحال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برادر خوب به خاطر غيرت برادرى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را غسل و كفن كرد و همراه خود آورد و در حرم امام هشتم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طواف داد و دفن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 شد 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برادر را در باغى بسيار مجلل با لباسهاى استبرق در كمال شادى و نعمت ديد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شد كه به اين مرتبه و مقام رسيدى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تو كه داراى اعمال نيك نبودى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برادر وقتى قبض روح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جانم را به سختى گرفتند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هنگام غسل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براى من آتش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كفن پاره اى از آتش حتى مركب من آتش و دو ملك هم با عمود آتشين مرا عذاب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تا به صحن مطهر حضرت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رسيديم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دو ملك دور شدند و عذاب از من برداشته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كه مرا وارد حرم كردند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حضرت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بلندى نشسته اند و توجه به زوار خود دارد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از حضرتش درخواست شفاعت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پوزش طلبيدم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من عنايتى نفرمودند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كه مرا بالاى سر حضرت بردند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پيرمرد نورانى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من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از حضرت طلب شفاعت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الا اگر تو را از اين حرم بيرون ببرند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همان عذاب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پيرمرد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از امام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كمك طلبيدم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اعتنايى نكردند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«او را به حق مادرش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قسم بده» كه هرگز از در خانه اش رد نخواهى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مرتبه كه امام رضا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عليه السلام ) را به حق مادرش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قسم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دو ملايكه عذاب رفتند و دو فرشته رحمت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به اين مقام و نعمت رسانيدند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410)</w:t>
      </w:r>
      <w:r w:rsidR="00797DEE">
        <w:rPr>
          <w:rtl/>
          <w:lang w:bidi="fa-IR"/>
        </w:rPr>
        <w:t xml:space="preserve">. </w:t>
      </w:r>
    </w:p>
    <w:p w:rsidR="00607193" w:rsidRDefault="00115DE5" w:rsidP="008F060A">
      <w:pPr>
        <w:pStyle w:val="Heading3"/>
        <w:rPr>
          <w:rtl/>
          <w:lang w:bidi="fa-IR"/>
        </w:rPr>
      </w:pPr>
      <w:r>
        <w:rPr>
          <w:lang w:bidi="fa-IR"/>
        </w:rPr>
        <w:br w:type="page"/>
      </w:r>
      <w:bookmarkStart w:id="368" w:name="_Toc386539376"/>
      <w:r w:rsidR="008F060A">
        <w:rPr>
          <w:lang w:bidi="fa-IR"/>
        </w:rPr>
        <w:lastRenderedPageBreak/>
        <w:t>345</w:t>
      </w:r>
      <w:r w:rsidR="008F060A">
        <w:rPr>
          <w:rtl/>
          <w:lang w:bidi="fa-IR"/>
        </w:rPr>
        <w:t>- نجات فرزند بنا</w:t>
      </w:r>
      <w:bookmarkEnd w:id="36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 طواف مردى را ديدم كه دامن كعبه را گرفته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و هو يستغيث و يبكى و يتضرع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گريه كنان در حال تضرع و استغاثه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از او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چرا اين قدر ناراحتى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از بنايانى هستم كه منصور مرا به ساختن عمارت بغداد وادار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جريانى برايم پيش آمد كه اميدوارم تا زنده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احدى نگويى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شبى منصور مرا طلبيد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 شصت نفر فرزندان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بايد تا صبح در وسط ديوار بگذارى و من پنجاه و نه نفر آنها را در ميان ستونها قرار دادم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آخرين نفر آنان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پسرى است مانند قرص ماه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نور از صورتش متصاعد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هنوز در چهره اش مويى نروييده و دو قطعه گيسوانى دارد كه روى دو كتف او قرار گرفته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مانند زن بچه مرده اشك مى ريزد و ناله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او جريان حال را پرسيدم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براى كشته شدن خود گريه نمى كنم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گريه ام براى اين است كه مادر پيرى دارم كه جز من فرزندى ندارد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ماه بود كه مرا در خانه حبس كرده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هرگاه مى خواست به خواب رود تا دست بر گردن من نمى انداخت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خواب نمى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مى بايست يك دستش در زير سر من و دست ديگرش ‍ روى سينه من باشد</w:t>
      </w:r>
      <w:r w:rsidR="00797DEE">
        <w:rPr>
          <w:rtl/>
          <w:lang w:bidi="fa-IR"/>
        </w:rPr>
        <w:t xml:space="preserve">. </w:t>
      </w:r>
    </w:p>
    <w:tbl>
      <w:tblPr>
        <w:bidiVisual/>
        <w:tblW w:w="5000" w:type="pct"/>
        <w:tblLook w:val="01E0"/>
      </w:tblPr>
      <w:tblGrid>
        <w:gridCol w:w="3658"/>
        <w:gridCol w:w="269"/>
        <w:gridCol w:w="3660"/>
      </w:tblGrid>
      <w:tr w:rsidR="00FE626A" w:rsidTr="004A3F42">
        <w:trPr>
          <w:trHeight w:val="350"/>
        </w:trPr>
        <w:tc>
          <w:tcPr>
            <w:tcW w:w="4288" w:type="dxa"/>
            <w:shd w:val="clear" w:color="auto" w:fill="auto"/>
          </w:tcPr>
          <w:p w:rsidR="00FE626A" w:rsidRDefault="00FE626A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گهى يك دست او زير سر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E626A" w:rsidRDefault="00FE626A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E626A" w:rsidRDefault="00FE626A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نوازش داد روح و پيكر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26A" w:rsidTr="004A3F42">
        <w:trPr>
          <w:trHeight w:val="350"/>
        </w:trPr>
        <w:tc>
          <w:tcPr>
            <w:tcW w:w="4288" w:type="dxa"/>
          </w:tcPr>
          <w:p w:rsidR="00FE626A" w:rsidRDefault="00FE626A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گهى بر گردنم افكنده دستش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E626A" w:rsidRDefault="00FE626A" w:rsidP="004A3F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E626A" w:rsidRDefault="00FE626A" w:rsidP="004A3F4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تسكين دل شعله ور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تا ديروز مادرم از خانه برون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هم از خانه بيرون آمدم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ماءموران خليفه مرا گرفتند و به اين جا آوردند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گريه ام براى اين است كه بر خلاف گفته مادرم عمل كردم و او را ناراحت ساختم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او اكنون از وضع من خبر ندارد و نمى داند بر سر من چه آمده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از خدا براى خود و مادرم صبر طلب مى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 اين سخنان را از زبان اين غلام شنيدم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گفتم واى بر حال تو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خاطر به چنگ آوردن دنيا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عذاب آخرت را براى خود خريدى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تصميم گرفتم براى رضاى خدا كار نيكى به جاى آورم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 فرزندم آمدم و قضيه را با او در ميان گذاشتم و به او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پسرم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تو را به جاى او در ميان ديوار بگذارم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طورى كه آزارى به تو نرسد و شبانه بدون شك تو را بيرون خواهم آورد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پدر! آنچه مى خواهى انجام بده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من هم در اين جهت صبر خواهم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 گيسوان آن غلام علوى را بريدم و صورتش را با سياهى ته ديگ سياه كردم و لباس كهنه بچه بنايان را به او پوشاندم و پسر خود را در ميان ديوار گذاشتم و آن غلام علوى را در گوشه اى پنهان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اين مكان باش تا شب تو را به منزلت برسانم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ولى من از دو جهت ناراحت بودم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يكى اگر منصور مطلع شود با من چه خواهد كرد و ديگر اگر همسرم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سراغ فرزندم را بگيرد چه جواب دهم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غرض در يك حالت بى هوشى افتاده بودم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ناگهان ديدنم كنيزم مرا صدا مى زند كه شما را در خانه مى خواهند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كنيز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 ببين كوبنده در كيست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كنيزم رفت و در مراجعت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كوبنده در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مولاى خود بگو بيايد و پسرش را بگيرد و فرزند ما را به ما رد كند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آمدم در خانه پسرم را بدون هيچ گونه صدمه و ناراحتى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تحويل گرفتم و جوان علوى را به او واگذار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توبه كردم و از شهر فرار نمودم و منصور وقتى از حالم باخبر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تعقيب من پرداخت و تمام اموالم را تصاحب كرد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69" w:name="_Toc386539377"/>
      <w:r>
        <w:rPr>
          <w:lang w:bidi="fa-IR"/>
        </w:rPr>
        <w:lastRenderedPageBreak/>
        <w:t>346</w:t>
      </w:r>
      <w:r>
        <w:rPr>
          <w:rtl/>
          <w:lang w:bidi="fa-IR"/>
        </w:rPr>
        <w:t>- توسل امام باقر به فاطمه</w:t>
      </w:r>
      <w:bookmarkEnd w:id="36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امام محمد باقر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 گاه تب طاقتش را مى ربود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آب خنكى طلب مى كرد و وقتى كه آب به دستش مى رسيد و جرعه اى از آن را مى نوشيد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لحظه اى از نوشيدن باز مى ماند و سپس با صداى بلند به حدى كه بيرون خانه نيز شنيده مى شد از ته دل مادرش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صدا مى كرد و مى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«فاطمه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اى دختر رسول خدا»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بدين گونه خود را از سور تب تشفى مى داد و بر خويش مرهمى مى نهاد و جان و روح خود را با ياد محبوب و توسل به آن حضرت آرام و عطر آگين مى نمود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0" w:name="_Toc386539378"/>
      <w:r>
        <w:rPr>
          <w:lang w:bidi="fa-IR"/>
        </w:rPr>
        <w:t>347</w:t>
      </w:r>
      <w:r>
        <w:rPr>
          <w:rtl/>
          <w:lang w:bidi="fa-IR"/>
        </w:rPr>
        <w:t>- توسل امام جواد به فاطمه</w:t>
      </w:r>
      <w:bookmarkEnd w:id="37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جواد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 روز هنگام زوال به مسجد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رفته و پس از سلام و صلوة بر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سراغ خانه مادرش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در همان نزديكى قبر پيامبر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مى رفت و كفشها را در آورده و با نهايت ادب و خضوع داخل خانه شده و در آن جا نماز و دعا مى خواند و دقايقى طولانى به عبادت مشغول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هرگز ديده نشد به زيارت رسول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برود و سراغ مادرش را نگيرد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413)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از زيارت جامعه مى توان به علاقه و احترام فراوان آن حضرت به مادرش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پى برد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1" w:name="_Toc386539379"/>
      <w:r>
        <w:rPr>
          <w:lang w:bidi="fa-IR"/>
        </w:rPr>
        <w:t>348</w:t>
      </w:r>
      <w:r>
        <w:rPr>
          <w:rtl/>
          <w:lang w:bidi="fa-IR"/>
        </w:rPr>
        <w:t>- توسل ابوطالب به فاطمه</w:t>
      </w:r>
      <w:bookmarkEnd w:id="37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تولد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مكه زلزله شديدى رخ داد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طورى كه سنگهاى بزرگ از كوه بلقيس جدا شده و به پايين پرتاب مى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حضرت ابوطالب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بلندى آمد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الهى و سيدى اسئلك بالمحمدية المحمودة و بالعلوية العالية و بالفاطمية البيضاء الا تفضلت على اهل التهامة بالرحمة و الراءفة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همان زمان زمين آرام گرفت و مردم آن كلمات را حفظ كرده و در شدايد و بلاها مى خواندند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جهت آن را نمى دانستند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2" w:name="_Toc386539380"/>
      <w:r>
        <w:rPr>
          <w:lang w:bidi="fa-IR"/>
        </w:rPr>
        <w:t>349</w:t>
      </w:r>
      <w:r>
        <w:rPr>
          <w:rtl/>
          <w:lang w:bidi="fa-IR"/>
        </w:rPr>
        <w:t>- ارادت امام رضا به فاطمه</w:t>
      </w:r>
      <w:bookmarkEnd w:id="37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فضلاى حوزه كه مشكل بزرگى برايش پيش آمده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زيارت و توسل به حضرت امام رضا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عازم حرم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از قضا به علامه طباطبايى بر مى خورد كه ايشان هم عازم حرم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طرفش رفته و با چشمى پراشك و دلى پرسوز از ايشان مى خواهد تا دعايى به او بياموزد كه حاجتش روا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نگاهى مهربان به چهره و حالت او 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گاه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فرزندم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وقتى وارد حرم مطهر مى شوى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از مؤ ثرترين و بهترين دعاها اين است كه حضرت را به مادرش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قسم بدهى كه حجت تو را از خدا بخواهد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حضرت به مادرش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علاقه فراوان و ارادت خاصى دارد و سوگند دادن به مادر محبوبش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سخت مؤ ثر خواهد افتاد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 شنيدن اين سخن سخت متاءثر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رعشه و لرزه اى تمامى وجودم را در بر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توسل و قسم دادن همان و به مقصود رسيدن همان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3" w:name="_Toc386539381"/>
      <w:r>
        <w:rPr>
          <w:lang w:bidi="fa-IR"/>
        </w:rPr>
        <w:t>350</w:t>
      </w:r>
      <w:r>
        <w:rPr>
          <w:rtl/>
          <w:lang w:bidi="fa-IR"/>
        </w:rPr>
        <w:t>- شفاى بيمارى صعب العلاج</w:t>
      </w:r>
      <w:bookmarkEnd w:id="37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علما مى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حدود بيست سال قبل همسرم به بيمارى صعب العلاج گرفتار شد و بالاخره با مراجعه به اطبا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مرض ريوى تشخيص داده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آزمايشهاى دقيق و عكس بردارى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كسالت را فوق العاده و صعب العلاج دانستند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طورى كه نسخه و دارو بى اثر بود و از علاج آن به كلى </w:t>
      </w:r>
      <w:r w:rsidR="0021422F">
        <w:rPr>
          <w:rtl/>
          <w:lang w:bidi="fa-IR"/>
        </w:rPr>
        <w:t>مأیوس</w:t>
      </w:r>
      <w:r>
        <w:rPr>
          <w:rtl/>
          <w:lang w:bidi="fa-IR"/>
        </w:rPr>
        <w:t xml:space="preserve"> شديم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بى اندازه مضطرب و ناراحت بوديم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ناچار دست توسل به ذيل عنايت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زده و نماز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كه در كتب ادعيه وارد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خواندم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تمام اذكار در حالى كه متاءثر و دل شكسته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همان حال سجده خوابم برد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خواب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بالين مريضه ام ديدم كه به او لطف و محبت مى فرمود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از خواب بيدار و ياءسم به اميد بدل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از آن روز به بعد حال مريض رو به بهبود گذاشت و پس از چند روزى سلامتى كامل خود را باز يافت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براى معاينه و اطمينان خاطر او را به نزد طبيبى بردم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بعد از معاينه و دقت كامل با تعجب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هيچ كسالتى در او نمى بينم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4" w:name="_Toc386539382"/>
      <w:r>
        <w:rPr>
          <w:lang w:bidi="fa-IR"/>
        </w:rPr>
        <w:t>351</w:t>
      </w:r>
      <w:r>
        <w:rPr>
          <w:rtl/>
          <w:lang w:bidi="fa-IR"/>
        </w:rPr>
        <w:t xml:space="preserve"> - نزول مائده از بهشت با دعاى فاطمه</w:t>
      </w:r>
      <w:bookmarkEnd w:id="374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كلمه طيبه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همسر سيد حيدر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از اعيان علماى شيعه بوده) زنى پرهيزكار و نيك سرشت بود كه ماه رجب و شعبان و رمضان را روزه مى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شبهاى رجب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مهمانان بى خبر بر آنها وارد شدند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بانوى محترمه به واسطه اشتغال زياد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پذيرائى از افطار باز ماند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روزه اش را با آب باز كرد و قدرى غذا براى سحر خود نگاه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همسايگان مستمند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جز از اين خانواده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نمى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در خانه آمد و تقاضاى خوراك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سيده به اطلاع از فقر او غذاى خود را به او داد و نماز شب را 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مقدارى آب خورد و درب اطاق را بسته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چراغ را روشن گذارد و خوابيد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هنوز نخوابيده بود كه ديد دو زن وارد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كوچك تر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مقامش والاتر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بالاى سر او نشستند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آن كوچك تر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دخترك من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با پيرى و نخوردن افطار سحرى چگونه روزى مى گيرى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فقيرى آمد خوراك خود را به او دادم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اينك چه ميل دارى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ممكن باشد قدرى آلو و نبات و شيرينى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دو </w:t>
      </w:r>
      <w:r>
        <w:rPr>
          <w:rtl/>
          <w:lang w:bidi="fa-IR"/>
        </w:rPr>
        <w:lastRenderedPageBreak/>
        <w:t>كيسه سبز يكى آلو و ديگرى نبات به او دادند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هر كدام تقريبا پانصد گرم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كيسه ها را گرفت و آنها بيرون شدند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417)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5" w:name="_Toc386539383"/>
      <w:r>
        <w:rPr>
          <w:lang w:bidi="fa-IR"/>
        </w:rPr>
        <w:t>352</w:t>
      </w:r>
      <w:r>
        <w:rPr>
          <w:rtl/>
          <w:lang w:bidi="fa-IR"/>
        </w:rPr>
        <w:t xml:space="preserve"> - مسلمان شدن به بركت نام فاطمه</w:t>
      </w:r>
      <w:bookmarkEnd w:id="375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ذاكرين نقل كرده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محضر آية الله العظمى سيد محمد هادى ميلانى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معاصر حقير)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 مرد و زن آلمانى همراه دختر خود وارد شدند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تعارفات معمول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آمده ايم به شرف اسلام نايل شويم</w:t>
      </w:r>
      <w:r w:rsidR="00797DEE">
        <w:rPr>
          <w:rtl/>
          <w:lang w:bidi="fa-IR"/>
        </w:rPr>
        <w:t xml:space="preserve">،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آية الله ميلانى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علت چه چيز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آن مرد عرض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پهلوى دخترم كه در محضر شما نشسته در حادثه اى شكست و استخوانهايش خورد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چنان كه پزشكان از معالجه او عاجز شدند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بايد عمل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عمل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خطرناك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دخترم راضى نشد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در بستر بميرم بهتر از آن است كه در زير عمل از دنيا روم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هر حال او را به خانه آورديم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 يك خدمتكار ايرانى داريم كه او را «بى بى» صدا مى زنيم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دخترم به او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تمام اندوخته مالى خود را راضى هستم بدهم كه صحت به من برگردد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فكر مى كنم بايد ناكام و با دل پر غصه بميرم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بى بى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يك طبيب را سراغ دارم كه مى تواند تو را شفا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حاضرم تمام پول و موجوديم را به او بدهم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بى بى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تمام آنها براى خودت باشد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بدان من علويه ام و جده من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كه پهلوى او را به ظلم شكستند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تو با دل شكسته و اشك جارى بگو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يا فاطمه زهرا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شفا ده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دخترم با دل شكسته شروع كرد به صدا زدن و از آن بانوى معظمه يارى خواستن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بى بى هم در گوشه خانه با گريه مى گفت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«يا فاطمه زهرا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بيمار آلمانى را با خود آورده ام و شفاى او را از شما مى خواهم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مادر جان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كمك كن و آبروى مرا نگه دار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مرد اضافه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هم از ديدن اين واقعه در گوشه حياط منقلب شدم 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فاطمه پهلو شكسته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ديدم دخترم قدرى ساكت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ناگاه مرا صدا زد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پدر! بيا كه دردم ساكت شده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جلو رفتم و ديدم او كاملا شفا يافته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الان در بحر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بانوى مجلله اى نزدم آمد و دست به پهلويم كشيد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كيستيد؟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همانم كه او را مى خوانى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دخترم برخاست و راحت شد و دانستم كه اسلام حق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حالا به ايران آمده ايم و به خدمت شما رسيده ايم تا مسلمان شويم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ميلانى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ره) و حاضرين از اين معجزه مسرور شدند و شهادتين و ساير امور اسلامى را به او آموختند و آنان با نورانيت اسلام رفتند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418)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6" w:name="_Toc386539384"/>
      <w:r>
        <w:rPr>
          <w:lang w:bidi="fa-IR"/>
        </w:rPr>
        <w:t>353</w:t>
      </w:r>
      <w:r>
        <w:rPr>
          <w:rtl/>
          <w:lang w:bidi="fa-IR"/>
        </w:rPr>
        <w:t xml:space="preserve"> - كرامتى از فاطمه زهرا</w:t>
      </w:r>
      <w:bookmarkEnd w:id="376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عباس آباد هند جمعى از شيعيان در ايام عاشوراى حسينى جمع شدند كه شبيه حضرت عباس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بسازند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شخصى كه رشيد و تنومند باشد نيافتند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 آن كه جوانى را پيدا كردند كه پدرش از دشمنان اهل بيت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را شبيه كردند و مراسم تعذيه را بر پا نمودند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شب شد به خانه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پدرش از او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كجا بودى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چون از كار پسرش آگاه گرديد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بسيار عصبانى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مگر عباس را دوست مى دارى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جوان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جانم به فداى او باد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پدر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چنين است بيا تا دستهاى تو را به ياد دست بريده عباس ‍ قطع نمايم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جوان دست خود را دراز كرد و پدرش دستش را بريد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مادرش گريان شد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مرد! چرا از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شرم نكردى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مرد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فاطمه را دوست دارى بيا تا زبان تو را هم قطع كنم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زبان زن را هم بريد و در آن شب هر دو را از خانه بيرون كرد و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برويد و شكوه مرا پيش عباس نمائيد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دو به عباس آباد آمدند و به مسجد محله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نزديك منبر تا به سحر ناله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زن گويد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چون صبح نزديك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زنانى چند را ديدم كه آثار بزرگى از جبهه ايشان ظاهر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يكى از آنها آب دهان بر زخم زبان مى ماليد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فى الحال زبانم التيام يافت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دامنش را گرفتم و 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جوانى دارم كه دستش بريده و بى هوش افتاده و به فريادش برس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هم صاحبى 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كيستى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 فاطمه مادر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بگفت و از نظرم غايب شد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به نزد فرزندم آمدم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دستش را ديدم كه خوب شده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چگونه چنين شده است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پسر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در اثناى بى هوشى جوان نقابدارى ديدم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بالينم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دست را به جاى خود بگذار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نظر كردم هيچ اثر زخمى در آن نديدم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مى خواهم دست تو را ببوسم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ناگاه اشكش جارى شد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اى جوان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معذورم دار كه دستم را كنار نهر علقمه جدا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شما كيستى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منم عباس بن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نظرم غايب گرديد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419)</w:t>
      </w:r>
      <w:r>
        <w:rPr>
          <w:rtl/>
          <w:lang w:bidi="fa-IR"/>
        </w:rPr>
        <w:t>!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7" w:name="_Toc386539385"/>
      <w:r>
        <w:rPr>
          <w:lang w:bidi="fa-IR"/>
        </w:rPr>
        <w:t>354</w:t>
      </w:r>
      <w:r>
        <w:rPr>
          <w:rtl/>
          <w:lang w:bidi="fa-IR"/>
        </w:rPr>
        <w:t xml:space="preserve"> - توسل زكريا به فاطمه زهرا</w:t>
      </w:r>
      <w:bookmarkEnd w:id="377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مولايمان حضرت بقية الله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ارواحنا فداه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پاسخ سعد بن عبدالله در ضمن حديثى طولانى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زكريا از پروردگارش درخواست نمود كه نامهاى «پنج تن» را به او بياموزد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جبرئيل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او نازل شده آنها را به او آموخت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گاه كه زكريا نام محمد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حسن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برد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اندوهش برطرف مى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همين كه نام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برد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بغض گلويش را مى فشرد و نفسش به شماره مى افتاد و گريه اش مى گرفت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روزى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خداوندا! چه سرى دارد كه هرگاه نام چهار نفر از اينان را مى برم غم و اندوهم برطرف شده و خاطرم تسكين مى يابد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به هنگام نام بردن از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اشكم جارى و آه و ناله ام بلند مى شود؟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داستان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او خبر داده و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«كهيعص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420)</w:t>
      </w:r>
      <w:r>
        <w:rPr>
          <w:rtl/>
          <w:lang w:bidi="fa-IR"/>
        </w:rPr>
        <w:t>»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«كاف» اسم كربلاء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«هاء» هلاكت و نابودى خاندان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«ياء» يزيد كه به حسين ظلم و ستم نمود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«عين» اشاره به عطش و تشنگى حسين و «صاد» صبر او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زكريا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اين مطالب را شنيد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سه روز از مسجد خود بيرون نرفت و دستور داد كسى بر او وارد نشود و شروع به گريه و زارى نمود و ذكر مصيبت او اين عبارات بود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خداوندا! آيا بهترين آفريدگانت به فرزندش مصيبت زده مى شود؟ آيا چنين مصيبتى بر آستانه آنان فرود مى آيد؟ خداوندا! آيا على و فاطمه اين چنين عزادار مى شوند؟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بعد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خداوندا! فرزندى به من بده كه در دوران پيرى ديدگانم به او روشن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وارث و جانشين من باشد! او را براى من به مانند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نسبت به حضرت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قرار ده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بعد از آن كه او را به من دادى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</w:t>
      </w:r>
      <w:r>
        <w:rPr>
          <w:rtl/>
          <w:lang w:bidi="fa-IR"/>
        </w:rPr>
        <w:lastRenderedPageBreak/>
        <w:t>گرفتار محبت او گردان و بعد همان گونه كه حبيب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مصيبت او دچار مى شود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نيز دچار مصيبت او بگردان</w:t>
      </w:r>
      <w:r w:rsidR="00797DEE"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زكريا داد و او را به مصيبت فقدان او دچار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دوران حمل يحيى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همچون دوران حمل حسين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شش ماه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421)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8" w:name="_Toc386539386"/>
      <w:r>
        <w:rPr>
          <w:lang w:bidi="fa-IR"/>
        </w:rPr>
        <w:t>355</w:t>
      </w:r>
      <w:r>
        <w:rPr>
          <w:rtl/>
          <w:lang w:bidi="fa-IR"/>
        </w:rPr>
        <w:t xml:space="preserve"> - كرامت فاطمه به سيد بحر العلوم</w:t>
      </w:r>
      <w:bookmarkEnd w:id="378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بحر العلوم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ره) مى فرمايد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ديدم در مدينه مشرف بودم و مرا جناب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احضار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داخل حجره مقدسه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جناب پيغمبر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صدر مجلس قرار گرفته و حسنين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حاشيه مجلس قرار گرفته اند و جناب على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سرپا ايستاده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به دست بوسى رسول خدا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مشرف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مرا مخاطب به خطاب مرحبا بولدى نموده و كمال محبت و مهربانى را درباره من مبذول داشت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مساءله اى چند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نمودم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امام زمان خود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صاحب الاءمر را حاضر نمودند و مسائل خود را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نمودم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رو به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نموده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پسرت را بگير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دست مرا گرفته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حجره خود برد و از من رويش را نمى گرفت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و گويا صورت مباركش الحال در نظرم هست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‍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براى من آش آورد كه همه حبوبات در آن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تناول نمودم و در نهايت شوق از خواب بيدار شدم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چنان شرح صدرى براى من اتفاق افتاده بود كه هر چه بعد از آن در كتاب ها مى ديدم به يك مرتبه حفظ مى نمودم و هميشه طالب آن آش ‍ بودم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روزى از مادرم </w:t>
      </w:r>
      <w:r w:rsidR="00FC74B0">
        <w:rPr>
          <w:rtl/>
          <w:lang w:bidi="fa-IR"/>
        </w:rPr>
        <w:t>سئوال</w:t>
      </w:r>
      <w:r>
        <w:rPr>
          <w:rtl/>
          <w:lang w:bidi="fa-IR"/>
        </w:rPr>
        <w:t xml:space="preserve"> نمودم كه آش به اين صفت ديده اى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عجم متعارف است كه مى پزند و جميع حبوبات داخل آن مى كنند و آش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نامند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422)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79" w:name="_Toc386539387"/>
      <w:r>
        <w:rPr>
          <w:lang w:bidi="fa-IR"/>
        </w:rPr>
        <w:t>356</w:t>
      </w:r>
      <w:r>
        <w:rPr>
          <w:rtl/>
          <w:lang w:bidi="fa-IR"/>
        </w:rPr>
        <w:t xml:space="preserve"> - عنايت فاطميه</w:t>
      </w:r>
      <w:bookmarkEnd w:id="379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جناب حاجى على اكبر سرورى تهرانى مى گويد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خاله علويه اى دارم كه عابده و بركتى براى فاميل ماست و در شدايد به او پناهنده مى شويم و از دعاى او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گرفتاريهايمان برطرف مى شود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وقتى آن مخدره به درد دل مبتلا مى شود و به چند دكتر و بيمارستان مراجعه مى كند و فايده نمى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مجلس زنانه توسل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فراهم كرده و اهل مجلس را هم طعام مى دهد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همان شب در خواب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مى بيند كه به خانه اش تشريف آوردند به حضرتش عرضه مى دارد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كلبه ما محقر است و اين كه روز گذشته از شما دعوت نكردم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قابل نبودم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پس كف دست مبارك را محاذى صورتش مى گيرند و مى فرمايند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 كف دستم نگاه كن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پس تمام اندرون خود را در آن كف مبارك مى بيند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آن جمله رحم خود را مى بيند كه چرك زيادى در آن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 درد تو از رحم است و به فلان دكتر مراجعه كن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خوب مى شوى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فردا به همان دكترى كه فرموده بود مراجعه مى كند و دردش را مى گويد و به فاصله كمى درد برطرف مى گردد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ضمنا بايد متوجه بود كه ممكن بود مراجعه به دكتر و استعمال دارو همان لحظه او را شفا بخشد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ليكن چون خداوند به حكمت بالغه اش براى هر دردى دوايى خلق فرموده كه بايد خاصيتى كه خداوند در آن قرار داده ظاهر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</w:t>
      </w:r>
      <w:r>
        <w:rPr>
          <w:rtl/>
          <w:lang w:bidi="fa-IR"/>
        </w:rPr>
        <w:lastRenderedPageBreak/>
        <w:t>بايد مريض در هنگام ضرورت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مراجعه به طبيب و استعمال دوا خوددارى نكند و بداند كه شفا از خداست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ليكن به وسيله طبيب و دوا؛ مگر در بعضى موارد كه مصلحت الهى اقتضا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بالجمله شايد در مورد علويه مذكور چنين مصلحتى نبوده و لذا او را به سنت جارى الهى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رجوع به طبيب و دوا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حواله فرمودند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حضرت صادق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«پيغمبرى از پيغمبران گذشته مريض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دوا استعمال نمى كنم تا خدايى كه مرا مريض كرد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شفايم دهد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خداوند به او وحى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را شفا نمى دهم تا دوا استعمال نكنى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شفا از من است»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هر چند به وسيله دوا باشد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423)</w:t>
      </w:r>
      <w:r>
        <w:rPr>
          <w:rtl/>
          <w:lang w:bidi="fa-IR"/>
        </w:rPr>
        <w:t>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80" w:name="_Toc386539388"/>
      <w:r>
        <w:rPr>
          <w:lang w:bidi="fa-IR"/>
        </w:rPr>
        <w:t>357</w:t>
      </w:r>
      <w:r>
        <w:rPr>
          <w:rtl/>
          <w:lang w:bidi="fa-IR"/>
        </w:rPr>
        <w:t xml:space="preserve"> - باز شدن در با نام فاطمه</w:t>
      </w:r>
      <w:bookmarkEnd w:id="380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جليل جناب آقا سيد على نقى كشميرى فرزند صاحب كرامات باهره حاج سيد مرتضى كشميرى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شنيدم از فاضل محترم جناب آقاى سيد عباس لارى كه فرمود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اوقات مجاورت در نجف اشرف براى تحصيل علوم دينيه روزى از ماه مبارك رمضان طرف عصر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خوراكى براى افطار خود تدارك كرده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حجره گذاردم و بيرون آمده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را قفل كردم و پس از اداى نماز مغرب و عشاء و گذشتن مقدارى از شب برگشتم مدرسه براى افطار كردن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به در حجره رسيدم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دست در جيب نموده كليد را نيافتم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اطراف داخل مدرسه را فحص كردم و از بعض طلاب كه مدرسه بودند پرسش نمودم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كليد را نيافتم به واسطه فشار گرسنگى و نيافتن راه چاره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سخت پريشان شدم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مدرسه بيرون آمده متحيرانه در مسير خود تا به حرم مطهر مى رفتم و به زمين نگاه مى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ناگاه مرحوم حاج سيد مرتضى كشميرى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اعلى الله مقامه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را ديدم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سبب حيرتم را پرسيد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مطلب را عرض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با من به مدرسه آمدند نزد حجره ام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مى گويند نام مادر موسى را اگر كسى بداند و بر قفل بسته بخواند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باز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آيا جده 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كمتر از اوست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پس دست به قفل نهاد و ندا كرد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«يا فاطمه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قفل باز شد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424)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81" w:name="_Toc386539389"/>
      <w:r>
        <w:rPr>
          <w:lang w:bidi="fa-IR"/>
        </w:rPr>
        <w:t>358</w:t>
      </w:r>
      <w:r>
        <w:rPr>
          <w:rtl/>
          <w:lang w:bidi="fa-IR"/>
        </w:rPr>
        <w:t xml:space="preserve"> - معجزه اهل بيت در قم</w:t>
      </w:r>
      <w:bookmarkEnd w:id="381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سيد جليل و فاضل نبيل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جناب آقاى سيد حسن برقعى واعظ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ساكن قم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چنين مرقوم داشته اند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آقاى قاسم عبدالحسينى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پليس موزه آستانه مقدسه فاطمه معصومه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در حال حاضر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يعنى سنه 1348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خدمت مشغول است و منزل شخصى او در خيابان تهران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كوچه آقا بقال براى اين جانب حكايت كرد كه در زمانى كه متفقين محمولات خود را از راه جنوب به شوروى مى بردند و در ايران بودند من در راه آهن خدمت مى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اثر تصادف با كاميون سنگ كشى يك پاى من زير چرخ كاميون رفت و مرا به بيمارستان فاطمى شهرستان قم بردند و زير نظر دكتر مدرسى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اكنون زنده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دكتر سيفى معالجه مى نمودم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پايم ورم كرده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اندازه يك متكا بزرگ شده بود و مدت پنجاه شبانه روز از شدت درد ناله و فرياد مى كردم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امكان نداشت كسى دست به پايم بگذارد؛ زيرا آن چنان درد مى گرفت كه بى اختيار مى شدم و تمام اطاق و سالن را صداى فريادم فرا مى گرفت و در خلال اين مدت به حضرت زهرا و حضرت زينب و حضرت معصومه - سلام الله عليهم اجمعين - متوسل بودم و مادرم بسيارى از اوقات به حرم حضرت معصومه مى رفت و توسل پيدا مى كرد و يك بچه كه در حدود سيزده الى چهارده سال داشت و پدرش كارگرى بود در تهران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اثر اصابت گلوله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من روى تخت خواب پهلوى 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طرف راست بسترى </w:t>
      </w:r>
      <w:r>
        <w:rPr>
          <w:rtl/>
          <w:lang w:bidi="fa-IR"/>
        </w:rPr>
        <w:lastRenderedPageBreak/>
        <w:t>بود و فاصله او با من در حدود يك متر بود و در اثر جراحات و فرو رفتن گلوله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زخم تبديل به خوره و جذام شده بود و دكترها از او </w:t>
      </w:r>
      <w:r w:rsidR="0021422F">
        <w:rPr>
          <w:rtl/>
          <w:lang w:bidi="fa-IR"/>
        </w:rPr>
        <w:t>مأیوس</w:t>
      </w:r>
      <w:r>
        <w:rPr>
          <w:rtl/>
          <w:lang w:bidi="fa-IR"/>
        </w:rPr>
        <w:t xml:space="preserve"> بودند و چند روزى در حال احتضار بود و گاهى صداى خيلى ضعيفى از او شنيده مى شد و هر وقت پرستارها مى آمدند مى پرسيدند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تمام نكرده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و هر لحظه انتظار مرگ او را داشتند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شب پنجاهم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مقدارى مواد سمى براى خود كشى تهيه كردم و زير متكاى خود گذاشتم و تصميم گرفتم كه اگر امشب بهبود نيافتم خود كشى كنم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چون طاقتم تمام شده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مادرم براى ديدن من آمد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او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اگر امشب شفاى مرا از حضرت معصومه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گرفتى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فبها؛ و الا صبح جنازه مرا روى تختخواب خواهى ديد و اين جمله را جدى گفتم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تصميمم قطعى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مادرم غروب به طرف حرم رفت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همان شب مختصرى چشمانم را خواب گرفت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عالم </w:t>
      </w:r>
      <w:r w:rsidR="003F23B8">
        <w:rPr>
          <w:rtl/>
          <w:lang w:bidi="fa-IR"/>
        </w:rPr>
        <w:t>رؤیا</w:t>
      </w:r>
      <w:r>
        <w:rPr>
          <w:rtl/>
          <w:lang w:bidi="fa-IR"/>
        </w:rPr>
        <w:t xml:space="preserve"> ديدم سه زن مجلله از درب باغ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نه درب سالن) وارد اطاق من كه همان بچه هم پهلوى من روى تخت خوابيده بود آمدند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يكى از زنها پيدا بود شخصيت او بيشتر است و چنين فهميدم اولى حضرت زهرا و دومى حضرت زينب و سومى حضرت معصومه - سلام الله عليهم اجمعين - هستند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زهرا جلو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زينب پشت سر و حضرت معصومه رديف سوم مى آمدند مستقيم به طرف تخت همان بچه آمدند و هر سه پهلوى هم جلو تخت ايستادند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آن بچه 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بلند شو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نمى توانم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بلند شو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نمى توانم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فرمودند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تو خوب شدى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عالم خواب ديدم بچه بلند شد و نشست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انتظار داشتم كه به من هم توجهى بفرمايند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برخلاف انتظار حتى به سوى تخت من توجهى نفرمودند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اين اثناء از خواب پريدم و با خود فكر كردم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معلوم مى شود آن بانوان مجلله به من عنايتى نداشتند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دست كردم زير متكا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سمى را كه تهيه كرده بودم بردارم و بخورم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 خود فكر كردم ممكن است چون در اطاق ما قدم نهاده اند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بركت قدوم آنها من هم شفا يافته ام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دستم را روى پايم نهادم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درد نمى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آهسته پايم را حركت دادم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ديدم حركت مى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فهميدم من هم مورد توجه قرار گرفته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صبح كه شد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پرستارها آمدند و 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بچه در چه حال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به اين خيال كه مرده است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بچه خوب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چه مى گويى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 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حتما خوب شده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بچه خواب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بيدارش نكنيد تا اين كه بيدار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دكترها آمدند هيچ اثرى از زخم در پايش نبود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گويا ابدا زخمى نداشته اما هنوز از جريان كار من خبر ندارند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پرستار آمد باند و پنبه را طبق معمول از روى پاى من بردارد و تجديد پانسمان كند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چون ورم پايم تمام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فاصله اى بين پنبه ها و پايم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گويا اصلا زخمى و جراحتى نداشته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مادرم از حرم آمد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چشمانش از زيادى گريه ورم كرده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حالت چطور 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نخواستم به او بگويم شفا يافتم</w:t>
      </w:r>
      <w:r w:rsidR="00FC74B0">
        <w:rPr>
          <w:rtl/>
          <w:lang w:bidi="fa-IR"/>
        </w:rPr>
        <w:t>؛</w:t>
      </w:r>
      <w:r>
        <w:rPr>
          <w:rtl/>
          <w:lang w:bidi="fa-IR"/>
        </w:rPr>
        <w:t xml:space="preserve"> زيرا از فرح زياد ممكن بود سكته كند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بهتر هستم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برو عصايى بياور برويم منزل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 عصا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مصنوعى) به طرف منزل رفتم و بعدا جريان را نقل كردم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در بيمارستان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پس از شفا يافتن من و بچه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غوغايى از جمعيت و پرستارها و دكترها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زبان از شرح آن عاجز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صداى گريه و صلوات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تمام فضاى اطاق و سالن را پر كرده بود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425)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82" w:name="_Toc386539390"/>
      <w:r>
        <w:rPr>
          <w:lang w:bidi="fa-IR"/>
        </w:rPr>
        <w:t>359</w:t>
      </w:r>
      <w:r>
        <w:rPr>
          <w:rtl/>
          <w:lang w:bidi="fa-IR"/>
        </w:rPr>
        <w:t xml:space="preserve"> - توسل به فاطمه و شفاى بيمار</w:t>
      </w:r>
      <w:bookmarkEnd w:id="382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جناب آقاى شيخ عبدالنبى انصارى داراب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از فضلاى حوزه علميه قم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قضاياى عجيبى دارند كه براى نمونه يكى از آنها نقل مى شود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مدت يك سال بود كه دچار كسالت شديد سردرد و سرگيجه شده بودم و در شيراز سه مرتبه و در قم پنج مرتبه و در تهران سه مرتبه به دكترهاى متعددى مراجعه و داروها و آمپولهاى فراوانى مصرف نموده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ولى تمام اينها فقط گاهى مسكن بود و دوباره كسالت عود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تا اين كه يكى از شبها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عين ناراحتى به سختى به منزل آية الله بهجت كه يكى از علماى برجسته و از اتقياى زمان است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براى نماز جماعت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در بين نماز جماعت حالم خيلى بد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طورى كه يكى از رفقا فهميد و پرسيد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فلانى مثل اين كه خيلى ناراحت هستى</w:t>
      </w:r>
      <w:r w:rsidR="00797DEE">
        <w:rPr>
          <w:rtl/>
          <w:lang w:bidi="fa-IR"/>
        </w:rPr>
        <w:t>؟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مدت يك سال است كه اين چنين هستم و هر چه هم به دكتر مراجعه نموده ام و دارو مصرف نموده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هيچ تاءثيرى نداشته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آن آقا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خودش از فضلا و متقين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ما دكترهاى بسيار خوبى داريم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آنها مراجعه كنيد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فورا فهميدم و ايشان اضافه فرمود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متوسل به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شويد كه حتما شفا پيدا مى كنيد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حرف ايشان خيلى اثر كرد و تصميم گرفتم متوسل شوم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آمدم در خيابان با همان ناراحتى به يكى ديگر از فضلا برخوردم كه او هم حقير را تحريص بر توسل نمود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به حرم حضرت معصومه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رفتم و سپس به منزل و در گوشه اى تنها شروع به تضرع و توسل و گريه نمودم و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واسطه قرار دادم و بعد خوابيدم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شب از نيمه گذشته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عالم خواب ديدم كه مجلسى برقرار شد و چند نفر از سادات در آن شركت داشتند و يكى از آنها بلند شد و براى بنده دعايى كرد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صبح از خواب بيدار شدم سرم را تكان دادم ديدم هيچ آثارى از سردرد و سر گيجه ندارم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ذوق كردم و فورا رفتم با حالت نشاط و خوشحالى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مدتى </w:t>
      </w:r>
      <w:r>
        <w:rPr>
          <w:rtl/>
          <w:lang w:bidi="fa-IR"/>
        </w:rPr>
        <w:lastRenderedPageBreak/>
        <w:t>بود محروم بودم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رفقا را ديدم و عده اى را دعوت كردم و مجلس ‍ روضه اى را در منزل برقرار نمودم و ان شاء الله تا پايان عمر اين روضه ماهانه خانگى را خواهم داشت و اكنون كه حدود هشت ماه است از اين جريان مى گذرد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الحمدلله حالم بسيار خوب و توفيقاتم چندين برابر شده و با كمال اميدوارى اشتغال به درس و تبليغ داشته ام و دارم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426)</w:t>
      </w:r>
      <w:r w:rsidR="00797DEE">
        <w:rPr>
          <w:rtl/>
          <w:lang w:bidi="fa-IR"/>
        </w:rPr>
        <w:t xml:space="preserve">. </w:t>
      </w:r>
    </w:p>
    <w:p w:rsidR="00607193" w:rsidRDefault="008F060A" w:rsidP="008F060A">
      <w:pPr>
        <w:pStyle w:val="Heading3"/>
        <w:rPr>
          <w:rtl/>
          <w:lang w:bidi="fa-IR"/>
        </w:rPr>
      </w:pPr>
      <w:bookmarkStart w:id="383" w:name="_Toc386539391"/>
      <w:r>
        <w:rPr>
          <w:lang w:bidi="fa-IR"/>
        </w:rPr>
        <w:t>360</w:t>
      </w:r>
      <w:r>
        <w:rPr>
          <w:rtl/>
          <w:lang w:bidi="fa-IR"/>
        </w:rPr>
        <w:t xml:space="preserve"> - نماز و توسل به فاطمه در جبهه</w:t>
      </w:r>
      <w:bookmarkEnd w:id="383"/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رفقاى بسيجى در جبهه برايم تعريف مى كرد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در يك عمليات مهم شبانه عليه دشمن متجاوز بعثى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هنگام پيشروى به ميدانى از مين برخورديم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اين برخورد براى ما بسيار غير منتظره و سنگين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چون از طرفى شناسايى نشده بود و شايد هم دشمن آنها را تازه كار گذاشته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 اگر به موقع به سر قرار نمى رسيديم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گروهى ديگر از بچه ها به وسيله دشمن قيچى مى شدند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شرايطى بسيار سخت و جانكاه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زمان نيز به كندى مى گذشت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فشار سنگينى آن لحظات را هنوز هم بر سينه ام حس مى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بالاءخره بنا شد كه بچه ها داوطلبانه روى مين ها بروند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 ما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هر چه از خوبى ها و دلاورى ها و كاردانى او و ايمان و عشقش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بگويم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كم گفته 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بچه ها! چند دقيقه اى صبر كنيد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شايد راه ديگرى هم باشد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با ناباورى به او خيره شدند؛ چه راهى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او اين را گفت و سپس از بچه ها فاصله گرفته و كمى آن طرف تر به نماز ايستاد و دو ركعت نماز خواند؛ آن هم چه نمازى</w:t>
      </w:r>
      <w:r w:rsidR="00797DEE">
        <w:rPr>
          <w:rtl/>
          <w:lang w:bidi="fa-IR"/>
        </w:rPr>
        <w:t>!</w:t>
      </w:r>
      <w:r>
        <w:rPr>
          <w:rtl/>
          <w:lang w:bidi="fa-IR"/>
        </w:rPr>
        <w:t xml:space="preserve"> يك پارچه شور و عشق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رفقاى او همه مى دانستند او نماز توسل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مى خواند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عجب حالى داشت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مثل شمع مى سوخت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پس از سلام نماز بر مهر گذاشته و ذكر «يا فاطمة اغيثنى » مى گفت و با حالتى پرسوز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كمك مى طلبيد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استغاثه «فاطمه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فاطمه» او تمامى بيابان را پر كرده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گويا تمامى هستى هم با او هم نوا بود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شبى فراموش نشدنى بود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هر كدام از بچه ها را كه مى ديدى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گوشه اى اشك مى ريختند و دعا مى كردند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كم كم بچه ها متوجه فرمانده شدند و سعى داشتند به او نزديك تر شوند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طولى نكشيد كه همه دور او حلقه زدند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ديگر در آن موقع شب و در سكوت و بهت بيابان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همراه اشك ماه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تنها ناله يك نفر به گوش مى رسيد؛ ناله فرمانده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مدام به كمك مى طلبيد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كاش بودى و مى ديدى كه چگونه مثل ابر مى باريد و چون شمع مى سوخت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به استغاثه هاى او گوش مى دادند و اشك مى ريختند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جلوتر از همه بودم ديدم گونه اش را بر روى خاك گذاشته و آن قدر اشك ريخته كه تمامى صورتش غرق گل شده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چنان غرق در مناجات و توسل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كه حضور هيچ كس را حس نمى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گوئى اصلا در اين دنيا نيست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كمى آرام تر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آهسته چيزهايى زمزمه مى كرد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براى لحظاتى ساكت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نگران شدم كه شايد از حال 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هيبتى داشت كه نتوانستم قدرم جلو بگذارم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محو نگاه او بوديم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دلمان افتاده بود كه خبرى مى شود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قبلا هم از توسلات او به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و حاجت گرفتنش زياد شنيده بوديم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همين طور هم شد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ناگهان سر از سجده برداشت و فرياد زد</w:t>
      </w:r>
      <w:r w:rsidR="000E3CCA">
        <w:rPr>
          <w:rtl/>
          <w:lang w:bidi="fa-IR"/>
        </w:rPr>
        <w:t xml:space="preserve">: 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t>«بچه ها! بياييد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بى بى راه را نشان داد! بى بى راه را نشان داد!!»</w:t>
      </w:r>
    </w:p>
    <w:p w:rsidR="00607193" w:rsidRDefault="00607193" w:rsidP="0060719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بغض هايى كه براى چند دقيقه اى در سينه ها متراكم شده بود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يك دفعه تركيد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همه زدند زير گريه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نمى توانم حالت خود و بچه ها را در آن لحظه بيان كنم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آن قدر مى دانم كه بى درنگ همه به دنبالش حركت كرديم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من پشت سر او بودم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به خدا قسم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او آنقدر محكم و با صلابت مى دويد كه گوئى روز روشن است و جاده هموار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طولى نكشيد كه از ميان مين ها گذشتيم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بدون اينكه حتى يك نفر از ما خراشى بردارد</w:t>
      </w:r>
      <w:r w:rsidR="00797DEE">
        <w:rPr>
          <w:rtl/>
          <w:lang w:bidi="fa-IR"/>
        </w:rPr>
        <w:t xml:space="preserve">. </w:t>
      </w:r>
    </w:p>
    <w:p w:rsidR="00607193" w:rsidRDefault="00607193" w:rsidP="00607193">
      <w:pPr>
        <w:pStyle w:val="libNormal"/>
        <w:rPr>
          <w:lang w:bidi="fa-IR"/>
        </w:rPr>
      </w:pPr>
      <w:r>
        <w:rPr>
          <w:rtl/>
          <w:lang w:bidi="fa-IR"/>
        </w:rPr>
        <w:t>بعدها هر بار كه از او مى پرسيدم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آن شب چه شد و چه ديدى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از جواب طفره مى رفت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اما مى گفت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«بچه ها! فاطمه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فاطمه»؛ و ديگر اشك مجالش نمى داد </w:t>
      </w:r>
      <w:r w:rsidR="00882E70" w:rsidRPr="00AA0304">
        <w:rPr>
          <w:rStyle w:val="libFootnotenumChar"/>
          <w:rtl/>
          <w:lang w:bidi="fa-IR"/>
        </w:rPr>
        <w:t>(</w:t>
      </w:r>
      <w:r w:rsidRPr="00AA0304">
        <w:rPr>
          <w:rStyle w:val="libFootnotenumChar"/>
          <w:rtl/>
        </w:rPr>
        <w:t>427)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384" w:name="_Toc386539392"/>
      <w:r>
        <w:rPr>
          <w:rFonts w:hint="cs"/>
          <w:rtl/>
          <w:lang w:bidi="fa-IR"/>
        </w:rPr>
        <w:lastRenderedPageBreak/>
        <w:t>پی نوشت ها</w:t>
      </w:r>
      <w:r w:rsidR="000E3CCA">
        <w:rPr>
          <w:rFonts w:hint="cs"/>
          <w:rtl/>
          <w:lang w:bidi="fa-IR"/>
        </w:rPr>
        <w:t>:</w:t>
      </w:r>
      <w:bookmarkEnd w:id="384"/>
      <w:r w:rsidR="000E3CCA">
        <w:rPr>
          <w:rFonts w:hint="cs"/>
          <w:rtl/>
          <w:lang w:bidi="fa-IR"/>
        </w:rPr>
        <w:t xml:space="preserve"> </w:t>
      </w:r>
    </w:p>
    <w:p w:rsidR="00607193" w:rsidRDefault="00607193" w:rsidP="00607193">
      <w:pPr>
        <w:pStyle w:val="libNormal"/>
        <w:rPr>
          <w:rtl/>
          <w:lang w:bidi="fa-IR"/>
        </w:rPr>
      </w:pP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1- سوره روم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آيات 4 و 5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نقل از معانى الاءخبار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2- تاريخ چهارده معصوم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159 و 160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4- مراسم عروسى و معجزات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99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5- اصول كافى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6- رياحين الشريعه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255 و 256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147 و 148</w:t>
      </w:r>
      <w:r w:rsidR="00797DE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8- جلوه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134و 135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13- سوره دخان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286- 290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17- ارشاد القلوب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403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18- داستان ها و پندها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74 و 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19- داستان ها و پندها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106 و 107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20- داستان و پندها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153 و 154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21- داستان دوستان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22- سفينة البحار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 ص 231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23- داستان دوستان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306 و 307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24- عوالم العلوم بحرانى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25- هدايتگران راه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214 و 215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26- هدايتگران راه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228 و 229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27- ترجمه و متن امالى 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28- ترجمه و متن امالى 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104 و 105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267 و 268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332 و 333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69 و 70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144 و 145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36- بانوى بانوان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37- بحارالاءنوار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38- ناسخ التواريخ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حالات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39- امالى شيخ طوسى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40- رعايت حرمت و قداست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پرداختن به اين مقولات را ممنوع مى سازد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41- المغازى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1087 و 1088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42- مجموعه مقالات برگزيده پيرامون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43- سوره الرحمن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19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44- سوره الرحمن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45- سوره الرحمن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46-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47- حسكانى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شواهدالتنزيل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312 و 313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48- مناقب ابن مغازلى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49- تاءويل الآيات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50- مسند فاطمة الزهراء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سيوطى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45 و 46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51- ذخائر العقبى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52- بحارالاءنوار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53- مناقب ابن مغازلى شافعى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54- بحارالاءنوار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504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55- ينابيع المودة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56- سوره قمر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54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«او را بر چوبها و ميخها سوار كرديم»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57- عبقات 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حديث سفينة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1081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58- بحارالاءنوار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491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59- دلائل الائمه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طبرى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60-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61-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 و 15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62- در كنار علقمه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63-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64- عوالم المعارف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65- تفسير على بن ابراهيم قمى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66- سوره احزاب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56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«همانا خداوند و فرشتگانش بر پيامبر درود مى فرستند؛ اى كسانى كه ايمان آورده ايد بر او درودفرستيد و در حال خشوع و تسليم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بر او) سلام كنيد»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67- ينابيع المودة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68- كشف الغمة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69-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lang w:bidi="fa-IR"/>
        </w:rPr>
      </w:pP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70-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71- كشف الغمة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506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72- عوالم و المعارف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73- روح المعانى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74- فرائد المسطين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75- سوره الرحمن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آيات 19 و 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76- الدرالمنثور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698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77-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78- رنجها و فريادهاى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79- سوره فاطر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34 و 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80- رنجها و فريادهاى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81-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82-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236 و 237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83- دلائل الامامة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 و 28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84- قصه هاى تربيتى چهارده معصوم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85- فرائدالسمطين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86-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كلام اهل سنت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87-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228 و 229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88- انساب الاشراف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89-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90- سوره زمر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65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91- سوره انبياء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92-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158 و 159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93- مقتل خوارزمى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94- منتخب كنزالعمال در حاشيه «المسند»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95-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185 و 186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96-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97- حلية الاولياء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41 و 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98-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99- توفيق ابوعلم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اهل بيت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به نقل از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100-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101-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102-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103-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104-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كلام اهل سنت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285 و 286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105- چهل حديث در فضايل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106-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113 و 114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107- ذخائر العقبى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108- زندگانى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دختران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109- اقتباس از مجمع البيان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110- داستان دوستان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84 و 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111- داستان دوستان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113 و 114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112- سوره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36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113-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179 و 180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114-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كتب اهل سنت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32 و 33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115-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برترين بانوى جهان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116- سيرى كوتاه در زندگى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117-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508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118- كشتى پهلو گرفته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136 - 135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119-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120-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121- دلائل الامامة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 و 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122- امتزاج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 و 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123-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124-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125- وسائل الشيعه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126- داستان دوستان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127-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128- جلوه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129-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610 و 611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159 و 160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131-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132- زندگانى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دختران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53 تا 55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133-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102 و 103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134-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135-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136- زندگانى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دختران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45 و 46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137-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lang w:bidi="fa-IR"/>
        </w:rPr>
      </w:pP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138- رياحين الشريعه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139- چهل حديث در فضايل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140- كتاب عوالم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141-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142- وسائل الشيعه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143- قبر مادرم كجاست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ص 112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144- سوره اسراء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29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«خيلى دستهايت را نگشاى كه بعد سرزنش ‍ شده و حسرت زده بنشينى»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145- سوره انعام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54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«پروردگارت بر خويشتن رحمت و بخشش را واجب كرده است»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146-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638 و 639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147- نهج الحياة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فرهنگ سخنان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148- جلوه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149-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150-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151- زندگانى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دختران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145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152- امالى شيخ طوسى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616؛ كشف الغمه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153-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170 و 171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154- ناسخ التواريخ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155- سيرى كوتاه در زندگى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179 و 180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156- زندگانى چهارده معصوم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عمادزاده اصفهانى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271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157- ناسخ التواريخ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حالات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417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158-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159- كشف الغمه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160-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161-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162-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107 و 108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163- علامه نجفى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سيد شرف الدين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تاءويل الايات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818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164- ربيع الابرار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165-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166-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167-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168- مسند احمد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169-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170-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171-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172- رياحين الشريعه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173-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174-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175-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37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176-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177- دعائم الاسلام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178-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179- مسند احمد حنبل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236 و 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180-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181-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182-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183- مناقب ابن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184- سفينة البحار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185- بگذار تا ببويم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186-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187-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125 و 126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188-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189- بشارة المصطفى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190- قسمتى از آيه 9 سوره حشر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191- تفسير ابوالفتوح رازى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192-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193-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26 و جلد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194-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195- يوميات فاطمة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196- چهل حديث در فضايل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197- بحارالاءنوار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198- رياحين الشريعة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 ص 105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199- بحارالاءنوار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200- مقتل خوارزمى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201- تفسير نورالثقلين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549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202- مناقب ابن شهر آشوب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203- سيماى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قرآن و عترت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204-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99 و100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205- سوره حجر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آيات 43و 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206-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207-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 ص 46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208-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209-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66 و ج 83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322 و ج 91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210- مكارم الاءخلاق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در اعمال روز و شب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211- مهج الدعوات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141و 142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212-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213- ذخائر العقبى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214- دلائل الامامة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215-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216-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217-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218-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219-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220- نهج الحياة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فرهنگ سخنان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99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221- نماز و عبادت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222- نماز و عبادت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 و 28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223-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224- تسبيحات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225- شيفتگان حضرت مهدى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عج)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226- نماز و عبادت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81 و 82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227-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228-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681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229- ذخائر العقبى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231-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76 و 84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232-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233-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234-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481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235- رياحين الشريعة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236-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237- جلوه هاى رفتارى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100 و 101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238-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239-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240- ترجمه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241- ترجمه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242- ترجمه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175 و 176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243- ترجمه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212 و 213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244-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245-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246- جلاءالعيون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247- مقتل خوارزمى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248- نقئة المصدور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مترجم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249- بحر المصائب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323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250-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251-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84 و 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252- جلاء العيون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253- دارالسلام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كمره اى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254-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115 تا 120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255- جلاء العيون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256- هفتاد و دو داستان از شفاعت امام حسين</w:t>
      </w:r>
      <w:r w:rsidR="00882E70">
        <w:rPr>
          <w:rtl/>
          <w:lang w:bidi="fa-IR"/>
        </w:rPr>
        <w:t xml:space="preserve"> </w:t>
      </w:r>
      <w:r w:rsidR="0021422F" w:rsidRPr="0021422F">
        <w:rPr>
          <w:rStyle w:val="libAlaemChar"/>
          <w:rtl/>
        </w:rPr>
        <w:t>عليه‌السلام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130 و 131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257- تحفة الذاكرين و اسرار الشهادة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258- ترجمه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262 تا 264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259- كرامات الحسينيه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260- كرامات الحسينيه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54 تا 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261-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262- منتهى الآمال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263- ترجمه و متن امالى 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143 و 144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264-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265- سيماى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قرآن و عترت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266- انوار 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63 و 64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267-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493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268- امالى شيخ صدوق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269- كحل البصر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كلام اهل سنت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371 و 372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271- سوره آل عمران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144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272- ترجمه ارشاد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176 و 177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273- انوارالبهيه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16 و 17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274-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275-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276- جلوه هاى رفتارى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77 و 78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277-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435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278- هدايتگران راه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279-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280- خوشايند زندگى خويشاوند مرگ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281-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255 و 256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282- من لايحضره الفقيه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283- داستان ها و پندها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174 و 175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284-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285-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224 و 225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286- رياحين الشريعة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287- نهج الحياة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فرهنگ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288- كتاب المنتقى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علامه ذهبى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289- صحيح بخارى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290- بر خانه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چه گذشت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ص 374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291- سليم بن قيس و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292-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طبع قديم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293- علم اليقين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فيض كاشانى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687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باب 14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فصل 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294- آتش در حرم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295- اخلاق حضرت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190 و 191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296- ترجمه و متن امالى 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61 و 62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297-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298- الامامة والسياسة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299-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300-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301-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>،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469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302- شرح نهج البلاغه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6 ص 13 و ج 11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303- بر خانه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چه گذشت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ص 373 و 374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304-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477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305- هدايتگران راه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306-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307- آتش به خانه وحى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308- آتش در حرم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105 و 106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309-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531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311- مراسم عروسى و معجزات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133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312- شبهاى پيشاور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سلطان الواعظين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672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313- الاختصاص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314- مصيبت بزرگ خاندان نبوت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 و 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315- اسرار آل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474 و 475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316- اسرار فدك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32 و 33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317- بحار الاءنوار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129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318- مراسم عروسى و معجزات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136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319-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173 تا 175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320- آتش به خانه وحى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321- سوره شعراء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322-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323- چهل حديث در فضايل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57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324- سوره مائده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50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325- سوره مريم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326- سوره نحل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16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327- سوره مريم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5 و 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328- سوره انفال آيه 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329- سوره نساء آيه 12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330- سوره بقره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180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331- سوره انعام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67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332- سوده هود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39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333-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ترجمه كتاب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194 و 195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334-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ترجمه كتاب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203 و 204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335- احتجاج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336- ترجمه و متن امالى 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52 و 53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337- مصيبت بزرگ خاندان نبوت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338- علل الشرايع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باب 148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187؛ اعلام النساء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339- الامامة و السياسة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340-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171 و 172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341- احقاق الحق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342- كشف الغمه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130؛ استيعاب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752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343-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344- زندگانى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دختران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223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345-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242 و 243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346-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191 و 192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347-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ولادت تا شهادت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348-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349-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241 و 242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350- سفينة البحار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339؛ احتجاج طبرسى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351- بطله كربلا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352- نهج البلاغه فيض الاسلام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خطبه 193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651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353- سيماى زينب كبرى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354- عقيله بنى هاشم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355- انوار 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356- هدايتگران راه نور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242 و 243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357- كامل 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باب 108؛ نوادرالزيارات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358- بحار 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359- زندگانى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دختران آن حضرت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230 و 231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360-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248 و 249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361-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362- زندگانى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عمادزاده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363- سوره اسراء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29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«خيلى دستهايت را نگشاى كه بعد سرزنش ‍ شده و حسرت زده بنشينى»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364- سوره انعام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54</w:t>
      </w:r>
      <w:r w:rsidR="000E3CCA">
        <w:rPr>
          <w:rtl/>
          <w:lang w:bidi="fa-IR"/>
        </w:rPr>
        <w:t xml:space="preserve">: </w:t>
      </w:r>
      <w:r>
        <w:rPr>
          <w:rtl/>
          <w:lang w:bidi="fa-IR"/>
        </w:rPr>
        <w:t>«پروردگارت بر خويشتن رحمت و بخشش را واجب كرده است»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365-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853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366- خثعم از قحطانيان و از عرب هاى جنوبى بوده است و اين سرزنشى است كه عدنانيان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و از جمله قريش) به قحطايان مى كردند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367- استيعاب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751؛ اسماء در اين تاريخ زن ابوبكر بوده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368- زندگانى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156 و 167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369- در سوگ عزيزان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57 و 58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370- فاطمه زهرا</w:t>
      </w:r>
      <w:r w:rsidR="00882E70">
        <w:rPr>
          <w:rtl/>
          <w:lang w:bidi="fa-IR"/>
        </w:rPr>
        <w:t xml:space="preserve"> (</w:t>
      </w:r>
      <w:r>
        <w:rPr>
          <w:rtl/>
          <w:lang w:bidi="fa-IR"/>
        </w:rPr>
        <w:t>س)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371-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253 و 254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372- تاريخ چهارده معصوم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373-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374- سوره بقره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156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375- ترجمه و متن امالى شيخ مفيد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317 تا 320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376-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256 و 257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377-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257 تا 259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378-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143 و 144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379- قبر مادرم كجاست</w:t>
      </w:r>
      <w:r w:rsidR="00797DEE">
        <w:rPr>
          <w:rtl/>
          <w:lang w:bidi="fa-IR"/>
        </w:rPr>
        <w:t>؟</w:t>
      </w:r>
      <w:r>
        <w:rPr>
          <w:rtl/>
          <w:lang w:bidi="fa-IR"/>
        </w:rPr>
        <w:t xml:space="preserve"> ص 64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380- ناسخ التواريخ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381- بر خانه حضرت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چه گذشت</w:t>
      </w:r>
      <w:r w:rsidR="00797DEE">
        <w:rPr>
          <w:rtl/>
          <w:lang w:bidi="fa-IR"/>
        </w:rPr>
        <w:t xml:space="preserve">؟، </w:t>
      </w:r>
      <w:r>
        <w:rPr>
          <w:rtl/>
          <w:lang w:bidi="fa-IR"/>
        </w:rPr>
        <w:t>ص 50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382- مصيبت بزرگ خاندان نبوت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383- رنجها و فريادهاى فاطمه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ترجمه كتاب بيت الاءحزان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157 و 158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384- معصيبت بزرگ خاندان نبوت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385- اسرار آل محمد</w:t>
      </w:r>
      <w:r w:rsidR="00882E70">
        <w:rPr>
          <w:rtl/>
          <w:lang w:bidi="fa-IR"/>
        </w:rPr>
        <w:t xml:space="preserve"> </w:t>
      </w:r>
      <w:r w:rsidR="005D411B" w:rsidRPr="005D411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 424 و 425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386- ناسخ التواريخ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441 و 442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387- ناسخ التواريخ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441 و 442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388- روض الفائق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389- سيماى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قرآن و عترت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390- همان منبع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391-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392- سوره آل عمران آيه 59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393- همان سوره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61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394-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كلام اهل سنت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183 و 184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395- تاريخ چهارده معصوم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396- مراسم عروسى و معجزات حضرت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109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397-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398- لسان الميزان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399-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400-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شادمانى دل پيامبر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401- كشاف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الدرالمنثور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20؛ فوائد السمطين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402- سوره آل عمران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37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403-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187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404- مقتل الحسين خوارزمى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405- جلوه هاى اعجاز معصومين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393 و 394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406- طبق روايات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اين شخص همان ساريان بوده است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407- 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408- بحار الاءنوار 43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409- داستان دوستان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193- 195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410- سيماى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قرآن و عترت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‍ 39و40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411- سيماى فاطمه زهرا</w:t>
      </w:r>
      <w:r w:rsidR="00882E70">
        <w:rPr>
          <w:rtl/>
          <w:lang w:bidi="fa-IR"/>
        </w:rPr>
        <w:t xml:space="preserve"> </w:t>
      </w:r>
      <w:r w:rsidR="00FE626A" w:rsidRPr="00FE626A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قرآن و عترت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155 و 156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412- سفينة البحار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374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413- رياحين الشريعه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414-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415-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355 و 356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416- چشمه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357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417-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418- فضائل الزهراء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419- در كنار علقمه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420- سوره مريم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آيه 1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421- پبحارالانوار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422- مردان علم در ميدان عمل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423- لثالى الاءخبار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424- داستانهاى شگفت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133 و 134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425- داستانهاى شگفت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168 - 170</w:t>
      </w:r>
      <w:r w:rsidR="00797DEE">
        <w:rPr>
          <w:rtl/>
          <w:lang w:bidi="fa-IR"/>
        </w:rPr>
        <w:t xml:space="preserve">. </w:t>
      </w:r>
    </w:p>
    <w:p w:rsidR="00607193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426- داستانهاى شگفت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202 و 200</w:t>
      </w:r>
      <w:r w:rsidR="00797DEE">
        <w:rPr>
          <w:rtl/>
          <w:lang w:bidi="fa-IR"/>
        </w:rPr>
        <w:t xml:space="preserve">. </w:t>
      </w:r>
    </w:p>
    <w:p w:rsidR="00AC3722" w:rsidRDefault="00607193" w:rsidP="00FE626A">
      <w:pPr>
        <w:pStyle w:val="libFootnote"/>
        <w:rPr>
          <w:rtl/>
          <w:lang w:bidi="fa-IR"/>
        </w:rPr>
      </w:pPr>
      <w:r>
        <w:rPr>
          <w:rtl/>
          <w:lang w:bidi="fa-IR"/>
        </w:rPr>
        <w:t>427- شمه در بستر</w:t>
      </w:r>
      <w:r w:rsidR="00797DEE">
        <w:rPr>
          <w:rtl/>
          <w:lang w:bidi="fa-IR"/>
        </w:rPr>
        <w:t xml:space="preserve">، </w:t>
      </w:r>
      <w:r>
        <w:rPr>
          <w:rtl/>
          <w:lang w:bidi="fa-IR"/>
        </w:rPr>
        <w:t>ص 357 - 359</w:t>
      </w:r>
      <w:r w:rsidR="00797DEE">
        <w:rPr>
          <w:rtl/>
          <w:lang w:bidi="fa-IR"/>
        </w:rPr>
        <w:t xml:space="preserve">. </w:t>
      </w:r>
    </w:p>
    <w:p w:rsidR="00607193" w:rsidRDefault="00AC3722" w:rsidP="00AC3722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85" w:name="_Toc386539393"/>
      <w:r>
        <w:rPr>
          <w:rFonts w:hint="cs"/>
          <w:rtl/>
          <w:lang w:bidi="fa-IR"/>
        </w:rPr>
        <w:lastRenderedPageBreak/>
        <w:t>فهرست مطالب</w:t>
      </w:r>
      <w:bookmarkEnd w:id="385"/>
    </w:p>
    <w:p w:rsidR="00AC3722" w:rsidRDefault="00AC3722" w:rsidP="00AC3722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763183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AC3722" w:rsidRDefault="00AC3722" w:rsidP="00AC3722">
          <w:pPr>
            <w:pStyle w:val="TOCHeading"/>
          </w:pPr>
        </w:p>
        <w:p w:rsidR="00553774" w:rsidRDefault="00833C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33C38">
            <w:fldChar w:fldCharType="begin"/>
          </w:r>
          <w:r w:rsidR="00AC3722">
            <w:instrText xml:space="preserve"> TOC \o "1-3" \h \z \u </w:instrText>
          </w:r>
          <w:r w:rsidRPr="00833C38">
            <w:fldChar w:fldCharType="separate"/>
          </w:r>
          <w:hyperlink w:anchor="_Toc386539008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كمالات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386539008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09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تولد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386539009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0" w:history="1">
            <w:r w:rsidR="00553774" w:rsidRPr="00371B19">
              <w:rPr>
                <w:rStyle w:val="Hyperlink"/>
                <w:noProof/>
                <w:lang w:bidi="fa-IR"/>
              </w:rPr>
              <w:t>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1" w:history="1">
            <w:r w:rsidR="00553774" w:rsidRPr="00371B19">
              <w:rPr>
                <w:rStyle w:val="Hyperlink"/>
                <w:noProof/>
                <w:lang w:bidi="fa-IR"/>
              </w:rPr>
              <w:t>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تكلم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2" w:history="1">
            <w:r w:rsidR="00553774" w:rsidRPr="00371B19">
              <w:rPr>
                <w:rStyle w:val="Hyperlink"/>
                <w:noProof/>
                <w:lang w:bidi="fa-IR"/>
              </w:rPr>
              <w:t>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تولد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3" w:history="1">
            <w:r w:rsidR="00553774" w:rsidRPr="00371B19">
              <w:rPr>
                <w:rStyle w:val="Hyperlink"/>
                <w:noProof/>
                <w:lang w:bidi="fa-IR"/>
              </w:rPr>
              <w:t>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ظاهر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4" w:history="1">
            <w:r w:rsidR="00553774" w:rsidRPr="00371B19">
              <w:rPr>
                <w:rStyle w:val="Hyperlink"/>
                <w:noProof/>
                <w:lang w:bidi="fa-IR"/>
              </w:rPr>
              <w:t>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خلق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5" w:history="1">
            <w:r w:rsidR="00553774" w:rsidRPr="00371B19">
              <w:rPr>
                <w:rStyle w:val="Hyperlink"/>
                <w:noProof/>
                <w:lang w:bidi="fa-IR"/>
              </w:rPr>
              <w:t>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نذر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خديجه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اعلام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دستور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6" w:history="1">
            <w:r w:rsidR="00553774" w:rsidRPr="00371B19">
              <w:rPr>
                <w:rStyle w:val="Hyperlink"/>
                <w:noProof/>
                <w:lang w:bidi="fa-IR"/>
              </w:rPr>
              <w:t>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ابوالبشر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7" w:history="1">
            <w:r w:rsidR="00553774" w:rsidRPr="00371B19">
              <w:rPr>
                <w:rStyle w:val="Hyperlink"/>
                <w:noProof/>
                <w:lang w:bidi="fa-IR"/>
              </w:rPr>
              <w:t>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آفرينش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آفرينش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8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نام،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القاب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19" w:history="1">
            <w:r w:rsidR="00553774" w:rsidRPr="00371B19">
              <w:rPr>
                <w:rStyle w:val="Hyperlink"/>
                <w:noProof/>
                <w:lang w:bidi="fa-IR"/>
              </w:rPr>
              <w:t>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تسميه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386539019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0" w:history="1">
            <w:r w:rsidR="00553774" w:rsidRPr="00371B19">
              <w:rPr>
                <w:rStyle w:val="Hyperlink"/>
                <w:noProof/>
                <w:lang w:bidi="fa-IR"/>
              </w:rPr>
              <w:t>10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تسميه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1" w:history="1">
            <w:r w:rsidR="00553774" w:rsidRPr="00371B19">
              <w:rPr>
                <w:rStyle w:val="Hyperlink"/>
                <w:noProof/>
                <w:lang w:bidi="fa-IR"/>
              </w:rPr>
              <w:t>11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ناميدن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2" w:history="1">
            <w:r w:rsidR="00553774" w:rsidRPr="00371B19">
              <w:rPr>
                <w:rStyle w:val="Hyperlink"/>
                <w:noProof/>
                <w:lang w:bidi="fa-IR"/>
              </w:rPr>
              <w:t>12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محدثه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3" w:history="1">
            <w:r w:rsidR="00553774" w:rsidRPr="00371B19">
              <w:rPr>
                <w:rStyle w:val="Hyperlink"/>
                <w:noProof/>
                <w:lang w:bidi="fa-IR"/>
              </w:rPr>
              <w:t>13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القاب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4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خصايص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5" w:history="1">
            <w:r w:rsidR="00553774" w:rsidRPr="00371B19">
              <w:rPr>
                <w:rStyle w:val="Hyperlink"/>
                <w:noProof/>
                <w:lang w:bidi="fa-IR"/>
              </w:rPr>
              <w:t>14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اصحاب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كساء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6" w:history="1">
            <w:r w:rsidR="00553774" w:rsidRPr="00371B19">
              <w:rPr>
                <w:rStyle w:val="Hyperlink"/>
                <w:noProof/>
                <w:lang w:bidi="fa-IR"/>
              </w:rPr>
              <w:t>15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مائده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طمع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7" w:history="1">
            <w:r w:rsidR="00553774" w:rsidRPr="00371B19">
              <w:rPr>
                <w:rStyle w:val="Hyperlink"/>
                <w:noProof/>
                <w:lang w:bidi="fa-IR"/>
              </w:rPr>
              <w:t>16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روشن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8" w:history="1">
            <w:r w:rsidR="00553774" w:rsidRPr="00371B19">
              <w:rPr>
                <w:rStyle w:val="Hyperlink"/>
                <w:noProof/>
                <w:lang w:bidi="fa-IR"/>
              </w:rPr>
              <w:t>17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مخلوقات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29" w:history="1">
            <w:r w:rsidR="00553774" w:rsidRPr="00371B19">
              <w:rPr>
                <w:rStyle w:val="Hyperlink"/>
                <w:noProof/>
                <w:lang w:bidi="fa-IR"/>
              </w:rPr>
              <w:t>18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386539029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0" w:history="1">
            <w:r w:rsidR="00553774" w:rsidRPr="00371B19">
              <w:rPr>
                <w:rStyle w:val="Hyperlink"/>
                <w:noProof/>
                <w:lang w:bidi="fa-IR"/>
              </w:rPr>
              <w:t>19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ناقه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1" w:history="1">
            <w:r w:rsidR="00553774" w:rsidRPr="00371B19">
              <w:rPr>
                <w:rStyle w:val="Hyperlink"/>
                <w:noProof/>
                <w:lang w:bidi="fa-IR"/>
              </w:rPr>
              <w:t>20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تشبيه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2" w:history="1">
            <w:r w:rsidR="00553774" w:rsidRPr="00371B19">
              <w:rPr>
                <w:rStyle w:val="Hyperlink"/>
                <w:noProof/>
                <w:lang w:bidi="fa-IR"/>
              </w:rPr>
              <w:t>21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عنايت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3" w:history="1">
            <w:r w:rsidR="00553774" w:rsidRPr="00371B19">
              <w:rPr>
                <w:rStyle w:val="Hyperlink"/>
                <w:noProof/>
                <w:lang w:bidi="fa-IR"/>
              </w:rPr>
              <w:t>22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اميدوارى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4" w:history="1">
            <w:r w:rsidR="00553774" w:rsidRPr="00371B19">
              <w:rPr>
                <w:rStyle w:val="Hyperlink"/>
                <w:noProof/>
                <w:lang w:bidi="fa-IR"/>
              </w:rPr>
              <w:t>23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رشد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شرايط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بحرانى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5" w:history="1">
            <w:r w:rsidR="00553774" w:rsidRPr="00371B19">
              <w:rPr>
                <w:rStyle w:val="Hyperlink"/>
                <w:noProof/>
                <w:lang w:bidi="fa-IR"/>
              </w:rPr>
              <w:t>24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حصول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6" w:history="1">
            <w:r w:rsidR="00553774" w:rsidRPr="00371B19">
              <w:rPr>
                <w:rStyle w:val="Hyperlink"/>
                <w:noProof/>
                <w:lang w:bidi="fa-IR"/>
              </w:rPr>
              <w:t>25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7" w:history="1">
            <w:r w:rsidR="00553774" w:rsidRPr="00371B19">
              <w:rPr>
                <w:rStyle w:val="Hyperlink"/>
                <w:noProof/>
                <w:lang w:bidi="fa-IR"/>
              </w:rPr>
              <w:t>26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8" w:history="1">
            <w:r w:rsidR="00553774" w:rsidRPr="00371B19">
              <w:rPr>
                <w:rStyle w:val="Hyperlink"/>
                <w:noProof/>
                <w:lang w:bidi="fa-IR"/>
              </w:rPr>
              <w:t>27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درهاى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خصوصى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39" w:history="1">
            <w:r w:rsidR="00553774" w:rsidRPr="00371B19">
              <w:rPr>
                <w:rStyle w:val="Hyperlink"/>
                <w:noProof/>
                <w:lang w:bidi="fa-IR"/>
              </w:rPr>
              <w:t>28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قبولى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386539039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0" w:history="1">
            <w:r w:rsidR="00553774" w:rsidRPr="00371B19">
              <w:rPr>
                <w:rStyle w:val="Hyperlink"/>
                <w:noProof/>
                <w:lang w:bidi="fa-IR"/>
              </w:rPr>
              <w:t>29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ماست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1" w:history="1">
            <w:r w:rsidR="00553774" w:rsidRPr="00371B19">
              <w:rPr>
                <w:rStyle w:val="Hyperlink"/>
                <w:noProof/>
                <w:lang w:bidi="fa-IR"/>
              </w:rPr>
              <w:t>30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2" w:history="1">
            <w:r w:rsidR="00553774" w:rsidRPr="00371B19">
              <w:rPr>
                <w:rStyle w:val="Hyperlink"/>
                <w:noProof/>
                <w:lang w:bidi="fa-IR"/>
              </w:rPr>
              <w:t>31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امتيازات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3" w:history="1">
            <w:r w:rsidR="00553774" w:rsidRPr="00371B19">
              <w:rPr>
                <w:rStyle w:val="Hyperlink"/>
                <w:noProof/>
                <w:lang w:bidi="fa-IR"/>
              </w:rPr>
              <w:t>32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نورانيت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4" w:history="1">
            <w:r w:rsidR="00553774" w:rsidRPr="00371B19">
              <w:rPr>
                <w:rStyle w:val="Hyperlink"/>
                <w:noProof/>
                <w:lang w:bidi="fa-IR"/>
              </w:rPr>
              <w:t>33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عايشه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5" w:history="1">
            <w:r w:rsidR="00553774" w:rsidRPr="00371B19">
              <w:rPr>
                <w:rStyle w:val="Hyperlink"/>
                <w:noProof/>
                <w:lang w:bidi="fa-IR"/>
              </w:rPr>
              <w:t>34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نابينا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6" w:history="1">
            <w:r w:rsidR="00553774" w:rsidRPr="00371B19">
              <w:rPr>
                <w:rStyle w:val="Hyperlink"/>
                <w:noProof/>
                <w:lang w:bidi="fa-IR"/>
              </w:rPr>
              <w:t>35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سئوال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7" w:history="1">
            <w:r w:rsidR="00553774" w:rsidRPr="00371B19">
              <w:rPr>
                <w:rStyle w:val="Hyperlink"/>
                <w:noProof/>
                <w:lang w:bidi="fa-IR"/>
              </w:rPr>
              <w:t>36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خير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8" w:history="1">
            <w:r w:rsidR="00553774" w:rsidRPr="00371B19">
              <w:rPr>
                <w:rStyle w:val="Hyperlink"/>
                <w:noProof/>
                <w:lang w:bidi="fa-IR"/>
              </w:rPr>
              <w:t>37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49" w:history="1">
            <w:r w:rsidR="00553774" w:rsidRPr="00371B19">
              <w:rPr>
                <w:rStyle w:val="Hyperlink"/>
                <w:noProof/>
                <w:lang w:bidi="fa-IR"/>
              </w:rPr>
              <w:t>38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ميوه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386539049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0" w:history="1">
            <w:r w:rsidR="00553774" w:rsidRPr="00371B19">
              <w:rPr>
                <w:rStyle w:val="Hyperlink"/>
                <w:noProof/>
                <w:lang w:bidi="fa-IR"/>
              </w:rPr>
              <w:t>39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حجة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الوداع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1" w:history="1">
            <w:r w:rsidR="00553774" w:rsidRPr="00371B19">
              <w:rPr>
                <w:rStyle w:val="Hyperlink"/>
                <w:noProof/>
                <w:lang w:bidi="fa-IR"/>
              </w:rPr>
              <w:t>40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البحرين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يلتقيان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2" w:history="1">
            <w:r w:rsidR="00553774" w:rsidRPr="00371B19">
              <w:rPr>
                <w:rStyle w:val="Hyperlink"/>
                <w:noProof/>
                <w:lang w:bidi="fa-IR"/>
              </w:rPr>
              <w:t>41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مثل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شجره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طيبه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3" w:history="1">
            <w:r w:rsidR="00553774" w:rsidRPr="00371B19">
              <w:rPr>
                <w:rStyle w:val="Hyperlink"/>
                <w:noProof/>
                <w:lang w:bidi="fa-IR"/>
              </w:rPr>
              <w:t>42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مشكاة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4" w:history="1">
            <w:r w:rsidR="00553774" w:rsidRPr="00371B19">
              <w:rPr>
                <w:rStyle w:val="Hyperlink"/>
                <w:noProof/>
                <w:lang w:bidi="fa-IR"/>
              </w:rPr>
              <w:t>43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گمراهى،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انكار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5" w:history="1">
            <w:r w:rsidR="00553774" w:rsidRPr="00371B19">
              <w:rPr>
                <w:rStyle w:val="Hyperlink"/>
                <w:noProof/>
                <w:lang w:bidi="fa-IR"/>
              </w:rPr>
              <w:t>44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6" w:history="1">
            <w:r w:rsidR="00553774" w:rsidRPr="00371B19">
              <w:rPr>
                <w:rStyle w:val="Hyperlink"/>
                <w:noProof/>
                <w:lang w:bidi="fa-IR"/>
              </w:rPr>
              <w:t>45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ركن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7" w:history="1">
            <w:r w:rsidR="00553774" w:rsidRPr="00371B19">
              <w:rPr>
                <w:rStyle w:val="Hyperlink"/>
                <w:noProof/>
                <w:lang w:bidi="fa-IR"/>
              </w:rPr>
              <w:t>46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پرتو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افكنى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8" w:history="1">
            <w:r w:rsidR="00553774" w:rsidRPr="00371B19">
              <w:rPr>
                <w:rStyle w:val="Hyperlink"/>
                <w:noProof/>
                <w:lang w:bidi="fa-IR"/>
              </w:rPr>
              <w:t>47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59" w:history="1">
            <w:r w:rsidR="00553774" w:rsidRPr="00371B19">
              <w:rPr>
                <w:rStyle w:val="Hyperlink"/>
                <w:noProof/>
                <w:lang w:bidi="fa-IR"/>
              </w:rPr>
              <w:t>48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حنوط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386539059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0" w:history="1">
            <w:r w:rsidR="00553774" w:rsidRPr="00371B19">
              <w:rPr>
                <w:rStyle w:val="Hyperlink"/>
                <w:noProof/>
                <w:lang w:bidi="fa-IR"/>
              </w:rPr>
              <w:t>49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طوبى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1" w:history="1">
            <w:r w:rsidR="00553774" w:rsidRPr="00371B19">
              <w:rPr>
                <w:rStyle w:val="Hyperlink"/>
                <w:noProof/>
                <w:lang w:bidi="fa-IR"/>
              </w:rPr>
              <w:t>50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اشتراك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كشتى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افراد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2" w:history="1">
            <w:r w:rsidR="00553774" w:rsidRPr="00371B19">
              <w:rPr>
                <w:rStyle w:val="Hyperlink"/>
                <w:noProof/>
                <w:lang w:bidi="fa-IR"/>
              </w:rPr>
              <w:t>51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3" w:history="1">
            <w:r w:rsidR="00553774" w:rsidRPr="00371B19">
              <w:rPr>
                <w:rStyle w:val="Hyperlink"/>
                <w:noProof/>
                <w:lang w:bidi="fa-IR"/>
              </w:rPr>
              <w:t>52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حوريه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4" w:history="1">
            <w:r w:rsidR="00553774" w:rsidRPr="00371B19">
              <w:rPr>
                <w:rStyle w:val="Hyperlink"/>
                <w:noProof/>
                <w:lang w:bidi="fa-IR"/>
              </w:rPr>
              <w:t>53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نشان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5" w:history="1">
            <w:r w:rsidR="00553774" w:rsidRPr="00371B19">
              <w:rPr>
                <w:rStyle w:val="Hyperlink"/>
                <w:noProof/>
                <w:lang w:bidi="fa-IR"/>
              </w:rPr>
              <w:t>54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6" w:history="1">
            <w:r w:rsidR="00553774" w:rsidRPr="00371B19">
              <w:rPr>
                <w:rStyle w:val="Hyperlink"/>
                <w:noProof/>
                <w:lang w:bidi="fa-IR"/>
              </w:rPr>
              <w:t>55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اسباب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7" w:history="1">
            <w:r w:rsidR="00553774" w:rsidRPr="00371B19">
              <w:rPr>
                <w:rStyle w:val="Hyperlink"/>
                <w:noProof/>
                <w:lang w:bidi="fa-IR"/>
              </w:rPr>
              <w:t>56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درخشش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8" w:history="1">
            <w:r w:rsidR="00553774" w:rsidRPr="00371B19">
              <w:rPr>
                <w:rStyle w:val="Hyperlink"/>
                <w:noProof/>
                <w:lang w:bidi="fa-IR"/>
              </w:rPr>
              <w:t>57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تعجب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لباس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69" w:history="1">
            <w:r w:rsidR="00553774" w:rsidRPr="00371B19">
              <w:rPr>
                <w:rStyle w:val="Hyperlink"/>
                <w:noProof/>
                <w:lang w:bidi="fa-IR"/>
              </w:rPr>
              <w:t>58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386539069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0" w:history="1">
            <w:r w:rsidR="00553774" w:rsidRPr="00371B19">
              <w:rPr>
                <w:rStyle w:val="Hyperlink"/>
                <w:noProof/>
                <w:lang w:bidi="fa-IR"/>
              </w:rPr>
              <w:t>59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1" w:history="1">
            <w:r w:rsidR="00553774" w:rsidRPr="00371B19">
              <w:rPr>
                <w:rStyle w:val="Hyperlink"/>
                <w:noProof/>
                <w:lang w:bidi="fa-IR"/>
              </w:rPr>
              <w:t>60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جبرئيل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شاءن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2" w:history="1">
            <w:r w:rsidR="00553774" w:rsidRPr="00371B19">
              <w:rPr>
                <w:rStyle w:val="Hyperlink"/>
                <w:noProof/>
                <w:lang w:bidi="fa-IR"/>
              </w:rPr>
              <w:t>61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جبرئيل،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خادم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3" w:history="1">
            <w:r w:rsidR="00553774" w:rsidRPr="00371B19">
              <w:rPr>
                <w:rStyle w:val="Hyperlink"/>
                <w:noProof/>
                <w:lang w:bidi="fa-IR"/>
              </w:rPr>
              <w:t>62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4" w:history="1">
            <w:r w:rsidR="00553774" w:rsidRPr="00371B19">
              <w:rPr>
                <w:rStyle w:val="Hyperlink"/>
                <w:noProof/>
                <w:lang w:bidi="fa-IR"/>
              </w:rPr>
              <w:t>63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نگريستن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5" w:history="1">
            <w:r w:rsidR="00553774" w:rsidRPr="00371B19">
              <w:rPr>
                <w:rStyle w:val="Hyperlink"/>
                <w:noProof/>
                <w:lang w:bidi="fa-IR"/>
              </w:rPr>
              <w:t>64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روشن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6" w:history="1">
            <w:r w:rsidR="00553774" w:rsidRPr="00371B19">
              <w:rPr>
                <w:rStyle w:val="Hyperlink"/>
                <w:noProof/>
                <w:lang w:bidi="fa-IR"/>
              </w:rPr>
              <w:t>65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شادمانى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7" w:history="1">
            <w:r w:rsidR="00553774" w:rsidRPr="00371B19">
              <w:rPr>
                <w:rStyle w:val="Hyperlink"/>
                <w:noProof/>
                <w:lang w:bidi="fa-IR"/>
              </w:rPr>
              <w:t>66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تشبيه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8" w:history="1">
            <w:r w:rsidR="00553774" w:rsidRPr="00371B19">
              <w:rPr>
                <w:rStyle w:val="Hyperlink"/>
                <w:noProof/>
                <w:lang w:bidi="fa-IR"/>
              </w:rPr>
              <w:t>67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سواران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چهارگانه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79" w:history="1">
            <w:r w:rsidR="00553774" w:rsidRPr="00371B19">
              <w:rPr>
                <w:rStyle w:val="Hyperlink"/>
                <w:noProof/>
                <w:lang w:bidi="fa-IR"/>
              </w:rPr>
              <w:t>68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دوازده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حوريه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386539079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0" w:history="1">
            <w:r w:rsidR="00553774" w:rsidRPr="00371B19">
              <w:rPr>
                <w:rStyle w:val="Hyperlink"/>
                <w:noProof/>
                <w:lang w:bidi="fa-IR"/>
              </w:rPr>
              <w:t>69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1" w:history="1">
            <w:r w:rsidR="00553774" w:rsidRPr="00371B19">
              <w:rPr>
                <w:rStyle w:val="Hyperlink"/>
                <w:noProof/>
                <w:lang w:bidi="fa-IR"/>
              </w:rPr>
              <w:t>70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التفات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زايرين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2" w:history="1">
            <w:r w:rsidR="00553774" w:rsidRPr="00371B19">
              <w:rPr>
                <w:rStyle w:val="Hyperlink"/>
                <w:noProof/>
                <w:lang w:bidi="fa-IR"/>
              </w:rPr>
              <w:t>71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مصحف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3" w:history="1">
            <w:r w:rsidR="00553774" w:rsidRPr="00371B19">
              <w:rPr>
                <w:rStyle w:val="Hyperlink"/>
                <w:noProof/>
                <w:lang w:bidi="fa-IR"/>
              </w:rPr>
              <w:t>72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مصحف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4" w:history="1">
            <w:r w:rsidR="00553774" w:rsidRPr="00371B19">
              <w:rPr>
                <w:rStyle w:val="Hyperlink"/>
                <w:noProof/>
                <w:lang w:bidi="fa-IR"/>
              </w:rPr>
              <w:t>73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علمى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5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6" w:history="1">
            <w:r w:rsidR="00553774" w:rsidRPr="00371B19">
              <w:rPr>
                <w:rStyle w:val="Hyperlink"/>
                <w:noProof/>
                <w:lang w:bidi="fa-IR"/>
              </w:rPr>
              <w:t>74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استشمام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نسيم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7" w:history="1">
            <w:r w:rsidR="00553774" w:rsidRPr="00371B19">
              <w:rPr>
                <w:rStyle w:val="Hyperlink"/>
                <w:noProof/>
                <w:lang w:bidi="fa-IR"/>
              </w:rPr>
              <w:t>75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بوسيدن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8" w:history="1">
            <w:r w:rsidR="00553774" w:rsidRPr="00371B19">
              <w:rPr>
                <w:rStyle w:val="Hyperlink"/>
                <w:noProof/>
                <w:lang w:bidi="fa-IR"/>
              </w:rPr>
              <w:t>76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نحوه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صدا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89" w:history="1">
            <w:r w:rsidR="00553774" w:rsidRPr="00371B19">
              <w:rPr>
                <w:rStyle w:val="Hyperlink"/>
                <w:noProof/>
                <w:lang w:bidi="fa-IR"/>
              </w:rPr>
              <w:t>77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احد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386539089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0" w:history="1">
            <w:r w:rsidR="00553774" w:rsidRPr="00371B19">
              <w:rPr>
                <w:rStyle w:val="Hyperlink"/>
                <w:noProof/>
                <w:lang w:bidi="fa-IR"/>
              </w:rPr>
              <w:t>78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1" w:history="1">
            <w:r w:rsidR="00553774" w:rsidRPr="00371B19">
              <w:rPr>
                <w:rStyle w:val="Hyperlink"/>
                <w:noProof/>
                <w:lang w:bidi="fa-IR"/>
              </w:rPr>
              <w:t>79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تاءثير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2" w:history="1">
            <w:r w:rsidR="00553774" w:rsidRPr="00371B19">
              <w:rPr>
                <w:rStyle w:val="Hyperlink"/>
                <w:noProof/>
                <w:lang w:bidi="fa-IR"/>
              </w:rPr>
              <w:t>80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خاندان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رسالت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3" w:history="1">
            <w:r w:rsidR="00553774" w:rsidRPr="00371B19">
              <w:rPr>
                <w:rStyle w:val="Hyperlink"/>
                <w:noProof/>
                <w:lang w:bidi="fa-IR"/>
              </w:rPr>
              <w:t>81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4" w:history="1">
            <w:r w:rsidR="00553774" w:rsidRPr="00371B19">
              <w:rPr>
                <w:rStyle w:val="Hyperlink"/>
                <w:noProof/>
                <w:lang w:bidi="fa-IR"/>
              </w:rPr>
              <w:t>82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بوسيدن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موى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پيشانى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5" w:history="1">
            <w:r w:rsidR="00553774" w:rsidRPr="00371B19">
              <w:rPr>
                <w:rStyle w:val="Hyperlink"/>
                <w:noProof/>
                <w:lang w:bidi="fa-IR"/>
              </w:rPr>
              <w:t>83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6" w:history="1">
            <w:r w:rsidR="00553774" w:rsidRPr="00371B19">
              <w:rPr>
                <w:rStyle w:val="Hyperlink"/>
                <w:noProof/>
                <w:lang w:bidi="fa-IR"/>
              </w:rPr>
              <w:t>84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عيادت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7" w:history="1">
            <w:r w:rsidR="00553774" w:rsidRPr="00371B19">
              <w:rPr>
                <w:rStyle w:val="Hyperlink"/>
                <w:noProof/>
                <w:lang w:bidi="fa-IR"/>
              </w:rPr>
              <w:t>85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عزيزتر،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8" w:history="1">
            <w:r w:rsidR="00553774" w:rsidRPr="00371B19">
              <w:rPr>
                <w:rStyle w:val="Hyperlink"/>
                <w:noProof/>
                <w:lang w:bidi="fa-IR"/>
              </w:rPr>
              <w:t>86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توصيف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099" w:history="1">
            <w:r w:rsidR="00553774" w:rsidRPr="00371B19">
              <w:rPr>
                <w:rStyle w:val="Hyperlink"/>
                <w:noProof/>
                <w:lang w:bidi="fa-IR"/>
              </w:rPr>
              <w:t>87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سيده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اولين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386539099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0" w:history="1">
            <w:r w:rsidR="00553774" w:rsidRPr="00371B19">
              <w:rPr>
                <w:rStyle w:val="Hyperlink"/>
                <w:noProof/>
                <w:lang w:bidi="fa-IR"/>
              </w:rPr>
              <w:t>88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بامداد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1" w:history="1">
            <w:r w:rsidR="00553774" w:rsidRPr="00371B19">
              <w:rPr>
                <w:rStyle w:val="Hyperlink"/>
                <w:noProof/>
                <w:lang w:bidi="fa-IR"/>
              </w:rPr>
              <w:t>89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حوريه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معراج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2" w:history="1">
            <w:r w:rsidR="00553774" w:rsidRPr="00371B19">
              <w:rPr>
                <w:rStyle w:val="Hyperlink"/>
                <w:noProof/>
                <w:lang w:bidi="fa-IR"/>
              </w:rPr>
              <w:t>90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3" w:history="1">
            <w:r w:rsidR="00553774" w:rsidRPr="00371B19">
              <w:rPr>
                <w:rStyle w:val="Hyperlink"/>
                <w:noProof/>
                <w:lang w:bidi="fa-IR"/>
              </w:rPr>
              <w:t>91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عيادت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دختر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4" w:history="1">
            <w:r w:rsidR="00553774" w:rsidRPr="00371B19">
              <w:rPr>
                <w:rStyle w:val="Hyperlink"/>
                <w:noProof/>
                <w:lang w:bidi="fa-IR"/>
              </w:rPr>
              <w:t>92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معرفى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5" w:history="1">
            <w:r w:rsidR="00553774" w:rsidRPr="00371B19">
              <w:rPr>
                <w:rStyle w:val="Hyperlink"/>
                <w:noProof/>
                <w:lang w:bidi="fa-IR"/>
              </w:rPr>
              <w:t>93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آينده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6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7" w:history="1">
            <w:r w:rsidR="00553774" w:rsidRPr="00371B19">
              <w:rPr>
                <w:rStyle w:val="Hyperlink"/>
                <w:noProof/>
                <w:lang w:bidi="fa-IR"/>
              </w:rPr>
              <w:t>94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حمايت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8" w:history="1">
            <w:r w:rsidR="00553774" w:rsidRPr="00371B19">
              <w:rPr>
                <w:rStyle w:val="Hyperlink"/>
                <w:noProof/>
                <w:lang w:bidi="fa-IR"/>
              </w:rPr>
              <w:t>95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پاك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09" w:history="1">
            <w:r w:rsidR="00553774" w:rsidRPr="00371B19">
              <w:rPr>
                <w:rStyle w:val="Hyperlink"/>
                <w:noProof/>
                <w:lang w:bidi="fa-IR"/>
              </w:rPr>
              <w:t>96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ميدان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386539109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0" w:history="1">
            <w:r w:rsidR="00553774" w:rsidRPr="00371B19">
              <w:rPr>
                <w:rStyle w:val="Hyperlink"/>
                <w:noProof/>
                <w:lang w:bidi="fa-IR"/>
              </w:rPr>
              <w:t>97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انگور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1" w:history="1">
            <w:r w:rsidR="00553774" w:rsidRPr="00371B19">
              <w:rPr>
                <w:rStyle w:val="Hyperlink"/>
                <w:noProof/>
                <w:lang w:bidi="fa-IR"/>
              </w:rPr>
              <w:t>98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2" w:history="1">
            <w:r w:rsidR="00553774" w:rsidRPr="00371B19">
              <w:rPr>
                <w:rStyle w:val="Hyperlink"/>
                <w:noProof/>
                <w:lang w:bidi="fa-IR"/>
              </w:rPr>
              <w:t>99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ديدار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3" w:history="1">
            <w:r w:rsidR="00553774" w:rsidRPr="00371B19">
              <w:rPr>
                <w:rStyle w:val="Hyperlink"/>
                <w:noProof/>
                <w:lang w:bidi="fa-IR"/>
              </w:rPr>
              <w:t>100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احزاب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4" w:history="1">
            <w:r w:rsidR="00553774" w:rsidRPr="00371B19">
              <w:rPr>
                <w:rStyle w:val="Hyperlink"/>
                <w:noProof/>
                <w:lang w:bidi="fa-IR"/>
              </w:rPr>
              <w:t>101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گرسنگى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5" w:history="1">
            <w:r w:rsidR="00553774" w:rsidRPr="00371B19">
              <w:rPr>
                <w:rStyle w:val="Hyperlink"/>
                <w:noProof/>
                <w:lang w:bidi="fa-IR"/>
              </w:rPr>
              <w:t>102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همدردى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6" w:history="1">
            <w:r w:rsidR="00553774" w:rsidRPr="00371B19">
              <w:rPr>
                <w:rStyle w:val="Hyperlink"/>
                <w:noProof/>
                <w:lang w:bidi="fa-IR"/>
              </w:rPr>
              <w:t>103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صدا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!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7" w:history="1">
            <w:r w:rsidR="00553774" w:rsidRPr="00371B19">
              <w:rPr>
                <w:rStyle w:val="Hyperlink"/>
                <w:noProof/>
                <w:lang w:bidi="fa-IR"/>
              </w:rPr>
              <w:t>104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گرسنگى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8" w:history="1">
            <w:r w:rsidR="00553774" w:rsidRPr="00371B19">
              <w:rPr>
                <w:rStyle w:val="Hyperlink"/>
                <w:noProof/>
                <w:lang w:bidi="fa-IR"/>
              </w:rPr>
              <w:t>105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مكان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فزع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19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386539119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0" w:history="1">
            <w:r w:rsidR="00553774" w:rsidRPr="00371B19">
              <w:rPr>
                <w:rStyle w:val="Hyperlink"/>
                <w:noProof/>
                <w:lang w:bidi="fa-IR"/>
              </w:rPr>
              <w:t>106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خواستگاران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1" w:history="1">
            <w:r w:rsidR="00553774" w:rsidRPr="00371B19">
              <w:rPr>
                <w:rStyle w:val="Hyperlink"/>
                <w:noProof/>
                <w:lang w:bidi="fa-IR"/>
              </w:rPr>
              <w:t>107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تشويق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خواستگارى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2" w:history="1">
            <w:r w:rsidR="00553774" w:rsidRPr="00371B19">
              <w:rPr>
                <w:rStyle w:val="Hyperlink"/>
                <w:noProof/>
                <w:lang w:bidi="fa-IR"/>
              </w:rPr>
              <w:t>108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خواستگارى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3" w:history="1">
            <w:r w:rsidR="00553774" w:rsidRPr="00371B19">
              <w:rPr>
                <w:rStyle w:val="Hyperlink"/>
                <w:noProof/>
                <w:lang w:bidi="fa-IR"/>
              </w:rPr>
              <w:t>109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سكوت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حاكى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رضايت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4" w:history="1">
            <w:r w:rsidR="00553774" w:rsidRPr="00371B19">
              <w:rPr>
                <w:rStyle w:val="Hyperlink"/>
                <w:noProof/>
                <w:lang w:bidi="fa-IR"/>
              </w:rPr>
              <w:t>110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زمين،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مهريه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5" w:history="1">
            <w:r w:rsidR="00553774" w:rsidRPr="00371B19">
              <w:rPr>
                <w:rStyle w:val="Hyperlink"/>
                <w:noProof/>
                <w:lang w:bidi="fa-IR"/>
              </w:rPr>
              <w:t>111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مهريه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6" w:history="1">
            <w:r w:rsidR="00553774" w:rsidRPr="00371B19">
              <w:rPr>
                <w:rStyle w:val="Hyperlink"/>
                <w:noProof/>
                <w:lang w:bidi="fa-IR"/>
              </w:rPr>
              <w:t>112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مهريه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گنهكاران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7" w:history="1">
            <w:r w:rsidR="00553774" w:rsidRPr="00371B19">
              <w:rPr>
                <w:rStyle w:val="Hyperlink"/>
                <w:noProof/>
                <w:lang w:bidi="fa-IR"/>
              </w:rPr>
              <w:t>113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مهريه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8" w:history="1">
            <w:r w:rsidR="00553774" w:rsidRPr="00371B19">
              <w:rPr>
                <w:rStyle w:val="Hyperlink"/>
                <w:noProof/>
                <w:lang w:bidi="fa-IR"/>
              </w:rPr>
              <w:t>114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جهيزيه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29" w:history="1">
            <w:r w:rsidR="00553774" w:rsidRPr="00371B19">
              <w:rPr>
                <w:rStyle w:val="Hyperlink"/>
                <w:noProof/>
                <w:lang w:bidi="fa-IR"/>
              </w:rPr>
              <w:t>115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جهاز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386539129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0" w:history="1">
            <w:r w:rsidR="00553774" w:rsidRPr="00371B19">
              <w:rPr>
                <w:rStyle w:val="Hyperlink"/>
                <w:noProof/>
                <w:lang w:bidi="fa-IR"/>
              </w:rPr>
              <w:t>116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فرشته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مسؤ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1" w:history="1">
            <w:r w:rsidR="00553774" w:rsidRPr="00371B19">
              <w:rPr>
                <w:rStyle w:val="Hyperlink"/>
                <w:noProof/>
                <w:lang w:bidi="fa-IR"/>
              </w:rPr>
              <w:t>117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عقد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2" w:history="1">
            <w:r w:rsidR="00553774" w:rsidRPr="00371B19">
              <w:rPr>
                <w:rStyle w:val="Hyperlink"/>
                <w:noProof/>
                <w:lang w:bidi="fa-IR"/>
              </w:rPr>
              <w:t>118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عقد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جبرئيل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3" w:history="1">
            <w:r w:rsidR="00553774" w:rsidRPr="00371B19">
              <w:rPr>
                <w:rStyle w:val="Hyperlink"/>
                <w:noProof/>
                <w:lang w:bidi="fa-IR"/>
              </w:rPr>
              <w:t>119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شادى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4" w:history="1">
            <w:r w:rsidR="00553774" w:rsidRPr="00371B19">
              <w:rPr>
                <w:rStyle w:val="Hyperlink"/>
                <w:noProof/>
                <w:lang w:bidi="fa-IR"/>
              </w:rPr>
              <w:t>120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5" w:history="1">
            <w:r w:rsidR="00553774" w:rsidRPr="00371B19">
              <w:rPr>
                <w:rStyle w:val="Hyperlink"/>
                <w:noProof/>
                <w:lang w:bidi="fa-IR"/>
              </w:rPr>
              <w:t>121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ازدواجى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6" w:history="1">
            <w:r w:rsidR="00553774" w:rsidRPr="00371B19">
              <w:rPr>
                <w:rStyle w:val="Hyperlink"/>
                <w:noProof/>
                <w:lang w:bidi="fa-IR"/>
              </w:rPr>
              <w:t>122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تهيه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عطر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7" w:history="1">
            <w:r w:rsidR="00553774" w:rsidRPr="00371B19">
              <w:rPr>
                <w:rStyle w:val="Hyperlink"/>
                <w:noProof/>
                <w:lang w:bidi="fa-IR"/>
              </w:rPr>
              <w:t>123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عطر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گلاب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8" w:history="1">
            <w:r w:rsidR="00553774" w:rsidRPr="00371B19">
              <w:rPr>
                <w:rStyle w:val="Hyperlink"/>
                <w:noProof/>
                <w:lang w:bidi="fa-IR"/>
              </w:rPr>
              <w:t>124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سنت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تكبير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39" w:history="1">
            <w:r w:rsidR="00553774" w:rsidRPr="00371B19">
              <w:rPr>
                <w:rStyle w:val="Hyperlink"/>
                <w:noProof/>
                <w:lang w:bidi="fa-IR"/>
              </w:rPr>
              <w:t>125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وليمه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386539139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0" w:history="1">
            <w:r w:rsidR="00553774" w:rsidRPr="00371B19">
              <w:rPr>
                <w:rStyle w:val="Hyperlink"/>
                <w:noProof/>
                <w:lang w:bidi="fa-IR"/>
              </w:rPr>
              <w:t>126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پيراهن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1" w:history="1">
            <w:r w:rsidR="00553774" w:rsidRPr="00371B19">
              <w:rPr>
                <w:rStyle w:val="Hyperlink"/>
                <w:noProof/>
                <w:lang w:bidi="fa-IR"/>
              </w:rPr>
              <w:t>127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اسماء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خديجه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2" w:history="1">
            <w:r w:rsidR="00553774" w:rsidRPr="00371B19">
              <w:rPr>
                <w:rStyle w:val="Hyperlink"/>
                <w:noProof/>
                <w:lang w:bidi="fa-IR"/>
              </w:rPr>
              <w:t>128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زفاف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3" w:history="1">
            <w:r w:rsidR="00553774" w:rsidRPr="00371B19">
              <w:rPr>
                <w:rStyle w:val="Hyperlink"/>
                <w:noProof/>
                <w:lang w:bidi="fa-IR"/>
              </w:rPr>
              <w:t>129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شام،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!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4" w:history="1">
            <w:r w:rsidR="00553774" w:rsidRPr="00371B19">
              <w:rPr>
                <w:rStyle w:val="Hyperlink"/>
                <w:noProof/>
                <w:lang w:bidi="fa-IR"/>
              </w:rPr>
              <w:t>130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شادى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ملايكه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5" w:history="1">
            <w:r w:rsidR="00553774" w:rsidRPr="00371B19">
              <w:rPr>
                <w:rStyle w:val="Hyperlink"/>
                <w:noProof/>
                <w:lang w:bidi="fa-IR"/>
              </w:rPr>
              <w:t>131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همتا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كفو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6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شوهر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7" w:history="1">
            <w:r w:rsidR="00553774" w:rsidRPr="00371B19">
              <w:rPr>
                <w:rStyle w:val="Hyperlink"/>
                <w:noProof/>
                <w:lang w:bidi="fa-IR"/>
              </w:rPr>
              <w:t>132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كمك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بيعت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شوهرش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8" w:history="1">
            <w:r w:rsidR="00553774" w:rsidRPr="00371B19">
              <w:rPr>
                <w:rStyle w:val="Hyperlink"/>
                <w:noProof/>
                <w:lang w:bidi="fa-IR"/>
              </w:rPr>
              <w:t>133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بدل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دينار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49" w:history="1">
            <w:r w:rsidR="00553774" w:rsidRPr="00371B19">
              <w:rPr>
                <w:rStyle w:val="Hyperlink"/>
                <w:noProof/>
                <w:lang w:bidi="fa-IR"/>
              </w:rPr>
              <w:t>134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امانتى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386539149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0" w:history="1">
            <w:r w:rsidR="00553774" w:rsidRPr="00371B19">
              <w:rPr>
                <w:rStyle w:val="Hyperlink"/>
                <w:noProof/>
                <w:lang w:bidi="fa-IR"/>
              </w:rPr>
              <w:t>135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خطاب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ايراد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1" w:history="1">
            <w:r w:rsidR="00553774" w:rsidRPr="00371B19">
              <w:rPr>
                <w:rStyle w:val="Hyperlink"/>
                <w:noProof/>
                <w:lang w:bidi="fa-IR"/>
              </w:rPr>
              <w:t>136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دوشادوش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2" w:history="1">
            <w:r w:rsidR="00553774" w:rsidRPr="00371B19">
              <w:rPr>
                <w:rStyle w:val="Hyperlink"/>
                <w:noProof/>
                <w:lang w:bidi="fa-IR"/>
              </w:rPr>
              <w:t>137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تقسيم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خارجى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داخلى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3" w:history="1">
            <w:r w:rsidR="00553774" w:rsidRPr="00371B19">
              <w:rPr>
                <w:rStyle w:val="Hyperlink"/>
                <w:noProof/>
                <w:lang w:bidi="fa-IR"/>
              </w:rPr>
              <w:t>138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4" w:history="1">
            <w:r w:rsidR="00553774" w:rsidRPr="00371B19">
              <w:rPr>
                <w:rStyle w:val="Hyperlink"/>
                <w:noProof/>
                <w:lang w:bidi="fa-IR"/>
              </w:rPr>
              <w:t>139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5" w:history="1">
            <w:r w:rsidR="00553774" w:rsidRPr="00371B19">
              <w:rPr>
                <w:rStyle w:val="Hyperlink"/>
                <w:noProof/>
                <w:lang w:bidi="fa-IR"/>
              </w:rPr>
              <w:t>140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كمك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6" w:history="1">
            <w:r w:rsidR="00553774" w:rsidRPr="00371B19">
              <w:rPr>
                <w:rStyle w:val="Hyperlink"/>
                <w:noProof/>
                <w:lang w:bidi="fa-IR"/>
              </w:rPr>
              <w:t>141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خواستن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7" w:history="1">
            <w:r w:rsidR="00553774" w:rsidRPr="00371B19">
              <w:rPr>
                <w:rStyle w:val="Hyperlink"/>
                <w:noProof/>
                <w:lang w:bidi="fa-IR"/>
              </w:rPr>
              <w:t>142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توصيف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8" w:history="1">
            <w:r w:rsidR="00553774" w:rsidRPr="00371B19">
              <w:rPr>
                <w:rStyle w:val="Hyperlink"/>
                <w:noProof/>
                <w:lang w:bidi="fa-IR"/>
              </w:rPr>
              <w:t>143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استقبال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شوهرش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59" w:history="1">
            <w:r w:rsidR="00553774" w:rsidRPr="00371B19">
              <w:rPr>
                <w:rStyle w:val="Hyperlink"/>
                <w:noProof/>
                <w:lang w:bidi="fa-IR"/>
              </w:rPr>
              <w:t>144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تشبيه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كعبه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386539159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0" w:history="1">
            <w:r w:rsidR="00553774" w:rsidRPr="00371B19">
              <w:rPr>
                <w:rStyle w:val="Hyperlink"/>
                <w:noProof/>
                <w:lang w:bidi="fa-IR"/>
              </w:rPr>
              <w:t>145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خاموشى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خشم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وسيله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1" w:history="1">
            <w:r w:rsidR="00553774" w:rsidRPr="00371B19">
              <w:rPr>
                <w:rStyle w:val="Hyperlink"/>
                <w:noProof/>
                <w:lang w:bidi="fa-IR"/>
              </w:rPr>
              <w:t>146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هستم،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شرايطى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!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2" w:history="1">
            <w:r w:rsidR="00553774" w:rsidRPr="00371B19">
              <w:rPr>
                <w:rStyle w:val="Hyperlink"/>
                <w:noProof/>
                <w:lang w:bidi="fa-IR"/>
              </w:rPr>
              <w:t>147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ذخيره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3" w:history="1">
            <w:r w:rsidR="00553774" w:rsidRPr="00371B19">
              <w:rPr>
                <w:rStyle w:val="Hyperlink"/>
                <w:noProof/>
                <w:lang w:bidi="fa-IR"/>
              </w:rPr>
              <w:t>148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تهديد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نفرين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4" w:history="1">
            <w:r w:rsidR="00553774" w:rsidRPr="00371B19">
              <w:rPr>
                <w:rStyle w:val="Hyperlink"/>
                <w:noProof/>
                <w:lang w:bidi="fa-IR"/>
              </w:rPr>
              <w:t>149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تنها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حياتش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5" w:history="1">
            <w:r w:rsidR="00553774" w:rsidRPr="00371B19">
              <w:rPr>
                <w:rStyle w:val="Hyperlink"/>
                <w:noProof/>
                <w:lang w:bidi="fa-IR"/>
              </w:rPr>
              <w:t>150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رفتار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6" w:history="1">
            <w:r w:rsidR="00553774" w:rsidRPr="00371B19">
              <w:rPr>
                <w:rStyle w:val="Hyperlink"/>
                <w:noProof/>
                <w:lang w:bidi="fa-IR"/>
              </w:rPr>
              <w:t>151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7" w:history="1">
            <w:r w:rsidR="00553774" w:rsidRPr="00371B19">
              <w:rPr>
                <w:rStyle w:val="Hyperlink"/>
                <w:noProof/>
                <w:lang w:bidi="fa-IR"/>
              </w:rPr>
              <w:t>152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خستگى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8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تربيت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69" w:history="1">
            <w:r w:rsidR="00553774" w:rsidRPr="00371B19">
              <w:rPr>
                <w:rStyle w:val="Hyperlink"/>
                <w:noProof/>
                <w:lang w:bidi="fa-IR"/>
              </w:rPr>
              <w:t>153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386539169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0" w:history="1">
            <w:r w:rsidR="00553774" w:rsidRPr="00371B19">
              <w:rPr>
                <w:rStyle w:val="Hyperlink"/>
                <w:noProof/>
                <w:lang w:bidi="fa-IR"/>
              </w:rPr>
              <w:t>154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گرسنگى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حسنين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1" w:history="1">
            <w:r w:rsidR="00553774" w:rsidRPr="00371B19">
              <w:rPr>
                <w:rStyle w:val="Hyperlink"/>
                <w:noProof/>
                <w:lang w:bidi="fa-IR"/>
              </w:rPr>
              <w:t>155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تشويق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2" w:history="1">
            <w:r w:rsidR="00553774" w:rsidRPr="00371B19">
              <w:rPr>
                <w:rStyle w:val="Hyperlink"/>
                <w:noProof/>
                <w:lang w:bidi="fa-IR"/>
              </w:rPr>
              <w:t>156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لباس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حسنين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3" w:history="1">
            <w:r w:rsidR="00553774" w:rsidRPr="00371B19">
              <w:rPr>
                <w:rStyle w:val="Hyperlink"/>
                <w:noProof/>
                <w:lang w:bidi="fa-IR"/>
              </w:rPr>
              <w:t>157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ارث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4" w:history="1">
            <w:r w:rsidR="00553774" w:rsidRPr="00371B19">
              <w:rPr>
                <w:rStyle w:val="Hyperlink"/>
                <w:noProof/>
                <w:lang w:bidi="fa-IR"/>
              </w:rPr>
              <w:t>158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جاذبه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تربيت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كودكان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5" w:history="1">
            <w:r w:rsidR="00553774" w:rsidRPr="00371B19">
              <w:rPr>
                <w:rStyle w:val="Hyperlink"/>
                <w:noProof/>
                <w:lang w:bidi="fa-IR"/>
              </w:rPr>
              <w:t>159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درجات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6" w:history="1">
            <w:r w:rsidR="00553774" w:rsidRPr="00371B19">
              <w:rPr>
                <w:rStyle w:val="Hyperlink"/>
                <w:noProof/>
                <w:lang w:bidi="fa-IR"/>
              </w:rPr>
              <w:t>160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بازگويى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7" w:history="1">
            <w:r w:rsidR="00553774" w:rsidRPr="00371B19">
              <w:rPr>
                <w:rStyle w:val="Hyperlink"/>
                <w:noProof/>
                <w:lang w:bidi="fa-IR"/>
              </w:rPr>
              <w:t>161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مشاهده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تشنگى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كودكان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8" w:history="1">
            <w:r w:rsidR="00553774" w:rsidRPr="00371B19">
              <w:rPr>
                <w:rStyle w:val="Hyperlink"/>
                <w:noProof/>
                <w:lang w:bidi="fa-IR"/>
              </w:rPr>
              <w:t>162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رعايت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عدالت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79" w:history="1">
            <w:r w:rsidR="00553774" w:rsidRPr="00371B19">
              <w:rPr>
                <w:rStyle w:val="Hyperlink"/>
                <w:noProof/>
                <w:lang w:bidi="fa-IR"/>
              </w:rPr>
              <w:t>163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حسنين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386539179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0" w:history="1">
            <w:r w:rsidR="00553774" w:rsidRPr="00371B19">
              <w:rPr>
                <w:rStyle w:val="Hyperlink"/>
                <w:noProof/>
                <w:lang w:bidi="fa-IR"/>
              </w:rPr>
              <w:t>164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تبعيض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1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2" w:history="1">
            <w:r w:rsidR="00553774" w:rsidRPr="00371B19">
              <w:rPr>
                <w:rStyle w:val="Hyperlink"/>
                <w:noProof/>
                <w:lang w:bidi="fa-IR"/>
              </w:rPr>
              <w:t>165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3" w:history="1">
            <w:r w:rsidR="00553774" w:rsidRPr="00371B19">
              <w:rPr>
                <w:rStyle w:val="Hyperlink"/>
                <w:noProof/>
                <w:lang w:bidi="fa-IR"/>
              </w:rPr>
              <w:t>166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ايثار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4" w:history="1">
            <w:r w:rsidR="00553774" w:rsidRPr="00371B19">
              <w:rPr>
                <w:rStyle w:val="Hyperlink"/>
                <w:noProof/>
                <w:lang w:bidi="fa-IR"/>
              </w:rPr>
              <w:t>167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بخشيدن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گوشواره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پرده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5" w:history="1">
            <w:r w:rsidR="00553774" w:rsidRPr="00371B19">
              <w:rPr>
                <w:rStyle w:val="Hyperlink"/>
                <w:noProof/>
                <w:lang w:bidi="fa-IR"/>
              </w:rPr>
              <w:t>168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فروختن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بنده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6" w:history="1">
            <w:r w:rsidR="00553774" w:rsidRPr="00371B19">
              <w:rPr>
                <w:rStyle w:val="Hyperlink"/>
                <w:noProof/>
                <w:lang w:bidi="fa-IR"/>
              </w:rPr>
              <w:t>169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خلوص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7" w:history="1">
            <w:r w:rsidR="00553774" w:rsidRPr="00371B19">
              <w:rPr>
                <w:rStyle w:val="Hyperlink"/>
                <w:noProof/>
                <w:lang w:bidi="fa-IR"/>
              </w:rPr>
              <w:t>170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دروغ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گويد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8" w:history="1">
            <w:r w:rsidR="00553774" w:rsidRPr="00371B19">
              <w:rPr>
                <w:rStyle w:val="Hyperlink"/>
                <w:noProof/>
                <w:lang w:bidi="fa-IR"/>
              </w:rPr>
              <w:t>171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89" w:history="1">
            <w:r w:rsidR="00553774" w:rsidRPr="00371B19">
              <w:rPr>
                <w:rStyle w:val="Hyperlink"/>
                <w:noProof/>
                <w:lang w:bidi="fa-IR"/>
              </w:rPr>
              <w:t>172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اخلاص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386539189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0" w:history="1">
            <w:r w:rsidR="00553774" w:rsidRPr="00371B19">
              <w:rPr>
                <w:rStyle w:val="Hyperlink"/>
                <w:noProof/>
                <w:lang w:bidi="fa-IR"/>
              </w:rPr>
              <w:t>173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شهامت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حريت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پاكدامنى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1" w:history="1">
            <w:r w:rsidR="00553774" w:rsidRPr="00371B19">
              <w:rPr>
                <w:rStyle w:val="Hyperlink"/>
                <w:noProof/>
                <w:lang w:bidi="fa-IR"/>
              </w:rPr>
              <w:t>174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فقط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رضاى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2" w:history="1">
            <w:r w:rsidR="00553774" w:rsidRPr="00371B19">
              <w:rPr>
                <w:rStyle w:val="Hyperlink"/>
                <w:noProof/>
                <w:lang w:bidi="fa-IR"/>
              </w:rPr>
              <w:t>175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ساده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پوشى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3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4" w:history="1">
            <w:r w:rsidR="00553774" w:rsidRPr="00371B19">
              <w:rPr>
                <w:rStyle w:val="Hyperlink"/>
                <w:noProof/>
                <w:lang w:bidi="fa-IR"/>
              </w:rPr>
              <w:t>176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ملايكه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ماءمور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گهواره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5" w:history="1">
            <w:r w:rsidR="00553774" w:rsidRPr="00371B19">
              <w:rPr>
                <w:rStyle w:val="Hyperlink"/>
                <w:noProof/>
                <w:lang w:bidi="fa-IR"/>
              </w:rPr>
              <w:t>177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6" w:history="1">
            <w:r w:rsidR="00553774" w:rsidRPr="00371B19">
              <w:rPr>
                <w:rStyle w:val="Hyperlink"/>
                <w:noProof/>
                <w:lang w:bidi="fa-IR"/>
              </w:rPr>
              <w:t>178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محراب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7" w:history="1">
            <w:r w:rsidR="00553774" w:rsidRPr="00371B19">
              <w:rPr>
                <w:rStyle w:val="Hyperlink"/>
                <w:noProof/>
                <w:lang w:bidi="fa-IR"/>
              </w:rPr>
              <w:t>179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خشيت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8" w:history="1">
            <w:r w:rsidR="00553774" w:rsidRPr="00371B19">
              <w:rPr>
                <w:rStyle w:val="Hyperlink"/>
                <w:noProof/>
                <w:lang w:bidi="fa-IR"/>
              </w:rPr>
              <w:t>180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لبريز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يقين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199" w:history="1">
            <w:r w:rsidR="00553774" w:rsidRPr="00371B19">
              <w:rPr>
                <w:rStyle w:val="Hyperlink"/>
                <w:noProof/>
                <w:lang w:bidi="fa-IR"/>
              </w:rPr>
              <w:t>181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مسائل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386539199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0" w:history="1">
            <w:r w:rsidR="00553774" w:rsidRPr="00371B19">
              <w:rPr>
                <w:rStyle w:val="Hyperlink"/>
                <w:noProof/>
                <w:lang w:bidi="fa-IR"/>
              </w:rPr>
              <w:t>182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1" w:history="1">
            <w:r w:rsidR="00553774" w:rsidRPr="00371B19">
              <w:rPr>
                <w:rStyle w:val="Hyperlink"/>
                <w:noProof/>
                <w:lang w:bidi="fa-IR"/>
              </w:rPr>
              <w:t>183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ساختن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حمزه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2" w:history="1">
            <w:r w:rsidR="00553774" w:rsidRPr="00371B19">
              <w:rPr>
                <w:rStyle w:val="Hyperlink"/>
                <w:noProof/>
                <w:lang w:bidi="fa-IR"/>
              </w:rPr>
              <w:t>184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تعويذ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3" w:history="1">
            <w:r w:rsidR="00553774" w:rsidRPr="00371B19">
              <w:rPr>
                <w:rStyle w:val="Hyperlink"/>
                <w:noProof/>
                <w:lang w:bidi="fa-IR"/>
              </w:rPr>
              <w:t>185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4" w:history="1">
            <w:r w:rsidR="00553774" w:rsidRPr="00371B19">
              <w:rPr>
                <w:rStyle w:val="Hyperlink"/>
                <w:noProof/>
                <w:lang w:bidi="fa-IR"/>
              </w:rPr>
              <w:t>186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گنهكاران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5" w:history="1">
            <w:r w:rsidR="00553774" w:rsidRPr="00371B19">
              <w:rPr>
                <w:rStyle w:val="Hyperlink"/>
                <w:noProof/>
                <w:lang w:bidi="fa-IR"/>
              </w:rPr>
              <w:t>187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ساعت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6" w:history="1">
            <w:r w:rsidR="00553774" w:rsidRPr="00371B19">
              <w:rPr>
                <w:rStyle w:val="Hyperlink"/>
                <w:noProof/>
                <w:lang w:bidi="fa-IR"/>
              </w:rPr>
              <w:t>188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7" w:history="1">
            <w:r w:rsidR="00553774" w:rsidRPr="00371B19">
              <w:rPr>
                <w:rStyle w:val="Hyperlink"/>
                <w:noProof/>
                <w:lang w:bidi="fa-IR"/>
              </w:rPr>
              <w:t>189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8" w:history="1">
            <w:r w:rsidR="00553774" w:rsidRPr="00371B19">
              <w:rPr>
                <w:rStyle w:val="Hyperlink"/>
                <w:noProof/>
                <w:lang w:bidi="fa-IR"/>
              </w:rPr>
              <w:t>190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خداگرايى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09" w:history="1">
            <w:r w:rsidR="00553774" w:rsidRPr="00371B19">
              <w:rPr>
                <w:rStyle w:val="Hyperlink"/>
                <w:noProof/>
                <w:lang w:bidi="fa-IR"/>
              </w:rPr>
              <w:t>191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نظاره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كريم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386539209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0" w:history="1">
            <w:r w:rsidR="00553774" w:rsidRPr="00371B19">
              <w:rPr>
                <w:rStyle w:val="Hyperlink"/>
                <w:noProof/>
                <w:lang w:bidi="fa-IR"/>
              </w:rPr>
              <w:t>192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1" w:history="1">
            <w:r w:rsidR="00553774" w:rsidRPr="00371B19">
              <w:rPr>
                <w:rStyle w:val="Hyperlink"/>
                <w:noProof/>
                <w:lang w:bidi="fa-IR"/>
              </w:rPr>
              <w:t>193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قرائت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منزل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2" w:history="1">
            <w:r w:rsidR="00553774" w:rsidRPr="00371B19">
              <w:rPr>
                <w:rStyle w:val="Hyperlink"/>
                <w:noProof/>
                <w:lang w:bidi="fa-IR"/>
              </w:rPr>
              <w:t>194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3" w:history="1">
            <w:r w:rsidR="00553774" w:rsidRPr="00371B19">
              <w:rPr>
                <w:rStyle w:val="Hyperlink"/>
                <w:noProof/>
                <w:lang w:bidi="fa-IR"/>
              </w:rPr>
              <w:t>195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توصيه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4" w:history="1">
            <w:r w:rsidR="00553774" w:rsidRPr="00371B19">
              <w:rPr>
                <w:rStyle w:val="Hyperlink"/>
                <w:noProof/>
                <w:lang w:bidi="fa-IR"/>
              </w:rPr>
              <w:t>196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پرسش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5" w:history="1">
            <w:r w:rsidR="00553774" w:rsidRPr="00371B19">
              <w:rPr>
                <w:rStyle w:val="Hyperlink"/>
                <w:noProof/>
                <w:lang w:bidi="fa-IR"/>
              </w:rPr>
              <w:t>197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حجله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6" w:history="1">
            <w:r w:rsidR="00553774" w:rsidRPr="00371B19">
              <w:rPr>
                <w:rStyle w:val="Hyperlink"/>
                <w:noProof/>
                <w:lang w:bidi="fa-IR"/>
              </w:rPr>
              <w:t>198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مفاهيم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بلند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7" w:history="1">
            <w:r w:rsidR="00553774" w:rsidRPr="00371B19">
              <w:rPr>
                <w:rStyle w:val="Hyperlink"/>
                <w:noProof/>
                <w:lang w:bidi="fa-IR"/>
              </w:rPr>
              <w:t>199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خدمتكار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8" w:history="1">
            <w:r w:rsidR="00553774" w:rsidRPr="00371B19">
              <w:rPr>
                <w:rStyle w:val="Hyperlink"/>
                <w:noProof/>
                <w:lang w:bidi="fa-IR"/>
              </w:rPr>
              <w:t>200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جنس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19" w:history="1">
            <w:r w:rsidR="00553774" w:rsidRPr="00371B19">
              <w:rPr>
                <w:rStyle w:val="Hyperlink"/>
                <w:noProof/>
                <w:lang w:bidi="fa-IR"/>
              </w:rPr>
              <w:t>201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عابدترين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386539219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0" w:history="1">
            <w:r w:rsidR="00553774" w:rsidRPr="00371B19">
              <w:rPr>
                <w:rStyle w:val="Hyperlink"/>
                <w:noProof/>
                <w:lang w:bidi="fa-IR"/>
              </w:rPr>
              <w:t>202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همسايه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1" w:history="1">
            <w:r w:rsidR="00553774" w:rsidRPr="00371B19">
              <w:rPr>
                <w:rStyle w:val="Hyperlink"/>
                <w:noProof/>
                <w:lang w:bidi="fa-IR"/>
              </w:rPr>
              <w:t>203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افشانى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نوبت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6539222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مصائب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عليها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3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سوگوارى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4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واقعه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5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204-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حزن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حاملگى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6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205-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بشارت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تولد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7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206-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جبرئيل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8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207-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29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208-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مصايب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386539229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0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209 -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سئوال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عزاداران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1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210-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2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211-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فرياد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3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212-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محشر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لباس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خونين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4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واقعه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5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213-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نوحه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سرايى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6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214 -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سوگوارى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نهر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7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215-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سوگوارى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اربعين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8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216-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سوگوارى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داغديده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39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217-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مجازات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انكار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386539239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0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218-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مادرش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1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219-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عنايت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مرثيه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2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220-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سكينه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3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221-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طبيب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يهودى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4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222-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ضجه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5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223-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مرثيه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سرايى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6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224-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7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225-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شكايت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8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226-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مجلسى،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روضه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بخوان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!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49" w:history="1"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227-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انتقام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قاتلان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386539249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0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1" w:history="1">
            <w:r w:rsidR="00553774" w:rsidRPr="00371B19">
              <w:rPr>
                <w:rStyle w:val="Hyperlink"/>
                <w:noProof/>
                <w:lang w:bidi="fa-IR"/>
              </w:rPr>
              <w:t>228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2" w:history="1">
            <w:r w:rsidR="00553774" w:rsidRPr="00371B19">
              <w:rPr>
                <w:rStyle w:val="Hyperlink"/>
                <w:noProof/>
                <w:lang w:bidi="fa-IR"/>
              </w:rPr>
              <w:t>229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قرآنى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مفقود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3" w:history="1">
            <w:r w:rsidR="00553774" w:rsidRPr="00371B19">
              <w:rPr>
                <w:rStyle w:val="Hyperlink"/>
                <w:noProof/>
                <w:lang w:bidi="fa-IR"/>
              </w:rPr>
              <w:t>230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گريستن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ملايكه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4" w:history="1">
            <w:r w:rsidR="00553774" w:rsidRPr="00371B19">
              <w:rPr>
                <w:rStyle w:val="Hyperlink"/>
                <w:noProof/>
                <w:lang w:bidi="fa-IR"/>
              </w:rPr>
              <w:t>231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5" w:history="1">
            <w:r w:rsidR="00553774" w:rsidRPr="00371B19">
              <w:rPr>
                <w:rStyle w:val="Hyperlink"/>
                <w:noProof/>
                <w:lang w:bidi="fa-IR"/>
              </w:rPr>
              <w:t>232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سيلى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گونه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6" w:history="1">
            <w:r w:rsidR="00553774" w:rsidRPr="00371B19">
              <w:rPr>
                <w:rStyle w:val="Hyperlink"/>
                <w:noProof/>
                <w:lang w:bidi="fa-IR"/>
              </w:rPr>
              <w:t>233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دلدارى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7" w:history="1">
            <w:r w:rsidR="00553774" w:rsidRPr="00371B19">
              <w:rPr>
                <w:rStyle w:val="Hyperlink"/>
                <w:noProof/>
                <w:lang w:bidi="fa-IR"/>
              </w:rPr>
              <w:t>234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بالين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8" w:history="1">
            <w:r w:rsidR="00553774" w:rsidRPr="00371B19">
              <w:rPr>
                <w:rStyle w:val="Hyperlink"/>
                <w:noProof/>
                <w:lang w:bidi="fa-IR"/>
              </w:rPr>
              <w:t>235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فراق،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لبخند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وصال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59" w:history="1">
            <w:r w:rsidR="00553774" w:rsidRPr="00371B19">
              <w:rPr>
                <w:rStyle w:val="Hyperlink"/>
                <w:noProof/>
                <w:lang w:bidi="fa-IR"/>
              </w:rPr>
              <w:t>236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عزرائيل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386539259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0" w:history="1">
            <w:r w:rsidR="00553774" w:rsidRPr="00371B19">
              <w:rPr>
                <w:rStyle w:val="Hyperlink"/>
                <w:noProof/>
                <w:lang w:bidi="fa-IR"/>
              </w:rPr>
              <w:t>237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نخستين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ملحق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1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2" w:history="1">
            <w:r w:rsidR="00553774" w:rsidRPr="00371B19">
              <w:rPr>
                <w:rStyle w:val="Hyperlink"/>
                <w:noProof/>
                <w:lang w:bidi="fa-IR"/>
              </w:rPr>
              <w:t>238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پيراهنش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بوييد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3" w:history="1">
            <w:r w:rsidR="00553774" w:rsidRPr="00371B19">
              <w:rPr>
                <w:rStyle w:val="Hyperlink"/>
                <w:noProof/>
                <w:lang w:bidi="fa-IR"/>
              </w:rPr>
              <w:t>239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4" w:history="1">
            <w:r w:rsidR="00553774" w:rsidRPr="00371B19">
              <w:rPr>
                <w:rStyle w:val="Hyperlink"/>
                <w:noProof/>
                <w:lang w:bidi="fa-IR"/>
              </w:rPr>
              <w:t>240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شديد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5" w:history="1">
            <w:r w:rsidR="00553774" w:rsidRPr="00371B19">
              <w:rPr>
                <w:rStyle w:val="Hyperlink"/>
                <w:noProof/>
                <w:lang w:bidi="fa-IR"/>
              </w:rPr>
              <w:t>241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كنندگان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6" w:history="1">
            <w:r w:rsidR="00553774" w:rsidRPr="00371B19">
              <w:rPr>
                <w:rStyle w:val="Hyperlink"/>
                <w:noProof/>
                <w:lang w:bidi="fa-IR"/>
              </w:rPr>
              <w:t>242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حالت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رؤ</w:t>
            </w:r>
            <w:r w:rsidR="00553774" w:rsidRPr="00371B1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7" w:history="1">
            <w:r w:rsidR="00553774" w:rsidRPr="00371B19">
              <w:rPr>
                <w:rStyle w:val="Hyperlink"/>
                <w:noProof/>
                <w:lang w:bidi="fa-IR"/>
              </w:rPr>
              <w:t>243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فرياد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8" w:history="1">
            <w:r w:rsidR="00553774" w:rsidRPr="00371B19">
              <w:rPr>
                <w:rStyle w:val="Hyperlink"/>
                <w:noProof/>
                <w:lang w:bidi="fa-IR"/>
              </w:rPr>
              <w:t>244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اذان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نگفتن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69" w:history="1">
            <w:r w:rsidR="00553774" w:rsidRPr="00371B19">
              <w:rPr>
                <w:rStyle w:val="Hyperlink"/>
                <w:noProof/>
                <w:lang w:bidi="fa-IR"/>
              </w:rPr>
              <w:t>245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مصيبت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386539269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0" w:history="1">
            <w:r w:rsidR="00553774" w:rsidRPr="00371B19">
              <w:rPr>
                <w:rStyle w:val="Hyperlink"/>
                <w:noProof/>
                <w:lang w:bidi="fa-IR"/>
              </w:rPr>
              <w:t>246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الاحزان،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1" w:history="1">
            <w:r w:rsidR="00553774" w:rsidRPr="00371B19">
              <w:rPr>
                <w:rStyle w:val="Hyperlink"/>
                <w:noProof/>
                <w:lang w:bidi="fa-IR"/>
              </w:rPr>
              <w:t>247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اشعار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2" w:history="1">
            <w:r w:rsidR="00553774" w:rsidRPr="00371B19">
              <w:rPr>
                <w:rStyle w:val="Hyperlink"/>
                <w:noProof/>
                <w:lang w:bidi="fa-IR"/>
              </w:rPr>
              <w:t>248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شكوه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جفاى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3" w:history="1">
            <w:r w:rsidR="00553774" w:rsidRPr="00371B19">
              <w:rPr>
                <w:rStyle w:val="Hyperlink"/>
                <w:noProof/>
                <w:lang w:bidi="fa-IR"/>
              </w:rPr>
              <w:t>249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مرثيه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سرايى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4" w:history="1">
            <w:r w:rsidR="00553774" w:rsidRPr="00371B19">
              <w:rPr>
                <w:rStyle w:val="Hyperlink"/>
                <w:noProof/>
                <w:lang w:bidi="fa-IR"/>
              </w:rPr>
              <w:t>250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5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مصايب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6" w:history="1">
            <w:r w:rsidR="00553774" w:rsidRPr="00371B19">
              <w:rPr>
                <w:rStyle w:val="Hyperlink"/>
                <w:noProof/>
                <w:lang w:bidi="fa-IR"/>
              </w:rPr>
              <w:t>251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هجوم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7" w:history="1">
            <w:r w:rsidR="00553774" w:rsidRPr="00371B19">
              <w:rPr>
                <w:rStyle w:val="Hyperlink"/>
                <w:noProof/>
                <w:lang w:bidi="fa-IR"/>
              </w:rPr>
              <w:t>252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حامى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8" w:history="1">
            <w:r w:rsidR="00553774" w:rsidRPr="00371B19">
              <w:rPr>
                <w:rStyle w:val="Hyperlink"/>
                <w:noProof/>
                <w:lang w:bidi="fa-IR"/>
              </w:rPr>
              <w:t>253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هجوم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79" w:history="1">
            <w:r w:rsidR="00553774" w:rsidRPr="00371B19">
              <w:rPr>
                <w:rStyle w:val="Hyperlink"/>
                <w:noProof/>
                <w:lang w:bidi="fa-IR"/>
              </w:rPr>
              <w:t>254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منزل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وحى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386539279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0" w:history="1">
            <w:r w:rsidR="00553774" w:rsidRPr="00371B19">
              <w:rPr>
                <w:rStyle w:val="Hyperlink"/>
                <w:noProof/>
                <w:lang w:bidi="fa-IR"/>
              </w:rPr>
              <w:t>255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حمله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1" w:history="1">
            <w:r w:rsidR="00553774" w:rsidRPr="00371B19">
              <w:rPr>
                <w:rStyle w:val="Hyperlink"/>
                <w:noProof/>
                <w:lang w:bidi="fa-IR"/>
              </w:rPr>
              <w:t>256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حريم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2" w:history="1">
            <w:r w:rsidR="00553774" w:rsidRPr="00371B19">
              <w:rPr>
                <w:rStyle w:val="Hyperlink"/>
                <w:noProof/>
                <w:lang w:bidi="fa-IR"/>
              </w:rPr>
              <w:t>257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مصيبت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3" w:history="1">
            <w:r w:rsidR="00553774" w:rsidRPr="00371B19">
              <w:rPr>
                <w:rStyle w:val="Hyperlink"/>
                <w:noProof/>
                <w:lang w:bidi="fa-IR"/>
              </w:rPr>
              <w:t>258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تهديد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4" w:history="1">
            <w:r w:rsidR="00553774" w:rsidRPr="00371B19">
              <w:rPr>
                <w:rStyle w:val="Hyperlink"/>
                <w:noProof/>
                <w:lang w:bidi="fa-IR"/>
              </w:rPr>
              <w:t>259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نفرين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5" w:history="1">
            <w:r w:rsidR="00553774" w:rsidRPr="00371B19">
              <w:rPr>
                <w:rStyle w:val="Hyperlink"/>
                <w:noProof/>
                <w:lang w:bidi="fa-IR"/>
              </w:rPr>
              <w:t>260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6" w:history="1">
            <w:r w:rsidR="00553774" w:rsidRPr="00371B19">
              <w:rPr>
                <w:rStyle w:val="Hyperlink"/>
                <w:noProof/>
                <w:lang w:bidi="fa-IR"/>
              </w:rPr>
              <w:t>261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استمداد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7" w:history="1">
            <w:r w:rsidR="00553774" w:rsidRPr="00371B19">
              <w:rPr>
                <w:rStyle w:val="Hyperlink"/>
                <w:noProof/>
                <w:lang w:bidi="fa-IR"/>
              </w:rPr>
              <w:t>262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داغى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كهنه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نگرديد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8" w:history="1">
            <w:r w:rsidR="00553774" w:rsidRPr="00371B19">
              <w:rPr>
                <w:rStyle w:val="Hyperlink"/>
                <w:noProof/>
                <w:lang w:bidi="fa-IR"/>
              </w:rPr>
              <w:t>263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ابلاغ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مهاجر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89" w:history="1">
            <w:r w:rsidR="00553774" w:rsidRPr="00371B19">
              <w:rPr>
                <w:rStyle w:val="Hyperlink"/>
                <w:noProof/>
                <w:lang w:bidi="fa-IR"/>
              </w:rPr>
              <w:t>264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دريده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386539289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0" w:history="1">
            <w:r w:rsidR="00553774" w:rsidRPr="00371B19">
              <w:rPr>
                <w:rStyle w:val="Hyperlink"/>
                <w:noProof/>
                <w:lang w:bidi="fa-IR"/>
              </w:rPr>
              <w:t>265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دختر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زد؟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1" w:history="1">
            <w:r w:rsidR="00553774" w:rsidRPr="00371B19">
              <w:rPr>
                <w:rStyle w:val="Hyperlink"/>
                <w:noProof/>
                <w:lang w:bidi="fa-IR"/>
              </w:rPr>
              <w:t>266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عضو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2" w:history="1">
            <w:r w:rsidR="00553774" w:rsidRPr="00371B19">
              <w:rPr>
                <w:rStyle w:val="Hyperlink"/>
                <w:noProof/>
                <w:lang w:bidi="fa-IR"/>
              </w:rPr>
              <w:t>267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تاءسف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3" w:history="1">
            <w:r w:rsidR="00553774" w:rsidRPr="00371B19">
              <w:rPr>
                <w:rStyle w:val="Hyperlink"/>
                <w:noProof/>
                <w:lang w:bidi="fa-IR"/>
              </w:rPr>
              <w:t>268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عالمان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4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مصايب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غصب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5" w:history="1">
            <w:r w:rsidR="00553774" w:rsidRPr="00371B19">
              <w:rPr>
                <w:rStyle w:val="Hyperlink"/>
                <w:noProof/>
                <w:lang w:bidi="fa-IR"/>
              </w:rPr>
              <w:t>269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بخشيدن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6" w:history="1">
            <w:r w:rsidR="00553774" w:rsidRPr="00371B19">
              <w:rPr>
                <w:rStyle w:val="Hyperlink"/>
                <w:noProof/>
                <w:lang w:bidi="fa-IR"/>
              </w:rPr>
              <w:t>270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ايمن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مالكيت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7" w:history="1">
            <w:r w:rsidR="00553774" w:rsidRPr="00371B19">
              <w:rPr>
                <w:rStyle w:val="Hyperlink"/>
                <w:noProof/>
                <w:lang w:bidi="fa-IR"/>
              </w:rPr>
              <w:t>271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دسيسه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غصب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8" w:history="1">
            <w:r w:rsidR="00553774" w:rsidRPr="00371B19">
              <w:rPr>
                <w:rStyle w:val="Hyperlink"/>
                <w:noProof/>
                <w:lang w:bidi="fa-IR"/>
              </w:rPr>
              <w:t>272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كوچه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299" w:history="1">
            <w:r w:rsidR="00553774" w:rsidRPr="00371B19">
              <w:rPr>
                <w:rStyle w:val="Hyperlink"/>
                <w:noProof/>
                <w:lang w:bidi="fa-IR"/>
              </w:rPr>
              <w:t>273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386539299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0" w:history="1">
            <w:r w:rsidR="00553774" w:rsidRPr="00371B19">
              <w:rPr>
                <w:rStyle w:val="Hyperlink"/>
                <w:noProof/>
                <w:lang w:bidi="fa-IR"/>
              </w:rPr>
              <w:t>274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1" w:history="1">
            <w:r w:rsidR="00553774" w:rsidRPr="00371B19">
              <w:rPr>
                <w:rStyle w:val="Hyperlink"/>
                <w:noProof/>
                <w:lang w:bidi="fa-IR"/>
              </w:rPr>
              <w:t>275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گواهان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مالكيت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2" w:history="1">
            <w:r w:rsidR="00553774" w:rsidRPr="00371B19">
              <w:rPr>
                <w:rStyle w:val="Hyperlink"/>
                <w:noProof/>
                <w:lang w:bidi="fa-IR"/>
              </w:rPr>
              <w:t>276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اهانت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ساحت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مقدس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3" w:history="1">
            <w:r w:rsidR="00553774" w:rsidRPr="00371B19">
              <w:rPr>
                <w:rStyle w:val="Hyperlink"/>
                <w:noProof/>
                <w:lang w:bidi="fa-IR"/>
              </w:rPr>
              <w:t>277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نفرين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4" w:history="1">
            <w:r w:rsidR="00553774" w:rsidRPr="00371B19">
              <w:rPr>
                <w:rStyle w:val="Hyperlink"/>
                <w:noProof/>
                <w:lang w:bidi="fa-IR"/>
              </w:rPr>
              <w:t>278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5" w:history="1">
            <w:r w:rsidR="00553774" w:rsidRPr="00371B19">
              <w:rPr>
                <w:rStyle w:val="Hyperlink"/>
                <w:noProof/>
                <w:lang w:bidi="fa-IR"/>
              </w:rPr>
              <w:t>279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غضب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6" w:history="1">
            <w:r w:rsidR="00553774" w:rsidRPr="00371B19">
              <w:rPr>
                <w:rStyle w:val="Hyperlink"/>
                <w:noProof/>
                <w:lang w:bidi="fa-IR"/>
              </w:rPr>
              <w:t>280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7" w:history="1">
            <w:r w:rsidR="00553774" w:rsidRPr="00371B19">
              <w:rPr>
                <w:rStyle w:val="Hyperlink"/>
                <w:noProof/>
                <w:lang w:bidi="fa-IR"/>
              </w:rPr>
              <w:t>281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ايراد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فدكيه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8" w:history="1">
            <w:r w:rsidR="00553774" w:rsidRPr="00371B19">
              <w:rPr>
                <w:rStyle w:val="Hyperlink"/>
                <w:noProof/>
                <w:lang w:bidi="fa-IR"/>
              </w:rPr>
              <w:t>282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فدك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09" w:history="1">
            <w:r w:rsidR="00553774" w:rsidRPr="00371B19">
              <w:rPr>
                <w:rStyle w:val="Hyperlink"/>
                <w:noProof/>
                <w:lang w:bidi="fa-IR"/>
              </w:rPr>
              <w:t>283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جانكاه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386539309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0" w:history="1">
            <w:r w:rsidR="00553774" w:rsidRPr="00371B19">
              <w:rPr>
                <w:rStyle w:val="Hyperlink"/>
                <w:noProof/>
                <w:lang w:bidi="fa-IR"/>
              </w:rPr>
              <w:t>284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قطع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صداى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مظلوميت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1" w:history="1">
            <w:r w:rsidR="00553774" w:rsidRPr="00371B19">
              <w:rPr>
                <w:rStyle w:val="Hyperlink"/>
                <w:noProof/>
                <w:lang w:bidi="fa-IR"/>
              </w:rPr>
              <w:t>285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شكوه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2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3" w:history="1">
            <w:r w:rsidR="00553774" w:rsidRPr="00371B19">
              <w:rPr>
                <w:rStyle w:val="Hyperlink"/>
                <w:noProof/>
                <w:lang w:bidi="fa-IR"/>
              </w:rPr>
              <w:t>286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ناتوانى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اثر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4" w:history="1">
            <w:r w:rsidR="00553774" w:rsidRPr="00371B19">
              <w:rPr>
                <w:rStyle w:val="Hyperlink"/>
                <w:noProof/>
                <w:lang w:bidi="fa-IR"/>
              </w:rPr>
              <w:t>287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5" w:history="1">
            <w:r w:rsidR="00553774" w:rsidRPr="00371B19">
              <w:rPr>
                <w:rStyle w:val="Hyperlink"/>
                <w:noProof/>
                <w:lang w:bidi="fa-IR"/>
              </w:rPr>
              <w:t>288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-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؛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دستور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ساختن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تابوت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6" w:history="1">
            <w:r w:rsidR="00553774" w:rsidRPr="00371B19">
              <w:rPr>
                <w:rStyle w:val="Hyperlink"/>
                <w:noProof/>
                <w:lang w:bidi="fa-IR"/>
              </w:rPr>
              <w:t>289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پيشنهاد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عباس،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عموى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7" w:history="1">
            <w:r w:rsidR="00553774" w:rsidRPr="00371B19">
              <w:rPr>
                <w:rStyle w:val="Hyperlink"/>
                <w:noProof/>
                <w:lang w:bidi="fa-IR"/>
              </w:rPr>
              <w:t>290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سفارشهاى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8" w:history="1">
            <w:r w:rsidR="00553774" w:rsidRPr="00371B19">
              <w:rPr>
                <w:rStyle w:val="Hyperlink"/>
                <w:noProof/>
                <w:lang w:bidi="fa-IR"/>
              </w:rPr>
              <w:t>291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19" w:history="1">
            <w:r w:rsidR="00553774" w:rsidRPr="00371B19">
              <w:rPr>
                <w:rStyle w:val="Hyperlink"/>
                <w:noProof/>
                <w:lang w:bidi="fa-IR"/>
              </w:rPr>
              <w:t>292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386539319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0" w:history="1">
            <w:r w:rsidR="00553774" w:rsidRPr="00371B19">
              <w:rPr>
                <w:rStyle w:val="Hyperlink"/>
                <w:noProof/>
                <w:lang w:bidi="fa-IR"/>
              </w:rPr>
              <w:t>293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گريه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1" w:history="1">
            <w:r w:rsidR="00553774" w:rsidRPr="00371B19">
              <w:rPr>
                <w:rStyle w:val="Hyperlink"/>
                <w:noProof/>
                <w:lang w:bidi="fa-IR"/>
              </w:rPr>
              <w:t>294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وصاياى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2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زينب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3" w:history="1">
            <w:r w:rsidR="00553774" w:rsidRPr="00371B19">
              <w:rPr>
                <w:rStyle w:val="Hyperlink"/>
                <w:noProof/>
                <w:lang w:bidi="fa-IR"/>
              </w:rPr>
              <w:t>296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وصيت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دخترش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زينب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4" w:history="1">
            <w:r w:rsidR="00553774" w:rsidRPr="00371B19">
              <w:rPr>
                <w:rStyle w:val="Hyperlink"/>
                <w:noProof/>
                <w:lang w:bidi="fa-IR"/>
              </w:rPr>
              <w:t>297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وصيت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بخشيدن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اموال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5" w:history="1">
            <w:r w:rsidR="00553774" w:rsidRPr="00371B19">
              <w:rPr>
                <w:rStyle w:val="Hyperlink"/>
                <w:noProof/>
                <w:lang w:bidi="fa-IR"/>
              </w:rPr>
              <w:t>298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6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7" w:history="1">
            <w:r w:rsidR="00553774" w:rsidRPr="00371B19">
              <w:rPr>
                <w:rStyle w:val="Hyperlink"/>
                <w:noProof/>
                <w:lang w:bidi="fa-IR"/>
              </w:rPr>
              <w:t>299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معراج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8" w:history="1">
            <w:r w:rsidR="00553774" w:rsidRPr="00371B19">
              <w:rPr>
                <w:rStyle w:val="Hyperlink"/>
                <w:noProof/>
                <w:lang w:bidi="fa-IR"/>
              </w:rPr>
              <w:t>300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لحظات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29" w:history="1">
            <w:r w:rsidR="00553774" w:rsidRPr="00371B19">
              <w:rPr>
                <w:rStyle w:val="Hyperlink"/>
                <w:noProof/>
                <w:lang w:bidi="fa-IR"/>
              </w:rPr>
              <w:t>301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اسماء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386539329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0" w:history="1">
            <w:r w:rsidR="00553774" w:rsidRPr="00371B19">
              <w:rPr>
                <w:rStyle w:val="Hyperlink"/>
                <w:noProof/>
                <w:lang w:bidi="fa-IR"/>
              </w:rPr>
              <w:t>302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جنازه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1" w:history="1">
            <w:r w:rsidR="00553774" w:rsidRPr="00371B19">
              <w:rPr>
                <w:rStyle w:val="Hyperlink"/>
                <w:noProof/>
                <w:lang w:bidi="fa-IR"/>
              </w:rPr>
              <w:t>303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گزارش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2" w:history="1">
            <w:r w:rsidR="00553774" w:rsidRPr="00371B19">
              <w:rPr>
                <w:rStyle w:val="Hyperlink"/>
                <w:noProof/>
                <w:lang w:bidi="fa-IR"/>
              </w:rPr>
              <w:t>304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3" w:history="1">
            <w:r w:rsidR="00553774" w:rsidRPr="00371B19">
              <w:rPr>
                <w:rStyle w:val="Hyperlink"/>
                <w:noProof/>
                <w:lang w:bidi="fa-IR"/>
              </w:rPr>
              <w:t>305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پيراهن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4" w:history="1">
            <w:r w:rsidR="00553774" w:rsidRPr="00371B19">
              <w:rPr>
                <w:rStyle w:val="Hyperlink"/>
                <w:noProof/>
                <w:lang w:bidi="fa-IR"/>
              </w:rPr>
              <w:t>306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وصيت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5" w:history="1">
            <w:r w:rsidR="00553774" w:rsidRPr="00371B19">
              <w:rPr>
                <w:rStyle w:val="Hyperlink"/>
                <w:noProof/>
                <w:lang w:bidi="fa-IR"/>
              </w:rPr>
              <w:t>307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سوگوارى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زينب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6" w:history="1">
            <w:r w:rsidR="00553774" w:rsidRPr="00371B19">
              <w:rPr>
                <w:rStyle w:val="Hyperlink"/>
                <w:noProof/>
                <w:lang w:bidi="fa-IR"/>
              </w:rPr>
              <w:t>308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ندادن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عايشه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7" w:history="1">
            <w:r w:rsidR="00553774" w:rsidRPr="00371B19">
              <w:rPr>
                <w:rStyle w:val="Hyperlink"/>
                <w:noProof/>
                <w:lang w:bidi="fa-IR"/>
              </w:rPr>
              <w:t>309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مادرشان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8" w:history="1">
            <w:r w:rsidR="00553774" w:rsidRPr="00371B19">
              <w:rPr>
                <w:rStyle w:val="Hyperlink"/>
                <w:noProof/>
                <w:lang w:bidi="fa-IR"/>
              </w:rPr>
              <w:t>310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دهنده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39" w:history="1">
            <w:r w:rsidR="00553774" w:rsidRPr="00371B19">
              <w:rPr>
                <w:rStyle w:val="Hyperlink"/>
                <w:noProof/>
                <w:lang w:bidi="fa-IR"/>
              </w:rPr>
              <w:t>311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جنازه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386539339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0" w:history="1">
            <w:r w:rsidR="00553774" w:rsidRPr="00371B19">
              <w:rPr>
                <w:rStyle w:val="Hyperlink"/>
                <w:noProof/>
                <w:lang w:bidi="fa-IR"/>
              </w:rPr>
              <w:t>312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تكفين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تدفين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1" w:history="1">
            <w:r w:rsidR="00553774" w:rsidRPr="00371B19">
              <w:rPr>
                <w:rStyle w:val="Hyperlink"/>
                <w:noProof/>
                <w:lang w:bidi="fa-IR"/>
              </w:rPr>
              <w:t>313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مرثيه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2" w:history="1">
            <w:r w:rsidR="00553774" w:rsidRPr="00371B19">
              <w:rPr>
                <w:rStyle w:val="Hyperlink"/>
                <w:noProof/>
                <w:lang w:bidi="fa-IR"/>
              </w:rPr>
              <w:t>314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شكوه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تدفين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3" w:history="1">
            <w:r w:rsidR="00553774" w:rsidRPr="00371B19">
              <w:rPr>
                <w:rStyle w:val="Hyperlink"/>
                <w:noProof/>
                <w:lang w:bidi="fa-IR"/>
              </w:rPr>
              <w:t>315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جلوگيرى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نبش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4" w:history="1">
            <w:r w:rsidR="00553774" w:rsidRPr="00371B19">
              <w:rPr>
                <w:rStyle w:val="Hyperlink"/>
                <w:noProof/>
                <w:lang w:bidi="fa-IR"/>
              </w:rPr>
              <w:t>316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توضيحات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5" w:history="1">
            <w:r w:rsidR="00553774" w:rsidRPr="00371B19">
              <w:rPr>
                <w:rStyle w:val="Hyperlink"/>
                <w:noProof/>
                <w:lang w:bidi="fa-IR"/>
              </w:rPr>
              <w:t>317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تشكر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قنفذ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!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6" w:history="1">
            <w:r w:rsidR="00553774" w:rsidRPr="00371B19">
              <w:rPr>
                <w:rStyle w:val="Hyperlink"/>
                <w:noProof/>
                <w:lang w:bidi="fa-IR"/>
              </w:rPr>
              <w:t>318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كجاست؟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7" w:history="1">
            <w:r w:rsidR="00553774" w:rsidRPr="00371B19">
              <w:rPr>
                <w:rStyle w:val="Hyperlink"/>
                <w:noProof/>
                <w:lang w:bidi="fa-IR"/>
              </w:rPr>
              <w:t>319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دفن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پيكر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جوار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8" w:history="1">
            <w:r w:rsidR="00553774" w:rsidRPr="00371B19">
              <w:rPr>
                <w:rStyle w:val="Hyperlink"/>
                <w:noProof/>
                <w:lang w:bidi="fa-IR"/>
              </w:rPr>
              <w:t>320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49" w:history="1">
            <w:r w:rsidR="00553774" w:rsidRPr="00371B19">
              <w:rPr>
                <w:rStyle w:val="Hyperlink"/>
                <w:noProof/>
                <w:lang w:bidi="fa-IR"/>
              </w:rPr>
              <w:t>321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انتقام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قاتلين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386539349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0" w:history="1">
            <w:r w:rsidR="00553774" w:rsidRPr="00371B19">
              <w:rPr>
                <w:rStyle w:val="Hyperlink"/>
                <w:noProof/>
                <w:lang w:bidi="fa-IR"/>
              </w:rPr>
              <w:t>322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بشار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مكارى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1" w:history="1">
            <w:r w:rsidR="00553774" w:rsidRPr="00371B19">
              <w:rPr>
                <w:rStyle w:val="Hyperlink"/>
                <w:noProof/>
                <w:lang w:bidi="fa-IR"/>
              </w:rPr>
              <w:t>323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مباح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2" w:history="1">
            <w:r w:rsidR="00553774" w:rsidRPr="00371B19">
              <w:rPr>
                <w:rStyle w:val="Hyperlink"/>
                <w:noProof/>
                <w:lang w:bidi="fa-IR"/>
              </w:rPr>
              <w:t>324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عاقبت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كنندگان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3" w:history="1">
            <w:r w:rsidR="00553774" w:rsidRPr="00371B19">
              <w:rPr>
                <w:rStyle w:val="Hyperlink"/>
                <w:noProof/>
                <w:lang w:bidi="fa-IR"/>
              </w:rPr>
              <w:t>325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6539354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معجزان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كرامات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عليها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5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معجزاتى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6" w:history="1">
            <w:r w:rsidR="00553774" w:rsidRPr="00371B19">
              <w:rPr>
                <w:rStyle w:val="Hyperlink"/>
                <w:noProof/>
                <w:lang w:bidi="fa-IR"/>
              </w:rPr>
              <w:t>326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اقرار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رسالت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شكم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7" w:history="1">
            <w:r w:rsidR="00553774" w:rsidRPr="00371B19">
              <w:rPr>
                <w:rStyle w:val="Hyperlink"/>
                <w:noProof/>
                <w:lang w:bidi="fa-IR"/>
              </w:rPr>
              <w:t>327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رحم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8" w:history="1">
            <w:r w:rsidR="00553774" w:rsidRPr="00371B19">
              <w:rPr>
                <w:rStyle w:val="Hyperlink"/>
                <w:noProof/>
                <w:lang w:bidi="fa-IR"/>
              </w:rPr>
              <w:t>328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59" w:history="1">
            <w:r w:rsidR="00553774" w:rsidRPr="00371B19">
              <w:rPr>
                <w:rStyle w:val="Hyperlink"/>
                <w:noProof/>
                <w:lang w:bidi="fa-IR"/>
              </w:rPr>
              <w:t>329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درخشيدن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ملحفه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386539359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0" w:history="1">
            <w:r w:rsidR="00553774" w:rsidRPr="00371B19">
              <w:rPr>
                <w:rStyle w:val="Hyperlink"/>
                <w:noProof/>
                <w:lang w:bidi="fa-IR"/>
              </w:rPr>
              <w:t>330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چرخيدن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آسياى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دستى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خودى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1" w:history="1">
            <w:r w:rsidR="00553774" w:rsidRPr="00371B19">
              <w:rPr>
                <w:rStyle w:val="Hyperlink"/>
                <w:noProof/>
                <w:lang w:bidi="fa-IR"/>
              </w:rPr>
              <w:t>331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شركت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مباهله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2" w:history="1">
            <w:r w:rsidR="00553774" w:rsidRPr="00371B19">
              <w:rPr>
                <w:rStyle w:val="Hyperlink"/>
                <w:noProof/>
                <w:lang w:bidi="fa-IR"/>
              </w:rPr>
              <w:t>332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تهيه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3" w:history="1">
            <w:r w:rsidR="00553774" w:rsidRPr="00371B19">
              <w:rPr>
                <w:rStyle w:val="Hyperlink"/>
                <w:noProof/>
                <w:lang w:bidi="fa-IR"/>
              </w:rPr>
              <w:t>333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عروس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4" w:history="1">
            <w:r w:rsidR="00553774" w:rsidRPr="00371B19">
              <w:rPr>
                <w:rStyle w:val="Hyperlink"/>
                <w:noProof/>
                <w:lang w:bidi="fa-IR"/>
              </w:rPr>
              <w:t>334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طعام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غيبى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5" w:history="1">
            <w:r w:rsidR="00553774" w:rsidRPr="00371B19">
              <w:rPr>
                <w:rStyle w:val="Hyperlink"/>
                <w:noProof/>
                <w:lang w:bidi="fa-IR"/>
              </w:rPr>
              <w:t>335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چرخيدن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دستاس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6" w:history="1">
            <w:r w:rsidR="00553774" w:rsidRPr="00371B19">
              <w:rPr>
                <w:rStyle w:val="Hyperlink"/>
                <w:noProof/>
                <w:lang w:bidi="fa-IR"/>
              </w:rPr>
              <w:t>336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گهواره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7" w:history="1">
            <w:r w:rsidR="00553774" w:rsidRPr="00371B19">
              <w:rPr>
                <w:rStyle w:val="Hyperlink"/>
                <w:noProof/>
                <w:lang w:bidi="fa-IR"/>
              </w:rPr>
              <w:t>337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8" w:history="1">
            <w:r w:rsidR="00553774" w:rsidRPr="00371B19">
              <w:rPr>
                <w:rStyle w:val="Hyperlink"/>
                <w:noProof/>
                <w:lang w:bidi="fa-IR"/>
              </w:rPr>
              <w:t>338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مائده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آسمانى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69" w:history="1">
            <w:r w:rsidR="00553774" w:rsidRPr="00371B19">
              <w:rPr>
                <w:rStyle w:val="Hyperlink"/>
                <w:noProof/>
                <w:lang w:bidi="fa-IR"/>
              </w:rPr>
              <w:t>339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هديه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386539369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0" w:history="1">
            <w:r w:rsidR="00553774" w:rsidRPr="00371B19">
              <w:rPr>
                <w:rStyle w:val="Hyperlink"/>
                <w:noProof/>
                <w:lang w:bidi="fa-IR"/>
              </w:rPr>
              <w:t>340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درود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حوريان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1" w:history="1">
            <w:r w:rsidR="00553774" w:rsidRPr="00371B19">
              <w:rPr>
                <w:rStyle w:val="Hyperlink"/>
                <w:noProof/>
                <w:lang w:bidi="fa-IR"/>
              </w:rPr>
              <w:t>341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نفرين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2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كراماتى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3" w:history="1">
            <w:r w:rsidR="00553774" w:rsidRPr="00371B19">
              <w:rPr>
                <w:rStyle w:val="Hyperlink"/>
                <w:noProof/>
                <w:lang w:bidi="fa-IR"/>
              </w:rPr>
              <w:t>342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كرامت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ايمن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4" w:history="1">
            <w:r w:rsidR="00553774" w:rsidRPr="00371B19">
              <w:rPr>
                <w:rStyle w:val="Hyperlink"/>
                <w:noProof/>
                <w:lang w:bidi="fa-IR"/>
              </w:rPr>
              <w:t>343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نتيجه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5" w:history="1">
            <w:r w:rsidR="00553774" w:rsidRPr="00371B19">
              <w:rPr>
                <w:rStyle w:val="Hyperlink"/>
                <w:noProof/>
                <w:lang w:bidi="fa-IR"/>
              </w:rPr>
              <w:t>344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سوگند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6" w:history="1">
            <w:r w:rsidR="00553774" w:rsidRPr="00371B19">
              <w:rPr>
                <w:rStyle w:val="Hyperlink"/>
                <w:noProof/>
                <w:lang w:bidi="fa-IR"/>
              </w:rPr>
              <w:t>345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بنا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7" w:history="1">
            <w:r w:rsidR="00553774" w:rsidRPr="00371B19">
              <w:rPr>
                <w:rStyle w:val="Hyperlink"/>
                <w:noProof/>
                <w:lang w:bidi="fa-IR"/>
              </w:rPr>
              <w:t>346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8" w:history="1">
            <w:r w:rsidR="00553774" w:rsidRPr="00371B19">
              <w:rPr>
                <w:rStyle w:val="Hyperlink"/>
                <w:noProof/>
                <w:lang w:bidi="fa-IR"/>
              </w:rPr>
              <w:t>347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79" w:history="1">
            <w:r w:rsidR="00553774" w:rsidRPr="00371B19">
              <w:rPr>
                <w:rStyle w:val="Hyperlink"/>
                <w:noProof/>
                <w:lang w:bidi="fa-IR"/>
              </w:rPr>
              <w:t>348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ابوطالب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386539379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0" w:history="1">
            <w:r w:rsidR="00553774" w:rsidRPr="00371B19">
              <w:rPr>
                <w:rStyle w:val="Hyperlink"/>
                <w:noProof/>
                <w:lang w:bidi="fa-IR"/>
              </w:rPr>
              <w:t>349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ارادت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1" w:history="1">
            <w:r w:rsidR="00553774" w:rsidRPr="00371B19">
              <w:rPr>
                <w:rStyle w:val="Hyperlink"/>
                <w:noProof/>
                <w:lang w:bidi="fa-IR"/>
              </w:rPr>
              <w:t>350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صعب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العلاج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2" w:history="1">
            <w:r w:rsidR="00553774" w:rsidRPr="00371B19">
              <w:rPr>
                <w:rStyle w:val="Hyperlink"/>
                <w:noProof/>
                <w:lang w:bidi="fa-IR"/>
              </w:rPr>
              <w:t>351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مائده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3" w:history="1">
            <w:r w:rsidR="00553774" w:rsidRPr="00371B19">
              <w:rPr>
                <w:rStyle w:val="Hyperlink"/>
                <w:noProof/>
                <w:lang w:bidi="fa-IR"/>
              </w:rPr>
              <w:t>352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4" w:history="1">
            <w:r w:rsidR="00553774" w:rsidRPr="00371B19">
              <w:rPr>
                <w:rStyle w:val="Hyperlink"/>
                <w:noProof/>
                <w:lang w:bidi="fa-IR"/>
              </w:rPr>
              <w:t>353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كرامتى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386539384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5" w:history="1">
            <w:r w:rsidR="00553774" w:rsidRPr="00371B19">
              <w:rPr>
                <w:rStyle w:val="Hyperlink"/>
                <w:noProof/>
                <w:lang w:bidi="fa-IR"/>
              </w:rPr>
              <w:t>354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زكريا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386539385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6" w:history="1">
            <w:r w:rsidR="00553774" w:rsidRPr="00371B19">
              <w:rPr>
                <w:rStyle w:val="Hyperlink"/>
                <w:noProof/>
                <w:lang w:bidi="fa-IR"/>
              </w:rPr>
              <w:t>355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كرامت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بحر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العلوم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386539386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7" w:history="1">
            <w:r w:rsidR="00553774" w:rsidRPr="00371B19">
              <w:rPr>
                <w:rStyle w:val="Hyperlink"/>
                <w:noProof/>
                <w:lang w:bidi="fa-IR"/>
              </w:rPr>
              <w:t>356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عنايت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فاطميه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386539387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8" w:history="1">
            <w:r w:rsidR="00553774" w:rsidRPr="00371B19">
              <w:rPr>
                <w:rStyle w:val="Hyperlink"/>
                <w:noProof/>
                <w:lang w:bidi="fa-IR"/>
              </w:rPr>
              <w:t>357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386539388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89" w:history="1">
            <w:r w:rsidR="00553774" w:rsidRPr="00371B19">
              <w:rPr>
                <w:rStyle w:val="Hyperlink"/>
                <w:noProof/>
                <w:lang w:bidi="fa-IR"/>
              </w:rPr>
              <w:t>358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معجزه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386539389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90" w:history="1">
            <w:r w:rsidR="00553774" w:rsidRPr="00371B19">
              <w:rPr>
                <w:rStyle w:val="Hyperlink"/>
                <w:noProof/>
                <w:lang w:bidi="fa-IR"/>
              </w:rPr>
              <w:t>359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بيمار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386539390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91" w:history="1">
            <w:r w:rsidR="00553774" w:rsidRPr="00371B19">
              <w:rPr>
                <w:rStyle w:val="Hyperlink"/>
                <w:noProof/>
                <w:lang w:bidi="fa-IR"/>
              </w:rPr>
              <w:t>360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جبهه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386539391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92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553774" w:rsidRPr="00371B1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>: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386539392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774" w:rsidRDefault="00833C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6539393" w:history="1"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553774" w:rsidRPr="00371B1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3774" w:rsidRPr="00371B19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55377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 w:rsidR="00553774">
              <w:rPr>
                <w:noProof/>
                <w:webHidden/>
              </w:rPr>
              <w:instrText>PAGEREF</w:instrText>
            </w:r>
            <w:r w:rsidR="00553774">
              <w:rPr>
                <w:noProof/>
                <w:webHidden/>
                <w:rtl/>
              </w:rPr>
              <w:instrText xml:space="preserve"> _</w:instrText>
            </w:r>
            <w:r w:rsidR="00553774">
              <w:rPr>
                <w:noProof/>
                <w:webHidden/>
              </w:rPr>
              <w:instrText>Toc</w:instrText>
            </w:r>
            <w:r w:rsidR="00553774">
              <w:rPr>
                <w:noProof/>
                <w:webHidden/>
                <w:rtl/>
              </w:rPr>
              <w:instrText xml:space="preserve">386539393 </w:instrText>
            </w:r>
            <w:r w:rsidR="00553774">
              <w:rPr>
                <w:noProof/>
                <w:webHidden/>
              </w:rPr>
              <w:instrText>\h</w:instrText>
            </w:r>
            <w:r w:rsidR="0055377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E0F88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3722" w:rsidRPr="0042098A" w:rsidRDefault="00833C38" w:rsidP="00AC3722">
          <w:pPr>
            <w:rPr>
              <w:rtl/>
            </w:rPr>
          </w:pPr>
          <w:r>
            <w:fldChar w:fldCharType="end"/>
          </w:r>
        </w:p>
      </w:sdtContent>
    </w:sdt>
    <w:sectPr w:rsidR="00AC372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83" w:rsidRDefault="00FE1883">
      <w:r>
        <w:separator/>
      </w:r>
    </w:p>
  </w:endnote>
  <w:endnote w:type="continuationSeparator" w:id="1">
    <w:p w:rsidR="00FE1883" w:rsidRDefault="00FE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2" w:rsidRDefault="00833C38">
    <w:pPr>
      <w:pStyle w:val="Footer"/>
    </w:pPr>
    <w:fldSimple w:instr=" PAGE   \* MERGEFORMAT ">
      <w:r w:rsidR="00EE0F88">
        <w:rPr>
          <w:noProof/>
          <w:rtl/>
        </w:rPr>
        <w:t>332</w:t>
      </w:r>
    </w:fldSimple>
  </w:p>
  <w:p w:rsidR="004A3F42" w:rsidRDefault="004A3F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2" w:rsidRDefault="00833C38">
    <w:pPr>
      <w:pStyle w:val="Footer"/>
    </w:pPr>
    <w:fldSimple w:instr=" PAGE   \* MERGEFORMAT ">
      <w:r w:rsidR="00EE0F88">
        <w:rPr>
          <w:noProof/>
          <w:rtl/>
        </w:rPr>
        <w:t>331</w:t>
      </w:r>
    </w:fldSimple>
  </w:p>
  <w:p w:rsidR="004A3F42" w:rsidRDefault="004A3F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42" w:rsidRDefault="00833C38">
    <w:pPr>
      <w:pStyle w:val="Footer"/>
    </w:pPr>
    <w:fldSimple w:instr=" PAGE   \* MERGEFORMAT ">
      <w:r w:rsidR="00EE0F88">
        <w:rPr>
          <w:noProof/>
          <w:rtl/>
        </w:rPr>
        <w:t>1</w:t>
      </w:r>
    </w:fldSimple>
  </w:p>
  <w:p w:rsidR="004A3F42" w:rsidRDefault="004A3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83" w:rsidRDefault="00FE1883">
      <w:r>
        <w:separator/>
      </w:r>
    </w:p>
  </w:footnote>
  <w:footnote w:type="continuationSeparator" w:id="1">
    <w:p w:rsidR="00FE1883" w:rsidRDefault="00FE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C8D"/>
    <w:rsid w:val="00001C22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3CCA"/>
    <w:rsid w:val="000E6824"/>
    <w:rsid w:val="000F6B97"/>
    <w:rsid w:val="000F7768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5DE5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48E6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C64C5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22F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21FC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26402"/>
    <w:rsid w:val="00330D70"/>
    <w:rsid w:val="003338FD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23B8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3F42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429B"/>
    <w:rsid w:val="005254BC"/>
    <w:rsid w:val="00526724"/>
    <w:rsid w:val="00530C8D"/>
    <w:rsid w:val="00542EEF"/>
    <w:rsid w:val="00550B2F"/>
    <w:rsid w:val="00551712"/>
    <w:rsid w:val="00551E02"/>
    <w:rsid w:val="005529FE"/>
    <w:rsid w:val="00552C63"/>
    <w:rsid w:val="00553774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4F2E"/>
    <w:rsid w:val="005D2C72"/>
    <w:rsid w:val="005D411B"/>
    <w:rsid w:val="005E2913"/>
    <w:rsid w:val="005E4DD0"/>
    <w:rsid w:val="005E7821"/>
    <w:rsid w:val="00607193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96E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204E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97DEE"/>
    <w:rsid w:val="007A313F"/>
    <w:rsid w:val="007A567C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3C38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2E70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060A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009F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7E06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19B3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0304"/>
    <w:rsid w:val="00AA378D"/>
    <w:rsid w:val="00AB1F96"/>
    <w:rsid w:val="00AB49D8"/>
    <w:rsid w:val="00AB5AFC"/>
    <w:rsid w:val="00AB5B22"/>
    <w:rsid w:val="00AB5D3D"/>
    <w:rsid w:val="00AC214F"/>
    <w:rsid w:val="00AC28CD"/>
    <w:rsid w:val="00AC3722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06C1C"/>
    <w:rsid w:val="00D07A50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0F88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74B0"/>
    <w:rsid w:val="00FD04E0"/>
    <w:rsid w:val="00FD3E49"/>
    <w:rsid w:val="00FE0BFA"/>
    <w:rsid w:val="00FE0D85"/>
    <w:rsid w:val="00FE1883"/>
    <w:rsid w:val="00FE626A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1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3F23B8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722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C3722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55377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5377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5377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5377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4C2B-2BF3-443F-A66F-9D9C0936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</TotalTime>
  <Pages>332</Pages>
  <Words>65254</Words>
  <Characters>371949</Characters>
  <Application>Microsoft Office Word</Application>
  <DocSecurity>0</DocSecurity>
  <Lines>3099</Lines>
  <Paragraphs>872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436331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33</cp:revision>
  <cp:lastPrinted>2014-04-29T20:07:00Z</cp:lastPrinted>
  <dcterms:created xsi:type="dcterms:W3CDTF">2014-04-29T06:38:00Z</dcterms:created>
  <dcterms:modified xsi:type="dcterms:W3CDTF">2014-04-29T20:09:00Z</dcterms:modified>
</cp:coreProperties>
</file>